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6E9F70A4" w14:textId="77777777"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C7B1501" wp14:editId="28E1A56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1E6E581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</w:p>
        <w:p w14:paraId="75B124AF" w14:textId="2F5F24D8" w:rsidR="00640939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3931251" wp14:editId="6C32AC9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0989C9CA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F138D0B" wp14:editId="5C16D2C2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3893CDA5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640939">
            <w:rPr>
              <w:rFonts w:ascii="Book Antiqua" w:eastAsiaTheme="majorEastAsia" w:hAnsi="Book Antiqua" w:cstheme="majorBidi"/>
              <w:sz w:val="72"/>
              <w:szCs w:val="72"/>
            </w:rPr>
            <w:t xml:space="preserve">Irodalom </w:t>
          </w:r>
          <w:r w:rsidR="00D43DFE">
            <w:rPr>
              <w:rFonts w:ascii="Book Antiqua" w:eastAsiaTheme="majorEastAsia" w:hAnsi="Book Antiqua" w:cstheme="majorBidi"/>
              <w:sz w:val="72"/>
              <w:szCs w:val="72"/>
            </w:rPr>
            <w:t>7</w:t>
          </w:r>
          <w:r w:rsidR="00640939">
            <w:rPr>
              <w:rFonts w:ascii="Book Antiqua" w:eastAsiaTheme="majorEastAsia" w:hAnsi="Book Antiqua" w:cstheme="majorBidi"/>
              <w:sz w:val="72"/>
              <w:szCs w:val="72"/>
            </w:rPr>
            <w:t>.</w:t>
          </w:r>
          <w:r w:rsidR="009246DF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14:paraId="27D93700" w14:textId="32BCFA7D" w:rsidR="00980BFA" w:rsidRPr="00F113FB" w:rsidRDefault="0064093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FI-</w:t>
          </w:r>
          <w:r w:rsidR="000B426E">
            <w:rPr>
              <w:rFonts w:ascii="Book Antiqua" w:eastAsiaTheme="majorEastAsia" w:hAnsi="Book Antiqua" w:cstheme="majorBidi"/>
              <w:sz w:val="72"/>
              <w:szCs w:val="72"/>
            </w:rPr>
            <w:t>501020</w:t>
          </w:r>
          <w:r w:rsidR="00D43DFE">
            <w:rPr>
              <w:rFonts w:ascii="Book Antiqua" w:eastAsiaTheme="majorEastAsia" w:hAnsi="Book Antiqua" w:cstheme="majorBidi"/>
              <w:sz w:val="72"/>
              <w:szCs w:val="72"/>
            </w:rPr>
            <w:t>7</w:t>
          </w:r>
          <w:r w:rsidR="00E64226">
            <w:rPr>
              <w:rFonts w:ascii="Book Antiqua" w:eastAsiaTheme="majorEastAsia" w:hAnsi="Book Antiqua" w:cstheme="majorBidi"/>
              <w:sz w:val="72"/>
              <w:szCs w:val="72"/>
            </w:rPr>
            <w:t>01</w:t>
          </w:r>
          <w:r w:rsidR="009F3B4A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</w:p>
        <w:p w14:paraId="4C01841A" w14:textId="77777777" w:rsidR="002E4B31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14:paraId="531FC45B" w14:textId="0A705B84" w:rsidR="00980BFA" w:rsidRPr="00B57CD1" w:rsidRDefault="0064093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B57CD1">
            <w:rPr>
              <w:rFonts w:ascii="Book Antiqua" w:eastAsiaTheme="majorEastAsia" w:hAnsi="Book Antiqua" w:cstheme="majorBidi"/>
              <w:sz w:val="44"/>
              <w:szCs w:val="44"/>
            </w:rPr>
            <w:t>(</w:t>
          </w:r>
          <w:r w:rsidR="00086BDE" w:rsidRPr="00B57CD1">
            <w:rPr>
              <w:rFonts w:ascii="Book Antiqua" w:eastAsiaTheme="majorEastAsia" w:hAnsi="Book Antiqua" w:cstheme="majorBidi"/>
              <w:sz w:val="44"/>
              <w:szCs w:val="44"/>
            </w:rPr>
            <w:t>Rugalmas</w:t>
          </w:r>
          <w:r w:rsidRPr="00B57CD1">
            <w:rPr>
              <w:rFonts w:ascii="Book Antiqua" w:eastAsiaTheme="majorEastAsia" w:hAnsi="Book Antiqua" w:cstheme="majorBidi"/>
              <w:sz w:val="44"/>
              <w:szCs w:val="44"/>
            </w:rPr>
            <w:t>)</w:t>
          </w:r>
        </w:p>
        <w:p w14:paraId="04BCAA3C" w14:textId="77777777"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54DB64BC" w14:textId="77777777"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7FB46F30" w14:textId="77777777"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72A04EBD" wp14:editId="0AF9A8F1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1A7E0C" w14:textId="77777777"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footerReference w:type="default" r:id="rId10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6D2D7D4" wp14:editId="01AEB54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32B7EAF2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3B6264B5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14:paraId="48BE3F22" w14:textId="5E5718E9" w:rsidR="00A7491E" w:rsidRPr="007B333B" w:rsidRDefault="00A7491E" w:rsidP="00A7491E">
      <w:pPr>
        <w:rPr>
          <w:lang w:eastAsia="hu-HU"/>
        </w:rPr>
      </w:pPr>
      <w:r w:rsidRPr="007B333B">
        <w:rPr>
          <w:lang w:eastAsia="hu-HU"/>
        </w:rPr>
        <w:t xml:space="preserve">Útmutatónk az </w:t>
      </w:r>
      <w:r w:rsidR="009F3B4A">
        <w:rPr>
          <w:lang w:eastAsia="hu-HU"/>
        </w:rPr>
        <w:t xml:space="preserve">Eszterházy Károly Egyetem </w:t>
      </w:r>
      <w:r w:rsidR="002E4B31">
        <w:rPr>
          <w:lang w:eastAsia="hu-HU"/>
        </w:rPr>
        <w:t xml:space="preserve">Oktatáskutató és </w:t>
      </w:r>
      <w:r w:rsidR="009F3B4A">
        <w:rPr>
          <w:lang w:eastAsia="hu-HU"/>
        </w:rPr>
        <w:t>F</w:t>
      </w:r>
      <w:r w:rsidR="002E4B31">
        <w:rPr>
          <w:lang w:eastAsia="hu-HU"/>
        </w:rPr>
        <w:t>ejlesztő I</w:t>
      </w:r>
      <w:r w:rsidRPr="007B333B">
        <w:rPr>
          <w:lang w:eastAsia="hu-HU"/>
        </w:rPr>
        <w:t xml:space="preserve">ntézet Irodalom </w:t>
      </w:r>
      <w:r w:rsidR="004B5DB5">
        <w:rPr>
          <w:lang w:eastAsia="hu-HU"/>
        </w:rPr>
        <w:t>7</w:t>
      </w:r>
      <w:r w:rsidR="00D12130">
        <w:rPr>
          <w:lang w:eastAsia="hu-HU"/>
        </w:rPr>
        <w:t>.</w:t>
      </w:r>
      <w:r w:rsidRPr="007B333B">
        <w:rPr>
          <w:lang w:eastAsia="hu-HU"/>
        </w:rPr>
        <w:t xml:space="preserve"> című tankönyvéhez készült, az </w:t>
      </w:r>
      <w:proofErr w:type="gramStart"/>
      <w:r w:rsidRPr="007B333B">
        <w:rPr>
          <w:lang w:eastAsia="hu-HU"/>
        </w:rPr>
        <w:t>A</w:t>
      </w:r>
      <w:proofErr w:type="gramEnd"/>
      <w:r w:rsidRPr="007B333B">
        <w:rPr>
          <w:lang w:eastAsia="hu-HU"/>
        </w:rPr>
        <w:t xml:space="preserve"> jelű kerettantervvel összhangban. Kérjük, hogy alkalmazása során vegye figyelembe a következőket:</w:t>
      </w:r>
    </w:p>
    <w:p w14:paraId="4588CADA" w14:textId="57CFD6D2" w:rsidR="00A7491E" w:rsidRPr="007B333B" w:rsidRDefault="00A7491E" w:rsidP="00A7491E">
      <w:pPr>
        <w:rPr>
          <w:lang w:eastAsia="hu-HU"/>
        </w:rPr>
      </w:pPr>
      <w:r w:rsidRPr="007B333B">
        <w:rPr>
          <w:lang w:eastAsia="hu-HU"/>
        </w:rPr>
        <w:t>A pedagógus elsődleges feladata, hogy „</w:t>
      </w:r>
      <w:r w:rsidRPr="007B333B">
        <w:rPr>
          <w:i/>
          <w:lang w:eastAsia="hu-HU"/>
        </w:rPr>
        <w:t xml:space="preserve">oktatómunkáját éves és tanórai szinten, </w:t>
      </w:r>
      <w:r w:rsidRPr="007B333B">
        <w:rPr>
          <w:i/>
          <w:u w:val="single"/>
          <w:lang w:eastAsia="hu-HU"/>
        </w:rPr>
        <w:t>tanulócsoporthoz</w:t>
      </w:r>
      <w:r w:rsidRPr="007B333B">
        <w:rPr>
          <w:i/>
          <w:lang w:eastAsia="hu-HU"/>
        </w:rPr>
        <w:t xml:space="preserve"> </w:t>
      </w:r>
      <w:r w:rsidRPr="007B333B">
        <w:rPr>
          <w:i/>
          <w:u w:val="single"/>
          <w:lang w:eastAsia="hu-HU"/>
        </w:rPr>
        <w:t>igazítva</w:t>
      </w:r>
      <w:r w:rsidRPr="007B333B">
        <w:rPr>
          <w:i/>
          <w:lang w:eastAsia="hu-HU"/>
        </w:rPr>
        <w:t>, szakszerűen megtervezve végezze, irányítsa a tanulók tevékenységét</w:t>
      </w:r>
      <w:r w:rsidRPr="007B333B">
        <w:rPr>
          <w:lang w:eastAsia="hu-HU"/>
        </w:rPr>
        <w:t>.” (</w:t>
      </w:r>
      <w:proofErr w:type="spellStart"/>
      <w:r w:rsidRPr="007B333B">
        <w:rPr>
          <w:bCs/>
          <w:lang w:eastAsia="hu-HU"/>
        </w:rPr>
        <w:t>Nkt</w:t>
      </w:r>
      <w:proofErr w:type="spellEnd"/>
      <w:r w:rsidRPr="007B333B">
        <w:rPr>
          <w:bCs/>
          <w:lang w:eastAsia="hu-HU"/>
        </w:rPr>
        <w:t xml:space="preserve">. 62. § </w:t>
      </w:r>
      <w:r w:rsidRPr="007B333B">
        <w:rPr>
          <w:lang w:eastAsia="hu-HU"/>
        </w:rPr>
        <w:t xml:space="preserve">(1)) Tehát a tervezés során </w:t>
      </w:r>
      <w:r>
        <w:rPr>
          <w:lang w:eastAsia="hu-HU"/>
        </w:rPr>
        <w:t xml:space="preserve">az </w:t>
      </w:r>
      <w:r w:rsidRPr="007B333B">
        <w:rPr>
          <w:lang w:eastAsia="hu-HU"/>
        </w:rPr>
        <w:t>elsőrendű kötelesség tartalmi szabályozók</w:t>
      </w:r>
      <w:r w:rsidR="0004513D">
        <w:rPr>
          <w:lang w:eastAsia="hu-HU"/>
        </w:rPr>
        <w:t xml:space="preserve"> mellett</w:t>
      </w:r>
      <w:r w:rsidRPr="007B333B">
        <w:rPr>
          <w:lang w:eastAsia="hu-HU"/>
        </w:rPr>
        <w:t xml:space="preserve"> a tanulócsoport szükségleteihez való alkalmazkodás. Ennek következtében az ajánlott </w:t>
      </w:r>
      <w:r>
        <w:rPr>
          <w:lang w:eastAsia="hu-HU"/>
        </w:rPr>
        <w:t>tanmenet</w:t>
      </w:r>
      <w:r w:rsidRPr="007B333B">
        <w:rPr>
          <w:lang w:eastAsia="hu-HU"/>
        </w:rPr>
        <w:t xml:space="preserve"> alkalmazásánál a pedagógus nem elégedhet meg annak pontos követésével, hanem adaptálnia kell. Ezért tesszük közre ajánlásunkat </w:t>
      </w:r>
      <w:r w:rsidRPr="007B333B">
        <w:rPr>
          <w:i/>
          <w:u w:val="single"/>
          <w:lang w:eastAsia="hu-HU"/>
        </w:rPr>
        <w:t>szerkeszthető dokumentumként</w:t>
      </w:r>
      <w:r w:rsidRPr="007B333B">
        <w:rPr>
          <w:lang w:eastAsia="hu-HU"/>
        </w:rPr>
        <w:t xml:space="preserve">, s javasoljuk, hogy amikor tanévi munkájának tervezésénél használja, készítsen belőle saját új dokumentumot, amely már tükrözi az Ön szakmai-pedagógiai szempontok szerint meghozott döntéseit. Tanmenetünk az év teljes óraszámát lefedi, hogy ezzel is megkönnyítsük a tervezést, azonban Önnek figyelembe kell vennie, ha pl. tanulmányi kirándulás, erdei iskola, témahét, iskolanapok vagy más rendezvények </w:t>
      </w:r>
      <w:r w:rsidR="002E4B31">
        <w:rPr>
          <w:lang w:eastAsia="hu-HU"/>
        </w:rPr>
        <w:t>miatt</w:t>
      </w:r>
      <w:r w:rsidRPr="007B333B">
        <w:rPr>
          <w:lang w:eastAsia="hu-HU"/>
        </w:rPr>
        <w:t xml:space="preserve"> az irodalomórák hagyományos formában </w:t>
      </w:r>
      <w:r w:rsidR="002E4B31">
        <w:rPr>
          <w:lang w:eastAsia="hu-HU"/>
        </w:rPr>
        <w:t>nem tarthatók</w:t>
      </w:r>
      <w:r w:rsidR="002E4B31" w:rsidRPr="007B333B">
        <w:rPr>
          <w:lang w:eastAsia="hu-HU"/>
        </w:rPr>
        <w:t xml:space="preserve"> </w:t>
      </w:r>
      <w:r w:rsidRPr="007B333B">
        <w:rPr>
          <w:lang w:eastAsia="hu-HU"/>
        </w:rPr>
        <w:t xml:space="preserve">meg. </w:t>
      </w:r>
    </w:p>
    <w:p w14:paraId="2BDADC52" w14:textId="7EFDAE40" w:rsidR="00E164A7" w:rsidRPr="007B333B" w:rsidRDefault="00E164A7" w:rsidP="00E164A7">
      <w:pPr>
        <w:rPr>
          <w:lang w:eastAsia="hu-HU"/>
        </w:rPr>
      </w:pPr>
      <w:r w:rsidRPr="007B333B">
        <w:rPr>
          <w:lang w:eastAsia="hu-HU"/>
        </w:rPr>
        <w:t xml:space="preserve">Mindenekelőtt javasoljuk, hogy készítsen </w:t>
      </w:r>
      <w:r w:rsidRPr="007B333B">
        <w:rPr>
          <w:i/>
          <w:u w:val="single"/>
          <w:lang w:eastAsia="hu-HU"/>
        </w:rPr>
        <w:t>helyzetképet</w:t>
      </w:r>
      <w:r w:rsidRPr="007B333B">
        <w:rPr>
          <w:lang w:eastAsia="hu-HU"/>
        </w:rPr>
        <w:t xml:space="preserve"> arról, hogy a tanulócsoport </w:t>
      </w:r>
      <w:r w:rsidR="002E4B31" w:rsidRPr="007B333B">
        <w:rPr>
          <w:lang w:eastAsia="hu-HU"/>
        </w:rPr>
        <w:t xml:space="preserve">eljutott-e </w:t>
      </w:r>
      <w:r w:rsidRPr="007B333B">
        <w:rPr>
          <w:lang w:eastAsia="hu-HU"/>
        </w:rPr>
        <w:t>a korábbi tanulmányainak eredményeiként feltételezett tudás- és képességszintre. Amennyiben elmaradást tapasztal, akkor be kell építenie éves tervébe a felzárkózást arra a szintre, amelyet tanmenetünk kiinduló állapotnak tekint, és a tanmenetet adott esetben tömörítve/rövidítve kell alkalmaznia. (</w:t>
      </w:r>
      <w:r w:rsidR="002E4B31">
        <w:rPr>
          <w:lang w:eastAsia="hu-HU"/>
        </w:rPr>
        <w:t>E</w:t>
      </w:r>
      <w:r w:rsidRPr="007B333B">
        <w:rPr>
          <w:lang w:eastAsia="hu-HU"/>
        </w:rPr>
        <w:t xml:space="preserve">nnek függvényében az évfolyam végére kitűzött célok redukálása is indokolt lehet.) Ha a csoport tudás- és képességszintje megengedi, akkor a tanmenet alkalmazásánál a kiegészítő tananyagként feltüntetett részekkel is többet foglalkozhatnak, vagy elidőzhetnek </w:t>
      </w:r>
      <w:r w:rsidR="002E4B31" w:rsidRPr="007B333B">
        <w:rPr>
          <w:lang w:eastAsia="hu-HU"/>
        </w:rPr>
        <w:t>azo</w:t>
      </w:r>
      <w:r w:rsidR="002E4B31">
        <w:rPr>
          <w:lang w:eastAsia="hu-HU"/>
        </w:rPr>
        <w:t>knál a</w:t>
      </w:r>
      <w:r w:rsidR="002E4B31" w:rsidRPr="007B333B">
        <w:rPr>
          <w:lang w:eastAsia="hu-HU"/>
        </w:rPr>
        <w:t xml:space="preserve"> </w:t>
      </w:r>
      <w:r w:rsidRPr="007B333B">
        <w:rPr>
          <w:lang w:eastAsia="hu-HU"/>
        </w:rPr>
        <w:t>szövegeknél, témáknál, tevékenységeknél, amelyek a gyerekeknek jobban tetszenek, s amelyek ily módon a motivációjuk</w:t>
      </w:r>
      <w:r w:rsidR="00F970DF">
        <w:rPr>
          <w:lang w:eastAsia="hu-HU"/>
        </w:rPr>
        <w:t xml:space="preserve">at </w:t>
      </w:r>
      <w:r w:rsidRPr="007B333B">
        <w:rPr>
          <w:lang w:eastAsia="hu-HU"/>
        </w:rPr>
        <w:t>is</w:t>
      </w:r>
      <w:r w:rsidR="00F970DF">
        <w:rPr>
          <w:lang w:eastAsia="hu-HU"/>
        </w:rPr>
        <w:t xml:space="preserve"> fokozzák</w:t>
      </w:r>
      <w:r w:rsidRPr="007B333B">
        <w:rPr>
          <w:lang w:eastAsia="hu-HU"/>
        </w:rPr>
        <w:t xml:space="preserve">. </w:t>
      </w:r>
    </w:p>
    <w:p w14:paraId="06430870" w14:textId="6512D253" w:rsidR="00E164A7" w:rsidRPr="007B333B" w:rsidRDefault="00E164A7" w:rsidP="00E164A7">
      <w:pPr>
        <w:rPr>
          <w:lang w:eastAsia="hu-HU"/>
        </w:rPr>
      </w:pPr>
      <w:r w:rsidRPr="007B333B">
        <w:rPr>
          <w:lang w:eastAsia="hu-HU"/>
        </w:rPr>
        <w:t xml:space="preserve">A tervezésnél tekintettel kell lenni a csoporton belüli </w:t>
      </w:r>
      <w:r w:rsidRPr="007B333B">
        <w:rPr>
          <w:i/>
          <w:u w:val="single"/>
          <w:lang w:eastAsia="hu-HU"/>
        </w:rPr>
        <w:t>egyéni differenciálás</w:t>
      </w:r>
      <w:r w:rsidRPr="007B333B">
        <w:rPr>
          <w:lang w:eastAsia="hu-HU"/>
        </w:rPr>
        <w:t xml:space="preserve"> szakmai követelményére is, amit természetesen az ajánlott tanmenet összeállításánál nem </w:t>
      </w:r>
      <w:r>
        <w:rPr>
          <w:lang w:eastAsia="hu-HU"/>
        </w:rPr>
        <w:t xml:space="preserve">lehetett </w:t>
      </w:r>
      <w:r w:rsidRPr="007B333B">
        <w:rPr>
          <w:lang w:eastAsia="hu-HU"/>
        </w:rPr>
        <w:t xml:space="preserve">megtenni. A differenciálás elve egyaránt érvényesülhet </w:t>
      </w:r>
      <w:r w:rsidR="0089635D">
        <w:rPr>
          <w:lang w:eastAsia="hu-HU"/>
        </w:rPr>
        <w:t>az elsajátítás folyamatában</w:t>
      </w:r>
      <w:r w:rsidR="00F970DF">
        <w:rPr>
          <w:lang w:eastAsia="hu-HU"/>
        </w:rPr>
        <w:t>, az ellenőrzés, értékelés tartalmában és formájában</w:t>
      </w:r>
      <w:r w:rsidR="002E4B31">
        <w:rPr>
          <w:lang w:eastAsia="hu-HU"/>
        </w:rPr>
        <w:t>, valamint</w:t>
      </w:r>
      <w:r w:rsidR="00F970DF">
        <w:rPr>
          <w:lang w:eastAsia="hu-HU"/>
        </w:rPr>
        <w:t xml:space="preserve"> az egyéni bánásmód alkalmazásában. </w:t>
      </w:r>
      <w:r w:rsidRPr="007B333B">
        <w:rPr>
          <w:lang w:eastAsia="hu-HU"/>
        </w:rPr>
        <w:t>A differenciálás szorosan összekapcsolódhat a kooperatív módszerek alkalmazásával.</w:t>
      </w:r>
    </w:p>
    <w:p w14:paraId="54A77193" w14:textId="1E1B9B7D" w:rsidR="00E164A7" w:rsidRPr="007B333B" w:rsidRDefault="00E164A7" w:rsidP="00E164A7">
      <w:pPr>
        <w:rPr>
          <w:lang w:eastAsia="hu-HU"/>
        </w:rPr>
      </w:pPr>
      <w:r>
        <w:rPr>
          <w:lang w:eastAsia="hu-HU"/>
        </w:rPr>
        <w:t>É</w:t>
      </w:r>
      <w:r w:rsidRPr="007B333B">
        <w:rPr>
          <w:lang w:eastAsia="hu-HU"/>
        </w:rPr>
        <w:t xml:space="preserve">ves tervezetében a tanmenetet Ön aszerint is módosíthatja, hogy iskolájában, illetve a tanulócsoportban milyen </w:t>
      </w:r>
      <w:r w:rsidRPr="007B333B">
        <w:rPr>
          <w:i/>
          <w:u w:val="single"/>
          <w:lang w:eastAsia="hu-HU"/>
        </w:rPr>
        <w:t>tanulást támogató eszközöket</w:t>
      </w:r>
      <w:r w:rsidRPr="007B333B">
        <w:rPr>
          <w:lang w:eastAsia="hu-HU"/>
        </w:rPr>
        <w:t xml:space="preserve"> vehet igénybe. Így például az </w:t>
      </w:r>
      <w:proofErr w:type="spellStart"/>
      <w:r w:rsidR="002E4B31" w:rsidRPr="007B333B">
        <w:rPr>
          <w:lang w:eastAsia="hu-HU"/>
        </w:rPr>
        <w:t>IKT</w:t>
      </w:r>
      <w:r w:rsidR="002E4B31">
        <w:rPr>
          <w:lang w:eastAsia="hu-HU"/>
        </w:rPr>
        <w:t>-</w:t>
      </w:r>
      <w:r w:rsidRPr="007B333B">
        <w:rPr>
          <w:lang w:eastAsia="hu-HU"/>
        </w:rPr>
        <w:t>eszközök</w:t>
      </w:r>
      <w:proofErr w:type="spellEnd"/>
      <w:r w:rsidRPr="007B333B">
        <w:rPr>
          <w:lang w:eastAsia="hu-HU"/>
        </w:rPr>
        <w:t xml:space="preserve"> rendelkezésre állása vagy hiánya is befolyásolhatja terveit, valamint az iskola specialitásai, társadalmi környezete, a szülők bevonásának lehetősége, a környezetében található (vagy a tanulmányi kirándulás során felkeresett) </w:t>
      </w:r>
      <w:r>
        <w:rPr>
          <w:lang w:eastAsia="hu-HU"/>
        </w:rPr>
        <w:t>helyek, mint például</w:t>
      </w:r>
      <w:r w:rsidRPr="007B333B">
        <w:rPr>
          <w:lang w:eastAsia="hu-HU"/>
        </w:rPr>
        <w:t xml:space="preserve"> könyvtár, művelődési ház, irodalmi emlékhelyek stb. Nyilvánvaló, hogy a tanulás leghatékonyabb formái azok, amelyek közvetlenül a valós életből erednek, azzal hozzák közvetlen kapcsolatba a tanultakat.</w:t>
      </w:r>
    </w:p>
    <w:p w14:paraId="36BCF9C8" w14:textId="2428BC04" w:rsidR="00E164A7" w:rsidRPr="00503366" w:rsidRDefault="00E164A7" w:rsidP="00E164A7">
      <w:pPr>
        <w:rPr>
          <w:b/>
          <w:lang w:eastAsia="hu-HU"/>
        </w:rPr>
      </w:pPr>
      <w:r w:rsidRPr="00503366">
        <w:rPr>
          <w:b/>
          <w:lang w:eastAsia="hu-HU"/>
        </w:rPr>
        <w:t xml:space="preserve">A tanmenet legfőbb sajátossága az, hogy a kerettanterv szerint kötelező és </w:t>
      </w:r>
      <w:r w:rsidR="00F51509">
        <w:rPr>
          <w:b/>
          <w:lang w:eastAsia="hu-HU"/>
        </w:rPr>
        <w:t xml:space="preserve">ajánlott, kiegészítő, választható </w:t>
      </w:r>
      <w:r w:rsidR="002E4B31" w:rsidRPr="00503366">
        <w:rPr>
          <w:b/>
          <w:lang w:eastAsia="hu-HU"/>
        </w:rPr>
        <w:t>tananyag</w:t>
      </w:r>
      <w:r w:rsidR="002E4B31">
        <w:rPr>
          <w:b/>
          <w:lang w:eastAsia="hu-HU"/>
        </w:rPr>
        <w:t>o</w:t>
      </w:r>
      <w:r w:rsidR="002E4B31" w:rsidRPr="00503366">
        <w:rPr>
          <w:b/>
          <w:lang w:eastAsia="hu-HU"/>
        </w:rPr>
        <w:t xml:space="preserve">k </w:t>
      </w:r>
      <w:r w:rsidRPr="00503366">
        <w:rPr>
          <w:b/>
          <w:lang w:eastAsia="hu-HU"/>
        </w:rPr>
        <w:t>megkülönböztetésével rugalmasságot biztosít a pedagógusnak a saját tanmenete kialakításához.</w:t>
      </w:r>
    </w:p>
    <w:p w14:paraId="0AC73E48" w14:textId="77777777" w:rsidR="00A7491E" w:rsidRPr="007B333B" w:rsidRDefault="00A7491E" w:rsidP="00A7491E">
      <w:pPr>
        <w:rPr>
          <w:lang w:eastAsia="hu-HU"/>
        </w:rPr>
      </w:pPr>
    </w:p>
    <w:p w14:paraId="18AD14B8" w14:textId="77777777" w:rsidR="00A7491E" w:rsidRDefault="00A7491E" w:rsidP="00503366">
      <w:pPr>
        <w:jc w:val="center"/>
        <w:rPr>
          <w:lang w:eastAsia="hu-HU"/>
        </w:rPr>
      </w:pPr>
    </w:p>
    <w:p w14:paraId="4300920A" w14:textId="6B20AC2C" w:rsidR="007B333B" w:rsidRDefault="007B333B" w:rsidP="00503366">
      <w:pPr>
        <w:jc w:val="center"/>
        <w:rPr>
          <w:lang w:eastAsia="hu-HU"/>
        </w:rPr>
      </w:pPr>
      <w:r w:rsidRPr="007B333B">
        <w:rPr>
          <w:lang w:eastAsia="hu-HU"/>
        </w:rPr>
        <w:t xml:space="preserve">Az ajánló tanmenet kapcsolódása az Irodalom </w:t>
      </w:r>
      <w:r w:rsidR="004B5DB5">
        <w:rPr>
          <w:lang w:eastAsia="hu-HU"/>
        </w:rPr>
        <w:t>7</w:t>
      </w:r>
      <w:r w:rsidR="002E4B31">
        <w:rPr>
          <w:lang w:eastAsia="hu-HU"/>
        </w:rPr>
        <w:t>.</w:t>
      </w:r>
      <w:r w:rsidRPr="007B333B">
        <w:rPr>
          <w:lang w:eastAsia="hu-HU"/>
        </w:rPr>
        <w:t xml:space="preserve"> tankönyvhöz</w:t>
      </w:r>
    </w:p>
    <w:p w14:paraId="07EF5025" w14:textId="77777777" w:rsidR="00503366" w:rsidRPr="007B333B" w:rsidRDefault="00503366" w:rsidP="00503366">
      <w:pPr>
        <w:jc w:val="center"/>
        <w:rPr>
          <w:lang w:eastAsia="hu-HU"/>
        </w:rPr>
      </w:pPr>
    </w:p>
    <w:p w14:paraId="02E24C00" w14:textId="63D3EB7E" w:rsidR="00D12130" w:rsidRDefault="00D12130" w:rsidP="00D12130">
      <w:pPr>
        <w:rPr>
          <w:lang w:eastAsia="hu-HU"/>
        </w:rPr>
      </w:pPr>
      <w:r>
        <w:rPr>
          <w:lang w:eastAsia="hu-HU"/>
        </w:rPr>
        <w:t xml:space="preserve">A tankönyv </w:t>
      </w:r>
      <w:r w:rsidR="002E4B31">
        <w:rPr>
          <w:lang w:eastAsia="hu-HU"/>
        </w:rPr>
        <w:t xml:space="preserve">hét </w:t>
      </w:r>
      <w:r>
        <w:rPr>
          <w:lang w:eastAsia="hu-HU"/>
        </w:rPr>
        <w:t xml:space="preserve">fejezetből áll, továbbá fejezetenként </w:t>
      </w:r>
      <w:r w:rsidR="002E4B31">
        <w:rPr>
          <w:lang w:eastAsia="hu-HU"/>
        </w:rPr>
        <w:t>összefoglalást</w:t>
      </w:r>
      <w:r>
        <w:rPr>
          <w:lang w:eastAsia="hu-HU"/>
        </w:rPr>
        <w:t>, függelékként pedig életrajzi vázlatokat</w:t>
      </w:r>
      <w:r w:rsidR="002E4B31">
        <w:rPr>
          <w:lang w:eastAsia="hu-HU"/>
        </w:rPr>
        <w:t xml:space="preserve"> és </w:t>
      </w:r>
      <w:r>
        <w:rPr>
          <w:lang w:eastAsia="hu-HU"/>
        </w:rPr>
        <w:t xml:space="preserve">fogalomtárat tartalmaz. A leckék </w:t>
      </w:r>
      <w:r w:rsidR="002E4B31">
        <w:rPr>
          <w:lang w:eastAsia="hu-HU"/>
        </w:rPr>
        <w:t xml:space="preserve">feldolgozása </w:t>
      </w:r>
      <w:r>
        <w:rPr>
          <w:lang w:eastAsia="hu-HU"/>
        </w:rPr>
        <w:t>általában egy-egy tanórában</w:t>
      </w:r>
      <w:r w:rsidR="0089635D">
        <w:rPr>
          <w:lang w:eastAsia="hu-HU"/>
        </w:rPr>
        <w:t xml:space="preserve"> valósulhat meg</w:t>
      </w:r>
      <w:r>
        <w:rPr>
          <w:lang w:eastAsia="hu-HU"/>
        </w:rPr>
        <w:t xml:space="preserve">. Azokat a leckéket, amelyek kihagyása vagy más témával való kiváltása nem </w:t>
      </w:r>
      <w:r w:rsidR="0089635D">
        <w:rPr>
          <w:lang w:eastAsia="hu-HU"/>
        </w:rPr>
        <w:t xml:space="preserve">jelent lényeges </w:t>
      </w:r>
      <w:r>
        <w:rPr>
          <w:lang w:eastAsia="hu-HU"/>
        </w:rPr>
        <w:t xml:space="preserve">eltérést a kerettantervtől kiegészítő anyagként jelöltük. </w:t>
      </w:r>
    </w:p>
    <w:p w14:paraId="3E8A4416" w14:textId="77777777" w:rsidR="00D12130" w:rsidRDefault="00D12130" w:rsidP="00D12130">
      <w:pPr>
        <w:rPr>
          <w:lang w:eastAsia="hu-HU"/>
        </w:rPr>
      </w:pPr>
      <w:r>
        <w:rPr>
          <w:lang w:eastAsia="hu-HU"/>
        </w:rPr>
        <w:lastRenderedPageBreak/>
        <w:t>A leckék a szemelvények függvényében különböző hosszúságúak, de struktúrájuk (kevés kivételtől eltekintve) állandó:</w:t>
      </w:r>
    </w:p>
    <w:p w14:paraId="5962E0A7" w14:textId="77777777" w:rsidR="00D12130" w:rsidRDefault="004B5DB5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Idézd fel!</w:t>
      </w:r>
      <w:r w:rsidR="00D12130">
        <w:rPr>
          <w:i/>
          <w:iCs/>
          <w:lang w:eastAsia="hu-HU"/>
        </w:rPr>
        <w:t xml:space="preserve"> </w:t>
      </w:r>
    </w:p>
    <w:p w14:paraId="41513D49" w14:textId="53FE3F8D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 xml:space="preserve">Szépirodalmi szemelvény </w:t>
      </w:r>
    </w:p>
    <w:p w14:paraId="64A8F275" w14:textId="77777777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Kérdések, feladatok</w:t>
      </w:r>
    </w:p>
    <w:p w14:paraId="406A63A5" w14:textId="5BD8EAF3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Az irodalmi szöveghez kapcsolódó új ismeretek (</w:t>
      </w:r>
      <w:r w:rsidR="002E4B31">
        <w:rPr>
          <w:i/>
          <w:iCs/>
          <w:lang w:eastAsia="hu-HU"/>
        </w:rPr>
        <w:t xml:space="preserve">e </w:t>
      </w:r>
      <w:r>
        <w:rPr>
          <w:i/>
          <w:iCs/>
          <w:lang w:eastAsia="hu-HU"/>
        </w:rPr>
        <w:t>rész címe egy kiemelten fontos fogalom)</w:t>
      </w:r>
    </w:p>
    <w:p w14:paraId="4C7D956B" w14:textId="244BDCA2" w:rsidR="00D12130" w:rsidRDefault="004B5DB5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 xml:space="preserve">Irodalmi barangolások </w:t>
      </w:r>
      <w:r w:rsidR="00D12130">
        <w:rPr>
          <w:i/>
          <w:iCs/>
          <w:lang w:eastAsia="hu-HU"/>
        </w:rPr>
        <w:t>(</w:t>
      </w:r>
      <w:r w:rsidR="002E4B31">
        <w:rPr>
          <w:i/>
          <w:iCs/>
          <w:lang w:eastAsia="hu-HU"/>
        </w:rPr>
        <w:t xml:space="preserve">nem </w:t>
      </w:r>
      <w:r w:rsidR="00D12130">
        <w:rPr>
          <w:i/>
          <w:iCs/>
          <w:lang w:eastAsia="hu-HU"/>
        </w:rPr>
        <w:t>minden leckében szerepel)</w:t>
      </w:r>
    </w:p>
    <w:p w14:paraId="08DA19F8" w14:textId="4BCA3DB9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Szövegértés (a</w:t>
      </w:r>
      <w:r w:rsidR="002E4B31">
        <w:rPr>
          <w:i/>
          <w:iCs/>
          <w:lang w:eastAsia="hu-HU"/>
        </w:rPr>
        <w:t>z Irodalmi barangolások</w:t>
      </w:r>
      <w:r>
        <w:rPr>
          <w:i/>
          <w:iCs/>
          <w:lang w:eastAsia="hu-HU"/>
        </w:rPr>
        <w:t xml:space="preserve"> szövegéhez kapcsolódóan)</w:t>
      </w:r>
    </w:p>
    <w:p w14:paraId="3222E861" w14:textId="77777777" w:rsidR="00D12130" w:rsidRDefault="004B5DB5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 xml:space="preserve">Képek és irodalom </w:t>
      </w:r>
    </w:p>
    <w:p w14:paraId="0039AE4E" w14:textId="77777777" w:rsidR="004B5DB5" w:rsidRDefault="004B5DB5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Kutass a világhálón!</w:t>
      </w:r>
    </w:p>
    <w:p w14:paraId="3FE08A60" w14:textId="035F5C76" w:rsidR="00067550" w:rsidRDefault="00067550" w:rsidP="00067550">
      <w:pPr>
        <w:rPr>
          <w:lang w:eastAsia="hu-HU"/>
        </w:rPr>
      </w:pPr>
      <w:r>
        <w:rPr>
          <w:lang w:eastAsia="hu-HU"/>
        </w:rPr>
        <w:t xml:space="preserve">A leckék élén álló </w:t>
      </w:r>
      <w:r>
        <w:rPr>
          <w:i/>
          <w:iCs/>
          <w:lang w:eastAsia="hu-HU"/>
        </w:rPr>
        <w:t>Idézd fel!</w:t>
      </w:r>
      <w:r>
        <w:rPr>
          <w:lang w:eastAsia="hu-HU"/>
        </w:rPr>
        <w:t xml:space="preserve"> </w:t>
      </w:r>
      <w:proofErr w:type="gramStart"/>
      <w:r>
        <w:rPr>
          <w:lang w:eastAsia="hu-HU"/>
        </w:rPr>
        <w:t>című</w:t>
      </w:r>
      <w:proofErr w:type="gramEnd"/>
      <w:r>
        <w:rPr>
          <w:lang w:eastAsia="hu-HU"/>
        </w:rPr>
        <w:t xml:space="preserve"> kérdéscsoport előzetes szempontokat kínál a figyelmes olvasáshoz, segít felidézni a tanult ismereteket, és személyes élmények megosztására ösztönzi a gyerekeket. A tanár természetesen választhat az itt </w:t>
      </w:r>
      <w:r w:rsidR="00EE3A71">
        <w:rPr>
          <w:lang w:eastAsia="hu-HU"/>
        </w:rPr>
        <w:t xml:space="preserve">található </w:t>
      </w:r>
      <w:r>
        <w:rPr>
          <w:lang w:eastAsia="hu-HU"/>
        </w:rPr>
        <w:t xml:space="preserve">kérdések közül, vagy </w:t>
      </w:r>
      <w:r w:rsidR="002E4B31">
        <w:rPr>
          <w:lang w:eastAsia="hu-HU"/>
        </w:rPr>
        <w:t>más</w:t>
      </w:r>
      <w:r>
        <w:rPr>
          <w:lang w:eastAsia="hu-HU"/>
        </w:rPr>
        <w:t xml:space="preserve"> kérdéseket is megfogalmazhat. Fontos, hogy az új anyag megismerése előtt történjék meg a gyerekek előzetes ismereteinek, vélekedéseinek felelevenítése, hogy az új és a korábbi tudáselemek szervesen összekapcsolódjanak, és létrejöjjön egy egységes új belső tudásvilág.</w:t>
      </w:r>
    </w:p>
    <w:p w14:paraId="24296CE1" w14:textId="2092932B" w:rsidR="00067550" w:rsidRPr="002E4B31" w:rsidRDefault="00067550" w:rsidP="00067550">
      <w:pPr>
        <w:rPr>
          <w:b/>
          <w:lang w:eastAsia="hu-HU"/>
        </w:rPr>
      </w:pPr>
      <w:r>
        <w:rPr>
          <w:lang w:eastAsia="hu-HU"/>
        </w:rPr>
        <w:t xml:space="preserve">Az irodalmi szemelvények elhangzása a legfontosabb pontja minden tanórának. (Tervezzünk ilyet azokra az órákra is, </w:t>
      </w:r>
      <w:r w:rsidR="002E4B31">
        <w:rPr>
          <w:lang w:eastAsia="hu-HU"/>
        </w:rPr>
        <w:t>a</w:t>
      </w:r>
      <w:r>
        <w:rPr>
          <w:lang w:eastAsia="hu-HU"/>
        </w:rPr>
        <w:t xml:space="preserve">melyeken nem konkrét művek, hanem a szerzők élete vagy a művek keletkezése áll a tartalmi fókuszban.) Fontosnak tartjuk, hogy a művek élményt jelentsenek </w:t>
      </w:r>
      <w:r w:rsidR="002E4B31">
        <w:rPr>
          <w:lang w:eastAsia="hu-HU"/>
        </w:rPr>
        <w:t xml:space="preserve">a </w:t>
      </w:r>
      <w:r>
        <w:rPr>
          <w:lang w:eastAsia="hu-HU"/>
        </w:rPr>
        <w:t xml:space="preserve">diákok számára. A szemelvények utáni kérdések, feladatok az olvasott mű megértését segítik, majd az azt követő rész tartalmazza a legfontosabb új ismeretelemet. Az ebben a részben szereplő ismereteknek nem mindegyikét kell megtanulandónak tekinteni. </w:t>
      </w:r>
      <w:proofErr w:type="gramStart"/>
      <w:r>
        <w:rPr>
          <w:lang w:eastAsia="hu-HU"/>
        </w:rPr>
        <w:t xml:space="preserve">Kulcsfogalmaknak a következők tekinthetők: </w:t>
      </w:r>
      <w:r w:rsidRPr="00B57CD1">
        <w:rPr>
          <w:rFonts w:cs="Times New Roman"/>
          <w:b/>
        </w:rPr>
        <w:t xml:space="preserve">anekdota, cselekmény, elbeszélés, elbeszélői nézőpont, előreutalás, epizód, időrend, késleltetés, kisregény, kitérő, legenda, </w:t>
      </w:r>
      <w:r w:rsidRPr="00B57CD1">
        <w:rPr>
          <w:rFonts w:cs="Times New Roman"/>
          <w:b/>
          <w:lang w:val="cs-CZ"/>
        </w:rPr>
        <w:t>mese</w:t>
      </w:r>
      <w:r w:rsidRPr="00B57CD1">
        <w:rPr>
          <w:rFonts w:cs="Times New Roman"/>
          <w:b/>
        </w:rPr>
        <w:t>, monda, novella, alakzat (ismétlés, párhuzam, ellentét, fokozás)</w:t>
      </w:r>
      <w:r w:rsidR="002E4B31">
        <w:rPr>
          <w:rFonts w:cs="Times New Roman"/>
          <w:b/>
        </w:rPr>
        <w:t>,</w:t>
      </w:r>
      <w:r w:rsidR="008532DA">
        <w:rPr>
          <w:rFonts w:cs="Times New Roman"/>
          <w:b/>
        </w:rPr>
        <w:t xml:space="preserve"> dal, elégia, </w:t>
      </w:r>
      <w:r w:rsidRPr="00B57CD1">
        <w:rPr>
          <w:rFonts w:cs="Times New Roman"/>
          <w:b/>
        </w:rPr>
        <w:t xml:space="preserve">epigramma, hasonlat, himnusz, időmértékes verselés, időmértékes verssor (2-3 féle), megszemélyesítés, metafora, óda, </w:t>
      </w:r>
      <w:r w:rsidRPr="00B57CD1">
        <w:rPr>
          <w:rFonts w:cs="Times New Roman"/>
          <w:b/>
          <w:lang w:val="cs-CZ"/>
        </w:rPr>
        <w:t xml:space="preserve">rapszódia, </w:t>
      </w:r>
      <w:r w:rsidRPr="00B57CD1">
        <w:rPr>
          <w:rFonts w:cs="Times New Roman"/>
          <w:b/>
        </w:rPr>
        <w:t xml:space="preserve">rím, rímelhelyezkedés, </w:t>
      </w:r>
      <w:r w:rsidRPr="00B57CD1">
        <w:rPr>
          <w:rFonts w:cs="Times New Roman"/>
          <w:b/>
          <w:lang w:val="cs-CZ"/>
        </w:rPr>
        <w:t xml:space="preserve">romantika, </w:t>
      </w:r>
      <w:r w:rsidRPr="00B57CD1">
        <w:rPr>
          <w:rFonts w:cs="Times New Roman"/>
          <w:b/>
        </w:rPr>
        <w:t>szókép, ütemhangsúlyos verselés, verslábak (ötféle), dialógus, dráma, helyzetkomikum, jellemkomikum, komédia, konfliktus</w:t>
      </w:r>
      <w:r w:rsidRPr="002E4B31">
        <w:rPr>
          <w:b/>
          <w:lang w:eastAsia="hu-HU"/>
        </w:rPr>
        <w:t>.</w:t>
      </w:r>
      <w:proofErr w:type="gramEnd"/>
    </w:p>
    <w:p w14:paraId="6442BA18" w14:textId="40BDB640" w:rsidR="00067550" w:rsidRDefault="00067550" w:rsidP="00067550">
      <w:pPr>
        <w:rPr>
          <w:lang w:eastAsia="hu-HU"/>
        </w:rPr>
      </w:pPr>
      <w:r>
        <w:rPr>
          <w:lang w:eastAsia="hu-HU"/>
        </w:rPr>
        <w:t xml:space="preserve">Az </w:t>
      </w:r>
      <w:r w:rsidRPr="00B57CD1">
        <w:rPr>
          <w:i/>
          <w:lang w:eastAsia="hu-HU"/>
        </w:rPr>
        <w:t>Irodalmi barangolások</w:t>
      </w:r>
      <w:r>
        <w:rPr>
          <w:lang w:eastAsia="hu-HU"/>
        </w:rPr>
        <w:t xml:space="preserve"> című rész nem mindig szépirodalmi mű, hanem olyan</w:t>
      </w:r>
      <w:r w:rsidR="0089635D">
        <w:rPr>
          <w:lang w:eastAsia="hu-HU"/>
        </w:rPr>
        <w:t xml:space="preserve"> a lecke témájához kapcsolódó,</w:t>
      </w:r>
      <w:r>
        <w:rPr>
          <w:lang w:eastAsia="hu-HU"/>
        </w:rPr>
        <w:t xml:space="preserve"> elgondolkodtató szöveg is lehet, amelyben nehezebb gondolatmeneteket is megismerhetnek a tanulók. Ezek megértése olykor némileg meghaladja ugyan a hetedikes diákok képességeit, és kihívást jelenthetnek számukra, de a szöveg feldolgozását itt is kérdések és feladatok segítik. A lecke végén található </w:t>
      </w:r>
      <w:r w:rsidRPr="00B57CD1">
        <w:rPr>
          <w:i/>
          <w:lang w:eastAsia="hu-HU"/>
        </w:rPr>
        <w:t>Képek és irodalom</w:t>
      </w:r>
      <w:r>
        <w:rPr>
          <w:lang w:eastAsia="hu-HU"/>
        </w:rPr>
        <w:t xml:space="preserve"> című rész a képzőművészet világába kalauzol. </w:t>
      </w:r>
    </w:p>
    <w:p w14:paraId="6EEA1A0F" w14:textId="476788C6" w:rsidR="00067550" w:rsidRDefault="00067550" w:rsidP="00067550">
      <w:pPr>
        <w:rPr>
          <w:lang w:eastAsia="hu-HU"/>
        </w:rPr>
      </w:pPr>
      <w:r>
        <w:rPr>
          <w:lang w:eastAsia="hu-HU"/>
        </w:rPr>
        <w:t>Az irodalmi szövegválasztás fontos szempontja volt, hogy a klasszikus értékek mellett modern szerzőkkel, a mai tizenéveseket érdeklő versekkel, regényrészletekkel is megismertessék a tanulókat. A műveknek ez a csoportja azonban nem tekinthető valamiféle kortárs kánonnak, s az itt szereplő művek mellett vagy helyett a tanárok bátran válogathatnak saját kedvenceik közül. A tankönyv végén található életrajzi</w:t>
      </w:r>
      <w:r w:rsidR="002E4B31">
        <w:rPr>
          <w:lang w:eastAsia="hu-HU"/>
        </w:rPr>
        <w:t xml:space="preserve"> vázlatok</w:t>
      </w:r>
      <w:r>
        <w:rPr>
          <w:lang w:eastAsia="hu-HU"/>
        </w:rPr>
        <w:t xml:space="preserve"> és fogalomtár nem a</w:t>
      </w:r>
      <w:r w:rsidR="0097558B">
        <w:rPr>
          <w:lang w:eastAsia="hu-HU"/>
        </w:rPr>
        <w:t xml:space="preserve">z ellenőrzés, értékelés </w:t>
      </w:r>
      <w:r>
        <w:rPr>
          <w:lang w:eastAsia="hu-HU"/>
        </w:rPr>
        <w:t>megalapozását szolgálja, azt ugyanis az iskola helyi tanterve alapján kell a szaktanárnak megállapítania, de a biztos és alapos tudáshoz hatékonyan járulhat hozzá ezek rendszeres használata.</w:t>
      </w:r>
    </w:p>
    <w:p w14:paraId="25F6AE82" w14:textId="77777777" w:rsidR="00067550" w:rsidRDefault="00067550" w:rsidP="00067550">
      <w:pPr>
        <w:rPr>
          <w:lang w:eastAsia="hu-HU"/>
        </w:rPr>
      </w:pPr>
      <w:r>
        <w:rPr>
          <w:lang w:eastAsia="hu-HU"/>
        </w:rPr>
        <w:t xml:space="preserve">Tankönyvünkhöz írásbeli és szóbeli feladatok gazdag tárházát kínáló munkafüzet is kapcsolódik. A feladatok sokszínűsége lehetővé teszi, hogy a gyengébb és a jobb képességű diákok egyaránt élvezzék az irodalomórákat, s hogy találjon a pedagógus az adott osztály, csoport képességeihez igazodó feladatokat. A munkafüzet feladatai segítenek eligazodni a 12-13 éveseknek a hétköznapok világában, érdeklődésüket felkeltik a tananyaghoz kapcsolható egészen más témakörök, gondolatok iránt is. </w:t>
      </w:r>
    </w:p>
    <w:p w14:paraId="03916ADA" w14:textId="77777777" w:rsidR="00D12130" w:rsidRDefault="00067550" w:rsidP="00D12130">
      <w:pPr>
        <w:rPr>
          <w:lang w:eastAsia="hu-HU"/>
        </w:rPr>
      </w:pPr>
      <w:r>
        <w:rPr>
          <w:lang w:eastAsia="hu-HU"/>
        </w:rPr>
        <w:t>Fontosnak tartjuk mind a tanórák, mind a nagyobb témák, illetve a tanévi munka egészére nézve is a tudásépítés és a tudatos képességfejlesztés modelljének alkalmazását. Eszerint minden új ismeret vagy tevékenységforma korábbi tudásba, illetve képességrendszerbe épül be. Ezért mindig szükséges az előzetes tudás felelevenítése, valamint minden új lecke/téma/tanulási folyamat végén a tudás és képességfejlődésre való személyes reflektálás, önmagunk épülésének tudatosítása.</w:t>
      </w:r>
    </w:p>
    <w:p w14:paraId="7CBCD474" w14:textId="77777777"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  <w:gridCol w:w="2255"/>
      </w:tblGrid>
      <w:tr w:rsidR="00FD4C81" w:rsidRPr="007C2029" w14:paraId="5E4DC8CA" w14:textId="77777777" w:rsidTr="00842045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732F6D3C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7D7E83D0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7993CDDA" w14:textId="77777777"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364D17D0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46974487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342CD133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3662696B" w14:textId="77777777" w:rsidR="00FD4C81" w:rsidRPr="007C2029" w:rsidRDefault="003A3C7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78730A2E" w14:textId="77777777"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14:paraId="705A7E85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14:paraId="5AB49F3D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65 óra</w:t>
            </w:r>
          </w:p>
        </w:tc>
      </w:tr>
      <w:tr w:rsidR="00D12130" w:rsidRPr="007C2029" w14:paraId="53A8F14F" w14:textId="77777777" w:rsidTr="00842045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691CE138" w14:textId="77777777" w:rsidR="00D12130" w:rsidRDefault="00D12130" w:rsidP="00D121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Bevezetés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3F91A81" w14:textId="77777777" w:rsidR="00D12130" w:rsidRPr="007C2029" w:rsidRDefault="00B03126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67A95B0" w14:textId="4E637BF5" w:rsidR="00D12130" w:rsidRPr="007C2029" w:rsidRDefault="00C9236F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37CD5E13" w14:textId="5997539F" w:rsidR="00D12130" w:rsidRPr="007C2029" w:rsidRDefault="00C9236F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C9ED046" w14:textId="0921EDEF" w:rsidR="00D12130" w:rsidRPr="00282F85" w:rsidRDefault="00D12130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3F42CD" w:rsidRPr="007C2029" w14:paraId="22EF4E26" w14:textId="77777777" w:rsidTr="00842045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133E4269" w14:textId="77777777" w:rsidR="003F42CD" w:rsidRPr="00B03126" w:rsidRDefault="003F42CD" w:rsidP="003F42CD">
            <w:pPr>
              <w:rPr>
                <w:rFonts w:cs="Calibri"/>
                <w:color w:val="000000"/>
              </w:rPr>
            </w:pPr>
            <w:r w:rsidRPr="00B03126">
              <w:rPr>
                <w:rFonts w:cs="Calibri"/>
                <w:color w:val="000000"/>
              </w:rPr>
              <w:t>A magyar romantika irodalmából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6868066" w14:textId="478B9428" w:rsidR="003F42CD" w:rsidRPr="007C2029" w:rsidRDefault="003F42CD" w:rsidP="00C9236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E5096E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0F8A31F" w14:textId="77777777" w:rsidR="003F42CD" w:rsidRPr="007C2029" w:rsidRDefault="00E5096E" w:rsidP="00E5096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5D969C79" w14:textId="6331EAEC" w:rsidR="003F42CD" w:rsidRPr="007C2029" w:rsidRDefault="003F42CD" w:rsidP="00C9236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75FDC158" w14:textId="75B19B20" w:rsidR="003F42CD" w:rsidRPr="00282F85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3F42CD" w:rsidRPr="007C2029" w14:paraId="5A157D71" w14:textId="77777777" w:rsidTr="00842045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5195C0F9" w14:textId="77777777" w:rsidR="003F42CD" w:rsidRDefault="003F42CD" w:rsidP="003F42CD">
            <w:pPr>
              <w:rPr>
                <w:rFonts w:cs="Calibri"/>
                <w:color w:val="000000"/>
              </w:rPr>
            </w:pPr>
            <w:r>
              <w:t>Lírai műfajok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91900FF" w14:textId="1D6FF100" w:rsidR="003F42CD" w:rsidRDefault="000A31B2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F483018" w14:textId="77777777" w:rsidR="003F42CD" w:rsidRDefault="00E5096E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F69F37E" w14:textId="6A7D589A" w:rsidR="003F42CD" w:rsidRDefault="000A31B2" w:rsidP="000A31B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3EAEFC65" w14:textId="39990865" w:rsidR="003F42CD" w:rsidRPr="00282F85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3F42CD" w:rsidRPr="007C2029" w14:paraId="1D87A68A" w14:textId="77777777" w:rsidTr="00842045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057A2E39" w14:textId="77777777" w:rsidR="003F42CD" w:rsidRDefault="003F42CD" w:rsidP="003F42CD">
            <w:pPr>
              <w:rPr>
                <w:rFonts w:cs="Calibri"/>
                <w:color w:val="000000"/>
              </w:rPr>
            </w:pPr>
            <w:r>
              <w:t>Regényrészletek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B4BEFD6" w14:textId="77777777" w:rsidR="003F42CD" w:rsidRPr="007C2029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B3CC83F" w14:textId="77777777" w:rsidR="003F42CD" w:rsidRPr="007C2029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5DAFB1F" w14:textId="77777777" w:rsidR="003F42CD" w:rsidRPr="007C2029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0CE08CD6" w14:textId="3EE3E894" w:rsidR="003F42CD" w:rsidRPr="00282F85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3F42CD" w:rsidRPr="007C2029" w14:paraId="45E891AE" w14:textId="77777777" w:rsidTr="00842045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780CC9D5" w14:textId="77777777" w:rsidR="003F42CD" w:rsidRDefault="003F42CD" w:rsidP="003F42CD">
            <w:pPr>
              <w:rPr>
                <w:rFonts w:cs="Calibri"/>
                <w:color w:val="000000"/>
              </w:rPr>
            </w:pPr>
            <w:r w:rsidRPr="00682BB1">
              <w:rPr>
                <w:rFonts w:cs="Calibri"/>
                <w:color w:val="000000"/>
              </w:rPr>
              <w:t xml:space="preserve">Jókai </w:t>
            </w:r>
            <w:r>
              <w:rPr>
                <w:rFonts w:cs="Calibri"/>
                <w:color w:val="000000"/>
              </w:rPr>
              <w:t>M</w:t>
            </w:r>
            <w:r w:rsidRPr="00682BB1">
              <w:rPr>
                <w:rFonts w:cs="Calibri"/>
                <w:color w:val="000000"/>
              </w:rPr>
              <w:t xml:space="preserve">ór: </w:t>
            </w:r>
            <w:r>
              <w:rPr>
                <w:rFonts w:cs="Calibri"/>
                <w:color w:val="000000"/>
              </w:rPr>
              <w:t>A</w:t>
            </w:r>
            <w:r w:rsidRPr="00682BB1">
              <w:rPr>
                <w:rFonts w:cs="Calibri"/>
                <w:color w:val="000000"/>
              </w:rPr>
              <w:t xml:space="preserve"> kőszívű ember fiai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DA7D815" w14:textId="77777777" w:rsidR="003F42CD" w:rsidRPr="007C2029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B196017" w14:textId="77777777" w:rsidR="003F42CD" w:rsidRPr="007C2029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2788309E" w14:textId="77777777" w:rsidR="003F42CD" w:rsidRPr="007C2029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2EBDE435" w14:textId="485E4018" w:rsidR="003F42CD" w:rsidRPr="00282F85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3F42CD" w:rsidRPr="007C2029" w14:paraId="38C3B5F1" w14:textId="77777777" w:rsidTr="00842045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0629A48B" w14:textId="77777777" w:rsidR="003F42CD" w:rsidRDefault="003F42CD" w:rsidP="003F42CD">
            <w:pPr>
              <w:rPr>
                <w:rFonts w:cs="Calibri"/>
                <w:color w:val="000000"/>
              </w:rPr>
            </w:pPr>
            <w:r>
              <w:t>Mikszáth Kálmán: Szent Péter esernyője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69A244B" w14:textId="77777777" w:rsidR="003F42CD" w:rsidRPr="007C2029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26F02C6" w14:textId="77777777" w:rsidR="003F42CD" w:rsidRPr="007C2029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57CA423D" w14:textId="77777777" w:rsidR="003F42CD" w:rsidRPr="007C2029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055C15F9" w14:textId="62CDB9C0" w:rsidR="003F42CD" w:rsidRPr="00282F85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3F42CD" w:rsidRPr="007C2029" w14:paraId="7481B6A5" w14:textId="77777777" w:rsidTr="00842045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4727B924" w14:textId="77777777" w:rsidR="003F42CD" w:rsidRDefault="003F42CD" w:rsidP="003F42CD">
            <w:pPr>
              <w:rPr>
                <w:rFonts w:cs="Calibri"/>
                <w:color w:val="000000"/>
              </w:rPr>
            </w:pPr>
            <w:r>
              <w:t>Kisepikai alkotások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9F664B5" w14:textId="77777777" w:rsidR="003F42CD" w:rsidRPr="007C2029" w:rsidRDefault="00E5096E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C824A4B" w14:textId="77777777" w:rsidR="003F42CD" w:rsidRPr="007C2029" w:rsidRDefault="00E5096E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0D691796" w14:textId="77777777" w:rsidR="003F42CD" w:rsidRPr="007C2029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13BA7E08" w14:textId="095BDD36" w:rsidR="003F42CD" w:rsidRPr="00282F85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3F42CD" w:rsidRPr="007C2029" w14:paraId="74322A58" w14:textId="77777777" w:rsidTr="00842045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2F48CB8F" w14:textId="77777777" w:rsidR="003F42CD" w:rsidRPr="00515AB7" w:rsidRDefault="003F42CD" w:rsidP="003F42CD">
            <w:proofErr w:type="spellStart"/>
            <w:r w:rsidRPr="00515AB7">
              <w:t>Molière</w:t>
            </w:r>
            <w:proofErr w:type="spellEnd"/>
            <w:r w:rsidRPr="00515AB7">
              <w:t>: A fösvény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6B5EAEB" w14:textId="77777777" w:rsidR="003F42CD" w:rsidRPr="007C2029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C01F52A" w14:textId="77777777" w:rsidR="003F42CD" w:rsidRPr="007C2029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52272426" w14:textId="77777777" w:rsidR="003F42CD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42A2A21E" w14:textId="244207A8" w:rsidR="003F42CD" w:rsidRDefault="003F42CD" w:rsidP="003F42CD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B03126" w:rsidRPr="007C2029" w14:paraId="56DEFDEC" w14:textId="77777777" w:rsidTr="00842045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438F5CD1" w14:textId="77777777" w:rsidR="00B03126" w:rsidRDefault="00B03126" w:rsidP="00B0312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összefoglalás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DE898A9" w14:textId="77777777" w:rsidR="00B03126" w:rsidRPr="007C2029" w:rsidRDefault="00B03126" w:rsidP="00B0312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F358A54" w14:textId="65BCF059" w:rsidR="00B03126" w:rsidRPr="007C2029" w:rsidRDefault="00C46CAE" w:rsidP="00B0312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408609B" w14:textId="77777777" w:rsidR="00B03126" w:rsidRPr="007C2029" w:rsidRDefault="00B3322C" w:rsidP="00B0312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206ED49B" w14:textId="0ACB61DF" w:rsidR="00B03126" w:rsidRDefault="00B03126" w:rsidP="00B03126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3DE7CAFA" w14:textId="77777777" w:rsidR="00E64226" w:rsidRDefault="00E64226" w:rsidP="00E045CD">
      <w:pPr>
        <w:rPr>
          <w:rFonts w:eastAsia="Times New Roman" w:cs="Times New Roman"/>
          <w:lang w:eastAsia="hu-HU"/>
        </w:rPr>
      </w:pPr>
    </w:p>
    <w:p w14:paraId="0062BD61" w14:textId="77777777" w:rsidR="00E64226" w:rsidRPr="007C2029" w:rsidRDefault="00E64226" w:rsidP="00E045CD">
      <w:pPr>
        <w:rPr>
          <w:rFonts w:eastAsia="Times New Roman" w:cs="Times New Roman"/>
          <w:lang w:eastAsia="hu-HU"/>
        </w:rPr>
        <w:sectPr w:rsidR="00E64226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2529"/>
        <w:gridCol w:w="3556"/>
        <w:gridCol w:w="3496"/>
        <w:gridCol w:w="3140"/>
      </w:tblGrid>
      <w:tr w:rsidR="00557723" w:rsidRPr="007C2029" w14:paraId="1E460783" w14:textId="77777777" w:rsidTr="000F3E10">
        <w:trPr>
          <w:trHeight w:val="694"/>
          <w:tblHeader/>
        </w:trPr>
        <w:tc>
          <w:tcPr>
            <w:tcW w:w="503" w:type="pct"/>
            <w:shd w:val="clear" w:color="auto" w:fill="34AA5D"/>
            <w:vAlign w:val="center"/>
            <w:hideMark/>
          </w:tcPr>
          <w:p w14:paraId="6707DC92" w14:textId="77777777"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4" w:type="pct"/>
            <w:shd w:val="clear" w:color="auto" w:fill="34AA5D"/>
            <w:vAlign w:val="center"/>
            <w:hideMark/>
          </w:tcPr>
          <w:p w14:paraId="33A5BEEF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57" w:type="pct"/>
            <w:shd w:val="clear" w:color="auto" w:fill="34AA5D"/>
            <w:vAlign w:val="center"/>
            <w:hideMark/>
          </w:tcPr>
          <w:p w14:paraId="789A9C48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36" w:type="pct"/>
            <w:shd w:val="clear" w:color="auto" w:fill="34AA5D"/>
            <w:vAlign w:val="center"/>
            <w:hideMark/>
          </w:tcPr>
          <w:p w14:paraId="5E6A5E9B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10" w:type="pct"/>
            <w:shd w:val="clear" w:color="auto" w:fill="34AA5D"/>
            <w:vAlign w:val="center"/>
            <w:hideMark/>
          </w:tcPr>
          <w:p w14:paraId="31BC423E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14:paraId="75CBE43D" w14:textId="77777777" w:rsidTr="009B2D96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F9AEEE6" w14:textId="77777777" w:rsidR="00557723" w:rsidRPr="00015F64" w:rsidRDefault="007C2724" w:rsidP="00BF7843">
            <w:pPr>
              <w:pStyle w:val="Cm"/>
            </w:pPr>
            <w:r w:rsidRPr="007C2724">
              <w:t>BEVEZETÉS</w:t>
            </w:r>
          </w:p>
        </w:tc>
      </w:tr>
      <w:tr w:rsidR="00682BB1" w:rsidRPr="009602A2" w14:paraId="0D7135DF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ED93" w14:textId="77777777" w:rsidR="00682BB1" w:rsidRPr="00050969" w:rsidRDefault="00682BB1" w:rsidP="00682BB1">
            <w:pPr>
              <w:pStyle w:val="TblzatSzveg"/>
              <w:rPr>
                <w:b/>
                <w:bCs w:val="0"/>
              </w:rPr>
            </w:pPr>
            <w:r w:rsidRPr="00050969">
              <w:rPr>
                <w:b/>
                <w:bCs w:val="0"/>
              </w:rPr>
              <w:t>1</w:t>
            </w:r>
            <w:r w:rsidR="00E93739">
              <w:rPr>
                <w:b/>
                <w:bCs w:val="0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EC27" w14:textId="77777777" w:rsidR="00682BB1" w:rsidRPr="00682BB1" w:rsidRDefault="00682BB1" w:rsidP="00682BB1">
            <w:pPr>
              <w:rPr>
                <w:rFonts w:cs="Times New Roman"/>
              </w:rPr>
            </w:pPr>
            <w:r w:rsidRPr="00682BB1">
              <w:rPr>
                <w:rFonts w:cs="Times New Roman"/>
              </w:rPr>
              <w:t>Ismerkedés a tananyaggal és a taneszközökkel</w:t>
            </w:r>
          </w:p>
          <w:p w14:paraId="60F58682" w14:textId="77777777" w:rsidR="00682BB1" w:rsidRPr="00682BB1" w:rsidRDefault="00B53F63" w:rsidP="00682BB1">
            <w:pPr>
              <w:rPr>
                <w:rFonts w:cs="Times New Roman"/>
              </w:rPr>
            </w:pPr>
            <w:r>
              <w:rPr>
                <w:rFonts w:cs="Times New Roman"/>
              </w:rPr>
              <w:t>A tanév közös olvasmányainak előkészítése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0A1C" w14:textId="77777777" w:rsidR="00682BB1" w:rsidRDefault="00682BB1" w:rsidP="00682BB1">
            <w:pPr>
              <w:rPr>
                <w:rFonts w:cs="Times New Roman"/>
              </w:rPr>
            </w:pPr>
            <w:r w:rsidRPr="00682BB1">
              <w:rPr>
                <w:rFonts w:cs="Times New Roman"/>
              </w:rPr>
              <w:t>Az óra célja, hogy a tanulók megismerjék a tanév tananyagát és a követelményeket. Megismerkedjenek a taneszközökkel, az olvasmányokkal. Megbeszélik az osztályzás, értékelés szabályait.</w:t>
            </w:r>
          </w:p>
          <w:p w14:paraId="222EA8B1" w14:textId="77777777" w:rsidR="00B53F63" w:rsidRPr="00682BB1" w:rsidRDefault="00B53F63" w:rsidP="00B53F63">
            <w:pPr>
              <w:rPr>
                <w:rFonts w:cs="Times New Roman"/>
              </w:rPr>
            </w:pPr>
            <w:r w:rsidRPr="00515AB7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 xml:space="preserve">Jókai-regény elolvasásának előkészítése. (Az olvasási </w:t>
            </w:r>
            <w:proofErr w:type="gramStart"/>
            <w:r>
              <w:rPr>
                <w:rFonts w:cs="Times New Roman"/>
              </w:rPr>
              <w:t>nehézségek</w:t>
            </w:r>
            <w:proofErr w:type="gramEnd"/>
            <w:r>
              <w:rPr>
                <w:rFonts w:cs="Times New Roman"/>
              </w:rPr>
              <w:t xml:space="preserve"> mint kihívás tudatosítása; stratégiák, módszerek átadása; olvasókörök megszervezése.) A tanév folyamán áldozhatunk tanórákat is arra, hogy a nehézséggel küzdők előbbre jussanak a regényben. (Felolvasás</w:t>
            </w:r>
            <w:r w:rsidR="00FD02A7">
              <w:rPr>
                <w:rFonts w:cs="Times New Roman"/>
              </w:rPr>
              <w:t xml:space="preserve"> és más módszerek.</w:t>
            </w:r>
            <w:r>
              <w:rPr>
                <w:rFonts w:cs="Times New Roman"/>
              </w:rPr>
              <w:t>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63F1" w14:textId="77777777" w:rsidR="00682BB1" w:rsidRPr="00682BB1" w:rsidRDefault="00682BB1" w:rsidP="00682BB1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 w:rsidRPr="00682BB1">
              <w:rPr>
                <w:rFonts w:eastAsia="Calibri" w:cs="Times New Roman"/>
                <w:color w:val="000000"/>
              </w:rPr>
              <w:t>Tanulási képességek fejlesztése.</w:t>
            </w:r>
          </w:p>
          <w:p w14:paraId="70A905FD" w14:textId="77777777" w:rsidR="00682BB1" w:rsidRPr="00682BB1" w:rsidRDefault="00682BB1" w:rsidP="00682BB1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 w:rsidRPr="00682BB1">
              <w:rPr>
                <w:rFonts w:eastAsia="Calibri" w:cs="Times New Roman"/>
                <w:color w:val="000000"/>
              </w:rPr>
              <w:t>Szövegértési készségek fejlesztése.</w:t>
            </w:r>
          </w:p>
          <w:p w14:paraId="1F57BB6A" w14:textId="77777777" w:rsidR="00682BB1" w:rsidRPr="00682BB1" w:rsidRDefault="00682BB1" w:rsidP="00682BB1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 w:rsidRPr="00682BB1">
              <w:rPr>
                <w:rFonts w:eastAsia="Calibri" w:cs="Times New Roman"/>
                <w:color w:val="000000"/>
              </w:rPr>
              <w:t>Szociális készségek fejlesztése.</w:t>
            </w:r>
          </w:p>
          <w:p w14:paraId="03BD98C5" w14:textId="77777777" w:rsidR="00682BB1" w:rsidRPr="00682BB1" w:rsidRDefault="00682BB1" w:rsidP="00682BB1">
            <w:pPr>
              <w:rPr>
                <w:rFonts w:cs="Times New Roman"/>
                <w:i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6714" w14:textId="77777777" w:rsidR="00682BB1" w:rsidRPr="00682BB1" w:rsidRDefault="00682BB1" w:rsidP="00682BB1">
            <w:pPr>
              <w:jc w:val="center"/>
              <w:rPr>
                <w:rFonts w:cs="Times New Roman"/>
              </w:rPr>
            </w:pPr>
          </w:p>
        </w:tc>
      </w:tr>
      <w:tr w:rsidR="00682BB1" w:rsidRPr="009602A2" w14:paraId="5738C2DF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6A0D" w14:textId="77777777" w:rsidR="00682BB1" w:rsidRPr="00050969" w:rsidRDefault="00682BB1" w:rsidP="00682BB1">
            <w:pPr>
              <w:pStyle w:val="TblzatSzveg"/>
              <w:rPr>
                <w:b/>
                <w:bCs w:val="0"/>
              </w:rPr>
            </w:pPr>
            <w:r w:rsidRPr="00050969">
              <w:rPr>
                <w:b/>
                <w:bCs w:val="0"/>
              </w:rPr>
              <w:t>2</w:t>
            </w:r>
            <w:r w:rsidR="00E93739">
              <w:rPr>
                <w:b/>
                <w:bCs w:val="0"/>
              </w:rPr>
              <w:t>.</w:t>
            </w:r>
          </w:p>
        </w:tc>
        <w:tc>
          <w:tcPr>
            <w:tcW w:w="8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5DDA" w14:textId="77777777" w:rsidR="00682BB1" w:rsidRPr="00682BB1" w:rsidRDefault="00682BB1" w:rsidP="00682BB1">
            <w:r w:rsidRPr="00682BB1">
              <w:rPr>
                <w:rFonts w:cs="Times New Roman"/>
              </w:rPr>
              <w:t xml:space="preserve">Év eleji ismétlés – </w:t>
            </w:r>
            <w:r w:rsidRPr="00682BB1">
              <w:t xml:space="preserve">Lázár Ervin: </w:t>
            </w:r>
            <w:r w:rsidRPr="00B57CD1">
              <w:rPr>
                <w:i/>
              </w:rPr>
              <w:t>Bankó lánya</w:t>
            </w:r>
          </w:p>
          <w:p w14:paraId="0A36219B" w14:textId="77777777" w:rsidR="00682BB1" w:rsidRPr="00682BB1" w:rsidRDefault="00682BB1" w:rsidP="00682BB1"/>
          <w:p w14:paraId="59B3EDA2" w14:textId="77777777" w:rsidR="00682BB1" w:rsidRPr="00682BB1" w:rsidRDefault="00682BB1" w:rsidP="00682BB1">
            <w:pPr>
              <w:rPr>
                <w:rFonts w:cs="Times New Roman"/>
              </w:rPr>
            </w:pPr>
            <w:r w:rsidRPr="00682BB1">
              <w:rPr>
                <w:rFonts w:cs="Times New Roman"/>
              </w:rPr>
              <w:t>Felmérés: olvasás, az írott szöveg megértése</w:t>
            </w:r>
          </w:p>
          <w:p w14:paraId="66B044C5" w14:textId="77777777" w:rsidR="00682BB1" w:rsidRPr="00682BB1" w:rsidRDefault="00682BB1" w:rsidP="00682BB1">
            <w:pPr>
              <w:rPr>
                <w:rFonts w:cs="Times New Roman"/>
              </w:rPr>
            </w:pPr>
          </w:p>
        </w:tc>
        <w:tc>
          <w:tcPr>
            <w:tcW w:w="1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B1DD3" w14:textId="77777777" w:rsidR="00682BB1" w:rsidRPr="00682BB1" w:rsidRDefault="00682BB1" w:rsidP="00682BB1">
            <w:pPr>
              <w:rPr>
                <w:rFonts w:cs="Times New Roman"/>
              </w:rPr>
            </w:pPr>
            <w:r w:rsidRPr="00682BB1">
              <w:rPr>
                <w:rFonts w:cs="Times New Roman"/>
              </w:rPr>
              <w:t>Annak felmérése, hogy a tanulók hogyan olvasnak némán és hangosan idegen szöveget, mennyire tudják olvasásukkal közvetíteni a szöveg gondolati, érzelmi-hangulati tartalmát. Mennyire képesek megérteni a szöveg tartalmát.</w:t>
            </w:r>
          </w:p>
          <w:p w14:paraId="43C3DC7A" w14:textId="49057B88" w:rsidR="00682BB1" w:rsidRPr="00682BB1" w:rsidRDefault="00A332AA" w:rsidP="00682BB1">
            <w:pPr>
              <w:rPr>
                <w:rFonts w:cs="Times New Roman"/>
              </w:rPr>
            </w:pPr>
            <w:r>
              <w:rPr>
                <w:rFonts w:cs="Times New Roman"/>
              </w:rPr>
              <w:t>Az e</w:t>
            </w:r>
            <w:r w:rsidR="00682BB1" w:rsidRPr="00682BB1">
              <w:rPr>
                <w:rFonts w:cs="Times New Roman"/>
              </w:rPr>
              <w:t>lőző tanévben tanult fogalmak felelevenítése.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E1055" w14:textId="77777777" w:rsidR="00682BB1" w:rsidRPr="00682BB1" w:rsidRDefault="00682BB1" w:rsidP="00682BB1">
            <w:pPr>
              <w:rPr>
                <w:rFonts w:cs="Times New Roman"/>
              </w:rPr>
            </w:pPr>
            <w:r w:rsidRPr="00682BB1">
              <w:rPr>
                <w:rFonts w:cs="Times New Roman"/>
              </w:rPr>
              <w:t xml:space="preserve">Hangos és néma olvasás, az írott szöveg megértése. </w:t>
            </w:r>
          </w:p>
          <w:p w14:paraId="06F568D2" w14:textId="77777777" w:rsidR="00682BB1" w:rsidRPr="00682BB1" w:rsidRDefault="00682BB1" w:rsidP="00682BB1">
            <w:pPr>
              <w:rPr>
                <w:rFonts w:cs="Times New Roman"/>
              </w:rPr>
            </w:pPr>
            <w:r w:rsidRPr="00682BB1">
              <w:rPr>
                <w:rFonts w:cs="Times New Roman"/>
              </w:rPr>
              <w:t>Tanulási és szociális készségek, képességek fejlesztése.</w:t>
            </w:r>
          </w:p>
          <w:p w14:paraId="0FC2EEE6" w14:textId="77777777" w:rsidR="00682BB1" w:rsidRPr="00682BB1" w:rsidRDefault="00682BB1" w:rsidP="00682BB1">
            <w:pPr>
              <w:rPr>
                <w:rFonts w:cs="Times New Roman"/>
              </w:rPr>
            </w:pPr>
          </w:p>
        </w:tc>
        <w:tc>
          <w:tcPr>
            <w:tcW w:w="11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3A048" w14:textId="77777777" w:rsidR="00682BB1" w:rsidRPr="00682BB1" w:rsidRDefault="00682BB1" w:rsidP="00682BB1">
            <w:pPr>
              <w:jc w:val="center"/>
              <w:rPr>
                <w:rFonts w:cs="Times New Roman"/>
              </w:rPr>
            </w:pPr>
          </w:p>
        </w:tc>
      </w:tr>
      <w:tr w:rsidR="00682BB1" w:rsidRPr="009602A2" w14:paraId="0F2783BA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C140" w14:textId="77777777" w:rsidR="00682BB1" w:rsidRPr="00050969" w:rsidRDefault="00682BB1" w:rsidP="00682BB1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  <w:r w:rsidR="00E93739">
              <w:rPr>
                <w:b/>
                <w:bCs w:val="0"/>
              </w:rPr>
              <w:t>.</w:t>
            </w:r>
          </w:p>
        </w:tc>
        <w:tc>
          <w:tcPr>
            <w:tcW w:w="8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A7EBA" w14:textId="279DE4F4" w:rsidR="00682BB1" w:rsidRPr="00682BB1" w:rsidRDefault="00682BB1" w:rsidP="00682BB1">
            <w:pPr>
              <w:rPr>
                <w:rFonts w:cs="Times New Roman"/>
              </w:rPr>
            </w:pPr>
            <w:r w:rsidRPr="00682BB1">
              <w:rPr>
                <w:rFonts w:cs="Times New Roman"/>
              </w:rPr>
              <w:t>Felmér</w:t>
            </w:r>
            <w:r w:rsidR="00E93739">
              <w:rPr>
                <w:rFonts w:cs="Times New Roman"/>
              </w:rPr>
              <w:t>és</w:t>
            </w:r>
            <w:r w:rsidRPr="00682BB1">
              <w:rPr>
                <w:rFonts w:cs="Times New Roman"/>
              </w:rPr>
              <w:t>: szövegalkotás</w:t>
            </w:r>
          </w:p>
        </w:tc>
        <w:tc>
          <w:tcPr>
            <w:tcW w:w="1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C948A" w14:textId="77777777" w:rsidR="00682BB1" w:rsidRPr="00682BB1" w:rsidRDefault="00682BB1" w:rsidP="00682BB1">
            <w:pPr>
              <w:rPr>
                <w:rFonts w:cs="Times New Roman"/>
              </w:rPr>
            </w:pPr>
            <w:r w:rsidRPr="00682BB1">
              <w:rPr>
                <w:rFonts w:cs="Times New Roman"/>
              </w:rPr>
              <w:t>Annak felmérése, hogy a tanulók hogyan tudnak rövidebb szövegeket megalkotni különböző szövegtípusokban és műfajokban.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B4C6C" w14:textId="77777777" w:rsidR="00682BB1" w:rsidRPr="00682BB1" w:rsidRDefault="00682BB1" w:rsidP="00682BB1">
            <w:pPr>
              <w:rPr>
                <w:rFonts w:cs="Times New Roman"/>
              </w:rPr>
            </w:pPr>
            <w:r w:rsidRPr="00682BB1">
              <w:rPr>
                <w:rFonts w:cs="Times New Roman"/>
              </w:rPr>
              <w:t>Írás, szövegalkotás. Nyelvi tudatosság fejlesztése, nyelvhelyességi és helyesírási készségek fejlesztése.</w:t>
            </w:r>
          </w:p>
        </w:tc>
        <w:tc>
          <w:tcPr>
            <w:tcW w:w="11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FA05B" w14:textId="77777777" w:rsidR="00682BB1" w:rsidRPr="00682BB1" w:rsidRDefault="00682BB1" w:rsidP="00682BB1">
            <w:pPr>
              <w:jc w:val="center"/>
              <w:rPr>
                <w:rFonts w:cs="Times New Roman"/>
              </w:rPr>
            </w:pPr>
          </w:p>
        </w:tc>
      </w:tr>
      <w:tr w:rsidR="009F3B4A" w:rsidRPr="009602A2" w14:paraId="1BC44445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3E0D" w14:textId="29B3F33C" w:rsidR="009F3B4A" w:rsidRPr="00973E2B" w:rsidRDefault="00A16866" w:rsidP="00682BB1">
            <w:pPr>
              <w:pStyle w:val="TblzatSzveg"/>
              <w:rPr>
                <w:rFonts w:eastAsiaTheme="minorHAnsi"/>
                <w:b/>
                <w:bCs w:val="0"/>
                <w:lang w:eastAsia="en-US"/>
              </w:rPr>
            </w:pPr>
            <w:r w:rsidRPr="00C46CAE">
              <w:rPr>
                <w:rFonts w:eastAsiaTheme="minorHAnsi"/>
                <w:b/>
                <w:bCs w:val="0"/>
                <w:lang w:eastAsia="en-US"/>
              </w:rPr>
              <w:t>4.</w:t>
            </w:r>
          </w:p>
        </w:tc>
        <w:tc>
          <w:tcPr>
            <w:tcW w:w="8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2576F" w14:textId="13B26748" w:rsidR="009F3B4A" w:rsidRPr="00682BB1" w:rsidRDefault="00A16866" w:rsidP="00682BB1">
            <w:pPr>
              <w:rPr>
                <w:rFonts w:cs="Times New Roman"/>
              </w:rPr>
            </w:pPr>
            <w:r w:rsidRPr="00973E2B">
              <w:rPr>
                <w:rFonts w:cs="Times New Roman"/>
              </w:rPr>
              <w:t>Tájékozódás a könyvtárban és a világhálón</w:t>
            </w:r>
          </w:p>
        </w:tc>
        <w:tc>
          <w:tcPr>
            <w:tcW w:w="1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130B" w14:textId="6FB045BE" w:rsidR="009F3B4A" w:rsidRPr="00682BB1" w:rsidRDefault="00A16866" w:rsidP="00DF3153">
            <w:pPr>
              <w:rPr>
                <w:rFonts w:cs="Times New Roman"/>
              </w:rPr>
            </w:pPr>
            <w:r w:rsidRPr="00973E2B">
              <w:rPr>
                <w:rFonts w:cs="Times New Roman"/>
              </w:rPr>
              <w:t xml:space="preserve">A lecke célja, hogy a tanulók számára útmutatás nyújtson az interneten vagy a </w:t>
            </w:r>
            <w:r w:rsidRPr="00973E2B">
              <w:rPr>
                <w:rFonts w:cs="Times New Roman"/>
              </w:rPr>
              <w:lastRenderedPageBreak/>
              <w:t>könyvtárakban rendelkezésre álló információk egyre tudatosabb használatához (</w:t>
            </w:r>
            <w:proofErr w:type="spellStart"/>
            <w:r w:rsidRPr="00973E2B">
              <w:rPr>
                <w:rFonts w:cs="Times New Roman"/>
              </w:rPr>
              <w:t>tk</w:t>
            </w:r>
            <w:proofErr w:type="spellEnd"/>
            <w:r w:rsidRPr="00973E2B">
              <w:rPr>
                <w:rFonts w:cs="Times New Roman"/>
              </w:rPr>
              <w:t>. 8</w:t>
            </w:r>
            <w:r w:rsidR="007B3D34">
              <w:rPr>
                <w:rFonts w:ascii="Times New Roman" w:hAnsi="Times New Roman" w:cs="Times New Roman"/>
              </w:rPr>
              <w:t>‒</w:t>
            </w:r>
            <w:r w:rsidRPr="00973E2B">
              <w:rPr>
                <w:rFonts w:cs="Times New Roman"/>
              </w:rPr>
              <w:t xml:space="preserve">9. o.). </w:t>
            </w:r>
            <w:proofErr w:type="gramStart"/>
            <w:r w:rsidRPr="00973E2B">
              <w:rPr>
                <w:rFonts w:cs="Times New Roman"/>
              </w:rPr>
              <w:t>A</w:t>
            </w:r>
            <w:proofErr w:type="gramEnd"/>
            <w:r w:rsidRPr="00973E2B">
              <w:rPr>
                <w:rFonts w:cs="Times New Roman"/>
              </w:rPr>
              <w:t xml:space="preserve"> tanórát érdemes a könyvtárban vagy a számítógépteremben megtartani. (Ezen az órán tegyük lehetővé a tanulók saját tulajdonú </w:t>
            </w:r>
            <w:proofErr w:type="spellStart"/>
            <w:r w:rsidRPr="00973E2B">
              <w:rPr>
                <w:rFonts w:cs="Times New Roman"/>
              </w:rPr>
              <w:t>IKT-eszközeinek</w:t>
            </w:r>
            <w:proofErr w:type="spellEnd"/>
            <w:r w:rsidRPr="00973E2B">
              <w:rPr>
                <w:rFonts w:cs="Times New Roman"/>
              </w:rPr>
              <w:t xml:space="preserve"> használatát is, ha van ilyen.) Gyűjtsünk további hasznos web-helyeket. Tegyük fel a kérdést: Mikor kell gyanakodni az információk megbízhatóságában?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45F0A" w14:textId="782ACE67" w:rsidR="009F3B4A" w:rsidRPr="00682BB1" w:rsidRDefault="00A16866" w:rsidP="00682BB1">
            <w:pPr>
              <w:rPr>
                <w:rFonts w:cs="Times New Roman"/>
              </w:rPr>
            </w:pPr>
            <w:r w:rsidRPr="00973E2B">
              <w:rPr>
                <w:rFonts w:cs="Times New Roman"/>
              </w:rPr>
              <w:lastRenderedPageBreak/>
              <w:t xml:space="preserve">Információkeresés, </w:t>
            </w:r>
            <w:proofErr w:type="spellStart"/>
            <w:r w:rsidRPr="00973E2B">
              <w:rPr>
                <w:rFonts w:cs="Times New Roman"/>
              </w:rPr>
              <w:t>-válogatás</w:t>
            </w:r>
            <w:proofErr w:type="spellEnd"/>
            <w:r w:rsidRPr="00973E2B">
              <w:rPr>
                <w:rFonts w:cs="Times New Roman"/>
              </w:rPr>
              <w:t xml:space="preserve">, </w:t>
            </w:r>
            <w:proofErr w:type="spellStart"/>
            <w:r w:rsidRPr="00973E2B">
              <w:rPr>
                <w:rFonts w:cs="Times New Roman"/>
              </w:rPr>
              <w:t>-kezelés</w:t>
            </w:r>
            <w:proofErr w:type="spellEnd"/>
            <w:r w:rsidRPr="00973E2B">
              <w:rPr>
                <w:rFonts w:cs="Times New Roman"/>
              </w:rPr>
              <w:t xml:space="preserve">; tudatos internethasználat, digitális </w:t>
            </w:r>
            <w:r w:rsidRPr="00973E2B">
              <w:rPr>
                <w:rFonts w:cs="Times New Roman"/>
              </w:rPr>
              <w:lastRenderedPageBreak/>
              <w:t>kompetenciák.</w:t>
            </w:r>
          </w:p>
        </w:tc>
        <w:tc>
          <w:tcPr>
            <w:tcW w:w="11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015E9" w14:textId="77777777" w:rsidR="00A16866" w:rsidRPr="00973E2B" w:rsidRDefault="00A16866" w:rsidP="00A16866">
            <w:pPr>
              <w:rPr>
                <w:rFonts w:cs="Times New Roman"/>
              </w:rPr>
            </w:pPr>
            <w:r w:rsidRPr="00973E2B">
              <w:rPr>
                <w:rFonts w:cs="Times New Roman"/>
              </w:rPr>
              <w:lastRenderedPageBreak/>
              <w:t xml:space="preserve">Információkezelés alapelvei. </w:t>
            </w:r>
          </w:p>
          <w:p w14:paraId="503EFEDD" w14:textId="06755DC5" w:rsidR="009F3B4A" w:rsidRPr="00682BB1" w:rsidRDefault="00A16866" w:rsidP="00973E2B">
            <w:pPr>
              <w:rPr>
                <w:rFonts w:cs="Times New Roman"/>
              </w:rPr>
            </w:pPr>
            <w:r w:rsidRPr="00973E2B">
              <w:rPr>
                <w:rFonts w:cs="Times New Roman"/>
              </w:rPr>
              <w:t xml:space="preserve">Hasznos honlapok, megbízhatatlan </w:t>
            </w:r>
            <w:r w:rsidRPr="00973E2B">
              <w:rPr>
                <w:rFonts w:cs="Times New Roman"/>
              </w:rPr>
              <w:lastRenderedPageBreak/>
              <w:t>információforrások</w:t>
            </w:r>
          </w:p>
        </w:tc>
      </w:tr>
      <w:tr w:rsidR="001A6A96" w:rsidRPr="007C2029" w14:paraId="4BF39032" w14:textId="77777777" w:rsidTr="00D539C7">
        <w:trPr>
          <w:trHeight w:val="67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9F520AD" w14:textId="77777777" w:rsidR="001A6A96" w:rsidRPr="00015F64" w:rsidRDefault="00B03126" w:rsidP="001A6A96">
            <w:pPr>
              <w:pStyle w:val="Cm"/>
            </w:pPr>
            <w:r w:rsidRPr="00B03126">
              <w:lastRenderedPageBreak/>
              <w:t>A MAGYAR ROMANTIKA IRODALMÁBÓL</w:t>
            </w:r>
          </w:p>
        </w:tc>
      </w:tr>
      <w:tr w:rsidR="0083397A" w:rsidRPr="004C0B6D" w14:paraId="70CF4A04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B809" w14:textId="1C5D6F75" w:rsidR="0083397A" w:rsidRPr="001F4DF4" w:rsidRDefault="009F3B4A" w:rsidP="0083397A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E93739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245C" w14:textId="77777777" w:rsidR="0083397A" w:rsidRPr="0083397A" w:rsidRDefault="0083397A" w:rsidP="0083397A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A magyar romantika irodalmából</w:t>
            </w:r>
          </w:p>
          <w:p w14:paraId="6EA3B742" w14:textId="77777777" w:rsidR="0083397A" w:rsidRPr="0083397A" w:rsidRDefault="0083397A" w:rsidP="0083397A">
            <w:pPr>
              <w:rPr>
                <w:rFonts w:cs="Times New Roman"/>
              </w:rPr>
            </w:pPr>
          </w:p>
          <w:p w14:paraId="19BA5704" w14:textId="77777777" w:rsidR="0083397A" w:rsidRPr="0083397A" w:rsidRDefault="0083397A" w:rsidP="0083397A">
            <w:pPr>
              <w:rPr>
                <w:rFonts w:cs="Times New Roman"/>
                <w:i/>
              </w:rPr>
            </w:pPr>
            <w:r w:rsidRPr="0083397A">
              <w:rPr>
                <w:rFonts w:cs="Times New Roman"/>
              </w:rPr>
              <w:t>Bevezető óra:</w:t>
            </w:r>
            <w:r w:rsidRPr="0083397A">
              <w:rPr>
                <w:rFonts w:cs="Times New Roman"/>
                <w:i/>
              </w:rPr>
              <w:t xml:space="preserve"> </w:t>
            </w:r>
            <w:r w:rsidRPr="0083397A">
              <w:t xml:space="preserve">„Jelszavaink </w:t>
            </w:r>
            <w:proofErr w:type="spellStart"/>
            <w:r w:rsidRPr="0083397A">
              <w:t>valának</w:t>
            </w:r>
            <w:proofErr w:type="spellEnd"/>
            <w:r w:rsidRPr="0083397A">
              <w:t>: haza és haladás”</w:t>
            </w:r>
          </w:p>
        </w:tc>
        <w:tc>
          <w:tcPr>
            <w:tcW w:w="1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8E7A2" w14:textId="77777777" w:rsidR="0083397A" w:rsidRDefault="0083397A" w:rsidP="0083397A">
            <w:pPr>
              <w:rPr>
                <w:rFonts w:cs="Times New Roman"/>
              </w:rPr>
            </w:pPr>
            <w:r>
              <w:rPr>
                <w:rFonts w:cs="Times New Roman"/>
              </w:rPr>
              <w:t>Ismerkedés a reformkor és a romantika hazai jellemzőivel.</w:t>
            </w:r>
          </w:p>
          <w:p w14:paraId="0125B52F" w14:textId="6DD39EA7" w:rsidR="0083397A" w:rsidRPr="00683DA5" w:rsidRDefault="0083397A" w:rsidP="009F3B4A">
            <w:pPr>
              <w:rPr>
                <w:rFonts w:cs="Times New Roman"/>
              </w:rPr>
            </w:pPr>
            <w:r>
              <w:rPr>
                <w:rFonts w:cs="Times New Roman"/>
              </w:rPr>
              <w:t>A reformkor történelmi és kulturális kontextusának áttekintése</w:t>
            </w:r>
            <w:r w:rsidR="007C1F6C">
              <w:rPr>
                <w:rFonts w:cs="Times New Roman"/>
              </w:rPr>
              <w:t xml:space="preserve"> </w:t>
            </w:r>
            <w:r w:rsidR="009F3B4A">
              <w:rPr>
                <w:rFonts w:cs="Times New Roman"/>
              </w:rPr>
              <w:t>(m</w:t>
            </w:r>
            <w:r>
              <w:rPr>
                <w:rFonts w:cs="Times New Roman"/>
              </w:rPr>
              <w:t xml:space="preserve">f. </w:t>
            </w:r>
            <w:r w:rsidR="009F3B4A">
              <w:rPr>
                <w:rFonts w:cs="Times New Roman"/>
              </w:rPr>
              <w:t>6</w:t>
            </w:r>
            <w:r>
              <w:rPr>
                <w:rFonts w:cs="Times New Roman"/>
              </w:rPr>
              <w:t>/1–2.</w:t>
            </w:r>
            <w:r w:rsidR="009F3B4A">
              <w:rPr>
                <w:rFonts w:cs="Times New Roman"/>
              </w:rPr>
              <w:t>).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47271" w14:textId="77777777" w:rsidR="0083397A" w:rsidRDefault="0083397A" w:rsidP="0083397A">
            <w:pPr>
              <w:rPr>
                <w:rFonts w:cs="Times New Roman"/>
              </w:rPr>
            </w:pPr>
            <w:r>
              <w:rPr>
                <w:rFonts w:cs="Times New Roman"/>
              </w:rPr>
              <w:t>A történelem és a korstílusok kapcsolatának megértése, kapcsolódás a történelmi és más művészeti tanulmányokhoz.</w:t>
            </w:r>
          </w:p>
          <w:p w14:paraId="25C70C88" w14:textId="77777777" w:rsidR="0083397A" w:rsidRPr="00683DA5" w:rsidRDefault="0083397A" w:rsidP="0083397A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kompetenciák fejlesztése: forráskeresés és ellenőrzés.</w:t>
            </w:r>
          </w:p>
        </w:tc>
        <w:tc>
          <w:tcPr>
            <w:tcW w:w="11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87437" w14:textId="77777777" w:rsidR="0083397A" w:rsidRPr="00683DA5" w:rsidRDefault="0083397A" w:rsidP="0083397A">
            <w:pPr>
              <w:rPr>
                <w:rFonts w:cs="Times New Roman"/>
              </w:rPr>
            </w:pPr>
            <w:r>
              <w:rPr>
                <w:rFonts w:cs="Times New Roman"/>
              </w:rPr>
              <w:t>Reformkor, korstílus.</w:t>
            </w:r>
          </w:p>
        </w:tc>
      </w:tr>
      <w:tr w:rsidR="0083397A" w:rsidRPr="00333DB0" w14:paraId="2117A56D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707D" w14:textId="77777777" w:rsidR="0083397A" w:rsidRPr="00333DB0" w:rsidRDefault="00333DB0" w:rsidP="0083397A">
            <w:pPr>
              <w:jc w:val="left"/>
              <w:rPr>
                <w:rStyle w:val="Kiemels2"/>
                <w:b w:val="0"/>
                <w:i/>
              </w:rPr>
            </w:pPr>
            <w:r w:rsidRPr="00333DB0">
              <w:rPr>
                <w:rStyle w:val="Kiemels2"/>
                <w:b w:val="0"/>
                <w:i/>
              </w:rPr>
              <w:t>Kiegészítő anyag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611F" w14:textId="77777777" w:rsidR="0083397A" w:rsidRPr="00333DB0" w:rsidRDefault="0083397A" w:rsidP="0083397A">
            <w:pPr>
              <w:rPr>
                <w:i/>
              </w:rPr>
            </w:pPr>
            <w:r w:rsidRPr="00333DB0">
              <w:rPr>
                <w:i/>
              </w:rPr>
              <w:t>„A haza minden előtt” – Reformkor és romantika</w:t>
            </w:r>
          </w:p>
          <w:p w14:paraId="7F31C9CF" w14:textId="77777777" w:rsidR="0083397A" w:rsidRPr="00333DB0" w:rsidRDefault="0083397A" w:rsidP="0083397A">
            <w:pPr>
              <w:rPr>
                <w:i/>
              </w:rPr>
            </w:pPr>
          </w:p>
          <w:p w14:paraId="34180B74" w14:textId="77777777" w:rsidR="0083397A" w:rsidRPr="00333DB0" w:rsidRDefault="0083397A" w:rsidP="0083397A">
            <w:pPr>
              <w:rPr>
                <w:rFonts w:cs="Times New Roman"/>
                <w:i/>
              </w:rPr>
            </w:pPr>
            <w:r w:rsidRPr="00333DB0">
              <w:rPr>
                <w:i/>
              </w:rPr>
              <w:t>„</w:t>
            </w:r>
            <w:proofErr w:type="spellStart"/>
            <w:r w:rsidRPr="00333DB0">
              <w:rPr>
                <w:i/>
              </w:rPr>
              <w:t>Kivánjuk</w:t>
            </w:r>
            <w:proofErr w:type="spellEnd"/>
            <w:r w:rsidRPr="00333DB0">
              <w:rPr>
                <w:i/>
              </w:rPr>
              <w:t xml:space="preserve"> a’ sajtó szabadságát” – A reformkori sajtó</w:t>
            </w:r>
          </w:p>
        </w:tc>
        <w:tc>
          <w:tcPr>
            <w:tcW w:w="1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C215B" w14:textId="77777777" w:rsidR="0083397A" w:rsidRPr="00333DB0" w:rsidRDefault="0083397A" w:rsidP="0083397A">
            <w:pPr>
              <w:rPr>
                <w:rFonts w:cs="Times New Roman"/>
                <w:i/>
              </w:rPr>
            </w:pPr>
            <w:r w:rsidRPr="00333DB0">
              <w:rPr>
                <w:rFonts w:cs="Times New Roman"/>
                <w:i/>
              </w:rPr>
              <w:t>Reformkor és romantika kapcsolódási pontjai, a nemzeti romantika jellemzőivel való ismerkedés.</w:t>
            </w:r>
          </w:p>
          <w:p w14:paraId="261DB458" w14:textId="1EE2E1CE" w:rsidR="0083397A" w:rsidRPr="00333DB0" w:rsidRDefault="0083397A" w:rsidP="009F3B4A">
            <w:pPr>
              <w:rPr>
                <w:rFonts w:cs="Times New Roman"/>
                <w:i/>
              </w:rPr>
            </w:pPr>
            <w:r w:rsidRPr="00333DB0">
              <w:rPr>
                <w:rFonts w:cs="Times New Roman"/>
                <w:i/>
              </w:rPr>
              <w:t>A sajtó kialakulása, jellemzői és szerepe a korszakban</w:t>
            </w:r>
            <w:r w:rsidR="007C1F6C">
              <w:rPr>
                <w:rFonts w:cs="Times New Roman"/>
                <w:i/>
              </w:rPr>
              <w:t xml:space="preserve"> </w:t>
            </w:r>
            <w:r w:rsidR="009F3B4A">
              <w:rPr>
                <w:rFonts w:cs="Times New Roman"/>
                <w:i/>
              </w:rPr>
              <w:t>(m</w:t>
            </w:r>
            <w:r w:rsidRPr="00333DB0">
              <w:rPr>
                <w:rFonts w:cs="Times New Roman"/>
                <w:i/>
              </w:rPr>
              <w:t xml:space="preserve">f. </w:t>
            </w:r>
            <w:r w:rsidR="009F3B4A">
              <w:rPr>
                <w:rFonts w:cs="Times New Roman"/>
                <w:i/>
              </w:rPr>
              <w:t>8</w:t>
            </w:r>
            <w:r w:rsidRPr="00333DB0">
              <w:rPr>
                <w:rFonts w:cs="Times New Roman"/>
                <w:i/>
              </w:rPr>
              <w:t xml:space="preserve">/1–2., </w:t>
            </w:r>
            <w:r w:rsidR="009F3B4A">
              <w:rPr>
                <w:rFonts w:cs="Times New Roman"/>
                <w:i/>
              </w:rPr>
              <w:t>9</w:t>
            </w:r>
            <w:r w:rsidRPr="00333DB0">
              <w:rPr>
                <w:rFonts w:cs="Times New Roman"/>
                <w:i/>
              </w:rPr>
              <w:t>/3.</w:t>
            </w:r>
            <w:r w:rsidR="009F3B4A">
              <w:rPr>
                <w:rFonts w:cs="Times New Roman"/>
                <w:i/>
              </w:rPr>
              <w:t>).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C5528" w14:textId="77777777" w:rsidR="0083397A" w:rsidRPr="00333DB0" w:rsidRDefault="0083397A" w:rsidP="0083397A">
            <w:pPr>
              <w:rPr>
                <w:rFonts w:cs="Times New Roman"/>
                <w:i/>
              </w:rPr>
            </w:pPr>
            <w:r w:rsidRPr="00333DB0">
              <w:rPr>
                <w:rFonts w:cs="Times New Roman"/>
                <w:i/>
              </w:rPr>
              <w:t>Történelem, hagyomány, irodalmi és nemzeti kultúra fogalmainak tisztázása.</w:t>
            </w:r>
          </w:p>
          <w:p w14:paraId="747BBA6B" w14:textId="77777777" w:rsidR="0083397A" w:rsidRPr="00333DB0" w:rsidRDefault="0083397A" w:rsidP="0083397A">
            <w:pPr>
              <w:rPr>
                <w:rFonts w:cs="Times New Roman"/>
                <w:i/>
              </w:rPr>
            </w:pPr>
            <w:r w:rsidRPr="00333DB0">
              <w:rPr>
                <w:rFonts w:cs="Times New Roman"/>
                <w:i/>
              </w:rPr>
              <w:t>Az identitástudat, nemzeti identitás fogalmainak megértése, kialakítása. Az erkölcsi, az esztétikai és a történeti érzék fejlesztése.</w:t>
            </w:r>
          </w:p>
          <w:p w14:paraId="49AB815F" w14:textId="77777777" w:rsidR="0083397A" w:rsidRPr="00333DB0" w:rsidRDefault="0083397A" w:rsidP="0083397A">
            <w:pPr>
              <w:rPr>
                <w:rFonts w:cs="Times New Roman"/>
                <w:i/>
              </w:rPr>
            </w:pPr>
            <w:r w:rsidRPr="00333DB0">
              <w:rPr>
                <w:rFonts w:cs="Times New Roman"/>
                <w:i/>
              </w:rPr>
              <w:t>Digitális kompetenciák fejlesztése.</w:t>
            </w:r>
          </w:p>
        </w:tc>
        <w:tc>
          <w:tcPr>
            <w:tcW w:w="11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F05EF" w14:textId="77777777" w:rsidR="0083397A" w:rsidRPr="00333DB0" w:rsidRDefault="0083397A" w:rsidP="0083397A">
            <w:pPr>
              <w:rPr>
                <w:rFonts w:cs="Times New Roman"/>
                <w:i/>
              </w:rPr>
            </w:pPr>
            <w:r w:rsidRPr="00333DB0">
              <w:rPr>
                <w:rFonts w:cs="Times New Roman"/>
                <w:i/>
              </w:rPr>
              <w:t>Korstílus, romantika, töredezettség. Nemzeti nyelv, korabeli társaságok a tudomány és művészetek művelésére.</w:t>
            </w:r>
          </w:p>
          <w:p w14:paraId="30E3754C" w14:textId="77777777" w:rsidR="0083397A" w:rsidRPr="00333DB0" w:rsidRDefault="0083397A" w:rsidP="0083397A">
            <w:pPr>
              <w:rPr>
                <w:rFonts w:cs="Times New Roman"/>
                <w:i/>
              </w:rPr>
            </w:pPr>
            <w:r w:rsidRPr="00333DB0">
              <w:rPr>
                <w:rFonts w:cs="Times New Roman"/>
                <w:i/>
              </w:rPr>
              <w:t>A reformkori sajtó és hatása.</w:t>
            </w:r>
          </w:p>
        </w:tc>
      </w:tr>
      <w:tr w:rsidR="00333DB0" w:rsidRPr="00333DB0" w14:paraId="3FA3D173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FEA5" w14:textId="77777777" w:rsidR="00333DB0" w:rsidRPr="00333DB0" w:rsidRDefault="00333DB0" w:rsidP="00333DB0">
            <w:pPr>
              <w:jc w:val="left"/>
              <w:rPr>
                <w:rStyle w:val="Kiemels2"/>
                <w:b w:val="0"/>
                <w:i/>
              </w:rPr>
            </w:pPr>
            <w:r w:rsidRPr="00333DB0">
              <w:rPr>
                <w:rStyle w:val="Kiemels2"/>
                <w:b w:val="0"/>
                <w:i/>
              </w:rPr>
              <w:t>Kiegészítő anyag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D4AF" w14:textId="7DCC6B3F" w:rsidR="00333DB0" w:rsidRPr="00333DB0" w:rsidRDefault="00333DB0" w:rsidP="00333DB0">
            <w:pPr>
              <w:rPr>
                <w:i/>
              </w:rPr>
            </w:pPr>
            <w:r w:rsidRPr="00333DB0">
              <w:rPr>
                <w:i/>
              </w:rPr>
              <w:t>Kölcsey</w:t>
            </w:r>
            <w:r w:rsidR="002E4B31">
              <w:rPr>
                <w:i/>
              </w:rPr>
              <w:t xml:space="preserve"> Ferenc</w:t>
            </w:r>
            <w:r w:rsidRPr="00333DB0">
              <w:rPr>
                <w:i/>
              </w:rPr>
              <w:t xml:space="preserve"> pályaképe</w:t>
            </w:r>
          </w:p>
          <w:p w14:paraId="17A62820" w14:textId="77777777" w:rsidR="00333DB0" w:rsidRPr="00333DB0" w:rsidRDefault="00333DB0" w:rsidP="00333DB0">
            <w:pPr>
              <w:rPr>
                <w:i/>
              </w:rPr>
            </w:pPr>
          </w:p>
          <w:p w14:paraId="5C5E1257" w14:textId="77777777" w:rsidR="00333DB0" w:rsidRPr="00333DB0" w:rsidRDefault="00333DB0" w:rsidP="00333DB0">
            <w:pPr>
              <w:rPr>
                <w:i/>
              </w:rPr>
            </w:pPr>
            <w:r w:rsidRPr="00333DB0">
              <w:rPr>
                <w:i/>
              </w:rPr>
              <w:t>„</w:t>
            </w:r>
            <w:proofErr w:type="spellStart"/>
            <w:r w:rsidRPr="00333DB0">
              <w:rPr>
                <w:i/>
              </w:rPr>
              <w:t>Röpűlj</w:t>
            </w:r>
            <w:proofErr w:type="spellEnd"/>
            <w:r w:rsidRPr="00333DB0">
              <w:rPr>
                <w:i/>
              </w:rPr>
              <w:t xml:space="preserve"> égi vándor” – Kölcsey Ferenc: </w:t>
            </w:r>
            <w:proofErr w:type="spellStart"/>
            <w:r w:rsidRPr="00333DB0">
              <w:rPr>
                <w:i/>
              </w:rPr>
              <w:t>Csolnakon</w:t>
            </w:r>
            <w:proofErr w:type="spellEnd"/>
          </w:p>
          <w:p w14:paraId="1FF26EB8" w14:textId="77777777" w:rsidR="00333DB0" w:rsidRPr="00333DB0" w:rsidRDefault="00333DB0" w:rsidP="00333DB0">
            <w:pPr>
              <w:rPr>
                <w:i/>
              </w:rPr>
            </w:pPr>
          </w:p>
          <w:p w14:paraId="328E5DE3" w14:textId="77777777" w:rsidR="00333DB0" w:rsidRPr="00333DB0" w:rsidRDefault="00333DB0" w:rsidP="00333DB0">
            <w:pPr>
              <w:rPr>
                <w:rFonts w:cs="Times New Roman"/>
                <w:i/>
              </w:rPr>
            </w:pPr>
          </w:p>
        </w:tc>
        <w:tc>
          <w:tcPr>
            <w:tcW w:w="1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4AD87" w14:textId="09A6573D" w:rsidR="00333DB0" w:rsidRPr="00333DB0" w:rsidRDefault="00333DB0" w:rsidP="00333DB0">
            <w:pPr>
              <w:rPr>
                <w:rFonts w:cs="Times New Roman"/>
                <w:i/>
              </w:rPr>
            </w:pPr>
            <w:r w:rsidRPr="00333DB0">
              <w:rPr>
                <w:rFonts w:cs="Times New Roman"/>
                <w:i/>
              </w:rPr>
              <w:t xml:space="preserve">Kölcsey </w:t>
            </w:r>
            <w:r w:rsidR="00A332AA">
              <w:rPr>
                <w:rFonts w:cs="Times New Roman"/>
                <w:i/>
              </w:rPr>
              <w:t xml:space="preserve">Ferenc </w:t>
            </w:r>
            <w:r w:rsidRPr="00333DB0">
              <w:rPr>
                <w:rFonts w:cs="Times New Roman"/>
                <w:i/>
              </w:rPr>
              <w:t>jelentőségének és pályájának rövid megismerése.</w:t>
            </w:r>
          </w:p>
          <w:p w14:paraId="2071C247" w14:textId="38CAFA67" w:rsidR="00333DB0" w:rsidRPr="00333DB0" w:rsidRDefault="00333DB0" w:rsidP="00333DB0">
            <w:pPr>
              <w:rPr>
                <w:rFonts w:cs="Times New Roman"/>
                <w:i/>
              </w:rPr>
            </w:pPr>
            <w:r w:rsidRPr="00333DB0">
              <w:rPr>
                <w:rFonts w:cs="Times New Roman"/>
                <w:i/>
              </w:rPr>
              <w:t>Ismerkedés a szöveggel a munkafüzet feladatainak felhasználásával</w:t>
            </w:r>
            <w:r w:rsidR="009F3B4A">
              <w:rPr>
                <w:rFonts w:cs="Times New Roman"/>
                <w:i/>
              </w:rPr>
              <w:t xml:space="preserve"> (10. o.)</w:t>
            </w:r>
            <w:r w:rsidRPr="00333DB0">
              <w:rPr>
                <w:rFonts w:cs="Times New Roman"/>
                <w:i/>
              </w:rPr>
              <w:t>.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6D40A" w14:textId="77777777" w:rsidR="00333DB0" w:rsidRPr="00333DB0" w:rsidRDefault="00333DB0" w:rsidP="00333DB0">
            <w:pPr>
              <w:rPr>
                <w:rFonts w:cs="Times New Roman"/>
                <w:i/>
              </w:rPr>
            </w:pPr>
            <w:r w:rsidRPr="00333DB0">
              <w:rPr>
                <w:rFonts w:cs="Times New Roman"/>
                <w:i/>
              </w:rPr>
              <w:t>Szövegértési és értelmezési készségek, képességek fejlesztése. Költői eszközök megismerése, megértése.</w:t>
            </w:r>
          </w:p>
          <w:p w14:paraId="1D7170F5" w14:textId="77777777" w:rsidR="00333DB0" w:rsidRPr="00333DB0" w:rsidRDefault="00333DB0" w:rsidP="00333DB0">
            <w:pPr>
              <w:rPr>
                <w:rFonts w:cs="Times New Roman"/>
                <w:i/>
              </w:rPr>
            </w:pPr>
            <w:r w:rsidRPr="00333DB0">
              <w:rPr>
                <w:rFonts w:cs="Times New Roman"/>
                <w:i/>
              </w:rPr>
              <w:t>Tantárgyközi kapcsolatok, digitális írástudás kompetenciáinak fejlesztése.</w:t>
            </w:r>
          </w:p>
        </w:tc>
        <w:tc>
          <w:tcPr>
            <w:tcW w:w="11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71B02" w14:textId="77777777" w:rsidR="00333DB0" w:rsidRPr="00333DB0" w:rsidRDefault="00333DB0" w:rsidP="00333DB0">
            <w:pPr>
              <w:rPr>
                <w:rFonts w:cs="Times New Roman"/>
                <w:i/>
              </w:rPr>
            </w:pPr>
            <w:r w:rsidRPr="00333DB0">
              <w:rPr>
                <w:rFonts w:cs="Times New Roman"/>
                <w:i/>
              </w:rPr>
              <w:t>Népköltészet, népdal, népies dal, idill, keretes szerkezet.</w:t>
            </w:r>
          </w:p>
        </w:tc>
      </w:tr>
      <w:tr w:rsidR="00333DB0" w:rsidRPr="004C0B6D" w14:paraId="367D6C51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0BB0" w14:textId="00FD595B" w:rsidR="00333DB0" w:rsidRPr="001F4DF4" w:rsidRDefault="00177BBC" w:rsidP="00333DB0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</w:t>
            </w:r>
            <w:r w:rsidR="00E93739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096C" w14:textId="77777777" w:rsidR="00333DB0" w:rsidRPr="0083397A" w:rsidRDefault="00333DB0" w:rsidP="00333DB0">
            <w:pPr>
              <w:rPr>
                <w:rFonts w:cs="Times New Roman"/>
                <w:i/>
              </w:rPr>
            </w:pPr>
            <w:r w:rsidRPr="0083397A">
              <w:t xml:space="preserve">„Vár állott, most kőhalom” – Kölcsey Ferenc: </w:t>
            </w:r>
            <w:r w:rsidRPr="00BC63FA">
              <w:rPr>
                <w:i/>
              </w:rPr>
              <w:t>Himnusz</w:t>
            </w:r>
          </w:p>
        </w:tc>
        <w:tc>
          <w:tcPr>
            <w:tcW w:w="1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E4DB3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Ismerkedés a magyar kultúra ikonikus szövegével, jelentőségével a kultúra és a nemzet történetében, önértelmezésében.</w:t>
            </w:r>
          </w:p>
          <w:p w14:paraId="24C7A139" w14:textId="77777777" w:rsidR="00333DB0" w:rsidRPr="0083397A" w:rsidRDefault="00333DB0" w:rsidP="00333DB0">
            <w:pPr>
              <w:rPr>
                <w:rFonts w:cs="Times New Roman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0CF57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Romantikus és műfaji jegyekkel való ismerkedés.</w:t>
            </w:r>
          </w:p>
          <w:p w14:paraId="7D9F08F4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Szociális és tanulási készségek fejlesztése.</w:t>
            </w:r>
          </w:p>
          <w:p w14:paraId="59277C5D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Ízlés fejlesztése, identitástudat kialakítása.</w:t>
            </w:r>
          </w:p>
          <w:p w14:paraId="5ADAE236" w14:textId="77777777" w:rsidR="00333DB0" w:rsidRPr="0083397A" w:rsidRDefault="00333DB0" w:rsidP="00333DB0">
            <w:pPr>
              <w:rPr>
                <w:rFonts w:cs="Times New Roman"/>
              </w:rPr>
            </w:pPr>
          </w:p>
        </w:tc>
        <w:tc>
          <w:tcPr>
            <w:tcW w:w="11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1713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Himnusz műfaja, jellemzői.</w:t>
            </w:r>
          </w:p>
          <w:p w14:paraId="504D09CA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Memoriter.</w:t>
            </w:r>
          </w:p>
        </w:tc>
      </w:tr>
      <w:tr w:rsidR="00333DB0" w:rsidRPr="00450E85" w14:paraId="06B7EDC1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226A" w14:textId="1259B068" w:rsidR="00333DB0" w:rsidRPr="00450E85" w:rsidRDefault="00177BBC" w:rsidP="00333DB0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E93739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FED2" w14:textId="77777777" w:rsidR="00333DB0" w:rsidRPr="0083397A" w:rsidRDefault="00333DB0" w:rsidP="00333DB0">
            <w:pPr>
              <w:rPr>
                <w:rFonts w:cs="Times New Roman"/>
                <w:i/>
              </w:rPr>
            </w:pPr>
            <w:r w:rsidRPr="0083397A">
              <w:t xml:space="preserve">„Vár állott, most kőhalom” – Kölcsey Ferenc: </w:t>
            </w:r>
            <w:r w:rsidRPr="00B57CD1">
              <w:rPr>
                <w:i/>
              </w:rPr>
              <w:t>Himnusz</w:t>
            </w:r>
          </w:p>
        </w:tc>
        <w:tc>
          <w:tcPr>
            <w:tcW w:w="1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08787" w14:textId="77777777" w:rsidR="007B3D34" w:rsidRDefault="00333DB0" w:rsidP="00177BBC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A szöveg értelmezése, lehetséges olvasatok kialakítása</w:t>
            </w:r>
            <w:r w:rsidR="00720280">
              <w:rPr>
                <w:rFonts w:cs="Times New Roman"/>
              </w:rPr>
              <w:t xml:space="preserve">. </w:t>
            </w:r>
          </w:p>
          <w:p w14:paraId="5780EC15" w14:textId="700C2978" w:rsidR="00333DB0" w:rsidRPr="0083397A" w:rsidRDefault="00333DB0" w:rsidP="00177BBC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A munkafüzet feladatainak sorrendjét érdemes követni</w:t>
            </w:r>
            <w:r w:rsidR="00177BBC">
              <w:rPr>
                <w:rFonts w:cs="Times New Roman"/>
              </w:rPr>
              <w:t xml:space="preserve"> (11</w:t>
            </w:r>
            <w:r w:rsidR="00177BBC">
              <w:rPr>
                <w:rFonts w:ascii="Times New Roman" w:hAnsi="Times New Roman" w:cs="Times New Roman"/>
              </w:rPr>
              <w:t>‒</w:t>
            </w:r>
            <w:r w:rsidR="00177BBC">
              <w:rPr>
                <w:rFonts w:cs="Times New Roman"/>
              </w:rPr>
              <w:t>12. o.)</w:t>
            </w:r>
            <w:r w:rsidRPr="0083397A">
              <w:rPr>
                <w:rFonts w:cs="Times New Roman"/>
              </w:rPr>
              <w:t>.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DD3AC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Olvasási, szövegértési készségek fejlesztése, műértelmezés gyakorlása, szövegelemzési készségek fejlesztése.</w:t>
            </w:r>
          </w:p>
          <w:p w14:paraId="49DE327E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Zenehallgatás, társművészetek.</w:t>
            </w:r>
          </w:p>
          <w:p w14:paraId="6C43F0C6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Erkölcsi értékek kifejeződése az irodalomban.</w:t>
            </w:r>
          </w:p>
          <w:p w14:paraId="0578D671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Csoportmunka.</w:t>
            </w:r>
          </w:p>
        </w:tc>
        <w:tc>
          <w:tcPr>
            <w:tcW w:w="11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75FEE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Költői kifejezőeszközök: képek, alakzatok. Keretes szerkezet.</w:t>
            </w:r>
          </w:p>
        </w:tc>
      </w:tr>
      <w:tr w:rsidR="00333DB0" w:rsidRPr="004C0B6D" w14:paraId="2A281904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B2BE" w14:textId="15D1500A" w:rsidR="00333DB0" w:rsidRPr="001F4DF4" w:rsidRDefault="00177BBC" w:rsidP="00333DB0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8</w:t>
            </w:r>
            <w:r w:rsidR="00333DB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149E" w14:textId="77777777" w:rsidR="00333DB0" w:rsidRPr="0083397A" w:rsidRDefault="00333DB0" w:rsidP="00333DB0">
            <w:r w:rsidRPr="0083397A">
              <w:t>„</w:t>
            </w:r>
            <w:proofErr w:type="gramStart"/>
            <w:r w:rsidRPr="0083397A">
              <w:t>…s</w:t>
            </w:r>
            <w:proofErr w:type="gramEnd"/>
            <w:r w:rsidRPr="0083397A">
              <w:t xml:space="preserve"> a haza fényre </w:t>
            </w:r>
            <w:proofErr w:type="spellStart"/>
            <w:r w:rsidRPr="0083397A">
              <w:t>derűl</w:t>
            </w:r>
            <w:proofErr w:type="spellEnd"/>
            <w:r w:rsidRPr="0083397A">
              <w:t xml:space="preserve">!” – Kölcsey Ferenc: </w:t>
            </w:r>
            <w:r w:rsidRPr="00BC63FA">
              <w:rPr>
                <w:i/>
              </w:rPr>
              <w:t>Huszt</w:t>
            </w:r>
          </w:p>
          <w:p w14:paraId="7949B2F5" w14:textId="77777777" w:rsidR="00333DB0" w:rsidRPr="0083397A" w:rsidRDefault="00333DB0" w:rsidP="00333DB0">
            <w:pPr>
              <w:rPr>
                <w:rFonts w:cs="Times New Roman"/>
                <w:i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5EBC" w14:textId="1FC77989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Ismerkedés a szövegekkel, a romantikus jegyekkel</w:t>
            </w:r>
            <w:r w:rsidR="00720280">
              <w:rPr>
                <w:rFonts w:cs="Times New Roman"/>
              </w:rPr>
              <w:t>, a</w:t>
            </w:r>
            <w:r w:rsidRPr="0083397A">
              <w:rPr>
                <w:rFonts w:cs="Times New Roman"/>
              </w:rPr>
              <w:t xml:space="preserve"> romantika történelem- és nemzetképével.</w:t>
            </w:r>
          </w:p>
          <w:p w14:paraId="4E362458" w14:textId="44D18D35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Az időmértékes költészetről tanultak felelevenítése és elmélyítése</w:t>
            </w:r>
            <w:r w:rsidR="005A7B52">
              <w:rPr>
                <w:rFonts w:cs="Times New Roman"/>
              </w:rPr>
              <w:t xml:space="preserve"> (mf. 13/1.)</w:t>
            </w:r>
            <w:r w:rsidRPr="0083397A">
              <w:rPr>
                <w:rFonts w:cs="Times New Roman"/>
              </w:rPr>
              <w:t xml:space="preserve">. </w:t>
            </w:r>
          </w:p>
          <w:p w14:paraId="0E1D19D7" w14:textId="77777777" w:rsidR="00333DB0" w:rsidRPr="0083397A" w:rsidRDefault="00333DB0" w:rsidP="00333DB0">
            <w:pPr>
              <w:rPr>
                <w:rFonts w:cs="Times New Roman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06BB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Olvasási, szövegértési készségek fejlesztése, műértelmezés gyakorlása, szövegelemzési készségek fejlesztése.</w:t>
            </w:r>
          </w:p>
          <w:p w14:paraId="5D8FDB32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Önálló vélemény megfogalmazása.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EDE5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Epigramma fogalma, jellemzői.</w:t>
            </w:r>
          </w:p>
          <w:p w14:paraId="072B5724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Romantika múltértelmezése.</w:t>
            </w:r>
          </w:p>
          <w:p w14:paraId="24BAB7C0" w14:textId="77777777" w:rsidR="00333DB0" w:rsidRPr="0083397A" w:rsidRDefault="00333DB0" w:rsidP="00333DB0">
            <w:pPr>
              <w:rPr>
                <w:rFonts w:cs="Times New Roman"/>
              </w:rPr>
            </w:pPr>
          </w:p>
        </w:tc>
      </w:tr>
      <w:tr w:rsidR="00333DB0" w:rsidRPr="004C0B6D" w14:paraId="6B178DBF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873E" w14:textId="19F84ED6" w:rsidR="00333DB0" w:rsidRDefault="00177BBC" w:rsidP="00333DB0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333DB0">
              <w:rPr>
                <w:rStyle w:val="Kiemels2"/>
              </w:rPr>
              <w:t xml:space="preserve">.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38BA" w14:textId="77777777" w:rsidR="00333DB0" w:rsidRPr="0083397A" w:rsidRDefault="00333DB0" w:rsidP="00333DB0">
            <w:r>
              <w:t>Játékos készségfejlesztő óra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244B" w14:textId="77777777" w:rsidR="00333DB0" w:rsidRPr="0083397A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 memoriterként megtanulandó versek középpontba állításával játsszunk ritmusjátékokat.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1A39" w14:textId="77777777" w:rsidR="00333DB0" w:rsidRPr="0083397A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Ritmuskészség fejlesztése. Memória fejlesztése.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F9C3" w14:textId="65F5369A" w:rsidR="00333DB0" w:rsidRPr="0083397A" w:rsidRDefault="00333DB0" w:rsidP="00333DB0">
            <w:pPr>
              <w:rPr>
                <w:rFonts w:cs="Times New Roman"/>
              </w:rPr>
            </w:pPr>
          </w:p>
        </w:tc>
      </w:tr>
      <w:tr w:rsidR="00333DB0" w:rsidRPr="004C0B6D" w14:paraId="066A1618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C569" w14:textId="0B3CA5C0" w:rsidR="00333DB0" w:rsidRDefault="00177BBC" w:rsidP="00333DB0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72028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0BB6" w14:textId="77777777" w:rsidR="00333DB0" w:rsidRPr="0083397A" w:rsidRDefault="00333DB0" w:rsidP="00333DB0">
            <w:r>
              <w:t>„</w:t>
            </w:r>
            <w:r w:rsidRPr="0083397A">
              <w:t xml:space="preserve">Tudományt a munkás élettel egybekötni”– Kölcsey Ferenc: </w:t>
            </w:r>
            <w:proofErr w:type="spellStart"/>
            <w:r w:rsidRPr="00BC63FA">
              <w:rPr>
                <w:i/>
              </w:rPr>
              <w:t>Parainesis</w:t>
            </w:r>
            <w:proofErr w:type="spellEnd"/>
            <w:r w:rsidRPr="00BC63FA">
              <w:rPr>
                <w:i/>
              </w:rPr>
              <w:t xml:space="preserve"> Kölcsey Kálmánhoz</w:t>
            </w:r>
            <w:r w:rsidRPr="0083397A">
              <w:t xml:space="preserve"> (részletek)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124B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Az értekező próza és intelem jellemzői.</w:t>
            </w:r>
          </w:p>
          <w:p w14:paraId="2A0BAFFF" w14:textId="7804E28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A munkafüzet feladatainak sorrendjét érdemes követni</w:t>
            </w:r>
            <w:r w:rsidR="005A7B52">
              <w:rPr>
                <w:rFonts w:cs="Times New Roman"/>
              </w:rPr>
              <w:t xml:space="preserve"> (15. o.)</w:t>
            </w:r>
            <w:r w:rsidRPr="0083397A">
              <w:rPr>
                <w:rFonts w:cs="Times New Roman"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A0EE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Olvasási, szövegértési készségek fejlesztése, műértelmezés gyakorlása, szövegelemzési készségek fejlesztése.</w:t>
            </w:r>
          </w:p>
          <w:p w14:paraId="45099564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Önálló vélemény megfogalmazása.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E962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Parainézis fogalma, jellemzői.</w:t>
            </w:r>
          </w:p>
        </w:tc>
      </w:tr>
      <w:tr w:rsidR="00333DB0" w:rsidRPr="004C0B6D" w14:paraId="6FED06FB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40C1" w14:textId="30AF72EB" w:rsidR="00333DB0" w:rsidRDefault="005A7B52" w:rsidP="005A7B5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333DB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0222" w14:textId="3B5DB218" w:rsidR="00333DB0" w:rsidRPr="0083397A" w:rsidRDefault="00333DB0" w:rsidP="00333DB0">
            <w:r w:rsidRPr="0083397A">
              <w:t xml:space="preserve">Vörösmarty </w:t>
            </w:r>
            <w:r w:rsidR="005F6CFF">
              <w:t xml:space="preserve">Mihály </w:t>
            </w:r>
            <w:r w:rsidRPr="0083397A">
              <w:t>pályaképe</w:t>
            </w:r>
          </w:p>
          <w:p w14:paraId="4DC999E8" w14:textId="77777777" w:rsidR="00333DB0" w:rsidRPr="0083397A" w:rsidRDefault="00333DB0" w:rsidP="00333DB0"/>
          <w:p w14:paraId="4A224507" w14:textId="77777777" w:rsidR="00333DB0" w:rsidRPr="0083397A" w:rsidRDefault="00333DB0" w:rsidP="00333DB0">
            <w:pPr>
              <w:rPr>
                <w:rFonts w:cs="Times New Roman"/>
                <w:i/>
              </w:rPr>
            </w:pPr>
            <w:r w:rsidRPr="0083397A">
              <w:t xml:space="preserve">„Itt élned, halnod kell” – Vörösmarty Mihály: </w:t>
            </w:r>
            <w:r w:rsidRPr="00BC63FA">
              <w:rPr>
                <w:i/>
              </w:rPr>
              <w:t>Szózat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FF07" w14:textId="4D6D6EBD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Vörösmarty </w:t>
            </w:r>
            <w:r w:rsidR="00A332AA">
              <w:rPr>
                <w:rFonts w:cs="Times New Roman"/>
              </w:rPr>
              <w:t xml:space="preserve">Mihály </w:t>
            </w:r>
            <w:r>
              <w:rPr>
                <w:rFonts w:cs="Times New Roman"/>
              </w:rPr>
              <w:t>jelentőségének és pályájának rövid megismerése.</w:t>
            </w:r>
          </w:p>
          <w:p w14:paraId="2B9453AB" w14:textId="77777777" w:rsidR="00333DB0" w:rsidRPr="00B9310D" w:rsidRDefault="00333DB0" w:rsidP="00333DB0">
            <w:pPr>
              <w:rPr>
                <w:rFonts w:cs="Times New Roman"/>
                <w:i/>
              </w:rPr>
            </w:pPr>
            <w:r>
              <w:rPr>
                <w:rFonts w:cs="Times New Roman"/>
              </w:rPr>
              <w:t>Ismerkedés a magyar kultúra ikonikus szövegével, jelentőségével a kultúra és a nemzet történetében, önértelmezésében.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9545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Romantikus és műfaji jegyekkel való ismerkedés.</w:t>
            </w:r>
          </w:p>
          <w:p w14:paraId="521D6337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Szociális és tanulási készségek fejlesztése.</w:t>
            </w:r>
          </w:p>
          <w:p w14:paraId="4C74053A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Zenehallgatás, társművészetek.</w:t>
            </w:r>
          </w:p>
          <w:p w14:paraId="19F97084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Erkölcsi értékek kifejeződése az </w:t>
            </w:r>
            <w:r>
              <w:rPr>
                <w:rFonts w:cs="Times New Roman"/>
              </w:rPr>
              <w:lastRenderedPageBreak/>
              <w:t>irodalomban.</w:t>
            </w:r>
          </w:p>
          <w:p w14:paraId="115E47C1" w14:textId="77777777" w:rsidR="00333DB0" w:rsidRPr="003A7D08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Ízlés fejlesztése, identitástudat kialakítása.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7BBF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Szózat műfaja, jellemzői.</w:t>
            </w:r>
          </w:p>
          <w:p w14:paraId="5FDF36E9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Történelmi szembenézés. Összevetés a Himnusszal.</w:t>
            </w:r>
          </w:p>
          <w:p w14:paraId="114A7166" w14:textId="77777777" w:rsidR="00333DB0" w:rsidRPr="00654283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Memoriter.</w:t>
            </w:r>
          </w:p>
        </w:tc>
      </w:tr>
      <w:tr w:rsidR="00333DB0" w:rsidRPr="00450E85" w14:paraId="1A7C7B02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BC79" w14:textId="55D875BD" w:rsidR="00333DB0" w:rsidRPr="0072207E" w:rsidRDefault="005A7B52" w:rsidP="005A7B5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12</w:t>
            </w:r>
            <w:r w:rsidR="00333DB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605F" w14:textId="77777777" w:rsidR="00333DB0" w:rsidRPr="0083397A" w:rsidRDefault="00333DB0" w:rsidP="00333DB0">
            <w:pPr>
              <w:rPr>
                <w:rFonts w:cs="Times New Roman"/>
                <w:i/>
              </w:rPr>
            </w:pPr>
            <w:r w:rsidRPr="0083397A">
              <w:t xml:space="preserve">„Itt élned, halnod kell” – Vörösmarty Mihály: </w:t>
            </w:r>
            <w:r w:rsidRPr="00BC63FA">
              <w:rPr>
                <w:i/>
              </w:rPr>
              <w:t>Szózat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140E" w14:textId="6422AF74" w:rsidR="00333DB0" w:rsidRPr="0083397A" w:rsidRDefault="00333DB0" w:rsidP="0072028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A szöveg értelmezése, lehetséges olvasatok kialakítása</w:t>
            </w:r>
            <w:r w:rsidR="00720280">
              <w:rPr>
                <w:rFonts w:cs="Times New Roman"/>
              </w:rPr>
              <w:t xml:space="preserve">. </w:t>
            </w:r>
            <w:r w:rsidRPr="0083397A">
              <w:rPr>
                <w:rFonts w:cs="Times New Roman"/>
              </w:rPr>
              <w:t>A munkafüzet feladatainak sorrendjét érdemes követni.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2EFB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Olvasási, szövegértési készségek fejlesztése, műértelmezés gyakorlása, szövegelemzési készségek fejlesztése.</w:t>
            </w:r>
          </w:p>
          <w:p w14:paraId="2FEA4FDE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Összehasonlító értelmezés a </w:t>
            </w:r>
            <w:r w:rsidRPr="00B57CD1">
              <w:rPr>
                <w:rFonts w:cs="Times New Roman"/>
                <w:i/>
              </w:rPr>
              <w:t>Himnusz</w:t>
            </w:r>
            <w:r>
              <w:rPr>
                <w:rFonts w:cs="Times New Roman"/>
              </w:rPr>
              <w:t xml:space="preserve"> és a </w:t>
            </w:r>
            <w:r w:rsidRPr="00B57CD1">
              <w:rPr>
                <w:rFonts w:cs="Times New Roman"/>
                <w:i/>
              </w:rPr>
              <w:t xml:space="preserve">Szózat </w:t>
            </w:r>
            <w:r>
              <w:rPr>
                <w:rFonts w:cs="Times New Roman"/>
              </w:rPr>
              <w:t>értő olvasásával.</w:t>
            </w:r>
          </w:p>
          <w:p w14:paraId="4B06B4B7" w14:textId="77777777" w:rsidR="00333DB0" w:rsidRPr="00654283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 és vitakészség fejlesztése.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ABBE" w14:textId="77777777" w:rsidR="00333DB0" w:rsidRPr="00C618F2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Költői kifejezőeszközök: képek, alakzatok. Keretes szerkezet.</w:t>
            </w:r>
          </w:p>
        </w:tc>
      </w:tr>
      <w:tr w:rsidR="00333DB0" w:rsidRPr="00450E85" w14:paraId="4A3249AC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AD2E" w14:textId="6C29C1BA" w:rsidR="00333DB0" w:rsidRDefault="005A7B52" w:rsidP="005A7B5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72028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930E" w14:textId="77777777" w:rsidR="00333DB0" w:rsidRPr="0083397A" w:rsidRDefault="00333DB0" w:rsidP="00333DB0">
            <w:r>
              <w:t>Készségfejlesztő óra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55A7" w14:textId="77777777" w:rsidR="00333DB0" w:rsidRPr="0083397A" w:rsidRDefault="00333DB0" w:rsidP="00333DB0">
            <w:r>
              <w:t xml:space="preserve">A </w:t>
            </w:r>
            <w:r w:rsidRPr="00B57CD1">
              <w:rPr>
                <w:i/>
              </w:rPr>
              <w:t>Himnusz</w:t>
            </w:r>
            <w:r>
              <w:t xml:space="preserve"> és a </w:t>
            </w:r>
            <w:r w:rsidRPr="00B57CD1">
              <w:rPr>
                <w:i/>
              </w:rPr>
              <w:t>Szózat</w:t>
            </w:r>
            <w:r>
              <w:t xml:space="preserve"> memoriterként való megtanulásának támogatása játékos formában, páros munkában.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D224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Memória fejlesztése, kooperatív készségek.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8D30" w14:textId="18F9F642" w:rsidR="00333DB0" w:rsidRDefault="00333DB0" w:rsidP="00333DB0">
            <w:pPr>
              <w:rPr>
                <w:rFonts w:cs="Times New Roman"/>
              </w:rPr>
            </w:pPr>
          </w:p>
        </w:tc>
      </w:tr>
      <w:tr w:rsidR="00333DB0" w:rsidRPr="00333DB0" w14:paraId="31133E86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2028" w14:textId="77777777" w:rsidR="00333DB0" w:rsidRPr="00333DB0" w:rsidRDefault="00333DB0" w:rsidP="00333DB0">
            <w:pPr>
              <w:jc w:val="left"/>
              <w:rPr>
                <w:rStyle w:val="Kiemels2"/>
                <w:b w:val="0"/>
                <w:i/>
              </w:rPr>
            </w:pPr>
            <w:r w:rsidRPr="00333DB0">
              <w:rPr>
                <w:rStyle w:val="Kiemels2"/>
                <w:b w:val="0"/>
                <w:i/>
              </w:rPr>
              <w:t>Kiegészítő anyag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5BC0" w14:textId="7D8635D8" w:rsidR="00333DB0" w:rsidRPr="00333DB0" w:rsidRDefault="00333DB0" w:rsidP="005A7B52">
            <w:pPr>
              <w:rPr>
                <w:rFonts w:cs="Times New Roman"/>
                <w:i/>
              </w:rPr>
            </w:pPr>
            <w:r w:rsidRPr="00333DB0">
              <w:rPr>
                <w:i/>
              </w:rPr>
              <w:t>„</w:t>
            </w:r>
            <w:r w:rsidR="005A7B52">
              <w:rPr>
                <w:i/>
              </w:rPr>
              <w:t>Tarka lepke, szép arany pillangó</w:t>
            </w:r>
            <w:r w:rsidRPr="00333DB0">
              <w:rPr>
                <w:i/>
              </w:rPr>
              <w:t xml:space="preserve">” – Vörösmarty Mihály: </w:t>
            </w:r>
            <w:r w:rsidR="005A7B52">
              <w:rPr>
                <w:i/>
              </w:rPr>
              <w:t>Szép Ilonka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9797" w14:textId="64362551" w:rsidR="00333DB0" w:rsidRPr="00333DB0" w:rsidRDefault="00333DB0" w:rsidP="00DF3153">
            <w:pPr>
              <w:rPr>
                <w:rFonts w:cs="Times New Roman"/>
                <w:i/>
              </w:rPr>
            </w:pPr>
            <w:r w:rsidRPr="00333DB0">
              <w:rPr>
                <w:rFonts w:cs="Times New Roman"/>
                <w:i/>
              </w:rPr>
              <w:t>Ismerkedés a szöveggel, a</w:t>
            </w:r>
            <w:r w:rsidR="007B3D34">
              <w:rPr>
                <w:rFonts w:cs="Times New Roman"/>
                <w:i/>
              </w:rPr>
              <w:t>z</w:t>
            </w:r>
            <w:r w:rsidRPr="00333DB0">
              <w:rPr>
                <w:rFonts w:cs="Times New Roman"/>
                <w:i/>
              </w:rPr>
              <w:t xml:space="preserve"> </w:t>
            </w:r>
            <w:r w:rsidR="007B3D34">
              <w:rPr>
                <w:rFonts w:cs="Times New Roman"/>
                <w:i/>
              </w:rPr>
              <w:t xml:space="preserve">elbeszélő költemény műfaji </w:t>
            </w:r>
            <w:r w:rsidR="007B3D34" w:rsidRPr="00333DB0">
              <w:rPr>
                <w:rFonts w:cs="Times New Roman"/>
                <w:i/>
              </w:rPr>
              <w:t>jellemzői</w:t>
            </w:r>
            <w:r w:rsidR="007B3D34">
              <w:rPr>
                <w:rFonts w:cs="Times New Roman"/>
                <w:i/>
              </w:rPr>
              <w:t>nek felidézése</w:t>
            </w:r>
            <w:r w:rsidRPr="00333DB0">
              <w:rPr>
                <w:rFonts w:cs="Times New Roman"/>
                <w:i/>
              </w:rPr>
              <w:t>. Ismeretek bővítése, elmélyítése.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303C" w14:textId="77777777" w:rsidR="00333DB0" w:rsidRPr="00333DB0" w:rsidRDefault="00333DB0" w:rsidP="00333DB0">
            <w:pPr>
              <w:rPr>
                <w:rFonts w:cs="Times New Roman"/>
                <w:i/>
              </w:rPr>
            </w:pPr>
            <w:r w:rsidRPr="00333DB0">
              <w:rPr>
                <w:rFonts w:cs="Times New Roman"/>
                <w:i/>
              </w:rPr>
              <w:t>Műértelmezés: érzelem kifejezése a költészet eszközeivel.</w:t>
            </w:r>
          </w:p>
          <w:p w14:paraId="440E2000" w14:textId="77777777" w:rsidR="00333DB0" w:rsidRPr="00333DB0" w:rsidRDefault="00333DB0" w:rsidP="00333DB0">
            <w:pPr>
              <w:rPr>
                <w:rFonts w:cs="Times New Roman"/>
                <w:i/>
              </w:rPr>
            </w:pPr>
            <w:r w:rsidRPr="00333DB0">
              <w:rPr>
                <w:rFonts w:cs="Times New Roman"/>
                <w:i/>
              </w:rPr>
              <w:t>Műértelmezés gyakorlása, csoportmunka.</w:t>
            </w:r>
          </w:p>
          <w:p w14:paraId="6CEE6E4C" w14:textId="77777777" w:rsidR="00333DB0" w:rsidRPr="00333DB0" w:rsidRDefault="00333DB0" w:rsidP="00333DB0">
            <w:pPr>
              <w:rPr>
                <w:rFonts w:cs="Times New Roman"/>
                <w:i/>
              </w:rPr>
            </w:pPr>
            <w:r w:rsidRPr="00333DB0">
              <w:rPr>
                <w:rFonts w:cs="Times New Roman"/>
                <w:i/>
              </w:rPr>
              <w:t>Kommunikációs és helyesírási készségek fejlesztése.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52B2" w14:textId="6EB4B408" w:rsidR="00333DB0" w:rsidRPr="00333DB0" w:rsidRDefault="007C1F6C" w:rsidP="00DF3153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Elbeszélő költemény</w:t>
            </w:r>
            <w:r w:rsidR="007B3D34">
              <w:rPr>
                <w:rFonts w:cs="Times New Roman"/>
                <w:i/>
              </w:rPr>
              <w:t>.</w:t>
            </w:r>
          </w:p>
        </w:tc>
      </w:tr>
      <w:tr w:rsidR="00333DB0" w:rsidRPr="0072207E" w14:paraId="65C9C98A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5593" w14:textId="256B8F8B" w:rsidR="00333DB0" w:rsidRDefault="005A7B52" w:rsidP="005A7B5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14</w:t>
            </w:r>
            <w:r w:rsidR="00333DB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B966" w14:textId="7789B10D" w:rsidR="00333DB0" w:rsidRPr="0083397A" w:rsidRDefault="00333DB0" w:rsidP="00333DB0">
            <w:r w:rsidRPr="0083397A">
              <w:t xml:space="preserve">Petőfi </w:t>
            </w:r>
            <w:r w:rsidR="005F6CFF">
              <w:t xml:space="preserve">Sándor </w:t>
            </w:r>
            <w:r w:rsidRPr="0083397A">
              <w:t>pályaképe</w:t>
            </w:r>
          </w:p>
          <w:p w14:paraId="313A6575" w14:textId="77777777" w:rsidR="00333DB0" w:rsidRPr="0083397A" w:rsidRDefault="00333DB0" w:rsidP="00333DB0"/>
          <w:p w14:paraId="28530675" w14:textId="6DFA16E6" w:rsidR="00333DB0" w:rsidRPr="0083397A" w:rsidRDefault="00333DB0" w:rsidP="005A7B52">
            <w:pPr>
              <w:rPr>
                <w:rFonts w:cs="Times New Roman"/>
                <w:i/>
              </w:rPr>
            </w:pPr>
            <w:r w:rsidRPr="0083397A">
              <w:t>„</w:t>
            </w:r>
            <w:r w:rsidR="005A7B52">
              <w:t>Csapot, papot, mindent felejtett</w:t>
            </w:r>
            <w:r w:rsidRPr="0083397A">
              <w:t xml:space="preserve">” – Petőfi Sándor: </w:t>
            </w:r>
            <w:r w:rsidR="005A7B52">
              <w:rPr>
                <w:i/>
              </w:rPr>
              <w:t>Csokonai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7EE3" w14:textId="7A3E2F9C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 xml:space="preserve">Petőfi </w:t>
            </w:r>
            <w:r w:rsidR="00A332AA">
              <w:rPr>
                <w:rFonts w:cs="Times New Roman"/>
              </w:rPr>
              <w:t xml:space="preserve">Sándor </w:t>
            </w:r>
            <w:r w:rsidRPr="0083397A">
              <w:rPr>
                <w:rFonts w:cs="Times New Roman"/>
              </w:rPr>
              <w:t>jelentőségének és pályájának rövid áttekintése, átismétlése.</w:t>
            </w:r>
          </w:p>
          <w:p w14:paraId="612B7971" w14:textId="0742543E" w:rsidR="00333DB0" w:rsidRPr="0083397A" w:rsidRDefault="00333DB0" w:rsidP="005F6CFF">
            <w:pPr>
              <w:rPr>
                <w:rFonts w:cs="Times New Roman"/>
                <w:i/>
              </w:rPr>
            </w:pPr>
            <w:r w:rsidRPr="0083397A">
              <w:rPr>
                <w:rFonts w:cs="Times New Roman"/>
              </w:rPr>
              <w:t>Ismerkedés a szöveggel</w:t>
            </w:r>
            <w:r w:rsidR="005A7B52">
              <w:rPr>
                <w:rFonts w:cs="Times New Roman"/>
              </w:rPr>
              <w:t xml:space="preserve"> (m</w:t>
            </w:r>
            <w:r w:rsidRPr="0083397A">
              <w:rPr>
                <w:rFonts w:cs="Times New Roman"/>
              </w:rPr>
              <w:t>f. 19/5.</w:t>
            </w:r>
            <w:r w:rsidR="005A7B52">
              <w:rPr>
                <w:rFonts w:cs="Times New Roman"/>
              </w:rPr>
              <w:t>).</w:t>
            </w:r>
            <w:r w:rsidRPr="0083397A">
              <w:rPr>
                <w:rFonts w:cs="Times New Roman"/>
              </w:rPr>
              <w:t xml:space="preserve">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CE13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Csoportmunka, egyéni feladatok, közös munka váltogatása. Elmélyülés a szövegben, jellemzőivel való ismerkedés.</w:t>
            </w:r>
          </w:p>
          <w:p w14:paraId="0D948992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Attitűd és kifejezőeszközök kapcsolatának tanulmányozása.</w:t>
            </w:r>
          </w:p>
          <w:p w14:paraId="166E5147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Szociális és kommunikációs készségek fejlesztése.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BCDA" w14:textId="16A67BDC" w:rsidR="00333DB0" w:rsidRPr="009D4C7D" w:rsidRDefault="005A7B52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Életkép, csattanó.</w:t>
            </w:r>
          </w:p>
        </w:tc>
      </w:tr>
      <w:tr w:rsidR="00333DB0" w:rsidRPr="0072207E" w14:paraId="35E60107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A4E1" w14:textId="0BEA5648" w:rsidR="00333DB0" w:rsidRDefault="005A7B52" w:rsidP="005A7B5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15</w:t>
            </w:r>
            <w:r w:rsidR="0072028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F4E0" w14:textId="77777777" w:rsidR="00333DB0" w:rsidRPr="0083397A" w:rsidRDefault="00333DB0" w:rsidP="00333DB0">
            <w:pPr>
              <w:rPr>
                <w:rFonts w:cs="Times New Roman"/>
                <w:i/>
              </w:rPr>
            </w:pPr>
            <w:r w:rsidRPr="0083397A">
              <w:t xml:space="preserve">„Előre hát mind, aki költő” – Petőfi Sándor: </w:t>
            </w:r>
            <w:r w:rsidRPr="00BC63FA">
              <w:rPr>
                <w:i/>
              </w:rPr>
              <w:t>A XIX. század költő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7525" w14:textId="423A3A21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Ismerkedés a romantikus költői szereppel:</w:t>
            </w:r>
            <w:r w:rsidR="007B2185">
              <w:rPr>
                <w:rFonts w:cs="Times New Roman"/>
              </w:rPr>
              <w:t xml:space="preserve"> </w:t>
            </w:r>
            <w:r w:rsidRPr="0083397A">
              <w:rPr>
                <w:rFonts w:cs="Times New Roman"/>
              </w:rPr>
              <w:t>bárdköltő. A lírai én prófétai, váteszi szerepvállalása.</w:t>
            </w:r>
          </w:p>
          <w:p w14:paraId="63E0F3C4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Írásbeli munka: gyűjtőmunka.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928D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Hangos és néma olvasási, szövegértési készségek fejlesztése, műértelmezés gyakorlása, szövegelemzési készségek fejlesztése. Költői eszközök felismerése, azonosítása.</w:t>
            </w:r>
          </w:p>
          <w:p w14:paraId="0CA6F7BA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 xml:space="preserve">Erkölcsi értékek kifejeződése az irodalomban. Romantikus jövőkép </w:t>
            </w:r>
            <w:r w:rsidRPr="0083397A">
              <w:rPr>
                <w:rFonts w:cs="Times New Roman"/>
              </w:rPr>
              <w:lastRenderedPageBreak/>
              <w:t>megfogalmazódása.</w:t>
            </w:r>
          </w:p>
          <w:p w14:paraId="7C7A5F80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Nyelvi és helyesírási készségek fejlesztése.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B5E5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Ars poetica fogalma.</w:t>
            </w:r>
          </w:p>
          <w:p w14:paraId="328510E5" w14:textId="77777777" w:rsidR="00333DB0" w:rsidRPr="007606D7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Petőfi, a szabadságharc költője.</w:t>
            </w:r>
          </w:p>
        </w:tc>
      </w:tr>
      <w:tr w:rsidR="00333DB0" w:rsidRPr="0072207E" w14:paraId="06C4F782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293B" w14:textId="37FCB3D7" w:rsidR="00333DB0" w:rsidRDefault="005A7B52" w:rsidP="005A7B5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16</w:t>
            </w:r>
            <w:r w:rsidR="0072028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568" w14:textId="77777777" w:rsidR="00333DB0" w:rsidRPr="0083397A" w:rsidRDefault="00333DB0" w:rsidP="00333DB0">
            <w:pPr>
              <w:rPr>
                <w:rFonts w:cs="Times New Roman"/>
                <w:i/>
              </w:rPr>
            </w:pPr>
            <w:r w:rsidRPr="0083397A">
              <w:t xml:space="preserve">„Elhull a virág, eliramlik az élet” – Petőfi Sándor: </w:t>
            </w:r>
            <w:r w:rsidRPr="00BC63FA">
              <w:rPr>
                <w:i/>
              </w:rPr>
              <w:t>Szeptember végén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72FA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Ismerkedés a szöveggel, a szerelmi líra jellegzetességeivel, természet és emberi élet, érzelem párhuzamának megmutatása.</w:t>
            </w:r>
          </w:p>
          <w:p w14:paraId="6059C5BF" w14:textId="748C14F8" w:rsidR="00333DB0" w:rsidRPr="0083397A" w:rsidRDefault="00333DB0" w:rsidP="005A7B52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A munkafüzet feladatainak sorrendjét érdemes követni</w:t>
            </w:r>
            <w:r w:rsidR="005A7B52">
              <w:rPr>
                <w:rFonts w:cs="Times New Roman"/>
              </w:rPr>
              <w:t xml:space="preserve"> (22</w:t>
            </w:r>
            <w:r w:rsidR="005A7B52">
              <w:rPr>
                <w:rFonts w:ascii="Times New Roman" w:hAnsi="Times New Roman" w:cs="Times New Roman"/>
              </w:rPr>
              <w:t>‒</w:t>
            </w:r>
            <w:r w:rsidR="005A7B52">
              <w:rPr>
                <w:rFonts w:cs="Times New Roman"/>
              </w:rPr>
              <w:t>23. o.).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23EC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Hangos és néma olvasási, szövegértési készségek fejlesztése, műértelmezés gyakorlása, szövegelemzési készségek fejlesztése. Költői eszközök felismerése, azonosítása.</w:t>
            </w:r>
          </w:p>
          <w:p w14:paraId="0CE31863" w14:textId="77777777" w:rsidR="00333DB0" w:rsidRPr="0083397A" w:rsidRDefault="00333DB0" w:rsidP="00333DB0">
            <w:pPr>
              <w:rPr>
                <w:rFonts w:cs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46FB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Az elégia műfaji jellemzői, lírai szerkezet, anapesztus.</w:t>
            </w:r>
          </w:p>
          <w:p w14:paraId="3A4F1427" w14:textId="77777777" w:rsidR="00333DB0" w:rsidRPr="007606D7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Memoriter.</w:t>
            </w:r>
          </w:p>
        </w:tc>
      </w:tr>
      <w:tr w:rsidR="00333DB0" w:rsidRPr="0072207E" w14:paraId="5E9C8223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F9D0" w14:textId="3D0D7471" w:rsidR="00333DB0" w:rsidRDefault="00A85217" w:rsidP="00A85217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17</w:t>
            </w:r>
            <w:r w:rsidR="0072028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7442" w14:textId="77777777" w:rsidR="00333DB0" w:rsidRPr="0083397A" w:rsidRDefault="00333DB0" w:rsidP="00333DB0">
            <w:pPr>
              <w:rPr>
                <w:rFonts w:cs="Times New Roman"/>
                <w:i/>
              </w:rPr>
            </w:pPr>
            <w:r w:rsidRPr="0083397A">
              <w:t xml:space="preserve">„Rabok legyünk, vagy szabadok?” – Petőfi Sándor: </w:t>
            </w:r>
            <w:r w:rsidRPr="00BC63FA">
              <w:rPr>
                <w:i/>
              </w:rPr>
              <w:t>Nemzeti dal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C7B6" w14:textId="11FD3B35" w:rsidR="00333DB0" w:rsidRPr="0083397A" w:rsidRDefault="00333DB0" w:rsidP="005A7B52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Ismerkedés Petőfi forradalmi szövegével, a korábbi ismeretek felidézése, esetleges téves ismeretek tisztázása, mű és szerzői sors azonosságának kérdései</w:t>
            </w:r>
            <w:r w:rsidR="005A7B52">
              <w:rPr>
                <w:rFonts w:cs="Times New Roman"/>
              </w:rPr>
              <w:t xml:space="preserve"> (m</w:t>
            </w:r>
            <w:r w:rsidRPr="0083397A">
              <w:rPr>
                <w:rFonts w:cs="Times New Roman"/>
              </w:rPr>
              <w:t>f. 24/1.</w:t>
            </w:r>
            <w:r w:rsidR="005A7B52">
              <w:rPr>
                <w:rFonts w:cs="Times New Roman"/>
              </w:rPr>
              <w:t>).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6710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Erkölcsi kérdések megjelenése az irodalomban, irodalom és nemzeti öntudat kérdéseinek tisztázása.</w:t>
            </w:r>
          </w:p>
          <w:p w14:paraId="619C9166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Közösségi, erkölcsi és érzelmi vonatkozások kapcsolódása az irodalmi művekben.</w:t>
            </w:r>
          </w:p>
          <w:p w14:paraId="4E82E5EC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A vers hatásának, retorikai elemeinek a megfigyelése.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6FD8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 forradalom verse, jelképe.</w:t>
            </w:r>
          </w:p>
          <w:p w14:paraId="47BE7488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 nemzet iránti költői felelősség fogalma.</w:t>
            </w:r>
          </w:p>
          <w:p w14:paraId="70894EAF" w14:textId="77777777" w:rsidR="00333DB0" w:rsidRPr="00E16B35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Memoriter.</w:t>
            </w:r>
          </w:p>
        </w:tc>
      </w:tr>
      <w:tr w:rsidR="00333DB0" w:rsidRPr="0072207E" w14:paraId="1A3DD35E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6E94" w14:textId="3AD52710" w:rsidR="00333DB0" w:rsidRDefault="00A85217" w:rsidP="00A85217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18</w:t>
            </w:r>
            <w:r w:rsidR="0072028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F2E3" w14:textId="77777777" w:rsidR="00333DB0" w:rsidRPr="0083397A" w:rsidRDefault="00333DB0" w:rsidP="00333DB0">
            <w:r>
              <w:t>Részösszefoglalás, ismétlés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E779" w14:textId="77777777" w:rsidR="00333DB0" w:rsidRPr="0083397A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 romantika irodalmából eddig tanultak ismétlése, a memoriterek gyakorlása.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F449" w14:textId="77777777" w:rsidR="00333DB0" w:rsidRPr="0083397A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Ismeretek rendszerezése</w:t>
            </w:r>
            <w:r w:rsidR="00720280">
              <w:rPr>
                <w:rFonts w:cs="Times New Roman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5A81" w14:textId="77777777" w:rsidR="00333DB0" w:rsidRDefault="00333DB0" w:rsidP="00333DB0">
            <w:pPr>
              <w:rPr>
                <w:rFonts w:cs="Times New Roman"/>
              </w:rPr>
            </w:pPr>
          </w:p>
        </w:tc>
      </w:tr>
      <w:tr w:rsidR="00333DB0" w:rsidRPr="0072207E" w14:paraId="67275EE4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8215" w14:textId="1E485D3E" w:rsidR="00333DB0" w:rsidRDefault="00A85217" w:rsidP="00A85217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19</w:t>
            </w:r>
            <w:r w:rsidR="0072028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3DAB" w14:textId="77777777" w:rsidR="00333DB0" w:rsidRPr="0083397A" w:rsidRDefault="00333DB0" w:rsidP="00333DB0">
            <w:pPr>
              <w:rPr>
                <w:rFonts w:cs="Times New Roman"/>
                <w:i/>
              </w:rPr>
            </w:pPr>
            <w:r w:rsidRPr="0083397A">
              <w:t xml:space="preserve">„Mért nem jön a Szondi két dalnoka” – Arany János: </w:t>
            </w:r>
            <w:r w:rsidRPr="00BC63FA">
              <w:rPr>
                <w:i/>
              </w:rPr>
              <w:t>Szondi két apródja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7B07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Arany jelentőségének és pályájának rövid áttekintése, átismétlése.</w:t>
            </w:r>
          </w:p>
          <w:p w14:paraId="26EB6DF9" w14:textId="2A645B8E" w:rsidR="00333DB0" w:rsidRPr="0066478D" w:rsidRDefault="00333DB0" w:rsidP="00940A3B">
            <w:pPr>
              <w:rPr>
                <w:rFonts w:cs="Times New Roman"/>
              </w:rPr>
            </w:pPr>
            <w:r>
              <w:rPr>
                <w:rFonts w:cs="Times New Roman"/>
              </w:rPr>
              <w:t>Ismerkedés és munka a szöveggel a munkafüzet feladatainak felhasználásával</w:t>
            </w:r>
            <w:r w:rsidR="005A7B52">
              <w:rPr>
                <w:rFonts w:cs="Times New Roman"/>
              </w:rPr>
              <w:t xml:space="preserve"> (2</w:t>
            </w:r>
            <w:r w:rsidR="007C1F6C">
              <w:rPr>
                <w:rFonts w:cs="Times New Roman"/>
              </w:rPr>
              <w:t>5</w:t>
            </w:r>
            <w:r w:rsidR="005A7B52">
              <w:rPr>
                <w:rFonts w:ascii="Times New Roman" w:hAnsi="Times New Roman" w:cs="Times New Roman"/>
              </w:rPr>
              <w:t>‒</w:t>
            </w:r>
            <w:r w:rsidR="005A7B52">
              <w:rPr>
                <w:rFonts w:cs="Times New Roman"/>
              </w:rPr>
              <w:t>2</w:t>
            </w:r>
            <w:r w:rsidR="007C1F6C">
              <w:rPr>
                <w:rFonts w:cs="Times New Roman"/>
              </w:rPr>
              <w:t>6</w:t>
            </w:r>
            <w:r w:rsidR="005A7B52">
              <w:rPr>
                <w:rFonts w:cs="Times New Roman"/>
              </w:rPr>
              <w:t>. o.)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A64D" w14:textId="77777777" w:rsidR="00333DB0" w:rsidRDefault="00333DB0" w:rsidP="00333DB0">
            <w:pPr>
              <w:rPr>
                <w:rFonts w:cs="Times New Roman"/>
              </w:rPr>
            </w:pPr>
            <w:r w:rsidRPr="0066478D">
              <w:rPr>
                <w:rFonts w:cs="Times New Roman"/>
              </w:rPr>
              <w:t>Irodalmi művek értelmezése: egy történet tágabb összefüggésbe helyezése.</w:t>
            </w:r>
          </w:p>
          <w:p w14:paraId="1B869E55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Történetmesélés lehetőségeinek vizsgálata, a dramatikus jelleg megfigyelése, értelmezése.</w:t>
            </w:r>
          </w:p>
          <w:p w14:paraId="1674EBDD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Történetmondás és emlékezet kapcsolatának vizsgálata, gondolkodási készségek fejlesztése és erkölcsi kérdések megbeszélése.</w:t>
            </w:r>
          </w:p>
          <w:p w14:paraId="1E892D9E" w14:textId="77777777" w:rsidR="00333DB0" w:rsidRPr="0066478D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Tantárgyak közötti kapcsolatok.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BFF2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Ballada, történelmi ballada, műballada.</w:t>
            </w:r>
          </w:p>
          <w:p w14:paraId="317B6D93" w14:textId="77777777" w:rsidR="00333DB0" w:rsidRPr="0066478D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Párbeszédes jelleg, szólamok. Balladai homály.</w:t>
            </w:r>
          </w:p>
        </w:tc>
      </w:tr>
      <w:tr w:rsidR="00333DB0" w:rsidRPr="0072207E" w14:paraId="6E3E7555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0585" w14:textId="592DD17D" w:rsidR="00333DB0" w:rsidRDefault="000A31B2" w:rsidP="00333DB0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20</w:t>
            </w:r>
            <w:r w:rsidR="0072028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8899" w14:textId="6E32B490" w:rsidR="00333DB0" w:rsidRPr="0083397A" w:rsidRDefault="00333DB0" w:rsidP="00940A3B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 xml:space="preserve">Összefoglalás </w:t>
            </w:r>
            <w:r w:rsidR="00A85217">
              <w:rPr>
                <w:rFonts w:cs="Times New Roman"/>
              </w:rPr>
              <w:t>1</w:t>
            </w:r>
            <w:r w:rsidR="007C1F6C" w:rsidRPr="0083397A">
              <w:rPr>
                <w:rFonts w:cs="Times New Roman"/>
              </w:rPr>
              <w:t>.</w:t>
            </w:r>
            <w:r w:rsidR="007C1F6C">
              <w:rPr>
                <w:rFonts w:cs="Times New Roman"/>
              </w:rPr>
              <w:t xml:space="preserve"> </w:t>
            </w:r>
            <w:r w:rsidR="007C1F6C">
              <w:rPr>
                <w:rFonts w:ascii="Times New Roman" w:hAnsi="Times New Roman" w:cs="Times New Roman"/>
              </w:rPr>
              <w:t>‒</w:t>
            </w:r>
            <w:r w:rsidR="007C1F6C" w:rsidRPr="0083397A">
              <w:rPr>
                <w:rFonts w:cs="Times New Roman"/>
              </w:rPr>
              <w:t xml:space="preserve"> </w:t>
            </w:r>
            <w:r w:rsidRPr="0083397A">
              <w:rPr>
                <w:rFonts w:cs="Times New Roman"/>
              </w:rPr>
              <w:t>A magyar romantika irodalmából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21C8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Tanult művek, szerzők, fogalmak áttekintése, összefoglalása.</w:t>
            </w:r>
          </w:p>
          <w:p w14:paraId="27E23C92" w14:textId="28451A98" w:rsidR="00333DB0" w:rsidRPr="0023335C" w:rsidRDefault="00333DB0" w:rsidP="00A85217">
            <w:pPr>
              <w:rPr>
                <w:rFonts w:cs="Times New Roman"/>
              </w:rPr>
            </w:pPr>
            <w:r>
              <w:rPr>
                <w:rFonts w:cs="Times New Roman"/>
              </w:rPr>
              <w:t>Közös</w:t>
            </w:r>
            <w:r w:rsidR="00720280">
              <w:rPr>
                <w:rFonts w:cs="Times New Roman"/>
              </w:rPr>
              <w:t xml:space="preserve"> munka</w:t>
            </w:r>
            <w:r>
              <w:rPr>
                <w:rFonts w:cs="Times New Roman"/>
              </w:rPr>
              <w:t xml:space="preserve"> és csoportmunka</w:t>
            </w:r>
            <w:r w:rsidR="0005008E">
              <w:rPr>
                <w:rFonts w:cs="Times New Roman"/>
              </w:rPr>
              <w:t xml:space="preserve"> a </w:t>
            </w:r>
            <w:r w:rsidR="0005008E">
              <w:rPr>
                <w:rFonts w:cs="Times New Roman"/>
              </w:rPr>
              <w:lastRenderedPageBreak/>
              <w:t>m</w:t>
            </w:r>
            <w:r>
              <w:rPr>
                <w:rFonts w:cs="Times New Roman"/>
              </w:rPr>
              <w:t xml:space="preserve">unkafüzet feladatainak </w:t>
            </w:r>
            <w:r w:rsidR="0005008E">
              <w:rPr>
                <w:rFonts w:cs="Times New Roman"/>
              </w:rPr>
              <w:t>felhasználásával</w:t>
            </w:r>
            <w:r w:rsidR="00A85217">
              <w:rPr>
                <w:rFonts w:cs="Times New Roman"/>
              </w:rPr>
              <w:t xml:space="preserve"> (27</w:t>
            </w:r>
            <w:r w:rsidR="00A85217">
              <w:rPr>
                <w:rFonts w:ascii="Times New Roman" w:hAnsi="Times New Roman" w:cs="Times New Roman"/>
              </w:rPr>
              <w:t>‒</w:t>
            </w:r>
            <w:r w:rsidR="00A85217">
              <w:rPr>
                <w:rFonts w:cs="Times New Roman"/>
              </w:rPr>
              <w:t>28. o.)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83CF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Gondolkodási, logikai és szociális készségek fejlesztése.</w:t>
            </w:r>
          </w:p>
          <w:p w14:paraId="38DF5CB7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írástudás fejlesztése.</w:t>
            </w:r>
          </w:p>
          <w:p w14:paraId="6BF49B04" w14:textId="77777777" w:rsidR="00333DB0" w:rsidRPr="0023335C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Kommunikációs készségek fejlesztése.</w:t>
            </w:r>
            <w:r w:rsidRPr="0023335C">
              <w:rPr>
                <w:rFonts w:cs="Times New Roman"/>
              </w:rPr>
              <w:t xml:space="preserve">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CDAF" w14:textId="77777777" w:rsidR="00333DB0" w:rsidRPr="0023335C" w:rsidRDefault="00333DB0" w:rsidP="00333DB0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lastRenderedPageBreak/>
              <w:t>Lásd a tematikus egység egyes részeinél!</w:t>
            </w:r>
          </w:p>
        </w:tc>
      </w:tr>
      <w:tr w:rsidR="00333DB0" w:rsidRPr="0072207E" w14:paraId="29F7B8F8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3802" w14:textId="2A45FAFD" w:rsidR="00333DB0" w:rsidRDefault="000A31B2" w:rsidP="000A31B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21</w:t>
            </w:r>
            <w:r w:rsidR="0072028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A7ED" w14:textId="64CDC6E8" w:rsidR="00333DB0" w:rsidRPr="0083397A" w:rsidRDefault="00333DB0" w:rsidP="00940A3B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 xml:space="preserve">Összefoglalás </w:t>
            </w:r>
            <w:r w:rsidR="00A85217">
              <w:rPr>
                <w:rFonts w:cs="Times New Roman"/>
              </w:rPr>
              <w:t>2</w:t>
            </w:r>
            <w:r w:rsidR="007C1F6C" w:rsidRPr="0083397A">
              <w:rPr>
                <w:rFonts w:cs="Times New Roman"/>
              </w:rPr>
              <w:t>.</w:t>
            </w:r>
            <w:r w:rsidR="007C1F6C">
              <w:rPr>
                <w:rFonts w:cs="Times New Roman"/>
              </w:rPr>
              <w:t xml:space="preserve"> </w:t>
            </w:r>
            <w:r w:rsidR="007C1F6C">
              <w:rPr>
                <w:rFonts w:ascii="Times New Roman" w:hAnsi="Times New Roman" w:cs="Times New Roman"/>
              </w:rPr>
              <w:t>‒</w:t>
            </w:r>
            <w:r w:rsidR="007C1F6C" w:rsidRPr="0083397A">
              <w:rPr>
                <w:rFonts w:cs="Times New Roman"/>
              </w:rPr>
              <w:t xml:space="preserve"> </w:t>
            </w:r>
            <w:r w:rsidRPr="0083397A">
              <w:rPr>
                <w:rFonts w:cs="Times New Roman"/>
              </w:rPr>
              <w:t>Szövegértelmezési és szövegalkotási gyakorlatok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0B0A" w14:textId="07C3DDE2" w:rsidR="00333DB0" w:rsidRPr="0023335C" w:rsidRDefault="00333DB0" w:rsidP="00602043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t xml:space="preserve">A témával kapcsolatos gondolatok megfogalmazása </w:t>
            </w:r>
            <w:r>
              <w:rPr>
                <w:rFonts w:cs="Times New Roman"/>
              </w:rPr>
              <w:t>valamely adott</w:t>
            </w:r>
            <w:r w:rsidRPr="0023335C">
              <w:rPr>
                <w:rFonts w:cs="Times New Roman"/>
              </w:rPr>
              <w:t xml:space="preserve"> műfajban (pl. </w:t>
            </w:r>
            <w:r>
              <w:rPr>
                <w:rFonts w:cs="Times New Roman"/>
              </w:rPr>
              <w:t>beszámoló, levél, tudósítás</w:t>
            </w:r>
            <w:r w:rsidRPr="0023335C">
              <w:rPr>
                <w:rFonts w:cs="Times New Roman"/>
              </w:rPr>
              <w:t xml:space="preserve">). </w:t>
            </w:r>
            <w:r>
              <w:rPr>
                <w:rFonts w:cs="Times New Roman"/>
              </w:rPr>
              <w:t>Írások felolvasása, közös véleményezése.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2D3D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Írásbeli és szóbeli kommunikációs készségek fejlesztése, stiláris, nyelvhelyességi és helyesírási ismeretek elmélyítése.</w:t>
            </w:r>
          </w:p>
          <w:p w14:paraId="10445641" w14:textId="77777777" w:rsidR="00333DB0" w:rsidRPr="0023335C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Tanulási és gondolkodási készségek fejlesztése.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ADF8" w14:textId="77777777" w:rsidR="00333DB0" w:rsidRPr="0023335C" w:rsidRDefault="00333DB0" w:rsidP="00333D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33DB0" w:rsidRPr="0072207E" w14:paraId="1DCC8173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CC93" w14:textId="45548CDF" w:rsidR="00333DB0" w:rsidRDefault="000A31B2" w:rsidP="000A31B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22</w:t>
            </w:r>
            <w:r w:rsidR="0072028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EC03" w14:textId="77777777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Témazáró dolgozat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E2F0" w14:textId="77777777" w:rsidR="00333DB0" w:rsidRPr="00AC3581" w:rsidRDefault="00333DB0" w:rsidP="00333DB0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Komplex dolgozat a tematikus egység alapján. Tartalmaz szövegértési, szövegalkotási feladatokat, rákérdez a tanult fogalmakra, és méri a memoriterek elsajátításának szintjét is.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05B4" w14:textId="77777777" w:rsidR="00333DB0" w:rsidRPr="00AC3581" w:rsidRDefault="00333DB0" w:rsidP="00333DB0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Olvasás, az írott szöveg megértése; írás, szövegalkotás</w:t>
            </w:r>
            <w:r>
              <w:rPr>
                <w:rFonts w:cs="Times New Roman"/>
              </w:rPr>
              <w:t>, helyesírás, nyelvhelyesség, kifejezési készség</w:t>
            </w:r>
            <w:r w:rsidRPr="00AC3581">
              <w:rPr>
                <w:rFonts w:cs="Times New Roman"/>
              </w:rPr>
              <w:t>; irodalmi kultúra, az irodalmi művek értelmezése; az ítélőképesség, az erkölcsi, az esztétikai és a történeti érzék</w:t>
            </w:r>
            <w:r>
              <w:rPr>
                <w:rFonts w:cs="Times New Roman"/>
              </w:rPr>
              <w:t xml:space="preserve"> fejlődésének mérése.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8F2C" w14:textId="77777777" w:rsidR="00333DB0" w:rsidRPr="00AC3581" w:rsidRDefault="00333DB0" w:rsidP="00333D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33DB0" w:rsidRPr="007C2029" w14:paraId="073E7FC7" w14:textId="77777777" w:rsidTr="00D539C7">
        <w:trPr>
          <w:trHeight w:val="616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498ED2EC" w14:textId="77777777" w:rsidR="00333DB0" w:rsidRPr="007C2724" w:rsidRDefault="00333DB0" w:rsidP="00333DB0">
            <w:pPr>
              <w:pStyle w:val="Cm"/>
            </w:pPr>
            <w:r>
              <w:t>LÍRAI MŰFAJOK</w:t>
            </w:r>
          </w:p>
        </w:tc>
      </w:tr>
      <w:tr w:rsidR="00333DB0" w:rsidRPr="004C0B6D" w14:paraId="29774378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B92F" w14:textId="57AD11A4" w:rsidR="00333DB0" w:rsidRDefault="000A31B2" w:rsidP="000A31B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23</w:t>
            </w:r>
            <w:r w:rsidR="00333DB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E2EA" w14:textId="77777777" w:rsidR="00333DB0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Bevezető óra: Lírai műfajok</w:t>
            </w:r>
          </w:p>
          <w:p w14:paraId="30A2169B" w14:textId="77777777" w:rsidR="00333DB0" w:rsidRDefault="00333DB0" w:rsidP="00333DB0">
            <w:pPr>
              <w:rPr>
                <w:rFonts w:cs="Times New Roman"/>
              </w:rPr>
            </w:pPr>
          </w:p>
          <w:p w14:paraId="554A0BDA" w14:textId="77777777" w:rsidR="00333DB0" w:rsidRDefault="00333DB0" w:rsidP="00333DB0">
            <w:pPr>
              <w:rPr>
                <w:rFonts w:cs="Times New Roman"/>
              </w:rPr>
            </w:pPr>
          </w:p>
          <w:p w14:paraId="14B59858" w14:textId="77777777" w:rsidR="00333DB0" w:rsidRDefault="00333DB0" w:rsidP="00333DB0">
            <w:pPr>
              <w:rPr>
                <w:rFonts w:cs="Times New Roman"/>
              </w:rPr>
            </w:pPr>
          </w:p>
          <w:p w14:paraId="15A21BE6" w14:textId="77777777" w:rsidR="00333DB0" w:rsidRDefault="00333DB0" w:rsidP="00333DB0">
            <w:pPr>
              <w:rPr>
                <w:rFonts w:cs="Times New Roman"/>
              </w:rPr>
            </w:pPr>
          </w:p>
          <w:p w14:paraId="0714F550" w14:textId="77777777" w:rsidR="00333DB0" w:rsidRDefault="00333DB0" w:rsidP="00333DB0">
            <w:pPr>
              <w:rPr>
                <w:rFonts w:cs="Times New Roman"/>
              </w:rPr>
            </w:pPr>
          </w:p>
          <w:p w14:paraId="4A13BEBA" w14:textId="77777777" w:rsidR="00333DB0" w:rsidRDefault="00333DB0" w:rsidP="00333DB0">
            <w:pPr>
              <w:rPr>
                <w:rFonts w:cs="Times New Roman"/>
              </w:rPr>
            </w:pPr>
          </w:p>
          <w:p w14:paraId="7288B60A" w14:textId="77777777" w:rsidR="00333DB0" w:rsidRDefault="00333DB0" w:rsidP="00333DB0">
            <w:pPr>
              <w:rPr>
                <w:rFonts w:cs="Times New Roman"/>
              </w:rPr>
            </w:pPr>
          </w:p>
          <w:p w14:paraId="01BCA0FC" w14:textId="335615EF" w:rsidR="00333DB0" w:rsidRPr="0083397A" w:rsidRDefault="00333DB0" w:rsidP="00333DB0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Témazáró dolgozat</w:t>
            </w:r>
            <w:r>
              <w:rPr>
                <w:rFonts w:cs="Times New Roman"/>
              </w:rPr>
              <w:t xml:space="preserve"> javítása, értékelés</w:t>
            </w:r>
            <w:r w:rsidR="00602043">
              <w:rPr>
                <w:rFonts w:cs="Times New Roman"/>
              </w:rPr>
              <w:t>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A70F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 líráról eddig tanultak felelevenítése, az új ismeretek előkészítése.</w:t>
            </w:r>
          </w:p>
          <w:p w14:paraId="7BADB72D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 líra, lírai műfajok fogalmának előzetes tisztázása. Annak előkészítése, hogy a továbbiakban megfigyelhessék, milyen változatos műfajú, tematikájú és hangulatú művek tartoznak ide.</w:t>
            </w:r>
          </w:p>
          <w:p w14:paraId="52592A30" w14:textId="77777777" w:rsidR="00333DB0" w:rsidRPr="007B2923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Csoportmunka: a korábban tanult lírai művek felelevenítése, jellemzőik áttekintése.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628E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tanulási és szociális készségek fejlesztése.</w:t>
            </w:r>
          </w:p>
          <w:p w14:paraId="4035C9BD" w14:textId="77777777" w:rsidR="00333DB0" w:rsidRDefault="00333DB0" w:rsidP="00333DB0">
            <w:pPr>
              <w:rPr>
                <w:rFonts w:cs="Times New Roman"/>
              </w:rPr>
            </w:pPr>
            <w:r w:rsidRPr="007B2923">
              <w:rPr>
                <w:rFonts w:cs="Times New Roman"/>
              </w:rPr>
              <w:t>Az esztétikai érzék fejlesztése: költői képek és alakzatok.</w:t>
            </w:r>
          </w:p>
          <w:p w14:paraId="6A891D91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Érzelmi intelligencia és szociális készségek fejlesztése.</w:t>
            </w:r>
          </w:p>
          <w:p w14:paraId="1E6DE376" w14:textId="5A473BFC" w:rsidR="00333DB0" w:rsidRDefault="0072028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Kapcsolódási pontok a társművészetekkel.</w:t>
            </w:r>
          </w:p>
          <w:p w14:paraId="78BBDD29" w14:textId="77777777" w:rsidR="00333DB0" w:rsidRPr="007B2923" w:rsidRDefault="00333DB0" w:rsidP="00333DB0">
            <w:pPr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Feladatok helyes megoldása</w:t>
            </w:r>
            <w:r w:rsidRPr="00E57702">
              <w:rPr>
                <w:rFonts w:eastAsia="Calibri" w:cs="Times New Roman"/>
                <w:color w:val="000000"/>
              </w:rPr>
              <w:t xml:space="preserve">, problémák </w:t>
            </w:r>
            <w:r>
              <w:rPr>
                <w:rFonts w:eastAsia="Calibri" w:cs="Times New Roman"/>
                <w:color w:val="000000"/>
              </w:rPr>
              <w:t>tisztázása</w:t>
            </w:r>
            <w:r w:rsidRPr="00E57702">
              <w:rPr>
                <w:rFonts w:eastAsia="Calibri" w:cs="Times New Roman"/>
                <w:color w:val="000000"/>
              </w:rPr>
              <w:t>, típushibák javítása.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700B" w14:textId="77777777" w:rsidR="00333DB0" w:rsidRPr="007B2923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Lírai </w:t>
            </w:r>
            <w:proofErr w:type="spellStart"/>
            <w:r>
              <w:rPr>
                <w:rFonts w:cs="Times New Roman"/>
              </w:rPr>
              <w:t>műnem</w:t>
            </w:r>
            <w:proofErr w:type="spellEnd"/>
            <w:r>
              <w:rPr>
                <w:rFonts w:cs="Times New Roman"/>
              </w:rPr>
              <w:t>, lírai műfajok, zeneiség, lírai alany, költői eszközök: képek, alakzatok.</w:t>
            </w:r>
          </w:p>
        </w:tc>
      </w:tr>
      <w:tr w:rsidR="000C074D" w:rsidRPr="004C0B6D" w14:paraId="008B2339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1487" w14:textId="258A971F" w:rsidR="000C074D" w:rsidRDefault="000C074D" w:rsidP="00B57CD1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0A31B2">
              <w:rPr>
                <w:rStyle w:val="Kiemels2"/>
              </w:rPr>
              <w:t>4</w:t>
            </w:r>
            <w:r w:rsidR="00B57CD1">
              <w:rPr>
                <w:rStyle w:val="Kiemels2"/>
                <w:rFonts w:ascii="Calibri" w:hAnsi="Calibri"/>
              </w:rPr>
              <w:t>‒</w:t>
            </w:r>
            <w:r w:rsidR="008944D0">
              <w:rPr>
                <w:rStyle w:val="Kiemels2"/>
              </w:rPr>
              <w:t>31</w:t>
            </w:r>
            <w:r w:rsidR="0072028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7941" w14:textId="77777777" w:rsidR="000C074D" w:rsidRPr="0083397A" w:rsidRDefault="000C074D" w:rsidP="000C074D">
            <w:pPr>
              <w:rPr>
                <w:rFonts w:cs="Times New Roman"/>
              </w:rPr>
            </w:pPr>
            <w:r>
              <w:rPr>
                <w:rFonts w:cs="Times New Roman"/>
              </w:rPr>
              <w:t>Lírai a</w:t>
            </w:r>
            <w:r w:rsidRPr="000C074D">
              <w:rPr>
                <w:rFonts w:cs="Times New Roman"/>
              </w:rPr>
              <w:t xml:space="preserve">lkotások a magyar irodalom különféle korszakaiból műfaji </w:t>
            </w:r>
            <w:r>
              <w:rPr>
                <w:rFonts w:cs="Times New Roman"/>
              </w:rPr>
              <w:t xml:space="preserve">csoportok szerint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6FE8" w14:textId="0023E825" w:rsidR="000C074D" w:rsidRDefault="000C074D" w:rsidP="000C074D">
            <w:pPr>
              <w:rPr>
                <w:rFonts w:cs="Times New Roman"/>
              </w:rPr>
            </w:pPr>
            <w:r>
              <w:rPr>
                <w:rFonts w:cs="Times New Roman"/>
              </w:rPr>
              <w:t>A tankönyvben feldolgozott szerzők és alkotásaik helyett mások is választhatók</w:t>
            </w:r>
            <w:r w:rsidRPr="000C074D">
              <w:rPr>
                <w:rFonts w:cs="Times New Roman"/>
              </w:rPr>
              <w:t>, pl. Arany János, Csokonai Vitéz Mihály Janus Pannonius</w:t>
            </w:r>
            <w:r w:rsidR="00602043">
              <w:rPr>
                <w:rFonts w:cs="Times New Roman"/>
              </w:rPr>
              <w:t>,</w:t>
            </w:r>
            <w:r w:rsidRPr="000C074D">
              <w:rPr>
                <w:rFonts w:cs="Times New Roman"/>
              </w:rPr>
              <w:t xml:space="preserve"> Petőfi Sándor, Szabó </w:t>
            </w:r>
            <w:r w:rsidRPr="000C074D">
              <w:rPr>
                <w:rFonts w:cs="Times New Roman"/>
              </w:rPr>
              <w:lastRenderedPageBreak/>
              <w:t>Lőrinc</w:t>
            </w:r>
            <w:r>
              <w:rPr>
                <w:rFonts w:cs="Times New Roman"/>
              </w:rPr>
              <w:t xml:space="preserve"> stb. korábban nem tárgyalt</w:t>
            </w:r>
            <w:r w:rsidRPr="000C074D">
              <w:rPr>
                <w:rFonts w:cs="Times New Roman"/>
              </w:rPr>
              <w:t xml:space="preserve"> műveiből és kortárs magyar lírai alkotásokból</w:t>
            </w:r>
            <w:r>
              <w:rPr>
                <w:rFonts w:cs="Times New Roman"/>
              </w:rPr>
              <w:t>.</w:t>
            </w:r>
            <w:r w:rsidR="008944D0">
              <w:rPr>
                <w:rFonts w:cs="Times New Roman"/>
              </w:rPr>
              <w:t xml:space="preserve"> A rendelkezésre álló kilenc órában az új ismeretanyagot úgy kell korlátozni, hogy készségfejlesztésre, ismétlésre, gyakorolásra is </w:t>
            </w:r>
            <w:r w:rsidR="00DA721B">
              <w:rPr>
                <w:rFonts w:cs="Times New Roman"/>
              </w:rPr>
              <w:t>legyen idő</w:t>
            </w:r>
            <w:r w:rsidR="008944D0">
              <w:rPr>
                <w:rFonts w:cs="Times New Roman"/>
              </w:rPr>
              <w:t>.</w:t>
            </w:r>
          </w:p>
          <w:p w14:paraId="2D3DE116" w14:textId="79D52915" w:rsidR="000C074D" w:rsidRDefault="008944D0" w:rsidP="000C074D">
            <w:pPr>
              <w:rPr>
                <w:rFonts w:cs="Times New Roman"/>
              </w:rPr>
            </w:pPr>
            <w:r>
              <w:rPr>
                <w:rFonts w:cs="Times New Roman"/>
              </w:rPr>
              <w:t>Ezért egyes műveknél elégedjünk meg azok élményszerű megismerésével – elemzésük nélkül.</w:t>
            </w:r>
          </w:p>
          <w:p w14:paraId="39F0DF9C" w14:textId="0195F21C" w:rsidR="008944D0" w:rsidRDefault="008944D0" w:rsidP="000C074D">
            <w:pPr>
              <w:rPr>
                <w:rFonts w:cs="Times New Roman"/>
              </w:rPr>
            </w:pPr>
            <w:r>
              <w:rPr>
                <w:rFonts w:cs="Times New Roman"/>
              </w:rPr>
              <w:t>Kapcsolódó lehetőség, hogy a tanulók készítsék el saját kedvenc verseik antológiáját, amelyet a záró órákon bemut</w:t>
            </w:r>
            <w:r w:rsidR="00720280">
              <w:rPr>
                <w:rFonts w:cs="Times New Roman"/>
              </w:rPr>
              <w:t>atna</w:t>
            </w:r>
            <w:r>
              <w:rPr>
                <w:rFonts w:cs="Times New Roman"/>
              </w:rPr>
              <w:t>k.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3C9C" w14:textId="77777777" w:rsidR="000C074D" w:rsidRDefault="000C074D" w:rsidP="000C074D">
            <w:pPr>
              <w:rPr>
                <w:rFonts w:cs="Times New Roman"/>
              </w:rPr>
            </w:pPr>
            <w:r w:rsidRPr="007B2923">
              <w:rPr>
                <w:rFonts w:cs="Times New Roman"/>
              </w:rPr>
              <w:lastRenderedPageBreak/>
              <w:t>Az esztétikai érzék fejlesztése: költői képek és alakzatok.</w:t>
            </w:r>
          </w:p>
          <w:p w14:paraId="0B851DD1" w14:textId="77777777" w:rsidR="000C074D" w:rsidRDefault="000C074D" w:rsidP="000C074D">
            <w:pPr>
              <w:rPr>
                <w:rFonts w:cs="Times New Roman"/>
              </w:rPr>
            </w:pPr>
            <w:r>
              <w:rPr>
                <w:rFonts w:cs="Times New Roman"/>
              </w:rPr>
              <w:t>Érzelmi intelligencia és szociális készségek fejlesztése.</w:t>
            </w:r>
          </w:p>
          <w:p w14:paraId="0CD5990B" w14:textId="77777777" w:rsidR="000C074D" w:rsidRDefault="000C074D" w:rsidP="00333DB0">
            <w:pPr>
              <w:rPr>
                <w:rFonts w:cs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04B9" w14:textId="77777777" w:rsidR="000C074D" w:rsidRDefault="000C074D" w:rsidP="00333DB0">
            <w:pPr>
              <w:rPr>
                <w:rFonts w:cs="Times New Roman"/>
              </w:rPr>
            </w:pPr>
          </w:p>
        </w:tc>
      </w:tr>
      <w:tr w:rsidR="00333DB0" w:rsidRPr="008944D0" w14:paraId="0FB9F88E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F87A" w14:textId="77777777" w:rsidR="00333DB0" w:rsidRPr="008944D0" w:rsidRDefault="000C074D" w:rsidP="000C074D">
            <w:pPr>
              <w:jc w:val="left"/>
              <w:rPr>
                <w:rStyle w:val="Kiemels2"/>
                <w:i/>
              </w:rPr>
            </w:pPr>
            <w:r w:rsidRPr="008944D0">
              <w:rPr>
                <w:rStyle w:val="Kiemels2"/>
                <w:i/>
              </w:rPr>
              <w:lastRenderedPageBreak/>
              <w:t>Választható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580E" w14:textId="5A8F4D4A" w:rsidR="00333DB0" w:rsidRPr="008944D0" w:rsidRDefault="00333DB0" w:rsidP="00333DB0">
            <w:pPr>
              <w:rPr>
                <w:i/>
              </w:rPr>
            </w:pPr>
            <w:r w:rsidRPr="008944D0">
              <w:rPr>
                <w:i/>
              </w:rPr>
              <w:t xml:space="preserve">„Ti kékellő halmok! gyönyörű vidékek!” – Berzsenyi Dániel: </w:t>
            </w:r>
            <w:r w:rsidR="005F6CFF" w:rsidRPr="008944D0">
              <w:rPr>
                <w:i/>
              </w:rPr>
              <w:t>B</w:t>
            </w:r>
            <w:r w:rsidR="005F6CFF">
              <w:rPr>
                <w:i/>
              </w:rPr>
              <w:t>ú</w:t>
            </w:r>
            <w:r w:rsidR="005F6CFF" w:rsidRPr="008944D0">
              <w:rPr>
                <w:i/>
              </w:rPr>
              <w:t>cs</w:t>
            </w:r>
            <w:r w:rsidR="005F6CFF">
              <w:rPr>
                <w:i/>
              </w:rPr>
              <w:t>ú</w:t>
            </w:r>
            <w:r w:rsidR="005F6CFF" w:rsidRPr="008944D0">
              <w:rPr>
                <w:i/>
              </w:rPr>
              <w:t xml:space="preserve">zás </w:t>
            </w:r>
            <w:r w:rsidRPr="008944D0">
              <w:rPr>
                <w:i/>
              </w:rPr>
              <w:t>Kemenes-</w:t>
            </w:r>
            <w:r w:rsidR="005F6CFF">
              <w:rPr>
                <w:i/>
              </w:rPr>
              <w:t>a</w:t>
            </w:r>
            <w:r w:rsidR="005F6CFF" w:rsidRPr="008944D0">
              <w:rPr>
                <w:i/>
              </w:rPr>
              <w:t>ljától</w:t>
            </w:r>
          </w:p>
          <w:p w14:paraId="1BA60082" w14:textId="3B82F453" w:rsidR="00CD6672" w:rsidRPr="008944D0" w:rsidRDefault="00CD6672" w:rsidP="00B57CD1">
            <w:pPr>
              <w:rPr>
                <w:rFonts w:cs="Times New Roman"/>
                <w:i/>
              </w:rPr>
            </w:pPr>
            <w:r w:rsidRPr="008944D0">
              <w:rPr>
                <w:i/>
              </w:rPr>
              <w:t xml:space="preserve">(A </w:t>
            </w:r>
            <w:r w:rsidR="00B57CD1">
              <w:rPr>
                <w:i/>
              </w:rPr>
              <w:t>mű</w:t>
            </w:r>
            <w:r w:rsidRPr="008944D0">
              <w:rPr>
                <w:i/>
              </w:rPr>
              <w:t xml:space="preserve"> helyett más</w:t>
            </w:r>
            <w:r w:rsidR="000C074D" w:rsidRPr="008944D0">
              <w:rPr>
                <w:i/>
              </w:rPr>
              <w:t xml:space="preserve"> elégikus költemény is választható bármely szerzőtől, bármely korból.</w:t>
            </w:r>
            <w:r w:rsidRPr="008944D0">
              <w:rPr>
                <w:i/>
              </w:rPr>
              <w:t xml:space="preserve"> 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3286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Ismerkedés a költővel, a szöveggel. Értő és értelmező/kifejező hangos olvasás, néma olvasás gyakorlása.</w:t>
            </w:r>
          </w:p>
          <w:p w14:paraId="00951A79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Szöveg értelmezése, jellemzőinek vizsgálata.</w:t>
            </w:r>
          </w:p>
          <w:p w14:paraId="7325349F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Szövegértelmezési készség fejlesztése.</w:t>
            </w:r>
          </w:p>
          <w:p w14:paraId="7560BF75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Hazaszeretet és a búcsúzás fájdalmának irodalmi kifejeződése.</w:t>
            </w:r>
          </w:p>
          <w:p w14:paraId="1B9DCF16" w14:textId="63D39EBA" w:rsidR="00333DB0" w:rsidRPr="008944D0" w:rsidRDefault="00333DB0" w:rsidP="00FD6DF4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A munkafüzet feladatainak felhasználás</w:t>
            </w:r>
            <w:r w:rsidR="00720280">
              <w:rPr>
                <w:rFonts w:cs="Times New Roman"/>
                <w:i/>
              </w:rPr>
              <w:t>a</w:t>
            </w:r>
            <w:r w:rsidR="00FD6DF4">
              <w:rPr>
                <w:rFonts w:cs="Times New Roman"/>
                <w:i/>
              </w:rPr>
              <w:t xml:space="preserve"> </w:t>
            </w:r>
            <w:r w:rsidR="00FD6DF4" w:rsidRPr="00973E2B">
              <w:rPr>
                <w:rFonts w:cs="Times New Roman"/>
                <w:i/>
              </w:rPr>
              <w:t>(29. o.)</w:t>
            </w:r>
            <w:r w:rsidR="00720280" w:rsidRPr="00DF3153">
              <w:rPr>
                <w:rFonts w:cs="Times New Roman"/>
                <w:i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41E8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Szövegértelmezési készség fejlesztése.</w:t>
            </w:r>
          </w:p>
          <w:p w14:paraId="73D31C9F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Szociális és kommunikációs készségek fejlesztése.</w:t>
            </w:r>
          </w:p>
          <w:p w14:paraId="04FDFA93" w14:textId="58EB7A7B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Kommunikációs készségek fejlesztése</w:t>
            </w:r>
            <w:r w:rsidR="00602043">
              <w:rPr>
                <w:rFonts w:cs="Times New Roman"/>
                <w:i/>
              </w:rPr>
              <w:t>.</w:t>
            </w:r>
            <w:r w:rsidRPr="008944D0">
              <w:rPr>
                <w:rFonts w:cs="Times New Roman"/>
                <w:i/>
              </w:rPr>
              <w:t xml:space="preserve"> </w:t>
            </w:r>
            <w:r w:rsidR="00602043">
              <w:rPr>
                <w:rFonts w:cs="Times New Roman"/>
                <w:i/>
              </w:rPr>
              <w:t>S</w:t>
            </w:r>
            <w:r w:rsidRPr="008944D0">
              <w:rPr>
                <w:rFonts w:cs="Times New Roman"/>
                <w:i/>
              </w:rPr>
              <w:t>zóbeli szövegalkotás: részvétel a közös beszélgetésben, vitában. Saját vélemény megfogalmazása, érvelés, önérvényesítés.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81CB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Antik versformákhoz való visszafordulás, a nyelvújítás hatása a költői nyelvre. Számvetés megfogalmazása, gondolatiság.</w:t>
            </w:r>
          </w:p>
        </w:tc>
      </w:tr>
      <w:tr w:rsidR="00333DB0" w:rsidRPr="008944D0" w14:paraId="1AEB148B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0EB7" w14:textId="77777777" w:rsidR="00333DB0" w:rsidRPr="008944D0" w:rsidRDefault="000C074D" w:rsidP="00333DB0">
            <w:pPr>
              <w:jc w:val="left"/>
              <w:rPr>
                <w:rStyle w:val="Kiemels2"/>
                <w:i/>
              </w:rPr>
            </w:pPr>
            <w:r w:rsidRPr="008944D0">
              <w:rPr>
                <w:rStyle w:val="Kiemels2"/>
                <w:i/>
              </w:rPr>
              <w:t>Választható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65FD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i/>
              </w:rPr>
              <w:t>„Mennyi bűbáj, mily talányok!” – Vajda János: Nádas tavon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56C7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Ismerkedés a költővel, a szöveggel. Értő és értelmező/kifejező hangos olvasás, néma olvasás gyakorlása.</w:t>
            </w:r>
          </w:p>
          <w:p w14:paraId="027CEF28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Szöveg értelmezése, jellemzőinek vizsgálata.</w:t>
            </w:r>
          </w:p>
          <w:p w14:paraId="0DEF835D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Álom és valóság, természet és lírai én viszonya a szövegben.</w:t>
            </w:r>
          </w:p>
          <w:p w14:paraId="388F323F" w14:textId="27A6F53C" w:rsidR="00333DB0" w:rsidRPr="008944D0" w:rsidRDefault="00333DB0" w:rsidP="002D2048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A munkafüzet feladatainak felhasználás</w:t>
            </w:r>
            <w:r w:rsidR="00720280">
              <w:rPr>
                <w:rFonts w:cs="Times New Roman"/>
                <w:i/>
              </w:rPr>
              <w:t>a</w:t>
            </w:r>
            <w:r w:rsidR="002D2048">
              <w:rPr>
                <w:rFonts w:cs="Times New Roman"/>
                <w:i/>
              </w:rPr>
              <w:t xml:space="preserve"> </w:t>
            </w:r>
            <w:r w:rsidR="002D2048" w:rsidRPr="00973E2B">
              <w:rPr>
                <w:rFonts w:cs="Times New Roman"/>
                <w:i/>
              </w:rPr>
              <w:t>(30/2.)</w:t>
            </w:r>
            <w:r w:rsidRPr="00DF3153">
              <w:rPr>
                <w:rFonts w:cs="Times New Roman"/>
                <w:i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72DA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Szövegértelmezési készség fejlesztése.</w:t>
            </w:r>
          </w:p>
          <w:p w14:paraId="2F4DF87A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 xml:space="preserve">Érzelmek és hangulatok kifejezése költői képekkel. </w:t>
            </w:r>
          </w:p>
          <w:p w14:paraId="5D422DA5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Költői képek felismerése, kreatív feladatként hasonló képek alkotása.</w:t>
            </w:r>
          </w:p>
          <w:p w14:paraId="4EDDFE2A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6853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Helyzetdal, felező nyolcas. A lírai én és a külvilág kapcsolata, eltérés a romantikus sémától.</w:t>
            </w:r>
          </w:p>
        </w:tc>
      </w:tr>
      <w:tr w:rsidR="00333DB0" w:rsidRPr="008944D0" w14:paraId="1B79C7D5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08E" w14:textId="77777777" w:rsidR="00333DB0" w:rsidRPr="008944D0" w:rsidRDefault="000C074D" w:rsidP="00333DB0">
            <w:pPr>
              <w:jc w:val="left"/>
              <w:rPr>
                <w:rStyle w:val="Kiemels2"/>
                <w:i/>
              </w:rPr>
            </w:pPr>
            <w:r w:rsidRPr="008944D0">
              <w:rPr>
                <w:rStyle w:val="Kiemels2"/>
                <w:i/>
              </w:rPr>
              <w:t>Választható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D3A4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i/>
              </w:rPr>
              <w:t>„Mért legyek én tisztességes?” – József Attila: Két hexameter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FC11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Ismerkedés a költővel, a szöveggel. Értő és értelmező/kifejező hangos olvasás, néma olvasás gyakorlása.</w:t>
            </w:r>
          </w:p>
          <w:p w14:paraId="6D91E892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lastRenderedPageBreak/>
              <w:t>Szöveg értelmezése, jellemzőinek vizsgálata.</w:t>
            </w:r>
          </w:p>
          <w:p w14:paraId="1194256C" w14:textId="002B937A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 xml:space="preserve">A líra határai – forma és formabontás. </w:t>
            </w:r>
          </w:p>
          <w:p w14:paraId="7B6C67CA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Tartalom és forma kapcsolata, külső és belső világ feszültségének kifejeződése.</w:t>
            </w:r>
          </w:p>
          <w:p w14:paraId="08D69C22" w14:textId="13990EC5" w:rsidR="00333DB0" w:rsidRPr="008944D0" w:rsidRDefault="00333DB0" w:rsidP="002D2048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 xml:space="preserve">Verselés: </w:t>
            </w:r>
            <w:r w:rsidR="002D2048">
              <w:rPr>
                <w:rFonts w:cs="Times New Roman"/>
                <w:i/>
              </w:rPr>
              <w:t>m</w:t>
            </w:r>
            <w:r w:rsidRPr="008944D0">
              <w:rPr>
                <w:rFonts w:cs="Times New Roman"/>
                <w:i/>
              </w:rPr>
              <w:t xml:space="preserve">f. </w:t>
            </w:r>
            <w:r w:rsidR="002D2048" w:rsidRPr="008944D0">
              <w:rPr>
                <w:rFonts w:cs="Times New Roman"/>
                <w:i/>
              </w:rPr>
              <w:t>3</w:t>
            </w:r>
            <w:r w:rsidR="002D2048">
              <w:rPr>
                <w:rFonts w:cs="Times New Roman"/>
                <w:i/>
              </w:rPr>
              <w:t>1</w:t>
            </w:r>
            <w:r w:rsidRPr="008944D0">
              <w:rPr>
                <w:rFonts w:cs="Times New Roman"/>
                <w:i/>
              </w:rPr>
              <w:t>/2.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7F9F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lastRenderedPageBreak/>
              <w:t>Mondat, irodalmi szöveg, verselés kapcsolatának vizsgálata.</w:t>
            </w:r>
          </w:p>
          <w:p w14:paraId="5B9CC43C" w14:textId="22C5601A" w:rsidR="00333DB0" w:rsidRPr="008944D0" w:rsidRDefault="00333DB0" w:rsidP="0072028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Erkölcsi kérdések</w:t>
            </w:r>
            <w:r w:rsidR="00720280">
              <w:rPr>
                <w:rFonts w:cs="Times New Roman"/>
                <w:i/>
              </w:rPr>
              <w:t xml:space="preserve"> közös értelmezése a </w:t>
            </w:r>
            <w:r w:rsidR="00720280">
              <w:rPr>
                <w:rFonts w:cs="Times New Roman"/>
                <w:i/>
              </w:rPr>
              <w:lastRenderedPageBreak/>
              <w:t>pedagógus irányításával.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2AF5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lastRenderedPageBreak/>
              <w:t>Hexameter. Nyugat, avantgárd. Epigramma.</w:t>
            </w:r>
          </w:p>
        </w:tc>
      </w:tr>
      <w:tr w:rsidR="00333DB0" w:rsidRPr="008944D0" w14:paraId="2C1A94DB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ED27" w14:textId="77777777" w:rsidR="00333DB0" w:rsidRPr="008944D0" w:rsidRDefault="000C074D" w:rsidP="00333DB0">
            <w:pPr>
              <w:jc w:val="left"/>
              <w:rPr>
                <w:rStyle w:val="Kiemels2"/>
                <w:i/>
              </w:rPr>
            </w:pPr>
            <w:r w:rsidRPr="008944D0">
              <w:rPr>
                <w:rStyle w:val="Kiemels2"/>
                <w:i/>
              </w:rPr>
              <w:lastRenderedPageBreak/>
              <w:t>Választható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C28B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i/>
              </w:rPr>
              <w:t xml:space="preserve">„És ment a kedves, szépen, derűsen” – József Attila: Mikor az </w:t>
            </w:r>
            <w:proofErr w:type="spellStart"/>
            <w:r w:rsidRPr="008944D0">
              <w:rPr>
                <w:i/>
              </w:rPr>
              <w:t>uccán</w:t>
            </w:r>
            <w:proofErr w:type="spellEnd"/>
            <w:r w:rsidRPr="008944D0">
              <w:rPr>
                <w:i/>
              </w:rPr>
              <w:t xml:space="preserve"> átment a kedves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0C04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Ismerkedés a költővel, a szöveggel. Értő és értelmező/kifejező hangos olvasás, néma olvasás gyakorlása.</w:t>
            </w:r>
          </w:p>
          <w:p w14:paraId="4B42ADCD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Szöveg értelmezése, jellemzőinek vizsgálata.</w:t>
            </w:r>
          </w:p>
          <w:p w14:paraId="58125BBA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Vers hangulatának megértése, illusztráció készítése. Megzenésített változatok meghallgatása.</w:t>
            </w:r>
          </w:p>
          <w:p w14:paraId="5355C8A2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D56E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A verset alkotó kép kibontása, megértése, elemekre tagolása.</w:t>
            </w:r>
          </w:p>
          <w:p w14:paraId="774EA9FC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Vers és zene, megzenésített vers fogalmak értelmezése.</w:t>
            </w:r>
          </w:p>
          <w:p w14:paraId="1FDC1E43" w14:textId="5CC6B918" w:rsidR="00333DB0" w:rsidRPr="008944D0" w:rsidRDefault="00333DB0" w:rsidP="00333DB0">
            <w:pPr>
              <w:tabs>
                <w:tab w:val="left" w:pos="1182"/>
              </w:tabs>
              <w:rPr>
                <w:rFonts w:cs="Times New Roman"/>
                <w:i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B19A" w14:textId="4EB7A396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Helyzetdal</w:t>
            </w:r>
            <w:r w:rsidR="005F6CFF">
              <w:rPr>
                <w:rFonts w:cs="Times New Roman"/>
                <w:i/>
              </w:rPr>
              <w:t>.</w:t>
            </w:r>
          </w:p>
          <w:p w14:paraId="3C8742CD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Szimultán verselés, rímek jellemzői.</w:t>
            </w:r>
          </w:p>
        </w:tc>
      </w:tr>
      <w:tr w:rsidR="00333DB0" w:rsidRPr="008944D0" w14:paraId="202CA0BE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5BFF" w14:textId="77777777" w:rsidR="00333DB0" w:rsidRPr="008944D0" w:rsidRDefault="000C074D" w:rsidP="00333DB0">
            <w:pPr>
              <w:jc w:val="left"/>
              <w:rPr>
                <w:rStyle w:val="Kiemels2"/>
                <w:i/>
              </w:rPr>
            </w:pPr>
            <w:r w:rsidRPr="008944D0">
              <w:rPr>
                <w:rStyle w:val="Kiemels2"/>
                <w:i/>
              </w:rPr>
              <w:t>Választható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EF38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i/>
              </w:rPr>
              <w:t>„Kezed párnámra hull, elalvó nyírfaág” – Radnóti Miklós: Tétova óda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3047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Ismerkedés a költővel, a szöveggel. Értő és értelmező/kifejező hangos olvasás, néma olvasás gyakorlása.</w:t>
            </w:r>
          </w:p>
          <w:p w14:paraId="7614F439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Szöveg értelmezése, jellemzőinek vizsgálata.</w:t>
            </w:r>
          </w:p>
          <w:p w14:paraId="5DC62199" w14:textId="42C4E574" w:rsidR="00333DB0" w:rsidRPr="008944D0" w:rsidRDefault="00720280" w:rsidP="002D2048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A h</w:t>
            </w:r>
            <w:r w:rsidR="00333DB0" w:rsidRPr="008944D0">
              <w:rPr>
                <w:rFonts w:cs="Times New Roman"/>
                <w:i/>
              </w:rPr>
              <w:t>étköznapi élet elemei a versbe</w:t>
            </w:r>
            <w:r>
              <w:rPr>
                <w:rFonts w:cs="Times New Roman"/>
                <w:i/>
              </w:rPr>
              <w:t>n</w:t>
            </w:r>
            <w:r w:rsidR="00333DB0" w:rsidRPr="008944D0">
              <w:rPr>
                <w:rFonts w:cs="Times New Roman"/>
                <w:i/>
              </w:rPr>
              <w:t>. Összehasonlítás klasszikus, kortárs szövegekkel, illetve József Attila szövegeivel</w:t>
            </w:r>
            <w:r w:rsidR="002D2048">
              <w:rPr>
                <w:rFonts w:cs="Times New Roman"/>
                <w:i/>
              </w:rPr>
              <w:t xml:space="preserve"> (m</w:t>
            </w:r>
            <w:r w:rsidR="00333DB0" w:rsidRPr="008944D0">
              <w:rPr>
                <w:rFonts w:cs="Times New Roman"/>
                <w:i/>
              </w:rPr>
              <w:t xml:space="preserve">f. </w:t>
            </w:r>
            <w:r w:rsidR="002D2048" w:rsidRPr="008944D0">
              <w:rPr>
                <w:rFonts w:cs="Times New Roman"/>
                <w:i/>
              </w:rPr>
              <w:t>3</w:t>
            </w:r>
            <w:r w:rsidR="002D2048">
              <w:rPr>
                <w:rFonts w:cs="Times New Roman"/>
                <w:i/>
              </w:rPr>
              <w:t>3</w:t>
            </w:r>
            <w:r w:rsidR="00333DB0" w:rsidRPr="008944D0">
              <w:rPr>
                <w:rFonts w:cs="Times New Roman"/>
                <w:i/>
              </w:rPr>
              <w:t xml:space="preserve">/2., </w:t>
            </w:r>
            <w:r w:rsidR="002D2048" w:rsidRPr="008944D0">
              <w:rPr>
                <w:rFonts w:cs="Times New Roman"/>
                <w:i/>
              </w:rPr>
              <w:t>3</w:t>
            </w:r>
            <w:r w:rsidR="002D2048">
              <w:rPr>
                <w:rFonts w:cs="Times New Roman"/>
                <w:i/>
              </w:rPr>
              <w:t>4</w:t>
            </w:r>
            <w:r w:rsidR="00333DB0" w:rsidRPr="008944D0">
              <w:rPr>
                <w:rFonts w:cs="Times New Roman"/>
                <w:i/>
              </w:rPr>
              <w:t>/</w:t>
            </w:r>
            <w:r w:rsidR="002D2048">
              <w:rPr>
                <w:rFonts w:cs="Times New Roman"/>
                <w:i/>
              </w:rPr>
              <w:t>3</w:t>
            </w:r>
            <w:r w:rsidR="00333DB0" w:rsidRPr="008944D0">
              <w:rPr>
                <w:rFonts w:cs="Times New Roman"/>
                <w:i/>
              </w:rPr>
              <w:t>.</w:t>
            </w:r>
            <w:r w:rsidR="002D2048">
              <w:rPr>
                <w:rFonts w:cs="Times New Roman"/>
                <w:i/>
              </w:rPr>
              <w:t>).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C15A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Szövegértési kompetenciák fejlesztése: Szerelem kifejezésének eszközei.</w:t>
            </w:r>
          </w:p>
          <w:p w14:paraId="1D1A8C28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Újszerű, merész költői képek és alakzatok megfigyelése, megértése.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9966" w14:textId="7ABB9EA5" w:rsidR="00333DB0" w:rsidRPr="008944D0" w:rsidRDefault="00333DB0" w:rsidP="005F6CFF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Radnóti költői világa: avantgárd elemek és klasszicizálódás. Óda.</w:t>
            </w:r>
          </w:p>
        </w:tc>
      </w:tr>
      <w:tr w:rsidR="00333DB0" w:rsidRPr="008944D0" w14:paraId="26703F17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65D3" w14:textId="77777777" w:rsidR="00333DB0" w:rsidRPr="008944D0" w:rsidRDefault="000C074D" w:rsidP="00333DB0">
            <w:pPr>
              <w:jc w:val="left"/>
              <w:rPr>
                <w:rStyle w:val="Kiemels2"/>
                <w:i/>
              </w:rPr>
            </w:pPr>
            <w:r w:rsidRPr="008944D0">
              <w:rPr>
                <w:rStyle w:val="Kiemels2"/>
                <w:i/>
              </w:rPr>
              <w:t>Választható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3076" w14:textId="77777777" w:rsidR="00333DB0" w:rsidRPr="008944D0" w:rsidRDefault="00333DB0" w:rsidP="00333DB0">
            <w:pPr>
              <w:rPr>
                <w:i/>
              </w:rPr>
            </w:pPr>
            <w:r w:rsidRPr="008944D0">
              <w:rPr>
                <w:i/>
              </w:rPr>
              <w:t xml:space="preserve">„Mit tudsz a </w:t>
            </w:r>
            <w:proofErr w:type="spellStart"/>
            <w:r w:rsidRPr="008944D0">
              <w:rPr>
                <w:i/>
              </w:rPr>
              <w:t>tünő</w:t>
            </w:r>
            <w:proofErr w:type="spellEnd"/>
            <w:r w:rsidRPr="008944D0">
              <w:rPr>
                <w:i/>
              </w:rPr>
              <w:t xml:space="preserve"> örömről” – Weöres Sándor: Himnusz a Naphoz</w:t>
            </w:r>
          </w:p>
          <w:p w14:paraId="3959EC6B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i/>
              </w:rPr>
              <w:t>(Helyette más Weöres-vers is feldolgozható.)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9EA3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Ismerkedés a költővel, a szöveggel. Értő és értelmező/kifejező hangos olvasás, néma olvasás gyakorlása.</w:t>
            </w:r>
          </w:p>
          <w:p w14:paraId="1B881DE2" w14:textId="59EAC176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Szöveg értelmezése, jellemzőinek vizsgálata</w:t>
            </w:r>
            <w:r w:rsidR="002D2048">
              <w:rPr>
                <w:rFonts w:cs="Times New Roman"/>
                <w:i/>
              </w:rPr>
              <w:t xml:space="preserve"> (m</w:t>
            </w:r>
            <w:r w:rsidRPr="008944D0">
              <w:rPr>
                <w:rFonts w:cs="Times New Roman"/>
                <w:i/>
              </w:rPr>
              <w:t xml:space="preserve">f. </w:t>
            </w:r>
            <w:r w:rsidR="002D2048" w:rsidRPr="008944D0">
              <w:rPr>
                <w:rFonts w:cs="Times New Roman"/>
                <w:i/>
              </w:rPr>
              <w:t>3</w:t>
            </w:r>
            <w:r w:rsidR="002D2048">
              <w:rPr>
                <w:rFonts w:cs="Times New Roman"/>
                <w:i/>
              </w:rPr>
              <w:t>5</w:t>
            </w:r>
            <w:r w:rsidRPr="008944D0">
              <w:rPr>
                <w:rFonts w:cs="Times New Roman"/>
                <w:i/>
              </w:rPr>
              <w:t>/2.</w:t>
            </w:r>
            <w:r w:rsidR="002D2048">
              <w:rPr>
                <w:rFonts w:cs="Times New Roman"/>
                <w:i/>
              </w:rPr>
              <w:t>).</w:t>
            </w:r>
          </w:p>
          <w:p w14:paraId="4FEF34F4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Költői eszközök megfigyelése, csoportmunka. Ezt követően önálló fogalmazás.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43EB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 xml:space="preserve">Szövegértési és </w:t>
            </w:r>
            <w:proofErr w:type="spellStart"/>
            <w:r w:rsidRPr="008944D0">
              <w:rPr>
                <w:rFonts w:cs="Times New Roman"/>
                <w:i/>
              </w:rPr>
              <w:t>-értelmezési</w:t>
            </w:r>
            <w:proofErr w:type="spellEnd"/>
            <w:r w:rsidRPr="008944D0">
              <w:rPr>
                <w:rFonts w:cs="Times New Roman"/>
                <w:i/>
              </w:rPr>
              <w:t xml:space="preserve"> kompetenciák fejlesztése.</w:t>
            </w:r>
          </w:p>
          <w:p w14:paraId="786D4896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Íráskészség, nyelvhelyesség, helyesírás fejlesztése.</w:t>
            </w:r>
          </w:p>
          <w:p w14:paraId="1386A7DE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AF6A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Himnusz műfajának használata. Bokorrímek, alliterációk, megszemélyesítés, zeneiség.</w:t>
            </w:r>
          </w:p>
        </w:tc>
      </w:tr>
      <w:tr w:rsidR="00333DB0" w:rsidRPr="008944D0" w14:paraId="7267AEA2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1711" w14:textId="77777777" w:rsidR="00333DB0" w:rsidRPr="008944D0" w:rsidRDefault="000C074D" w:rsidP="00333DB0">
            <w:pPr>
              <w:jc w:val="left"/>
              <w:rPr>
                <w:rStyle w:val="Kiemels2"/>
                <w:i/>
              </w:rPr>
            </w:pPr>
            <w:r w:rsidRPr="008944D0">
              <w:rPr>
                <w:rStyle w:val="Kiemels2"/>
                <w:i/>
              </w:rPr>
              <w:t>Választható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CC7A" w14:textId="77777777" w:rsidR="00333DB0" w:rsidRPr="008944D0" w:rsidRDefault="00333DB0" w:rsidP="00333DB0">
            <w:pPr>
              <w:rPr>
                <w:i/>
              </w:rPr>
            </w:pPr>
            <w:r w:rsidRPr="008944D0">
              <w:rPr>
                <w:i/>
              </w:rPr>
              <w:t>„száll a nyár, akár az / égi szénaillat” – Kovács András Ferenc: Szénaillat</w:t>
            </w:r>
          </w:p>
          <w:p w14:paraId="1B075457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i/>
              </w:rPr>
              <w:t>(Helyette más kortárs költő verse is feldolgozható.)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564A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Ismerkedés az irodalmi játék fogalmával. Játék, paródia vagy álarc?</w:t>
            </w:r>
          </w:p>
          <w:p w14:paraId="166A0FB4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Ismerkedés a költővel, a szöveggel. Értő és értelmező/kifejező hangos olvasás, néma olvasás gyakorlása.</w:t>
            </w:r>
          </w:p>
          <w:p w14:paraId="7DE9366B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lastRenderedPageBreak/>
              <w:t>Szöveg értelmezése, jellemzőinek vizsgálata.</w:t>
            </w:r>
          </w:p>
          <w:p w14:paraId="76D9A965" w14:textId="7083C971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A munkafüzet feladatainak felhasználás</w:t>
            </w:r>
            <w:r w:rsidR="00720280">
              <w:rPr>
                <w:rFonts w:cs="Times New Roman"/>
                <w:i/>
              </w:rPr>
              <w:t>a</w:t>
            </w:r>
            <w:r w:rsidRPr="008944D0">
              <w:rPr>
                <w:rFonts w:cs="Times New Roman"/>
                <w:i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71B8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lastRenderedPageBreak/>
              <w:t>Gondolkodási és tanulási készségek fejlesztése: Irodalmi játék: szerzők álarcban vagy paródia. Mik a jellemzőik?</w:t>
            </w:r>
          </w:p>
          <w:p w14:paraId="37CB5438" w14:textId="55DF5F58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 xml:space="preserve">Szövegértelmezés, Arany </w:t>
            </w:r>
            <w:r w:rsidR="002738B2">
              <w:rPr>
                <w:rFonts w:cs="Times New Roman"/>
                <w:i/>
              </w:rPr>
              <w:t xml:space="preserve">János </w:t>
            </w:r>
            <w:r w:rsidRPr="008944D0">
              <w:rPr>
                <w:rFonts w:cs="Times New Roman"/>
                <w:i/>
              </w:rPr>
              <w:t xml:space="preserve">versével párhuzamosan. A hasonlóságok és az </w:t>
            </w:r>
            <w:r w:rsidRPr="008944D0">
              <w:rPr>
                <w:rFonts w:cs="Times New Roman"/>
                <w:i/>
              </w:rPr>
              <w:lastRenderedPageBreak/>
              <w:t>eltérések, eltérő hangsúlyok, új értelmezési mezők.</w:t>
            </w:r>
          </w:p>
          <w:p w14:paraId="0E6AC0EA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78F2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lastRenderedPageBreak/>
              <w:t>Életkép, intertextualitás, szövegek párbeszéde, posztmodern irodalom.</w:t>
            </w:r>
          </w:p>
        </w:tc>
      </w:tr>
      <w:tr w:rsidR="00333DB0" w:rsidRPr="008944D0" w14:paraId="3BD71677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6B13" w14:textId="77777777" w:rsidR="00333DB0" w:rsidRPr="008944D0" w:rsidRDefault="000C074D" w:rsidP="00333DB0">
            <w:pPr>
              <w:jc w:val="left"/>
              <w:rPr>
                <w:rStyle w:val="Kiemels2"/>
                <w:i/>
              </w:rPr>
            </w:pPr>
            <w:r w:rsidRPr="008944D0">
              <w:rPr>
                <w:rStyle w:val="Kiemels2"/>
                <w:i/>
              </w:rPr>
              <w:lastRenderedPageBreak/>
              <w:t>Választható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72DF" w14:textId="77777777" w:rsidR="00333DB0" w:rsidRPr="008944D0" w:rsidRDefault="00333DB0" w:rsidP="00333DB0">
            <w:pPr>
              <w:rPr>
                <w:i/>
              </w:rPr>
            </w:pPr>
            <w:r w:rsidRPr="008944D0">
              <w:rPr>
                <w:i/>
              </w:rPr>
              <w:t xml:space="preserve">„kevés képpel álmodó / álmait nem fogja szó” – Szálinger Balázs: Szúnyog, </w:t>
            </w:r>
            <w:proofErr w:type="spellStart"/>
            <w:r w:rsidRPr="008944D0">
              <w:rPr>
                <w:i/>
              </w:rPr>
              <w:t>szúnyog</w:t>
            </w:r>
            <w:proofErr w:type="spellEnd"/>
          </w:p>
          <w:p w14:paraId="38F6ACFA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i/>
              </w:rPr>
              <w:t>(Helyette más kortárs költő verse is feldolgozható.)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D619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Ismerkedés a költővel, a szöveggel. Értő és értelmező/kifejező hangos olvasás, néma olvasás gyakorlása.</w:t>
            </w:r>
          </w:p>
          <w:p w14:paraId="206070C6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Szöveg értelmezése, jellemzőinek vizsgálata.</w:t>
            </w:r>
          </w:p>
          <w:p w14:paraId="749DBC72" w14:textId="69979F4F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Kortárs költői játék: gyermekmondókák műfaji jellemzőit használja, de közben mélyebb mondanivalót hordoz</w:t>
            </w:r>
            <w:r w:rsidR="002E6359">
              <w:rPr>
                <w:rFonts w:cs="Times New Roman"/>
                <w:i/>
              </w:rPr>
              <w:t xml:space="preserve"> (m</w:t>
            </w:r>
            <w:r w:rsidRPr="008944D0">
              <w:rPr>
                <w:rFonts w:cs="Times New Roman"/>
                <w:i/>
              </w:rPr>
              <w:t xml:space="preserve">f. </w:t>
            </w:r>
            <w:r w:rsidR="002E6359" w:rsidRPr="008944D0">
              <w:rPr>
                <w:rFonts w:cs="Times New Roman"/>
                <w:i/>
              </w:rPr>
              <w:t>4</w:t>
            </w:r>
            <w:r w:rsidR="002E6359">
              <w:rPr>
                <w:rFonts w:cs="Times New Roman"/>
                <w:i/>
              </w:rPr>
              <w:t>0</w:t>
            </w:r>
            <w:r w:rsidRPr="008944D0">
              <w:rPr>
                <w:rFonts w:cs="Times New Roman"/>
                <w:i/>
              </w:rPr>
              <w:t>/4.</w:t>
            </w:r>
            <w:r w:rsidR="002E6359">
              <w:rPr>
                <w:rFonts w:cs="Times New Roman"/>
                <w:i/>
              </w:rPr>
              <w:t>).</w:t>
            </w:r>
          </w:p>
          <w:p w14:paraId="6253642A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Hangos elmondás, esetleg dramatizálás vagy illusztráció készítése.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77C0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Beszédhelyzet megértése, jellemző sajátosságok elemzése, szövegértés fejlesztése. Annak megfogalmazása, hogy miben és hogyan különbözik a mondókáktól, illetve melyek az azonos jegyek.</w:t>
            </w:r>
          </w:p>
          <w:p w14:paraId="289CC815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A479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Dal, ütemhangsúlyos verselés. Ritmusa: kétütemű hetes.</w:t>
            </w:r>
          </w:p>
          <w:p w14:paraId="2A167D71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Irodalmi játék.</w:t>
            </w:r>
          </w:p>
        </w:tc>
      </w:tr>
      <w:tr w:rsidR="00333DB0" w:rsidRPr="004C0B6D" w14:paraId="3E60D446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B8D5" w14:textId="77777777" w:rsidR="00333DB0" w:rsidRDefault="00333DB0" w:rsidP="00333DB0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32</w:t>
            </w:r>
            <w:r w:rsidR="0072028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A8E8" w14:textId="77777777" w:rsidR="00333DB0" w:rsidRPr="00515AB7" w:rsidRDefault="00333DB0" w:rsidP="00333DB0">
            <w:pPr>
              <w:rPr>
                <w:rFonts w:cs="Times New Roman"/>
              </w:rPr>
            </w:pPr>
            <w:r w:rsidRPr="00515AB7">
              <w:rPr>
                <w:rFonts w:cs="Times New Roman"/>
              </w:rPr>
              <w:t>Szövegértelmezési és szövegalkotási gyakorlatok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AAD7" w14:textId="4D995A9B" w:rsidR="00333DB0" w:rsidRDefault="00333DB0" w:rsidP="00333DB0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t xml:space="preserve">A témával kapcsolatos </w:t>
            </w:r>
            <w:r>
              <w:rPr>
                <w:rFonts w:cs="Times New Roman"/>
              </w:rPr>
              <w:t>szövegek alkotása (egy műértelmezés elkészítése), illetve szövegértési feladatok megoldása. Írások felolvasása, közös véleményezése</w:t>
            </w:r>
            <w:r w:rsidR="002E6359">
              <w:rPr>
                <w:rFonts w:cs="Times New Roman"/>
              </w:rPr>
              <w:t xml:space="preserve"> (például mf. 42/3.)</w:t>
            </w:r>
            <w:r>
              <w:rPr>
                <w:rFonts w:cs="Times New Roman"/>
              </w:rPr>
              <w:t>.</w:t>
            </w:r>
          </w:p>
          <w:p w14:paraId="16FCED54" w14:textId="77777777" w:rsidR="00B53F63" w:rsidRPr="0023335C" w:rsidRDefault="00B53F63" w:rsidP="00FD02A7">
            <w:pPr>
              <w:rPr>
                <w:rFonts w:cs="Times New Roman"/>
              </w:rPr>
            </w:pPr>
            <w:r w:rsidRPr="00515AB7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 xml:space="preserve">Mikszáth-regény elolvasásának előkészítése. (Az olvasási </w:t>
            </w:r>
            <w:proofErr w:type="gramStart"/>
            <w:r>
              <w:rPr>
                <w:rFonts w:cs="Times New Roman"/>
              </w:rPr>
              <w:t>nehézségek</w:t>
            </w:r>
            <w:proofErr w:type="gramEnd"/>
            <w:r>
              <w:rPr>
                <w:rFonts w:cs="Times New Roman"/>
              </w:rPr>
              <w:t xml:space="preserve"> mint kihívás tudatosítása; stratégiák, módszerek átadása; olvasókörök megszervezése.)</w:t>
            </w:r>
            <w:r w:rsidR="00FD02A7">
              <w:rPr>
                <w:rFonts w:cs="Times New Roman"/>
              </w:rPr>
              <w:t xml:space="preserve"> Áldozhatunk tanórákat arra is, hogy a nehézséggel küzdők előbbre jussanak a regényben. (Felolvasás és más módszerek.)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6EFC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Szövegértési készség fejlesztése. Írásbeli és szóbeli kommunikációs készségek fejlesztése, stiláris, nyelvhelyességi és helyesírási ismeretek elmélyítése.</w:t>
            </w:r>
          </w:p>
          <w:p w14:paraId="50936741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Tanulási és gondolkodási készségek fejlesztése.</w:t>
            </w:r>
          </w:p>
          <w:p w14:paraId="41ECFAD0" w14:textId="77777777" w:rsidR="00333DB0" w:rsidRPr="0023335C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kompetenciák fejlesztése.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C964" w14:textId="77777777" w:rsidR="00333DB0" w:rsidRPr="0023335C" w:rsidRDefault="00333DB0" w:rsidP="00333D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33DB0" w:rsidRPr="004C0B6D" w14:paraId="4C51C860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5E31" w14:textId="77777777" w:rsidR="00333DB0" w:rsidRDefault="00333DB0" w:rsidP="00333DB0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33</w:t>
            </w:r>
            <w:r w:rsidR="0072028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52B3" w14:textId="77777777" w:rsidR="00333DB0" w:rsidRPr="00515AB7" w:rsidRDefault="00333DB0" w:rsidP="00333DB0">
            <w:pPr>
              <w:rPr>
                <w:rFonts w:cs="Times New Roman"/>
              </w:rPr>
            </w:pPr>
            <w:r w:rsidRPr="00515AB7">
              <w:rPr>
                <w:rFonts w:cs="Times New Roman"/>
              </w:rPr>
              <w:t xml:space="preserve">Összefoglalás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48C9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Tanult művek, szerzők, fogalmak és műfajok áttekintése, összefoglalása.</w:t>
            </w:r>
          </w:p>
          <w:p w14:paraId="26A823DC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Csoportmunka. </w:t>
            </w:r>
          </w:p>
          <w:p w14:paraId="1B74646C" w14:textId="1390DE12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 munkafüzet feladatainak felhasználás</w:t>
            </w:r>
            <w:r w:rsidR="00720280">
              <w:rPr>
                <w:rFonts w:cs="Times New Roman"/>
              </w:rPr>
              <w:t>a</w:t>
            </w:r>
            <w:r w:rsidR="002E6359">
              <w:rPr>
                <w:rFonts w:cs="Times New Roman"/>
              </w:rPr>
              <w:t xml:space="preserve"> (41</w:t>
            </w:r>
            <w:r w:rsidR="002E6359">
              <w:rPr>
                <w:rFonts w:ascii="Times New Roman" w:hAnsi="Times New Roman" w:cs="Times New Roman"/>
              </w:rPr>
              <w:t>‒</w:t>
            </w:r>
            <w:r w:rsidR="002E6359">
              <w:rPr>
                <w:rFonts w:cs="Times New Roman"/>
              </w:rPr>
              <w:t>43. o.)</w:t>
            </w:r>
            <w:r w:rsidR="00720280">
              <w:rPr>
                <w:rFonts w:cs="Times New Roman"/>
              </w:rPr>
              <w:t>.</w:t>
            </w:r>
          </w:p>
          <w:p w14:paraId="5B3D513C" w14:textId="77777777" w:rsidR="008944D0" w:rsidRPr="0023335C" w:rsidRDefault="008944D0" w:rsidP="008944D0">
            <w:pPr>
              <w:rPr>
                <w:rFonts w:cs="Times New Roman"/>
              </w:rPr>
            </w:pPr>
            <w:r>
              <w:rPr>
                <w:rFonts w:cs="Times New Roman"/>
              </w:rPr>
              <w:t>A tanulók mutassák be saját kedvenc verseik antológiáját!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4802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logikai és szociális készségek fejlesztése.</w:t>
            </w:r>
          </w:p>
          <w:p w14:paraId="07714D12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írástudás fejlesztése.</w:t>
            </w:r>
          </w:p>
          <w:p w14:paraId="20A664F0" w14:textId="77777777" w:rsidR="00333DB0" w:rsidRPr="0023335C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Kommunikációs készségek fejlesztése.</w:t>
            </w:r>
            <w:r w:rsidRPr="0023335C">
              <w:rPr>
                <w:rFonts w:cs="Times New Roman"/>
              </w:rPr>
              <w:t xml:space="preserve">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03E9" w14:textId="77777777" w:rsidR="00333DB0" w:rsidRPr="0023335C" w:rsidRDefault="00333DB0" w:rsidP="00333DB0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t>Lásd a tematikus egység egyes részeinél!</w:t>
            </w:r>
          </w:p>
        </w:tc>
      </w:tr>
      <w:tr w:rsidR="00333DB0" w:rsidRPr="004C0B6D" w14:paraId="4206E1ED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F6B2" w14:textId="77777777" w:rsidR="00333DB0" w:rsidRDefault="00333DB0" w:rsidP="00333DB0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34</w:t>
            </w:r>
            <w:r w:rsidR="0072028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F31E" w14:textId="77777777" w:rsidR="00333DB0" w:rsidRPr="00515AB7" w:rsidRDefault="00333DB0" w:rsidP="00333DB0">
            <w:pPr>
              <w:rPr>
                <w:rFonts w:cs="Times New Roman"/>
              </w:rPr>
            </w:pPr>
            <w:r w:rsidRPr="00515AB7">
              <w:rPr>
                <w:rFonts w:cs="Times New Roman"/>
              </w:rPr>
              <w:t>Témazáró dolgozat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8178" w14:textId="77777777" w:rsidR="00333DB0" w:rsidRDefault="00333DB0" w:rsidP="008944D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Valamely, ezen egységben tárgyalt költőtől ismeretlen szöveg értelmezése, </w:t>
            </w:r>
            <w:r w:rsidR="008944D0">
              <w:rPr>
                <w:rFonts w:cs="Times New Roman"/>
              </w:rPr>
              <w:t>rövid reflexív fogalmazás írása</w:t>
            </w:r>
            <w:r>
              <w:rPr>
                <w:rFonts w:cs="Times New Roman"/>
              </w:rPr>
              <w:t>.</w:t>
            </w:r>
          </w:p>
          <w:p w14:paraId="11C69B95" w14:textId="77777777" w:rsidR="008944D0" w:rsidRPr="00AC3581" w:rsidRDefault="008944D0" w:rsidP="008944D0">
            <w:pPr>
              <w:rPr>
                <w:rFonts w:cs="Times New Roman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6572" w14:textId="77777777" w:rsidR="00333DB0" w:rsidRPr="00AC3581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Í</w:t>
            </w:r>
            <w:r w:rsidRPr="00AC3581">
              <w:rPr>
                <w:rFonts w:cs="Times New Roman"/>
              </w:rPr>
              <w:t>rás, szövegalkotás</w:t>
            </w:r>
            <w:r>
              <w:rPr>
                <w:rFonts w:cs="Times New Roman"/>
              </w:rPr>
              <w:t>, helyesírás, nyelvhelyesség, kifejezési készség</w:t>
            </w:r>
            <w:r w:rsidRPr="00AC3581">
              <w:rPr>
                <w:rFonts w:cs="Times New Roman"/>
              </w:rPr>
              <w:t>; az irodalmi művek értelmezése; az ítélőképesség, az erkölcsi, az esztétikai érzék.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705F" w14:textId="77777777" w:rsidR="00333DB0" w:rsidRPr="00AC3581" w:rsidRDefault="00333DB0" w:rsidP="00333D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33DB0" w:rsidRPr="007C2029" w14:paraId="71F4F34D" w14:textId="77777777" w:rsidTr="009B2D96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D160CC7" w14:textId="77777777" w:rsidR="00333DB0" w:rsidRPr="007C2724" w:rsidRDefault="00333DB0" w:rsidP="00333DB0">
            <w:pPr>
              <w:pStyle w:val="Cm"/>
            </w:pPr>
            <w:r>
              <w:t xml:space="preserve">REGÉNYRÉSZLETEK </w:t>
            </w:r>
          </w:p>
        </w:tc>
      </w:tr>
      <w:tr w:rsidR="00333DB0" w:rsidRPr="004C0B6D" w14:paraId="1E3414A7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B5F9" w14:textId="251A5E62" w:rsidR="00333DB0" w:rsidRDefault="00333DB0" w:rsidP="00B57CD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35</w:t>
            </w:r>
            <w:r w:rsidR="00B57CD1">
              <w:rPr>
                <w:rStyle w:val="Kiemels2"/>
                <w:rFonts w:ascii="Calibri" w:hAnsi="Calibri"/>
              </w:rPr>
              <w:t>‒</w:t>
            </w:r>
            <w:r w:rsidR="008944D0">
              <w:rPr>
                <w:rStyle w:val="Kiemels2"/>
              </w:rPr>
              <w:t>39</w:t>
            </w:r>
            <w:r w:rsidR="00720280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0BF7" w14:textId="77777777" w:rsidR="008944D0" w:rsidRDefault="008944D0" w:rsidP="00333DB0">
            <w:pPr>
              <w:rPr>
                <w:rFonts w:cs="Times New Roman"/>
              </w:rPr>
            </w:pPr>
            <w:r w:rsidRPr="00515AB7">
              <w:rPr>
                <w:rFonts w:cs="Times New Roman"/>
              </w:rPr>
              <w:t>Témazáró dolgozat megbeszélése</w:t>
            </w:r>
            <w:r>
              <w:rPr>
                <w:rFonts w:cs="Times New Roman"/>
              </w:rPr>
              <w:t>.</w:t>
            </w:r>
          </w:p>
          <w:p w14:paraId="3577DBE5" w14:textId="77777777" w:rsidR="008944D0" w:rsidRDefault="008944D0" w:rsidP="00333DB0">
            <w:pPr>
              <w:rPr>
                <w:rFonts w:cs="Times New Roman"/>
              </w:rPr>
            </w:pPr>
          </w:p>
          <w:p w14:paraId="523BBFE0" w14:textId="77777777" w:rsidR="00333DB0" w:rsidRDefault="00333DB0" w:rsidP="00333DB0">
            <w:pPr>
              <w:rPr>
                <w:rFonts w:cs="Times New Roman"/>
              </w:rPr>
            </w:pPr>
            <w:r w:rsidRPr="00515AB7">
              <w:rPr>
                <w:rFonts w:cs="Times New Roman"/>
              </w:rPr>
              <w:t>Regényrészletek</w:t>
            </w:r>
            <w:r w:rsidR="008944D0">
              <w:rPr>
                <w:rFonts w:cs="Times New Roman"/>
              </w:rPr>
              <w:t xml:space="preserve"> vagy közösen választott regény feldolgozása.</w:t>
            </w:r>
          </w:p>
          <w:p w14:paraId="593CCC7D" w14:textId="0AC20CE4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Tanári döntés szerint, a tanulócsoport </w:t>
            </w:r>
            <w:r w:rsidR="008944D0">
              <w:rPr>
                <w:rFonts w:cs="Times New Roman"/>
              </w:rPr>
              <w:t xml:space="preserve">ízlése és </w:t>
            </w:r>
            <w:r>
              <w:rPr>
                <w:rFonts w:cs="Times New Roman"/>
              </w:rPr>
              <w:t>motivációj</w:t>
            </w:r>
            <w:r w:rsidR="008944D0">
              <w:rPr>
                <w:rFonts w:cs="Times New Roman"/>
              </w:rPr>
              <w:t>a</w:t>
            </w:r>
            <w:r>
              <w:rPr>
                <w:rFonts w:cs="Times New Roman"/>
              </w:rPr>
              <w:t xml:space="preserve"> függvényében a részletek helyett tárgyalható </w:t>
            </w:r>
            <w:r w:rsidR="008944D0">
              <w:rPr>
                <w:rFonts w:cs="Times New Roman"/>
              </w:rPr>
              <w:t xml:space="preserve">más regényekből való részlet is, vagy </w:t>
            </w:r>
            <w:r>
              <w:rPr>
                <w:rFonts w:cs="Times New Roman"/>
              </w:rPr>
              <w:t xml:space="preserve">egy egész regény akár a tankönyvből, akár máshonnan választva. </w:t>
            </w:r>
          </w:p>
          <w:p w14:paraId="0C7DC8A1" w14:textId="77777777" w:rsidR="008944D0" w:rsidRPr="00515AB7" w:rsidRDefault="008944D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Készítsük elő a fejezetzáró tanórákon megvalósuló olvasmányajánlást is.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8D92" w14:textId="39132D90" w:rsidR="008944D0" w:rsidRDefault="008944D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Ezen vagy egy későbbi órán </w:t>
            </w:r>
            <w:r w:rsidR="00720280">
              <w:rPr>
                <w:rFonts w:cs="Times New Roman"/>
              </w:rPr>
              <w:t xml:space="preserve">történjen </w:t>
            </w:r>
            <w:r>
              <w:rPr>
                <w:rFonts w:cs="Times New Roman"/>
              </w:rPr>
              <w:t>a témazáró dolgozat</w:t>
            </w:r>
            <w:r w:rsidR="00D42766">
              <w:rPr>
                <w:rFonts w:cs="Times New Roman"/>
              </w:rPr>
              <w:t xml:space="preserve"> </w:t>
            </w:r>
            <w:r w:rsidR="00720280">
              <w:rPr>
                <w:rFonts w:cs="Times New Roman"/>
              </w:rPr>
              <w:t>értékelése, javítása</w:t>
            </w:r>
            <w:r>
              <w:rPr>
                <w:rFonts w:cs="Times New Roman"/>
              </w:rPr>
              <w:t>.</w:t>
            </w:r>
          </w:p>
          <w:p w14:paraId="54F20603" w14:textId="77777777" w:rsidR="008944D0" w:rsidRDefault="008944D0" w:rsidP="00333DB0">
            <w:pPr>
              <w:rPr>
                <w:rFonts w:cs="Times New Roman"/>
              </w:rPr>
            </w:pPr>
          </w:p>
          <w:p w14:paraId="63DD711D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Az epikáról, illetve a regényről eddig tanultak felelevenítése, az új ismeretek előkészítése.</w:t>
            </w:r>
          </w:p>
          <w:p w14:paraId="41493F13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 regény műfaji jellemzőinek előzetes tisztázása. Annak előkészítése, hogy a továbbiakban megfigyelhessék, milyen változatos szövegszervezésű, tematikájú és hangulatú művek tartoznak ide.</w:t>
            </w:r>
          </w:p>
          <w:p w14:paraId="32059811" w14:textId="77777777" w:rsidR="00333DB0" w:rsidRDefault="00333DB0" w:rsidP="00333DB0">
            <w:pPr>
              <w:rPr>
                <w:rFonts w:cs="Times New Roman"/>
              </w:rPr>
            </w:pPr>
          </w:p>
          <w:p w14:paraId="1BA787B0" w14:textId="77777777" w:rsidR="00333DB0" w:rsidRPr="007B2923" w:rsidRDefault="00333DB0" w:rsidP="00333DB0">
            <w:pPr>
              <w:rPr>
                <w:rFonts w:cs="Times New Roman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37AB" w14:textId="77777777" w:rsidR="008944D0" w:rsidRDefault="008944D0" w:rsidP="00333DB0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Feladatok helyes megoldása</w:t>
            </w:r>
            <w:r w:rsidRPr="00E57702">
              <w:rPr>
                <w:rFonts w:eastAsia="Calibri" w:cs="Times New Roman"/>
                <w:color w:val="000000"/>
              </w:rPr>
              <w:t xml:space="preserve">, problémák </w:t>
            </w:r>
            <w:r>
              <w:rPr>
                <w:rFonts w:eastAsia="Calibri" w:cs="Times New Roman"/>
                <w:color w:val="000000"/>
              </w:rPr>
              <w:t>tisztázása</w:t>
            </w:r>
            <w:r w:rsidRPr="00E57702">
              <w:rPr>
                <w:rFonts w:eastAsia="Calibri" w:cs="Times New Roman"/>
                <w:color w:val="000000"/>
              </w:rPr>
              <w:t>, típushibák javítása.</w:t>
            </w:r>
          </w:p>
          <w:p w14:paraId="671D4E98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tanulási és szociális készségek fejlesztése.</w:t>
            </w:r>
          </w:p>
          <w:p w14:paraId="6A5D1540" w14:textId="77777777" w:rsidR="00333DB0" w:rsidRDefault="00333DB0" w:rsidP="00333DB0">
            <w:pPr>
              <w:rPr>
                <w:rFonts w:cs="Times New Roman"/>
              </w:rPr>
            </w:pPr>
            <w:r w:rsidRPr="007B2923">
              <w:rPr>
                <w:rFonts w:cs="Times New Roman"/>
              </w:rPr>
              <w:t xml:space="preserve">Az esztétikai </w:t>
            </w:r>
            <w:r>
              <w:rPr>
                <w:rFonts w:cs="Times New Roman"/>
              </w:rPr>
              <w:t xml:space="preserve">és erkölcsi </w:t>
            </w:r>
            <w:r w:rsidRPr="007B2923">
              <w:rPr>
                <w:rFonts w:cs="Times New Roman"/>
              </w:rPr>
              <w:t>érzék fejlesztése</w:t>
            </w:r>
            <w:r>
              <w:rPr>
                <w:rFonts w:cs="Times New Roman"/>
              </w:rPr>
              <w:t xml:space="preserve">. </w:t>
            </w:r>
          </w:p>
          <w:p w14:paraId="10053802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Csoportos gyűjtőmunkával az együttműködési készség fejlesztése.</w:t>
            </w:r>
          </w:p>
          <w:p w14:paraId="33424C97" w14:textId="77777777" w:rsidR="00333DB0" w:rsidRPr="007B2923" w:rsidRDefault="00333DB0" w:rsidP="00333DB0">
            <w:pPr>
              <w:rPr>
                <w:rFonts w:cs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089C" w14:textId="77777777" w:rsidR="00333DB0" w:rsidRPr="007B2923" w:rsidRDefault="00333DB0" w:rsidP="00333DB0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Regény</w:t>
            </w:r>
            <w:proofErr w:type="gramEnd"/>
            <w:r>
              <w:rPr>
                <w:rFonts w:cs="Times New Roman"/>
              </w:rPr>
              <w:t xml:space="preserve"> mint műfaj. Epika. Idő- és térhasználat, előre- és visszautalások, epizódok, szereplők, történet, cselekmény. Narrátor, hangnem, regénytípusok: történelmi, ifjúsági és detektívregény.</w:t>
            </w:r>
          </w:p>
        </w:tc>
      </w:tr>
      <w:tr w:rsidR="00333DB0" w:rsidRPr="008944D0" w14:paraId="02E783D8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0530" w14:textId="77777777" w:rsidR="00333DB0" w:rsidRPr="008944D0" w:rsidRDefault="008944D0" w:rsidP="00333DB0">
            <w:pPr>
              <w:pStyle w:val="TblzatSzveg"/>
              <w:rPr>
                <w:rStyle w:val="Kiemels2"/>
                <w:i/>
              </w:rPr>
            </w:pPr>
            <w:r w:rsidRPr="008944D0">
              <w:rPr>
                <w:rStyle w:val="Kiemels2"/>
                <w:i/>
              </w:rPr>
              <w:t>Választható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D6F5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i/>
              </w:rPr>
              <w:t>„A szívem azt mondja, hogy testőr vagyok” – Alexandre Dumas: A három testőr (részlet)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4AA5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 xml:space="preserve">Az előzetesen otthon már elolvasott szöveggel az órán tovább, mélyebben ismerkednek a tanulók, egyes részletek néma újraolvasásával, hangos felolvasásával vagy tanári felolvasással. </w:t>
            </w:r>
          </w:p>
          <w:p w14:paraId="526B8D62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 xml:space="preserve">Megismerkednek a szerzővel, a szerző korával, az ábrázolt korszakkal. </w:t>
            </w:r>
          </w:p>
          <w:p w14:paraId="031BC298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 xml:space="preserve">Csoportmunkában meghatározzák a helyszínt, az időszakot, a szereplőket, azok </w:t>
            </w:r>
            <w:r w:rsidRPr="008944D0">
              <w:rPr>
                <w:rFonts w:cs="Times New Roman"/>
                <w:i/>
              </w:rPr>
              <w:lastRenderedPageBreak/>
              <w:t>tulajdonságait, összefoglalják a cselekményt.</w:t>
            </w:r>
          </w:p>
          <w:p w14:paraId="5B04FA76" w14:textId="21244122" w:rsidR="00333DB0" w:rsidRPr="008944D0" w:rsidRDefault="00333DB0" w:rsidP="00C174F9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A munkafüzet feladatainak felhasználás</w:t>
            </w:r>
            <w:r w:rsidR="00D42766">
              <w:rPr>
                <w:rFonts w:cs="Times New Roman"/>
                <w:i/>
              </w:rPr>
              <w:t>a</w:t>
            </w:r>
            <w:r w:rsidR="00C174F9">
              <w:rPr>
                <w:rFonts w:cs="Times New Roman"/>
                <w:i/>
              </w:rPr>
              <w:t xml:space="preserve"> </w:t>
            </w:r>
            <w:r w:rsidR="00C174F9" w:rsidRPr="00973E2B">
              <w:rPr>
                <w:rFonts w:cs="Times New Roman"/>
                <w:i/>
              </w:rPr>
              <w:t>(44</w:t>
            </w:r>
            <w:r w:rsidR="00C174F9" w:rsidRPr="00973E2B">
              <w:rPr>
                <w:rFonts w:ascii="Times New Roman" w:hAnsi="Times New Roman" w:cs="Times New Roman"/>
                <w:i/>
              </w:rPr>
              <w:t>‒</w:t>
            </w:r>
            <w:r w:rsidR="00C174F9" w:rsidRPr="00973E2B">
              <w:rPr>
                <w:rFonts w:cs="Times New Roman"/>
                <w:i/>
              </w:rPr>
              <w:t>45. o.)</w:t>
            </w:r>
            <w:r w:rsidR="00D42766" w:rsidRPr="00DF3153">
              <w:rPr>
                <w:rFonts w:cs="Times New Roman"/>
                <w:i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7861" w14:textId="19EB8CC5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lastRenderedPageBreak/>
              <w:t>Az irodalmi művek megértése, értelmezése</w:t>
            </w:r>
            <w:r w:rsidR="00DA721B">
              <w:rPr>
                <w:rFonts w:cs="Times New Roman"/>
                <w:i/>
              </w:rPr>
              <w:t>.</w:t>
            </w:r>
            <w:r w:rsidRPr="008944D0">
              <w:rPr>
                <w:rFonts w:cs="Times New Roman"/>
                <w:i/>
              </w:rPr>
              <w:t xml:space="preserve"> A szereplők azonosítása, az elbeszélő azonosítása, az idő és a tér megjelölt elemeinek azonosítása, az elbeszélés módjának megértése. Dialógusok szerepe, azok felolvasása párban.</w:t>
            </w:r>
          </w:p>
          <w:p w14:paraId="2B5C0738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Megfilmesített változatban a részlet megtekintése.</w:t>
            </w:r>
          </w:p>
          <w:p w14:paraId="048DAAFE" w14:textId="71FFDA7A" w:rsidR="00333DB0" w:rsidRPr="008944D0" w:rsidRDefault="00333DB0" w:rsidP="00E96EB6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lastRenderedPageBreak/>
              <w:t xml:space="preserve">Szóbeli szövegek alkotása: részvétel tanulócsoportban </w:t>
            </w:r>
            <w:r w:rsidR="00E96EB6">
              <w:rPr>
                <w:rFonts w:cs="Times New Roman"/>
                <w:i/>
              </w:rPr>
              <w:t>megvalósuló</w:t>
            </w:r>
            <w:r w:rsidRPr="008944D0">
              <w:rPr>
                <w:rFonts w:cs="Times New Roman"/>
                <w:i/>
              </w:rPr>
              <w:t xml:space="preserve"> beszélgetésben, vitában. Saját vélemény megfogalmazása, megvédése érvekkel.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75DD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lastRenderedPageBreak/>
              <w:t>Történelmi regény, kalandregény. Valós történelmi személyek és kitalált figurák, helyzetek keveredése. Bonyodalom, szereplők jelleme.</w:t>
            </w:r>
          </w:p>
        </w:tc>
      </w:tr>
      <w:tr w:rsidR="00333DB0" w:rsidRPr="008944D0" w14:paraId="49982DD5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9FCF" w14:textId="77777777" w:rsidR="00333DB0" w:rsidRPr="008944D0" w:rsidRDefault="008944D0" w:rsidP="00333DB0">
            <w:pPr>
              <w:pStyle w:val="TblzatSzveg"/>
              <w:rPr>
                <w:rStyle w:val="Kiemels2"/>
                <w:i/>
              </w:rPr>
            </w:pPr>
            <w:r w:rsidRPr="008944D0">
              <w:rPr>
                <w:rStyle w:val="Kiemels2"/>
                <w:i/>
              </w:rPr>
              <w:lastRenderedPageBreak/>
              <w:t>Választható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6D5E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i/>
              </w:rPr>
              <w:t>„Mintha a levegőben lépkedett volna” – Mándy Iván: Csutak és a szürke ló (részlet)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7D36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 xml:space="preserve">Az előzetesen otthon már elolvasott szöveggel az órán tovább, mélyebben ismerkednek a tanulók, egyes részletek néma újraolvasásával, hangos felolvasásával vagy tanári felolvasással. </w:t>
            </w:r>
          </w:p>
          <w:p w14:paraId="0C547BEA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 xml:space="preserve">Megismerkednek a szerzővel, az ifjúsági regény műfajával. </w:t>
            </w:r>
          </w:p>
          <w:p w14:paraId="20228266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Csoportmunkában meghatározzák a helyszínt, az időszakot, a szereplőket, azok tulajdonságait, összefoglalják a cselekményt.</w:t>
            </w:r>
          </w:p>
          <w:p w14:paraId="66F133FB" w14:textId="4B3721FB" w:rsidR="00333DB0" w:rsidRPr="008944D0" w:rsidRDefault="00333DB0" w:rsidP="00C174F9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A munkafüzet feladatainak felhasználás</w:t>
            </w:r>
            <w:r w:rsidR="00D42766">
              <w:rPr>
                <w:rFonts w:cs="Times New Roman"/>
                <w:i/>
              </w:rPr>
              <w:t>a</w:t>
            </w:r>
            <w:r w:rsidR="00C174F9">
              <w:rPr>
                <w:rFonts w:cs="Times New Roman"/>
                <w:i/>
              </w:rPr>
              <w:t xml:space="preserve"> </w:t>
            </w:r>
            <w:r w:rsidR="00C174F9" w:rsidRPr="00973E2B">
              <w:rPr>
                <w:rFonts w:cs="Times New Roman"/>
                <w:i/>
              </w:rPr>
              <w:t>(46</w:t>
            </w:r>
            <w:r w:rsidR="00C174F9" w:rsidRPr="00973E2B">
              <w:rPr>
                <w:rFonts w:ascii="Times New Roman" w:hAnsi="Times New Roman" w:cs="Times New Roman"/>
                <w:i/>
              </w:rPr>
              <w:t>‒</w:t>
            </w:r>
            <w:r w:rsidR="00C174F9" w:rsidRPr="00973E2B">
              <w:rPr>
                <w:rFonts w:cs="Times New Roman"/>
                <w:i/>
              </w:rPr>
              <w:t>47. o.)</w:t>
            </w:r>
            <w:r w:rsidRPr="00DF3153">
              <w:rPr>
                <w:rFonts w:cs="Times New Roman"/>
                <w:i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157A" w14:textId="2316DA0E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Az irodalmi művek megértése, értelmezése</w:t>
            </w:r>
            <w:r w:rsidR="00DA721B">
              <w:rPr>
                <w:rFonts w:cs="Times New Roman"/>
                <w:i/>
              </w:rPr>
              <w:t>.</w:t>
            </w:r>
            <w:r w:rsidRPr="008944D0">
              <w:rPr>
                <w:rFonts w:cs="Times New Roman"/>
                <w:i/>
              </w:rPr>
              <w:t xml:space="preserve"> Csoportos feladatokban a nézőpontok sokszínűségének felfejtése</w:t>
            </w:r>
            <w:r w:rsidR="00DA721B">
              <w:rPr>
                <w:rFonts w:cs="Times New Roman"/>
                <w:i/>
              </w:rPr>
              <w:t xml:space="preserve"> </w:t>
            </w:r>
            <w:r w:rsidR="00DA721B" w:rsidRPr="008944D0">
              <w:rPr>
                <w:rFonts w:cs="Times New Roman"/>
                <w:i/>
              </w:rPr>
              <w:t>az értelmezés során</w:t>
            </w:r>
            <w:r w:rsidRPr="008944D0">
              <w:rPr>
                <w:rFonts w:cs="Times New Roman"/>
                <w:i/>
              </w:rPr>
              <w:t>.</w:t>
            </w:r>
          </w:p>
          <w:p w14:paraId="7098B55F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Dialógusok értelmezése, beszélők meghatározása, jellemzése. Annak áttekintése, hogy a különböző nézőpontok hogyan alkotnak egységet.</w:t>
            </w:r>
          </w:p>
          <w:p w14:paraId="2D72E55D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Tanulási és gondolkodási készségek fejlesztése.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F156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Ifjúsági regény. Párbeszéd, bonyodalom, konfliktus. Nézőpontok sokszínűsége.</w:t>
            </w:r>
          </w:p>
        </w:tc>
      </w:tr>
      <w:tr w:rsidR="00333DB0" w:rsidRPr="008944D0" w14:paraId="483A89FE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2A0E" w14:textId="77777777" w:rsidR="00333DB0" w:rsidRPr="008944D0" w:rsidRDefault="008944D0" w:rsidP="00333DB0">
            <w:pPr>
              <w:pStyle w:val="TblzatSzveg"/>
              <w:rPr>
                <w:rStyle w:val="Kiemels2"/>
                <w:i/>
              </w:rPr>
            </w:pPr>
            <w:r w:rsidRPr="008944D0">
              <w:rPr>
                <w:rStyle w:val="Kiemels2"/>
                <w:i/>
              </w:rPr>
              <w:t>Választható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4795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i/>
              </w:rPr>
              <w:t>„Ragasszak bajuszt?” – Csukás István: Vakáció a halott utcában (részlet)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F991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 xml:space="preserve">Az előzetesen otthon már elolvasott szöveggel az órán tovább, mélyebben ismerkednek a tanulók, egyes részletek néma újraolvasásával, hangos felolvasásával vagy tanári felolvasással. </w:t>
            </w:r>
          </w:p>
          <w:p w14:paraId="7DBA12BA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 xml:space="preserve">Megismerkednek a szerzővel, a detektívregény műfajával. </w:t>
            </w:r>
          </w:p>
          <w:p w14:paraId="666D6EDE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Ifjúsági regények és kapcsolódó, ifjúságnak szóló műfajok: rajzfilm, rádiójáték, tévéjáték, gyermekfilm kapcsolatának tisztázása. Irodalom és társművészetek, adaptáció kérdései.</w:t>
            </w:r>
          </w:p>
          <w:p w14:paraId="0F4319E3" w14:textId="7332D803" w:rsidR="00333DB0" w:rsidRPr="008944D0" w:rsidRDefault="00333DB0" w:rsidP="00C174F9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A munkafüzet feladatainak felhasználás</w:t>
            </w:r>
            <w:r w:rsidR="00D42766">
              <w:rPr>
                <w:rFonts w:cs="Times New Roman"/>
                <w:i/>
              </w:rPr>
              <w:t>a</w:t>
            </w:r>
            <w:r w:rsidR="00C174F9">
              <w:rPr>
                <w:rFonts w:cs="Times New Roman"/>
                <w:i/>
              </w:rPr>
              <w:t xml:space="preserve"> </w:t>
            </w:r>
            <w:r w:rsidR="00C174F9" w:rsidRPr="00973E2B">
              <w:rPr>
                <w:rFonts w:cs="Times New Roman"/>
                <w:i/>
              </w:rPr>
              <w:t>(48. o.)</w:t>
            </w:r>
            <w:r w:rsidRPr="00DF3153">
              <w:rPr>
                <w:rFonts w:cs="Times New Roman"/>
                <w:i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C7C6" w14:textId="3EB80275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Az irodalmi művek megértése, értelmezése</w:t>
            </w:r>
            <w:r w:rsidR="00DA721B">
              <w:rPr>
                <w:rFonts w:cs="Times New Roman"/>
                <w:i/>
              </w:rPr>
              <w:t>.</w:t>
            </w:r>
            <w:r w:rsidRPr="008944D0">
              <w:rPr>
                <w:rFonts w:cs="Times New Roman"/>
                <w:i/>
              </w:rPr>
              <w:t xml:space="preserve"> Az elbeszélő és a főhős nézőpontjának kérdése – csoportmunkával feldolgozva.</w:t>
            </w:r>
          </w:p>
          <w:p w14:paraId="15B0B426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A késleltetések és elhallgatások szerepének vizsgálata a cselekmény felfejtésével.</w:t>
            </w:r>
          </w:p>
          <w:p w14:paraId="36FBD8A4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A történet előadása, esetleg egyes részleteinek feldolgozása.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E650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Detektívregény, elbeszélői nézőpont. Késleltetés, elhallgatás, epizód.</w:t>
            </w:r>
          </w:p>
        </w:tc>
      </w:tr>
      <w:tr w:rsidR="00333DB0" w:rsidRPr="008944D0" w14:paraId="76A5D2F4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A3BA" w14:textId="77777777" w:rsidR="00333DB0" w:rsidRPr="008944D0" w:rsidRDefault="008944D0" w:rsidP="00333DB0">
            <w:pPr>
              <w:pStyle w:val="TblzatSzveg"/>
              <w:rPr>
                <w:rStyle w:val="Kiemels2"/>
                <w:i/>
              </w:rPr>
            </w:pPr>
            <w:r w:rsidRPr="008944D0">
              <w:rPr>
                <w:rStyle w:val="Kiemels2"/>
                <w:i/>
              </w:rPr>
              <w:t>Választható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D0DE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i/>
              </w:rPr>
              <w:t>„Egy vasmonstrummal nézett farkasszemet” – Gimesi Dóra – Jeli Viktória – Tasnádi István: Időfutár 1. A körző titka (részlet)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9444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 xml:space="preserve">Az előzetesen otthon már elolvasott szöveggel az órán tovább, mélyebben ismerkednek a tanulók, egyes részletek néma újraolvasásával, hangos felolvasásával vagy tanári felolvasással. </w:t>
            </w:r>
          </w:p>
          <w:p w14:paraId="2692B059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 xml:space="preserve">Megismerkednek a szerzővel, az ifjúsági </w:t>
            </w:r>
            <w:r w:rsidRPr="008944D0">
              <w:rPr>
                <w:rFonts w:cs="Times New Roman"/>
                <w:i/>
              </w:rPr>
              <w:lastRenderedPageBreak/>
              <w:t xml:space="preserve">regény műfajával. </w:t>
            </w:r>
          </w:p>
          <w:p w14:paraId="64841049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Csoportmunkában meghatározzák a helyszínt, az időszakot, a szereplőket, azok tulajdonságait, összefoglalják a cselekményt.</w:t>
            </w:r>
          </w:p>
          <w:p w14:paraId="3971A513" w14:textId="0CEFC9A6" w:rsidR="00333DB0" w:rsidRPr="008944D0" w:rsidRDefault="00333DB0" w:rsidP="00440899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A munkafüzet feladatainak sorrendjét érdemes követni</w:t>
            </w:r>
            <w:r w:rsidR="00440899" w:rsidRPr="00973E2B">
              <w:rPr>
                <w:rFonts w:cs="Times New Roman"/>
              </w:rPr>
              <w:t xml:space="preserve"> </w:t>
            </w:r>
            <w:r w:rsidR="00440899" w:rsidRPr="00DF3153">
              <w:rPr>
                <w:rFonts w:cs="Times New Roman"/>
              </w:rPr>
              <w:t>(49</w:t>
            </w:r>
            <w:r w:rsidR="00440899" w:rsidRPr="007B3D34">
              <w:rPr>
                <w:rFonts w:ascii="Times New Roman" w:hAnsi="Times New Roman" w:cs="Times New Roman"/>
              </w:rPr>
              <w:t>‒5</w:t>
            </w:r>
            <w:r w:rsidR="00440899" w:rsidRPr="007B3D34">
              <w:rPr>
                <w:rFonts w:cs="Times New Roman"/>
              </w:rPr>
              <w:t>2. o.)</w:t>
            </w:r>
            <w:r w:rsidRPr="00973E2B">
              <w:rPr>
                <w:rFonts w:cs="Times New Roman"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9A99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lastRenderedPageBreak/>
              <w:t>Az irodalmi művek megértése, értelmezése: Az elbeszélő és a hősök nézőpontjának azonossága, annak megfigyelése, hogy az olvasó is csak annyit tud, mint a szereplők.</w:t>
            </w:r>
          </w:p>
          <w:p w14:paraId="5EF5D179" w14:textId="1C2307B2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 xml:space="preserve">Sokféle szövegtípus megfigyelése: chat- és </w:t>
            </w:r>
            <w:proofErr w:type="spellStart"/>
            <w:r w:rsidRPr="008944D0">
              <w:rPr>
                <w:rFonts w:cs="Times New Roman"/>
                <w:i/>
              </w:rPr>
              <w:lastRenderedPageBreak/>
              <w:t>Skype-beszélgetések</w:t>
            </w:r>
            <w:proofErr w:type="spellEnd"/>
            <w:r w:rsidRPr="008944D0">
              <w:rPr>
                <w:rFonts w:cs="Times New Roman"/>
                <w:i/>
              </w:rPr>
              <w:t xml:space="preserve">, </w:t>
            </w:r>
            <w:proofErr w:type="spellStart"/>
            <w:r w:rsidR="00B3710A">
              <w:rPr>
                <w:rFonts w:cs="Times New Roman"/>
                <w:i/>
              </w:rPr>
              <w:t>sms</w:t>
            </w:r>
            <w:r w:rsidRPr="008944D0">
              <w:rPr>
                <w:rFonts w:cs="Times New Roman"/>
                <w:i/>
              </w:rPr>
              <w:t>-ek</w:t>
            </w:r>
            <w:proofErr w:type="spellEnd"/>
            <w:r w:rsidRPr="008944D0">
              <w:rPr>
                <w:rFonts w:cs="Times New Roman"/>
                <w:i/>
              </w:rPr>
              <w:t xml:space="preserve">, e-mailek váltakozása. Kreatív feladatként hasonló szövegek létrehozása. </w:t>
            </w:r>
          </w:p>
          <w:p w14:paraId="1771EC65" w14:textId="34432543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 xml:space="preserve">A regény jellegzetes időszerkezetének </w:t>
            </w:r>
            <w:r w:rsidR="00590EA7">
              <w:rPr>
                <w:rFonts w:cs="Times New Roman"/>
                <w:i/>
              </w:rPr>
              <w:t>áttekintésével</w:t>
            </w:r>
            <w:r w:rsidRPr="008944D0">
              <w:rPr>
                <w:rFonts w:cs="Times New Roman"/>
                <w:i/>
              </w:rPr>
              <w:t xml:space="preserve"> a cselekmény megértése.</w:t>
            </w:r>
          </w:p>
          <w:p w14:paraId="0886A594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A szövegértelmezési technikák tudatosabb használatának fejlesztése.</w:t>
            </w:r>
          </w:p>
          <w:p w14:paraId="308ACBCC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t>Kommunikációs készségek fejlesztése.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3151" w14:textId="77777777" w:rsidR="00333DB0" w:rsidRPr="008944D0" w:rsidRDefault="00333DB0" w:rsidP="00333DB0">
            <w:pPr>
              <w:rPr>
                <w:rFonts w:cs="Times New Roman"/>
                <w:i/>
              </w:rPr>
            </w:pPr>
            <w:r w:rsidRPr="008944D0">
              <w:rPr>
                <w:rFonts w:cs="Times New Roman"/>
                <w:i/>
              </w:rPr>
              <w:lastRenderedPageBreak/>
              <w:t>Elbeszélő, leírások, párbeszédek, perspektíva, kulcsjelenet.</w:t>
            </w:r>
          </w:p>
        </w:tc>
      </w:tr>
      <w:tr w:rsidR="00333DB0" w:rsidRPr="007C2029" w14:paraId="2E354D02" w14:textId="77777777" w:rsidTr="000F3E10">
        <w:trPr>
          <w:trHeight w:val="1828"/>
        </w:trPr>
        <w:tc>
          <w:tcPr>
            <w:tcW w:w="503" w:type="pct"/>
            <w:shd w:val="clear" w:color="auto" w:fill="auto"/>
            <w:hideMark/>
          </w:tcPr>
          <w:p w14:paraId="529AD55F" w14:textId="77777777" w:rsidR="00333DB0" w:rsidRPr="004C0B6D" w:rsidRDefault="00333DB0" w:rsidP="00333D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40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894" w:type="pct"/>
            <w:shd w:val="clear" w:color="auto" w:fill="auto"/>
          </w:tcPr>
          <w:p w14:paraId="18F88BBC" w14:textId="77777777" w:rsidR="00333DB0" w:rsidRPr="00515AB7" w:rsidRDefault="00333DB0" w:rsidP="00333DB0">
            <w:pPr>
              <w:rPr>
                <w:rFonts w:cs="Times New Roman"/>
              </w:rPr>
            </w:pPr>
            <w:r w:rsidRPr="00515AB7">
              <w:rPr>
                <w:rFonts w:cs="Times New Roman"/>
              </w:rPr>
              <w:t>Összefoglalás</w:t>
            </w:r>
          </w:p>
        </w:tc>
        <w:tc>
          <w:tcPr>
            <w:tcW w:w="1257" w:type="pct"/>
            <w:shd w:val="clear" w:color="auto" w:fill="auto"/>
          </w:tcPr>
          <w:p w14:paraId="12156632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Tanult művek, szerzők, fogalmak és műfajok áttekintése, összefoglalása.</w:t>
            </w:r>
          </w:p>
          <w:p w14:paraId="59FE36CC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Csoportmunka. </w:t>
            </w:r>
          </w:p>
          <w:p w14:paraId="08891784" w14:textId="456C799E" w:rsidR="00333DB0" w:rsidRPr="0023335C" w:rsidRDefault="00590EA7" w:rsidP="00B3710A">
            <w:pPr>
              <w:rPr>
                <w:rFonts w:cs="Times New Roman"/>
              </w:rPr>
            </w:pPr>
            <w:r>
              <w:rPr>
                <w:rFonts w:cs="Times New Roman"/>
              </w:rPr>
              <w:t>A m</w:t>
            </w:r>
            <w:r w:rsidR="00333DB0">
              <w:rPr>
                <w:rFonts w:cs="Times New Roman"/>
              </w:rPr>
              <w:t>unkafüzet feladatainak felhasználás</w:t>
            </w:r>
            <w:r>
              <w:rPr>
                <w:rFonts w:cs="Times New Roman"/>
              </w:rPr>
              <w:t>a</w:t>
            </w:r>
            <w:r w:rsidR="00B3710A">
              <w:rPr>
                <w:rFonts w:cs="Times New Roman"/>
              </w:rPr>
              <w:t xml:space="preserve"> (53</w:t>
            </w:r>
            <w:r w:rsidR="00B3710A">
              <w:rPr>
                <w:rFonts w:ascii="Times New Roman" w:hAnsi="Times New Roman" w:cs="Times New Roman"/>
              </w:rPr>
              <w:t>‒</w:t>
            </w:r>
            <w:r w:rsidR="00B3710A">
              <w:rPr>
                <w:rFonts w:cs="Times New Roman"/>
              </w:rPr>
              <w:t>55. o.)</w:t>
            </w:r>
            <w:r w:rsidR="00333DB0">
              <w:rPr>
                <w:rFonts w:cs="Times New Roman"/>
              </w:rPr>
              <w:t>.</w:t>
            </w:r>
          </w:p>
        </w:tc>
        <w:tc>
          <w:tcPr>
            <w:tcW w:w="1236" w:type="pct"/>
            <w:shd w:val="clear" w:color="auto" w:fill="auto"/>
          </w:tcPr>
          <w:p w14:paraId="0E57C98B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logikai és szociális készségek fejlesztése.</w:t>
            </w:r>
          </w:p>
          <w:p w14:paraId="58DBA1E0" w14:textId="77777777" w:rsidR="00333DB0" w:rsidRPr="002F314A" w:rsidRDefault="00333DB0" w:rsidP="00333DB0">
            <w:pPr>
              <w:rPr>
                <w:rFonts w:cs="Times New Roman"/>
              </w:rPr>
            </w:pPr>
            <w:r w:rsidRPr="002F314A">
              <w:rPr>
                <w:rFonts w:cs="Times New Roman"/>
              </w:rPr>
              <w:t>Írás, szövegalkotás: önkifejezés és kreativitás.</w:t>
            </w:r>
          </w:p>
          <w:p w14:paraId="6ACE78DF" w14:textId="77777777" w:rsidR="00333DB0" w:rsidRPr="0023335C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Kommunikációs készségek fejlesztése.</w:t>
            </w:r>
            <w:r w:rsidRPr="0023335C">
              <w:rPr>
                <w:rFonts w:cs="Times New Roman"/>
              </w:rPr>
              <w:t xml:space="preserve"> </w:t>
            </w:r>
          </w:p>
        </w:tc>
        <w:tc>
          <w:tcPr>
            <w:tcW w:w="1110" w:type="pct"/>
            <w:shd w:val="clear" w:color="auto" w:fill="auto"/>
          </w:tcPr>
          <w:p w14:paraId="0DFFED0A" w14:textId="77777777" w:rsidR="00333DB0" w:rsidRPr="0023335C" w:rsidRDefault="00333DB0" w:rsidP="00333DB0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t>Lásd a tematikus egység egyes részeinél!</w:t>
            </w:r>
          </w:p>
        </w:tc>
      </w:tr>
      <w:tr w:rsidR="00333DB0" w:rsidRPr="007C2029" w14:paraId="1C6338D6" w14:textId="77777777" w:rsidTr="000F3E10">
        <w:trPr>
          <w:trHeight w:val="1828"/>
        </w:trPr>
        <w:tc>
          <w:tcPr>
            <w:tcW w:w="503" w:type="pct"/>
            <w:shd w:val="clear" w:color="auto" w:fill="auto"/>
          </w:tcPr>
          <w:p w14:paraId="4DD81E4B" w14:textId="77777777" w:rsidR="00333DB0" w:rsidRDefault="00333DB0" w:rsidP="00333D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41</w:t>
            </w:r>
            <w:r w:rsidR="00590EA7">
              <w:rPr>
                <w:rStyle w:val="Kiemels2"/>
              </w:rPr>
              <w:t>.</w:t>
            </w:r>
          </w:p>
        </w:tc>
        <w:tc>
          <w:tcPr>
            <w:tcW w:w="894" w:type="pct"/>
            <w:shd w:val="clear" w:color="auto" w:fill="auto"/>
          </w:tcPr>
          <w:p w14:paraId="770EF18B" w14:textId="77777777" w:rsidR="00333DB0" w:rsidRPr="00515AB7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Olvasmányajánló</w:t>
            </w:r>
          </w:p>
        </w:tc>
        <w:tc>
          <w:tcPr>
            <w:tcW w:w="1257" w:type="pct"/>
            <w:shd w:val="clear" w:color="auto" w:fill="auto"/>
          </w:tcPr>
          <w:p w14:paraId="13555A95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 részletek alapján tárgyalt regények egészéről hallgassuk meg azok beszámolóját, akik azokat végigolvasták. Más regények bemutatása, ajánlása is lehetséges.</w:t>
            </w:r>
          </w:p>
        </w:tc>
        <w:tc>
          <w:tcPr>
            <w:tcW w:w="1236" w:type="pct"/>
            <w:shd w:val="clear" w:color="auto" w:fill="auto"/>
          </w:tcPr>
          <w:p w14:paraId="4C80CDFC" w14:textId="17A11D38" w:rsidR="00333DB0" w:rsidRDefault="00333DB0" w:rsidP="00590EA7">
            <w:pPr>
              <w:rPr>
                <w:rFonts w:cs="Times New Roman"/>
              </w:rPr>
            </w:pPr>
            <w:r w:rsidRPr="00971253">
              <w:rPr>
                <w:rFonts w:cs="Times New Roman"/>
              </w:rPr>
              <w:t xml:space="preserve">Szóbeli szövegek alkotása: </w:t>
            </w:r>
            <w:r>
              <w:rPr>
                <w:rFonts w:cs="Times New Roman"/>
              </w:rPr>
              <w:t>élményszerű előadás, beszámoló olvasott epikus műről, s</w:t>
            </w:r>
            <w:r w:rsidRPr="00971253">
              <w:rPr>
                <w:rFonts w:cs="Times New Roman"/>
              </w:rPr>
              <w:t>aját vélemény megfogalmazása</w:t>
            </w:r>
            <w:r>
              <w:rPr>
                <w:rFonts w:cs="Times New Roman"/>
              </w:rPr>
              <w:t xml:space="preserve">, </w:t>
            </w:r>
            <w:r w:rsidRPr="00971253">
              <w:rPr>
                <w:rFonts w:cs="Times New Roman"/>
              </w:rPr>
              <w:t xml:space="preserve">részvétel tanulócsoportban </w:t>
            </w:r>
            <w:r w:rsidR="00590EA7">
              <w:rPr>
                <w:rFonts w:cs="Times New Roman"/>
              </w:rPr>
              <w:t xml:space="preserve">megvalósuló </w:t>
            </w:r>
            <w:r w:rsidRPr="00971253">
              <w:rPr>
                <w:rFonts w:cs="Times New Roman"/>
              </w:rPr>
              <w:t>beszélgetésben</w:t>
            </w:r>
            <w:r>
              <w:rPr>
                <w:rFonts w:cs="Times New Roman"/>
              </w:rPr>
              <w:t>.</w:t>
            </w:r>
          </w:p>
        </w:tc>
        <w:tc>
          <w:tcPr>
            <w:tcW w:w="1110" w:type="pct"/>
            <w:shd w:val="clear" w:color="auto" w:fill="auto"/>
          </w:tcPr>
          <w:p w14:paraId="046B1DCF" w14:textId="77777777" w:rsidR="00333DB0" w:rsidRPr="0023335C" w:rsidRDefault="00333DB0" w:rsidP="00333DB0">
            <w:pPr>
              <w:rPr>
                <w:rFonts w:cs="Times New Roman"/>
              </w:rPr>
            </w:pPr>
          </w:p>
        </w:tc>
      </w:tr>
      <w:tr w:rsidR="00333DB0" w:rsidRPr="007C2029" w14:paraId="32BE43D9" w14:textId="77777777" w:rsidTr="000F3E10">
        <w:trPr>
          <w:trHeight w:val="1436"/>
        </w:trPr>
        <w:tc>
          <w:tcPr>
            <w:tcW w:w="503" w:type="pct"/>
            <w:shd w:val="clear" w:color="auto" w:fill="auto"/>
          </w:tcPr>
          <w:p w14:paraId="25882AC8" w14:textId="77777777" w:rsidR="00333DB0" w:rsidRPr="004C0B6D" w:rsidRDefault="00333DB0" w:rsidP="00333D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42.</w:t>
            </w:r>
          </w:p>
        </w:tc>
        <w:tc>
          <w:tcPr>
            <w:tcW w:w="894" w:type="pct"/>
            <w:shd w:val="clear" w:color="auto" w:fill="auto"/>
          </w:tcPr>
          <w:p w14:paraId="73DE079B" w14:textId="77777777" w:rsidR="00333DB0" w:rsidRPr="00515AB7" w:rsidRDefault="00333DB0" w:rsidP="00333DB0">
            <w:pPr>
              <w:rPr>
                <w:rFonts w:cs="Times New Roman"/>
              </w:rPr>
            </w:pPr>
            <w:r w:rsidRPr="00515AB7">
              <w:rPr>
                <w:rFonts w:cs="Times New Roman"/>
              </w:rPr>
              <w:t>Témazáró dolgozat</w:t>
            </w:r>
          </w:p>
        </w:tc>
        <w:tc>
          <w:tcPr>
            <w:tcW w:w="1257" w:type="pct"/>
            <w:shd w:val="clear" w:color="auto" w:fill="auto"/>
          </w:tcPr>
          <w:p w14:paraId="27D6B40E" w14:textId="3983E34B" w:rsidR="00333DB0" w:rsidRPr="00AC3581" w:rsidRDefault="00333DB0" w:rsidP="00B53F63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Komplex dolgozat a tematikus egység alapján</w:t>
            </w:r>
            <w:r w:rsidR="00B53F63">
              <w:rPr>
                <w:rFonts w:cs="Times New Roman"/>
              </w:rPr>
              <w:t>, a</w:t>
            </w:r>
            <w:r w:rsidR="008944D0">
              <w:rPr>
                <w:rFonts w:cs="Times New Roman"/>
              </w:rPr>
              <w:t xml:space="preserve"> feldolgozott művekre vonatkozó </w:t>
            </w:r>
            <w:r w:rsidRPr="00AC3581">
              <w:rPr>
                <w:rFonts w:cs="Times New Roman"/>
              </w:rPr>
              <w:t>szövegértési</w:t>
            </w:r>
            <w:r w:rsidR="00B53F63">
              <w:rPr>
                <w:rFonts w:cs="Times New Roman"/>
              </w:rPr>
              <w:t xml:space="preserve"> feladatokkal, valamint olvasmányajánlás </w:t>
            </w:r>
            <w:r w:rsidR="008210F8">
              <w:rPr>
                <w:rFonts w:cs="Times New Roman"/>
              </w:rPr>
              <w:t>jellegű</w:t>
            </w:r>
            <w:r w:rsidR="00590EA7">
              <w:rPr>
                <w:rFonts w:cs="Times New Roman"/>
              </w:rPr>
              <w:t xml:space="preserve"> </w:t>
            </w:r>
            <w:r w:rsidR="00590EA7" w:rsidRPr="00AC3581">
              <w:rPr>
                <w:rFonts w:cs="Times New Roman"/>
              </w:rPr>
              <w:t>szövegalkotási</w:t>
            </w:r>
            <w:r w:rsidRPr="00AC3581">
              <w:rPr>
                <w:rFonts w:cs="Times New Roman"/>
              </w:rPr>
              <w:t xml:space="preserve"> feladatok</w:t>
            </w:r>
            <w:r w:rsidR="00B53F63">
              <w:rPr>
                <w:rFonts w:cs="Times New Roman"/>
              </w:rPr>
              <w:t xml:space="preserve">kal. </w:t>
            </w:r>
          </w:p>
        </w:tc>
        <w:tc>
          <w:tcPr>
            <w:tcW w:w="1236" w:type="pct"/>
            <w:shd w:val="clear" w:color="auto" w:fill="auto"/>
          </w:tcPr>
          <w:p w14:paraId="72C6428B" w14:textId="77777777" w:rsidR="00333DB0" w:rsidRPr="00AC3581" w:rsidRDefault="00333DB0" w:rsidP="00333DB0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Olvasás, az írott szöveg megértése; írás, szövegalkotás</w:t>
            </w:r>
            <w:r>
              <w:rPr>
                <w:rFonts w:cs="Times New Roman"/>
              </w:rPr>
              <w:t>, helyesírás, nyelvhelyesség, nyelvi kifejezési készség</w:t>
            </w:r>
            <w:r w:rsidRPr="00AC3581">
              <w:rPr>
                <w:rFonts w:cs="Times New Roman"/>
              </w:rPr>
              <w:t xml:space="preserve">; </w:t>
            </w:r>
            <w:r>
              <w:rPr>
                <w:rFonts w:cs="Times New Roman"/>
              </w:rPr>
              <w:t>műértelmezési</w:t>
            </w:r>
            <w:r w:rsidRPr="00AC358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tudatosság fejlődése</w:t>
            </w:r>
            <w:r w:rsidRPr="00AC3581">
              <w:rPr>
                <w:rFonts w:cs="Times New Roman"/>
              </w:rPr>
              <w:t>, az irodalmi művek értelmezése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1110" w:type="pct"/>
            <w:shd w:val="clear" w:color="auto" w:fill="auto"/>
          </w:tcPr>
          <w:p w14:paraId="3AF3B6F2" w14:textId="77777777" w:rsidR="00333DB0" w:rsidRPr="00AC3581" w:rsidRDefault="00333DB0" w:rsidP="00333DB0">
            <w:pPr>
              <w:jc w:val="center"/>
              <w:rPr>
                <w:rFonts w:cs="Times New Roman"/>
              </w:rPr>
            </w:pPr>
          </w:p>
        </w:tc>
      </w:tr>
      <w:tr w:rsidR="00333DB0" w:rsidRPr="007C2029" w14:paraId="7F02A099" w14:textId="77777777" w:rsidTr="000F3512">
        <w:trPr>
          <w:trHeight w:val="554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483D9ED1" w14:textId="77777777" w:rsidR="00333DB0" w:rsidRPr="007C2724" w:rsidRDefault="00333DB0" w:rsidP="00333DB0">
            <w:pPr>
              <w:pStyle w:val="Cm"/>
            </w:pPr>
            <w:r>
              <w:t>JÓKAI MÓR: A KŐSZÍVŰ EMBER FIAI</w:t>
            </w:r>
          </w:p>
        </w:tc>
      </w:tr>
      <w:tr w:rsidR="00333DB0" w:rsidRPr="007C2029" w14:paraId="603B6BA0" w14:textId="77777777" w:rsidTr="000F3E10">
        <w:trPr>
          <w:trHeight w:val="1226"/>
        </w:trPr>
        <w:tc>
          <w:tcPr>
            <w:tcW w:w="503" w:type="pct"/>
            <w:shd w:val="clear" w:color="auto" w:fill="auto"/>
          </w:tcPr>
          <w:p w14:paraId="22D80445" w14:textId="77777777" w:rsidR="00333DB0" w:rsidRDefault="00333DB0" w:rsidP="00333D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43</w:t>
            </w:r>
            <w:r w:rsidR="00590EA7">
              <w:rPr>
                <w:rStyle w:val="Kiemels2"/>
              </w:rPr>
              <w:t>.</w:t>
            </w:r>
          </w:p>
        </w:tc>
        <w:tc>
          <w:tcPr>
            <w:tcW w:w="894" w:type="pct"/>
            <w:shd w:val="clear" w:color="auto" w:fill="auto"/>
          </w:tcPr>
          <w:p w14:paraId="54289A1D" w14:textId="77777777" w:rsidR="00333DB0" w:rsidRPr="00B57CD1" w:rsidRDefault="00333DB0" w:rsidP="00333DB0">
            <w:pPr>
              <w:rPr>
                <w:rFonts w:cs="Times New Roman"/>
                <w:i/>
              </w:rPr>
            </w:pPr>
            <w:r w:rsidRPr="00515AB7">
              <w:rPr>
                <w:rFonts w:cs="Times New Roman"/>
              </w:rPr>
              <w:t xml:space="preserve">Jókai Mór: </w:t>
            </w:r>
            <w:r w:rsidRPr="00B57CD1">
              <w:rPr>
                <w:rFonts w:cs="Times New Roman"/>
                <w:i/>
              </w:rPr>
              <w:t>A kőszívű ember fiai</w:t>
            </w:r>
          </w:p>
          <w:p w14:paraId="34AD3C94" w14:textId="77777777" w:rsidR="00333DB0" w:rsidRPr="00B53F63" w:rsidRDefault="00B53F63" w:rsidP="00333DB0">
            <w:pPr>
              <w:rPr>
                <w:rFonts w:cs="Times New Roman"/>
                <w:i/>
              </w:rPr>
            </w:pPr>
            <w:r w:rsidRPr="00B53F63">
              <w:rPr>
                <w:rFonts w:cs="Times New Roman"/>
                <w:i/>
              </w:rPr>
              <w:t>(E regény helyett más Jókai-mű is tárgyalható.)</w:t>
            </w:r>
          </w:p>
          <w:p w14:paraId="74F9BEC6" w14:textId="0EF93E41" w:rsidR="00333DB0" w:rsidRPr="00515AB7" w:rsidRDefault="00333DB0" w:rsidP="00333DB0">
            <w:r w:rsidRPr="00515AB7">
              <w:t>„Írjunk mitológiát” – Bevezetés</w:t>
            </w:r>
          </w:p>
          <w:p w14:paraId="2C1896EF" w14:textId="77777777" w:rsidR="00333DB0" w:rsidRDefault="00333DB0" w:rsidP="00333DB0">
            <w:pPr>
              <w:rPr>
                <w:rFonts w:cs="Times New Roman"/>
              </w:rPr>
            </w:pPr>
          </w:p>
          <w:p w14:paraId="466322F8" w14:textId="699E1C54" w:rsidR="00333DB0" w:rsidRPr="00515AB7" w:rsidRDefault="00590EA7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 t</w:t>
            </w:r>
            <w:r w:rsidR="00333DB0">
              <w:rPr>
                <w:rFonts w:cs="Times New Roman"/>
              </w:rPr>
              <w:t xml:space="preserve">émazáró dolgozat </w:t>
            </w:r>
            <w:r>
              <w:rPr>
                <w:rFonts w:cs="Times New Roman"/>
              </w:rPr>
              <w:t>értékelése, javítása</w:t>
            </w:r>
            <w:r w:rsidR="00333DB0">
              <w:rPr>
                <w:rFonts w:cs="Times New Roman"/>
              </w:rPr>
              <w:t>.</w:t>
            </w:r>
          </w:p>
        </w:tc>
        <w:tc>
          <w:tcPr>
            <w:tcW w:w="1257" w:type="pct"/>
            <w:shd w:val="clear" w:color="auto" w:fill="auto"/>
          </w:tcPr>
          <w:p w14:paraId="64415D42" w14:textId="77777777" w:rsidR="00FD02A7" w:rsidRDefault="00FD02A7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Reflektálás a regény elolvasására, az olvasói élményre és a nehézségekre. Annak felmérése, hogy ki milyen mélységben ismeri a művet. A követező órák előkészítése annak érdekében, hogy a részletek kontextusba ágyazottak, értelmezhetők legyenek.</w:t>
            </w:r>
          </w:p>
          <w:p w14:paraId="3AA38CA9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Jókai Mór és regényének jelentősége a magyar irodalomban. A szabadságharc emlékezete, a magyar történelem krónikája.</w:t>
            </w:r>
          </w:p>
          <w:p w14:paraId="2F580783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korabeli közélet és irodalmi élet, Jókai szerepe az olvasóvá nevelésben. </w:t>
            </w:r>
          </w:p>
          <w:p w14:paraId="5F24F771" w14:textId="008D3040" w:rsidR="00B53F63" w:rsidRPr="00962681" w:rsidRDefault="00B53F63" w:rsidP="00B53F63">
            <w:pPr>
              <w:rPr>
                <w:rFonts w:cs="Times New Roman"/>
              </w:rPr>
            </w:pPr>
          </w:p>
        </w:tc>
        <w:tc>
          <w:tcPr>
            <w:tcW w:w="1236" w:type="pct"/>
            <w:shd w:val="clear" w:color="auto" w:fill="auto"/>
          </w:tcPr>
          <w:p w14:paraId="28359580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Digitális írástudás fejlesztése: kutatómunka. </w:t>
            </w:r>
          </w:p>
          <w:p w14:paraId="7FF7A331" w14:textId="77777777" w:rsidR="00333DB0" w:rsidRPr="00962681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kompetenciák fejlesztése, topográfiai ismeretek elmélyítése.</w:t>
            </w:r>
          </w:p>
        </w:tc>
        <w:tc>
          <w:tcPr>
            <w:tcW w:w="1110" w:type="pct"/>
            <w:shd w:val="clear" w:color="auto" w:fill="auto"/>
          </w:tcPr>
          <w:p w14:paraId="5A3C8EB4" w14:textId="77777777" w:rsidR="00333DB0" w:rsidRPr="00962681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Jókai és kora, a korszak és irodalmának jellemzői.</w:t>
            </w:r>
          </w:p>
        </w:tc>
      </w:tr>
      <w:tr w:rsidR="00333DB0" w:rsidRPr="007C2029" w14:paraId="6304E408" w14:textId="77777777" w:rsidTr="000F3E10">
        <w:trPr>
          <w:trHeight w:val="1226"/>
        </w:trPr>
        <w:tc>
          <w:tcPr>
            <w:tcW w:w="503" w:type="pct"/>
            <w:shd w:val="clear" w:color="auto" w:fill="auto"/>
          </w:tcPr>
          <w:p w14:paraId="629CC9F7" w14:textId="77777777" w:rsidR="00333DB0" w:rsidRDefault="00333DB0" w:rsidP="00333D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894" w:type="pct"/>
            <w:shd w:val="clear" w:color="auto" w:fill="auto"/>
          </w:tcPr>
          <w:p w14:paraId="33FCF7B3" w14:textId="77777777" w:rsidR="00333DB0" w:rsidRPr="00515AB7" w:rsidRDefault="00333DB0" w:rsidP="00333DB0">
            <w:pPr>
              <w:rPr>
                <w:rFonts w:cs="Times New Roman"/>
              </w:rPr>
            </w:pPr>
            <w:r w:rsidRPr="00515AB7">
              <w:t>„szereplői lelkének mélyére tekint” – Jókai Mór életpályája és művei</w:t>
            </w:r>
          </w:p>
        </w:tc>
        <w:tc>
          <w:tcPr>
            <w:tcW w:w="1257" w:type="pct"/>
            <w:shd w:val="clear" w:color="auto" w:fill="auto"/>
          </w:tcPr>
          <w:p w14:paraId="0AB7683F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Jókai Mór pályájának bemutatása, jelentőségének megismerése a magyar irodalomban.</w:t>
            </w:r>
          </w:p>
          <w:p w14:paraId="3926E0AD" w14:textId="37FE7CE6" w:rsidR="00333DB0" w:rsidRDefault="00412E08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munkafüzet </w:t>
            </w:r>
            <w:r w:rsidR="00333DB0">
              <w:rPr>
                <w:rFonts w:cs="Times New Roman"/>
              </w:rPr>
              <w:t>feladatainak felhasználás</w:t>
            </w:r>
            <w:r w:rsidR="009802E7">
              <w:rPr>
                <w:rFonts w:cs="Times New Roman"/>
              </w:rPr>
              <w:t>a</w:t>
            </w:r>
            <w:r w:rsidR="00B3710A">
              <w:rPr>
                <w:rFonts w:cs="Times New Roman"/>
              </w:rPr>
              <w:t xml:space="preserve"> (56</w:t>
            </w:r>
            <w:r w:rsidR="00B3710A">
              <w:rPr>
                <w:rFonts w:ascii="Times New Roman" w:hAnsi="Times New Roman" w:cs="Times New Roman"/>
              </w:rPr>
              <w:t>‒</w:t>
            </w:r>
            <w:r w:rsidR="00B3710A">
              <w:rPr>
                <w:rFonts w:cs="Times New Roman"/>
              </w:rPr>
              <w:t>57. o.)</w:t>
            </w:r>
            <w:r w:rsidR="009802E7">
              <w:rPr>
                <w:rFonts w:cs="Times New Roman"/>
              </w:rPr>
              <w:t>.</w:t>
            </w:r>
          </w:p>
          <w:p w14:paraId="238611A2" w14:textId="46D93472" w:rsidR="00333DB0" w:rsidRPr="00962681" w:rsidRDefault="00333DB0" w:rsidP="00333DB0">
            <w:pPr>
              <w:rPr>
                <w:rFonts w:cs="Times New Roman"/>
              </w:rPr>
            </w:pPr>
            <w:r w:rsidRPr="00BC63FA">
              <w:rPr>
                <w:rFonts w:cs="Times New Roman"/>
                <w:i/>
              </w:rPr>
              <w:t xml:space="preserve">A </w:t>
            </w:r>
            <w:r w:rsidR="009802E7" w:rsidRPr="00BC63FA">
              <w:rPr>
                <w:rFonts w:cs="Times New Roman"/>
                <w:i/>
              </w:rPr>
              <w:t>k</w:t>
            </w:r>
            <w:r w:rsidRPr="00BC63FA">
              <w:rPr>
                <w:rFonts w:cs="Times New Roman"/>
                <w:i/>
              </w:rPr>
              <w:t>őszívű ember fia</w:t>
            </w:r>
            <w:r w:rsidRPr="00B57CD1">
              <w:rPr>
                <w:rFonts w:cs="Times New Roman"/>
                <w:i/>
              </w:rPr>
              <w:t>i</w:t>
            </w:r>
            <w:r>
              <w:rPr>
                <w:rFonts w:cs="Times New Roman"/>
              </w:rPr>
              <w:t xml:space="preserve"> című regény helye az életműben, jelentősége a magyar irodalomban.</w:t>
            </w:r>
          </w:p>
        </w:tc>
        <w:tc>
          <w:tcPr>
            <w:tcW w:w="1236" w:type="pct"/>
            <w:shd w:val="clear" w:color="auto" w:fill="auto"/>
          </w:tcPr>
          <w:p w14:paraId="695F43F3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logikai és szociális készségek fejlesztése.</w:t>
            </w:r>
          </w:p>
          <w:p w14:paraId="06BEA1CA" w14:textId="77777777" w:rsidR="00333DB0" w:rsidRPr="002F314A" w:rsidRDefault="00333DB0" w:rsidP="00333DB0">
            <w:pPr>
              <w:rPr>
                <w:rFonts w:cs="Times New Roman"/>
              </w:rPr>
            </w:pPr>
            <w:r w:rsidRPr="002F314A">
              <w:rPr>
                <w:rFonts w:cs="Times New Roman"/>
              </w:rPr>
              <w:t>Írás, szövegalkotás: önkifejezés és kreativitás.</w:t>
            </w:r>
          </w:p>
          <w:p w14:paraId="5A51740F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írástudás fejlesztése.</w:t>
            </w:r>
          </w:p>
          <w:p w14:paraId="01DE4DB4" w14:textId="77777777" w:rsidR="00333DB0" w:rsidRPr="00962681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Kommunikációs készségek fejlesztése.</w:t>
            </w:r>
          </w:p>
        </w:tc>
        <w:tc>
          <w:tcPr>
            <w:tcW w:w="1110" w:type="pct"/>
            <w:shd w:val="clear" w:color="auto" w:fill="auto"/>
          </w:tcPr>
          <w:p w14:paraId="4857953B" w14:textId="77777777" w:rsidR="00333DB0" w:rsidRPr="00962681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Jókai élete és életműve. A romantikus regény. Család- vagy sorsregény.</w:t>
            </w:r>
          </w:p>
        </w:tc>
      </w:tr>
      <w:tr w:rsidR="00333DB0" w:rsidRPr="007C2029" w14:paraId="0AECB23C" w14:textId="77777777" w:rsidTr="000F3E10">
        <w:trPr>
          <w:trHeight w:val="1226"/>
        </w:trPr>
        <w:tc>
          <w:tcPr>
            <w:tcW w:w="503" w:type="pct"/>
            <w:shd w:val="clear" w:color="auto" w:fill="auto"/>
          </w:tcPr>
          <w:p w14:paraId="4DACF174" w14:textId="77777777" w:rsidR="00333DB0" w:rsidRDefault="00333DB0" w:rsidP="00333D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45</w:t>
            </w:r>
            <w:r w:rsidR="009802E7">
              <w:rPr>
                <w:rStyle w:val="Kiemels2"/>
              </w:rPr>
              <w:t>.</w:t>
            </w:r>
          </w:p>
        </w:tc>
        <w:tc>
          <w:tcPr>
            <w:tcW w:w="894" w:type="pct"/>
            <w:shd w:val="clear" w:color="auto" w:fill="auto"/>
          </w:tcPr>
          <w:p w14:paraId="7EB7D437" w14:textId="77777777" w:rsidR="00333DB0" w:rsidRPr="00515AB7" w:rsidRDefault="00333DB0" w:rsidP="00333DB0">
            <w:r w:rsidRPr="00515AB7">
              <w:t>„Játék volt nekik a farkasokat hátrahagyni” – Két jó barát (részlet)</w:t>
            </w:r>
          </w:p>
          <w:p w14:paraId="6D554374" w14:textId="77777777" w:rsidR="00333DB0" w:rsidRPr="00515AB7" w:rsidRDefault="00333DB0" w:rsidP="00333DB0">
            <w:pPr>
              <w:rPr>
                <w:rFonts w:cs="Times New Roman"/>
                <w:i/>
              </w:rPr>
            </w:pPr>
            <w:r w:rsidRPr="00515AB7">
              <w:t>Az első kihívás</w:t>
            </w:r>
          </w:p>
        </w:tc>
        <w:tc>
          <w:tcPr>
            <w:tcW w:w="1257" w:type="pct"/>
            <w:shd w:val="clear" w:color="auto" w:fill="auto"/>
          </w:tcPr>
          <w:p w14:paraId="7B09B48B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Szövegolvasás és értelmezés, ismerkedés Jókai stílusával, a romantikus regény jellemzőivel.</w:t>
            </w:r>
          </w:p>
          <w:p w14:paraId="3E603EFE" w14:textId="390A5514" w:rsidR="00333DB0" w:rsidRPr="00B2406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 munkafüzet feladatainak felhasználás</w:t>
            </w:r>
            <w:r w:rsidR="009802E7">
              <w:rPr>
                <w:rFonts w:cs="Times New Roman"/>
              </w:rPr>
              <w:t>a</w:t>
            </w:r>
            <w:r w:rsidR="00B3710A">
              <w:rPr>
                <w:rFonts w:cs="Times New Roman"/>
              </w:rPr>
              <w:t xml:space="preserve"> (például 56/3)</w:t>
            </w:r>
            <w:r w:rsidR="009802E7">
              <w:rPr>
                <w:rFonts w:cs="Times New Roman"/>
              </w:rPr>
              <w:t>.</w:t>
            </w:r>
          </w:p>
        </w:tc>
        <w:tc>
          <w:tcPr>
            <w:tcW w:w="1236" w:type="pct"/>
            <w:shd w:val="clear" w:color="auto" w:fill="auto"/>
          </w:tcPr>
          <w:p w14:paraId="0D5D71EA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Szövegértési feladatok, játék a szöveggel.</w:t>
            </w:r>
          </w:p>
          <w:p w14:paraId="54E7D71A" w14:textId="77777777" w:rsidR="00333DB0" w:rsidRPr="00B2406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Filmes feldolgozás megnézése, összehasonlítás.</w:t>
            </w:r>
          </w:p>
        </w:tc>
        <w:tc>
          <w:tcPr>
            <w:tcW w:w="1110" w:type="pct"/>
            <w:shd w:val="clear" w:color="auto" w:fill="auto"/>
          </w:tcPr>
          <w:p w14:paraId="5D33EA05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 szerkezeti és stiláris jellemzői.</w:t>
            </w:r>
          </w:p>
          <w:p w14:paraId="2BA59909" w14:textId="77777777" w:rsidR="00333DB0" w:rsidRPr="00B2406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Lineárisan elbeszélt történet mellett párhuzamosan szerkesztett cselekményelemek.</w:t>
            </w:r>
          </w:p>
        </w:tc>
      </w:tr>
      <w:tr w:rsidR="00333DB0" w:rsidRPr="007C2029" w14:paraId="48769390" w14:textId="77777777" w:rsidTr="000F3E10">
        <w:trPr>
          <w:trHeight w:val="1226"/>
        </w:trPr>
        <w:tc>
          <w:tcPr>
            <w:tcW w:w="503" w:type="pct"/>
            <w:shd w:val="clear" w:color="auto" w:fill="auto"/>
          </w:tcPr>
          <w:p w14:paraId="357E519C" w14:textId="77777777" w:rsidR="00333DB0" w:rsidRDefault="00333DB0" w:rsidP="00333D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</w:t>
            </w:r>
            <w:r w:rsidR="009802E7">
              <w:rPr>
                <w:rStyle w:val="Kiemels2"/>
              </w:rPr>
              <w:t>.</w:t>
            </w:r>
          </w:p>
        </w:tc>
        <w:tc>
          <w:tcPr>
            <w:tcW w:w="894" w:type="pct"/>
            <w:shd w:val="clear" w:color="auto" w:fill="auto"/>
          </w:tcPr>
          <w:p w14:paraId="4A0D8EC9" w14:textId="77777777" w:rsidR="00333DB0" w:rsidRPr="00515AB7" w:rsidRDefault="00333DB0" w:rsidP="00333DB0">
            <w:r w:rsidRPr="00515AB7">
              <w:t>„Lélekcserélő idők járnak, fiam!” – Akik igazán szeretnek (részlet)</w:t>
            </w:r>
          </w:p>
          <w:p w14:paraId="052B88F1" w14:textId="77777777" w:rsidR="00333DB0" w:rsidRPr="00515AB7" w:rsidRDefault="00333DB0" w:rsidP="00333DB0">
            <w:pPr>
              <w:rPr>
                <w:rFonts w:cs="Times New Roman"/>
                <w:i/>
              </w:rPr>
            </w:pPr>
            <w:r w:rsidRPr="00515AB7">
              <w:t>A fordulópont</w:t>
            </w:r>
          </w:p>
        </w:tc>
        <w:tc>
          <w:tcPr>
            <w:tcW w:w="1257" w:type="pct"/>
            <w:shd w:val="clear" w:color="auto" w:fill="auto"/>
          </w:tcPr>
          <w:p w14:paraId="67E9763E" w14:textId="40236615" w:rsidR="00333DB0" w:rsidRPr="00763352" w:rsidRDefault="00333DB0" w:rsidP="00B3710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Az óra célja, hogy a diákok megértsék a regény szereplőinek morális dilemmáját, a </w:t>
            </w:r>
            <w:proofErr w:type="gramStart"/>
            <w:r>
              <w:rPr>
                <w:rFonts w:cs="Times New Roman"/>
              </w:rPr>
              <w:t>morális döntések</w:t>
            </w:r>
            <w:proofErr w:type="gramEnd"/>
            <w:r>
              <w:rPr>
                <w:rFonts w:cs="Times New Roman"/>
              </w:rPr>
              <w:t xml:space="preserve"> nehézségét, a felelősség kérdését</w:t>
            </w:r>
            <w:r w:rsidR="009802E7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</w:t>
            </w:r>
            <w:r w:rsidR="009802E7">
              <w:rPr>
                <w:rFonts w:cs="Times New Roman"/>
              </w:rPr>
              <w:t>a</w:t>
            </w:r>
            <w:r>
              <w:rPr>
                <w:rFonts w:cs="Times New Roman"/>
              </w:rPr>
              <w:t xml:space="preserve"> szereplők jellemét, a jellemek </w:t>
            </w:r>
            <w:r w:rsidR="009802E7">
              <w:rPr>
                <w:rFonts w:cs="Times New Roman"/>
              </w:rPr>
              <w:t xml:space="preserve">és a </w:t>
            </w:r>
            <w:r>
              <w:rPr>
                <w:rFonts w:cs="Times New Roman"/>
              </w:rPr>
              <w:t>szerelem romantikus ábrázolását</w:t>
            </w:r>
            <w:r w:rsidR="00B3710A">
              <w:rPr>
                <w:rFonts w:cs="Times New Roman"/>
              </w:rPr>
              <w:t xml:space="preserve"> (m</w:t>
            </w:r>
            <w:r>
              <w:rPr>
                <w:rFonts w:cs="Times New Roman"/>
              </w:rPr>
              <w:t>f.</w:t>
            </w:r>
            <w:r w:rsidR="00B3710A">
              <w:rPr>
                <w:rFonts w:cs="Times New Roman"/>
              </w:rPr>
              <w:t xml:space="preserve"> 58/2</w:t>
            </w:r>
            <w:r w:rsidR="00B3710A">
              <w:rPr>
                <w:rFonts w:ascii="Times New Roman" w:hAnsi="Times New Roman" w:cs="Times New Roman"/>
              </w:rPr>
              <w:t>‒</w:t>
            </w:r>
            <w:r w:rsidR="00B3710A">
              <w:rPr>
                <w:rFonts w:cs="Times New Roman"/>
              </w:rPr>
              <w:t xml:space="preserve">3., </w:t>
            </w:r>
            <w:r>
              <w:rPr>
                <w:rFonts w:cs="Times New Roman"/>
              </w:rPr>
              <w:t xml:space="preserve"> </w:t>
            </w:r>
            <w:r w:rsidR="00B3710A">
              <w:rPr>
                <w:rFonts w:cs="Times New Roman"/>
              </w:rPr>
              <w:t>61</w:t>
            </w:r>
            <w:r>
              <w:rPr>
                <w:rFonts w:cs="Times New Roman"/>
              </w:rPr>
              <w:t>–</w:t>
            </w:r>
            <w:r w:rsidR="00B3710A">
              <w:rPr>
                <w:rFonts w:cs="Times New Roman"/>
              </w:rPr>
              <w:t>63</w:t>
            </w:r>
            <w:r>
              <w:rPr>
                <w:rFonts w:cs="Times New Roman"/>
              </w:rPr>
              <w:t>.</w:t>
            </w:r>
            <w:r w:rsidR="006800F9">
              <w:rPr>
                <w:rFonts w:cs="Times New Roman"/>
              </w:rPr>
              <w:t>).</w:t>
            </w:r>
          </w:p>
        </w:tc>
        <w:tc>
          <w:tcPr>
            <w:tcW w:w="1236" w:type="pct"/>
            <w:shd w:val="clear" w:color="auto" w:fill="auto"/>
          </w:tcPr>
          <w:p w14:paraId="026A2608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Az irodalmi művek megértése, értelmezése: Szereplők jellemzése, illusztrációkkal való bemutatása. </w:t>
            </w:r>
          </w:p>
          <w:p w14:paraId="3D41BDE6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Csoportmunka: szereplők kapcsolatrendszerének felvázolása.</w:t>
            </w:r>
          </w:p>
          <w:p w14:paraId="1E1EF4DB" w14:textId="77777777" w:rsidR="00333DB0" w:rsidRPr="00331E1F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Szövegelemzés.</w:t>
            </w:r>
          </w:p>
        </w:tc>
        <w:tc>
          <w:tcPr>
            <w:tcW w:w="1110" w:type="pct"/>
            <w:shd w:val="clear" w:color="auto" w:fill="auto"/>
          </w:tcPr>
          <w:p w14:paraId="24A426F0" w14:textId="77777777" w:rsidR="00333DB0" w:rsidRPr="00331E1F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Romantikus jellemábrázolás, a cselekménybonyolítás eszközei. Idealizált, egyénített alakok.</w:t>
            </w:r>
          </w:p>
        </w:tc>
      </w:tr>
      <w:tr w:rsidR="00333DB0" w:rsidRPr="00813AE6" w14:paraId="39A5EE5B" w14:textId="77777777" w:rsidTr="000F3E10">
        <w:trPr>
          <w:trHeight w:val="1612"/>
        </w:trPr>
        <w:tc>
          <w:tcPr>
            <w:tcW w:w="503" w:type="pct"/>
            <w:shd w:val="clear" w:color="auto" w:fill="auto"/>
          </w:tcPr>
          <w:p w14:paraId="0807D501" w14:textId="77777777" w:rsidR="00333DB0" w:rsidRPr="00813AE6" w:rsidRDefault="00333DB0" w:rsidP="00333DB0">
            <w:pPr>
              <w:pStyle w:val="TblzatSzveg"/>
              <w:rPr>
                <w:rStyle w:val="Kiemels2"/>
                <w:sz w:val="20"/>
                <w:szCs w:val="20"/>
              </w:rPr>
            </w:pPr>
            <w:r>
              <w:rPr>
                <w:rStyle w:val="Kiemels2"/>
                <w:sz w:val="20"/>
                <w:szCs w:val="20"/>
              </w:rPr>
              <w:lastRenderedPageBreak/>
              <w:t>47</w:t>
            </w:r>
            <w:r w:rsidR="009802E7">
              <w:rPr>
                <w:rStyle w:val="Kiemels2"/>
                <w:sz w:val="20"/>
                <w:szCs w:val="20"/>
              </w:rPr>
              <w:t>.</w:t>
            </w:r>
          </w:p>
        </w:tc>
        <w:tc>
          <w:tcPr>
            <w:tcW w:w="894" w:type="pct"/>
            <w:shd w:val="clear" w:color="auto" w:fill="auto"/>
          </w:tcPr>
          <w:p w14:paraId="2F834B1A" w14:textId="77777777" w:rsidR="00333DB0" w:rsidRPr="00515AB7" w:rsidRDefault="00333DB0" w:rsidP="00333DB0">
            <w:r w:rsidRPr="00515AB7">
              <w:t>„Éljen a haza!” – Zenit (részlet)</w:t>
            </w:r>
          </w:p>
          <w:p w14:paraId="5AE4DFB6" w14:textId="77777777" w:rsidR="00333DB0" w:rsidRPr="00515AB7" w:rsidRDefault="00333DB0" w:rsidP="00333DB0">
            <w:pPr>
              <w:rPr>
                <w:rFonts w:cs="Times New Roman"/>
                <w:i/>
              </w:rPr>
            </w:pPr>
            <w:r w:rsidRPr="00515AB7">
              <w:t>Hősök párbaja</w:t>
            </w:r>
          </w:p>
        </w:tc>
        <w:tc>
          <w:tcPr>
            <w:tcW w:w="1257" w:type="pct"/>
            <w:shd w:val="clear" w:color="auto" w:fill="auto"/>
          </w:tcPr>
          <w:p w14:paraId="19673CF6" w14:textId="5DC59F38" w:rsidR="009802E7" w:rsidRDefault="00333DB0" w:rsidP="009802E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cél, hogy a diákok megértsék a szabadságért, a nemzet függetlenségéért vívott harc személyes sorsokban is megjelenő fontosságát, majd a vereség elviselését, ennek morális következményeit. Fontos, hogy a diákok </w:t>
            </w:r>
            <w:r w:rsidR="009802E7">
              <w:rPr>
                <w:rFonts w:cs="Times New Roman"/>
              </w:rPr>
              <w:t xml:space="preserve">értelmezzék </w:t>
            </w:r>
            <w:r>
              <w:rPr>
                <w:rFonts w:cs="Times New Roman"/>
              </w:rPr>
              <w:t>a hűség, becsület, bátorság, hazaszeretet fogalmá</w:t>
            </w:r>
            <w:r w:rsidR="009802E7">
              <w:rPr>
                <w:rFonts w:cs="Times New Roman"/>
              </w:rPr>
              <w:t>t a szöveg alapján.</w:t>
            </w:r>
          </w:p>
          <w:p w14:paraId="43DA684C" w14:textId="3BF0E8A2" w:rsidR="00333DB0" w:rsidRPr="00763352" w:rsidRDefault="00333DB0" w:rsidP="009802E7">
            <w:pPr>
              <w:rPr>
                <w:rFonts w:cs="Times New Roman"/>
              </w:rPr>
            </w:pPr>
            <w:r>
              <w:rPr>
                <w:rFonts w:cs="Times New Roman"/>
              </w:rPr>
              <w:t>A munkafüzet feladatainak felhasználás</w:t>
            </w:r>
            <w:r w:rsidR="009802E7">
              <w:rPr>
                <w:rFonts w:cs="Times New Roman"/>
              </w:rPr>
              <w:t>a</w:t>
            </w:r>
            <w:r w:rsidR="006800F9">
              <w:rPr>
                <w:rFonts w:cs="Times New Roman"/>
              </w:rPr>
              <w:t xml:space="preserve"> (például 60/7.)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6" w:type="pct"/>
            <w:shd w:val="clear" w:color="auto" w:fill="auto"/>
          </w:tcPr>
          <w:p w14:paraId="2CE008BF" w14:textId="77777777" w:rsidR="00333DB0" w:rsidRPr="00331E1F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Szövegelemzés, Jókai stílusának megfigyelése. Kommunikációs készségek fejlesztése.</w:t>
            </w:r>
          </w:p>
        </w:tc>
        <w:tc>
          <w:tcPr>
            <w:tcW w:w="1110" w:type="pct"/>
            <w:shd w:val="clear" w:color="auto" w:fill="auto"/>
          </w:tcPr>
          <w:p w14:paraId="29BC58C3" w14:textId="77777777" w:rsidR="00333DB0" w:rsidRPr="00331E1F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 regény morális, történeti, személyes vonatkozásai. Értékválasztás kérdései.</w:t>
            </w:r>
          </w:p>
        </w:tc>
      </w:tr>
      <w:tr w:rsidR="00333DB0" w:rsidRPr="00813AE6" w14:paraId="686DD692" w14:textId="77777777" w:rsidTr="000F3E10">
        <w:trPr>
          <w:trHeight w:val="1612"/>
        </w:trPr>
        <w:tc>
          <w:tcPr>
            <w:tcW w:w="503" w:type="pct"/>
            <w:shd w:val="clear" w:color="auto" w:fill="auto"/>
          </w:tcPr>
          <w:p w14:paraId="2DB5F7C5" w14:textId="77777777" w:rsidR="00333DB0" w:rsidRDefault="00333DB0" w:rsidP="00333DB0">
            <w:pPr>
              <w:pStyle w:val="TblzatSzveg"/>
              <w:rPr>
                <w:rStyle w:val="Kiemels2"/>
                <w:sz w:val="20"/>
                <w:szCs w:val="20"/>
              </w:rPr>
            </w:pPr>
            <w:r>
              <w:rPr>
                <w:rStyle w:val="Kiemels2"/>
                <w:sz w:val="20"/>
                <w:szCs w:val="20"/>
              </w:rPr>
              <w:t>48</w:t>
            </w:r>
            <w:r w:rsidR="009802E7">
              <w:rPr>
                <w:rStyle w:val="Kiemels2"/>
                <w:sz w:val="20"/>
                <w:szCs w:val="20"/>
              </w:rPr>
              <w:t>.</w:t>
            </w:r>
          </w:p>
        </w:tc>
        <w:tc>
          <w:tcPr>
            <w:tcW w:w="894" w:type="pct"/>
            <w:shd w:val="clear" w:color="auto" w:fill="auto"/>
          </w:tcPr>
          <w:p w14:paraId="38EF0AD2" w14:textId="77777777" w:rsidR="00333DB0" w:rsidRPr="00515AB7" w:rsidRDefault="00333DB0" w:rsidP="00333DB0">
            <w:pPr>
              <w:rPr>
                <w:rFonts w:cs="Times New Roman"/>
              </w:rPr>
            </w:pPr>
            <w:r w:rsidRPr="00515AB7">
              <w:rPr>
                <w:rFonts w:cs="Times New Roman"/>
              </w:rPr>
              <w:t>Összefoglalás</w:t>
            </w:r>
          </w:p>
        </w:tc>
        <w:tc>
          <w:tcPr>
            <w:tcW w:w="1257" w:type="pct"/>
            <w:shd w:val="clear" w:color="auto" w:fill="auto"/>
          </w:tcPr>
          <w:p w14:paraId="457EF45A" w14:textId="77777777" w:rsidR="00B53F63" w:rsidRDefault="00B53F63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 regény cselekményének teljes áttekintése, fordulópontok megállapítása, szereplők viszonyrendszerének, jellemének változásai.</w:t>
            </w:r>
          </w:p>
          <w:p w14:paraId="32710746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 műről és a szerzőről tanult</w:t>
            </w:r>
            <w:r w:rsidR="00B53F63">
              <w:rPr>
                <w:rFonts w:cs="Times New Roman"/>
              </w:rPr>
              <w:t xml:space="preserve"> legfontosabb tények ismétlése</w:t>
            </w:r>
            <w:r>
              <w:rPr>
                <w:rFonts w:cs="Times New Roman"/>
              </w:rPr>
              <w:t>.</w:t>
            </w:r>
          </w:p>
          <w:p w14:paraId="3530D575" w14:textId="5757F84D" w:rsidR="00333DB0" w:rsidRPr="0023335C" w:rsidRDefault="00333DB0" w:rsidP="006800F9">
            <w:pPr>
              <w:rPr>
                <w:rFonts w:cs="Times New Roman"/>
              </w:rPr>
            </w:pPr>
            <w:r>
              <w:rPr>
                <w:rFonts w:cs="Times New Roman"/>
              </w:rPr>
              <w:t>Csoportmunka</w:t>
            </w:r>
            <w:r w:rsidR="00B53F63">
              <w:rPr>
                <w:rFonts w:cs="Times New Roman"/>
              </w:rPr>
              <w:t xml:space="preserve"> a</w:t>
            </w:r>
            <w:r>
              <w:rPr>
                <w:rFonts w:cs="Times New Roman"/>
              </w:rPr>
              <w:t xml:space="preserve"> munkafüzet feladatainak felhasználásával</w:t>
            </w:r>
            <w:r w:rsidR="006800F9">
              <w:rPr>
                <w:rFonts w:cs="Times New Roman"/>
              </w:rPr>
              <w:t xml:space="preserve"> (65</w:t>
            </w:r>
            <w:r w:rsidR="006800F9">
              <w:rPr>
                <w:rFonts w:ascii="Times New Roman" w:hAnsi="Times New Roman" w:cs="Times New Roman"/>
              </w:rPr>
              <w:t>‒</w:t>
            </w:r>
            <w:r w:rsidR="006800F9">
              <w:rPr>
                <w:rFonts w:cs="Times New Roman"/>
              </w:rPr>
              <w:t>69. o.)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6" w:type="pct"/>
            <w:shd w:val="clear" w:color="auto" w:fill="auto"/>
          </w:tcPr>
          <w:p w14:paraId="2D79B8DB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logikai és szociális készségek fejlesztése.</w:t>
            </w:r>
          </w:p>
          <w:p w14:paraId="31B56ABF" w14:textId="77777777" w:rsidR="00333DB0" w:rsidRPr="002F314A" w:rsidRDefault="00333DB0" w:rsidP="00333DB0">
            <w:pPr>
              <w:rPr>
                <w:rFonts w:cs="Times New Roman"/>
              </w:rPr>
            </w:pPr>
            <w:r w:rsidRPr="002F314A">
              <w:rPr>
                <w:rFonts w:cs="Times New Roman"/>
              </w:rPr>
              <w:t>Írás, szövegalkotás: önkifejezés és kreativitás.</w:t>
            </w:r>
          </w:p>
          <w:p w14:paraId="17CCFC47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írástudás fejlesztése.</w:t>
            </w:r>
          </w:p>
          <w:p w14:paraId="2DF6EFEF" w14:textId="77777777" w:rsidR="00333DB0" w:rsidRPr="0023335C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Kommunikációs készségek fejlesztése.</w:t>
            </w:r>
            <w:r w:rsidRPr="0023335C">
              <w:rPr>
                <w:rFonts w:cs="Times New Roman"/>
              </w:rPr>
              <w:t xml:space="preserve"> </w:t>
            </w:r>
          </w:p>
        </w:tc>
        <w:tc>
          <w:tcPr>
            <w:tcW w:w="1110" w:type="pct"/>
            <w:shd w:val="clear" w:color="auto" w:fill="auto"/>
          </w:tcPr>
          <w:p w14:paraId="755F69E1" w14:textId="77777777" w:rsidR="00333DB0" w:rsidRPr="0023335C" w:rsidRDefault="00333DB0" w:rsidP="00333DB0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t>Lásd a tematikus egység egyes részeinél!</w:t>
            </w:r>
          </w:p>
        </w:tc>
      </w:tr>
      <w:tr w:rsidR="00333DB0" w:rsidRPr="00813AE6" w14:paraId="2A2F2477" w14:textId="77777777" w:rsidTr="000F3E10">
        <w:trPr>
          <w:trHeight w:val="1612"/>
        </w:trPr>
        <w:tc>
          <w:tcPr>
            <w:tcW w:w="503" w:type="pct"/>
            <w:shd w:val="clear" w:color="auto" w:fill="auto"/>
          </w:tcPr>
          <w:p w14:paraId="58CD865D" w14:textId="77777777" w:rsidR="00333DB0" w:rsidRDefault="00333DB0" w:rsidP="00333DB0">
            <w:pPr>
              <w:pStyle w:val="TblzatSzveg"/>
              <w:rPr>
                <w:rStyle w:val="Kiemels2"/>
                <w:sz w:val="20"/>
                <w:szCs w:val="20"/>
              </w:rPr>
            </w:pPr>
            <w:r>
              <w:rPr>
                <w:rStyle w:val="Kiemels2"/>
                <w:sz w:val="20"/>
                <w:szCs w:val="20"/>
              </w:rPr>
              <w:t>49</w:t>
            </w:r>
            <w:r w:rsidR="009802E7">
              <w:rPr>
                <w:rStyle w:val="Kiemels2"/>
                <w:sz w:val="20"/>
                <w:szCs w:val="20"/>
              </w:rPr>
              <w:t>.</w:t>
            </w:r>
          </w:p>
        </w:tc>
        <w:tc>
          <w:tcPr>
            <w:tcW w:w="894" w:type="pct"/>
            <w:shd w:val="clear" w:color="auto" w:fill="auto"/>
          </w:tcPr>
          <w:p w14:paraId="5FA88A21" w14:textId="77777777" w:rsidR="00333DB0" w:rsidRPr="00515AB7" w:rsidRDefault="00333DB0" w:rsidP="00333DB0">
            <w:pPr>
              <w:rPr>
                <w:rFonts w:cs="Times New Roman"/>
              </w:rPr>
            </w:pPr>
            <w:r w:rsidRPr="00515AB7">
              <w:rPr>
                <w:rFonts w:cs="Times New Roman"/>
              </w:rPr>
              <w:t>Témazáró dolgozat</w:t>
            </w:r>
          </w:p>
        </w:tc>
        <w:tc>
          <w:tcPr>
            <w:tcW w:w="1257" w:type="pct"/>
            <w:shd w:val="clear" w:color="auto" w:fill="auto"/>
          </w:tcPr>
          <w:p w14:paraId="5FC806DA" w14:textId="77777777" w:rsidR="00333DB0" w:rsidRPr="001B3B93" w:rsidRDefault="00333DB0" w:rsidP="00B53F63">
            <w:pPr>
              <w:rPr>
                <w:rFonts w:cs="Times New Roman"/>
              </w:rPr>
            </w:pPr>
            <w:r w:rsidRPr="001B3B93">
              <w:rPr>
                <w:rFonts w:cs="Times New Roman"/>
              </w:rPr>
              <w:t xml:space="preserve">Komplex dolgozat a tematikus egység alapján. Tartalmaz szövegértési, </w:t>
            </w:r>
            <w:r w:rsidR="00B53F63">
              <w:rPr>
                <w:rFonts w:cs="Times New Roman"/>
              </w:rPr>
              <w:t xml:space="preserve">és kreatív </w:t>
            </w:r>
            <w:r w:rsidRPr="001B3B93">
              <w:rPr>
                <w:rFonts w:cs="Times New Roman"/>
              </w:rPr>
              <w:t>szövegalkotási feladatokat</w:t>
            </w:r>
            <w:r w:rsidR="00B53F63">
              <w:rPr>
                <w:rFonts w:cs="Times New Roman"/>
              </w:rPr>
              <w:t xml:space="preserve"> (pl. a szereplők szerepében fogalmazás)</w:t>
            </w:r>
            <w:r w:rsidRPr="001B3B93">
              <w:rPr>
                <w:rFonts w:cs="Times New Roman"/>
              </w:rPr>
              <w:t>.</w:t>
            </w:r>
            <w:r w:rsidR="00B53F63">
              <w:rPr>
                <w:rFonts w:cs="Times New Roman"/>
              </w:rPr>
              <w:t xml:space="preserve"> </w:t>
            </w:r>
          </w:p>
        </w:tc>
        <w:tc>
          <w:tcPr>
            <w:tcW w:w="1236" w:type="pct"/>
            <w:shd w:val="clear" w:color="auto" w:fill="auto"/>
          </w:tcPr>
          <w:p w14:paraId="17BBC47F" w14:textId="77777777" w:rsidR="00333DB0" w:rsidRPr="001B3B93" w:rsidRDefault="00333DB0" w:rsidP="00333DB0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Olvasás, az írott szöveg megértése; írás, szövegalkotás</w:t>
            </w:r>
            <w:r>
              <w:rPr>
                <w:rFonts w:cs="Times New Roman"/>
              </w:rPr>
              <w:t>, helyesírás, nyelvhelyesség, nyelvi kifejezési készség</w:t>
            </w:r>
            <w:r w:rsidRPr="00AC3581">
              <w:rPr>
                <w:rFonts w:cs="Times New Roman"/>
              </w:rPr>
              <w:t xml:space="preserve">; </w:t>
            </w:r>
            <w:r>
              <w:rPr>
                <w:rFonts w:cs="Times New Roman"/>
              </w:rPr>
              <w:t>műértelmezési</w:t>
            </w:r>
            <w:r w:rsidRPr="00AC358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tudatosság fejlődése</w:t>
            </w:r>
            <w:r w:rsidRPr="00AC3581">
              <w:rPr>
                <w:rFonts w:cs="Times New Roman"/>
              </w:rPr>
              <w:t>, az irodalmi művek értelmezése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1110" w:type="pct"/>
            <w:shd w:val="clear" w:color="auto" w:fill="auto"/>
          </w:tcPr>
          <w:p w14:paraId="196DF3D0" w14:textId="77777777" w:rsidR="00333DB0" w:rsidRPr="001B3B93" w:rsidRDefault="00333DB0" w:rsidP="00333DB0">
            <w:pPr>
              <w:jc w:val="center"/>
              <w:rPr>
                <w:rFonts w:cs="Times New Roman"/>
              </w:rPr>
            </w:pPr>
          </w:p>
        </w:tc>
      </w:tr>
      <w:tr w:rsidR="00333DB0" w:rsidRPr="007C2029" w14:paraId="4B9E1D05" w14:textId="77777777" w:rsidTr="009B2D96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6D96C205" w14:textId="77777777" w:rsidR="00333DB0" w:rsidRPr="007C2724" w:rsidRDefault="00333DB0" w:rsidP="00333DB0">
            <w:pPr>
              <w:pStyle w:val="Cm"/>
            </w:pPr>
            <w:r>
              <w:t>MIKSZÁTH KÁLMÁN: SZENT PÉTER ESERNYŐJE</w:t>
            </w:r>
          </w:p>
        </w:tc>
      </w:tr>
      <w:tr w:rsidR="00333DB0" w:rsidRPr="0039084F" w14:paraId="4AE0D036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358A" w14:textId="77777777" w:rsidR="00333DB0" w:rsidRDefault="00333DB0" w:rsidP="00333D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</w:t>
            </w:r>
            <w:r w:rsidR="009802E7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B81D" w14:textId="77777777" w:rsidR="00FD02A7" w:rsidRDefault="00FD02A7" w:rsidP="00333DB0">
            <w:r>
              <w:t>Témazáró dolgozat megbeszélése</w:t>
            </w:r>
          </w:p>
          <w:p w14:paraId="7F5A0739" w14:textId="77777777" w:rsidR="00FD02A7" w:rsidRDefault="00FD02A7" w:rsidP="00333DB0"/>
          <w:p w14:paraId="3BD41BFB" w14:textId="77777777" w:rsidR="00333DB0" w:rsidRPr="00B57CD1" w:rsidRDefault="00333DB0" w:rsidP="00333DB0">
            <w:pPr>
              <w:rPr>
                <w:rFonts w:cs="Times New Roman"/>
                <w:i/>
              </w:rPr>
            </w:pPr>
            <w:r w:rsidRPr="00515AB7">
              <w:rPr>
                <w:rFonts w:cs="Times New Roman"/>
              </w:rPr>
              <w:t xml:space="preserve">Mikszáth Kálmán: </w:t>
            </w:r>
            <w:r w:rsidRPr="00B57CD1">
              <w:rPr>
                <w:rFonts w:cs="Times New Roman"/>
                <w:i/>
              </w:rPr>
              <w:t>Szent Péter esernyője</w:t>
            </w:r>
          </w:p>
          <w:p w14:paraId="534232D7" w14:textId="77777777" w:rsidR="00FD02A7" w:rsidRDefault="00FD02A7" w:rsidP="00333DB0">
            <w:pPr>
              <w:rPr>
                <w:rFonts w:cs="Times New Roman"/>
              </w:rPr>
            </w:pPr>
          </w:p>
          <w:p w14:paraId="2DA546F6" w14:textId="017A0A7A" w:rsidR="00333DB0" w:rsidRPr="00FD02A7" w:rsidRDefault="00333DB0" w:rsidP="00333DB0">
            <w:r w:rsidRPr="00515AB7">
              <w:t>„micsoda bűvész és művész” – Mikszáth Kálmán életpályája és művei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1193" w14:textId="77777777" w:rsidR="00FD02A7" w:rsidRDefault="00FD02A7" w:rsidP="00333DB0">
            <w:pPr>
              <w:rPr>
                <w:rFonts w:cs="Times New Roman"/>
              </w:rPr>
            </w:pPr>
          </w:p>
          <w:p w14:paraId="6FCF15CE" w14:textId="77777777" w:rsidR="00FD02A7" w:rsidRDefault="00FD02A7" w:rsidP="00333DB0">
            <w:pPr>
              <w:rPr>
                <w:rFonts w:cs="Times New Roman"/>
              </w:rPr>
            </w:pPr>
          </w:p>
          <w:p w14:paraId="76848521" w14:textId="77777777" w:rsidR="00FD02A7" w:rsidRDefault="00FD02A7" w:rsidP="00333DB0">
            <w:pPr>
              <w:rPr>
                <w:rFonts w:cs="Times New Roman"/>
              </w:rPr>
            </w:pPr>
          </w:p>
          <w:p w14:paraId="54F44896" w14:textId="111417F1" w:rsidR="00FD02A7" w:rsidRDefault="00FD02A7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Reflektálás a regény elolvasására, az olvasói élményre és a nehézségekre. Annak felmérése, hogy ki milyen mélységben ismeri a művet. A követ</w:t>
            </w:r>
            <w:r w:rsidR="00B40F21">
              <w:rPr>
                <w:rFonts w:cs="Times New Roman"/>
              </w:rPr>
              <w:t>k</w:t>
            </w:r>
            <w:r>
              <w:rPr>
                <w:rFonts w:cs="Times New Roman"/>
              </w:rPr>
              <w:t>ező órák előkészítése annak érdekében, hogy a részletek kontextusba ágyazottak, értelmezhetők legyenek.</w:t>
            </w:r>
          </w:p>
          <w:p w14:paraId="3A91773D" w14:textId="77777777" w:rsidR="00FD02A7" w:rsidRDefault="00FD02A7" w:rsidP="00333DB0">
            <w:pPr>
              <w:rPr>
                <w:rFonts w:cs="Times New Roman"/>
              </w:rPr>
            </w:pPr>
          </w:p>
          <w:p w14:paraId="5C90CC0C" w14:textId="2A438FD3" w:rsidR="00333DB0" w:rsidRPr="00683500" w:rsidRDefault="00333DB0" w:rsidP="006800F9">
            <w:pPr>
              <w:rPr>
                <w:rFonts w:cs="Times New Roman"/>
              </w:rPr>
            </w:pPr>
            <w:r>
              <w:rPr>
                <w:rFonts w:cs="Times New Roman"/>
              </w:rPr>
              <w:t>Mikszáth pályaképének és életműve jelentőségének bemutatása</w:t>
            </w:r>
            <w:r w:rsidR="006800F9">
              <w:rPr>
                <w:rFonts w:cs="Times New Roman"/>
              </w:rPr>
              <w:t xml:space="preserve"> (m</w:t>
            </w:r>
            <w:r>
              <w:rPr>
                <w:rFonts w:cs="Times New Roman"/>
              </w:rPr>
              <w:t xml:space="preserve">f. </w:t>
            </w:r>
            <w:r w:rsidR="006800F9">
              <w:rPr>
                <w:rFonts w:cs="Times New Roman"/>
              </w:rPr>
              <w:t>70</w:t>
            </w:r>
            <w:r>
              <w:rPr>
                <w:rFonts w:cs="Times New Roman"/>
              </w:rPr>
              <w:t>–</w:t>
            </w:r>
            <w:r w:rsidR="006800F9">
              <w:rPr>
                <w:rFonts w:cs="Times New Roman"/>
              </w:rPr>
              <w:t>71</w:t>
            </w:r>
            <w:r>
              <w:rPr>
                <w:rFonts w:cs="Times New Roman"/>
              </w:rPr>
              <w:t xml:space="preserve">. </w:t>
            </w:r>
            <w:r w:rsidR="006800F9">
              <w:rPr>
                <w:rFonts w:cs="Times New Roman"/>
              </w:rPr>
              <w:t>o.).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C38C" w14:textId="77777777" w:rsidR="00FD02A7" w:rsidRDefault="00FD02A7" w:rsidP="00333DB0">
            <w:pPr>
              <w:rPr>
                <w:rFonts w:cs="Times New Roman"/>
              </w:rPr>
            </w:pPr>
          </w:p>
          <w:p w14:paraId="648AADDF" w14:textId="77777777" w:rsidR="00FD02A7" w:rsidRDefault="00FD02A7" w:rsidP="00333DB0">
            <w:pPr>
              <w:rPr>
                <w:rFonts w:cs="Times New Roman"/>
              </w:rPr>
            </w:pPr>
          </w:p>
          <w:p w14:paraId="373D1FF3" w14:textId="77777777" w:rsidR="00FD02A7" w:rsidRDefault="00FD02A7" w:rsidP="00333DB0">
            <w:pPr>
              <w:rPr>
                <w:rFonts w:cs="Times New Roman"/>
              </w:rPr>
            </w:pPr>
          </w:p>
          <w:p w14:paraId="3EFF823F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Tanulási és szociális készségek fejlesztése, digitális írástudás kompetenciáinak fejlesztése.</w:t>
            </w:r>
          </w:p>
          <w:p w14:paraId="6B3483F9" w14:textId="77777777" w:rsidR="00333DB0" w:rsidRPr="0068350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kompetenciák fejlesztése: források önálló feltárása, használata.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E689" w14:textId="77777777" w:rsidR="00FD02A7" w:rsidRDefault="00FD02A7" w:rsidP="00333DB0">
            <w:pPr>
              <w:rPr>
                <w:rFonts w:cs="Times New Roman"/>
              </w:rPr>
            </w:pPr>
          </w:p>
          <w:p w14:paraId="2213F202" w14:textId="77777777" w:rsidR="00FD02A7" w:rsidRDefault="00FD02A7" w:rsidP="00333DB0">
            <w:pPr>
              <w:rPr>
                <w:rFonts w:cs="Times New Roman"/>
              </w:rPr>
            </w:pPr>
          </w:p>
          <w:p w14:paraId="72380134" w14:textId="77777777" w:rsidR="00FD02A7" w:rsidRDefault="00FD02A7" w:rsidP="00333DB0">
            <w:pPr>
              <w:rPr>
                <w:rFonts w:cs="Times New Roman"/>
              </w:rPr>
            </w:pPr>
          </w:p>
          <w:p w14:paraId="699316DB" w14:textId="77777777" w:rsidR="00333DB0" w:rsidRPr="007612DE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Mikszáth életművének jelentősége. </w:t>
            </w:r>
            <w:r w:rsidRPr="007612DE">
              <w:rPr>
                <w:rFonts w:cs="Times New Roman"/>
              </w:rPr>
              <w:t>Anekdotikus novella.</w:t>
            </w:r>
          </w:p>
        </w:tc>
      </w:tr>
      <w:tr w:rsidR="00333DB0" w:rsidRPr="0039084F" w14:paraId="0594B1C4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7CBD" w14:textId="77777777" w:rsidR="00333DB0" w:rsidRDefault="00333DB0" w:rsidP="00333D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51</w:t>
            </w:r>
            <w:r w:rsidR="009802E7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1F54" w14:textId="77777777" w:rsidR="00333DB0" w:rsidRPr="00515AB7" w:rsidRDefault="00333DB0" w:rsidP="00333DB0">
            <w:r w:rsidRPr="00515AB7">
              <w:t>„Hát persze, hogy a Szent Péter volt!” – Az esernyő és Szent Péter (részlet)</w:t>
            </w:r>
          </w:p>
          <w:p w14:paraId="646483A0" w14:textId="77777777" w:rsidR="00333DB0" w:rsidRPr="00515AB7" w:rsidRDefault="00333DB0" w:rsidP="00333DB0">
            <w:pPr>
              <w:rPr>
                <w:rFonts w:cs="Times New Roman"/>
                <w:i/>
              </w:rPr>
            </w:pPr>
            <w:r w:rsidRPr="00515AB7">
              <w:t>A legenda születése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6E1C" w14:textId="28947E57" w:rsidR="00333DB0" w:rsidRPr="00683500" w:rsidRDefault="00333DB0" w:rsidP="00412E0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regény története, </w:t>
            </w:r>
            <w:r w:rsidR="009802E7">
              <w:rPr>
                <w:rFonts w:cs="Times New Roman"/>
              </w:rPr>
              <w:t>szereplői.</w:t>
            </w:r>
            <w:r>
              <w:rPr>
                <w:rFonts w:cs="Times New Roman"/>
              </w:rPr>
              <w:t xml:space="preserve"> </w:t>
            </w:r>
            <w:r w:rsidR="00412E08">
              <w:rPr>
                <w:rFonts w:cs="Times New Roman"/>
              </w:rPr>
              <w:t xml:space="preserve">Ismerkedés </w:t>
            </w:r>
            <w:r>
              <w:rPr>
                <w:rFonts w:cs="Times New Roman"/>
              </w:rPr>
              <w:t>Mikszáth stílusával, írói világával</w:t>
            </w:r>
            <w:r w:rsidR="006800F9">
              <w:rPr>
                <w:rFonts w:cs="Times New Roman"/>
              </w:rPr>
              <w:t xml:space="preserve"> (mf. 72/1.)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1D70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Új ismeretek szerzése, szövegértési és szövegértelmezési kompetenciák fejlesztése.</w:t>
            </w:r>
          </w:p>
          <w:p w14:paraId="5D190F80" w14:textId="77777777" w:rsidR="00333DB0" w:rsidRPr="0068350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kompetenciák fejlesztése.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9C16" w14:textId="77777777" w:rsidR="00333DB0" w:rsidRPr="0068350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A regény világának és szövegvilágának jellemzői: szereplők hitelessége, közvetlenség, kiszólások, legenda, pletykák stb.</w:t>
            </w:r>
          </w:p>
        </w:tc>
      </w:tr>
      <w:tr w:rsidR="00333DB0" w:rsidRPr="0039084F" w14:paraId="046E21C9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6167" w14:textId="77777777" w:rsidR="00333DB0" w:rsidRDefault="00333DB0" w:rsidP="00333D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52.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84E8" w14:textId="77777777" w:rsidR="00333DB0" w:rsidRPr="00515AB7" w:rsidRDefault="00333DB0" w:rsidP="00333DB0">
            <w:r w:rsidRPr="00515AB7">
              <w:t>„egy meghajlott liliom egyenesednék ki” – A fülbevaló (részlet)</w:t>
            </w:r>
          </w:p>
          <w:p w14:paraId="20FCA5FA" w14:textId="77777777" w:rsidR="00333DB0" w:rsidRPr="00515AB7" w:rsidRDefault="00333DB0" w:rsidP="00333DB0"/>
          <w:p w14:paraId="17783EAA" w14:textId="77777777" w:rsidR="00333DB0" w:rsidRPr="00515AB7" w:rsidRDefault="00333DB0" w:rsidP="00333DB0">
            <w:pPr>
              <w:rPr>
                <w:rFonts w:cs="Times New Roman"/>
                <w:i/>
              </w:rPr>
            </w:pPr>
            <w:r w:rsidRPr="00515AB7">
              <w:t>A szálak összeérnek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C73C" w14:textId="63BF8BD9" w:rsidR="00333DB0" w:rsidRPr="00F10C8F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Élményszerű ismerkedés Mikszáth világával. A cél, hogy a tanulók megismerjék és megszeressék</w:t>
            </w:r>
            <w:r w:rsidR="009802E7">
              <w:rPr>
                <w:rFonts w:cs="Times New Roman"/>
              </w:rPr>
              <w:t xml:space="preserve"> Mikszáth írói stílusát, m</w:t>
            </w:r>
            <w:r>
              <w:rPr>
                <w:rFonts w:cs="Times New Roman"/>
              </w:rPr>
              <w:t>egérezzék humorát, szereplői karakterét</w:t>
            </w:r>
            <w:r w:rsidR="009802E7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a történet sodrását</w:t>
            </w:r>
            <w:r w:rsidR="006800F9">
              <w:rPr>
                <w:rFonts w:cs="Times New Roman"/>
              </w:rPr>
              <w:t xml:space="preserve"> (például mf. 74/1.)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53F1" w14:textId="77777777" w:rsidR="00333DB0" w:rsidRPr="00AF1556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Szövegértési, szövegértelmezési és kommunikációs kompetenciák fejlesztése, csoportmunka.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03DD" w14:textId="77777777" w:rsidR="00333DB0" w:rsidRPr="00B9310D" w:rsidRDefault="00333DB0" w:rsidP="00333DB0">
            <w:pPr>
              <w:rPr>
                <w:rFonts w:cs="Times New Roman"/>
                <w:i/>
              </w:rPr>
            </w:pPr>
            <w:r>
              <w:rPr>
                <w:rFonts w:cs="Times New Roman"/>
              </w:rPr>
              <w:t>A regény világának és szövegvilágának jellemzői: humor, párbeszédek, anekdoták stb.</w:t>
            </w:r>
          </w:p>
        </w:tc>
      </w:tr>
      <w:tr w:rsidR="00333DB0" w:rsidRPr="0039084F" w14:paraId="56C73519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D019" w14:textId="77777777" w:rsidR="00333DB0" w:rsidRDefault="00333DB0" w:rsidP="00333D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53</w:t>
            </w:r>
            <w:r w:rsidR="009802E7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0BC6" w14:textId="77777777" w:rsidR="00333DB0" w:rsidRPr="00515AB7" w:rsidRDefault="00333DB0" w:rsidP="00333DB0">
            <w:r w:rsidRPr="00515AB7">
              <w:t>„vissza vagy adva a magad erejének” – Három üszög (részlet)</w:t>
            </w:r>
          </w:p>
          <w:p w14:paraId="14BE89B8" w14:textId="77777777" w:rsidR="00333DB0" w:rsidRPr="00515AB7" w:rsidRDefault="00333DB0" w:rsidP="00333DB0">
            <w:pPr>
              <w:rPr>
                <w:rFonts w:cs="Times New Roman"/>
                <w:i/>
              </w:rPr>
            </w:pPr>
            <w:r w:rsidRPr="00515AB7">
              <w:t>Ismét viszik Veronikát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02B3" w14:textId="1A91418E" w:rsidR="00333DB0" w:rsidRPr="00B9310D" w:rsidRDefault="00333DB0" w:rsidP="00333DB0">
            <w:pPr>
              <w:rPr>
                <w:rFonts w:cs="Times New Roman"/>
                <w:i/>
              </w:rPr>
            </w:pPr>
            <w:r>
              <w:rPr>
                <w:rFonts w:cs="Times New Roman"/>
              </w:rPr>
              <w:t>Élményszerű ismerkedés Mikszáth világával. A cél, hogy a tanulók megismerjék és megszeressék</w:t>
            </w:r>
            <w:r w:rsidR="009802E7">
              <w:rPr>
                <w:rFonts w:cs="Times New Roman"/>
              </w:rPr>
              <w:t xml:space="preserve"> Mikszáth írói stílusát, m</w:t>
            </w:r>
            <w:r>
              <w:rPr>
                <w:rFonts w:cs="Times New Roman"/>
              </w:rPr>
              <w:t>egérezzék nyelvhasználatának egyedi ízét, humorát, emberségét</w:t>
            </w:r>
            <w:r w:rsidR="00C27FD6">
              <w:rPr>
                <w:rFonts w:cs="Times New Roman"/>
              </w:rPr>
              <w:t xml:space="preserve"> (például mf. 76/1.)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8956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Szövegértési, szövegértelmezési és kommunikációs kompetenciák fejlesztése, csoportmunka.</w:t>
            </w:r>
          </w:p>
          <w:p w14:paraId="19AB68E8" w14:textId="77777777" w:rsidR="00333DB0" w:rsidRPr="00B9310D" w:rsidRDefault="00333DB0" w:rsidP="00333DB0">
            <w:pPr>
              <w:rPr>
                <w:rFonts w:cs="Times New Roman"/>
                <w:i/>
              </w:rPr>
            </w:pPr>
            <w:r>
              <w:rPr>
                <w:rFonts w:cs="Times New Roman"/>
              </w:rPr>
              <w:t>Tantárgyközi kapcsolatok.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5CC1" w14:textId="77777777" w:rsidR="00333DB0" w:rsidRPr="00B9310D" w:rsidRDefault="00333DB0" w:rsidP="00333DB0">
            <w:pPr>
              <w:rPr>
                <w:rFonts w:cs="Times New Roman"/>
                <w:i/>
              </w:rPr>
            </w:pPr>
            <w:r>
              <w:rPr>
                <w:rFonts w:cs="Times New Roman"/>
              </w:rPr>
              <w:t>A regény világának és szövegvilágának jellemzői: változó nézőpontok, nyelvhasználat, mindentudó elbeszélő, időrend stb.</w:t>
            </w:r>
          </w:p>
        </w:tc>
      </w:tr>
      <w:tr w:rsidR="00333DB0" w:rsidRPr="0039084F" w14:paraId="0C0DFE2D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E9E2" w14:textId="752FDE1F" w:rsidR="00333DB0" w:rsidRDefault="00333DB0" w:rsidP="00191DCB">
            <w:pPr>
              <w:pStyle w:val="TblzatSzveg"/>
              <w:rPr>
                <w:rStyle w:val="Kiemels2"/>
                <w:sz w:val="20"/>
                <w:szCs w:val="20"/>
              </w:rPr>
            </w:pPr>
            <w:r>
              <w:rPr>
                <w:rStyle w:val="Kiemels2"/>
                <w:sz w:val="20"/>
                <w:szCs w:val="20"/>
              </w:rPr>
              <w:t>54</w:t>
            </w:r>
            <w:r w:rsidR="00191DCB">
              <w:rPr>
                <w:rStyle w:val="Kiemels2"/>
                <w:rFonts w:ascii="Calibri" w:hAnsi="Calibri"/>
                <w:sz w:val="20"/>
                <w:szCs w:val="20"/>
              </w:rPr>
              <w:t>‒</w:t>
            </w:r>
            <w:r>
              <w:rPr>
                <w:rStyle w:val="Kiemels2"/>
                <w:sz w:val="20"/>
                <w:szCs w:val="20"/>
              </w:rPr>
              <w:t>55</w:t>
            </w:r>
            <w:r w:rsidR="009802E7">
              <w:rPr>
                <w:rStyle w:val="Kiemels2"/>
                <w:sz w:val="20"/>
                <w:szCs w:val="20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48DD" w14:textId="77777777" w:rsidR="00333DB0" w:rsidRPr="00515AB7" w:rsidRDefault="00333DB0" w:rsidP="00333DB0">
            <w:pPr>
              <w:rPr>
                <w:rFonts w:cs="Times New Roman"/>
              </w:rPr>
            </w:pPr>
            <w:r w:rsidRPr="00515AB7">
              <w:rPr>
                <w:rFonts w:cs="Times New Roman"/>
              </w:rPr>
              <w:t>Összefoglalás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9866" w14:textId="7CF15815" w:rsidR="00333DB0" w:rsidRPr="0023335C" w:rsidRDefault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műről és a szerzőről tanultak összefoglalása, fogalmak és jellemzők </w:t>
            </w:r>
            <w:r>
              <w:rPr>
                <w:rFonts w:cs="Times New Roman"/>
              </w:rPr>
              <w:lastRenderedPageBreak/>
              <w:t>áttekintése, összefoglalása</w:t>
            </w:r>
            <w:r w:rsidR="002A1512">
              <w:rPr>
                <w:rFonts w:cs="Times New Roman"/>
              </w:rPr>
              <w:t xml:space="preserve"> (mf. 77</w:t>
            </w:r>
            <w:r w:rsidR="002A1512">
              <w:rPr>
                <w:rFonts w:ascii="Times New Roman" w:hAnsi="Times New Roman" w:cs="Times New Roman"/>
              </w:rPr>
              <w:t>‒</w:t>
            </w:r>
            <w:r w:rsidR="002A1512">
              <w:rPr>
                <w:rFonts w:cs="Times New Roman"/>
              </w:rPr>
              <w:t>78. o.)</w:t>
            </w:r>
            <w:r>
              <w:rPr>
                <w:rFonts w:cs="Times New Roman"/>
              </w:rPr>
              <w:t>.</w:t>
            </w:r>
            <w:r w:rsidR="007B3D3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Csoportmunka.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5DF7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Gondolkodási, logikai és szociális készségek fejlesztése.</w:t>
            </w:r>
          </w:p>
          <w:p w14:paraId="1308AF90" w14:textId="77777777" w:rsidR="00333DB0" w:rsidRPr="002F314A" w:rsidRDefault="00333DB0" w:rsidP="00333DB0">
            <w:pPr>
              <w:rPr>
                <w:rFonts w:cs="Times New Roman"/>
              </w:rPr>
            </w:pPr>
            <w:r w:rsidRPr="002F314A">
              <w:rPr>
                <w:rFonts w:cs="Times New Roman"/>
              </w:rPr>
              <w:lastRenderedPageBreak/>
              <w:t>Írás, szövegalkotás: önkifejezés és kreativitás.</w:t>
            </w:r>
          </w:p>
          <w:p w14:paraId="4F43F131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írástudás fejlesztése.</w:t>
            </w:r>
          </w:p>
          <w:p w14:paraId="7C88C262" w14:textId="77777777" w:rsidR="00333DB0" w:rsidRPr="0023335C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Kommunikációs készségek fejlesztése.</w:t>
            </w:r>
            <w:r w:rsidRPr="0023335C">
              <w:rPr>
                <w:rFonts w:cs="Times New Roman"/>
              </w:rPr>
              <w:t xml:space="preserve">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24C9" w14:textId="77777777" w:rsidR="00333DB0" w:rsidRPr="0023335C" w:rsidRDefault="00333DB0" w:rsidP="00333DB0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lastRenderedPageBreak/>
              <w:t>Lásd a tematikus egység egyes részeinél!</w:t>
            </w:r>
          </w:p>
        </w:tc>
      </w:tr>
      <w:tr w:rsidR="00333DB0" w:rsidRPr="004C0B6D" w14:paraId="0610CB55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BEF2" w14:textId="77777777" w:rsidR="00333DB0" w:rsidRDefault="00333DB0" w:rsidP="00333D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56.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FF0A" w14:textId="77777777" w:rsidR="00333DB0" w:rsidRPr="00515AB7" w:rsidRDefault="00333DB0" w:rsidP="00333DB0">
            <w:pPr>
              <w:rPr>
                <w:rFonts w:cs="Times New Roman"/>
              </w:rPr>
            </w:pPr>
            <w:r w:rsidRPr="00515AB7">
              <w:rPr>
                <w:rFonts w:cs="Times New Roman"/>
              </w:rPr>
              <w:t>Témazáró dolgozat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F427" w14:textId="77777777" w:rsidR="00333DB0" w:rsidRPr="001B3B93" w:rsidRDefault="00333DB0" w:rsidP="00333DB0">
            <w:pPr>
              <w:rPr>
                <w:rFonts w:cs="Times New Roman"/>
              </w:rPr>
            </w:pPr>
            <w:r w:rsidRPr="001B3B93">
              <w:rPr>
                <w:rFonts w:cs="Times New Roman"/>
              </w:rPr>
              <w:t>Komplex dolgozat a tematikus egység alapján. Tartalmaz szövegértési, szövegalkotási feladatokat, rákérdez a tanult fogalmakra.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6DFC" w14:textId="77777777" w:rsidR="00333DB0" w:rsidRPr="001B3B93" w:rsidRDefault="00333DB0" w:rsidP="00333DB0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Olvasás, az írott szöveg megértése; írás, szövegalkotás</w:t>
            </w:r>
            <w:r>
              <w:rPr>
                <w:rFonts w:cs="Times New Roman"/>
              </w:rPr>
              <w:t>, helyesírás, nyelvhelyesség, nyelvi kifejezési készség</w:t>
            </w:r>
            <w:r w:rsidRPr="00AC3581">
              <w:rPr>
                <w:rFonts w:cs="Times New Roman"/>
              </w:rPr>
              <w:t xml:space="preserve">; </w:t>
            </w:r>
            <w:r>
              <w:rPr>
                <w:rFonts w:cs="Times New Roman"/>
              </w:rPr>
              <w:t>műértelmezési</w:t>
            </w:r>
            <w:r w:rsidRPr="00AC358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tudatosság fejlődése</w:t>
            </w:r>
            <w:r w:rsidRPr="00AC3581">
              <w:rPr>
                <w:rFonts w:cs="Times New Roman"/>
              </w:rPr>
              <w:t>, az irodalmi művek értelmezése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3318" w14:textId="77777777" w:rsidR="00333DB0" w:rsidRPr="001B3B93" w:rsidRDefault="00333DB0" w:rsidP="00333DB0">
            <w:pPr>
              <w:jc w:val="center"/>
              <w:rPr>
                <w:rFonts w:cs="Times New Roman"/>
              </w:rPr>
            </w:pPr>
          </w:p>
        </w:tc>
      </w:tr>
      <w:tr w:rsidR="00333DB0" w:rsidRPr="004C0B6D" w14:paraId="5662F19B" w14:textId="77777777" w:rsidTr="00682BB1">
        <w:trPr>
          <w:trHeight w:val="4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246B" w14:textId="77777777" w:rsidR="00333DB0" w:rsidRPr="00682BB1" w:rsidRDefault="00333DB0" w:rsidP="00333DB0">
            <w:pPr>
              <w:pStyle w:val="Cm"/>
            </w:pPr>
            <w:r>
              <w:t>KISEPIKAI ALKOTÁSOK</w:t>
            </w:r>
          </w:p>
        </w:tc>
      </w:tr>
      <w:tr w:rsidR="00333DB0" w:rsidRPr="007C2029" w14:paraId="0D75FF2D" w14:textId="77777777" w:rsidTr="003F42CD">
        <w:trPr>
          <w:trHeight w:val="1173"/>
        </w:trPr>
        <w:tc>
          <w:tcPr>
            <w:tcW w:w="503" w:type="pct"/>
            <w:shd w:val="clear" w:color="auto" w:fill="auto"/>
          </w:tcPr>
          <w:p w14:paraId="2CDBA293" w14:textId="48694D0A" w:rsidR="00333DB0" w:rsidRDefault="00333DB0" w:rsidP="00191DC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57</w:t>
            </w:r>
            <w:r w:rsidR="00191DCB">
              <w:rPr>
                <w:rStyle w:val="Kiemels2"/>
                <w:rFonts w:ascii="Calibri" w:hAnsi="Calibri"/>
              </w:rPr>
              <w:t>‒</w:t>
            </w:r>
            <w:r w:rsidR="003F42CD">
              <w:rPr>
                <w:rStyle w:val="Kiemels2"/>
              </w:rPr>
              <w:t>62</w:t>
            </w:r>
            <w:r>
              <w:rPr>
                <w:rStyle w:val="Kiemels2"/>
              </w:rPr>
              <w:t>.</w:t>
            </w:r>
          </w:p>
        </w:tc>
        <w:tc>
          <w:tcPr>
            <w:tcW w:w="894" w:type="pct"/>
            <w:shd w:val="clear" w:color="auto" w:fill="auto"/>
          </w:tcPr>
          <w:p w14:paraId="00F89E06" w14:textId="77777777" w:rsidR="00333DB0" w:rsidRPr="00515AB7" w:rsidRDefault="00333DB0" w:rsidP="00333DB0">
            <w:r w:rsidRPr="00515AB7">
              <w:t>Kisepikai alkotások</w:t>
            </w:r>
          </w:p>
          <w:p w14:paraId="5CD2FDA2" w14:textId="77777777" w:rsidR="003F42CD" w:rsidRPr="00515AB7" w:rsidRDefault="003F42CD" w:rsidP="00333DB0"/>
          <w:p w14:paraId="25590533" w14:textId="77777777" w:rsidR="00333DB0" w:rsidRPr="00515AB7" w:rsidRDefault="00333DB0" w:rsidP="00333DB0">
            <w:pPr>
              <w:rPr>
                <w:rFonts w:cs="Times New Roman"/>
                <w:i/>
              </w:rPr>
            </w:pPr>
            <w:r>
              <w:t>Témazáró dolgozat megbeszélése.</w:t>
            </w:r>
          </w:p>
        </w:tc>
        <w:tc>
          <w:tcPr>
            <w:tcW w:w="1257" w:type="pct"/>
            <w:shd w:val="clear" w:color="auto" w:fill="auto"/>
          </w:tcPr>
          <w:p w14:paraId="3E2AD09F" w14:textId="51CD13F1" w:rsidR="00333DB0" w:rsidRPr="00EB14CC" w:rsidRDefault="003F42CD">
            <w:pPr>
              <w:rPr>
                <w:rFonts w:cs="Times New Roman"/>
              </w:rPr>
            </w:pPr>
            <w:r>
              <w:rPr>
                <w:rFonts w:cs="Times New Roman"/>
              </w:rPr>
              <w:t>Tanári döntés szerint, a tanulócsoport ízlése és motivációja függvényében a tankönyvben szereplő alkotások helyett tárgyalható más hasonló alkotások is</w:t>
            </w:r>
            <w:r w:rsidR="0094041B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="0094041B">
              <w:rPr>
                <w:rFonts w:cs="Times New Roman"/>
              </w:rPr>
              <w:t>P</w:t>
            </w:r>
            <w:r>
              <w:rPr>
                <w:rFonts w:cs="Times New Roman"/>
              </w:rPr>
              <w:t xml:space="preserve">l. </w:t>
            </w:r>
            <w:r w:rsidRPr="003F42CD">
              <w:rPr>
                <w:rFonts w:cs="Times New Roman"/>
              </w:rPr>
              <w:t>Örkény István</w:t>
            </w:r>
            <w:r>
              <w:rPr>
                <w:rFonts w:cs="Times New Roman"/>
              </w:rPr>
              <w:t>, Fekete István, Lázár Ervin</w:t>
            </w:r>
            <w:r w:rsidRPr="003F42C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vagy kortárs alkotók </w:t>
            </w:r>
            <w:r w:rsidRPr="003F42CD">
              <w:rPr>
                <w:rFonts w:cs="Times New Roman"/>
              </w:rPr>
              <w:t>műveiből, valamint választható</w:t>
            </w:r>
            <w:r>
              <w:rPr>
                <w:rFonts w:cs="Times New Roman"/>
              </w:rPr>
              <w:t xml:space="preserve"> </w:t>
            </w:r>
            <w:r w:rsidRPr="003F42CD">
              <w:rPr>
                <w:rFonts w:cs="Times New Roman"/>
              </w:rPr>
              <w:t xml:space="preserve">Petőfi Sándor: </w:t>
            </w:r>
            <w:r w:rsidRPr="003F42CD">
              <w:rPr>
                <w:rFonts w:cs="Times New Roman"/>
                <w:i/>
              </w:rPr>
              <w:t>A helység kalapácsa</w:t>
            </w:r>
            <w:r w:rsidRPr="003F42C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című </w:t>
            </w:r>
            <w:r w:rsidRPr="003F42CD">
              <w:rPr>
                <w:rFonts w:cs="Times New Roman"/>
              </w:rPr>
              <w:t>komikus eposz</w:t>
            </w:r>
            <w:r>
              <w:rPr>
                <w:rFonts w:cs="Times New Roman"/>
              </w:rPr>
              <w:t xml:space="preserve">a vagy további </w:t>
            </w:r>
            <w:r w:rsidRPr="003F42CD">
              <w:rPr>
                <w:rFonts w:cs="Times New Roman"/>
              </w:rPr>
              <w:t>Arany János</w:t>
            </w:r>
            <w:r>
              <w:rPr>
                <w:rFonts w:cs="Times New Roman"/>
              </w:rPr>
              <w:t>-</w:t>
            </w:r>
            <w:r w:rsidRPr="003F42CD">
              <w:rPr>
                <w:rFonts w:cs="Times New Roman"/>
              </w:rPr>
              <w:t>balladá</w:t>
            </w:r>
            <w:r>
              <w:rPr>
                <w:rFonts w:cs="Times New Roman"/>
              </w:rPr>
              <w:t xml:space="preserve">k. A rendelkezésre </w:t>
            </w:r>
            <w:r w:rsidR="0094041B">
              <w:rPr>
                <w:rFonts w:cs="Times New Roman"/>
              </w:rPr>
              <w:t xml:space="preserve">álló </w:t>
            </w:r>
            <w:r>
              <w:rPr>
                <w:rFonts w:cs="Times New Roman"/>
              </w:rPr>
              <w:t>időkeretben az új ismeretanyagot úgy kell korlátozni, hogy készségfejlesztésre, ismétlésre, gyakorolásra is</w:t>
            </w:r>
            <w:r w:rsidR="0094041B">
              <w:rPr>
                <w:rFonts w:cs="Times New Roman"/>
              </w:rPr>
              <w:t xml:space="preserve"> legyen idő</w:t>
            </w:r>
            <w:r>
              <w:rPr>
                <w:rFonts w:cs="Times New Roman"/>
              </w:rPr>
              <w:t>. Ezért egyes műveknél elégedjünk meg azok élményszerű megismerésével – elemzésük nélkül.</w:t>
            </w:r>
          </w:p>
        </w:tc>
        <w:tc>
          <w:tcPr>
            <w:tcW w:w="1236" w:type="pct"/>
            <w:shd w:val="clear" w:color="auto" w:fill="auto"/>
          </w:tcPr>
          <w:p w14:paraId="0B92312B" w14:textId="77777777" w:rsidR="00333DB0" w:rsidRPr="00B9310D" w:rsidRDefault="00333DB0" w:rsidP="00333DB0">
            <w:pPr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Szövegértési, szövegértelmezési, szociális és kommunikációs kompetenciák fejlesztése. </w:t>
            </w:r>
            <w:proofErr w:type="spellStart"/>
            <w:r>
              <w:rPr>
                <w:rFonts w:cs="Times New Roman"/>
              </w:rPr>
              <w:t>Tantárgyköziség</w:t>
            </w:r>
            <w:proofErr w:type="spellEnd"/>
            <w:r>
              <w:rPr>
                <w:rFonts w:cs="Times New Roman"/>
              </w:rPr>
              <w:t>, kulturális kontextus megismerése.</w:t>
            </w:r>
          </w:p>
        </w:tc>
        <w:tc>
          <w:tcPr>
            <w:tcW w:w="1110" w:type="pct"/>
            <w:shd w:val="clear" w:color="auto" w:fill="auto"/>
          </w:tcPr>
          <w:p w14:paraId="0274E417" w14:textId="77777777" w:rsidR="00333DB0" w:rsidRDefault="00333DB0" w:rsidP="00333DB0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Anekdotikus novella, kisepikai alkotás, </w:t>
            </w:r>
          </w:p>
          <w:p w14:paraId="595EF2F0" w14:textId="77777777" w:rsidR="00333DB0" w:rsidRDefault="00333DB0" w:rsidP="00333DB0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novella, elbeszélés.</w:t>
            </w:r>
          </w:p>
          <w:p w14:paraId="2A9ABDF4" w14:textId="77777777" w:rsidR="00333DB0" w:rsidRPr="00B9310D" w:rsidRDefault="00333DB0" w:rsidP="00333DB0">
            <w:pPr>
              <w:rPr>
                <w:rFonts w:cs="Times New Roman"/>
                <w:i/>
              </w:rPr>
            </w:pPr>
            <w:r>
              <w:rPr>
                <w:rFonts w:eastAsia="Calibri" w:cs="Times New Roman"/>
                <w:color w:val="000000"/>
              </w:rPr>
              <w:t>A novella elemzéséhez kapcsolódó fogalmak, ismeretek.</w:t>
            </w:r>
          </w:p>
        </w:tc>
      </w:tr>
      <w:tr w:rsidR="003F42CD" w:rsidRPr="003F42CD" w14:paraId="54FC9BF9" w14:textId="77777777" w:rsidTr="003F42CD">
        <w:trPr>
          <w:trHeight w:val="1471"/>
        </w:trPr>
        <w:tc>
          <w:tcPr>
            <w:tcW w:w="503" w:type="pct"/>
            <w:shd w:val="clear" w:color="auto" w:fill="auto"/>
          </w:tcPr>
          <w:p w14:paraId="02CB2A68" w14:textId="77777777" w:rsidR="003F42CD" w:rsidRPr="003F42CD" w:rsidRDefault="003F42CD" w:rsidP="003F42CD">
            <w:pPr>
              <w:pStyle w:val="TblzatSzveg"/>
              <w:rPr>
                <w:rStyle w:val="Kiemels2"/>
                <w:i/>
              </w:rPr>
            </w:pPr>
            <w:r w:rsidRPr="003F42CD">
              <w:rPr>
                <w:rStyle w:val="Kiemels2"/>
                <w:i/>
              </w:rPr>
              <w:lastRenderedPageBreak/>
              <w:t>Választható</w:t>
            </w:r>
          </w:p>
        </w:tc>
        <w:tc>
          <w:tcPr>
            <w:tcW w:w="894" w:type="pct"/>
            <w:shd w:val="clear" w:color="auto" w:fill="auto"/>
          </w:tcPr>
          <w:p w14:paraId="47268F14" w14:textId="19C75804" w:rsidR="003F42CD" w:rsidRPr="003F42CD" w:rsidRDefault="003F42CD" w:rsidP="003F42CD">
            <w:pPr>
              <w:rPr>
                <w:i/>
              </w:rPr>
            </w:pPr>
            <w:r w:rsidRPr="003F42CD">
              <w:rPr>
                <w:i/>
              </w:rPr>
              <w:t>„Odafönt másképp tudódott ki az igazság” – Mikszáth Kálmán: Bede Anna tartozása</w:t>
            </w:r>
          </w:p>
          <w:p w14:paraId="2D4BCE0E" w14:textId="77777777" w:rsidR="003F42CD" w:rsidRPr="003F42CD" w:rsidRDefault="003F42CD" w:rsidP="003F42CD">
            <w:pPr>
              <w:rPr>
                <w:rFonts w:cs="Times New Roman"/>
                <w:i/>
              </w:rPr>
            </w:pPr>
          </w:p>
        </w:tc>
        <w:tc>
          <w:tcPr>
            <w:tcW w:w="1257" w:type="pct"/>
            <w:shd w:val="clear" w:color="auto" w:fill="auto"/>
          </w:tcPr>
          <w:p w14:paraId="502CCD1F" w14:textId="77777777" w:rsidR="003F42CD" w:rsidRPr="003F42CD" w:rsidRDefault="003F42CD" w:rsidP="003F42CD">
            <w:pPr>
              <w:rPr>
                <w:rFonts w:cs="Times New Roman"/>
                <w:i/>
              </w:rPr>
            </w:pPr>
            <w:r w:rsidRPr="003F42CD">
              <w:rPr>
                <w:rFonts w:cs="Times New Roman"/>
                <w:i/>
              </w:rPr>
              <w:t>Ismerkedés Mikszáth kisprózájával, a palóc mesemondó világával. A kapcsolat megteremtése a regény és a novella között.</w:t>
            </w:r>
          </w:p>
          <w:p w14:paraId="028F71D6" w14:textId="47D556EA" w:rsidR="003F42CD" w:rsidRPr="003F42CD" w:rsidRDefault="003F42CD" w:rsidP="005F084B">
            <w:pPr>
              <w:rPr>
                <w:rFonts w:cs="Times New Roman"/>
                <w:i/>
              </w:rPr>
            </w:pPr>
            <w:r w:rsidRPr="003F42CD">
              <w:rPr>
                <w:rFonts w:cs="Times New Roman"/>
                <w:i/>
              </w:rPr>
              <w:t>A novella világának megismerése, szövegvilág megértése</w:t>
            </w:r>
            <w:r w:rsidR="005F084B">
              <w:rPr>
                <w:rFonts w:cs="Times New Roman"/>
                <w:i/>
              </w:rPr>
              <w:t xml:space="preserve"> (m</w:t>
            </w:r>
            <w:r w:rsidRPr="003F42CD">
              <w:rPr>
                <w:rFonts w:cs="Times New Roman"/>
                <w:i/>
              </w:rPr>
              <w:t xml:space="preserve">f. </w:t>
            </w:r>
            <w:r w:rsidR="005F084B">
              <w:rPr>
                <w:rFonts w:cs="Times New Roman"/>
                <w:i/>
              </w:rPr>
              <w:t>79</w:t>
            </w:r>
            <w:r w:rsidRPr="003F42CD">
              <w:rPr>
                <w:rFonts w:cs="Times New Roman"/>
                <w:i/>
              </w:rPr>
              <w:t>/3.</w:t>
            </w:r>
            <w:r w:rsidR="005F084B">
              <w:rPr>
                <w:rFonts w:cs="Times New Roman"/>
                <w:i/>
              </w:rPr>
              <w:t>).</w:t>
            </w:r>
          </w:p>
        </w:tc>
        <w:tc>
          <w:tcPr>
            <w:tcW w:w="1236" w:type="pct"/>
            <w:shd w:val="clear" w:color="auto" w:fill="auto"/>
          </w:tcPr>
          <w:p w14:paraId="540EDB95" w14:textId="77777777" w:rsidR="003F42CD" w:rsidRPr="003F42CD" w:rsidRDefault="003F42CD" w:rsidP="003F42CD">
            <w:pPr>
              <w:rPr>
                <w:rFonts w:cs="Times New Roman"/>
                <w:i/>
              </w:rPr>
            </w:pPr>
            <w:r w:rsidRPr="003F42CD">
              <w:rPr>
                <w:rFonts w:cs="Times New Roman"/>
                <w:i/>
              </w:rPr>
              <w:t xml:space="preserve">Szövegértési, szövegértelmezési, szociális és kommunikációs kompetenciák fejlesztése. </w:t>
            </w:r>
            <w:proofErr w:type="spellStart"/>
            <w:r w:rsidRPr="003F42CD">
              <w:rPr>
                <w:rFonts w:cs="Times New Roman"/>
                <w:i/>
              </w:rPr>
              <w:t>Tantárgyköziség</w:t>
            </w:r>
            <w:proofErr w:type="spellEnd"/>
            <w:r w:rsidRPr="003F42CD">
              <w:rPr>
                <w:rFonts w:cs="Times New Roman"/>
                <w:i/>
              </w:rPr>
              <w:t>, kulturális kontextus megismerése.</w:t>
            </w:r>
          </w:p>
        </w:tc>
        <w:tc>
          <w:tcPr>
            <w:tcW w:w="1110" w:type="pct"/>
            <w:shd w:val="clear" w:color="auto" w:fill="auto"/>
          </w:tcPr>
          <w:p w14:paraId="590ACFDA" w14:textId="77777777" w:rsidR="003F42CD" w:rsidRPr="003F42CD" w:rsidRDefault="003F42CD" w:rsidP="003F42CD">
            <w:pPr>
              <w:rPr>
                <w:rFonts w:eastAsia="Calibri" w:cs="Times New Roman"/>
                <w:i/>
                <w:color w:val="000000"/>
              </w:rPr>
            </w:pPr>
            <w:r w:rsidRPr="003F42CD">
              <w:rPr>
                <w:rFonts w:eastAsia="Calibri" w:cs="Times New Roman"/>
                <w:i/>
                <w:color w:val="000000"/>
              </w:rPr>
              <w:t xml:space="preserve">Anekdotikus novella, kisepikai alkotás, </w:t>
            </w:r>
          </w:p>
          <w:p w14:paraId="0ED4BE2F" w14:textId="77777777" w:rsidR="003F42CD" w:rsidRPr="003F42CD" w:rsidRDefault="003F42CD" w:rsidP="003F42CD">
            <w:pPr>
              <w:rPr>
                <w:rFonts w:eastAsia="Calibri" w:cs="Times New Roman"/>
                <w:i/>
                <w:color w:val="000000"/>
              </w:rPr>
            </w:pPr>
            <w:r w:rsidRPr="003F42CD">
              <w:rPr>
                <w:rFonts w:eastAsia="Calibri" w:cs="Times New Roman"/>
                <w:i/>
                <w:color w:val="000000"/>
              </w:rPr>
              <w:t>novella, elbeszélés.</w:t>
            </w:r>
          </w:p>
          <w:p w14:paraId="1290B857" w14:textId="77777777" w:rsidR="003F42CD" w:rsidRPr="003F42CD" w:rsidRDefault="003F42CD" w:rsidP="003F42CD">
            <w:pPr>
              <w:rPr>
                <w:rFonts w:cs="Times New Roman"/>
                <w:i/>
              </w:rPr>
            </w:pPr>
            <w:r w:rsidRPr="003F42CD">
              <w:rPr>
                <w:rFonts w:eastAsia="Calibri" w:cs="Times New Roman"/>
                <w:i/>
                <w:color w:val="000000"/>
              </w:rPr>
              <w:t>A novella elemzéséhez kapcsolódó fogalmak, ismeretek.</w:t>
            </w:r>
          </w:p>
        </w:tc>
      </w:tr>
      <w:tr w:rsidR="00333DB0" w:rsidRPr="003F42CD" w14:paraId="67C416F0" w14:textId="77777777" w:rsidTr="000F3E10">
        <w:trPr>
          <w:trHeight w:val="1471"/>
        </w:trPr>
        <w:tc>
          <w:tcPr>
            <w:tcW w:w="503" w:type="pct"/>
            <w:shd w:val="clear" w:color="auto" w:fill="auto"/>
          </w:tcPr>
          <w:p w14:paraId="79F88C66" w14:textId="77777777" w:rsidR="00333DB0" w:rsidRPr="003F42CD" w:rsidRDefault="003F42CD" w:rsidP="00333DB0">
            <w:pPr>
              <w:pStyle w:val="TblzatSzveg"/>
              <w:rPr>
                <w:rStyle w:val="Kiemels2"/>
                <w:i/>
              </w:rPr>
            </w:pPr>
            <w:r w:rsidRPr="003F42CD">
              <w:rPr>
                <w:rStyle w:val="Kiemels2"/>
                <w:i/>
              </w:rPr>
              <w:t>Választható</w:t>
            </w:r>
            <w:r w:rsidR="00333DB0" w:rsidRPr="003F42CD">
              <w:rPr>
                <w:rStyle w:val="Kiemels2"/>
                <w:i/>
              </w:rPr>
              <w:t>.</w:t>
            </w:r>
          </w:p>
        </w:tc>
        <w:tc>
          <w:tcPr>
            <w:tcW w:w="894" w:type="pct"/>
            <w:shd w:val="clear" w:color="auto" w:fill="auto"/>
          </w:tcPr>
          <w:p w14:paraId="4F2F294D" w14:textId="77777777" w:rsidR="00333DB0" w:rsidRPr="003F42CD" w:rsidRDefault="00333DB0" w:rsidP="00333DB0">
            <w:pPr>
              <w:rPr>
                <w:rFonts w:cs="Times New Roman"/>
                <w:i/>
              </w:rPr>
            </w:pPr>
            <w:r w:rsidRPr="003F42CD">
              <w:rPr>
                <w:i/>
              </w:rPr>
              <w:t>„tiszta szívből kinevetni a nyomorúságunkat” – Móricz Zsigmond: Hét krajcár</w:t>
            </w:r>
          </w:p>
        </w:tc>
        <w:tc>
          <w:tcPr>
            <w:tcW w:w="1257" w:type="pct"/>
            <w:shd w:val="clear" w:color="auto" w:fill="auto"/>
          </w:tcPr>
          <w:p w14:paraId="2975BDAA" w14:textId="1A880D44" w:rsidR="00333DB0" w:rsidRPr="003F42CD" w:rsidRDefault="00333DB0" w:rsidP="005F084B">
            <w:pPr>
              <w:rPr>
                <w:rFonts w:cs="Times New Roman"/>
                <w:i/>
              </w:rPr>
            </w:pPr>
            <w:r w:rsidRPr="003F42CD">
              <w:rPr>
                <w:rFonts w:cs="Times New Roman"/>
                <w:i/>
              </w:rPr>
              <w:t>Ismerkedés Móricz Zsigmond és a szöveg világával, összehasonlítva Mikszáth ábrázolásmódjával. Fontos, hogy a diákok megértsék azt a tragikumot, amit a szöveg rejt, illetve megérezzék a szöveg szépségét</w:t>
            </w:r>
            <w:r w:rsidR="008F6729">
              <w:rPr>
                <w:rFonts w:cs="Times New Roman"/>
                <w:i/>
              </w:rPr>
              <w:t xml:space="preserve"> </w:t>
            </w:r>
            <w:r w:rsidR="005F084B">
              <w:rPr>
                <w:rFonts w:cs="Times New Roman"/>
                <w:i/>
              </w:rPr>
              <w:t>(m</w:t>
            </w:r>
            <w:r w:rsidRPr="003F42CD">
              <w:rPr>
                <w:rFonts w:cs="Times New Roman"/>
                <w:i/>
              </w:rPr>
              <w:t xml:space="preserve">f. </w:t>
            </w:r>
            <w:r w:rsidR="005F084B">
              <w:rPr>
                <w:rFonts w:cs="Times New Roman"/>
                <w:i/>
              </w:rPr>
              <w:t>81</w:t>
            </w:r>
            <w:r w:rsidRPr="003F42CD">
              <w:rPr>
                <w:rFonts w:cs="Times New Roman"/>
                <w:i/>
              </w:rPr>
              <w:t xml:space="preserve">/3., </w:t>
            </w:r>
            <w:r w:rsidR="005F084B">
              <w:rPr>
                <w:rFonts w:cs="Times New Roman"/>
                <w:i/>
              </w:rPr>
              <w:t>82</w:t>
            </w:r>
            <w:r w:rsidRPr="003F42CD">
              <w:rPr>
                <w:rFonts w:cs="Times New Roman"/>
                <w:i/>
              </w:rPr>
              <w:t>/5.</w:t>
            </w:r>
            <w:r w:rsidR="005F084B">
              <w:rPr>
                <w:rFonts w:cs="Times New Roman"/>
                <w:i/>
              </w:rPr>
              <w:t>).</w:t>
            </w:r>
          </w:p>
        </w:tc>
        <w:tc>
          <w:tcPr>
            <w:tcW w:w="1236" w:type="pct"/>
            <w:shd w:val="clear" w:color="auto" w:fill="auto"/>
          </w:tcPr>
          <w:p w14:paraId="24F9DABB" w14:textId="77777777" w:rsidR="00333DB0" w:rsidRPr="003F42CD" w:rsidRDefault="00333DB0" w:rsidP="00333DB0">
            <w:pPr>
              <w:rPr>
                <w:rFonts w:cs="Times New Roman"/>
                <w:i/>
              </w:rPr>
            </w:pPr>
            <w:r w:rsidRPr="003F42CD">
              <w:rPr>
                <w:rFonts w:cs="Times New Roman"/>
                <w:i/>
              </w:rPr>
              <w:t xml:space="preserve">Szövegértési, szövegértelmezési, szociális és kommunikációs kompetenciák fejlesztése, csoportmunka. </w:t>
            </w:r>
            <w:proofErr w:type="spellStart"/>
            <w:r w:rsidRPr="003F42CD">
              <w:rPr>
                <w:rFonts w:cs="Times New Roman"/>
                <w:i/>
              </w:rPr>
              <w:t>Tantárgyköziség</w:t>
            </w:r>
            <w:proofErr w:type="spellEnd"/>
            <w:r w:rsidRPr="003F42CD">
              <w:rPr>
                <w:rFonts w:cs="Times New Roman"/>
                <w:i/>
              </w:rPr>
              <w:t>, kulturális kontextus megismerése.</w:t>
            </w:r>
          </w:p>
          <w:p w14:paraId="204905B6" w14:textId="77777777" w:rsidR="00333DB0" w:rsidRPr="003F42CD" w:rsidRDefault="00333DB0" w:rsidP="00333DB0">
            <w:pPr>
              <w:rPr>
                <w:rFonts w:cs="Times New Roman"/>
                <w:i/>
              </w:rPr>
            </w:pPr>
            <w:r w:rsidRPr="003F42CD">
              <w:rPr>
                <w:rFonts w:cs="Times New Roman"/>
                <w:i/>
              </w:rPr>
              <w:t>Empátia fejlesztése, a mű által felvetett erkölcsi kérdések megbeszélése.</w:t>
            </w:r>
          </w:p>
        </w:tc>
        <w:tc>
          <w:tcPr>
            <w:tcW w:w="1110" w:type="pct"/>
            <w:shd w:val="clear" w:color="auto" w:fill="auto"/>
          </w:tcPr>
          <w:p w14:paraId="2C6CDF6D" w14:textId="77777777" w:rsidR="00333DB0" w:rsidRPr="003F42CD" w:rsidRDefault="00333DB0" w:rsidP="00333DB0">
            <w:pPr>
              <w:rPr>
                <w:rFonts w:cs="Times New Roman"/>
                <w:i/>
              </w:rPr>
            </w:pPr>
            <w:r w:rsidRPr="003F42CD">
              <w:rPr>
                <w:rFonts w:cs="Times New Roman"/>
                <w:i/>
              </w:rPr>
              <w:t>Móricz és ábrázolásmódja.</w:t>
            </w:r>
          </w:p>
        </w:tc>
      </w:tr>
      <w:tr w:rsidR="00333DB0" w:rsidRPr="003F42CD" w14:paraId="395FF507" w14:textId="77777777" w:rsidTr="000F3E10">
        <w:trPr>
          <w:trHeight w:val="1471"/>
        </w:trPr>
        <w:tc>
          <w:tcPr>
            <w:tcW w:w="503" w:type="pct"/>
            <w:shd w:val="clear" w:color="auto" w:fill="auto"/>
          </w:tcPr>
          <w:p w14:paraId="66C54CCC" w14:textId="77777777" w:rsidR="00333DB0" w:rsidRPr="003F42CD" w:rsidRDefault="003F42CD" w:rsidP="00333DB0">
            <w:pPr>
              <w:pStyle w:val="TblzatSzveg"/>
              <w:rPr>
                <w:rStyle w:val="Kiemels2"/>
                <w:i/>
              </w:rPr>
            </w:pPr>
            <w:r w:rsidRPr="003F42CD">
              <w:rPr>
                <w:rStyle w:val="Kiemels2"/>
                <w:i/>
              </w:rPr>
              <w:t>Választható</w:t>
            </w:r>
          </w:p>
        </w:tc>
        <w:tc>
          <w:tcPr>
            <w:tcW w:w="894" w:type="pct"/>
            <w:shd w:val="clear" w:color="auto" w:fill="auto"/>
          </w:tcPr>
          <w:p w14:paraId="3A2026D2" w14:textId="77777777" w:rsidR="00333DB0" w:rsidRPr="003F42CD" w:rsidRDefault="00333DB0" w:rsidP="00333DB0">
            <w:pPr>
              <w:rPr>
                <w:rFonts w:cs="Times New Roman"/>
                <w:i/>
              </w:rPr>
            </w:pPr>
            <w:r w:rsidRPr="003F42CD">
              <w:rPr>
                <w:i/>
              </w:rPr>
              <w:t>„Játszottam, mint a színész” – Kosztolányi Dezső: Esti Kornél. Kilencedik fejezet</w:t>
            </w:r>
          </w:p>
        </w:tc>
        <w:tc>
          <w:tcPr>
            <w:tcW w:w="1257" w:type="pct"/>
            <w:shd w:val="clear" w:color="auto" w:fill="auto"/>
          </w:tcPr>
          <w:p w14:paraId="7E7E11AA" w14:textId="77777777" w:rsidR="00333DB0" w:rsidRPr="003F42CD" w:rsidRDefault="00333DB0" w:rsidP="00333DB0">
            <w:pPr>
              <w:rPr>
                <w:rFonts w:cs="Times New Roman"/>
                <w:i/>
              </w:rPr>
            </w:pPr>
            <w:r w:rsidRPr="003F42CD">
              <w:rPr>
                <w:rFonts w:cs="Times New Roman"/>
                <w:i/>
              </w:rPr>
              <w:t>Ismerkedés Kosztolányi szövegvilágával.</w:t>
            </w:r>
          </w:p>
          <w:p w14:paraId="45789C9F" w14:textId="77777777" w:rsidR="00333DB0" w:rsidRPr="003F42CD" w:rsidRDefault="00333DB0" w:rsidP="00333DB0">
            <w:pPr>
              <w:rPr>
                <w:rFonts w:cs="Times New Roman"/>
                <w:i/>
              </w:rPr>
            </w:pPr>
            <w:r w:rsidRPr="003F42CD">
              <w:rPr>
                <w:rFonts w:cs="Times New Roman"/>
                <w:i/>
              </w:rPr>
              <w:t>A nyelvi közlés és megértés problematikájával való szembesülés.</w:t>
            </w:r>
          </w:p>
          <w:p w14:paraId="3F1D4EF6" w14:textId="462A9C0A" w:rsidR="00333DB0" w:rsidRPr="003F42CD" w:rsidRDefault="00333DB0" w:rsidP="005F084B">
            <w:pPr>
              <w:rPr>
                <w:rFonts w:cs="Times New Roman"/>
                <w:i/>
              </w:rPr>
            </w:pPr>
            <w:r w:rsidRPr="003F42CD">
              <w:rPr>
                <w:rFonts w:cs="Times New Roman"/>
                <w:i/>
              </w:rPr>
              <w:t xml:space="preserve">A munkafüzet feladatainak </w:t>
            </w:r>
            <w:r w:rsidR="00B40F21" w:rsidRPr="003F42CD">
              <w:rPr>
                <w:rFonts w:cs="Times New Roman"/>
                <w:i/>
              </w:rPr>
              <w:t>felhasználás</w:t>
            </w:r>
            <w:r w:rsidR="00B40F21">
              <w:rPr>
                <w:rFonts w:cs="Times New Roman"/>
                <w:i/>
              </w:rPr>
              <w:t>a</w:t>
            </w:r>
            <w:r w:rsidR="005F084B">
              <w:rPr>
                <w:rFonts w:cs="Times New Roman"/>
                <w:i/>
              </w:rPr>
              <w:t xml:space="preserve"> </w:t>
            </w:r>
            <w:r w:rsidR="005F084B" w:rsidRPr="00973E2B">
              <w:rPr>
                <w:rFonts w:cs="Times New Roman"/>
                <w:i/>
              </w:rPr>
              <w:t>(83</w:t>
            </w:r>
            <w:r w:rsidR="005F084B" w:rsidRPr="00973E2B">
              <w:rPr>
                <w:rFonts w:ascii="Times New Roman" w:hAnsi="Times New Roman" w:cs="Times New Roman"/>
                <w:i/>
              </w:rPr>
              <w:t>‒</w:t>
            </w:r>
            <w:r w:rsidR="005F084B" w:rsidRPr="00973E2B">
              <w:rPr>
                <w:rFonts w:cs="Times New Roman"/>
                <w:i/>
              </w:rPr>
              <w:t>84. o.)</w:t>
            </w:r>
            <w:r w:rsidRPr="00DF3153">
              <w:rPr>
                <w:rFonts w:cs="Times New Roman"/>
                <w:i/>
              </w:rPr>
              <w:t>.</w:t>
            </w:r>
          </w:p>
        </w:tc>
        <w:tc>
          <w:tcPr>
            <w:tcW w:w="1236" w:type="pct"/>
            <w:shd w:val="clear" w:color="auto" w:fill="auto"/>
          </w:tcPr>
          <w:p w14:paraId="626B0CFB" w14:textId="77777777" w:rsidR="00333DB0" w:rsidRPr="003F42CD" w:rsidRDefault="00333DB0" w:rsidP="00333DB0">
            <w:pPr>
              <w:rPr>
                <w:rFonts w:cs="Times New Roman"/>
                <w:i/>
              </w:rPr>
            </w:pPr>
            <w:r w:rsidRPr="003F42CD">
              <w:rPr>
                <w:rFonts w:cs="Times New Roman"/>
                <w:i/>
              </w:rPr>
              <w:t xml:space="preserve">Szövegértési, szövegértelmezési, szociális és kommunikációs kompetenciák fejlesztése, csoportmunka. </w:t>
            </w:r>
            <w:proofErr w:type="spellStart"/>
            <w:r w:rsidRPr="003F42CD">
              <w:rPr>
                <w:rFonts w:cs="Times New Roman"/>
                <w:i/>
              </w:rPr>
              <w:t>Tantárgyköziség</w:t>
            </w:r>
            <w:proofErr w:type="spellEnd"/>
            <w:r w:rsidRPr="003F42CD">
              <w:rPr>
                <w:rFonts w:cs="Times New Roman"/>
                <w:i/>
              </w:rPr>
              <w:t>, nyelvi, nyelvfilozófiai kérdések megismerése.</w:t>
            </w:r>
          </w:p>
          <w:p w14:paraId="3FDDDC50" w14:textId="0FD6C630" w:rsidR="00333DB0" w:rsidRPr="003F42CD" w:rsidRDefault="0094041B" w:rsidP="0094041B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H</w:t>
            </w:r>
            <w:r w:rsidR="00333DB0" w:rsidRPr="003F42CD">
              <w:rPr>
                <w:rFonts w:cs="Times New Roman"/>
                <w:i/>
              </w:rPr>
              <w:t>asonló</w:t>
            </w:r>
            <w:r>
              <w:rPr>
                <w:rFonts w:cs="Times New Roman"/>
                <w:i/>
              </w:rPr>
              <w:t xml:space="preserve"> </w:t>
            </w:r>
            <w:r w:rsidR="00333DB0" w:rsidRPr="003F42CD">
              <w:rPr>
                <w:rFonts w:cs="Times New Roman"/>
                <w:i/>
              </w:rPr>
              <w:t>szituáció elképzelése, előadása.</w:t>
            </w:r>
          </w:p>
        </w:tc>
        <w:tc>
          <w:tcPr>
            <w:tcW w:w="1110" w:type="pct"/>
            <w:shd w:val="clear" w:color="auto" w:fill="auto"/>
          </w:tcPr>
          <w:p w14:paraId="3D59CED1" w14:textId="77777777" w:rsidR="00333DB0" w:rsidRPr="003F42CD" w:rsidRDefault="00333DB0" w:rsidP="00333DB0">
            <w:pPr>
              <w:rPr>
                <w:rFonts w:cs="Times New Roman"/>
                <w:i/>
              </w:rPr>
            </w:pPr>
            <w:r w:rsidRPr="003F42CD">
              <w:rPr>
                <w:rFonts w:cs="Times New Roman"/>
                <w:i/>
              </w:rPr>
              <w:t>Kosztolányi prózájának jellemzői.</w:t>
            </w:r>
          </w:p>
        </w:tc>
      </w:tr>
      <w:tr w:rsidR="00333DB0" w:rsidRPr="003F42CD" w14:paraId="305CA70F" w14:textId="77777777" w:rsidTr="000F3E10">
        <w:trPr>
          <w:trHeight w:val="1471"/>
        </w:trPr>
        <w:tc>
          <w:tcPr>
            <w:tcW w:w="503" w:type="pct"/>
            <w:shd w:val="clear" w:color="auto" w:fill="auto"/>
          </w:tcPr>
          <w:p w14:paraId="3147E3DD" w14:textId="77777777" w:rsidR="00333DB0" w:rsidRPr="003F42CD" w:rsidRDefault="003F42CD" w:rsidP="00333DB0">
            <w:pPr>
              <w:pStyle w:val="TblzatSzveg"/>
              <w:rPr>
                <w:rStyle w:val="Kiemels2"/>
                <w:i/>
              </w:rPr>
            </w:pPr>
            <w:r w:rsidRPr="003F42CD">
              <w:rPr>
                <w:rStyle w:val="Kiemels2"/>
                <w:i/>
              </w:rPr>
              <w:t>Választható</w:t>
            </w:r>
          </w:p>
        </w:tc>
        <w:tc>
          <w:tcPr>
            <w:tcW w:w="894" w:type="pct"/>
            <w:shd w:val="clear" w:color="auto" w:fill="auto"/>
          </w:tcPr>
          <w:p w14:paraId="2DFD525A" w14:textId="77777777" w:rsidR="00333DB0" w:rsidRPr="003F42CD" w:rsidRDefault="00333DB0" w:rsidP="00333DB0">
            <w:pPr>
              <w:rPr>
                <w:i/>
              </w:rPr>
            </w:pPr>
            <w:r w:rsidRPr="003F42CD">
              <w:rPr>
                <w:i/>
              </w:rPr>
              <w:t xml:space="preserve">„repülhet-szállhat a labda” – </w:t>
            </w:r>
            <w:proofErr w:type="spellStart"/>
            <w:r w:rsidRPr="003F42CD">
              <w:rPr>
                <w:i/>
              </w:rPr>
              <w:t>Kányádi</w:t>
            </w:r>
            <w:proofErr w:type="spellEnd"/>
            <w:r w:rsidRPr="003F42CD">
              <w:rPr>
                <w:i/>
              </w:rPr>
              <w:t xml:space="preserve"> Sándor: Az igazi sportember</w:t>
            </w:r>
          </w:p>
          <w:p w14:paraId="6A4D21F5" w14:textId="77777777" w:rsidR="00333DB0" w:rsidRPr="003F42CD" w:rsidRDefault="00333DB0" w:rsidP="00333DB0">
            <w:pPr>
              <w:rPr>
                <w:rFonts w:cs="Times New Roman"/>
                <w:i/>
                <w:color w:val="000000"/>
              </w:rPr>
            </w:pPr>
            <w:r w:rsidRPr="003F42CD">
              <w:rPr>
                <w:i/>
              </w:rPr>
              <w:t xml:space="preserve">(Helyette a szerzőtől más vagy </w:t>
            </w:r>
            <w:r w:rsidR="00FD02A7" w:rsidRPr="003F42CD">
              <w:rPr>
                <w:i/>
              </w:rPr>
              <w:t xml:space="preserve">más </w:t>
            </w:r>
            <w:r w:rsidRPr="003F42CD">
              <w:rPr>
                <w:i/>
              </w:rPr>
              <w:t>kortárs szerző műve is feldolgozható.)</w:t>
            </w:r>
          </w:p>
        </w:tc>
        <w:tc>
          <w:tcPr>
            <w:tcW w:w="1257" w:type="pct"/>
            <w:shd w:val="clear" w:color="auto" w:fill="auto"/>
          </w:tcPr>
          <w:p w14:paraId="2C1C96FC" w14:textId="77777777" w:rsidR="00333DB0" w:rsidRPr="003F42CD" w:rsidRDefault="00333DB0" w:rsidP="00333DB0">
            <w:pPr>
              <w:rPr>
                <w:rFonts w:cs="Times New Roman"/>
                <w:i/>
                <w:color w:val="000000"/>
              </w:rPr>
            </w:pPr>
            <w:r w:rsidRPr="003F42CD">
              <w:rPr>
                <w:rFonts w:cs="Times New Roman"/>
                <w:i/>
                <w:color w:val="000000"/>
              </w:rPr>
              <w:t xml:space="preserve">Ismerkedés </w:t>
            </w:r>
            <w:proofErr w:type="spellStart"/>
            <w:r w:rsidRPr="003F42CD">
              <w:rPr>
                <w:rFonts w:cs="Times New Roman"/>
                <w:i/>
                <w:color w:val="000000"/>
              </w:rPr>
              <w:t>Kányádi</w:t>
            </w:r>
            <w:proofErr w:type="spellEnd"/>
            <w:r w:rsidRPr="003F42CD">
              <w:rPr>
                <w:rFonts w:cs="Times New Roman"/>
                <w:i/>
                <w:color w:val="000000"/>
              </w:rPr>
              <w:t xml:space="preserve"> szövegvilágával, a tanmese morális szempontjainak megbeszélésével.</w:t>
            </w:r>
          </w:p>
        </w:tc>
        <w:tc>
          <w:tcPr>
            <w:tcW w:w="1236" w:type="pct"/>
            <w:shd w:val="clear" w:color="auto" w:fill="auto"/>
          </w:tcPr>
          <w:p w14:paraId="5FD9195C" w14:textId="77777777" w:rsidR="00333DB0" w:rsidRPr="003F42CD" w:rsidRDefault="00333DB0" w:rsidP="00333DB0">
            <w:pPr>
              <w:rPr>
                <w:rFonts w:cs="Times New Roman"/>
                <w:i/>
              </w:rPr>
            </w:pPr>
            <w:r w:rsidRPr="003F42CD">
              <w:rPr>
                <w:rFonts w:cs="Times New Roman"/>
                <w:i/>
              </w:rPr>
              <w:t xml:space="preserve">Szövegértési, szövegértelmezési, szociális és kommunikációs kompetenciák fejlesztése, csoportmunka. </w:t>
            </w:r>
            <w:proofErr w:type="spellStart"/>
            <w:r w:rsidRPr="003F42CD">
              <w:rPr>
                <w:rFonts w:cs="Times New Roman"/>
                <w:i/>
              </w:rPr>
              <w:t>Tantárgyköziség</w:t>
            </w:r>
            <w:proofErr w:type="spellEnd"/>
            <w:r w:rsidRPr="003F42CD">
              <w:rPr>
                <w:rFonts w:cs="Times New Roman"/>
                <w:i/>
              </w:rPr>
              <w:t>, nyelvi, nyelvfilozófiai kérdések megismerése.</w:t>
            </w:r>
          </w:p>
          <w:p w14:paraId="26AEDA21" w14:textId="77777777" w:rsidR="00333DB0" w:rsidRPr="003F42CD" w:rsidRDefault="00333DB0" w:rsidP="00333DB0">
            <w:pPr>
              <w:rPr>
                <w:rFonts w:cs="Times New Roman"/>
                <w:i/>
                <w:color w:val="000000"/>
              </w:rPr>
            </w:pPr>
            <w:r w:rsidRPr="003F42CD">
              <w:rPr>
                <w:rFonts w:cs="Times New Roman"/>
                <w:i/>
              </w:rPr>
              <w:t xml:space="preserve">Szöveg írása, </w:t>
            </w:r>
            <w:r w:rsidRPr="003F42CD">
              <w:rPr>
                <w:rFonts w:cs="Times New Roman"/>
                <w:i/>
                <w:spacing w:val="-6"/>
              </w:rPr>
              <w:t>saját vélemény megfogalmazása</w:t>
            </w:r>
            <w:r w:rsidRPr="003F42CD">
              <w:rPr>
                <w:rFonts w:cs="Times New Roman"/>
                <w:i/>
              </w:rPr>
              <w:t>.</w:t>
            </w:r>
          </w:p>
        </w:tc>
        <w:tc>
          <w:tcPr>
            <w:tcW w:w="1110" w:type="pct"/>
            <w:shd w:val="clear" w:color="auto" w:fill="auto"/>
          </w:tcPr>
          <w:p w14:paraId="1CF2F98F" w14:textId="77777777" w:rsidR="00333DB0" w:rsidRPr="003F42CD" w:rsidRDefault="00333DB0" w:rsidP="00333DB0">
            <w:pPr>
              <w:rPr>
                <w:rFonts w:cs="Times New Roman"/>
                <w:i/>
              </w:rPr>
            </w:pPr>
            <w:proofErr w:type="spellStart"/>
            <w:r w:rsidRPr="003F42CD">
              <w:rPr>
                <w:rFonts w:cs="Times New Roman"/>
                <w:i/>
              </w:rPr>
              <w:t>Kányádi</w:t>
            </w:r>
            <w:proofErr w:type="spellEnd"/>
            <w:r w:rsidRPr="003F42CD">
              <w:rPr>
                <w:rFonts w:cs="Times New Roman"/>
                <w:i/>
              </w:rPr>
              <w:t xml:space="preserve"> prózájának jellemzői: tanmese, példázat.</w:t>
            </w:r>
          </w:p>
        </w:tc>
      </w:tr>
      <w:tr w:rsidR="00333DB0" w:rsidRPr="003F42CD" w14:paraId="65C39198" w14:textId="77777777" w:rsidTr="000F3E10">
        <w:trPr>
          <w:trHeight w:val="1471"/>
        </w:trPr>
        <w:tc>
          <w:tcPr>
            <w:tcW w:w="503" w:type="pct"/>
            <w:shd w:val="clear" w:color="auto" w:fill="auto"/>
          </w:tcPr>
          <w:p w14:paraId="6D81C88F" w14:textId="77777777" w:rsidR="00333DB0" w:rsidRPr="003F42CD" w:rsidRDefault="003F42CD" w:rsidP="00333DB0">
            <w:pPr>
              <w:pStyle w:val="TblzatSzveg"/>
              <w:rPr>
                <w:rStyle w:val="Kiemels2"/>
                <w:i/>
              </w:rPr>
            </w:pPr>
            <w:r w:rsidRPr="003F42CD">
              <w:rPr>
                <w:rStyle w:val="Kiemels2"/>
                <w:i/>
              </w:rPr>
              <w:t>Választható</w:t>
            </w:r>
          </w:p>
        </w:tc>
        <w:tc>
          <w:tcPr>
            <w:tcW w:w="894" w:type="pct"/>
            <w:shd w:val="clear" w:color="auto" w:fill="auto"/>
          </w:tcPr>
          <w:p w14:paraId="26F7F52F" w14:textId="77777777" w:rsidR="00333DB0" w:rsidRPr="003F42CD" w:rsidRDefault="00333DB0" w:rsidP="00333DB0">
            <w:pPr>
              <w:rPr>
                <w:i/>
              </w:rPr>
            </w:pPr>
            <w:r w:rsidRPr="003F42CD">
              <w:rPr>
                <w:i/>
              </w:rPr>
              <w:t xml:space="preserve">„Ennyi hiányzik az igazságból” – Heinrich Böll: A </w:t>
            </w:r>
            <w:proofErr w:type="spellStart"/>
            <w:r w:rsidRPr="003F42CD">
              <w:rPr>
                <w:i/>
              </w:rPr>
              <w:t>Balke</w:t>
            </w:r>
            <w:proofErr w:type="spellEnd"/>
            <w:r w:rsidRPr="003F42CD">
              <w:rPr>
                <w:i/>
              </w:rPr>
              <w:t xml:space="preserve"> család mérlege</w:t>
            </w:r>
          </w:p>
          <w:p w14:paraId="1185E0D2" w14:textId="77777777" w:rsidR="00333DB0" w:rsidRPr="003F42CD" w:rsidRDefault="00333DB0" w:rsidP="00333DB0">
            <w:pPr>
              <w:rPr>
                <w:i/>
              </w:rPr>
            </w:pPr>
            <w:r w:rsidRPr="003F42CD">
              <w:rPr>
                <w:i/>
              </w:rPr>
              <w:t>(Helyette a szerzőtől más vagy külföldi szerző műve is feldolgozható.)</w:t>
            </w:r>
          </w:p>
        </w:tc>
        <w:tc>
          <w:tcPr>
            <w:tcW w:w="1257" w:type="pct"/>
            <w:shd w:val="clear" w:color="auto" w:fill="auto"/>
          </w:tcPr>
          <w:p w14:paraId="580E9C79" w14:textId="77777777" w:rsidR="00333DB0" w:rsidRPr="003F42CD" w:rsidRDefault="00333DB0" w:rsidP="00333DB0">
            <w:pPr>
              <w:rPr>
                <w:rFonts w:cs="Times New Roman"/>
                <w:i/>
                <w:color w:val="000000"/>
              </w:rPr>
            </w:pPr>
            <w:r w:rsidRPr="003F42CD">
              <w:rPr>
                <w:rFonts w:cs="Times New Roman"/>
                <w:i/>
                <w:color w:val="000000"/>
              </w:rPr>
              <w:t>Ismerkedés a szerzővel és a szöveggel. A történet és a tanulságok megbeszélése. Az élményszerűség és az érintettség megteremtése.</w:t>
            </w:r>
          </w:p>
          <w:p w14:paraId="4395B309" w14:textId="6BB0F9A1" w:rsidR="00333DB0" w:rsidRPr="003F42CD" w:rsidRDefault="00333DB0" w:rsidP="00333DB0">
            <w:pPr>
              <w:rPr>
                <w:rFonts w:cs="Times New Roman"/>
                <w:i/>
                <w:color w:val="000000"/>
              </w:rPr>
            </w:pPr>
            <w:r w:rsidRPr="003F42CD">
              <w:rPr>
                <w:rFonts w:cs="Times New Roman"/>
                <w:i/>
              </w:rPr>
              <w:t>A munkafüzet feladatainak felhasználás</w:t>
            </w:r>
            <w:r w:rsidR="0094041B">
              <w:rPr>
                <w:rFonts w:cs="Times New Roman"/>
                <w:i/>
              </w:rPr>
              <w:t>a</w:t>
            </w:r>
            <w:r w:rsidR="005F084B">
              <w:rPr>
                <w:rFonts w:cs="Times New Roman"/>
                <w:i/>
              </w:rPr>
              <w:t xml:space="preserve"> (86. o.)</w:t>
            </w:r>
            <w:r w:rsidR="0094041B">
              <w:rPr>
                <w:rFonts w:cs="Times New Roman"/>
                <w:i/>
              </w:rPr>
              <w:t>.</w:t>
            </w:r>
          </w:p>
        </w:tc>
        <w:tc>
          <w:tcPr>
            <w:tcW w:w="1236" w:type="pct"/>
            <w:shd w:val="clear" w:color="auto" w:fill="auto"/>
          </w:tcPr>
          <w:p w14:paraId="61023B61" w14:textId="77777777" w:rsidR="00333DB0" w:rsidRPr="003F42CD" w:rsidRDefault="00333DB0" w:rsidP="00333DB0">
            <w:pPr>
              <w:rPr>
                <w:rFonts w:cs="Times New Roman"/>
                <w:i/>
                <w:color w:val="000000"/>
              </w:rPr>
            </w:pPr>
            <w:r w:rsidRPr="003F42CD">
              <w:rPr>
                <w:rFonts w:cs="Times New Roman"/>
                <w:i/>
                <w:color w:val="000000"/>
              </w:rPr>
              <w:t>Digitális kompetenciák fejlesztése (Böll-kutatás). Szövegértési és kommunikációs kompetenciák fejlesztése. Szociális kompetenciák fejlesztése.</w:t>
            </w:r>
          </w:p>
          <w:p w14:paraId="2DACF3A6" w14:textId="77777777" w:rsidR="00333DB0" w:rsidRPr="003F42CD" w:rsidRDefault="00333DB0" w:rsidP="00333DB0">
            <w:pPr>
              <w:rPr>
                <w:rFonts w:cs="Times New Roman"/>
                <w:i/>
                <w:color w:val="000000"/>
              </w:rPr>
            </w:pPr>
            <w:r w:rsidRPr="003F42CD">
              <w:rPr>
                <w:rFonts w:cs="Times New Roman"/>
                <w:i/>
                <w:color w:val="000000"/>
              </w:rPr>
              <w:t>Önismeret fejlesztése.</w:t>
            </w:r>
          </w:p>
        </w:tc>
        <w:tc>
          <w:tcPr>
            <w:tcW w:w="1110" w:type="pct"/>
            <w:shd w:val="clear" w:color="auto" w:fill="auto"/>
          </w:tcPr>
          <w:p w14:paraId="5F0BE0FF" w14:textId="77777777" w:rsidR="00333DB0" w:rsidRPr="003F42CD" w:rsidRDefault="00333DB0" w:rsidP="00333DB0">
            <w:pPr>
              <w:rPr>
                <w:rFonts w:cs="Times New Roman"/>
                <w:i/>
              </w:rPr>
            </w:pPr>
            <w:r w:rsidRPr="003F42CD">
              <w:rPr>
                <w:rFonts w:cs="Times New Roman"/>
                <w:i/>
              </w:rPr>
              <w:t>Böll prózájának jellemzői: visszaemlékezés.</w:t>
            </w:r>
          </w:p>
        </w:tc>
      </w:tr>
      <w:tr w:rsidR="00333DB0" w:rsidRPr="007C2029" w14:paraId="280D4942" w14:textId="77777777" w:rsidTr="000F3E10">
        <w:trPr>
          <w:trHeight w:val="1471"/>
        </w:trPr>
        <w:tc>
          <w:tcPr>
            <w:tcW w:w="503" w:type="pct"/>
            <w:shd w:val="clear" w:color="auto" w:fill="auto"/>
          </w:tcPr>
          <w:p w14:paraId="1AB550D5" w14:textId="3BA9266D" w:rsidR="00333DB0" w:rsidRDefault="00333DB0" w:rsidP="00E90AF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63</w:t>
            </w:r>
            <w:r w:rsidR="00E90AFA">
              <w:rPr>
                <w:rStyle w:val="Kiemels2"/>
                <w:rFonts w:ascii="Calibri" w:hAnsi="Calibri"/>
              </w:rPr>
              <w:t>‒</w:t>
            </w:r>
            <w:r>
              <w:rPr>
                <w:rStyle w:val="Kiemels2"/>
              </w:rPr>
              <w:t>64.</w:t>
            </w:r>
          </w:p>
        </w:tc>
        <w:tc>
          <w:tcPr>
            <w:tcW w:w="894" w:type="pct"/>
            <w:shd w:val="clear" w:color="auto" w:fill="auto"/>
          </w:tcPr>
          <w:p w14:paraId="38EAC256" w14:textId="77777777" w:rsidR="00333DB0" w:rsidRDefault="00333DB0" w:rsidP="00333DB0">
            <w:r w:rsidRPr="00515AB7">
              <w:t>Összefoglalás</w:t>
            </w:r>
            <w:r>
              <w:t xml:space="preserve"> </w:t>
            </w:r>
          </w:p>
          <w:p w14:paraId="212E379C" w14:textId="77777777" w:rsidR="00333DB0" w:rsidRDefault="00333DB0" w:rsidP="00333DB0">
            <w:r>
              <w:t xml:space="preserve">vagy </w:t>
            </w:r>
          </w:p>
          <w:p w14:paraId="05181166" w14:textId="77777777" w:rsidR="00333DB0" w:rsidRPr="00515AB7" w:rsidRDefault="00333DB0" w:rsidP="00333DB0">
            <w:r>
              <w:t>további kisepikai mű feldolgozása</w:t>
            </w:r>
          </w:p>
        </w:tc>
        <w:tc>
          <w:tcPr>
            <w:tcW w:w="1257" w:type="pct"/>
            <w:shd w:val="clear" w:color="auto" w:fill="auto"/>
          </w:tcPr>
          <w:p w14:paraId="0760329A" w14:textId="77777777" w:rsidR="00333DB0" w:rsidRDefault="00333DB0" w:rsidP="00333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különböző szövegek, szerzők, nézőpontok, stílusok összehasonlítása, elemzése, értékelése.</w:t>
            </w:r>
          </w:p>
          <w:p w14:paraId="1081E86F" w14:textId="0999175F" w:rsidR="00333DB0" w:rsidRPr="00927539" w:rsidRDefault="00333DB0" w:rsidP="007F583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A munkafüzet feladatainak felhasználás</w:t>
            </w:r>
            <w:r w:rsidR="0094041B">
              <w:rPr>
                <w:rFonts w:cs="Times New Roman"/>
              </w:rPr>
              <w:t>a</w:t>
            </w:r>
            <w:r w:rsidR="005F084B">
              <w:rPr>
                <w:rFonts w:cs="Times New Roman"/>
              </w:rPr>
              <w:t xml:space="preserve"> (</w:t>
            </w:r>
            <w:r w:rsidR="007F583B">
              <w:rPr>
                <w:rFonts w:cs="Times New Roman"/>
              </w:rPr>
              <w:t>87</w:t>
            </w:r>
            <w:r w:rsidR="005F084B">
              <w:rPr>
                <w:rFonts w:ascii="Times New Roman" w:hAnsi="Times New Roman" w:cs="Times New Roman"/>
              </w:rPr>
              <w:t>‒</w:t>
            </w:r>
            <w:r w:rsidR="007F583B">
              <w:rPr>
                <w:rFonts w:cs="Times New Roman"/>
              </w:rPr>
              <w:t>88</w:t>
            </w:r>
            <w:r w:rsidR="005F084B">
              <w:rPr>
                <w:rFonts w:cs="Times New Roman"/>
              </w:rPr>
              <w:t>. o.)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6" w:type="pct"/>
            <w:shd w:val="clear" w:color="auto" w:fill="auto"/>
          </w:tcPr>
          <w:p w14:paraId="62BE9D6C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logikai és szociális készségek fejlesztése.</w:t>
            </w:r>
          </w:p>
          <w:p w14:paraId="45AA33CB" w14:textId="77777777" w:rsidR="00333DB0" w:rsidRPr="002F314A" w:rsidRDefault="00333DB0" w:rsidP="00333DB0">
            <w:pPr>
              <w:rPr>
                <w:rFonts w:cs="Times New Roman"/>
              </w:rPr>
            </w:pPr>
            <w:r w:rsidRPr="002F314A">
              <w:rPr>
                <w:rFonts w:cs="Times New Roman"/>
              </w:rPr>
              <w:t>Írás, szövegalkotás: önkifejezés és kreativitás.</w:t>
            </w:r>
          </w:p>
          <w:p w14:paraId="2D91BA61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írástudás fejlesztése.</w:t>
            </w:r>
          </w:p>
          <w:p w14:paraId="4AA7E797" w14:textId="77777777" w:rsidR="00333DB0" w:rsidRPr="0023335C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Kommunikációs készségek fejlesztése.</w:t>
            </w:r>
            <w:r w:rsidRPr="0023335C">
              <w:rPr>
                <w:rFonts w:cs="Times New Roman"/>
              </w:rPr>
              <w:t xml:space="preserve"> </w:t>
            </w:r>
          </w:p>
        </w:tc>
        <w:tc>
          <w:tcPr>
            <w:tcW w:w="1110" w:type="pct"/>
            <w:shd w:val="clear" w:color="auto" w:fill="auto"/>
          </w:tcPr>
          <w:p w14:paraId="266C6938" w14:textId="77777777" w:rsidR="00333DB0" w:rsidRPr="0023335C" w:rsidRDefault="00333DB0" w:rsidP="00333DB0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t>Lásd a tematikus egység egyes részeinél!</w:t>
            </w:r>
          </w:p>
        </w:tc>
      </w:tr>
      <w:tr w:rsidR="00333DB0" w:rsidRPr="007C2029" w14:paraId="17173265" w14:textId="77777777" w:rsidTr="000F3E10">
        <w:trPr>
          <w:trHeight w:val="1471"/>
        </w:trPr>
        <w:tc>
          <w:tcPr>
            <w:tcW w:w="503" w:type="pct"/>
            <w:shd w:val="clear" w:color="auto" w:fill="auto"/>
          </w:tcPr>
          <w:p w14:paraId="20C0407F" w14:textId="77777777" w:rsidR="00333DB0" w:rsidRDefault="00333DB0" w:rsidP="00333D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65</w:t>
            </w:r>
            <w:r w:rsidR="0094041B">
              <w:rPr>
                <w:rStyle w:val="Kiemels2"/>
              </w:rPr>
              <w:t>.</w:t>
            </w:r>
          </w:p>
        </w:tc>
        <w:tc>
          <w:tcPr>
            <w:tcW w:w="894" w:type="pct"/>
            <w:shd w:val="clear" w:color="auto" w:fill="auto"/>
          </w:tcPr>
          <w:p w14:paraId="0A77019C" w14:textId="77777777" w:rsidR="00333DB0" w:rsidRPr="00515AB7" w:rsidRDefault="00333DB0" w:rsidP="00333DB0">
            <w:r w:rsidRPr="00515AB7">
              <w:t>Témazáró dolgozat</w:t>
            </w:r>
          </w:p>
        </w:tc>
        <w:tc>
          <w:tcPr>
            <w:tcW w:w="1257" w:type="pct"/>
            <w:shd w:val="clear" w:color="auto" w:fill="auto"/>
          </w:tcPr>
          <w:p w14:paraId="12857D5D" w14:textId="77777777" w:rsidR="00333DB0" w:rsidRPr="001B3B93" w:rsidRDefault="00333DB0" w:rsidP="00333DB0">
            <w:pPr>
              <w:rPr>
                <w:rFonts w:cs="Times New Roman"/>
              </w:rPr>
            </w:pPr>
            <w:r w:rsidRPr="001B3B93">
              <w:rPr>
                <w:rFonts w:cs="Times New Roman"/>
              </w:rPr>
              <w:t xml:space="preserve">Komplex dolgozat a tematikus egység alapján. Tartalmaz szövegértési, </w:t>
            </w:r>
            <w:r>
              <w:rPr>
                <w:rFonts w:cs="Times New Roman"/>
              </w:rPr>
              <w:t>szövegértelmezési, szövegalkotási</w:t>
            </w:r>
            <w:r w:rsidRPr="001B3B93">
              <w:rPr>
                <w:rFonts w:cs="Times New Roman"/>
              </w:rPr>
              <w:t xml:space="preserve"> feladatokat, rákérdez a tanult fogalmakra.</w:t>
            </w:r>
          </w:p>
        </w:tc>
        <w:tc>
          <w:tcPr>
            <w:tcW w:w="1236" w:type="pct"/>
            <w:shd w:val="clear" w:color="auto" w:fill="auto"/>
          </w:tcPr>
          <w:p w14:paraId="26271B66" w14:textId="77777777" w:rsidR="00333DB0" w:rsidRPr="001B3B93" w:rsidRDefault="00333DB0" w:rsidP="00333DB0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Olvasás, az írott szöveg megértése; írás, szövegalkotás</w:t>
            </w:r>
            <w:r>
              <w:rPr>
                <w:rFonts w:cs="Times New Roman"/>
              </w:rPr>
              <w:t>, helyesírás, nyelvhelyesség, nyelvi kifejezési készség</w:t>
            </w:r>
            <w:r w:rsidRPr="00AC3581">
              <w:rPr>
                <w:rFonts w:cs="Times New Roman"/>
              </w:rPr>
              <w:t xml:space="preserve">; </w:t>
            </w:r>
            <w:r>
              <w:rPr>
                <w:rFonts w:cs="Times New Roman"/>
              </w:rPr>
              <w:t>műértelmezési</w:t>
            </w:r>
            <w:r w:rsidRPr="00AC358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tudatosság fejlődése</w:t>
            </w:r>
            <w:r w:rsidRPr="00AC3581">
              <w:rPr>
                <w:rFonts w:cs="Times New Roman"/>
              </w:rPr>
              <w:t>, az irodalmi művek értelmezése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1110" w:type="pct"/>
            <w:shd w:val="clear" w:color="auto" w:fill="auto"/>
          </w:tcPr>
          <w:p w14:paraId="4552DDE3" w14:textId="77777777" w:rsidR="00333DB0" w:rsidRPr="001B3B93" w:rsidRDefault="00333DB0" w:rsidP="00333DB0">
            <w:pPr>
              <w:jc w:val="center"/>
              <w:rPr>
                <w:rFonts w:cs="Times New Roman"/>
              </w:rPr>
            </w:pPr>
          </w:p>
        </w:tc>
      </w:tr>
      <w:tr w:rsidR="00333DB0" w:rsidRPr="007C2029" w14:paraId="28EE36F0" w14:textId="77777777" w:rsidTr="009B2D96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FF519DD" w14:textId="77777777" w:rsidR="00333DB0" w:rsidRPr="007C2724" w:rsidRDefault="00333DB0" w:rsidP="00333DB0">
            <w:pPr>
              <w:pStyle w:val="Cm"/>
            </w:pPr>
            <w:r w:rsidRPr="00515AB7">
              <w:t>MOLIÈRE: A FÖSVÉNY</w:t>
            </w:r>
          </w:p>
        </w:tc>
      </w:tr>
      <w:tr w:rsidR="00333DB0" w:rsidRPr="004C0B6D" w14:paraId="12009A61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4E35" w14:textId="77777777" w:rsidR="00333DB0" w:rsidRPr="004C0B6D" w:rsidRDefault="00333DB0" w:rsidP="00333D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66.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29DD" w14:textId="77777777" w:rsidR="00333DB0" w:rsidRPr="000F3E10" w:rsidRDefault="00333DB0" w:rsidP="00333DB0">
            <w:proofErr w:type="spellStart"/>
            <w:r w:rsidRPr="000F3E10">
              <w:t>Molière</w:t>
            </w:r>
            <w:proofErr w:type="spellEnd"/>
            <w:r w:rsidRPr="000F3E10">
              <w:t xml:space="preserve">: </w:t>
            </w:r>
            <w:r w:rsidRPr="00BC63FA">
              <w:rPr>
                <w:i/>
              </w:rPr>
              <w:t>A fösvény</w:t>
            </w:r>
          </w:p>
          <w:p w14:paraId="0D11B843" w14:textId="77777777" w:rsidR="00333DB0" w:rsidRPr="000F3E10" w:rsidRDefault="00333DB0" w:rsidP="00333DB0">
            <w:r w:rsidRPr="000F3E10">
              <w:t>A komédia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A5EC" w14:textId="1D917DAE" w:rsidR="00333DB0" w:rsidRPr="00DF4AEC" w:rsidRDefault="00333DB0" w:rsidP="00333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Ismerkedés a drámai </w:t>
            </w:r>
            <w:proofErr w:type="spellStart"/>
            <w:r>
              <w:rPr>
                <w:rFonts w:cs="Times New Roman"/>
                <w:color w:val="000000"/>
              </w:rPr>
              <w:t>műnemmel</w:t>
            </w:r>
            <w:proofErr w:type="spellEnd"/>
            <w:r>
              <w:rPr>
                <w:rFonts w:cs="Times New Roman"/>
                <w:color w:val="000000"/>
              </w:rPr>
              <w:t>, a komédia műfajával, a szerzővel, művei világával</w:t>
            </w:r>
            <w:r w:rsidR="0053671D">
              <w:rPr>
                <w:rFonts w:cs="Times New Roman"/>
                <w:color w:val="000000"/>
              </w:rPr>
              <w:t xml:space="preserve"> (mf. 89. o.)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544B" w14:textId="77777777" w:rsidR="00333DB0" w:rsidRPr="005713E5" w:rsidRDefault="00333DB0" w:rsidP="00333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Új ismeretek elsajátítása, tanulási és logikai készségek fejlesztése.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A5B9" w14:textId="77777777" w:rsidR="00333DB0" w:rsidRPr="00DF4AEC" w:rsidRDefault="00333DB0" w:rsidP="00333DB0">
            <w:pPr>
              <w:rPr>
                <w:rFonts w:cs="Times New Roman"/>
              </w:rPr>
            </w:pPr>
            <w:r w:rsidRPr="00DF4AEC">
              <w:rPr>
                <w:rFonts w:cs="Times New Roman"/>
              </w:rPr>
              <w:t xml:space="preserve">A </w:t>
            </w:r>
            <w:proofErr w:type="spellStart"/>
            <w:r w:rsidRPr="00DF4AEC">
              <w:rPr>
                <w:rFonts w:cs="Times New Roman"/>
              </w:rPr>
              <w:t>műnem</w:t>
            </w:r>
            <w:proofErr w:type="spellEnd"/>
            <w:r w:rsidRPr="00DF4AEC">
              <w:rPr>
                <w:rFonts w:cs="Times New Roman"/>
              </w:rPr>
              <w:t xml:space="preserve"> és a műfaj jellemzői, a komikum forrásai.</w:t>
            </w:r>
          </w:p>
        </w:tc>
      </w:tr>
      <w:tr w:rsidR="00333DB0" w:rsidRPr="004C0B6D" w14:paraId="4D5B11D6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2B91" w14:textId="77777777" w:rsidR="00333DB0" w:rsidRDefault="00333DB0" w:rsidP="00333D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67.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3995" w14:textId="77777777" w:rsidR="00333DB0" w:rsidRPr="000F3E10" w:rsidRDefault="00333DB0" w:rsidP="00333DB0">
            <w:proofErr w:type="spellStart"/>
            <w:r w:rsidRPr="000F3E10">
              <w:t>Molière</w:t>
            </w:r>
            <w:proofErr w:type="spellEnd"/>
            <w:r w:rsidRPr="000F3E10">
              <w:t xml:space="preserve">: </w:t>
            </w:r>
            <w:r w:rsidRPr="00BC63FA">
              <w:rPr>
                <w:i/>
              </w:rPr>
              <w:t>A fösvény</w:t>
            </w:r>
          </w:p>
          <w:p w14:paraId="4258F626" w14:textId="77777777" w:rsidR="00333DB0" w:rsidRPr="000F3E10" w:rsidRDefault="00333DB0" w:rsidP="00333DB0">
            <w:r>
              <w:t>A konfliktus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F4BB" w14:textId="77777777" w:rsidR="00333DB0" w:rsidRDefault="00333DB0" w:rsidP="00333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szereplők és viszonyaik megismerése, a szituáció kibontása, a bonyodalom, konfliktus megértése. A konfliktus reális és a drámában szereplő megoldása.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9D7A" w14:textId="77777777" w:rsidR="00333DB0" w:rsidRDefault="00333DB0" w:rsidP="00333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Szövegértési képességfejlesztése, erkölcsi érzék fejlesztése, konfliktusmegoldás.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083F" w14:textId="67FDA2D7" w:rsidR="00333DB0" w:rsidRPr="00DF4AEC" w:rsidRDefault="0094041B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333DB0">
              <w:rPr>
                <w:rFonts w:cs="Times New Roman"/>
              </w:rPr>
              <w:t>onfliktus, konfliktusmegoldás</w:t>
            </w:r>
          </w:p>
        </w:tc>
      </w:tr>
      <w:tr w:rsidR="00333DB0" w:rsidRPr="004C0B6D" w14:paraId="34DF1C0C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0B04" w14:textId="77777777" w:rsidR="00333DB0" w:rsidRDefault="00333DB0" w:rsidP="00333D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68</w:t>
            </w:r>
            <w:r w:rsidR="0094041B">
              <w:rPr>
                <w:rStyle w:val="Kiemels2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5E96" w14:textId="77777777" w:rsidR="00333DB0" w:rsidRPr="000F3E10" w:rsidRDefault="00333DB0" w:rsidP="00333DB0">
            <w:r w:rsidRPr="000F3E10">
              <w:t>Jellemek a komédiában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7AEF" w14:textId="77777777" w:rsidR="00333DB0" w:rsidRPr="00DF4AEC" w:rsidRDefault="00333DB0" w:rsidP="00333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szereplők és viszonyaik megismerése, a szituáció kibontása, a bonyodalom, konfliktus megértése, a humor forrásainak megkeresése.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DF85" w14:textId="77777777" w:rsidR="00333DB0" w:rsidRDefault="00333DB0" w:rsidP="00333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Az irodalmi szöveg tanulságainak megbeszélése, a humor leleplező jellegével való ismerkedés. Erkölcsi érzék és ízlés fejlesztése.</w:t>
            </w:r>
          </w:p>
          <w:p w14:paraId="0FABA9BE" w14:textId="77777777" w:rsidR="00333DB0" w:rsidRPr="00B9310D" w:rsidRDefault="00333DB0" w:rsidP="00333DB0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color w:val="000000"/>
              </w:rPr>
              <w:t>Önismeret fejlesztése.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88E2" w14:textId="77777777" w:rsidR="00333DB0" w:rsidRPr="00DF4AEC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Jellem- és helyzetkomikum.</w:t>
            </w:r>
          </w:p>
        </w:tc>
      </w:tr>
      <w:tr w:rsidR="00333DB0" w:rsidRPr="004C0B6D" w14:paraId="29923CC9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8F2" w14:textId="77777777" w:rsidR="00333DB0" w:rsidRDefault="00333DB0" w:rsidP="00333D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69.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0BC8" w14:textId="52E11149" w:rsidR="00333DB0" w:rsidRPr="000F3E10" w:rsidRDefault="0053671D" w:rsidP="0053671D">
            <w:r w:rsidRPr="000F3E10">
              <w:t>Összefoglalás −</w:t>
            </w:r>
            <w:r>
              <w:t xml:space="preserve"> </w:t>
            </w:r>
            <w:proofErr w:type="gramStart"/>
            <w:r w:rsidR="00333DB0" w:rsidRPr="000F3E10">
              <w:t>A</w:t>
            </w:r>
            <w:proofErr w:type="gramEnd"/>
            <w:r w:rsidR="00333DB0" w:rsidRPr="000F3E10">
              <w:t xml:space="preserve"> komikum forrásai, a komédia jellemzői 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D8D7" w14:textId="6333E60F" w:rsidR="00333DB0" w:rsidRPr="00E916FF" w:rsidRDefault="00E90AFA" w:rsidP="00333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szerzőről </w:t>
            </w:r>
            <w:r w:rsidR="00333DB0">
              <w:rPr>
                <w:rFonts w:cs="Times New Roman"/>
                <w:color w:val="000000"/>
              </w:rPr>
              <w:t>és a műről tanultak összefoglalása.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7A22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logikai és szociális készségek fejlesztése.</w:t>
            </w:r>
          </w:p>
          <w:p w14:paraId="4BB055E0" w14:textId="77777777" w:rsidR="00333DB0" w:rsidRPr="002F314A" w:rsidRDefault="00333DB0" w:rsidP="00333DB0">
            <w:pPr>
              <w:rPr>
                <w:rFonts w:cs="Times New Roman"/>
              </w:rPr>
            </w:pPr>
            <w:r w:rsidRPr="002F314A">
              <w:rPr>
                <w:rFonts w:cs="Times New Roman"/>
              </w:rPr>
              <w:t>Írás, szövegalkotás: önkifejezés és kreativitás.</w:t>
            </w:r>
          </w:p>
          <w:p w14:paraId="46DB3EF4" w14:textId="77777777" w:rsidR="00333DB0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írástudás fejlesztése.</w:t>
            </w:r>
          </w:p>
          <w:p w14:paraId="640AE28B" w14:textId="77777777" w:rsidR="00333DB0" w:rsidRPr="0023335C" w:rsidRDefault="00333DB0" w:rsidP="00333DB0">
            <w:pPr>
              <w:rPr>
                <w:rFonts w:cs="Times New Roman"/>
              </w:rPr>
            </w:pPr>
            <w:r>
              <w:rPr>
                <w:rFonts w:cs="Times New Roman"/>
              </w:rPr>
              <w:t>Kommunikációs készségek fejlesztése.</w:t>
            </w:r>
            <w:r w:rsidRPr="0023335C">
              <w:rPr>
                <w:rFonts w:cs="Times New Roman"/>
              </w:rPr>
              <w:t xml:space="preserve">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C86A" w14:textId="77777777" w:rsidR="00333DB0" w:rsidRPr="0023335C" w:rsidRDefault="00333DB0" w:rsidP="00333DB0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t>Lásd a tematikus egység egyes részeinél!</w:t>
            </w:r>
          </w:p>
        </w:tc>
      </w:tr>
      <w:tr w:rsidR="00333DB0" w:rsidRPr="007C2029" w14:paraId="3807A57C" w14:textId="77777777" w:rsidTr="009B2D96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A32C049" w14:textId="77777777" w:rsidR="00333DB0" w:rsidRPr="007C2724" w:rsidRDefault="00333DB0" w:rsidP="00333DB0">
            <w:pPr>
              <w:pStyle w:val="Cm"/>
            </w:pPr>
            <w:r w:rsidRPr="007C2724">
              <w:lastRenderedPageBreak/>
              <w:t>ÉV VÉGI ÖSSZEFOGLALÁS</w:t>
            </w:r>
          </w:p>
        </w:tc>
      </w:tr>
      <w:tr w:rsidR="00333DB0" w:rsidRPr="004C0B6D" w14:paraId="021E0326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4E48" w14:textId="77777777" w:rsidR="00333DB0" w:rsidRPr="00E90AFA" w:rsidRDefault="00333DB0" w:rsidP="00333DB0">
            <w:pPr>
              <w:pStyle w:val="TblzatSzveg"/>
              <w:rPr>
                <w:rStyle w:val="Kiemels2"/>
              </w:rPr>
            </w:pPr>
            <w:r w:rsidRPr="00E90AFA">
              <w:rPr>
                <w:rStyle w:val="Kiemels2"/>
              </w:rPr>
              <w:t xml:space="preserve">70.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D787" w14:textId="77777777" w:rsidR="00333DB0" w:rsidRPr="00B57CD1" w:rsidRDefault="00333DB0" w:rsidP="00333DB0">
            <w:pPr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B57CD1">
              <w:rPr>
                <w:rFonts w:eastAsia="Times New Roman" w:cs="Times New Roman"/>
                <w:bCs/>
                <w:color w:val="000000"/>
                <w:lang w:eastAsia="hu-HU"/>
              </w:rPr>
              <w:t>Év végi összefoglalás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38CC" w14:textId="77777777" w:rsidR="00333DB0" w:rsidRPr="00B57CD1" w:rsidRDefault="00333DB0" w:rsidP="00333DB0">
            <w:pPr>
              <w:pStyle w:val="TblzatSzveg"/>
              <w:rPr>
                <w:rStyle w:val="Kiemels2"/>
                <w:b w:val="0"/>
              </w:rPr>
            </w:pPr>
            <w:r w:rsidRPr="00E90AFA">
              <w:rPr>
                <w:rStyle w:val="Kiemels2"/>
                <w:b w:val="0"/>
              </w:rPr>
              <w:t>A feldolgozott olvasmányok élményének újra felidézése,</w:t>
            </w:r>
            <w:r w:rsidRPr="00A332AA">
              <w:rPr>
                <w:rStyle w:val="Kiemels2"/>
                <w:b w:val="0"/>
              </w:rPr>
              <w:t xml:space="preserve"> tanult fogalmak </w:t>
            </w:r>
            <w:r w:rsidRPr="00E90AFA">
              <w:rPr>
                <w:rStyle w:val="Kiemels2"/>
                <w:b w:val="0"/>
              </w:rPr>
              <w:t>rendszerezése.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D362" w14:textId="77777777" w:rsidR="00333DB0" w:rsidRPr="00B57CD1" w:rsidRDefault="00333DB0" w:rsidP="00333DB0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B57CD1">
              <w:rPr>
                <w:rFonts w:eastAsia="Times New Roman" w:cs="Times New Roman"/>
                <w:color w:val="000000"/>
                <w:lang w:eastAsia="hu-HU"/>
              </w:rPr>
              <w:t>Rendszerező képesség, memória, fogalomhasználat.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3850" w14:textId="77777777" w:rsidR="00333DB0" w:rsidRPr="00B57CD1" w:rsidRDefault="00333DB0" w:rsidP="00333DB0">
            <w:pPr>
              <w:pStyle w:val="TblzatSzveg"/>
              <w:rPr>
                <w:color w:val="000000"/>
              </w:rPr>
            </w:pPr>
          </w:p>
        </w:tc>
      </w:tr>
      <w:tr w:rsidR="00333DB0" w:rsidRPr="004C0B6D" w14:paraId="0617E099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711D" w14:textId="77777777" w:rsidR="00333DB0" w:rsidRPr="00E90AFA" w:rsidRDefault="00333DB0" w:rsidP="00333DB0">
            <w:pPr>
              <w:pStyle w:val="TblzatSzveg"/>
              <w:rPr>
                <w:rStyle w:val="Kiemels2"/>
              </w:rPr>
            </w:pPr>
            <w:r w:rsidRPr="00E90AFA">
              <w:rPr>
                <w:rStyle w:val="Kiemels2"/>
              </w:rPr>
              <w:t xml:space="preserve">71.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5B1A" w14:textId="77777777" w:rsidR="00333DB0" w:rsidRPr="00B57CD1" w:rsidRDefault="00333DB0" w:rsidP="00333DB0">
            <w:pPr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B57CD1">
              <w:rPr>
                <w:rFonts w:eastAsia="Times New Roman" w:cs="Times New Roman"/>
                <w:bCs/>
                <w:color w:val="000000"/>
                <w:lang w:eastAsia="hu-HU"/>
              </w:rPr>
              <w:t>Az éves munka értékelése, osztályzatok lezárása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BEB2" w14:textId="662D3BDB" w:rsidR="00333DB0" w:rsidRPr="00E90AFA" w:rsidRDefault="00333DB0" w:rsidP="00333DB0">
            <w:pPr>
              <w:pStyle w:val="TblzatSzveg"/>
              <w:rPr>
                <w:rStyle w:val="Kiemels2"/>
              </w:rPr>
            </w:pPr>
            <w:r w:rsidRPr="00B57CD1">
              <w:rPr>
                <w:color w:val="000000"/>
              </w:rPr>
              <w:t>A közösen elvégzett munka értékelése. (Az egyéni értékelést ne a tanórán végezzük el, ott csak a közös munka legfőbb támaszainak mondju</w:t>
            </w:r>
            <w:r w:rsidR="0045166C">
              <w:rPr>
                <w:color w:val="000000"/>
              </w:rPr>
              <w:t>n</w:t>
            </w:r>
            <w:r w:rsidRPr="00B57CD1">
              <w:rPr>
                <w:color w:val="000000"/>
              </w:rPr>
              <w:t>k köszönetet.)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B317" w14:textId="77777777" w:rsidR="00333DB0" w:rsidRPr="00B57CD1" w:rsidRDefault="00333DB0" w:rsidP="00333DB0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B57CD1">
              <w:rPr>
                <w:rFonts w:eastAsia="Times New Roman" w:cs="Times New Roman"/>
                <w:color w:val="000000"/>
                <w:lang w:eastAsia="hu-HU"/>
              </w:rPr>
              <w:t xml:space="preserve">Reflexiós és önértékelés képességének fejlesztése.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6016" w14:textId="77777777" w:rsidR="00333DB0" w:rsidRPr="00B57CD1" w:rsidRDefault="00333DB0" w:rsidP="00333DB0">
            <w:pPr>
              <w:pStyle w:val="TblzatSzveg"/>
              <w:rPr>
                <w:color w:val="000000"/>
              </w:rPr>
            </w:pPr>
          </w:p>
        </w:tc>
      </w:tr>
      <w:tr w:rsidR="00333DB0" w:rsidRPr="004C0B6D" w14:paraId="2E9C5C0D" w14:textId="77777777" w:rsidTr="000F3E10">
        <w:trPr>
          <w:trHeight w:val="49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EE53" w14:textId="77777777" w:rsidR="00333DB0" w:rsidRPr="00E90AFA" w:rsidRDefault="00333DB0" w:rsidP="00333DB0">
            <w:pPr>
              <w:pStyle w:val="TblzatSzveg"/>
              <w:rPr>
                <w:rStyle w:val="Kiemels2"/>
              </w:rPr>
            </w:pPr>
            <w:r w:rsidRPr="00E90AFA">
              <w:rPr>
                <w:rStyle w:val="Kiemels2"/>
              </w:rPr>
              <w:t>72.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CE74" w14:textId="77777777" w:rsidR="00333DB0" w:rsidRPr="00B57CD1" w:rsidRDefault="00333DB0" w:rsidP="00333DB0">
            <w:pPr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B57CD1">
              <w:rPr>
                <w:rFonts w:eastAsia="Times New Roman" w:cs="Times New Roman"/>
                <w:bCs/>
                <w:color w:val="000000"/>
                <w:lang w:eastAsia="hu-HU"/>
              </w:rPr>
              <w:t>Találkozás az élő irodalommal.</w:t>
            </w:r>
          </w:p>
          <w:p w14:paraId="1C9B0BFD" w14:textId="77777777" w:rsidR="00333DB0" w:rsidRPr="00B57CD1" w:rsidRDefault="00333DB0" w:rsidP="00333DB0">
            <w:pPr>
              <w:rPr>
                <w:rFonts w:eastAsia="Times New Roman" w:cs="Times New Roman"/>
                <w:bCs/>
                <w:color w:val="000000"/>
                <w:lang w:eastAsia="hu-HU"/>
              </w:rPr>
            </w:pPr>
          </w:p>
          <w:p w14:paraId="0327A635" w14:textId="77777777" w:rsidR="00333DB0" w:rsidRPr="00B57CD1" w:rsidRDefault="00333DB0" w:rsidP="00333DB0">
            <w:pPr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B57CD1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Vagy </w:t>
            </w:r>
          </w:p>
          <w:p w14:paraId="231FE2B2" w14:textId="77777777" w:rsidR="00333DB0" w:rsidRPr="00B57CD1" w:rsidRDefault="00333DB0" w:rsidP="00333DB0">
            <w:pPr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B57CD1">
              <w:rPr>
                <w:rFonts w:eastAsia="Times New Roman" w:cs="Times New Roman"/>
                <w:bCs/>
                <w:color w:val="000000"/>
                <w:lang w:eastAsia="hu-HU"/>
              </w:rPr>
              <w:t>Játékos irodalomóra</w:t>
            </w:r>
          </w:p>
          <w:p w14:paraId="19489D49" w14:textId="77777777" w:rsidR="00333DB0" w:rsidRPr="00B57CD1" w:rsidRDefault="00333DB0" w:rsidP="00333DB0">
            <w:pPr>
              <w:rPr>
                <w:rFonts w:eastAsia="Times New Roman" w:cs="Times New Roman"/>
                <w:bCs/>
                <w:color w:val="000000"/>
                <w:lang w:eastAsia="hu-HU"/>
              </w:rPr>
            </w:pPr>
          </w:p>
          <w:p w14:paraId="11C6C31A" w14:textId="085D116A" w:rsidR="00333DB0" w:rsidRPr="00B57CD1" w:rsidRDefault="00333DB0" w:rsidP="00333DB0">
            <w:pPr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B57CD1">
              <w:rPr>
                <w:rFonts w:eastAsia="Times New Roman" w:cs="Times New Roman"/>
                <w:bCs/>
                <w:color w:val="000000"/>
                <w:lang w:eastAsia="hu-HU"/>
              </w:rPr>
              <w:t>Vagy</w:t>
            </w:r>
          </w:p>
          <w:p w14:paraId="11377E29" w14:textId="77777777" w:rsidR="00333DB0" w:rsidRPr="00B57CD1" w:rsidRDefault="00333DB0" w:rsidP="00333DB0">
            <w:pPr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B57CD1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Olvasmányajánló </w:t>
            </w:r>
          </w:p>
          <w:p w14:paraId="18EFA9D6" w14:textId="77777777" w:rsidR="00333DB0" w:rsidRPr="00B57CD1" w:rsidRDefault="00333DB0" w:rsidP="00333DB0">
            <w:pPr>
              <w:rPr>
                <w:rFonts w:eastAsia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4066" w14:textId="77777777" w:rsidR="00333DB0" w:rsidRPr="00B57CD1" w:rsidRDefault="00333DB0" w:rsidP="00333DB0">
            <w:pPr>
              <w:pStyle w:val="TblzatSzveg"/>
              <w:rPr>
                <w:color w:val="000000"/>
              </w:rPr>
            </w:pPr>
            <w:r w:rsidRPr="00B57CD1">
              <w:rPr>
                <w:color w:val="000000"/>
              </w:rPr>
              <w:t xml:space="preserve">Tanulmányi kiránduláshoz vagy színház-, </w:t>
            </w:r>
            <w:proofErr w:type="spellStart"/>
            <w:r w:rsidRPr="00B57CD1">
              <w:rPr>
                <w:color w:val="000000"/>
              </w:rPr>
              <w:t>mozilátogatáshoz</w:t>
            </w:r>
            <w:proofErr w:type="spellEnd"/>
            <w:r w:rsidRPr="00B57CD1">
              <w:rPr>
                <w:color w:val="000000"/>
              </w:rPr>
              <w:t>, író-olvasó találkozóhoz kapcsolódó, irodalomhoz is köthető ismeretek és élmények feldolgozása.</w:t>
            </w:r>
          </w:p>
          <w:p w14:paraId="3DDA51BC" w14:textId="77777777" w:rsidR="00333DB0" w:rsidRPr="00B57CD1" w:rsidRDefault="00333DB0" w:rsidP="00333DB0">
            <w:pPr>
              <w:pStyle w:val="TblzatSzveg"/>
              <w:rPr>
                <w:color w:val="000000"/>
              </w:rPr>
            </w:pPr>
          </w:p>
          <w:p w14:paraId="7B7E7A7A" w14:textId="027EEF87" w:rsidR="00333DB0" w:rsidRPr="00B57CD1" w:rsidRDefault="00333DB0" w:rsidP="0045166C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B57CD1">
              <w:rPr>
                <w:rFonts w:eastAsia="Times New Roman" w:cs="Times New Roman"/>
                <w:color w:val="000000"/>
                <w:lang w:eastAsia="hu-HU"/>
              </w:rPr>
              <w:t>Azok a tanulók, akik erre vállalkoznak, fogalmazzanak meg ajánlásokat társaik számára, mit érdemes olvasniuk a nyári szünetben. A társak</w:t>
            </w:r>
            <w:r w:rsidR="0045166C">
              <w:rPr>
                <w:rFonts w:eastAsia="Times New Roman" w:cs="Times New Roman"/>
                <w:color w:val="000000"/>
                <w:lang w:eastAsia="hu-HU"/>
              </w:rPr>
              <w:t xml:space="preserve"> javaslata </w:t>
            </w:r>
            <w:r w:rsidRPr="00B57CD1">
              <w:rPr>
                <w:rFonts w:eastAsia="Times New Roman" w:cs="Times New Roman"/>
                <w:color w:val="000000"/>
                <w:lang w:eastAsia="hu-HU"/>
              </w:rPr>
              <w:t xml:space="preserve">hatásosabb lehet a tanárénál. A </w:t>
            </w:r>
            <w:r w:rsidR="00E90AFA">
              <w:rPr>
                <w:rFonts w:eastAsia="Times New Roman" w:cs="Times New Roman"/>
                <w:color w:val="000000"/>
                <w:lang w:eastAsia="hu-HU"/>
              </w:rPr>
              <w:t>házi</w:t>
            </w:r>
            <w:r w:rsidR="00E90AFA" w:rsidRPr="00B57CD1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B57CD1">
              <w:rPr>
                <w:rFonts w:eastAsia="Times New Roman" w:cs="Times New Roman"/>
                <w:color w:val="000000"/>
                <w:lang w:eastAsia="hu-HU"/>
              </w:rPr>
              <w:t>olvasmány mellett a közösen kiválasztott és az egymás tanácsai alapján választott („kölcsö</w:t>
            </w:r>
            <w:r w:rsidR="00C55465" w:rsidRPr="00B57CD1">
              <w:rPr>
                <w:rFonts w:eastAsia="Times New Roman" w:cs="Times New Roman"/>
                <w:color w:val="000000"/>
                <w:lang w:eastAsia="hu-HU"/>
              </w:rPr>
              <w:t>nö</w:t>
            </w:r>
            <w:r w:rsidRPr="00B57CD1">
              <w:rPr>
                <w:rFonts w:eastAsia="Times New Roman" w:cs="Times New Roman"/>
                <w:color w:val="000000"/>
                <w:lang w:eastAsia="hu-HU"/>
              </w:rPr>
              <w:t>s</w:t>
            </w:r>
            <w:r w:rsidR="00E90AFA">
              <w:rPr>
                <w:rFonts w:eastAsia="Times New Roman" w:cs="Times New Roman"/>
                <w:color w:val="000000"/>
                <w:lang w:eastAsia="hu-HU"/>
              </w:rPr>
              <w:t>”</w:t>
            </w:r>
            <w:r w:rsidRPr="00B57CD1">
              <w:rPr>
                <w:rFonts w:eastAsia="Times New Roman" w:cs="Times New Roman"/>
                <w:color w:val="000000"/>
                <w:lang w:eastAsia="hu-HU"/>
              </w:rPr>
              <w:t xml:space="preserve">) olvasmányok jelentősen javítják az olvasási motivációt. A gyakorlottabb olvasók pedig közösségi igazolást, presztízst szerezhetnek jó ajánlásaikkal.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8AB7" w14:textId="77777777" w:rsidR="00333DB0" w:rsidRPr="00B57CD1" w:rsidRDefault="00333DB0" w:rsidP="00333DB0">
            <w:pPr>
              <w:pStyle w:val="TblzatSzveg"/>
              <w:rPr>
                <w:color w:val="000000"/>
              </w:rPr>
            </w:pPr>
            <w:r w:rsidRPr="00B57CD1">
              <w:rPr>
                <w:color w:val="000000"/>
              </w:rPr>
              <w:t>Az ismeretek összekapcsolásának képessége, komplex gondolkodás, nyitottság, érdeklődés fokozása.</w:t>
            </w:r>
          </w:p>
          <w:p w14:paraId="742F53A3" w14:textId="77777777" w:rsidR="00333DB0" w:rsidRPr="00B57CD1" w:rsidRDefault="00333DB0" w:rsidP="00333DB0">
            <w:pPr>
              <w:pStyle w:val="TblzatSzveg"/>
              <w:rPr>
                <w:color w:val="000000"/>
              </w:rPr>
            </w:pPr>
          </w:p>
          <w:p w14:paraId="56A88727" w14:textId="77777777" w:rsidR="00333DB0" w:rsidRPr="00B57CD1" w:rsidRDefault="00333DB0" w:rsidP="00333DB0">
            <w:pPr>
              <w:pStyle w:val="TblzatSzveg"/>
              <w:rPr>
                <w:color w:val="000000"/>
              </w:rPr>
            </w:pPr>
          </w:p>
          <w:p w14:paraId="1A55D596" w14:textId="77777777" w:rsidR="00333DB0" w:rsidRPr="00B57CD1" w:rsidRDefault="00333DB0" w:rsidP="00333DB0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B57CD1">
              <w:rPr>
                <w:rFonts w:eastAsia="Times New Roman" w:cs="Times New Roman"/>
                <w:color w:val="000000"/>
                <w:lang w:eastAsia="hu-HU"/>
              </w:rPr>
              <w:t>Olvasási motiváció fokozása.</w:t>
            </w:r>
          </w:p>
          <w:p w14:paraId="69EF9CFA" w14:textId="5A8F3B3E" w:rsidR="00333DB0" w:rsidRPr="00B57CD1" w:rsidRDefault="00333DB0" w:rsidP="00333DB0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B57CD1">
              <w:rPr>
                <w:rFonts w:eastAsia="Times New Roman" w:cs="Times New Roman"/>
                <w:color w:val="000000"/>
                <w:lang w:eastAsia="hu-HU"/>
              </w:rPr>
              <w:t>Tartalom összefoglalás</w:t>
            </w:r>
            <w:r w:rsidR="0045166C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Pr="00B57CD1">
              <w:rPr>
                <w:rFonts w:eastAsia="Times New Roman" w:cs="Times New Roman"/>
                <w:color w:val="000000"/>
                <w:lang w:eastAsia="hu-HU"/>
              </w:rPr>
              <w:t>, lényegkiemelés készsége. Élményszerű, szuggesztív élőbeszéd képességének fejlesztése.</w:t>
            </w:r>
          </w:p>
          <w:p w14:paraId="28661995" w14:textId="77777777" w:rsidR="00333DB0" w:rsidRPr="00B57CD1" w:rsidRDefault="00333DB0" w:rsidP="00333DB0">
            <w:pPr>
              <w:pStyle w:val="TblzatSzveg"/>
              <w:rPr>
                <w:color w:val="000000"/>
              </w:rPr>
            </w:pPr>
            <w:r w:rsidRPr="00B57CD1">
              <w:rPr>
                <w:color w:val="000000"/>
              </w:rPr>
              <w:t>Társas kapcsolatok fejlesztése</w:t>
            </w:r>
            <w:r w:rsidR="00C55465" w:rsidRPr="00B57CD1">
              <w:rPr>
                <w:color w:val="000000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3F25" w14:textId="77777777" w:rsidR="00333DB0" w:rsidRPr="00B57CD1" w:rsidRDefault="00333DB0" w:rsidP="00333DB0">
            <w:pPr>
              <w:pStyle w:val="TblzatSzveg"/>
              <w:rPr>
                <w:color w:val="000000"/>
              </w:rPr>
            </w:pPr>
            <w:r w:rsidRPr="00B57CD1">
              <w:rPr>
                <w:color w:val="000000"/>
              </w:rPr>
              <w:t>Kapcsolódó ismeretanyag.</w:t>
            </w:r>
          </w:p>
          <w:p w14:paraId="6EB35C5C" w14:textId="77777777" w:rsidR="00333DB0" w:rsidRPr="00B57CD1" w:rsidRDefault="00333DB0" w:rsidP="00333DB0">
            <w:pPr>
              <w:pStyle w:val="TblzatSzveg"/>
              <w:rPr>
                <w:color w:val="000000"/>
              </w:rPr>
            </w:pPr>
          </w:p>
          <w:p w14:paraId="71EB213E" w14:textId="77777777" w:rsidR="00333DB0" w:rsidRPr="00B57CD1" w:rsidRDefault="00333DB0" w:rsidP="00333DB0">
            <w:pPr>
              <w:pStyle w:val="TblzatSzveg"/>
              <w:rPr>
                <w:color w:val="000000"/>
              </w:rPr>
            </w:pPr>
          </w:p>
          <w:p w14:paraId="6467300C" w14:textId="77777777" w:rsidR="00333DB0" w:rsidRPr="00B57CD1" w:rsidRDefault="00333DB0" w:rsidP="00333DB0">
            <w:pPr>
              <w:pStyle w:val="TblzatSzveg"/>
              <w:rPr>
                <w:color w:val="000000"/>
              </w:rPr>
            </w:pPr>
          </w:p>
          <w:p w14:paraId="65AB252F" w14:textId="77777777" w:rsidR="00333DB0" w:rsidRPr="00B57CD1" w:rsidRDefault="00333DB0" w:rsidP="00333DB0">
            <w:pPr>
              <w:pStyle w:val="TblzatSzveg"/>
              <w:rPr>
                <w:color w:val="000000"/>
              </w:rPr>
            </w:pPr>
          </w:p>
          <w:p w14:paraId="71BE5A55" w14:textId="77777777" w:rsidR="00333DB0" w:rsidRPr="00B57CD1" w:rsidRDefault="00333DB0" w:rsidP="00333DB0">
            <w:pPr>
              <w:pStyle w:val="TblzatSzveg"/>
              <w:rPr>
                <w:color w:val="000000"/>
              </w:rPr>
            </w:pPr>
            <w:r w:rsidRPr="00B57CD1">
              <w:rPr>
                <w:color w:val="000000"/>
              </w:rPr>
              <w:t>Olvasási stratégiák</w:t>
            </w:r>
            <w:r w:rsidR="0094041B" w:rsidRPr="00B57CD1">
              <w:rPr>
                <w:color w:val="000000"/>
              </w:rPr>
              <w:t>.</w:t>
            </w:r>
          </w:p>
        </w:tc>
      </w:tr>
    </w:tbl>
    <w:p w14:paraId="3F842B3A" w14:textId="77777777"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5D151" w14:textId="77777777" w:rsidR="00177BBC" w:rsidRDefault="00177BBC" w:rsidP="004C3450">
      <w:r>
        <w:separator/>
      </w:r>
    </w:p>
  </w:endnote>
  <w:endnote w:type="continuationSeparator" w:id="0">
    <w:p w14:paraId="0EE982D4" w14:textId="77777777" w:rsidR="00177BBC" w:rsidRDefault="00177BBC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937601"/>
      <w:docPartObj>
        <w:docPartGallery w:val="Page Numbers (Bottom of Page)"/>
        <w:docPartUnique/>
      </w:docPartObj>
    </w:sdtPr>
    <w:sdtEndPr/>
    <w:sdtContent>
      <w:p w14:paraId="4B915169" w14:textId="77777777" w:rsidR="00177BBC" w:rsidRDefault="00177BBC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F2447E" wp14:editId="5C3A413B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E55BC3" w14:textId="77777777" w:rsidR="00177BBC" w:rsidRPr="0074089C" w:rsidRDefault="00177BB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3435B9" w:rsidRPr="003435B9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15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41E55BC3" w14:textId="77777777" w:rsidR="00177BBC" w:rsidRPr="0074089C" w:rsidRDefault="00177BB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3435B9" w:rsidRPr="003435B9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15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BC4FC" w14:textId="77777777" w:rsidR="00177BBC" w:rsidRDefault="00177BBC" w:rsidP="004C3450">
      <w:r>
        <w:separator/>
      </w:r>
    </w:p>
  </w:footnote>
  <w:footnote w:type="continuationSeparator" w:id="0">
    <w:p w14:paraId="3FFCCD8A" w14:textId="77777777" w:rsidR="00177BBC" w:rsidRDefault="00177BBC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9E"/>
    <w:rsid w:val="000032DA"/>
    <w:rsid w:val="000062F5"/>
    <w:rsid w:val="00006ADB"/>
    <w:rsid w:val="000070F2"/>
    <w:rsid w:val="00015F64"/>
    <w:rsid w:val="00025CA7"/>
    <w:rsid w:val="00031AAE"/>
    <w:rsid w:val="0003226C"/>
    <w:rsid w:val="00032D62"/>
    <w:rsid w:val="0004513D"/>
    <w:rsid w:val="0005008E"/>
    <w:rsid w:val="00050969"/>
    <w:rsid w:val="00054A62"/>
    <w:rsid w:val="000609E6"/>
    <w:rsid w:val="000632FB"/>
    <w:rsid w:val="000662AF"/>
    <w:rsid w:val="00067550"/>
    <w:rsid w:val="00067578"/>
    <w:rsid w:val="00073F8D"/>
    <w:rsid w:val="0007713B"/>
    <w:rsid w:val="00085620"/>
    <w:rsid w:val="00086BDE"/>
    <w:rsid w:val="0009214D"/>
    <w:rsid w:val="000A31B2"/>
    <w:rsid w:val="000A3C3C"/>
    <w:rsid w:val="000B0B04"/>
    <w:rsid w:val="000B41D4"/>
    <w:rsid w:val="000B426E"/>
    <w:rsid w:val="000B6AC5"/>
    <w:rsid w:val="000C074D"/>
    <w:rsid w:val="000C3851"/>
    <w:rsid w:val="000C4BDB"/>
    <w:rsid w:val="000C4F42"/>
    <w:rsid w:val="000C69F2"/>
    <w:rsid w:val="000D32AA"/>
    <w:rsid w:val="000D3B3B"/>
    <w:rsid w:val="000E30DE"/>
    <w:rsid w:val="000E739E"/>
    <w:rsid w:val="000F02A1"/>
    <w:rsid w:val="000F3512"/>
    <w:rsid w:val="000F3E10"/>
    <w:rsid w:val="0010472B"/>
    <w:rsid w:val="001054ED"/>
    <w:rsid w:val="00107B49"/>
    <w:rsid w:val="00107C70"/>
    <w:rsid w:val="00110879"/>
    <w:rsid w:val="0012547D"/>
    <w:rsid w:val="00126191"/>
    <w:rsid w:val="0012635B"/>
    <w:rsid w:val="00127FE8"/>
    <w:rsid w:val="00134AA0"/>
    <w:rsid w:val="001400EF"/>
    <w:rsid w:val="0014319F"/>
    <w:rsid w:val="00143D44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77BBC"/>
    <w:rsid w:val="001847B4"/>
    <w:rsid w:val="001860FF"/>
    <w:rsid w:val="001913C7"/>
    <w:rsid w:val="00191D86"/>
    <w:rsid w:val="00191DCB"/>
    <w:rsid w:val="00194EFE"/>
    <w:rsid w:val="001A1B45"/>
    <w:rsid w:val="001A2C58"/>
    <w:rsid w:val="001A6A96"/>
    <w:rsid w:val="001A78F4"/>
    <w:rsid w:val="001C4841"/>
    <w:rsid w:val="001C6B1D"/>
    <w:rsid w:val="001C7A20"/>
    <w:rsid w:val="001D497E"/>
    <w:rsid w:val="001D69CB"/>
    <w:rsid w:val="001E75C4"/>
    <w:rsid w:val="001F3A7B"/>
    <w:rsid w:val="001F3E31"/>
    <w:rsid w:val="001F4DF4"/>
    <w:rsid w:val="002126C2"/>
    <w:rsid w:val="00214506"/>
    <w:rsid w:val="00214F2A"/>
    <w:rsid w:val="00222B22"/>
    <w:rsid w:val="00240F0E"/>
    <w:rsid w:val="00243BD5"/>
    <w:rsid w:val="00250B1E"/>
    <w:rsid w:val="00253088"/>
    <w:rsid w:val="00255F49"/>
    <w:rsid w:val="00264161"/>
    <w:rsid w:val="002738B2"/>
    <w:rsid w:val="002774A6"/>
    <w:rsid w:val="00282F85"/>
    <w:rsid w:val="002877AD"/>
    <w:rsid w:val="00293147"/>
    <w:rsid w:val="00295E86"/>
    <w:rsid w:val="002A0998"/>
    <w:rsid w:val="002A0D51"/>
    <w:rsid w:val="002A1512"/>
    <w:rsid w:val="002A7574"/>
    <w:rsid w:val="002B60CE"/>
    <w:rsid w:val="002C2F16"/>
    <w:rsid w:val="002C30B3"/>
    <w:rsid w:val="002C549D"/>
    <w:rsid w:val="002C6E44"/>
    <w:rsid w:val="002C7656"/>
    <w:rsid w:val="002D2048"/>
    <w:rsid w:val="002E4B31"/>
    <w:rsid w:val="002E5A09"/>
    <w:rsid w:val="002E6359"/>
    <w:rsid w:val="002E6B57"/>
    <w:rsid w:val="002E7945"/>
    <w:rsid w:val="002F191A"/>
    <w:rsid w:val="00310E7C"/>
    <w:rsid w:val="003173EA"/>
    <w:rsid w:val="003200BA"/>
    <w:rsid w:val="00320432"/>
    <w:rsid w:val="00327766"/>
    <w:rsid w:val="00330542"/>
    <w:rsid w:val="00331329"/>
    <w:rsid w:val="00333DB0"/>
    <w:rsid w:val="00337B6A"/>
    <w:rsid w:val="003435B9"/>
    <w:rsid w:val="00344404"/>
    <w:rsid w:val="00356C49"/>
    <w:rsid w:val="003634BF"/>
    <w:rsid w:val="00371114"/>
    <w:rsid w:val="00372085"/>
    <w:rsid w:val="003733C8"/>
    <w:rsid w:val="00373DFE"/>
    <w:rsid w:val="00380207"/>
    <w:rsid w:val="00385CB6"/>
    <w:rsid w:val="00385E99"/>
    <w:rsid w:val="0038650B"/>
    <w:rsid w:val="0039084F"/>
    <w:rsid w:val="00392668"/>
    <w:rsid w:val="003A0451"/>
    <w:rsid w:val="003A3C71"/>
    <w:rsid w:val="003A7AE7"/>
    <w:rsid w:val="003B3614"/>
    <w:rsid w:val="003C1314"/>
    <w:rsid w:val="003C2841"/>
    <w:rsid w:val="003C5769"/>
    <w:rsid w:val="003C7288"/>
    <w:rsid w:val="003D0E1B"/>
    <w:rsid w:val="003E0D25"/>
    <w:rsid w:val="003E1F41"/>
    <w:rsid w:val="003E3356"/>
    <w:rsid w:val="003E498B"/>
    <w:rsid w:val="003E6477"/>
    <w:rsid w:val="003F13A1"/>
    <w:rsid w:val="003F42CD"/>
    <w:rsid w:val="003F599A"/>
    <w:rsid w:val="00402BF4"/>
    <w:rsid w:val="00404C7E"/>
    <w:rsid w:val="004124D0"/>
    <w:rsid w:val="00412E08"/>
    <w:rsid w:val="0042462E"/>
    <w:rsid w:val="00425B89"/>
    <w:rsid w:val="00425E6B"/>
    <w:rsid w:val="00431257"/>
    <w:rsid w:val="00432357"/>
    <w:rsid w:val="004340CD"/>
    <w:rsid w:val="00440659"/>
    <w:rsid w:val="00440899"/>
    <w:rsid w:val="00444AC0"/>
    <w:rsid w:val="00446269"/>
    <w:rsid w:val="004502E1"/>
    <w:rsid w:val="00450E85"/>
    <w:rsid w:val="0045166C"/>
    <w:rsid w:val="00452295"/>
    <w:rsid w:val="0045701A"/>
    <w:rsid w:val="00461ABC"/>
    <w:rsid w:val="004656BF"/>
    <w:rsid w:val="00465AEC"/>
    <w:rsid w:val="00466966"/>
    <w:rsid w:val="00467043"/>
    <w:rsid w:val="0046782E"/>
    <w:rsid w:val="0047164D"/>
    <w:rsid w:val="00482D5A"/>
    <w:rsid w:val="004849F2"/>
    <w:rsid w:val="00487A38"/>
    <w:rsid w:val="00492A4B"/>
    <w:rsid w:val="00494DB9"/>
    <w:rsid w:val="004A222D"/>
    <w:rsid w:val="004A35F0"/>
    <w:rsid w:val="004A3E03"/>
    <w:rsid w:val="004A4A95"/>
    <w:rsid w:val="004A790E"/>
    <w:rsid w:val="004B5115"/>
    <w:rsid w:val="004B5DB5"/>
    <w:rsid w:val="004B7281"/>
    <w:rsid w:val="004B7DEE"/>
    <w:rsid w:val="004C0B6D"/>
    <w:rsid w:val="004C2769"/>
    <w:rsid w:val="004C3450"/>
    <w:rsid w:val="004C6E98"/>
    <w:rsid w:val="004D0C1F"/>
    <w:rsid w:val="004D119D"/>
    <w:rsid w:val="004D5842"/>
    <w:rsid w:val="004F1905"/>
    <w:rsid w:val="004F77D0"/>
    <w:rsid w:val="00501244"/>
    <w:rsid w:val="00503366"/>
    <w:rsid w:val="00504CB7"/>
    <w:rsid w:val="00515AB7"/>
    <w:rsid w:val="00516B0A"/>
    <w:rsid w:val="00521F99"/>
    <w:rsid w:val="005250D3"/>
    <w:rsid w:val="005273F0"/>
    <w:rsid w:val="005276B0"/>
    <w:rsid w:val="00531FEE"/>
    <w:rsid w:val="0053671D"/>
    <w:rsid w:val="005369D7"/>
    <w:rsid w:val="00546B67"/>
    <w:rsid w:val="00547A9B"/>
    <w:rsid w:val="0055051D"/>
    <w:rsid w:val="0055205C"/>
    <w:rsid w:val="00552903"/>
    <w:rsid w:val="005542F1"/>
    <w:rsid w:val="00556585"/>
    <w:rsid w:val="00557723"/>
    <w:rsid w:val="00563567"/>
    <w:rsid w:val="00565982"/>
    <w:rsid w:val="00572D91"/>
    <w:rsid w:val="00573CCE"/>
    <w:rsid w:val="005848AA"/>
    <w:rsid w:val="00590934"/>
    <w:rsid w:val="00590EA7"/>
    <w:rsid w:val="00594707"/>
    <w:rsid w:val="005A0B8A"/>
    <w:rsid w:val="005A1508"/>
    <w:rsid w:val="005A25AF"/>
    <w:rsid w:val="005A69A0"/>
    <w:rsid w:val="005A7B52"/>
    <w:rsid w:val="005B2F81"/>
    <w:rsid w:val="005C0397"/>
    <w:rsid w:val="005C2640"/>
    <w:rsid w:val="005D1751"/>
    <w:rsid w:val="005D3052"/>
    <w:rsid w:val="005D568B"/>
    <w:rsid w:val="005D7EBE"/>
    <w:rsid w:val="005E535F"/>
    <w:rsid w:val="005F084B"/>
    <w:rsid w:val="005F094B"/>
    <w:rsid w:val="005F6BDA"/>
    <w:rsid w:val="005F6CFF"/>
    <w:rsid w:val="006002AA"/>
    <w:rsid w:val="00602043"/>
    <w:rsid w:val="00606962"/>
    <w:rsid w:val="00614735"/>
    <w:rsid w:val="00622BA5"/>
    <w:rsid w:val="00623E68"/>
    <w:rsid w:val="0062796A"/>
    <w:rsid w:val="00627D6D"/>
    <w:rsid w:val="006334B2"/>
    <w:rsid w:val="00640939"/>
    <w:rsid w:val="00645D0C"/>
    <w:rsid w:val="006464DF"/>
    <w:rsid w:val="00646962"/>
    <w:rsid w:val="00676A04"/>
    <w:rsid w:val="006800F9"/>
    <w:rsid w:val="00682BB1"/>
    <w:rsid w:val="00683DA6"/>
    <w:rsid w:val="006842A7"/>
    <w:rsid w:val="00692AAF"/>
    <w:rsid w:val="00695EC3"/>
    <w:rsid w:val="006966CC"/>
    <w:rsid w:val="006975C7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D174B"/>
    <w:rsid w:val="006E27F1"/>
    <w:rsid w:val="006E3D89"/>
    <w:rsid w:val="006E4080"/>
    <w:rsid w:val="006E4DCC"/>
    <w:rsid w:val="006F3203"/>
    <w:rsid w:val="007018C0"/>
    <w:rsid w:val="00702A09"/>
    <w:rsid w:val="007040DC"/>
    <w:rsid w:val="0070704E"/>
    <w:rsid w:val="00710210"/>
    <w:rsid w:val="00710402"/>
    <w:rsid w:val="007155D2"/>
    <w:rsid w:val="00715926"/>
    <w:rsid w:val="00720280"/>
    <w:rsid w:val="00720347"/>
    <w:rsid w:val="0072049B"/>
    <w:rsid w:val="007212A8"/>
    <w:rsid w:val="00721FAE"/>
    <w:rsid w:val="0072207E"/>
    <w:rsid w:val="0072678C"/>
    <w:rsid w:val="007345A8"/>
    <w:rsid w:val="00734AC2"/>
    <w:rsid w:val="00736AB1"/>
    <w:rsid w:val="0074089C"/>
    <w:rsid w:val="00745855"/>
    <w:rsid w:val="00745CAC"/>
    <w:rsid w:val="00752091"/>
    <w:rsid w:val="00760ED9"/>
    <w:rsid w:val="007648BE"/>
    <w:rsid w:val="007676CB"/>
    <w:rsid w:val="00776F39"/>
    <w:rsid w:val="00780D00"/>
    <w:rsid w:val="00781DE9"/>
    <w:rsid w:val="00783475"/>
    <w:rsid w:val="007869D7"/>
    <w:rsid w:val="00787609"/>
    <w:rsid w:val="00790071"/>
    <w:rsid w:val="007966E6"/>
    <w:rsid w:val="007A49D9"/>
    <w:rsid w:val="007B2185"/>
    <w:rsid w:val="007B333B"/>
    <w:rsid w:val="007B3D34"/>
    <w:rsid w:val="007B52B9"/>
    <w:rsid w:val="007C0AA6"/>
    <w:rsid w:val="007C1F6C"/>
    <w:rsid w:val="007C2029"/>
    <w:rsid w:val="007C2724"/>
    <w:rsid w:val="007C4A9F"/>
    <w:rsid w:val="007C6098"/>
    <w:rsid w:val="007C686D"/>
    <w:rsid w:val="007D5464"/>
    <w:rsid w:val="007D5BF3"/>
    <w:rsid w:val="007E35EE"/>
    <w:rsid w:val="007E797A"/>
    <w:rsid w:val="007F583B"/>
    <w:rsid w:val="007F7C5C"/>
    <w:rsid w:val="00802F8A"/>
    <w:rsid w:val="008040C9"/>
    <w:rsid w:val="00804B34"/>
    <w:rsid w:val="00807DA1"/>
    <w:rsid w:val="00813AE6"/>
    <w:rsid w:val="00814941"/>
    <w:rsid w:val="008210F8"/>
    <w:rsid w:val="00824A0B"/>
    <w:rsid w:val="00826FAB"/>
    <w:rsid w:val="00833818"/>
    <w:rsid w:val="0083397A"/>
    <w:rsid w:val="00833BCE"/>
    <w:rsid w:val="008349AC"/>
    <w:rsid w:val="008356B1"/>
    <w:rsid w:val="00835FC2"/>
    <w:rsid w:val="00840CC0"/>
    <w:rsid w:val="00842045"/>
    <w:rsid w:val="008435F7"/>
    <w:rsid w:val="008440E6"/>
    <w:rsid w:val="008462C2"/>
    <w:rsid w:val="008532DA"/>
    <w:rsid w:val="00857284"/>
    <w:rsid w:val="00863793"/>
    <w:rsid w:val="00874E3D"/>
    <w:rsid w:val="0087613E"/>
    <w:rsid w:val="008775C7"/>
    <w:rsid w:val="0088744A"/>
    <w:rsid w:val="00890A7E"/>
    <w:rsid w:val="00890DE6"/>
    <w:rsid w:val="008944D0"/>
    <w:rsid w:val="0089635D"/>
    <w:rsid w:val="008A5934"/>
    <w:rsid w:val="008A61BC"/>
    <w:rsid w:val="008B1737"/>
    <w:rsid w:val="008B72D9"/>
    <w:rsid w:val="008C1BFB"/>
    <w:rsid w:val="008C2069"/>
    <w:rsid w:val="008C5DBF"/>
    <w:rsid w:val="008D0E0C"/>
    <w:rsid w:val="008D5788"/>
    <w:rsid w:val="008E52E2"/>
    <w:rsid w:val="008F0004"/>
    <w:rsid w:val="008F6729"/>
    <w:rsid w:val="008F79A1"/>
    <w:rsid w:val="00901536"/>
    <w:rsid w:val="00907458"/>
    <w:rsid w:val="00910324"/>
    <w:rsid w:val="0092096C"/>
    <w:rsid w:val="00924493"/>
    <w:rsid w:val="009246DF"/>
    <w:rsid w:val="00927051"/>
    <w:rsid w:val="009272B5"/>
    <w:rsid w:val="00932C19"/>
    <w:rsid w:val="009333FF"/>
    <w:rsid w:val="009356F8"/>
    <w:rsid w:val="0094041B"/>
    <w:rsid w:val="00940496"/>
    <w:rsid w:val="00940A3B"/>
    <w:rsid w:val="00941EBD"/>
    <w:rsid w:val="00943B46"/>
    <w:rsid w:val="0094547E"/>
    <w:rsid w:val="009557F1"/>
    <w:rsid w:val="0096050D"/>
    <w:rsid w:val="00963571"/>
    <w:rsid w:val="0096637E"/>
    <w:rsid w:val="009672A2"/>
    <w:rsid w:val="00973E2B"/>
    <w:rsid w:val="0097558B"/>
    <w:rsid w:val="00975DA9"/>
    <w:rsid w:val="0097799E"/>
    <w:rsid w:val="00977B62"/>
    <w:rsid w:val="009802E7"/>
    <w:rsid w:val="00980BFA"/>
    <w:rsid w:val="00983E06"/>
    <w:rsid w:val="0099465C"/>
    <w:rsid w:val="009A1043"/>
    <w:rsid w:val="009A32DD"/>
    <w:rsid w:val="009A55AF"/>
    <w:rsid w:val="009B1B71"/>
    <w:rsid w:val="009B2D96"/>
    <w:rsid w:val="009B6E2E"/>
    <w:rsid w:val="009C06AC"/>
    <w:rsid w:val="009C20A7"/>
    <w:rsid w:val="009D280E"/>
    <w:rsid w:val="009D7D3C"/>
    <w:rsid w:val="009F3B4A"/>
    <w:rsid w:val="009F5DEE"/>
    <w:rsid w:val="009F6CC3"/>
    <w:rsid w:val="00A002E8"/>
    <w:rsid w:val="00A01D1E"/>
    <w:rsid w:val="00A03088"/>
    <w:rsid w:val="00A058C9"/>
    <w:rsid w:val="00A070CB"/>
    <w:rsid w:val="00A104A7"/>
    <w:rsid w:val="00A1104D"/>
    <w:rsid w:val="00A12776"/>
    <w:rsid w:val="00A16866"/>
    <w:rsid w:val="00A16A4E"/>
    <w:rsid w:val="00A21849"/>
    <w:rsid w:val="00A21A0F"/>
    <w:rsid w:val="00A220A8"/>
    <w:rsid w:val="00A2694B"/>
    <w:rsid w:val="00A332AA"/>
    <w:rsid w:val="00A33DCF"/>
    <w:rsid w:val="00A3645E"/>
    <w:rsid w:val="00A43D9A"/>
    <w:rsid w:val="00A44636"/>
    <w:rsid w:val="00A563EB"/>
    <w:rsid w:val="00A67007"/>
    <w:rsid w:val="00A70490"/>
    <w:rsid w:val="00A73FE8"/>
    <w:rsid w:val="00A74146"/>
    <w:rsid w:val="00A74729"/>
    <w:rsid w:val="00A7491E"/>
    <w:rsid w:val="00A75EDA"/>
    <w:rsid w:val="00A8092F"/>
    <w:rsid w:val="00A85217"/>
    <w:rsid w:val="00A85D12"/>
    <w:rsid w:val="00A947C1"/>
    <w:rsid w:val="00AA278B"/>
    <w:rsid w:val="00AA7983"/>
    <w:rsid w:val="00AB145A"/>
    <w:rsid w:val="00AB58F0"/>
    <w:rsid w:val="00AB5EC3"/>
    <w:rsid w:val="00AC0C35"/>
    <w:rsid w:val="00AC31E0"/>
    <w:rsid w:val="00AC391E"/>
    <w:rsid w:val="00AC408B"/>
    <w:rsid w:val="00AC4A34"/>
    <w:rsid w:val="00AD4D23"/>
    <w:rsid w:val="00AD6CF9"/>
    <w:rsid w:val="00AE2EB2"/>
    <w:rsid w:val="00AF3407"/>
    <w:rsid w:val="00AF3E90"/>
    <w:rsid w:val="00AF4CD8"/>
    <w:rsid w:val="00AF5969"/>
    <w:rsid w:val="00B03126"/>
    <w:rsid w:val="00B065F3"/>
    <w:rsid w:val="00B105E4"/>
    <w:rsid w:val="00B10A11"/>
    <w:rsid w:val="00B17706"/>
    <w:rsid w:val="00B22EBA"/>
    <w:rsid w:val="00B25FC7"/>
    <w:rsid w:val="00B32A16"/>
    <w:rsid w:val="00B3322C"/>
    <w:rsid w:val="00B34365"/>
    <w:rsid w:val="00B3710A"/>
    <w:rsid w:val="00B3766E"/>
    <w:rsid w:val="00B40ACA"/>
    <w:rsid w:val="00B40F21"/>
    <w:rsid w:val="00B44F8B"/>
    <w:rsid w:val="00B52FC2"/>
    <w:rsid w:val="00B53742"/>
    <w:rsid w:val="00B53F63"/>
    <w:rsid w:val="00B57CD1"/>
    <w:rsid w:val="00B613D3"/>
    <w:rsid w:val="00B640B9"/>
    <w:rsid w:val="00B705E1"/>
    <w:rsid w:val="00B83A2B"/>
    <w:rsid w:val="00B85C97"/>
    <w:rsid w:val="00B90A64"/>
    <w:rsid w:val="00B93437"/>
    <w:rsid w:val="00B94AC0"/>
    <w:rsid w:val="00B95E4B"/>
    <w:rsid w:val="00BA4B88"/>
    <w:rsid w:val="00BA7A39"/>
    <w:rsid w:val="00BB4BA5"/>
    <w:rsid w:val="00BB4BA7"/>
    <w:rsid w:val="00BB6966"/>
    <w:rsid w:val="00BB71A2"/>
    <w:rsid w:val="00BC18E2"/>
    <w:rsid w:val="00BC2773"/>
    <w:rsid w:val="00BC63FA"/>
    <w:rsid w:val="00BD0857"/>
    <w:rsid w:val="00BD172E"/>
    <w:rsid w:val="00BD799E"/>
    <w:rsid w:val="00BE0F7A"/>
    <w:rsid w:val="00BE2AF9"/>
    <w:rsid w:val="00BE45F3"/>
    <w:rsid w:val="00BE6803"/>
    <w:rsid w:val="00BF47AD"/>
    <w:rsid w:val="00BF4ADF"/>
    <w:rsid w:val="00BF61D8"/>
    <w:rsid w:val="00BF7843"/>
    <w:rsid w:val="00C00FD9"/>
    <w:rsid w:val="00C067EC"/>
    <w:rsid w:val="00C10E3E"/>
    <w:rsid w:val="00C12743"/>
    <w:rsid w:val="00C1289E"/>
    <w:rsid w:val="00C174F9"/>
    <w:rsid w:val="00C27FD6"/>
    <w:rsid w:val="00C31D81"/>
    <w:rsid w:val="00C32E41"/>
    <w:rsid w:val="00C34123"/>
    <w:rsid w:val="00C37893"/>
    <w:rsid w:val="00C4181E"/>
    <w:rsid w:val="00C42DF0"/>
    <w:rsid w:val="00C46806"/>
    <w:rsid w:val="00C46CAE"/>
    <w:rsid w:val="00C5457F"/>
    <w:rsid w:val="00C54DB8"/>
    <w:rsid w:val="00C55465"/>
    <w:rsid w:val="00C6153B"/>
    <w:rsid w:val="00C64A6F"/>
    <w:rsid w:val="00C6596F"/>
    <w:rsid w:val="00C84683"/>
    <w:rsid w:val="00C905C3"/>
    <w:rsid w:val="00C9236F"/>
    <w:rsid w:val="00C92DDE"/>
    <w:rsid w:val="00C93A7C"/>
    <w:rsid w:val="00CA479A"/>
    <w:rsid w:val="00CB04D5"/>
    <w:rsid w:val="00CB1ED1"/>
    <w:rsid w:val="00CB2AD1"/>
    <w:rsid w:val="00CB4A08"/>
    <w:rsid w:val="00CB7F77"/>
    <w:rsid w:val="00CC7129"/>
    <w:rsid w:val="00CD3540"/>
    <w:rsid w:val="00CD5B31"/>
    <w:rsid w:val="00CD6672"/>
    <w:rsid w:val="00CE33BF"/>
    <w:rsid w:val="00CE59C5"/>
    <w:rsid w:val="00CE7E62"/>
    <w:rsid w:val="00CF010E"/>
    <w:rsid w:val="00CF0A55"/>
    <w:rsid w:val="00CF4593"/>
    <w:rsid w:val="00CF47C2"/>
    <w:rsid w:val="00D02FFA"/>
    <w:rsid w:val="00D04443"/>
    <w:rsid w:val="00D0470A"/>
    <w:rsid w:val="00D12130"/>
    <w:rsid w:val="00D12F5D"/>
    <w:rsid w:val="00D15CC2"/>
    <w:rsid w:val="00D211C2"/>
    <w:rsid w:val="00D21479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766"/>
    <w:rsid w:val="00D42B14"/>
    <w:rsid w:val="00D43DFE"/>
    <w:rsid w:val="00D50F74"/>
    <w:rsid w:val="00D512CB"/>
    <w:rsid w:val="00D52905"/>
    <w:rsid w:val="00D53964"/>
    <w:rsid w:val="00D539C7"/>
    <w:rsid w:val="00D61B58"/>
    <w:rsid w:val="00D7048F"/>
    <w:rsid w:val="00D71330"/>
    <w:rsid w:val="00D74217"/>
    <w:rsid w:val="00D76E09"/>
    <w:rsid w:val="00D76EAE"/>
    <w:rsid w:val="00D81E2A"/>
    <w:rsid w:val="00D911F3"/>
    <w:rsid w:val="00D913F8"/>
    <w:rsid w:val="00D91630"/>
    <w:rsid w:val="00D91CA0"/>
    <w:rsid w:val="00D93C70"/>
    <w:rsid w:val="00D977B3"/>
    <w:rsid w:val="00DA09B5"/>
    <w:rsid w:val="00DA1732"/>
    <w:rsid w:val="00DA721B"/>
    <w:rsid w:val="00DB1DD6"/>
    <w:rsid w:val="00DB43B6"/>
    <w:rsid w:val="00DC02DA"/>
    <w:rsid w:val="00DC2209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3153"/>
    <w:rsid w:val="00DF7A04"/>
    <w:rsid w:val="00E016F0"/>
    <w:rsid w:val="00E045CD"/>
    <w:rsid w:val="00E061C7"/>
    <w:rsid w:val="00E07DB6"/>
    <w:rsid w:val="00E10F1D"/>
    <w:rsid w:val="00E164A7"/>
    <w:rsid w:val="00E2087E"/>
    <w:rsid w:val="00E2702D"/>
    <w:rsid w:val="00E27799"/>
    <w:rsid w:val="00E30E9E"/>
    <w:rsid w:val="00E333A0"/>
    <w:rsid w:val="00E374BF"/>
    <w:rsid w:val="00E5096E"/>
    <w:rsid w:val="00E51DD7"/>
    <w:rsid w:val="00E5694E"/>
    <w:rsid w:val="00E61E05"/>
    <w:rsid w:val="00E62065"/>
    <w:rsid w:val="00E62B44"/>
    <w:rsid w:val="00E63963"/>
    <w:rsid w:val="00E64226"/>
    <w:rsid w:val="00E82CC5"/>
    <w:rsid w:val="00E8303A"/>
    <w:rsid w:val="00E847B9"/>
    <w:rsid w:val="00E90AFA"/>
    <w:rsid w:val="00E93739"/>
    <w:rsid w:val="00E9389B"/>
    <w:rsid w:val="00E96349"/>
    <w:rsid w:val="00E96EB6"/>
    <w:rsid w:val="00EA171D"/>
    <w:rsid w:val="00EA66E1"/>
    <w:rsid w:val="00EA706D"/>
    <w:rsid w:val="00EB287E"/>
    <w:rsid w:val="00EB552B"/>
    <w:rsid w:val="00EB6E3F"/>
    <w:rsid w:val="00EC0C1C"/>
    <w:rsid w:val="00EE2D92"/>
    <w:rsid w:val="00EE3A71"/>
    <w:rsid w:val="00EE4864"/>
    <w:rsid w:val="00EE7BB5"/>
    <w:rsid w:val="00EF71FA"/>
    <w:rsid w:val="00F01385"/>
    <w:rsid w:val="00F015B0"/>
    <w:rsid w:val="00F10731"/>
    <w:rsid w:val="00F15938"/>
    <w:rsid w:val="00F16B48"/>
    <w:rsid w:val="00F20803"/>
    <w:rsid w:val="00F229F9"/>
    <w:rsid w:val="00F51509"/>
    <w:rsid w:val="00F70665"/>
    <w:rsid w:val="00F7304D"/>
    <w:rsid w:val="00F74FB4"/>
    <w:rsid w:val="00F77797"/>
    <w:rsid w:val="00F81F02"/>
    <w:rsid w:val="00F865EF"/>
    <w:rsid w:val="00F970DF"/>
    <w:rsid w:val="00FA1F85"/>
    <w:rsid w:val="00FA4A48"/>
    <w:rsid w:val="00FA6026"/>
    <w:rsid w:val="00FA76A3"/>
    <w:rsid w:val="00FA7E39"/>
    <w:rsid w:val="00FC717A"/>
    <w:rsid w:val="00FC7BA2"/>
    <w:rsid w:val="00FD02A7"/>
    <w:rsid w:val="00FD0427"/>
    <w:rsid w:val="00FD30D3"/>
    <w:rsid w:val="00FD4C81"/>
    <w:rsid w:val="00FD6DAB"/>
    <w:rsid w:val="00FD6DF4"/>
    <w:rsid w:val="00FE4003"/>
    <w:rsid w:val="00FE5179"/>
    <w:rsid w:val="00FF023A"/>
    <w:rsid w:val="00FF597E"/>
    <w:rsid w:val="00FF5E83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DEC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styleId="Helyrzszveg">
    <w:name w:val="Placeholder Text"/>
    <w:basedOn w:val="Bekezdsalapbettpusa"/>
    <w:uiPriority w:val="99"/>
    <w:semiHidden/>
    <w:rsid w:val="00B40ACA"/>
    <w:rPr>
      <w:color w:val="808080"/>
    </w:rPr>
  </w:style>
  <w:style w:type="paragraph" w:styleId="Vltozat">
    <w:name w:val="Revision"/>
    <w:hidden/>
    <w:uiPriority w:val="99"/>
    <w:semiHidden/>
    <w:rsid w:val="00BC63FA"/>
    <w:rPr>
      <w:rFonts w:ascii="Garamond" w:hAnsi="Garamond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styleId="Helyrzszveg">
    <w:name w:val="Placeholder Text"/>
    <w:basedOn w:val="Bekezdsalapbettpusa"/>
    <w:uiPriority w:val="99"/>
    <w:semiHidden/>
    <w:rsid w:val="00B40ACA"/>
    <w:rPr>
      <w:color w:val="808080"/>
    </w:rPr>
  </w:style>
  <w:style w:type="paragraph" w:styleId="Vltozat">
    <w:name w:val="Revision"/>
    <w:hidden/>
    <w:uiPriority w:val="99"/>
    <w:semiHidden/>
    <w:rsid w:val="00BC63FA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bszayal\Downloads\FI%20Tanmenet_Sablon_Gree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12C9-5B02-4E7B-A09D-C1BA0492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 Tanmenet_Sablon_Green</Template>
  <TotalTime>3</TotalTime>
  <Pages>23</Pages>
  <Words>5997</Words>
  <Characters>41384</Characters>
  <Application>Microsoft Office Word</Application>
  <DocSecurity>0</DocSecurity>
  <Lines>344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Dobszay Ambrus László</dc:creator>
  <cp:lastModifiedBy>Varga Anna</cp:lastModifiedBy>
  <cp:revision>4</cp:revision>
  <cp:lastPrinted>2016-05-25T07:54:00Z</cp:lastPrinted>
  <dcterms:created xsi:type="dcterms:W3CDTF">2017-06-16T13:43:00Z</dcterms:created>
  <dcterms:modified xsi:type="dcterms:W3CDTF">2017-06-16T13:48:00Z</dcterms:modified>
</cp:coreProperties>
</file>