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14:paraId="78C66376" w14:textId="4D95E67E" w:rsidR="00980BFA" w:rsidRDefault="00AD3C16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328D2C5" wp14:editId="27BB0AB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67745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E253D0C" id="Téglalap 3" o:spid="_x0000_s1026" style="position:absolute;margin-left:0;margin-top:0;width:879.3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14:paraId="6DE28CE4" w14:textId="21C22871" w:rsidR="00980BFA" w:rsidRPr="00F113FB" w:rsidRDefault="00AD3C16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02A878A" wp14:editId="189B882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2095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209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1217334" id="Téglalap 5" o:spid="_x0000_s1026" style="position:absolute;margin-left:0;margin-top:0;width:7.15pt;height:61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A9E86EA" wp14:editId="22677B74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2095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209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5BDADCD" id="Téglalap 4" o:spid="_x0000_s1026" style="position:absolute;margin-left:0;margin-top:0;width:7.15pt;height:619.8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DB080A">
            <w:rPr>
              <w:rFonts w:ascii="Book Antiqua" w:eastAsiaTheme="majorEastAsia" w:hAnsi="Book Antiqua" w:cstheme="majorBidi"/>
              <w:sz w:val="72"/>
              <w:szCs w:val="72"/>
            </w:rPr>
            <w:t>FI-501011101</w:t>
          </w:r>
          <w:r w:rsidR="00A2737E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  <w:r w:rsidR="00DB080A">
            <w:rPr>
              <w:rFonts w:ascii="Book Antiqua" w:eastAsiaTheme="majorEastAsia" w:hAnsi="Book Antiqua" w:cstheme="majorBidi"/>
              <w:sz w:val="72"/>
              <w:szCs w:val="72"/>
            </w:rPr>
            <w:t xml:space="preserve">-Magyar nyelv </w:t>
          </w:r>
          <w:r w:rsidR="00DB080A" w:rsidRPr="00DB080A">
            <w:rPr>
              <w:rFonts w:ascii="Book Antiqua" w:eastAsiaTheme="majorEastAsia" w:hAnsi="Book Antiqua" w:cstheme="majorBidi"/>
              <w:sz w:val="72"/>
              <w:szCs w:val="72"/>
            </w:rPr>
            <w:t>11</w:t>
          </w:r>
          <w:r w:rsidR="00DB080A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</w:p>
        <w:p w14:paraId="2743FDBE" w14:textId="77777777" w:rsidR="00980BFA" w:rsidRPr="00F113FB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DB080A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  <w:r w:rsidR="00417DE9">
            <w:rPr>
              <w:rFonts w:ascii="Book Antiqua" w:eastAsiaTheme="majorEastAsia" w:hAnsi="Book Antiqua" w:cstheme="majorBidi"/>
              <w:sz w:val="72"/>
              <w:szCs w:val="72"/>
            </w:rPr>
            <w:t>(</w:t>
          </w:r>
          <w:r w:rsidR="00DB080A">
            <w:rPr>
              <w:rFonts w:ascii="Book Antiqua" w:eastAsiaTheme="majorEastAsia" w:hAnsi="Book Antiqua" w:cstheme="majorBidi"/>
              <w:sz w:val="72"/>
              <w:szCs w:val="72"/>
            </w:rPr>
            <w:t>rugalmas</w:t>
          </w:r>
          <w:r w:rsidR="00417DE9">
            <w:rPr>
              <w:rFonts w:ascii="Book Antiqua" w:eastAsiaTheme="majorEastAsia" w:hAnsi="Book Antiqua" w:cstheme="majorBidi"/>
              <w:sz w:val="72"/>
              <w:szCs w:val="72"/>
            </w:rPr>
            <w:t>)</w:t>
          </w:r>
        </w:p>
        <w:p w14:paraId="766A1FB0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604E8F95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40E72FA7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01C026C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4D959A29" w14:textId="77777777"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7F48082F" w14:textId="77777777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7EAA77F3" wp14:editId="6CC8A747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6EF3E1" w14:textId="5C9A2A3B" w:rsidR="00924493" w:rsidRPr="00702A09" w:rsidRDefault="00AD3C16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8C62E53" wp14:editId="1F9CC76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4570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4570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3A8D4B1" id="Téglalap 2" o:spid="_x0000_s1026" style="position:absolute;margin-left:0;margin-top:0;width:879.1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008EBB82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7EBC299D" w14:textId="77777777" w:rsidR="006E3643" w:rsidRDefault="006E3643" w:rsidP="006E3643">
      <w:pPr>
        <w:rPr>
          <w:lang w:eastAsia="hu-HU"/>
        </w:rPr>
      </w:pPr>
      <w:r>
        <w:rPr>
          <w:lang w:eastAsia="hu-HU"/>
        </w:rPr>
        <w:t>Tisztelt Pedagógus Kolléga/Kolléganő!</w:t>
      </w:r>
    </w:p>
    <w:p w14:paraId="13955F81" w14:textId="77777777" w:rsidR="006E3643" w:rsidRDefault="006E3643" w:rsidP="006E3643">
      <w:pPr>
        <w:rPr>
          <w:lang w:eastAsia="hu-HU"/>
        </w:rPr>
      </w:pPr>
    </w:p>
    <w:p w14:paraId="647D936E" w14:textId="77777777" w:rsidR="006E3643" w:rsidRDefault="006E3643" w:rsidP="006E3643">
      <w:pPr>
        <w:rPr>
          <w:lang w:eastAsia="hu-HU"/>
        </w:rPr>
      </w:pPr>
      <w:r>
        <w:rPr>
          <w:lang w:eastAsia="hu-HU"/>
        </w:rPr>
        <w:t xml:space="preserve">Az alábbi tanmenet szerkesztőjeként szeretnék néhány szempontot ismertetni, amelyek –talán- segíthetik az Ön munkáját is. </w:t>
      </w:r>
    </w:p>
    <w:p w14:paraId="408DCC4F" w14:textId="77777777" w:rsidR="006E3643" w:rsidRDefault="006E3643" w:rsidP="006E3643">
      <w:pPr>
        <w:rPr>
          <w:lang w:eastAsia="hu-HU"/>
        </w:rPr>
      </w:pPr>
    </w:p>
    <w:p w14:paraId="1AE3DB60" w14:textId="77777777" w:rsidR="006E3643" w:rsidRDefault="006E3643" w:rsidP="006E3643">
      <w:pPr>
        <w:rPr>
          <w:lang w:eastAsia="hu-HU"/>
        </w:rPr>
      </w:pPr>
      <w:r>
        <w:rPr>
          <w:lang w:eastAsia="hu-HU"/>
        </w:rPr>
        <w:t xml:space="preserve">A jelen tanmenet egy új koncepció nyomán született meg, amelynek egyik legfontosabb elve, hogy az adott szaktanár minél inkább a saját osztályára tudja formálni a tananyagot. Az OFI javaslata, hogy a pedagógusok szélesebb jogkört kapjanak ahhoz, hogy helyi szinten alkalmazkodhassanak a tanulócsoportjaik és az egyes tanulóik képességeihez és tanulási tempójához. Az említett elv nyomán a tanári szabadság nő, de ezzel együtt a szaktanár felelőssége is nagyobb hangsúlyt kap, hiszen egy esetleges tanfelügyeleti ellenőrzés vagy minősítési eljárás során Önnek számot kell adnia arról, hogy szakmai tervező munkája mennyire felel meg a saját iskolatípusán vagy osztályán belül az elvárásoknak. Ez a tanmenet egy ún. rugalmas tanmenet, amely szem előtt tartja a kétszintű érettségi vizsga elvárásait, de hangsúlyeltolásokkal él, hogy egy olyan osztályban, ahol a diákok képességei szükségessé teszik, több idő legyen a gyakorlásra és a képességfejlesztésre. Minden kerettantervi elvárást szem előtt próbáltunk tartani a megalkotásakor, de a hangsúly inkább a középszintű érettségi vizsgára való felkészülésre került. </w:t>
      </w:r>
    </w:p>
    <w:p w14:paraId="3263C233" w14:textId="77777777" w:rsidR="006E3643" w:rsidRDefault="006E3643" w:rsidP="006E3643">
      <w:pPr>
        <w:rPr>
          <w:lang w:eastAsia="hu-HU"/>
        </w:rPr>
      </w:pPr>
    </w:p>
    <w:p w14:paraId="381DED94" w14:textId="29C072D9" w:rsidR="006E3643" w:rsidRDefault="006E3643" w:rsidP="006E3643">
      <w:pPr>
        <w:rPr>
          <w:lang w:eastAsia="hu-HU"/>
        </w:rPr>
      </w:pPr>
      <w:r>
        <w:rPr>
          <w:lang w:eastAsia="hu-HU"/>
        </w:rPr>
        <w:t xml:space="preserve">A nyelvtanórák tematikáját lényegesen nem változtattuk meg, mert az alacsony óraszám és a továbbra is meghatározó kerettantervi követelményrendszer ezt nem igazán engedi meg, ugyanakkor arra tettünk kísérletet, hogy tanagyag átszervezésével kicsit nagyobb mozgástere legyen a szaktanárnak. Megpróbáltuk –az elvárásoknak megfelelően- úgy átcsoportosítani a tananyagot, hogy az órák 25-30 %-a gyakorlásra és képességfejlesztésre legyen fordítható. Ezt ebben a tanmenetben úgy próbáltam megvalósítani, hogy pirossal emeltem ki a gyakorló, képességfejlesztő órákat. Ajánlásokat tettem ezek felhasználására, de ezek –hangsúlyozottan- csak ajánlások, bármikor kicserélhetők, áthelyezhetők, abban az esetben, ha a tananyag egy másik egységénél van szükség több gyakorlásra vagy képességfejlesztésre. Ez egy heti egy órás tárgy esetében ugyan nagyon nehéz, de remélem, hogy sikeresen tudja alkalmazni a tanítás eredményessége érdekében. </w:t>
      </w:r>
    </w:p>
    <w:p w14:paraId="6F301271" w14:textId="77777777" w:rsidR="006E3643" w:rsidRDefault="006E3643" w:rsidP="006E3643">
      <w:pPr>
        <w:rPr>
          <w:lang w:eastAsia="hu-HU"/>
        </w:rPr>
      </w:pPr>
    </w:p>
    <w:p w14:paraId="2240646D" w14:textId="1477A63A" w:rsidR="006E3643" w:rsidRDefault="006E3643" w:rsidP="006E3643">
      <w:pPr>
        <w:rPr>
          <w:lang w:eastAsia="hu-HU"/>
        </w:rPr>
      </w:pPr>
      <w:r>
        <w:rPr>
          <w:lang w:eastAsia="hu-HU"/>
        </w:rPr>
        <w:t>Sok sikert és örömöt kívánok munkájához:</w:t>
      </w:r>
    </w:p>
    <w:p w14:paraId="1B596851" w14:textId="77777777" w:rsidR="00EB552B" w:rsidRPr="007072C6" w:rsidRDefault="006E3643" w:rsidP="00DB7AA5">
      <w:pPr>
        <w:jc w:val="right"/>
        <w:rPr>
          <w:rFonts w:eastAsia="Times New Roman" w:cs="Times New Roman"/>
          <w:lang w:eastAsia="hu-HU"/>
        </w:rPr>
        <w:sectPr w:rsidR="00EB552B" w:rsidRPr="007072C6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 w:rsidRPr="007072C6">
        <w:rPr>
          <w:lang w:eastAsia="hu-HU"/>
        </w:rPr>
        <w:t xml:space="preserve">a tanmenet szerkesztője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  <w:gridCol w:w="2255"/>
      </w:tblGrid>
      <w:tr w:rsidR="00FD4C81" w:rsidRPr="007C2029" w14:paraId="3285A5B0" w14:textId="77777777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5003A02D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3624B364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3902E363" w14:textId="77777777"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3EDA218F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5146478F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10342646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3BACFF6E" w14:textId="77777777" w:rsidR="00FD4C81" w:rsidRPr="007C2029" w:rsidRDefault="00CB78A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36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76CFFB0B" w14:textId="77777777"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23DEDE44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3801A78D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</w:tc>
      </w:tr>
      <w:tr w:rsidR="006842A7" w:rsidRPr="007C2029" w14:paraId="50B57F09" w14:textId="77777777" w:rsidTr="00BF7843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4C322621" w14:textId="77777777" w:rsidR="006842A7" w:rsidRPr="007C2029" w:rsidRDefault="00CB78A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Ember és nyelv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AEDADFC" w14:textId="5E41A87F" w:rsidR="006842A7" w:rsidRPr="007C2029" w:rsidRDefault="00AD3C1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B3868E6" w14:textId="03859036" w:rsidR="006842A7" w:rsidRPr="00E25601" w:rsidRDefault="00AD3C16" w:rsidP="00461ABC">
            <w:pPr>
              <w:jc w:val="center"/>
              <w:rPr>
                <w:rFonts w:cs="Calibri"/>
                <w:b/>
                <w:bCs/>
                <w:color w:val="FF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  <w:r w:rsidR="00E25601">
              <w:rPr>
                <w:rFonts w:cs="Calibri"/>
                <w:b/>
                <w:bCs/>
                <w:color w:val="000000"/>
              </w:rPr>
              <w:t>+</w:t>
            </w:r>
            <w:r w:rsidR="00E25601">
              <w:rPr>
                <w:rFonts w:cs="Calibri"/>
                <w:b/>
                <w:bCs/>
                <w:color w:val="FF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4E1D1CEA" w14:textId="58558939" w:rsidR="006842A7" w:rsidRPr="007C2029" w:rsidRDefault="00AD3C1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4DEB2349" w14:textId="77777777" w:rsidR="006842A7" w:rsidRPr="00282F85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842A7" w:rsidRPr="007C2029" w14:paraId="23F02572" w14:textId="77777777" w:rsidTr="00BF7843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5DD75C1A" w14:textId="77777777" w:rsidR="006842A7" w:rsidRPr="007C2029" w:rsidRDefault="00CB78A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Beszédhelyzetek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9F53780" w14:textId="77777777" w:rsidR="006842A7" w:rsidRPr="007C2029" w:rsidRDefault="00CF6F4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F5EEC1D" w14:textId="5A45AC6A" w:rsidR="006842A7" w:rsidRPr="00CF6F4E" w:rsidRDefault="00CF6F4E" w:rsidP="00461ABC">
            <w:pPr>
              <w:jc w:val="center"/>
              <w:rPr>
                <w:rFonts w:cs="Calibri"/>
                <w:b/>
                <w:bCs/>
                <w:color w:val="FF0000"/>
              </w:rPr>
            </w:pPr>
            <w:r>
              <w:rPr>
                <w:rFonts w:cs="Calibri"/>
                <w:b/>
                <w:bCs/>
                <w:color w:val="000000"/>
              </w:rPr>
              <w:t>3+</w:t>
            </w:r>
            <w:r w:rsidR="00AD3C16">
              <w:rPr>
                <w:rFonts w:cs="Calibri"/>
                <w:b/>
                <w:bCs/>
                <w:color w:val="FF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794DA5F" w14:textId="5E0B5587" w:rsidR="006842A7" w:rsidRPr="007C2029" w:rsidRDefault="00AD3C1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648A2D13" w14:textId="77777777" w:rsidR="006842A7" w:rsidRPr="00282F85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842A7" w:rsidRPr="007C2029" w14:paraId="10986CAC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4ED93D56" w14:textId="77777777" w:rsidR="006842A7" w:rsidRPr="007C2029" w:rsidRDefault="00CB78A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Nyilvánosság, retorika, média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F12EB8C" w14:textId="00783DC4" w:rsidR="006842A7" w:rsidRPr="007C2029" w:rsidRDefault="00AD3C1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3E35BDD" w14:textId="77777777" w:rsidR="006842A7" w:rsidRPr="00495F4B" w:rsidRDefault="00495F4B" w:rsidP="00461ABC">
            <w:pPr>
              <w:jc w:val="center"/>
              <w:rPr>
                <w:rFonts w:cs="Calibri"/>
                <w:b/>
                <w:bCs/>
                <w:color w:val="FF0000"/>
              </w:rPr>
            </w:pPr>
            <w:r>
              <w:rPr>
                <w:rFonts w:cs="Calibri"/>
                <w:b/>
                <w:bCs/>
                <w:color w:val="000000"/>
              </w:rPr>
              <w:t>4+</w:t>
            </w:r>
            <w:r w:rsidR="006B3A87">
              <w:rPr>
                <w:rFonts w:cs="Calibri"/>
                <w:b/>
                <w:bCs/>
                <w:color w:val="FF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447E675" w14:textId="5FB186B1" w:rsidR="006842A7" w:rsidRPr="007C2029" w:rsidRDefault="00AD3C1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2560E0AF" w14:textId="77777777" w:rsidR="006842A7" w:rsidRPr="00282F85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461ABC" w:rsidRPr="007C2029" w14:paraId="5142DFB2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428DC6D2" w14:textId="77777777" w:rsidR="00461ABC" w:rsidRPr="007C2029" w:rsidRDefault="00CB78A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41132F1" w14:textId="7ED786DD" w:rsidR="00461ABC" w:rsidRPr="007C2029" w:rsidRDefault="00AD3C1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2DC1A6C" w14:textId="01BCF1B2" w:rsidR="00461ABC" w:rsidRPr="007C2029" w:rsidRDefault="00AD3C1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  <w:bookmarkStart w:id="0" w:name="_GoBack"/>
            <w:bookmarkEnd w:id="0"/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40EE7707" w14:textId="77777777" w:rsidR="00461ABC" w:rsidRPr="007C2029" w:rsidRDefault="006B3A8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36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17592090" w14:textId="77777777" w:rsidR="00461ABC" w:rsidRPr="00282F85" w:rsidRDefault="00461AB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0D8C9006" w14:textId="77777777" w:rsidR="00FD4C81" w:rsidRDefault="00FD4C81" w:rsidP="00E045CD">
      <w:pPr>
        <w:rPr>
          <w:rFonts w:eastAsia="Times New Roman" w:cs="Times New Roman"/>
          <w:lang w:eastAsia="hu-HU"/>
        </w:rPr>
      </w:pPr>
    </w:p>
    <w:p w14:paraId="647E0048" w14:textId="77777777"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557723" w:rsidRPr="007C2029" w14:paraId="40BA084C" w14:textId="77777777" w:rsidTr="00DB080A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14:paraId="50DDBCA5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14:paraId="659AF4C2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14:paraId="04ACA91F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14:paraId="6EE0BA4A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14:paraId="3E579348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2F5F8E07" w14:textId="77777777" w:rsidTr="00DB080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3BDD2EF7" w14:textId="77777777" w:rsidR="00557723" w:rsidRPr="00015F64" w:rsidRDefault="009B1534" w:rsidP="00BF7843">
            <w:pPr>
              <w:pStyle w:val="Cm"/>
            </w:pPr>
            <w:r w:rsidRPr="009B1534">
              <w:t>Ember és nyelv</w:t>
            </w:r>
          </w:p>
        </w:tc>
      </w:tr>
      <w:tr w:rsidR="00DB080A" w:rsidRPr="00E07AA4" w14:paraId="1D903985" w14:textId="77777777" w:rsidTr="00DB080A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6347" w14:textId="77777777" w:rsidR="00DB080A" w:rsidRPr="00DB080A" w:rsidRDefault="00DB080A" w:rsidP="00DB080A">
            <w:pPr>
              <w:pStyle w:val="TblzatSzveg"/>
              <w:rPr>
                <w:b/>
                <w:bCs w:val="0"/>
              </w:rPr>
            </w:pPr>
            <w:r w:rsidRPr="00DB080A">
              <w:rPr>
                <w:b/>
                <w:bCs w:val="0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9899" w14:textId="77777777" w:rsidR="00DB080A" w:rsidRPr="00DB080A" w:rsidRDefault="00DB080A" w:rsidP="00DB080A">
            <w:pPr>
              <w:pStyle w:val="TblzatSzveg"/>
              <w:rPr>
                <w:b/>
                <w:bCs w:val="0"/>
              </w:rPr>
            </w:pPr>
            <w:r w:rsidRPr="00DB080A">
              <w:rPr>
                <w:b/>
                <w:bCs w:val="0"/>
              </w:rPr>
              <w:t xml:space="preserve">Bevezetés, </w:t>
            </w:r>
            <w:r>
              <w:rPr>
                <w:b/>
                <w:bCs w:val="0"/>
              </w:rPr>
              <w:t xml:space="preserve">ismétlés, </w:t>
            </w:r>
            <w:r w:rsidRPr="00DB080A">
              <w:rPr>
                <w:b/>
                <w:bCs w:val="0"/>
              </w:rPr>
              <w:t>tanévkezdés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FE85" w14:textId="77777777" w:rsidR="00DB080A" w:rsidRPr="00DB080A" w:rsidRDefault="00DB080A" w:rsidP="00DB080A">
            <w:pPr>
              <w:pStyle w:val="TblzatSzveg"/>
              <w:rPr>
                <w:color w:val="000000"/>
              </w:rPr>
            </w:pPr>
            <w:r w:rsidRPr="00DB080A">
              <w:rPr>
                <w:color w:val="000000"/>
              </w:rPr>
              <w:t>A tanévben elsajátítandó tananyag megismerése, a tankönyv és munkafüzet használata, tanulásmódszertan.</w:t>
            </w:r>
          </w:p>
          <w:p w14:paraId="42802575" w14:textId="77777777" w:rsidR="00DB080A" w:rsidRPr="00DB080A" w:rsidRDefault="00DB080A" w:rsidP="00DB080A">
            <w:pPr>
              <w:pStyle w:val="TblzatSzveg"/>
              <w:rPr>
                <w:color w:val="000000"/>
              </w:rPr>
            </w:pPr>
            <w:r w:rsidRPr="00DB080A">
              <w:rPr>
                <w:color w:val="000000"/>
              </w:rPr>
              <w:t>A szövegről szerzett ismeretek átismétlése az éves tananyag bevezetéseként.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DE22" w14:textId="77777777" w:rsidR="00DB080A" w:rsidRPr="00DB080A" w:rsidRDefault="00DB080A" w:rsidP="00DB080A">
            <w:pPr>
              <w:pStyle w:val="TblzatSzveg"/>
              <w:rPr>
                <w:color w:val="000000"/>
              </w:rPr>
            </w:pPr>
            <w:r w:rsidRPr="00DB080A">
              <w:rPr>
                <w:color w:val="000000"/>
              </w:rPr>
              <w:t>Tanulási képességek és szociális-életviteli kompetenciák fejlesztése. Szövegértési készségek fejlesztése.</w:t>
            </w:r>
          </w:p>
          <w:p w14:paraId="663B9604" w14:textId="77777777" w:rsidR="00DB080A" w:rsidRPr="00DB080A" w:rsidRDefault="00DB080A" w:rsidP="00DB080A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053A" w14:textId="77777777" w:rsidR="00DB080A" w:rsidRPr="00DB080A" w:rsidRDefault="00DB080A" w:rsidP="00DB080A">
            <w:pPr>
              <w:pStyle w:val="TblzatSzveg"/>
              <w:rPr>
                <w:color w:val="000000"/>
              </w:rPr>
            </w:pPr>
          </w:p>
        </w:tc>
      </w:tr>
      <w:tr w:rsidR="00715DC9" w:rsidRPr="00E07AA4" w14:paraId="5C5E9295" w14:textId="77777777" w:rsidTr="00715DC9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66AD" w14:textId="77777777" w:rsidR="00715DC9" w:rsidRPr="00715DC9" w:rsidRDefault="00B15B2A" w:rsidP="00715DC9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  <w:r w:rsidR="00715DC9" w:rsidRPr="00715DC9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E001" w14:textId="477B55FC" w:rsidR="00715DC9" w:rsidRPr="00715DC9" w:rsidRDefault="00A2737E" w:rsidP="00715DC9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Nyelv – ember – kommunikáció</w:t>
            </w:r>
          </w:p>
          <w:p w14:paraId="75044214" w14:textId="77777777" w:rsidR="00715DC9" w:rsidRPr="00715DC9" w:rsidRDefault="00715DC9" w:rsidP="00715DC9">
            <w:pPr>
              <w:pStyle w:val="TblzatSzveg"/>
              <w:rPr>
                <w:b/>
                <w:bCs w:val="0"/>
              </w:rPr>
            </w:pPr>
          </w:p>
          <w:p w14:paraId="3F67F08D" w14:textId="77777777" w:rsidR="00715DC9" w:rsidRPr="00715DC9" w:rsidRDefault="00715DC9" w:rsidP="00715DC9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31A9" w14:textId="77777777" w:rsidR="00715DC9" w:rsidRPr="00715DC9" w:rsidRDefault="00715DC9" w:rsidP="00715DC9">
            <w:pPr>
              <w:pStyle w:val="TblzatSzveg"/>
              <w:rPr>
                <w:color w:val="000000"/>
              </w:rPr>
            </w:pPr>
            <w:r w:rsidRPr="00715DC9">
              <w:rPr>
                <w:color w:val="000000"/>
              </w:rPr>
              <w:t>Az emberi nyelv humánspecifikus jellegére való rámutatás, annak megértése, hogy az emberi nyelv és kommunikáció jellemzői (bonyolultság, absztrakció) egyedülállóak.</w:t>
            </w:r>
          </w:p>
          <w:p w14:paraId="1771CB1B" w14:textId="77777777" w:rsidR="00715DC9" w:rsidRPr="00715DC9" w:rsidRDefault="00715DC9" w:rsidP="00715DC9">
            <w:pPr>
              <w:pStyle w:val="TblzatSzveg"/>
              <w:rPr>
                <w:color w:val="000000"/>
              </w:rPr>
            </w:pPr>
            <w:r w:rsidRPr="00715DC9">
              <w:rPr>
                <w:color w:val="000000"/>
              </w:rPr>
              <w:t>A nyelv kialakulásának megismerése, nyelv és kultúra (a tudás átadásának eszköze), nyelv és kommunikáció kapcsolatának megismerése.</w:t>
            </w:r>
            <w:r>
              <w:t xml:space="preserve"> </w:t>
            </w:r>
            <w:r w:rsidRPr="00715DC9">
              <w:rPr>
                <w:color w:val="000000"/>
              </w:rPr>
              <w:t>Annak megértése, hogy a társas kapcsolatok, a nyelv és a kommunikáció egymástól elválaszthatatlanok. Saját nyelvtudás (nyelvi kompetencia) vizsgálata: az ember mint nyelvhasználó lény, az ember és kommunikáció elválaszthatatlan egységének belátása.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92D2" w14:textId="77777777" w:rsidR="00715DC9" w:rsidRPr="00715DC9" w:rsidRDefault="00715DC9" w:rsidP="00715DC9">
            <w:pPr>
              <w:pStyle w:val="TblzatSzveg"/>
              <w:rPr>
                <w:color w:val="000000"/>
              </w:rPr>
            </w:pPr>
            <w:r w:rsidRPr="00715DC9">
              <w:rPr>
                <w:color w:val="000000"/>
              </w:rPr>
              <w:t>A nyelvi tudatosság fejlesztése: a nyelv lényegének megértése, jeltermészetének, absztrakt jellegének belátása. Nyelvi kommunikációs készségek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24C1" w14:textId="77777777" w:rsidR="00715DC9" w:rsidRPr="00715DC9" w:rsidRDefault="00715DC9" w:rsidP="00715DC9">
            <w:pPr>
              <w:pStyle w:val="TblzatSzveg"/>
              <w:rPr>
                <w:color w:val="000000"/>
              </w:rPr>
            </w:pPr>
            <w:r w:rsidRPr="00715DC9">
              <w:rPr>
                <w:color w:val="000000"/>
              </w:rPr>
              <w:t>Az emberi nyelv jellemzői, bonyolultság, absztrakció, kommunikációs szándék.</w:t>
            </w:r>
          </w:p>
          <w:p w14:paraId="4BD8EF3B" w14:textId="4DDE689F" w:rsidR="00715DC9" w:rsidRPr="00715DC9" w:rsidRDefault="00715DC9" w:rsidP="00715DC9">
            <w:pPr>
              <w:pStyle w:val="TblzatSzveg"/>
              <w:rPr>
                <w:color w:val="000000"/>
              </w:rPr>
            </w:pPr>
            <w:r w:rsidRPr="00715DC9">
              <w:rPr>
                <w:color w:val="000000"/>
              </w:rPr>
              <w:t xml:space="preserve">Nyelv és kultúra kapcsolata, evolúció, </w:t>
            </w:r>
            <w:r w:rsidR="00A2737E">
              <w:rPr>
                <w:color w:val="000000"/>
              </w:rPr>
              <w:t>(</w:t>
            </w:r>
            <w:r w:rsidRPr="00715DC9">
              <w:rPr>
                <w:color w:val="000000"/>
              </w:rPr>
              <w:t>mimetikus kultúra, nyelvi kultúra</w:t>
            </w:r>
            <w:r w:rsidR="00A2737E">
              <w:rPr>
                <w:color w:val="000000"/>
              </w:rPr>
              <w:t>)</w:t>
            </w:r>
            <w:r w:rsidRPr="00715DC9">
              <w:rPr>
                <w:color w:val="000000"/>
              </w:rPr>
              <w:t>.</w:t>
            </w:r>
          </w:p>
        </w:tc>
      </w:tr>
      <w:tr w:rsidR="001232FA" w:rsidRPr="00E07AA4" w14:paraId="2E079D2C" w14:textId="77777777" w:rsidTr="001232FA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933A" w14:textId="51C06EDC" w:rsidR="001232FA" w:rsidRPr="001232FA" w:rsidRDefault="00CA590D" w:rsidP="001232FA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3</w:t>
            </w:r>
            <w:r w:rsidR="001232FA" w:rsidRPr="001232FA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08D7" w14:textId="0B5AE35B" w:rsidR="001232FA" w:rsidRPr="001232FA" w:rsidRDefault="001232FA" w:rsidP="001232FA">
            <w:pPr>
              <w:pStyle w:val="TblzatSzveg"/>
              <w:rPr>
                <w:b/>
                <w:bCs w:val="0"/>
              </w:rPr>
            </w:pPr>
            <w:r w:rsidRPr="001232FA">
              <w:rPr>
                <w:b/>
                <w:bCs w:val="0"/>
              </w:rPr>
              <w:t>Nyelv és gondolkodás</w:t>
            </w:r>
          </w:p>
          <w:p w14:paraId="7B7FE1D0" w14:textId="77777777" w:rsidR="001232FA" w:rsidRPr="001232FA" w:rsidRDefault="001232FA" w:rsidP="001232FA">
            <w:pPr>
              <w:pStyle w:val="TblzatSzveg"/>
              <w:rPr>
                <w:b/>
                <w:bCs w:val="0"/>
              </w:rPr>
            </w:pPr>
          </w:p>
          <w:p w14:paraId="7406F43A" w14:textId="77777777" w:rsidR="001232FA" w:rsidRPr="001232FA" w:rsidRDefault="001232FA" w:rsidP="001232FA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4516" w14:textId="297DB1C9" w:rsidR="001232FA" w:rsidRPr="001232FA" w:rsidRDefault="001232FA" w:rsidP="00E74E77">
            <w:pPr>
              <w:pStyle w:val="TblzatSzveg"/>
              <w:rPr>
                <w:color w:val="000000"/>
              </w:rPr>
            </w:pPr>
            <w:r w:rsidRPr="001232FA">
              <w:rPr>
                <w:color w:val="000000"/>
              </w:rPr>
              <w:t>Nyelv és gondolkodás kapcsolatának, összefüggésének vizsgálata. Annak vizsgálata, hogy a nyelv hogyan határozza meg a világ szemléletét, a nyelvi szerkezet hogyan hat a gondolkodásra.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4C1C" w14:textId="77777777" w:rsidR="001232FA" w:rsidRPr="001232FA" w:rsidRDefault="001232FA" w:rsidP="001232FA">
            <w:pPr>
              <w:pStyle w:val="TblzatSzveg"/>
              <w:rPr>
                <w:color w:val="000000"/>
              </w:rPr>
            </w:pPr>
            <w:r w:rsidRPr="001232FA">
              <w:rPr>
                <w:color w:val="000000"/>
              </w:rPr>
              <w:t>Gondolkodási és tanulási készségek fejlesztése</w:t>
            </w:r>
            <w:r w:rsidR="00427B72">
              <w:rPr>
                <w:color w:val="000000"/>
              </w:rPr>
              <w:t>.</w:t>
            </w:r>
            <w:r w:rsidRPr="001232FA">
              <w:rPr>
                <w:color w:val="000000"/>
              </w:rPr>
              <w:t xml:space="preserve"> A tolerancia, türelem, empátia lényegének megértése, képességének fejlesztése.</w:t>
            </w:r>
          </w:p>
          <w:p w14:paraId="0253B654" w14:textId="77777777" w:rsidR="001232FA" w:rsidRPr="001232FA" w:rsidRDefault="001232FA" w:rsidP="001232FA">
            <w:pPr>
              <w:pStyle w:val="TblzatSzveg"/>
              <w:rPr>
                <w:color w:val="000000"/>
              </w:rPr>
            </w:pPr>
            <w:r w:rsidRPr="001232FA">
              <w:rPr>
                <w:color w:val="000000"/>
              </w:rPr>
              <w:t>Írásbeli kifejezőképesség, helyesírási készségek fejlesztése. Együttműködési készség, szociális-életviteli kompetenciák fejlesztése.</w:t>
            </w:r>
          </w:p>
          <w:p w14:paraId="60865435" w14:textId="77777777" w:rsidR="001232FA" w:rsidRPr="001232FA" w:rsidRDefault="001232FA" w:rsidP="001232FA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6F18" w14:textId="6546A62B" w:rsidR="001232FA" w:rsidRPr="001232FA" w:rsidRDefault="001232FA" w:rsidP="00A2737E">
            <w:pPr>
              <w:pStyle w:val="TblzatSzveg"/>
              <w:rPr>
                <w:color w:val="000000"/>
              </w:rPr>
            </w:pPr>
            <w:r w:rsidRPr="001232FA">
              <w:rPr>
                <w:color w:val="000000"/>
              </w:rPr>
              <w:t>Nyelvi relativizmus, nyelvi meghatározottság, a világ nyelvi képe, kultúra, nyelv, nemzet</w:t>
            </w:r>
            <w:r w:rsidR="00E74E77">
              <w:rPr>
                <w:color w:val="000000"/>
              </w:rPr>
              <w:t>.</w:t>
            </w:r>
          </w:p>
        </w:tc>
      </w:tr>
      <w:tr w:rsidR="00A2737E" w:rsidRPr="00E07AA4" w14:paraId="721D5777" w14:textId="77777777" w:rsidTr="001232FA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CD11" w14:textId="1E407190" w:rsidR="00A2737E" w:rsidRDefault="00CA590D" w:rsidP="001232FA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  <w:r w:rsidR="00A2737E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ECF3" w14:textId="12297224" w:rsidR="00A2737E" w:rsidRPr="001232FA" w:rsidRDefault="00A2737E" w:rsidP="001232FA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N</w:t>
            </w:r>
            <w:r w:rsidRPr="00A2737E">
              <w:rPr>
                <w:b/>
                <w:bCs w:val="0"/>
              </w:rPr>
              <w:t>yelvtípusok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1611" w14:textId="044562EC" w:rsidR="00A2737E" w:rsidRPr="001232FA" w:rsidRDefault="00E74E77" w:rsidP="001232FA">
            <w:pPr>
              <w:pStyle w:val="TblzatSzveg"/>
              <w:rPr>
                <w:color w:val="000000"/>
              </w:rPr>
            </w:pPr>
            <w:r w:rsidRPr="000514D2">
              <w:rPr>
                <w:color w:val="000000"/>
              </w:rPr>
              <w:t>A nyelvtípusok megismerése, az egyes típusok jellemzőinek meghatározása.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8AAD" w14:textId="33B3FD1C" w:rsidR="00A2737E" w:rsidRPr="001232FA" w:rsidRDefault="00E74E77" w:rsidP="001232FA">
            <w:pPr>
              <w:pStyle w:val="TblzatSzveg"/>
              <w:rPr>
                <w:color w:val="000000"/>
              </w:rPr>
            </w:pPr>
            <w:r w:rsidRPr="000514D2">
              <w:rPr>
                <w:color w:val="000000"/>
              </w:rPr>
              <w:t>Gondolkodási, elemzőkészségek fejlesztése: különböző ismert nyelvek vizsgálata, jellemzőinek áttekintése, rendszerezése.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FC79" w14:textId="3252A618" w:rsidR="00A2737E" w:rsidRPr="001232FA" w:rsidRDefault="00E74E77" w:rsidP="00575FC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A2737E" w:rsidRPr="00A2737E">
              <w:rPr>
                <w:color w:val="000000"/>
              </w:rPr>
              <w:t>yelvtipológia, nyelvtípusok: agglutináló, izoláló, flektáló</w:t>
            </w:r>
          </w:p>
        </w:tc>
      </w:tr>
      <w:tr w:rsidR="00510269" w:rsidRPr="00E07AA4" w14:paraId="1F8B6CEB" w14:textId="77777777" w:rsidTr="00510269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7653" w14:textId="30E692C7" w:rsidR="00510269" w:rsidRPr="00510269" w:rsidRDefault="00CA590D" w:rsidP="00510269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  <w:r w:rsidR="00510269" w:rsidRPr="00510269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4A16" w14:textId="77777777" w:rsidR="00510269" w:rsidRPr="00510269" w:rsidRDefault="00510269" w:rsidP="00510269">
            <w:pPr>
              <w:pStyle w:val="TblzatSzveg"/>
              <w:rPr>
                <w:b/>
                <w:bCs w:val="0"/>
              </w:rPr>
            </w:pPr>
            <w:r w:rsidRPr="00510269">
              <w:rPr>
                <w:b/>
                <w:bCs w:val="0"/>
              </w:rPr>
              <w:t>Nyelvi identitás</w:t>
            </w:r>
          </w:p>
          <w:p w14:paraId="65DBF240" w14:textId="77777777" w:rsidR="00510269" w:rsidRPr="00510269" w:rsidRDefault="00510269" w:rsidP="00510269">
            <w:pPr>
              <w:pStyle w:val="TblzatSzveg"/>
              <w:rPr>
                <w:b/>
                <w:bCs w:val="0"/>
              </w:rPr>
            </w:pPr>
          </w:p>
          <w:p w14:paraId="41E96D4C" w14:textId="77777777" w:rsidR="00510269" w:rsidRPr="00510269" w:rsidRDefault="00510269" w:rsidP="00510269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D39A" w14:textId="77777777" w:rsidR="00510269" w:rsidRPr="00510269" w:rsidRDefault="00510269" w:rsidP="00510269">
            <w:pPr>
              <w:pStyle w:val="TblzatSzveg"/>
              <w:rPr>
                <w:color w:val="000000"/>
              </w:rPr>
            </w:pPr>
            <w:r w:rsidRPr="00510269">
              <w:rPr>
                <w:color w:val="000000"/>
              </w:rPr>
              <w:t>A nyelvi identitás fogalmával való ismerkedés, jelentőségének megértése. Nyelvi, nemzeti és kulturális identitás kapcsolatának megvilágítása.</w:t>
            </w:r>
          </w:p>
          <w:p w14:paraId="744C905C" w14:textId="77777777" w:rsidR="00510269" w:rsidRPr="00510269" w:rsidRDefault="00510269" w:rsidP="00510269">
            <w:pPr>
              <w:pStyle w:val="TblzatSzveg"/>
              <w:rPr>
                <w:color w:val="000000"/>
              </w:rPr>
            </w:pPr>
            <w:r w:rsidRPr="00510269">
              <w:rPr>
                <w:color w:val="000000"/>
              </w:rPr>
              <w:t>A nyelvi identitást befolyásoló hatások vizsgálata.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1C53" w14:textId="77777777" w:rsidR="00510269" w:rsidRPr="00510269" w:rsidRDefault="00510269" w:rsidP="00510269">
            <w:pPr>
              <w:pStyle w:val="TblzatSzveg"/>
              <w:rPr>
                <w:color w:val="000000"/>
              </w:rPr>
            </w:pPr>
            <w:r w:rsidRPr="00510269">
              <w:rPr>
                <w:color w:val="000000"/>
              </w:rPr>
              <w:t>Identitástudat, kulturális, nyelvi, nemzeti identitástudat meghatározása, elkülönítése, összekapcsolása – a nyelvi tényezők megfigyelése, elemzése, értelmezése.</w:t>
            </w:r>
          </w:p>
          <w:p w14:paraId="348A5C38" w14:textId="77777777" w:rsidR="00510269" w:rsidRPr="00510269" w:rsidRDefault="00510269" w:rsidP="00510269">
            <w:pPr>
              <w:pStyle w:val="TblzatSzveg"/>
              <w:rPr>
                <w:color w:val="000000"/>
              </w:rPr>
            </w:pPr>
            <w:r w:rsidRPr="00510269">
              <w:rPr>
                <w:color w:val="000000"/>
              </w:rPr>
              <w:t>Írásbeli kifejezőképesség fejlesztése, helyesírási készségek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8F6F" w14:textId="77777777" w:rsidR="00510269" w:rsidRPr="00510269" w:rsidRDefault="00510269" w:rsidP="00510269">
            <w:pPr>
              <w:pStyle w:val="TblzatSzveg"/>
              <w:rPr>
                <w:color w:val="000000"/>
              </w:rPr>
            </w:pPr>
            <w:r w:rsidRPr="00510269">
              <w:rPr>
                <w:color w:val="000000"/>
              </w:rPr>
              <w:t>Identitás, nyelvi identitás és tényezői, köznyelv, regionális köznyelv.</w:t>
            </w:r>
          </w:p>
        </w:tc>
      </w:tr>
      <w:tr w:rsidR="00427B72" w:rsidRPr="00427B72" w14:paraId="4B3E2FE7" w14:textId="77777777" w:rsidTr="00510269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33CF" w14:textId="57259C95" w:rsidR="00510269" w:rsidRPr="00427B72" w:rsidRDefault="00E74E77" w:rsidP="00510269">
            <w:pPr>
              <w:pStyle w:val="TblzatSzveg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lastRenderedPageBreak/>
              <w:t>6</w:t>
            </w:r>
            <w:r w:rsidR="00510269" w:rsidRPr="00427B72">
              <w:rPr>
                <w:b/>
                <w:bCs w:val="0"/>
                <w:color w:val="FF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6E21" w14:textId="77777777" w:rsidR="00510269" w:rsidRPr="00427B72" w:rsidRDefault="00510269" w:rsidP="00510269">
            <w:pPr>
              <w:pStyle w:val="TblzatSzveg"/>
              <w:rPr>
                <w:b/>
                <w:bCs w:val="0"/>
                <w:color w:val="FF0000"/>
              </w:rPr>
            </w:pPr>
            <w:r w:rsidRPr="00427B72">
              <w:rPr>
                <w:b/>
                <w:bCs w:val="0"/>
                <w:color w:val="FF0000"/>
              </w:rPr>
              <w:t>Gyakorló, képességfejlesztő óra</w:t>
            </w:r>
          </w:p>
          <w:p w14:paraId="176BD157" w14:textId="77777777" w:rsidR="00510269" w:rsidRPr="00427B72" w:rsidRDefault="00510269" w:rsidP="00510269">
            <w:pPr>
              <w:pStyle w:val="TblzatSzveg"/>
              <w:rPr>
                <w:b/>
                <w:bCs w:val="0"/>
                <w:color w:val="FF0000"/>
              </w:rPr>
            </w:pPr>
          </w:p>
          <w:p w14:paraId="1E4AB8EB" w14:textId="77777777" w:rsidR="00510269" w:rsidRPr="00427B72" w:rsidRDefault="00510269" w:rsidP="00510269">
            <w:pPr>
              <w:pStyle w:val="TblzatSzveg"/>
              <w:rPr>
                <w:b/>
                <w:bCs w:val="0"/>
                <w:color w:val="FF000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DFB2" w14:textId="77777777" w:rsidR="00510269" w:rsidRPr="00427B72" w:rsidRDefault="00510269" w:rsidP="00510269">
            <w:pPr>
              <w:pStyle w:val="TblzatSzveg"/>
              <w:rPr>
                <w:color w:val="FF0000"/>
              </w:rPr>
            </w:pPr>
            <w:r w:rsidRPr="00427B72">
              <w:rPr>
                <w:color w:val="FF0000"/>
              </w:rPr>
              <w:t xml:space="preserve">Vita a nyelvi, nemzeti és kulturális identitás problematikájáról, és vagy a speciális szükségletű emberek, nyelvhasználati helyzetéről. Csoportmunkában is megvalósítható.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7EB6" w14:textId="77777777" w:rsidR="00510269" w:rsidRPr="00427B72" w:rsidRDefault="00427B72" w:rsidP="00510269">
            <w:pPr>
              <w:pStyle w:val="TblzatSzveg"/>
              <w:rPr>
                <w:color w:val="FF0000"/>
              </w:rPr>
            </w:pPr>
            <w:r w:rsidRPr="00427B72">
              <w:rPr>
                <w:color w:val="FF0000"/>
              </w:rPr>
              <w:t>Együttműködési készség, szociális-életviteli kompetenciák fejlesztése. A tolerancia, türelem, empátia lényegének megértése, képességének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FE28" w14:textId="77777777" w:rsidR="00510269" w:rsidRPr="00427B72" w:rsidRDefault="00510269" w:rsidP="00510269">
            <w:pPr>
              <w:pStyle w:val="TblzatSzveg"/>
              <w:rPr>
                <w:color w:val="FF0000"/>
              </w:rPr>
            </w:pPr>
          </w:p>
        </w:tc>
      </w:tr>
      <w:tr w:rsidR="00E74E77" w:rsidRPr="0032770D" w14:paraId="3771BAF4" w14:textId="77777777" w:rsidTr="0032770D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0E76" w14:textId="443B3230" w:rsidR="00E74E77" w:rsidRDefault="00E74E77" w:rsidP="0032770D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45DE" w14:textId="77777777" w:rsidR="00E74E77" w:rsidRPr="000514D2" w:rsidRDefault="00E74E77" w:rsidP="00E74E77">
            <w:pPr>
              <w:pStyle w:val="TblzatSzveg"/>
              <w:rPr>
                <w:b/>
                <w:bCs w:val="0"/>
              </w:rPr>
            </w:pPr>
            <w:r w:rsidRPr="000514D2">
              <w:rPr>
                <w:b/>
                <w:bCs w:val="0"/>
              </w:rPr>
              <w:t>Jelnyelvek</w:t>
            </w:r>
          </w:p>
          <w:p w14:paraId="67BB926A" w14:textId="77777777" w:rsidR="00E74E77" w:rsidRPr="0032770D" w:rsidRDefault="00E74E77" w:rsidP="0032770D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ECA3" w14:textId="76F066F3" w:rsidR="00E74E77" w:rsidRPr="0032770D" w:rsidRDefault="00E74E77" w:rsidP="0032770D">
            <w:pPr>
              <w:pStyle w:val="TblzatSzveg"/>
            </w:pPr>
            <w:r w:rsidRPr="00E74E77">
              <w:t>A jelnyelvek természetének, szerkezetének, funkciójának megismerése. A kommunikáció és együttműködés kapcsolatának belátása.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1214" w14:textId="77777777" w:rsidR="00E74E77" w:rsidRPr="000514D2" w:rsidRDefault="00E74E77" w:rsidP="00E74E77">
            <w:pPr>
              <w:pStyle w:val="TblzatSzveg"/>
              <w:rPr>
                <w:color w:val="000000"/>
              </w:rPr>
            </w:pPr>
            <w:r w:rsidRPr="000514D2">
              <w:rPr>
                <w:color w:val="000000"/>
              </w:rPr>
              <w:t xml:space="preserve">A jelnyelvek általános jellegének, tulajdonságainak, összetevőinek megfigyelése, megértés képességének fejlesztése. </w:t>
            </w:r>
          </w:p>
          <w:p w14:paraId="6C1B7AC8" w14:textId="77777777" w:rsidR="00E74E77" w:rsidRPr="000514D2" w:rsidRDefault="00E74E77" w:rsidP="00E74E77">
            <w:pPr>
              <w:pStyle w:val="TblzatSzveg"/>
              <w:rPr>
                <w:color w:val="000000"/>
              </w:rPr>
            </w:pPr>
            <w:r w:rsidRPr="000514D2">
              <w:rPr>
                <w:color w:val="000000"/>
              </w:rPr>
              <w:t>A tolerancia, türelem, empátia lényegének megértése, képességének fejlesztése.</w:t>
            </w:r>
          </w:p>
          <w:p w14:paraId="193EF3EC" w14:textId="75422B9C" w:rsidR="00E74E77" w:rsidRPr="0032770D" w:rsidRDefault="00E74E77" w:rsidP="00E74E77">
            <w:pPr>
              <w:pStyle w:val="TblzatSzveg"/>
            </w:pPr>
            <w:r w:rsidRPr="000514D2">
              <w:rPr>
                <w:color w:val="000000"/>
              </w:rPr>
              <w:t>Írásbeli kifejezőképesség, helyesírási készségek fejlesztése. Együttműködési készség, szociális-életviteli kompetenciák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5BE2" w14:textId="5E5BE59D" w:rsidR="00E74E77" w:rsidRPr="0032770D" w:rsidRDefault="00E74E77" w:rsidP="0032770D">
            <w:pPr>
              <w:pStyle w:val="TblzatSzveg"/>
            </w:pPr>
            <w:r w:rsidRPr="000514D2">
              <w:rPr>
                <w:color w:val="000000"/>
              </w:rPr>
              <w:t>Speciális szükségletű emberek, jelnyelvek, jelnyelvek felépítése.</w:t>
            </w:r>
          </w:p>
        </w:tc>
      </w:tr>
      <w:tr w:rsidR="0032770D" w:rsidRPr="0032770D" w14:paraId="2F50E35D" w14:textId="77777777" w:rsidTr="0032770D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95FF" w14:textId="005FCB38" w:rsidR="0032770D" w:rsidRPr="0032770D" w:rsidRDefault="00E74E77" w:rsidP="0032770D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8</w:t>
            </w:r>
            <w:r w:rsidR="0032770D" w:rsidRPr="0032770D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32C1" w14:textId="77777777" w:rsidR="0032770D" w:rsidRPr="0032770D" w:rsidRDefault="0032770D" w:rsidP="0032770D">
            <w:pPr>
              <w:pStyle w:val="TblzatSzveg"/>
              <w:rPr>
                <w:b/>
                <w:bCs w:val="0"/>
              </w:rPr>
            </w:pPr>
            <w:r w:rsidRPr="0032770D">
              <w:rPr>
                <w:b/>
                <w:bCs w:val="0"/>
              </w:rPr>
              <w:t>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C4CB" w14:textId="77777777" w:rsidR="0032770D" w:rsidRPr="0032770D" w:rsidRDefault="0032770D" w:rsidP="0032770D">
            <w:pPr>
              <w:pStyle w:val="TblzatSzveg"/>
            </w:pPr>
            <w:r w:rsidRPr="0032770D">
              <w:t>Összefoglalás, a tanultak rendszerezése.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7FCF" w14:textId="77777777" w:rsidR="0032770D" w:rsidRPr="0032770D" w:rsidRDefault="0032770D" w:rsidP="0032770D">
            <w:pPr>
              <w:pStyle w:val="TblzatSzveg"/>
            </w:pPr>
            <w:r w:rsidRPr="0032770D">
              <w:t xml:space="preserve">Összefoglalás; </w:t>
            </w:r>
          </w:p>
          <w:p w14:paraId="1BD7D66F" w14:textId="77777777" w:rsidR="0032770D" w:rsidRPr="0032770D" w:rsidRDefault="0032770D" w:rsidP="0032770D">
            <w:pPr>
              <w:pStyle w:val="TblzatSzveg"/>
            </w:pPr>
            <w:r w:rsidRPr="0032770D">
              <w:t>A tanulási képességek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1693" w14:textId="77777777" w:rsidR="0032770D" w:rsidRPr="0032770D" w:rsidRDefault="0032770D" w:rsidP="0032770D">
            <w:pPr>
              <w:pStyle w:val="TblzatSzveg"/>
            </w:pPr>
          </w:p>
        </w:tc>
      </w:tr>
      <w:tr w:rsidR="0032770D" w:rsidRPr="0032770D" w14:paraId="5DD4C643" w14:textId="77777777" w:rsidTr="0032770D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3815" w14:textId="0A46FFA2" w:rsidR="0032770D" w:rsidRPr="0032770D" w:rsidRDefault="00E74E77" w:rsidP="0032770D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9</w:t>
            </w:r>
            <w:r w:rsidR="0032770D" w:rsidRPr="0032770D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5A8B" w14:textId="77777777" w:rsidR="0032770D" w:rsidRPr="0032770D" w:rsidRDefault="0032770D" w:rsidP="0032770D">
            <w:pPr>
              <w:pStyle w:val="TblzatSzveg"/>
              <w:rPr>
                <w:b/>
                <w:bCs w:val="0"/>
              </w:rPr>
            </w:pPr>
            <w:r w:rsidRPr="0032770D">
              <w:rPr>
                <w:b/>
                <w:bCs w:val="0"/>
              </w:rPr>
              <w:t>Témazáró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42F7" w14:textId="77777777" w:rsidR="0032770D" w:rsidRPr="0032770D" w:rsidRDefault="0032770D" w:rsidP="0032770D">
            <w:pPr>
              <w:pStyle w:val="TblzatSzveg"/>
            </w:pPr>
            <w:r w:rsidRPr="0032770D">
              <w:t>Számonkérés, tananyag elsajátítási szintjének értékelése.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C79D" w14:textId="77777777" w:rsidR="0032770D" w:rsidRPr="0032770D" w:rsidRDefault="0032770D" w:rsidP="0032770D">
            <w:pPr>
              <w:pStyle w:val="TblzatSzveg"/>
            </w:pPr>
            <w:r w:rsidRPr="0032770D">
              <w:t>Felmérés; Értékelés.</w:t>
            </w:r>
          </w:p>
          <w:p w14:paraId="17488943" w14:textId="77777777" w:rsidR="0032770D" w:rsidRPr="0032770D" w:rsidRDefault="0032770D" w:rsidP="0032770D">
            <w:pPr>
              <w:pStyle w:val="TblzatSzveg"/>
            </w:pPr>
            <w:r w:rsidRPr="0032770D">
              <w:t>Formája: tesztkérdések, szövegalkotási feladat.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7DCB" w14:textId="77777777" w:rsidR="0032770D" w:rsidRPr="0032770D" w:rsidRDefault="0032770D" w:rsidP="0032770D">
            <w:pPr>
              <w:pStyle w:val="TblzatSzveg"/>
            </w:pPr>
          </w:p>
        </w:tc>
      </w:tr>
      <w:tr w:rsidR="00455EA3" w:rsidRPr="007F003A" w14:paraId="4CFD25B4" w14:textId="77777777" w:rsidTr="00455EA3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D94C" w14:textId="31C7EFA3" w:rsidR="00455EA3" w:rsidRPr="00241C7E" w:rsidRDefault="00E74E77" w:rsidP="005D7C1A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10</w:t>
            </w:r>
            <w:r w:rsidR="00455EA3" w:rsidRPr="00241C7E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1419" w14:textId="77777777" w:rsidR="00455EA3" w:rsidRPr="00241C7E" w:rsidRDefault="00455EA3" w:rsidP="005D7C1A">
            <w:pPr>
              <w:pStyle w:val="TblzatSzveg"/>
              <w:rPr>
                <w:b/>
                <w:bCs w:val="0"/>
              </w:rPr>
            </w:pPr>
            <w:r w:rsidRPr="00241C7E">
              <w:rPr>
                <w:b/>
                <w:bCs w:val="0"/>
              </w:rPr>
              <w:t>Dolgozat megbeszélése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D49A" w14:textId="77777777" w:rsidR="00455EA3" w:rsidRPr="00241C7E" w:rsidRDefault="00455EA3" w:rsidP="005D7C1A">
            <w:pPr>
              <w:pStyle w:val="TblzatSzveg"/>
            </w:pPr>
            <w:r w:rsidRPr="00241C7E">
              <w:t>Dolgozat feladatainak és eredményeinek megbeszélése.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09C3" w14:textId="77777777" w:rsidR="00455EA3" w:rsidRPr="00241C7E" w:rsidRDefault="00455EA3" w:rsidP="005D7C1A">
            <w:pPr>
              <w:pStyle w:val="TblzatSzveg"/>
            </w:pPr>
            <w:r w:rsidRPr="00241C7E">
              <w:t>Feladatok megoldása, problémák megbeszélése, típushibák javítása, értelmezése, egyéni problémák személyre szabott megbeszélése.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5450" w14:textId="77777777" w:rsidR="00455EA3" w:rsidRPr="00241C7E" w:rsidRDefault="00455EA3" w:rsidP="005D7C1A">
            <w:pPr>
              <w:pStyle w:val="TblzatSzveg"/>
            </w:pPr>
          </w:p>
        </w:tc>
      </w:tr>
      <w:tr w:rsidR="009B1534" w:rsidRPr="007C2029" w14:paraId="52ECC8E0" w14:textId="77777777" w:rsidTr="00570CB5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69C3D6A" w14:textId="77777777" w:rsidR="009B1534" w:rsidRPr="00015F64" w:rsidRDefault="009B1534" w:rsidP="00570CB5">
            <w:pPr>
              <w:pStyle w:val="Cm"/>
            </w:pPr>
            <w:r w:rsidRPr="009B1534">
              <w:t>Beszédhelyzetek</w:t>
            </w:r>
          </w:p>
        </w:tc>
      </w:tr>
      <w:tr w:rsidR="00F365D2" w:rsidRPr="00E07AA4" w14:paraId="24DF8D10" w14:textId="77777777" w:rsidTr="00F365D2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0A25" w14:textId="00D6B0AE" w:rsidR="00F365D2" w:rsidRPr="00F365D2" w:rsidRDefault="00F365D2" w:rsidP="00B15B2A">
            <w:pPr>
              <w:pStyle w:val="TblzatSzveg"/>
              <w:rPr>
                <w:b/>
                <w:bCs w:val="0"/>
              </w:rPr>
            </w:pPr>
            <w:r w:rsidRPr="00F365D2">
              <w:rPr>
                <w:b/>
                <w:bCs w:val="0"/>
              </w:rPr>
              <w:t>1</w:t>
            </w:r>
            <w:r w:rsidR="00E74E77">
              <w:rPr>
                <w:b/>
                <w:bCs w:val="0"/>
              </w:rPr>
              <w:t>1</w:t>
            </w:r>
            <w:r w:rsidRPr="00F365D2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3149" w14:textId="03ED9FF3" w:rsidR="00F365D2" w:rsidRPr="00F365D2" w:rsidRDefault="00CA590D" w:rsidP="00F365D2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Nyelv és cselekvés</w:t>
            </w:r>
          </w:p>
          <w:p w14:paraId="7CE2AB23" w14:textId="77777777" w:rsidR="00F365D2" w:rsidRPr="00F365D2" w:rsidRDefault="00F365D2" w:rsidP="00F365D2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5F6B" w14:textId="77777777" w:rsidR="00F365D2" w:rsidRPr="00F365D2" w:rsidRDefault="00F365D2" w:rsidP="00F365D2">
            <w:pPr>
              <w:pStyle w:val="TblzatSzveg"/>
            </w:pPr>
            <w:r w:rsidRPr="00F365D2">
              <w:t>Nyelv és kommunikáció viszonyának megismerése, a kontextus (beszédhelyzet) hatása a nyelvhasználatra. A megnyilatkozás beszédaktusként való értelmezése, a beszédaktus-elmélet alapjaival való ismerkedés.</w:t>
            </w:r>
            <w:r>
              <w:t xml:space="preserve"> </w:t>
            </w:r>
            <w:r w:rsidRPr="00F365D2">
              <w:t>A nyelvi viselkedés megfigyelése. A beszédszándékok típusainak megismerése, jellemzése.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F89" w14:textId="77777777" w:rsidR="00F365D2" w:rsidRPr="00F365D2" w:rsidRDefault="00F365D2" w:rsidP="00F365D2">
            <w:pPr>
              <w:pStyle w:val="TblzatSzveg"/>
            </w:pPr>
            <w:r w:rsidRPr="00F365D2">
              <w:t xml:space="preserve">A kommunikációt szervező beszédaktusok megismertetése, lényegének megértése és alkalmazása a gyakorlatban. </w:t>
            </w:r>
          </w:p>
          <w:p w14:paraId="2C78EF12" w14:textId="77777777" w:rsidR="00F365D2" w:rsidRPr="00F365D2" w:rsidRDefault="00F365D2" w:rsidP="00F365D2">
            <w:pPr>
              <w:pStyle w:val="TblzatSzveg"/>
            </w:pPr>
            <w:r w:rsidRPr="00F365D2">
              <w:t>Együttműködési készség fejlesztése, szociális-életviteli kompetenciák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5723" w14:textId="77777777" w:rsidR="00BB4753" w:rsidRDefault="00F365D2" w:rsidP="00BB4753">
            <w:pPr>
              <w:pStyle w:val="TblzatSzveg"/>
            </w:pPr>
            <w:r w:rsidRPr="00F365D2">
              <w:t>Anyanyelvi kompetencia, beszédaktus-elmélet, megnyilatkozás, lokúció, illokúció, perlokúció</w:t>
            </w:r>
            <w:r w:rsidR="00BB4753">
              <w:t>, Szociokulturális tudás, beszédszándék, beszédszándékok típusai, manipuláció.</w:t>
            </w:r>
          </w:p>
          <w:p w14:paraId="41B3AC23" w14:textId="77777777" w:rsidR="00F365D2" w:rsidRPr="00F365D2" w:rsidRDefault="00BB4753" w:rsidP="00BB4753">
            <w:pPr>
              <w:pStyle w:val="TblzatSzveg"/>
            </w:pPr>
            <w:r>
              <w:t>Nyelvi tabu, nyelvi agresszió, nyelvi hátrány, stílusminőség, stílusárnyalat, nyelvi agresszió formái.</w:t>
            </w:r>
          </w:p>
        </w:tc>
      </w:tr>
      <w:tr w:rsidR="00E74E77" w:rsidRPr="00E07AA4" w14:paraId="691D2E9E" w14:textId="77777777" w:rsidTr="00F365D2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8B6B" w14:textId="1F924362" w:rsidR="00E74E77" w:rsidRPr="00F365D2" w:rsidRDefault="00E74E77" w:rsidP="00B15B2A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12.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71D2" w14:textId="2831F24E" w:rsidR="00E74E77" w:rsidRDefault="001076C1" w:rsidP="00F365D2">
            <w:pPr>
              <w:pStyle w:val="TblzatSzveg"/>
              <w:rPr>
                <w:b/>
                <w:bCs w:val="0"/>
              </w:rPr>
            </w:pPr>
            <w:r w:rsidRPr="001076C1">
              <w:rPr>
                <w:b/>
                <w:bCs w:val="0"/>
              </w:rPr>
              <w:t>Együttműködés a kommunikációban I.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58FC" w14:textId="6ECD0128" w:rsidR="00E74E77" w:rsidRPr="00F365D2" w:rsidRDefault="001076C1" w:rsidP="00F365D2">
            <w:pPr>
              <w:pStyle w:val="TblzatSzveg"/>
            </w:pPr>
            <w:r w:rsidRPr="001076C1">
              <w:t>A kommunikáció sikerességét meghatározó (Grice) alapelvekkel való ismerkedés. Annak felismerése, hogy a beszélő és a hallgató együttműködése, közös erőfeszítése elengedhetetlen a jelentésteremtéshez, azaz a sikeres kommunikációhoz.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FFE0" w14:textId="77777777" w:rsidR="001076C1" w:rsidRDefault="001076C1" w:rsidP="001076C1">
            <w:pPr>
              <w:pStyle w:val="TblzatSzveg"/>
            </w:pPr>
            <w:r>
              <w:t>Tanulási és szociális képességek fejlesztése, kommunikációs készségek fejlesztése, kommunikációs szituációk elemzése, értelmezése.</w:t>
            </w:r>
          </w:p>
          <w:p w14:paraId="45E59144" w14:textId="77551E2C" w:rsidR="00E74E77" w:rsidRPr="00F365D2" w:rsidRDefault="001076C1" w:rsidP="001076C1">
            <w:pPr>
              <w:pStyle w:val="TblzatSzveg"/>
            </w:pPr>
            <w:r>
              <w:t>Együttműködési készség fejlesztése, szociális-életviteli kompetenciák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AFC1" w14:textId="2EDEECDC" w:rsidR="00E74E77" w:rsidRPr="00F365D2" w:rsidRDefault="001076C1" w:rsidP="00BB4753">
            <w:pPr>
              <w:pStyle w:val="TblzatSzveg"/>
            </w:pPr>
            <w:r>
              <w:t xml:space="preserve">Együttműködési alapelv, maximák </w:t>
            </w:r>
            <w:r w:rsidRPr="001076C1">
              <w:t>típusai</w:t>
            </w:r>
            <w:r>
              <w:t xml:space="preserve">. Pragmatika, együttműködési alapelv és </w:t>
            </w:r>
            <w:r w:rsidRPr="001076C1">
              <w:t>udvariassági elvek, szövegértelem megteremtésének nehézségei (típusai), deixis, jelentésteremtés komplex folyamata.</w:t>
            </w:r>
          </w:p>
        </w:tc>
      </w:tr>
      <w:tr w:rsidR="001076C1" w:rsidRPr="00E07AA4" w14:paraId="4ED57C84" w14:textId="77777777" w:rsidTr="00F365D2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0DBA" w14:textId="39317CD4" w:rsidR="001076C1" w:rsidRDefault="001076C1" w:rsidP="00B15B2A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13.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8584" w14:textId="3F86190F" w:rsidR="001076C1" w:rsidRPr="001076C1" w:rsidRDefault="001076C1" w:rsidP="00F365D2">
            <w:pPr>
              <w:pStyle w:val="TblzatSzveg"/>
              <w:rPr>
                <w:b/>
                <w:bCs w:val="0"/>
              </w:rPr>
            </w:pPr>
            <w:r w:rsidRPr="001076C1">
              <w:rPr>
                <w:b/>
                <w:bCs w:val="0"/>
              </w:rPr>
              <w:t>Együttműködés a kommuniká</w:t>
            </w:r>
            <w:r>
              <w:rPr>
                <w:b/>
                <w:bCs w:val="0"/>
              </w:rPr>
              <w:t>cióban II.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F6D6" w14:textId="312768D1" w:rsidR="001076C1" w:rsidRPr="001076C1" w:rsidRDefault="001076C1" w:rsidP="00F365D2">
            <w:pPr>
              <w:pStyle w:val="TblzatSzveg"/>
            </w:pPr>
            <w:r w:rsidRPr="001076C1">
              <w:t>A hatékony, az együttműködési alapelvnek, maximáknak és udvariassági elveknek megfelelő kommunikáció gyakorlása különböző beszédhelyzetekben – helyzetgyakorlatok.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6E28" w14:textId="77777777" w:rsidR="001076C1" w:rsidRDefault="001076C1" w:rsidP="001076C1">
            <w:pPr>
              <w:pStyle w:val="TblzatSzveg"/>
            </w:pPr>
            <w:r>
              <w:t>Kommunikációs készségek fejlesztése, kommunikációs szituációk elemzése, értelmezése.</w:t>
            </w:r>
          </w:p>
          <w:p w14:paraId="54BD606F" w14:textId="6081E4C6" w:rsidR="001076C1" w:rsidRDefault="001076C1" w:rsidP="001076C1">
            <w:pPr>
              <w:pStyle w:val="TblzatSzveg"/>
            </w:pPr>
            <w:r>
              <w:t>Együttműködési készség fejlesztése, szociális-életviteli kompetenciák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635C" w14:textId="40FD0470" w:rsidR="001076C1" w:rsidRPr="001076C1" w:rsidRDefault="001076C1" w:rsidP="00BB4753">
            <w:pPr>
              <w:pStyle w:val="TblzatSzveg"/>
            </w:pPr>
            <w:r w:rsidRPr="001076C1">
              <w:t>Együttműködési alapelv, maximák típusai, udvariassági elvek</w:t>
            </w:r>
          </w:p>
        </w:tc>
      </w:tr>
      <w:tr w:rsidR="001076C1" w:rsidRPr="00E07AA4" w14:paraId="084DB426" w14:textId="77777777" w:rsidTr="00F365D2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4D3D" w14:textId="2804D1D3" w:rsidR="001076C1" w:rsidRDefault="001076C1" w:rsidP="00B15B2A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14.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74B1" w14:textId="77777777" w:rsidR="00AD3C16" w:rsidRPr="000514D2" w:rsidRDefault="00AD3C16" w:rsidP="00AD3C16">
            <w:pPr>
              <w:pStyle w:val="TblzatSzveg"/>
              <w:rPr>
                <w:b/>
                <w:bCs w:val="0"/>
              </w:rPr>
            </w:pPr>
            <w:r w:rsidRPr="000514D2">
              <w:rPr>
                <w:b/>
                <w:bCs w:val="0"/>
              </w:rPr>
              <w:t>Mindennapi beszédhelyzetek</w:t>
            </w:r>
            <w:r>
              <w:rPr>
                <w:b/>
                <w:bCs w:val="0"/>
              </w:rPr>
              <w:t xml:space="preserve"> –</w:t>
            </w:r>
          </w:p>
          <w:p w14:paraId="53B28A48" w14:textId="77777777" w:rsidR="00AD3C16" w:rsidRPr="000514D2" w:rsidRDefault="00AD3C16" w:rsidP="00AD3C16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n</w:t>
            </w:r>
            <w:r w:rsidRPr="000514D2">
              <w:rPr>
                <w:b/>
                <w:bCs w:val="0"/>
              </w:rPr>
              <w:t>yelvi agresszió</w:t>
            </w:r>
          </w:p>
          <w:p w14:paraId="2C42ECBC" w14:textId="77777777" w:rsidR="001076C1" w:rsidRPr="001076C1" w:rsidRDefault="001076C1" w:rsidP="00F365D2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2120" w14:textId="77777777" w:rsidR="001076C1" w:rsidRPr="000514D2" w:rsidRDefault="001076C1" w:rsidP="001076C1">
            <w:pPr>
              <w:pStyle w:val="TblzatSzveg"/>
              <w:rPr>
                <w:color w:val="000000"/>
              </w:rPr>
            </w:pPr>
            <w:r w:rsidRPr="000514D2">
              <w:rPr>
                <w:color w:val="000000"/>
              </w:rPr>
              <w:t>A nyelvi viselkedés megfigyelése. A beszédszándékok típusainak megismerése, jellemzése.</w:t>
            </w:r>
          </w:p>
          <w:p w14:paraId="1E80BE64" w14:textId="39D882B2" w:rsidR="001076C1" w:rsidRPr="001076C1" w:rsidRDefault="001076C1" w:rsidP="001076C1">
            <w:pPr>
              <w:pStyle w:val="TblzatSzveg"/>
            </w:pPr>
            <w:r w:rsidRPr="000514D2">
              <w:rPr>
                <w:color w:val="000000"/>
              </w:rPr>
              <w:t>Annak megértése, hogy a nyelvhasználat meghatározza és kifejezi társadalmi sikerességünket. A nyelvi durvaság és agresszió megértése, megismerése, következményeinek belátása.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D2C5" w14:textId="77777777" w:rsidR="001076C1" w:rsidRPr="000514D2" w:rsidRDefault="001076C1" w:rsidP="001076C1">
            <w:pPr>
              <w:pStyle w:val="TblzatSzveg"/>
              <w:rPr>
                <w:color w:val="000000"/>
              </w:rPr>
            </w:pPr>
            <w:r w:rsidRPr="000514D2">
              <w:rPr>
                <w:color w:val="000000"/>
              </w:rPr>
              <w:t>A kontextus által meghatározott beszédszándékok megismerése, alkalmazása a kommunikációban. A manipulációs szándék felismerésének gyakorlása.</w:t>
            </w:r>
          </w:p>
          <w:p w14:paraId="22DFBEFD" w14:textId="77777777" w:rsidR="001076C1" w:rsidRPr="000514D2" w:rsidRDefault="001076C1" w:rsidP="001076C1">
            <w:pPr>
              <w:pStyle w:val="TblzatSzveg"/>
              <w:rPr>
                <w:color w:val="000000"/>
              </w:rPr>
            </w:pPr>
            <w:r w:rsidRPr="000514D2">
              <w:rPr>
                <w:color w:val="000000"/>
              </w:rPr>
              <w:t>A nyelvi viselkedés társadalmi meghatározottságának felismerése.</w:t>
            </w:r>
          </w:p>
          <w:p w14:paraId="7CAEA747" w14:textId="77777777" w:rsidR="001076C1" w:rsidRPr="000514D2" w:rsidRDefault="001076C1" w:rsidP="001076C1">
            <w:pPr>
              <w:pStyle w:val="TblzatSzveg"/>
              <w:rPr>
                <w:color w:val="000000"/>
              </w:rPr>
            </w:pPr>
            <w:r w:rsidRPr="000514D2">
              <w:rPr>
                <w:color w:val="000000"/>
              </w:rPr>
              <w:t>Nyelvi és szociális kompetenciák fejlesztése, nyelvhasználat és társadalmi státusz kapcsolatának megértése, jelentőségének beláttatása.</w:t>
            </w:r>
          </w:p>
          <w:p w14:paraId="535457E9" w14:textId="77777777" w:rsidR="001076C1" w:rsidRPr="000514D2" w:rsidRDefault="001076C1" w:rsidP="001076C1">
            <w:pPr>
              <w:pStyle w:val="TblzatSzveg"/>
              <w:rPr>
                <w:color w:val="000000"/>
              </w:rPr>
            </w:pPr>
            <w:r w:rsidRPr="000514D2">
              <w:rPr>
                <w:color w:val="000000"/>
              </w:rPr>
              <w:t xml:space="preserve">Szövegértési és -alkotási készségek </w:t>
            </w:r>
            <w:r w:rsidRPr="000514D2">
              <w:rPr>
                <w:color w:val="000000"/>
              </w:rPr>
              <w:lastRenderedPageBreak/>
              <w:t>fejlesztése.</w:t>
            </w:r>
          </w:p>
          <w:p w14:paraId="65BD6F11" w14:textId="77777777" w:rsidR="001076C1" w:rsidRPr="000514D2" w:rsidRDefault="001076C1" w:rsidP="001076C1">
            <w:pPr>
              <w:pStyle w:val="TblzatSzveg"/>
              <w:rPr>
                <w:color w:val="000000"/>
              </w:rPr>
            </w:pPr>
            <w:r w:rsidRPr="000514D2">
              <w:rPr>
                <w:color w:val="000000"/>
              </w:rPr>
              <w:t>A kritikai gondolkodás és a felelősségérzet fejlesztése.</w:t>
            </w:r>
          </w:p>
          <w:p w14:paraId="4C14D0DA" w14:textId="77777777" w:rsidR="001076C1" w:rsidRDefault="001076C1" w:rsidP="001076C1">
            <w:pPr>
              <w:pStyle w:val="TblzatSzveg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2332" w14:textId="77777777" w:rsidR="001076C1" w:rsidRPr="000514D2" w:rsidRDefault="001076C1" w:rsidP="001076C1">
            <w:pPr>
              <w:pStyle w:val="TblzatSzveg"/>
              <w:rPr>
                <w:color w:val="000000"/>
              </w:rPr>
            </w:pPr>
            <w:r w:rsidRPr="000514D2">
              <w:rPr>
                <w:color w:val="000000"/>
              </w:rPr>
              <w:lastRenderedPageBreak/>
              <w:t>Szociokulturális tudás, beszédszándék, beszédszándékok típusai, manipuláció.</w:t>
            </w:r>
          </w:p>
          <w:p w14:paraId="559D22D2" w14:textId="118923B0" w:rsidR="001076C1" w:rsidRPr="001076C1" w:rsidRDefault="001076C1" w:rsidP="001076C1">
            <w:pPr>
              <w:pStyle w:val="TblzatSzveg"/>
            </w:pPr>
            <w:r w:rsidRPr="000514D2">
              <w:rPr>
                <w:color w:val="000000"/>
              </w:rPr>
              <w:t>Nyelvi tabu, nyelvi agresszió, nyelvi hátrány, stílusminőség, stílusárnyalat, nyelvi agresszió formái.</w:t>
            </w:r>
          </w:p>
        </w:tc>
      </w:tr>
      <w:tr w:rsidR="001076C1" w:rsidRPr="00B82ADE" w14:paraId="7F5B527A" w14:textId="77777777" w:rsidTr="00B82ADE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09B1" w14:textId="12C68C27" w:rsidR="001076C1" w:rsidRPr="00B82ADE" w:rsidRDefault="001076C1" w:rsidP="001076C1">
            <w:pPr>
              <w:pStyle w:val="TblzatSzveg"/>
              <w:rPr>
                <w:b/>
                <w:bCs w:val="0"/>
              </w:rPr>
            </w:pPr>
            <w:r w:rsidRPr="001076C1">
              <w:rPr>
                <w:b/>
                <w:bCs w:val="0"/>
                <w:color w:val="FF0000"/>
              </w:rPr>
              <w:t>15.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94FF" w14:textId="77777777" w:rsidR="001076C1" w:rsidRPr="00B537C8" w:rsidRDefault="001076C1" w:rsidP="001076C1">
            <w:pPr>
              <w:pStyle w:val="TblzatSzveg"/>
              <w:rPr>
                <w:b/>
                <w:bCs w:val="0"/>
                <w:color w:val="FF0000"/>
              </w:rPr>
            </w:pPr>
            <w:r w:rsidRPr="00B537C8">
              <w:rPr>
                <w:b/>
                <w:bCs w:val="0"/>
                <w:color w:val="FF0000"/>
              </w:rPr>
              <w:t>Gyakorló, képességfejlesztő óra</w:t>
            </w:r>
          </w:p>
          <w:p w14:paraId="74162AC5" w14:textId="77777777" w:rsidR="001076C1" w:rsidRPr="00B82ADE" w:rsidRDefault="001076C1" w:rsidP="001076C1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7C30" w14:textId="77777777" w:rsidR="001076C1" w:rsidRPr="00B537C8" w:rsidRDefault="001076C1" w:rsidP="001076C1">
            <w:pPr>
              <w:pStyle w:val="TblzatSzveg"/>
              <w:rPr>
                <w:color w:val="FF0000"/>
              </w:rPr>
            </w:pPr>
            <w:r w:rsidRPr="00B537C8">
              <w:rPr>
                <w:color w:val="FF0000"/>
              </w:rPr>
              <w:t>A nyelvi viselkedés megfigyelése. A beszédszándékok típusainak megismerése, jellemzése.</w:t>
            </w:r>
          </w:p>
          <w:p w14:paraId="1173BB55" w14:textId="3A3616FA" w:rsidR="001076C1" w:rsidRPr="00B82ADE" w:rsidRDefault="001076C1" w:rsidP="001076C1">
            <w:pPr>
              <w:pStyle w:val="TblzatSzveg"/>
            </w:pPr>
            <w:r w:rsidRPr="00B537C8">
              <w:rPr>
                <w:color w:val="FF0000"/>
              </w:rPr>
              <w:t>A nyelvi durvaság és agresszió megértése, megismer</w:t>
            </w:r>
            <w:r>
              <w:rPr>
                <w:color w:val="FF0000"/>
              </w:rPr>
              <w:t>ése, következményeinek belátása. Előre kiválasztott filmjelenetek, internetes fórumokon történő párbeszédek elemzése.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42BF" w14:textId="77777777" w:rsidR="001076C1" w:rsidRPr="00B537C8" w:rsidRDefault="001076C1" w:rsidP="001076C1">
            <w:pPr>
              <w:pStyle w:val="TblzatSzveg"/>
              <w:rPr>
                <w:color w:val="FF0000"/>
              </w:rPr>
            </w:pPr>
            <w:r w:rsidRPr="00B537C8">
              <w:rPr>
                <w:color w:val="FF0000"/>
              </w:rPr>
              <w:t>A kontextus által meghatározott beszédszándékok megismerése, alkalmazása a kommunikációban. A manipulációs szándék felismerésének gyakorlása.</w:t>
            </w:r>
          </w:p>
          <w:p w14:paraId="3A8B77A6" w14:textId="77777777" w:rsidR="001076C1" w:rsidRPr="00B537C8" w:rsidRDefault="001076C1" w:rsidP="001076C1">
            <w:pPr>
              <w:pStyle w:val="TblzatSzveg"/>
              <w:rPr>
                <w:color w:val="FF0000"/>
              </w:rPr>
            </w:pPr>
            <w:r w:rsidRPr="00B537C8">
              <w:rPr>
                <w:color w:val="FF0000"/>
              </w:rPr>
              <w:t>Nyelvi és szociális kompetenciák fejlesztése, nyelvhasználat és társadalmi státusz kapcsolatának megértése, jelentőségének beláttatása.</w:t>
            </w:r>
          </w:p>
          <w:p w14:paraId="1379E21D" w14:textId="77777777" w:rsidR="001076C1" w:rsidRPr="00B537C8" w:rsidRDefault="001076C1" w:rsidP="001076C1">
            <w:pPr>
              <w:pStyle w:val="TblzatSzveg"/>
              <w:rPr>
                <w:color w:val="FF0000"/>
              </w:rPr>
            </w:pPr>
            <w:r w:rsidRPr="00B537C8">
              <w:rPr>
                <w:color w:val="FF0000"/>
              </w:rPr>
              <w:t>Szövegértési</w:t>
            </w:r>
            <w:r>
              <w:rPr>
                <w:color w:val="FF0000"/>
              </w:rPr>
              <w:t xml:space="preserve"> és szöveg</w:t>
            </w:r>
            <w:r w:rsidRPr="00B537C8">
              <w:rPr>
                <w:color w:val="FF0000"/>
              </w:rPr>
              <w:t>alkotási készségek fejlesztése.</w:t>
            </w:r>
          </w:p>
          <w:p w14:paraId="45E43EF6" w14:textId="77777777" w:rsidR="001076C1" w:rsidRPr="00B537C8" w:rsidRDefault="001076C1" w:rsidP="001076C1">
            <w:pPr>
              <w:pStyle w:val="TblzatSzveg"/>
              <w:rPr>
                <w:color w:val="FF0000"/>
              </w:rPr>
            </w:pPr>
            <w:r w:rsidRPr="00B537C8">
              <w:rPr>
                <w:color w:val="FF0000"/>
              </w:rPr>
              <w:t>A kritikai gondolkodás és a felelősségérzet fejlesztése.</w:t>
            </w:r>
          </w:p>
          <w:p w14:paraId="678E0D91" w14:textId="0726CEBD" w:rsidR="001076C1" w:rsidRPr="00B82ADE" w:rsidRDefault="001076C1" w:rsidP="001076C1">
            <w:pPr>
              <w:pStyle w:val="TblzatSzveg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72AE" w14:textId="27C815BC" w:rsidR="001076C1" w:rsidRPr="00B82ADE" w:rsidRDefault="001076C1" w:rsidP="001076C1">
            <w:pPr>
              <w:pStyle w:val="TblzatSzveg"/>
            </w:pPr>
          </w:p>
        </w:tc>
      </w:tr>
      <w:tr w:rsidR="001076C1" w:rsidRPr="00E07AA4" w14:paraId="04163A72" w14:textId="77777777" w:rsidTr="00254B45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0748" w14:textId="75F6CC2C" w:rsidR="001076C1" w:rsidRPr="00254B45" w:rsidRDefault="00AD3C16" w:rsidP="001076C1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16</w:t>
            </w:r>
            <w:r w:rsidR="001076C1" w:rsidRPr="00254B45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43D4" w14:textId="77777777" w:rsidR="001076C1" w:rsidRPr="00254B45" w:rsidRDefault="001076C1" w:rsidP="001076C1">
            <w:pPr>
              <w:pStyle w:val="TblzatSzveg"/>
              <w:rPr>
                <w:b/>
                <w:bCs w:val="0"/>
              </w:rPr>
            </w:pPr>
            <w:r w:rsidRPr="00254B45">
              <w:rPr>
                <w:b/>
                <w:bCs w:val="0"/>
              </w:rPr>
              <w:t>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A6E" w14:textId="77777777" w:rsidR="001076C1" w:rsidRPr="00254B45" w:rsidRDefault="001076C1" w:rsidP="001076C1">
            <w:pPr>
              <w:pStyle w:val="TblzatSzveg"/>
            </w:pPr>
            <w:r w:rsidRPr="00254B45">
              <w:t>Összefoglalás, a tanultak rendszerezése.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9390" w14:textId="77777777" w:rsidR="001076C1" w:rsidRPr="00254B45" w:rsidRDefault="001076C1" w:rsidP="001076C1">
            <w:pPr>
              <w:pStyle w:val="TblzatSzveg"/>
            </w:pPr>
            <w:r w:rsidRPr="00254B45">
              <w:t xml:space="preserve">Összefoglalás; </w:t>
            </w:r>
          </w:p>
          <w:p w14:paraId="01E3E0D8" w14:textId="77777777" w:rsidR="001076C1" w:rsidRPr="00254B45" w:rsidRDefault="001076C1" w:rsidP="001076C1">
            <w:pPr>
              <w:pStyle w:val="TblzatSzveg"/>
            </w:pPr>
            <w:r w:rsidRPr="00254B45">
              <w:t>A tanulási képességek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76AB" w14:textId="77777777" w:rsidR="001076C1" w:rsidRPr="00254B45" w:rsidRDefault="001076C1" w:rsidP="001076C1">
            <w:pPr>
              <w:pStyle w:val="TblzatSzveg"/>
            </w:pPr>
          </w:p>
        </w:tc>
      </w:tr>
      <w:tr w:rsidR="001076C1" w:rsidRPr="007F003A" w14:paraId="09AC9A4E" w14:textId="77777777" w:rsidTr="00254B45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D3FF" w14:textId="419B7EEE" w:rsidR="001076C1" w:rsidRPr="00254B45" w:rsidRDefault="001076C1" w:rsidP="001076C1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17</w:t>
            </w:r>
            <w:r w:rsidRPr="00254B45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BA66" w14:textId="77777777" w:rsidR="001076C1" w:rsidRPr="00254B45" w:rsidRDefault="001076C1" w:rsidP="001076C1">
            <w:pPr>
              <w:pStyle w:val="TblzatSzveg"/>
              <w:rPr>
                <w:b/>
                <w:bCs w:val="0"/>
              </w:rPr>
            </w:pPr>
            <w:r w:rsidRPr="00254B45">
              <w:rPr>
                <w:b/>
                <w:bCs w:val="0"/>
              </w:rPr>
              <w:t>Témazáró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AFF4" w14:textId="77777777" w:rsidR="001076C1" w:rsidRPr="00254B45" w:rsidRDefault="001076C1" w:rsidP="001076C1">
            <w:pPr>
              <w:pStyle w:val="TblzatSzveg"/>
            </w:pPr>
            <w:r w:rsidRPr="00254B45">
              <w:t>Számonkérés, tananyag elsajátítási szintjének értékelése.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CF66" w14:textId="77777777" w:rsidR="001076C1" w:rsidRPr="00254B45" w:rsidRDefault="001076C1" w:rsidP="001076C1">
            <w:pPr>
              <w:pStyle w:val="TblzatSzveg"/>
            </w:pPr>
            <w:r w:rsidRPr="00254B45">
              <w:t>Felmérés; Értékelés.</w:t>
            </w:r>
          </w:p>
          <w:p w14:paraId="535758E4" w14:textId="77777777" w:rsidR="001076C1" w:rsidRPr="00254B45" w:rsidRDefault="001076C1" w:rsidP="001076C1">
            <w:pPr>
              <w:pStyle w:val="TblzatSzveg"/>
            </w:pPr>
            <w:r w:rsidRPr="00254B45">
              <w:t>Formája: szövegértési és szövegalkotási feladatok, szituációelemzési feladat.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FEB0" w14:textId="77777777" w:rsidR="001076C1" w:rsidRPr="00254B45" w:rsidRDefault="001076C1" w:rsidP="001076C1">
            <w:pPr>
              <w:pStyle w:val="TblzatSzveg"/>
            </w:pPr>
          </w:p>
        </w:tc>
      </w:tr>
      <w:tr w:rsidR="001076C1" w:rsidRPr="007F003A" w14:paraId="63913AF4" w14:textId="77777777" w:rsidTr="00254B45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592F" w14:textId="7F77E8A2" w:rsidR="001076C1" w:rsidRPr="00254B45" w:rsidRDefault="001076C1" w:rsidP="001076C1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18</w:t>
            </w:r>
            <w:r w:rsidRPr="00254B45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3869" w14:textId="77777777" w:rsidR="001076C1" w:rsidRPr="00254B45" w:rsidRDefault="001076C1" w:rsidP="001076C1">
            <w:pPr>
              <w:pStyle w:val="TblzatSzveg"/>
              <w:rPr>
                <w:b/>
                <w:bCs w:val="0"/>
              </w:rPr>
            </w:pPr>
            <w:r w:rsidRPr="00254B45">
              <w:rPr>
                <w:b/>
                <w:bCs w:val="0"/>
              </w:rPr>
              <w:t>Dolgozat megbeszélése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1A43" w14:textId="77777777" w:rsidR="001076C1" w:rsidRPr="00254B45" w:rsidRDefault="001076C1" w:rsidP="001076C1">
            <w:pPr>
              <w:pStyle w:val="TblzatSzveg"/>
            </w:pPr>
            <w:r w:rsidRPr="00254B45">
              <w:t>Dolgozat feladatainak és eredményeinek megbeszélése.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81F1" w14:textId="77777777" w:rsidR="001076C1" w:rsidRPr="00254B45" w:rsidRDefault="001076C1" w:rsidP="001076C1">
            <w:pPr>
              <w:pStyle w:val="TblzatSzveg"/>
            </w:pPr>
            <w:r w:rsidRPr="00254B45">
              <w:t>Feladatok megoldása, problémák megbeszélése, típushibák javítása, értelmezése, egyéni problémák személyre szabott megbeszélése.</w:t>
            </w:r>
          </w:p>
          <w:p w14:paraId="7D94A8EE" w14:textId="77777777" w:rsidR="001076C1" w:rsidRPr="00254B45" w:rsidRDefault="001076C1" w:rsidP="001076C1">
            <w:pPr>
              <w:pStyle w:val="TblzatSzveg"/>
            </w:pPr>
            <w:r w:rsidRPr="00254B45">
              <w:t>Szituációk előadása, így jobb megértés elősegítése.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9D02" w14:textId="77777777" w:rsidR="001076C1" w:rsidRPr="00254B45" w:rsidRDefault="001076C1" w:rsidP="001076C1">
            <w:pPr>
              <w:pStyle w:val="TblzatSzveg"/>
            </w:pPr>
          </w:p>
        </w:tc>
      </w:tr>
      <w:tr w:rsidR="001076C1" w:rsidRPr="007C2029" w14:paraId="5E09E113" w14:textId="77777777" w:rsidTr="00570CB5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33444B4F" w14:textId="744C58F9" w:rsidR="001076C1" w:rsidRPr="00015F64" w:rsidRDefault="001076C1" w:rsidP="001076C1">
            <w:pPr>
              <w:pStyle w:val="Cm"/>
            </w:pPr>
            <w:r>
              <w:t>Média, nyilvánosság, retorika</w:t>
            </w:r>
          </w:p>
        </w:tc>
      </w:tr>
      <w:tr w:rsidR="001076C1" w:rsidRPr="00E07AA4" w14:paraId="1365AE89" w14:textId="77777777" w:rsidTr="00B0492F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8BB0" w14:textId="48F4300A" w:rsidR="001076C1" w:rsidRPr="00B0492F" w:rsidRDefault="001076C1" w:rsidP="001076C1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19</w:t>
            </w:r>
            <w:r w:rsidRPr="00B0492F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1041" w14:textId="77777777" w:rsidR="001076C1" w:rsidRPr="00B0492F" w:rsidRDefault="001076C1" w:rsidP="001076C1">
            <w:pPr>
              <w:pStyle w:val="TblzatSzveg"/>
              <w:rPr>
                <w:b/>
                <w:bCs w:val="0"/>
              </w:rPr>
            </w:pPr>
            <w:r w:rsidRPr="00B0492F">
              <w:rPr>
                <w:b/>
                <w:bCs w:val="0"/>
              </w:rPr>
              <w:t>Kommunikáció és média</w:t>
            </w:r>
          </w:p>
          <w:p w14:paraId="161F5B2B" w14:textId="77777777" w:rsidR="001076C1" w:rsidRPr="00B0492F" w:rsidRDefault="001076C1" w:rsidP="001076C1">
            <w:pPr>
              <w:pStyle w:val="TblzatSzveg"/>
              <w:rPr>
                <w:b/>
                <w:bCs w:val="0"/>
              </w:rPr>
            </w:pPr>
          </w:p>
          <w:p w14:paraId="4BF93406" w14:textId="77777777" w:rsidR="001076C1" w:rsidRPr="00B0492F" w:rsidRDefault="001076C1" w:rsidP="001076C1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94E2" w14:textId="77777777" w:rsidR="001076C1" w:rsidRPr="00B0492F" w:rsidRDefault="001076C1" w:rsidP="001076C1">
            <w:pPr>
              <w:pStyle w:val="TblzatSzveg"/>
            </w:pPr>
            <w:r w:rsidRPr="00B0492F">
              <w:t>A tömegkommunikáció fogalmának tisztázása. A személyes és a tömegkommunikáció eltérései. A média fogalmának és típusainak vizsgálata. Az elektronikus és az írott sajtó műfajainak áttekintése, jellemzőinek megismerése.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7F9C" w14:textId="77777777" w:rsidR="001076C1" w:rsidRPr="00B0492F" w:rsidRDefault="001076C1" w:rsidP="001076C1">
            <w:pPr>
              <w:pStyle w:val="TblzatSzveg"/>
            </w:pPr>
            <w:r w:rsidRPr="00B0492F">
              <w:t>Az analitikus gondolkodás, a kritikai érzék, a nyelvi és gondolkodásbeli tudatosság és tolerancia fejlesztése.</w:t>
            </w:r>
          </w:p>
          <w:p w14:paraId="1C0D77E3" w14:textId="77777777" w:rsidR="001076C1" w:rsidRPr="00B0492F" w:rsidRDefault="001076C1" w:rsidP="001076C1">
            <w:pPr>
              <w:pStyle w:val="TblzatSzveg"/>
            </w:pPr>
            <w:r w:rsidRPr="00B0492F">
              <w:t>Szövegértési készségek fejlesztése.</w:t>
            </w:r>
          </w:p>
          <w:p w14:paraId="4BBD0EBD" w14:textId="77777777" w:rsidR="001076C1" w:rsidRPr="00B0492F" w:rsidRDefault="001076C1" w:rsidP="001076C1">
            <w:pPr>
              <w:pStyle w:val="TblzatSzveg"/>
            </w:pPr>
            <w:r w:rsidRPr="00B0492F">
              <w:t>Írásbeli kifejezőképesség fejlesztése, helyesírási készségek fejlesztése. Szociális-életviteli kompetenciák fejlesztése. Digitális kompetencia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93E" w14:textId="77777777" w:rsidR="001076C1" w:rsidRPr="00B0492F" w:rsidRDefault="001076C1" w:rsidP="001076C1">
            <w:pPr>
              <w:pStyle w:val="TblzatSzveg"/>
            </w:pPr>
            <w:r w:rsidRPr="00B0492F">
              <w:t>Kommunikáció formái, tömegkommunikáció, média, újmédia és típusai, az elektronikus és az írott sajtó műfajai.</w:t>
            </w:r>
          </w:p>
        </w:tc>
      </w:tr>
      <w:tr w:rsidR="001076C1" w:rsidRPr="00E07AA4" w14:paraId="2F513BC3" w14:textId="77777777" w:rsidTr="00B0492F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7D89" w14:textId="72587A3C" w:rsidR="001076C1" w:rsidRPr="00B0492F" w:rsidRDefault="001076C1" w:rsidP="001076C1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20</w:t>
            </w:r>
            <w:r w:rsidRPr="00B0492F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BA5A" w14:textId="77777777" w:rsidR="001076C1" w:rsidRPr="00B0492F" w:rsidRDefault="001076C1" w:rsidP="001076C1">
            <w:pPr>
              <w:pStyle w:val="TblzatSzveg"/>
              <w:rPr>
                <w:b/>
                <w:bCs w:val="0"/>
              </w:rPr>
            </w:pPr>
            <w:r w:rsidRPr="00B0492F">
              <w:rPr>
                <w:b/>
                <w:bCs w:val="0"/>
              </w:rPr>
              <w:t>A médiafogyasztás</w:t>
            </w:r>
            <w:r>
              <w:rPr>
                <w:b/>
                <w:bCs w:val="0"/>
              </w:rPr>
              <w:t xml:space="preserve"> és manipuláció</w:t>
            </w:r>
          </w:p>
          <w:p w14:paraId="7AB2D067" w14:textId="77777777" w:rsidR="001076C1" w:rsidRPr="00B0492F" w:rsidRDefault="001076C1" w:rsidP="001076C1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0B16" w14:textId="77777777" w:rsidR="001076C1" w:rsidRPr="00B0492F" w:rsidRDefault="001076C1" w:rsidP="001076C1">
            <w:pPr>
              <w:pStyle w:val="TblzatSzveg"/>
            </w:pPr>
            <w:r w:rsidRPr="00B0492F">
              <w:t>Annak felismerése, hogy az újmédia hogyan változtatta meg az életünket, s hogy mindez milyen hatással van a kultúrára, társadalomra, szociális viszonyainkra. Hogyan működik az újmédia, miben más, mint minden korábbi médium.</w:t>
            </w:r>
            <w:r>
              <w:t xml:space="preserve"> </w:t>
            </w:r>
            <w:r w:rsidRPr="004C715D">
              <w:t>A manipuláció szándékának, mechanizmusának megértése, felismerése, eszközeinek, technikáinak áttekintése, annak megfigyelése, hogy a kommunikáció résztvevői hogyan viselkednek ebben a szituációban.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14A6" w14:textId="77777777" w:rsidR="001076C1" w:rsidRPr="00B0492F" w:rsidRDefault="001076C1" w:rsidP="001076C1">
            <w:pPr>
              <w:pStyle w:val="TblzatSzveg"/>
            </w:pPr>
            <w:r w:rsidRPr="00B0492F">
              <w:t>A reflektálatlan és a tudatos médiafogyasztás különbségeinek beláttatása. A televízió- és rádióműsorok típusainak megismerése, a mai, média által meghatározott világban az érték és a választás fogalmainak megbeszélése. A tudatosság által a személyes biztonság erősítése.</w:t>
            </w:r>
          </w:p>
          <w:p w14:paraId="7044ECFC" w14:textId="77777777" w:rsidR="001076C1" w:rsidRDefault="001076C1" w:rsidP="001076C1">
            <w:pPr>
              <w:pStyle w:val="TblzatSzveg"/>
            </w:pPr>
            <w:r w:rsidRPr="00B0492F">
              <w:t>Szociális-életviteli kompetenciák fejlesztése. Digitális kompetencia fejlesztése.</w:t>
            </w:r>
            <w:r>
              <w:t xml:space="preserve"> Gondolkodási és döntési készségek fejlesztése, szituációk és manipulációs szándékok elemzése a gyakorlatban.</w:t>
            </w:r>
          </w:p>
          <w:p w14:paraId="1F4460BB" w14:textId="77777777" w:rsidR="001076C1" w:rsidRPr="00B0492F" w:rsidRDefault="001076C1" w:rsidP="001076C1">
            <w:pPr>
              <w:pStyle w:val="TblzatSzveg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B00A" w14:textId="77777777" w:rsidR="001076C1" w:rsidRPr="00B0492F" w:rsidRDefault="001076C1" w:rsidP="001076C1">
            <w:pPr>
              <w:pStyle w:val="TblzatSzveg"/>
            </w:pPr>
            <w:r w:rsidRPr="00B0492F">
              <w:t>Információ- és média</w:t>
            </w:r>
            <w:r>
              <w:t xml:space="preserve">fogyasztás, az újmédia működése, </w:t>
            </w:r>
            <w:r w:rsidRPr="004C715D">
              <w:t>manipulációs szándék, a manipuláció folyamata, manipulációs technikák, manipuláló és manipulált fél jellemzői.</w:t>
            </w:r>
          </w:p>
        </w:tc>
      </w:tr>
      <w:tr w:rsidR="001076C1" w:rsidRPr="00E07AA4" w14:paraId="7C17368E" w14:textId="77777777" w:rsidTr="006422C7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704B" w14:textId="53CF529D" w:rsidR="001076C1" w:rsidRPr="006422C7" w:rsidRDefault="001076C1" w:rsidP="001076C1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21</w:t>
            </w:r>
            <w:r w:rsidRPr="006422C7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DFE3" w14:textId="77777777" w:rsidR="001076C1" w:rsidRPr="006422C7" w:rsidRDefault="001076C1" w:rsidP="001076C1">
            <w:pPr>
              <w:pStyle w:val="TblzatSzveg"/>
              <w:rPr>
                <w:b/>
                <w:bCs w:val="0"/>
              </w:rPr>
            </w:pPr>
            <w:r w:rsidRPr="006422C7">
              <w:rPr>
                <w:b/>
                <w:bCs w:val="0"/>
              </w:rPr>
              <w:t>Reklámok a médiában</w:t>
            </w:r>
          </w:p>
          <w:p w14:paraId="2357DDDC" w14:textId="77777777" w:rsidR="001076C1" w:rsidRPr="006422C7" w:rsidRDefault="001076C1" w:rsidP="001076C1">
            <w:pPr>
              <w:pStyle w:val="TblzatSzveg"/>
              <w:rPr>
                <w:b/>
                <w:bCs w:val="0"/>
              </w:rPr>
            </w:pPr>
          </w:p>
          <w:p w14:paraId="7CE704F4" w14:textId="77777777" w:rsidR="001076C1" w:rsidRPr="006422C7" w:rsidRDefault="001076C1" w:rsidP="001076C1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0225" w14:textId="77777777" w:rsidR="001076C1" w:rsidRPr="006422C7" w:rsidRDefault="001076C1" w:rsidP="001076C1">
            <w:pPr>
              <w:pStyle w:val="TblzatSzveg"/>
            </w:pPr>
            <w:r w:rsidRPr="006422C7">
              <w:t>Ismerkedés a reklám típusaival, eszközeivel és hatásával.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28DE" w14:textId="77777777" w:rsidR="001076C1" w:rsidRPr="006422C7" w:rsidRDefault="001076C1" w:rsidP="001076C1">
            <w:pPr>
              <w:pStyle w:val="TblzatSzveg"/>
            </w:pPr>
            <w:r w:rsidRPr="006422C7">
              <w:t>A reklámok működésének megismerése által a védtelenség csökkentése. Digitális kompetencia fejlesztése. Szociális-életviteli kompetenciák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CE46" w14:textId="77777777" w:rsidR="001076C1" w:rsidRPr="006422C7" w:rsidRDefault="001076C1" w:rsidP="001076C1">
            <w:pPr>
              <w:pStyle w:val="TblzatSzveg"/>
            </w:pPr>
            <w:r w:rsidRPr="006422C7">
              <w:t>A reklám típusai, eszközei és hatása.</w:t>
            </w:r>
          </w:p>
        </w:tc>
      </w:tr>
      <w:tr w:rsidR="001076C1" w:rsidRPr="006422C7" w14:paraId="2067407F" w14:textId="77777777" w:rsidTr="00DE039B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F1B4" w14:textId="694FC109" w:rsidR="001076C1" w:rsidRPr="006422C7" w:rsidRDefault="001076C1" w:rsidP="001076C1">
            <w:pPr>
              <w:pStyle w:val="TblzatSzveg"/>
              <w:rPr>
                <w:b/>
                <w:bCs w:val="0"/>
                <w:color w:val="FF0000"/>
              </w:rPr>
            </w:pPr>
            <w:r w:rsidRPr="006422C7">
              <w:rPr>
                <w:b/>
                <w:bCs w:val="0"/>
                <w:color w:val="FF0000"/>
              </w:rPr>
              <w:lastRenderedPageBreak/>
              <w:t>2</w:t>
            </w:r>
            <w:r>
              <w:rPr>
                <w:b/>
                <w:bCs w:val="0"/>
                <w:color w:val="FF0000"/>
              </w:rPr>
              <w:t>2</w:t>
            </w:r>
            <w:r w:rsidRPr="006422C7">
              <w:rPr>
                <w:b/>
                <w:bCs w:val="0"/>
                <w:color w:val="FF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53A4" w14:textId="77777777" w:rsidR="001076C1" w:rsidRPr="006422C7" w:rsidRDefault="001076C1" w:rsidP="001076C1">
            <w:pPr>
              <w:pStyle w:val="TblzatSzveg"/>
              <w:rPr>
                <w:b/>
                <w:bCs w:val="0"/>
                <w:color w:val="FF0000"/>
              </w:rPr>
            </w:pPr>
            <w:r w:rsidRPr="006422C7">
              <w:rPr>
                <w:b/>
                <w:bCs w:val="0"/>
                <w:color w:val="FF0000"/>
              </w:rPr>
              <w:t>Gyakorló, képességfejlesztő óra</w:t>
            </w:r>
          </w:p>
          <w:p w14:paraId="02DA9ED6" w14:textId="77777777" w:rsidR="001076C1" w:rsidRPr="006422C7" w:rsidRDefault="001076C1" w:rsidP="001076C1">
            <w:pPr>
              <w:pStyle w:val="TblzatSzveg"/>
              <w:rPr>
                <w:b/>
                <w:bCs w:val="0"/>
                <w:color w:val="FF000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2C92" w14:textId="77777777" w:rsidR="001076C1" w:rsidRPr="006422C7" w:rsidRDefault="001076C1" w:rsidP="001076C1">
            <w:pPr>
              <w:pStyle w:val="TblzatSzveg"/>
              <w:rPr>
                <w:color w:val="FF0000"/>
              </w:rPr>
            </w:pPr>
            <w:r w:rsidRPr="006422C7">
              <w:rPr>
                <w:color w:val="FF0000"/>
              </w:rPr>
              <w:t>Csoportmunkában is végezhető: reklámszövegek írása, szövegekből, internetes forr</w:t>
            </w:r>
            <w:r>
              <w:rPr>
                <w:color w:val="FF0000"/>
              </w:rPr>
              <w:t>ásokból manipuláció felismerése, és/vagy történelem tantárgy forrásrészleteinek, manipulációs technikáinak elemzése.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92B1" w14:textId="77777777" w:rsidR="001076C1" w:rsidRPr="006422C7" w:rsidRDefault="001076C1" w:rsidP="001076C1">
            <w:pPr>
              <w:pStyle w:val="TblzatSzveg"/>
              <w:rPr>
                <w:color w:val="FF0000"/>
              </w:rPr>
            </w:pPr>
            <w:r w:rsidRPr="00DD7753">
              <w:rPr>
                <w:color w:val="FF0000"/>
              </w:rPr>
              <w:t>A kreatív gondolkodás</w:t>
            </w:r>
            <w:r>
              <w:rPr>
                <w:color w:val="FF0000"/>
              </w:rPr>
              <w:t xml:space="preserve"> és együttműködési készség fejlesztése.</w:t>
            </w:r>
            <w:r w:rsidRPr="006422C7">
              <w:rPr>
                <w:color w:val="FF0000"/>
              </w:rPr>
              <w:t xml:space="preserve"> Digitális kompetencia fejlesztése. Gondolkodási és döntési készségek fejlesztése, szituációk és manipulációs szándékok elemzése a gyakorlatban.</w:t>
            </w:r>
          </w:p>
          <w:p w14:paraId="4B065CE1" w14:textId="77777777" w:rsidR="001076C1" w:rsidRPr="006422C7" w:rsidRDefault="001076C1" w:rsidP="001076C1">
            <w:pPr>
              <w:pStyle w:val="TblzatSzveg"/>
              <w:rPr>
                <w:color w:val="FF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EFA4" w14:textId="77777777" w:rsidR="001076C1" w:rsidRPr="006422C7" w:rsidRDefault="001076C1" w:rsidP="001076C1">
            <w:pPr>
              <w:pStyle w:val="TblzatSzveg"/>
              <w:rPr>
                <w:color w:val="FF0000"/>
              </w:rPr>
            </w:pPr>
            <w:r w:rsidRPr="006422C7">
              <w:rPr>
                <w:color w:val="FF0000"/>
              </w:rPr>
              <w:t>.</w:t>
            </w:r>
          </w:p>
        </w:tc>
      </w:tr>
      <w:tr w:rsidR="001076C1" w:rsidRPr="000D600C" w14:paraId="462FAF19" w14:textId="77777777" w:rsidTr="000D600C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FA6A" w14:textId="1EAFC843" w:rsidR="001076C1" w:rsidRPr="000D600C" w:rsidRDefault="001076C1" w:rsidP="001076C1">
            <w:pPr>
              <w:pStyle w:val="TblzatSzveg"/>
              <w:rPr>
                <w:b/>
                <w:bCs w:val="0"/>
              </w:rPr>
            </w:pPr>
            <w:r w:rsidRPr="000D600C">
              <w:rPr>
                <w:b/>
                <w:bCs w:val="0"/>
              </w:rPr>
              <w:t>2</w:t>
            </w:r>
            <w:r>
              <w:rPr>
                <w:b/>
                <w:bCs w:val="0"/>
              </w:rPr>
              <w:t>3</w:t>
            </w:r>
            <w:r w:rsidRPr="000D600C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89C7" w14:textId="77777777" w:rsidR="001076C1" w:rsidRPr="000D600C" w:rsidRDefault="001076C1" w:rsidP="001076C1">
            <w:pPr>
              <w:pStyle w:val="TblzatSzveg"/>
              <w:rPr>
                <w:b/>
                <w:bCs w:val="0"/>
              </w:rPr>
            </w:pPr>
            <w:r w:rsidRPr="000D600C">
              <w:rPr>
                <w:b/>
                <w:bCs w:val="0"/>
              </w:rPr>
              <w:t xml:space="preserve">A szónoki beszéd </w:t>
            </w:r>
          </w:p>
          <w:p w14:paraId="420265E5" w14:textId="77777777" w:rsidR="001076C1" w:rsidRPr="000D600C" w:rsidRDefault="001076C1" w:rsidP="001076C1">
            <w:pPr>
              <w:pStyle w:val="TblzatSzveg"/>
              <w:rPr>
                <w:b/>
                <w:bCs w:val="0"/>
              </w:rPr>
            </w:pPr>
          </w:p>
          <w:p w14:paraId="710BCA6B" w14:textId="77777777" w:rsidR="001076C1" w:rsidRPr="000D600C" w:rsidRDefault="001076C1" w:rsidP="001076C1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6EF8" w14:textId="77777777" w:rsidR="001076C1" w:rsidRPr="000D600C" w:rsidRDefault="001076C1" w:rsidP="001076C1">
            <w:pPr>
              <w:pStyle w:val="TblzatSzveg"/>
            </w:pPr>
            <w:r w:rsidRPr="000D600C">
              <w:t>A retorika bemutatása, történetének áttekintése, összevetve a mai elvárásokkal.</w:t>
            </w:r>
          </w:p>
          <w:p w14:paraId="70EB02EC" w14:textId="77777777" w:rsidR="001076C1" w:rsidRPr="000D600C" w:rsidRDefault="001076C1" w:rsidP="001076C1">
            <w:pPr>
              <w:pStyle w:val="TblzatSzveg"/>
            </w:pPr>
            <w:r w:rsidRPr="000D600C">
              <w:t>ismerkedés a retorika céljaival, eszköztárával, a hatáskeltés módjaival, a szónoki beszéd műfajaival.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080E" w14:textId="77777777" w:rsidR="001076C1" w:rsidRPr="000D600C" w:rsidRDefault="001076C1" w:rsidP="001076C1">
            <w:pPr>
              <w:pStyle w:val="TblzatSzveg"/>
            </w:pPr>
            <w:r w:rsidRPr="000D600C">
              <w:t xml:space="preserve">A klasszikus retorika alapfogalmainak megismertetése, ezek alkalmazása a tanulók életével, mindennapjaival összefüggő nyilvános megszólalásokban. </w:t>
            </w:r>
          </w:p>
          <w:p w14:paraId="4E2DBF5A" w14:textId="77777777" w:rsidR="001076C1" w:rsidRPr="000D600C" w:rsidRDefault="001076C1" w:rsidP="001076C1">
            <w:pPr>
              <w:pStyle w:val="TblzatSzveg"/>
            </w:pPr>
            <w:r w:rsidRPr="000D600C">
              <w:t>A megismert jelentéstani, stilisztikai, szövegtani jelenségek alkalmazása a szövegalkotásban.</w:t>
            </w:r>
          </w:p>
          <w:p w14:paraId="4C12B75D" w14:textId="77777777" w:rsidR="001076C1" w:rsidRPr="000D600C" w:rsidRDefault="001076C1" w:rsidP="001076C1">
            <w:pPr>
              <w:pStyle w:val="TblzatSzveg"/>
            </w:pPr>
            <w:r w:rsidRPr="000D600C">
              <w:t>Nyelvi kommunikációs készségek fejlesztése. Írásbeli kifejezőképesség fejlesztése, helyesírási készségek fejlesztése.</w:t>
            </w:r>
          </w:p>
          <w:p w14:paraId="05114933" w14:textId="77777777" w:rsidR="001076C1" w:rsidRPr="000D600C" w:rsidRDefault="001076C1" w:rsidP="001076C1">
            <w:pPr>
              <w:pStyle w:val="TblzatSzveg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D7E9" w14:textId="77777777" w:rsidR="001076C1" w:rsidRPr="000D600C" w:rsidRDefault="001076C1" w:rsidP="001076C1">
            <w:pPr>
              <w:pStyle w:val="TblzatSzveg"/>
            </w:pPr>
            <w:r w:rsidRPr="000D600C">
              <w:t>A retorika céljai, eszközei.</w:t>
            </w:r>
          </w:p>
          <w:p w14:paraId="2A34C9D5" w14:textId="77777777" w:rsidR="001076C1" w:rsidRPr="000D600C" w:rsidRDefault="001076C1" w:rsidP="001076C1">
            <w:pPr>
              <w:pStyle w:val="TblzatSzveg"/>
            </w:pPr>
            <w:r w:rsidRPr="000D600C">
              <w:t>A szónoki beszéd műfajai.</w:t>
            </w:r>
          </w:p>
        </w:tc>
      </w:tr>
      <w:tr w:rsidR="001076C1" w:rsidRPr="00E07AA4" w14:paraId="2E6ABD89" w14:textId="77777777" w:rsidTr="000D600C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1DD6" w14:textId="6DAF407A" w:rsidR="001076C1" w:rsidRPr="000D600C" w:rsidRDefault="001076C1" w:rsidP="001076C1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24</w:t>
            </w:r>
            <w:r w:rsidRPr="000D600C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66B8" w14:textId="77777777" w:rsidR="001076C1" w:rsidRPr="000D600C" w:rsidRDefault="001076C1" w:rsidP="001076C1">
            <w:pPr>
              <w:pStyle w:val="TblzatSzveg"/>
              <w:rPr>
                <w:b/>
                <w:bCs w:val="0"/>
              </w:rPr>
            </w:pPr>
            <w:r w:rsidRPr="000D600C">
              <w:rPr>
                <w:b/>
                <w:bCs w:val="0"/>
              </w:rPr>
              <w:t>A beszéd megszerkesztése, a beszéd részei</w:t>
            </w:r>
          </w:p>
          <w:p w14:paraId="6BC781B9" w14:textId="77777777" w:rsidR="001076C1" w:rsidRPr="000D600C" w:rsidRDefault="001076C1" w:rsidP="001076C1">
            <w:pPr>
              <w:pStyle w:val="TblzatSzveg"/>
              <w:rPr>
                <w:b/>
                <w:bCs w:val="0"/>
              </w:rPr>
            </w:pPr>
          </w:p>
          <w:p w14:paraId="5FC89116" w14:textId="77777777" w:rsidR="001076C1" w:rsidRPr="000D600C" w:rsidRDefault="001076C1" w:rsidP="001076C1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F500" w14:textId="77777777" w:rsidR="001076C1" w:rsidRPr="000D600C" w:rsidRDefault="001076C1" w:rsidP="001076C1">
            <w:pPr>
              <w:pStyle w:val="TblzatSzveg"/>
            </w:pPr>
            <w:r w:rsidRPr="000D600C">
              <w:t>Ismerkedés a beszéd szerkezetével és elkészítésének lépéseivel.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CC14" w14:textId="77777777" w:rsidR="001076C1" w:rsidRPr="000D600C" w:rsidRDefault="001076C1" w:rsidP="001076C1">
            <w:pPr>
              <w:pStyle w:val="TblzatSzveg"/>
            </w:pPr>
            <w:r w:rsidRPr="000D600C">
              <w:t>A szónoki beszéd létrehozásának gyakorlása. Korábbi ismeretek mozgósítása, egységbe olvasztása az új ismeretekkel.</w:t>
            </w:r>
          </w:p>
          <w:p w14:paraId="64FAF541" w14:textId="77777777" w:rsidR="001076C1" w:rsidRPr="000D600C" w:rsidRDefault="001076C1" w:rsidP="001076C1">
            <w:pPr>
              <w:pStyle w:val="TblzatSzveg"/>
            </w:pPr>
            <w:r w:rsidRPr="000D600C">
              <w:t>Nyelvi kommunikációs készségek fejlesztése.</w:t>
            </w:r>
          </w:p>
          <w:p w14:paraId="0A9F9E3A" w14:textId="77777777" w:rsidR="001076C1" w:rsidRPr="000D600C" w:rsidRDefault="001076C1" w:rsidP="001076C1">
            <w:pPr>
              <w:pStyle w:val="TblzatSzveg"/>
            </w:pPr>
            <w:r w:rsidRPr="000D600C">
              <w:t>Írásbeli kifejezőképesség fejlesztése, helyesírási készségek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C1DB" w14:textId="77777777" w:rsidR="001076C1" w:rsidRPr="000D600C" w:rsidRDefault="001076C1" w:rsidP="001076C1">
            <w:pPr>
              <w:pStyle w:val="TblzatSzveg"/>
            </w:pPr>
            <w:r w:rsidRPr="000D600C">
              <w:t>A szónoki beszéd szerkezete.</w:t>
            </w:r>
          </w:p>
        </w:tc>
      </w:tr>
      <w:tr w:rsidR="001076C1" w:rsidRPr="008436E3" w14:paraId="2550A3D0" w14:textId="77777777" w:rsidTr="008436E3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F57A" w14:textId="5949C265" w:rsidR="001076C1" w:rsidRPr="008436E3" w:rsidRDefault="001076C1" w:rsidP="001076C1">
            <w:pPr>
              <w:pStyle w:val="TblzatSzveg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>25</w:t>
            </w:r>
            <w:r w:rsidRPr="008436E3">
              <w:rPr>
                <w:b/>
                <w:bCs w:val="0"/>
                <w:color w:val="FF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38D1" w14:textId="77777777" w:rsidR="001076C1" w:rsidRPr="008436E3" w:rsidRDefault="001076C1" w:rsidP="001076C1">
            <w:pPr>
              <w:pStyle w:val="TblzatSzveg"/>
              <w:rPr>
                <w:b/>
                <w:bCs w:val="0"/>
                <w:color w:val="FF0000"/>
              </w:rPr>
            </w:pPr>
            <w:r w:rsidRPr="008436E3">
              <w:rPr>
                <w:b/>
                <w:bCs w:val="0"/>
                <w:color w:val="FF0000"/>
              </w:rPr>
              <w:t>Gyakorló, képességfejlesztő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6831" w14:textId="77777777" w:rsidR="001076C1" w:rsidRPr="008436E3" w:rsidRDefault="001076C1" w:rsidP="001076C1">
            <w:pPr>
              <w:pStyle w:val="TblzatSzveg"/>
              <w:rPr>
                <w:color w:val="FF0000"/>
              </w:rPr>
            </w:pPr>
            <w:r w:rsidRPr="008436E3">
              <w:rPr>
                <w:color w:val="FF0000"/>
              </w:rPr>
              <w:t>Szituációs gyakorlatok egyénileg vagy csoportmunkában</w:t>
            </w:r>
            <w:r>
              <w:rPr>
                <w:color w:val="FF0000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F778" w14:textId="77777777" w:rsidR="001076C1" w:rsidRPr="008436E3" w:rsidRDefault="001076C1" w:rsidP="001076C1">
            <w:pPr>
              <w:pStyle w:val="TblzatSzveg"/>
              <w:rPr>
                <w:color w:val="FF0000"/>
              </w:rPr>
            </w:pPr>
            <w:r w:rsidRPr="008436E3">
              <w:rPr>
                <w:color w:val="FF0000"/>
              </w:rPr>
              <w:t>A kreatív gondolkodás, szóbeli vagy írásbeli szövegalkotási készség fejlesztése. Előadói készség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7E00" w14:textId="77777777" w:rsidR="001076C1" w:rsidRPr="008436E3" w:rsidRDefault="001076C1" w:rsidP="001076C1">
            <w:pPr>
              <w:pStyle w:val="TblzatSzveg"/>
              <w:rPr>
                <w:color w:val="FF0000"/>
              </w:rPr>
            </w:pPr>
          </w:p>
        </w:tc>
      </w:tr>
      <w:tr w:rsidR="001076C1" w:rsidRPr="00E07AA4" w14:paraId="18C8A0C3" w14:textId="77777777" w:rsidTr="000D600C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25ED" w14:textId="6C85E6A8" w:rsidR="001076C1" w:rsidRPr="000D600C" w:rsidRDefault="001076C1" w:rsidP="001076C1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26</w:t>
            </w:r>
            <w:r w:rsidRPr="000D600C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B3E3" w14:textId="77777777" w:rsidR="001076C1" w:rsidRPr="000D600C" w:rsidRDefault="001076C1" w:rsidP="001076C1">
            <w:pPr>
              <w:pStyle w:val="TblzatSzveg"/>
              <w:rPr>
                <w:b/>
                <w:bCs w:val="0"/>
              </w:rPr>
            </w:pPr>
            <w:r w:rsidRPr="000D600C">
              <w:rPr>
                <w:b/>
                <w:bCs w:val="0"/>
              </w:rPr>
              <w:t>A hatásos előadásmód eszközei</w:t>
            </w:r>
          </w:p>
          <w:p w14:paraId="0EA1ED8D" w14:textId="77777777" w:rsidR="001076C1" w:rsidRPr="000D600C" w:rsidRDefault="001076C1" w:rsidP="001076C1">
            <w:pPr>
              <w:pStyle w:val="TblzatSzveg"/>
              <w:rPr>
                <w:b/>
                <w:bCs w:val="0"/>
              </w:rPr>
            </w:pPr>
          </w:p>
          <w:p w14:paraId="7522E4DB" w14:textId="77777777" w:rsidR="001076C1" w:rsidRPr="000D600C" w:rsidRDefault="001076C1" w:rsidP="001076C1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8CF5" w14:textId="77777777" w:rsidR="001076C1" w:rsidRPr="000D600C" w:rsidRDefault="001076C1" w:rsidP="001076C1">
            <w:pPr>
              <w:pStyle w:val="TblzatSzveg"/>
            </w:pPr>
            <w:r w:rsidRPr="000D600C">
              <w:t>A hatásos beszéd jellemzőinek megtapasztalása, a hatás forrásai.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8652" w14:textId="77777777" w:rsidR="001076C1" w:rsidRPr="000D600C" w:rsidRDefault="001076C1" w:rsidP="001076C1">
            <w:pPr>
              <w:pStyle w:val="TblzatSzveg"/>
            </w:pPr>
            <w:r w:rsidRPr="000D600C">
              <w:t>A megismert hatáskeltő eszközök felismerése és alkalmazása a kommunikációs helyzetekben, a mindennapi élet nyelvi jelenségeinek megítélésében, szövegalkotásban.</w:t>
            </w:r>
          </w:p>
          <w:p w14:paraId="32EBC02C" w14:textId="77777777" w:rsidR="001076C1" w:rsidRPr="000D600C" w:rsidRDefault="001076C1" w:rsidP="001076C1">
            <w:pPr>
              <w:pStyle w:val="TblzatSzveg"/>
            </w:pPr>
            <w:r w:rsidRPr="000D600C">
              <w:t>Korábbi ismeretek mozgósítása, egységbe olvasztása az új ismeretekkel.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1D4C" w14:textId="77777777" w:rsidR="001076C1" w:rsidRPr="000D600C" w:rsidRDefault="001076C1" w:rsidP="001076C1">
            <w:pPr>
              <w:pStyle w:val="TblzatSzveg"/>
            </w:pPr>
            <w:r w:rsidRPr="000D600C">
              <w:t>A beszéd hatásának forrásai.</w:t>
            </w:r>
          </w:p>
        </w:tc>
      </w:tr>
      <w:tr w:rsidR="001076C1" w:rsidRPr="00923F77" w14:paraId="2560DCAC" w14:textId="77777777" w:rsidTr="00923F77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1C80" w14:textId="4B2D4E94" w:rsidR="001076C1" w:rsidRPr="00923F77" w:rsidRDefault="001076C1" w:rsidP="001076C1">
            <w:pPr>
              <w:pStyle w:val="TblzatSzveg"/>
              <w:rPr>
                <w:b/>
                <w:bCs w:val="0"/>
              </w:rPr>
            </w:pPr>
            <w:r w:rsidRPr="00923F77">
              <w:rPr>
                <w:b/>
                <w:bCs w:val="0"/>
              </w:rPr>
              <w:lastRenderedPageBreak/>
              <w:t>2</w:t>
            </w:r>
            <w:r>
              <w:rPr>
                <w:b/>
                <w:bCs w:val="0"/>
              </w:rPr>
              <w:t>7</w:t>
            </w:r>
            <w:r w:rsidRPr="00923F77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352A" w14:textId="77777777" w:rsidR="001076C1" w:rsidRPr="00923F77" w:rsidRDefault="001076C1" w:rsidP="001076C1">
            <w:pPr>
              <w:pStyle w:val="TblzatSzveg"/>
              <w:rPr>
                <w:b/>
                <w:bCs w:val="0"/>
              </w:rPr>
            </w:pPr>
            <w:r w:rsidRPr="00923F77">
              <w:rPr>
                <w:b/>
                <w:bCs w:val="0"/>
              </w:rPr>
              <w:t>Az érv és a cáfolat vizsgálata</w:t>
            </w:r>
          </w:p>
          <w:p w14:paraId="26FA5DDB" w14:textId="77777777" w:rsidR="001076C1" w:rsidRPr="00923F77" w:rsidRDefault="001076C1" w:rsidP="001076C1">
            <w:pPr>
              <w:pStyle w:val="TblzatSzveg"/>
              <w:rPr>
                <w:b/>
                <w:bCs w:val="0"/>
              </w:rPr>
            </w:pPr>
          </w:p>
          <w:p w14:paraId="6DEF6CFA" w14:textId="77777777" w:rsidR="001076C1" w:rsidRPr="00923F77" w:rsidRDefault="001076C1" w:rsidP="001076C1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AB88" w14:textId="77777777" w:rsidR="001076C1" w:rsidRPr="00923F77" w:rsidRDefault="001076C1" w:rsidP="001076C1">
            <w:pPr>
              <w:pStyle w:val="TblzatSzveg"/>
            </w:pPr>
            <w:r w:rsidRPr="00923F77">
              <w:t>Annak megértése, hogy mi az érv, melyek a fajtái. Gyakorláson keresztül az érvelés mikéntjének megtapasztalása. Annak megértése, hogy mi a cáfolat, és milyen típusai vannak. Gyakorláson keresztül az érvelés mikéntjének megtapasztalása, a lehetséges hibák számbavétele.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4BDC" w14:textId="77777777" w:rsidR="001076C1" w:rsidRPr="00923F77" w:rsidRDefault="001076C1" w:rsidP="001076C1">
            <w:pPr>
              <w:pStyle w:val="TblzatSzveg"/>
            </w:pPr>
            <w:r w:rsidRPr="00923F77">
              <w:t>Az analitikus gondolkodás, a kritikai érzék, a nyelvi tudatosság és tolerancia fejlesztése.</w:t>
            </w:r>
          </w:p>
          <w:p w14:paraId="005C0D65" w14:textId="77777777" w:rsidR="001076C1" w:rsidRPr="00923F77" w:rsidRDefault="001076C1" w:rsidP="001076C1">
            <w:pPr>
              <w:pStyle w:val="TblzatSzveg"/>
            </w:pPr>
            <w:r w:rsidRPr="00923F77">
              <w:t>Korábbi ismeretek mozgósítása, egységbe olvasztása az új ismeretekkel.</w:t>
            </w:r>
          </w:p>
          <w:p w14:paraId="667A8054" w14:textId="77777777" w:rsidR="001076C1" w:rsidRPr="00923F77" w:rsidRDefault="001076C1" w:rsidP="001076C1">
            <w:pPr>
              <w:pStyle w:val="TblzatSzveg"/>
            </w:pPr>
            <w:r w:rsidRPr="00923F77">
              <w:t>Írásbeli kifejezőképesség fejlesztése, helyesírási készségek fejlesztése. A fogalmi, a kreatív gondolkodás, a szövegértelmező képesség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0FE8" w14:textId="77777777" w:rsidR="001076C1" w:rsidRPr="00923F77" w:rsidRDefault="001076C1" w:rsidP="001076C1">
            <w:pPr>
              <w:pStyle w:val="TblzatSzveg"/>
            </w:pPr>
            <w:r w:rsidRPr="00923F77">
              <w:t>Érv, érvek fajtái.</w:t>
            </w:r>
          </w:p>
        </w:tc>
      </w:tr>
      <w:tr w:rsidR="001076C1" w:rsidRPr="00B46D8D" w14:paraId="3C975806" w14:textId="77777777" w:rsidTr="00B46D8D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7E77" w14:textId="57E15485" w:rsidR="001076C1" w:rsidRPr="00B46D8D" w:rsidRDefault="001076C1" w:rsidP="001076C1">
            <w:pPr>
              <w:pStyle w:val="TblzatSzveg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>28</w:t>
            </w:r>
            <w:r w:rsidRPr="00B46D8D">
              <w:rPr>
                <w:b/>
                <w:bCs w:val="0"/>
                <w:color w:val="FF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55C0" w14:textId="77777777" w:rsidR="001076C1" w:rsidRPr="00B46D8D" w:rsidRDefault="001076C1" w:rsidP="001076C1">
            <w:pPr>
              <w:pStyle w:val="TblzatSzveg"/>
              <w:rPr>
                <w:b/>
                <w:bCs w:val="0"/>
                <w:color w:val="FF0000"/>
              </w:rPr>
            </w:pPr>
            <w:r w:rsidRPr="00B46D8D">
              <w:rPr>
                <w:b/>
                <w:bCs w:val="0"/>
                <w:color w:val="FF0000"/>
              </w:rPr>
              <w:t>Gyakorló, képességfejlesztő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B44" w14:textId="77777777" w:rsidR="001076C1" w:rsidRPr="00B46D8D" w:rsidRDefault="001076C1" w:rsidP="001076C1">
            <w:pPr>
              <w:pStyle w:val="TblzatSzveg"/>
              <w:rPr>
                <w:color w:val="FF0000"/>
              </w:rPr>
            </w:pPr>
            <w:r>
              <w:rPr>
                <w:color w:val="FF0000"/>
              </w:rPr>
              <w:t xml:space="preserve">Érettségi típusú írásbeli érvelés vagy gyakorlati szövegalkotás készítése.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DBB6" w14:textId="77777777" w:rsidR="001076C1" w:rsidRPr="00B46D8D" w:rsidRDefault="001076C1" w:rsidP="001076C1">
            <w:pPr>
              <w:pStyle w:val="TblzatSzveg"/>
              <w:rPr>
                <w:color w:val="FF0000"/>
              </w:rPr>
            </w:pPr>
            <w:r w:rsidRPr="00B46D8D">
              <w:rPr>
                <w:color w:val="FF0000"/>
              </w:rPr>
              <w:t>A kreatív gondolkodás, szóbeli vagy írásbeli szövegalkotási készség fejlesztése. Előadói készség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A045" w14:textId="77777777" w:rsidR="001076C1" w:rsidRPr="00B46D8D" w:rsidRDefault="001076C1" w:rsidP="001076C1">
            <w:pPr>
              <w:pStyle w:val="TblzatSzveg"/>
              <w:rPr>
                <w:color w:val="FF0000"/>
              </w:rPr>
            </w:pPr>
          </w:p>
        </w:tc>
      </w:tr>
      <w:tr w:rsidR="001076C1" w:rsidRPr="00E07AA4" w14:paraId="4CA9AEF2" w14:textId="77777777" w:rsidTr="00923F77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B9AC" w14:textId="5ABFCA85" w:rsidR="001076C1" w:rsidRPr="00923F77" w:rsidRDefault="001076C1" w:rsidP="001076C1">
            <w:pPr>
              <w:pStyle w:val="TblzatSzveg"/>
              <w:rPr>
                <w:b/>
                <w:bCs w:val="0"/>
              </w:rPr>
            </w:pPr>
            <w:r>
              <w:rPr>
                <w:b/>
                <w:bCs w:val="0"/>
              </w:rPr>
              <w:t>29</w:t>
            </w:r>
            <w:r w:rsidRPr="00923F77">
              <w:rPr>
                <w:b/>
                <w:bCs w:val="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A6A4" w14:textId="77777777" w:rsidR="001076C1" w:rsidRPr="00923F77" w:rsidRDefault="001076C1" w:rsidP="001076C1">
            <w:pPr>
              <w:pStyle w:val="TblzatSzveg"/>
              <w:rPr>
                <w:b/>
                <w:bCs w:val="0"/>
              </w:rPr>
            </w:pPr>
            <w:r w:rsidRPr="00923F77">
              <w:rPr>
                <w:b/>
                <w:bCs w:val="0"/>
              </w:rPr>
              <w:t>A vita</w:t>
            </w:r>
          </w:p>
          <w:p w14:paraId="04E0D366" w14:textId="77777777" w:rsidR="001076C1" w:rsidRPr="00923F77" w:rsidRDefault="001076C1" w:rsidP="001076C1">
            <w:pPr>
              <w:pStyle w:val="TblzatSzveg"/>
              <w:rPr>
                <w:b/>
                <w:bCs w:val="0"/>
              </w:rPr>
            </w:pPr>
          </w:p>
          <w:p w14:paraId="401AA03C" w14:textId="77777777" w:rsidR="001076C1" w:rsidRPr="00923F77" w:rsidRDefault="001076C1" w:rsidP="001076C1">
            <w:pPr>
              <w:pStyle w:val="TblzatSzveg"/>
              <w:rPr>
                <w:b/>
                <w:bCs w:val="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EFC4" w14:textId="77777777" w:rsidR="001076C1" w:rsidRPr="00923F77" w:rsidRDefault="001076C1" w:rsidP="001076C1">
            <w:pPr>
              <w:pStyle w:val="TblzatSzveg"/>
            </w:pPr>
            <w:r w:rsidRPr="00923F77">
              <w:t>A vita lényegének megértése, összetevőinek, típusainak vizsgálata.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2778" w14:textId="77777777" w:rsidR="001076C1" w:rsidRPr="00923F77" w:rsidRDefault="001076C1" w:rsidP="001076C1">
            <w:pPr>
              <w:pStyle w:val="TblzatSzveg"/>
            </w:pPr>
            <w:r w:rsidRPr="00923F77">
              <w:t xml:space="preserve">A fogalmi, a kreatív gondolkodás, a szövegértelmező képesség fejlesztése. </w:t>
            </w:r>
          </w:p>
          <w:p w14:paraId="7E6EE455" w14:textId="77777777" w:rsidR="001076C1" w:rsidRPr="00923F77" w:rsidRDefault="001076C1" w:rsidP="001076C1">
            <w:pPr>
              <w:pStyle w:val="TblzatSzveg"/>
            </w:pPr>
            <w:r w:rsidRPr="00923F77">
              <w:t>Az analitikus gondolkodás, a kritikai érzék, a nyelvi tudatosság és tolerancia fejlesztése.</w:t>
            </w:r>
          </w:p>
          <w:p w14:paraId="7F3A847D" w14:textId="77777777" w:rsidR="001076C1" w:rsidRPr="00923F77" w:rsidRDefault="001076C1" w:rsidP="001076C1">
            <w:pPr>
              <w:pStyle w:val="TblzatSzveg"/>
            </w:pPr>
            <w:r w:rsidRPr="00923F77">
              <w:t>A közlési szándéknak és beszédhelyzetnek megfelelő kommunikációs eszközök, stílusréteg, stílusárnyalat és stíluseszköz használata.</w:t>
            </w:r>
          </w:p>
          <w:p w14:paraId="02F9BA1B" w14:textId="77777777" w:rsidR="001076C1" w:rsidRPr="00923F77" w:rsidRDefault="001076C1" w:rsidP="001076C1">
            <w:pPr>
              <w:pStyle w:val="TblzatSzveg"/>
            </w:pPr>
            <w:r w:rsidRPr="00923F77">
              <w:lastRenderedPageBreak/>
              <w:t>Kulturált nyelvi viselkedés gyakorlása.</w:t>
            </w:r>
          </w:p>
          <w:p w14:paraId="416559AD" w14:textId="77777777" w:rsidR="001076C1" w:rsidRPr="00923F77" w:rsidRDefault="001076C1" w:rsidP="001076C1">
            <w:pPr>
              <w:pStyle w:val="TblzatSzveg"/>
            </w:pPr>
            <w:r w:rsidRPr="00923F77">
              <w:t>Szociális-életviteli kompetenciák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20B5" w14:textId="77777777" w:rsidR="001076C1" w:rsidRPr="00923F77" w:rsidRDefault="001076C1" w:rsidP="001076C1">
            <w:pPr>
              <w:pStyle w:val="TblzatSzveg"/>
            </w:pPr>
            <w:r w:rsidRPr="00923F77">
              <w:lastRenderedPageBreak/>
              <w:t>Vita, típusai, összetevői.</w:t>
            </w:r>
          </w:p>
        </w:tc>
      </w:tr>
      <w:tr w:rsidR="001076C1" w:rsidRPr="00923F77" w14:paraId="6740741C" w14:textId="77777777" w:rsidTr="009E290E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6909" w14:textId="65CCEAE3" w:rsidR="001076C1" w:rsidRPr="00923F77" w:rsidRDefault="001076C1" w:rsidP="001076C1">
            <w:pPr>
              <w:pStyle w:val="TblzatSzveg"/>
              <w:rPr>
                <w:b/>
                <w:bCs w:val="0"/>
                <w:color w:val="FF0000"/>
              </w:rPr>
            </w:pPr>
            <w:r>
              <w:rPr>
                <w:b/>
                <w:bCs w:val="0"/>
                <w:color w:val="FF0000"/>
              </w:rPr>
              <w:t>30</w:t>
            </w:r>
            <w:r w:rsidRPr="00923F77">
              <w:rPr>
                <w:b/>
                <w:bCs w:val="0"/>
                <w:color w:val="FF0000"/>
              </w:rPr>
              <w:t xml:space="preserve">.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400F" w14:textId="77777777" w:rsidR="001076C1" w:rsidRPr="00923F77" w:rsidRDefault="001076C1" w:rsidP="001076C1">
            <w:pPr>
              <w:pStyle w:val="TblzatSzveg"/>
              <w:rPr>
                <w:b/>
                <w:bCs w:val="0"/>
                <w:color w:val="FF0000"/>
              </w:rPr>
            </w:pPr>
            <w:r w:rsidRPr="00923F77">
              <w:rPr>
                <w:b/>
                <w:bCs w:val="0"/>
                <w:color w:val="FF0000"/>
              </w:rPr>
              <w:t>Gyakorló, képességfejlesztő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455C" w14:textId="77777777" w:rsidR="001076C1" w:rsidRPr="00923F77" w:rsidRDefault="001076C1" w:rsidP="001076C1">
            <w:pPr>
              <w:pStyle w:val="TblzatSzveg"/>
              <w:rPr>
                <w:color w:val="FF0000"/>
              </w:rPr>
            </w:pPr>
            <w:r w:rsidRPr="00923F77">
              <w:rPr>
                <w:color w:val="FF0000"/>
              </w:rPr>
              <w:t>Csoportmunkában is megvalósítható. Vitatémák meghatározása (célszerű a diákokhoz kapcsolódó téma választása), érvek és cáfolatok gyűjtése, elrendezése. Kulturált vita gyakorlása.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9FF5" w14:textId="77777777" w:rsidR="001076C1" w:rsidRPr="00923F77" w:rsidRDefault="001076C1" w:rsidP="001076C1">
            <w:pPr>
              <w:pStyle w:val="TblzatSzveg"/>
              <w:rPr>
                <w:color w:val="FF0000"/>
              </w:rPr>
            </w:pPr>
            <w:r w:rsidRPr="00923F77">
              <w:rPr>
                <w:color w:val="FF0000"/>
              </w:rPr>
              <w:t>Az analitikus gondolkodás, a kritikai érzék, a nyelvi tudatosság és tolerancia fejlesztése. A kreatív gondolkodás, szóbeli vagy írásbeli szövegalkotási készség fejlesztése. Előadói készség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430E" w14:textId="77777777" w:rsidR="001076C1" w:rsidRPr="00923F77" w:rsidRDefault="001076C1" w:rsidP="001076C1">
            <w:pPr>
              <w:pStyle w:val="TblzatSzveg"/>
              <w:rPr>
                <w:color w:val="FF0000"/>
              </w:rPr>
            </w:pPr>
          </w:p>
        </w:tc>
      </w:tr>
      <w:tr w:rsidR="001076C1" w:rsidRPr="00E675C0" w14:paraId="363B40BF" w14:textId="77777777" w:rsidTr="00E675C0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321C" w14:textId="3EA18C06" w:rsidR="001076C1" w:rsidRPr="00E675C0" w:rsidRDefault="001076C1" w:rsidP="001076C1">
            <w:pPr>
              <w:pStyle w:val="TblzatSzveg"/>
              <w:rPr>
                <w:b/>
                <w:bCs w:val="0"/>
                <w:color w:val="000000" w:themeColor="text1"/>
              </w:rPr>
            </w:pPr>
            <w:r w:rsidRPr="00E675C0">
              <w:rPr>
                <w:b/>
                <w:bCs w:val="0"/>
                <w:color w:val="000000" w:themeColor="text1"/>
              </w:rPr>
              <w:t>3</w:t>
            </w:r>
            <w:r>
              <w:rPr>
                <w:b/>
                <w:bCs w:val="0"/>
                <w:color w:val="000000" w:themeColor="text1"/>
              </w:rPr>
              <w:t>1</w:t>
            </w:r>
            <w:r w:rsidRPr="00E675C0">
              <w:rPr>
                <w:b/>
                <w:bCs w:val="0"/>
                <w:color w:val="000000" w:themeColor="text1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3124" w14:textId="77777777" w:rsidR="001076C1" w:rsidRPr="00E675C0" w:rsidRDefault="001076C1" w:rsidP="001076C1">
            <w:pPr>
              <w:pStyle w:val="TblzatSzveg"/>
              <w:rPr>
                <w:b/>
                <w:bCs w:val="0"/>
                <w:color w:val="000000" w:themeColor="text1"/>
              </w:rPr>
            </w:pPr>
            <w:r w:rsidRPr="00E675C0">
              <w:rPr>
                <w:b/>
                <w:bCs w:val="0"/>
                <w:color w:val="000000" w:themeColor="text1"/>
              </w:rPr>
              <w:t>A hatásos hangzó beszéd eszközrendszere.</w:t>
            </w:r>
          </w:p>
          <w:p w14:paraId="50014956" w14:textId="6D93BCD0" w:rsidR="001076C1" w:rsidRPr="00E675C0" w:rsidRDefault="001076C1" w:rsidP="001076C1">
            <w:pPr>
              <w:pStyle w:val="TblzatSzveg"/>
              <w:rPr>
                <w:b/>
                <w:bCs w:val="0"/>
                <w:color w:val="000000" w:themeColor="text1"/>
              </w:rPr>
            </w:pPr>
            <w:r w:rsidRPr="00CA590D">
              <w:rPr>
                <w:b/>
                <w:bCs w:val="0"/>
                <w:color w:val="000000" w:themeColor="text1"/>
              </w:rPr>
              <w:t>A szónoki beszéd és a testnyelv</w:t>
            </w:r>
          </w:p>
          <w:p w14:paraId="5C67447A" w14:textId="77777777" w:rsidR="001076C1" w:rsidRPr="00E675C0" w:rsidRDefault="001076C1" w:rsidP="001076C1">
            <w:pPr>
              <w:pStyle w:val="TblzatSzveg"/>
              <w:rPr>
                <w:b/>
                <w:bCs w:val="0"/>
                <w:color w:val="000000" w:themeColor="text1"/>
              </w:rPr>
            </w:pPr>
          </w:p>
          <w:p w14:paraId="00BAED2B" w14:textId="77777777" w:rsidR="001076C1" w:rsidRPr="00E675C0" w:rsidRDefault="001076C1" w:rsidP="001076C1">
            <w:pPr>
              <w:pStyle w:val="TblzatSzveg"/>
              <w:rPr>
                <w:b/>
                <w:bCs w:val="0"/>
                <w:color w:val="000000" w:themeColor="text1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2CDE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>Ismerkedés a beszéd jellemzőivel, megjelenési formáival, a beszédfonetikai jellemzők megismerése, gyakorlása.</w:t>
            </w:r>
          </w:p>
          <w:p w14:paraId="61035B78" w14:textId="77777777" w:rsidR="001076C1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>A (szónoki) beszéd nonverbális eszközeinek a megismerése.</w:t>
            </w:r>
          </w:p>
          <w:p w14:paraId="2CAAF480" w14:textId="58D8F836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CA590D">
              <w:rPr>
                <w:color w:val="000000" w:themeColor="text1"/>
              </w:rPr>
              <w:t>A (szónoki) beszéd nonverbális eszközeinek a megismerése.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AC27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 xml:space="preserve">A fogalmi, a kreatív gondolkodás, a szövegértelmező képesség fejlesztése. </w:t>
            </w:r>
          </w:p>
          <w:p w14:paraId="0B43279B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>Az analitikus gondolkodás, a kritikai érzék, a nyelvi tudatosság és tolerancia fejlesztése.</w:t>
            </w:r>
          </w:p>
          <w:p w14:paraId="2A530F6C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>A közlési szándéknak és beszédhelyzetnek megfelelő kommunikációs eszközök, stílusréteg, stílusárnyalat és stíluseszköz használata.</w:t>
            </w:r>
          </w:p>
          <w:p w14:paraId="708D8FBB" w14:textId="77777777" w:rsidR="001076C1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>A verbális és nonverbális kommunikációs eszközök kapcsolatának felismerése, használatuk gyakorlása.</w:t>
            </w:r>
          </w:p>
          <w:p w14:paraId="4F8358DB" w14:textId="21ACB004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B35B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lastRenderedPageBreak/>
              <w:t>A beszéd megjelenési formái, szupraszegmentális elemek, a hangszerkezet lehetséges hibái.</w:t>
            </w:r>
          </w:p>
          <w:p w14:paraId="5291962E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>Nonverbális kommunikáció és eszközei.</w:t>
            </w:r>
          </w:p>
        </w:tc>
      </w:tr>
      <w:tr w:rsidR="001076C1" w:rsidRPr="002E31AE" w14:paraId="2A1E9A7A" w14:textId="77777777" w:rsidTr="00E675C0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D064" w14:textId="5D2CDB0E" w:rsidR="001076C1" w:rsidRPr="00E675C0" w:rsidRDefault="001076C1" w:rsidP="001076C1">
            <w:pPr>
              <w:pStyle w:val="TblzatSzveg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32.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67E5" w14:textId="61FCCE28" w:rsidR="001076C1" w:rsidRPr="00E675C0" w:rsidRDefault="001076C1" w:rsidP="001076C1">
            <w:pPr>
              <w:pStyle w:val="TblzatSzveg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A szónoki beszéd – Gyakorló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6E52" w14:textId="4D4D099C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CA590D">
              <w:rPr>
                <w:color w:val="000000" w:themeColor="text1"/>
              </w:rPr>
              <w:t>A szónoki beszédek elemzése a tankönyvben található retorikai szöveggyűjtemény segítségével.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DCAA" w14:textId="77777777" w:rsidR="001076C1" w:rsidRPr="00385EB5" w:rsidRDefault="001076C1" w:rsidP="001076C1">
            <w:pPr>
              <w:pStyle w:val="TblzatSzveg"/>
              <w:rPr>
                <w:color w:val="000000"/>
              </w:rPr>
            </w:pPr>
            <w:r w:rsidRPr="00385EB5">
              <w:rPr>
                <w:color w:val="000000"/>
              </w:rPr>
              <w:t xml:space="preserve">A fogalmi, a kreatív gondolkodás, a szövegértelmező képesség fejlesztése. </w:t>
            </w:r>
          </w:p>
          <w:p w14:paraId="555C352E" w14:textId="77777777" w:rsidR="001076C1" w:rsidRDefault="001076C1" w:rsidP="001076C1">
            <w:pPr>
              <w:pStyle w:val="TblzatSzveg"/>
              <w:rPr>
                <w:color w:val="000000"/>
              </w:rPr>
            </w:pPr>
            <w:r w:rsidRPr="00385EB5">
              <w:rPr>
                <w:color w:val="000000"/>
              </w:rPr>
              <w:t>Az analitikus gondolkodás, a kritikai érzék, a nyelvi tudatosság és tolerancia fejlesztése.</w:t>
            </w:r>
          </w:p>
          <w:p w14:paraId="4D71143B" w14:textId="77777777" w:rsidR="001076C1" w:rsidRDefault="001076C1" w:rsidP="001076C1">
            <w:pPr>
              <w:pStyle w:val="TblzatSzveg"/>
              <w:rPr>
                <w:color w:val="000000"/>
              </w:rPr>
            </w:pPr>
            <w:r w:rsidRPr="000514D2">
              <w:rPr>
                <w:color w:val="000000"/>
              </w:rPr>
              <w:t>A megismert hatáskeltő eszközök felismerése</w:t>
            </w:r>
            <w:r>
              <w:rPr>
                <w:color w:val="000000"/>
              </w:rPr>
              <w:t>.</w:t>
            </w:r>
          </w:p>
          <w:p w14:paraId="0621F234" w14:textId="77777777" w:rsidR="001076C1" w:rsidRDefault="001076C1" w:rsidP="001076C1">
            <w:pPr>
              <w:pStyle w:val="TblzatSzveg"/>
              <w:rPr>
                <w:color w:val="000000"/>
              </w:rPr>
            </w:pPr>
            <w:r w:rsidRPr="000514D2">
              <w:rPr>
                <w:color w:val="000000"/>
              </w:rPr>
              <w:t>A verbális és nonverbális kommunikációs esz</w:t>
            </w:r>
            <w:r>
              <w:rPr>
                <w:color w:val="000000"/>
              </w:rPr>
              <w:t>közök kapcsolatának felismerése.</w:t>
            </w:r>
          </w:p>
          <w:p w14:paraId="5F52071F" w14:textId="67101F4C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6C56" w14:textId="77777777" w:rsidR="001076C1" w:rsidRPr="00CA590D" w:rsidRDefault="001076C1" w:rsidP="001076C1">
            <w:pPr>
              <w:pStyle w:val="TblzatSzveg"/>
              <w:rPr>
                <w:color w:val="000000" w:themeColor="text1"/>
              </w:rPr>
            </w:pPr>
            <w:r w:rsidRPr="00CA590D">
              <w:rPr>
                <w:color w:val="000000" w:themeColor="text1"/>
              </w:rPr>
              <w:t>A retorika céljai, eszközei.</w:t>
            </w:r>
          </w:p>
          <w:p w14:paraId="5961134E" w14:textId="77777777" w:rsidR="001076C1" w:rsidRPr="00CA590D" w:rsidRDefault="001076C1" w:rsidP="001076C1">
            <w:pPr>
              <w:pStyle w:val="TblzatSzveg"/>
              <w:rPr>
                <w:color w:val="000000" w:themeColor="text1"/>
              </w:rPr>
            </w:pPr>
            <w:r w:rsidRPr="00CA590D">
              <w:rPr>
                <w:color w:val="000000" w:themeColor="text1"/>
              </w:rPr>
              <w:t>A szónoki beszéd műfajai.</w:t>
            </w:r>
          </w:p>
          <w:p w14:paraId="7C2E7F09" w14:textId="77777777" w:rsidR="001076C1" w:rsidRPr="00CA590D" w:rsidRDefault="001076C1" w:rsidP="001076C1">
            <w:pPr>
              <w:pStyle w:val="TblzatSzveg"/>
              <w:rPr>
                <w:color w:val="000000" w:themeColor="text1"/>
              </w:rPr>
            </w:pPr>
            <w:r w:rsidRPr="00CA590D">
              <w:rPr>
                <w:color w:val="000000" w:themeColor="text1"/>
              </w:rPr>
              <w:t>A szónoki beszéd szerkezete.</w:t>
            </w:r>
          </w:p>
          <w:p w14:paraId="68E8129A" w14:textId="1ECC6519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CA590D">
              <w:rPr>
                <w:color w:val="000000" w:themeColor="text1"/>
              </w:rPr>
              <w:t>A beszéd hatásának forrásai.</w:t>
            </w:r>
          </w:p>
        </w:tc>
      </w:tr>
      <w:tr w:rsidR="001076C1" w:rsidRPr="002E31AE" w14:paraId="56998AAA" w14:textId="77777777" w:rsidTr="00E675C0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B7A8" w14:textId="77777777" w:rsidR="001076C1" w:rsidRPr="00E675C0" w:rsidRDefault="001076C1" w:rsidP="001076C1">
            <w:pPr>
              <w:pStyle w:val="TblzatSzveg"/>
              <w:rPr>
                <w:b/>
                <w:bCs w:val="0"/>
                <w:color w:val="000000" w:themeColor="text1"/>
              </w:rPr>
            </w:pPr>
            <w:r w:rsidRPr="00E675C0">
              <w:rPr>
                <w:b/>
                <w:bCs w:val="0"/>
                <w:color w:val="000000" w:themeColor="text1"/>
              </w:rPr>
              <w:t>3</w:t>
            </w:r>
            <w:r>
              <w:rPr>
                <w:b/>
                <w:bCs w:val="0"/>
                <w:color w:val="000000" w:themeColor="text1"/>
              </w:rPr>
              <w:t>3</w:t>
            </w:r>
            <w:r w:rsidRPr="00E675C0">
              <w:rPr>
                <w:b/>
                <w:bCs w:val="0"/>
                <w:color w:val="000000" w:themeColor="text1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5A76" w14:textId="77777777" w:rsidR="001076C1" w:rsidRPr="00E675C0" w:rsidRDefault="001076C1" w:rsidP="001076C1">
            <w:pPr>
              <w:pStyle w:val="TblzatSzveg"/>
              <w:rPr>
                <w:b/>
                <w:bCs w:val="0"/>
                <w:color w:val="000000" w:themeColor="text1"/>
              </w:rPr>
            </w:pPr>
            <w:r w:rsidRPr="00E675C0">
              <w:rPr>
                <w:b/>
                <w:bCs w:val="0"/>
                <w:color w:val="000000" w:themeColor="text1"/>
              </w:rPr>
              <w:t>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1DB5" w14:textId="76422FD3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>Összefog</w:t>
            </w:r>
            <w:r>
              <w:rPr>
                <w:color w:val="000000" w:themeColor="text1"/>
              </w:rPr>
              <w:t>lalás, a tanultak rendszerezése, vagy szónokverseny.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957A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>Összefoglalás, a tanulási képességek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324D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</w:p>
        </w:tc>
      </w:tr>
      <w:tr w:rsidR="001076C1" w:rsidRPr="002E31AE" w14:paraId="4552411B" w14:textId="77777777" w:rsidTr="00E675C0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7BAA" w14:textId="77777777" w:rsidR="001076C1" w:rsidRPr="00E675C0" w:rsidRDefault="001076C1" w:rsidP="001076C1">
            <w:pPr>
              <w:pStyle w:val="TblzatSzveg"/>
              <w:rPr>
                <w:b/>
                <w:bCs w:val="0"/>
                <w:color w:val="000000" w:themeColor="text1"/>
              </w:rPr>
            </w:pPr>
            <w:r w:rsidRPr="00E675C0">
              <w:rPr>
                <w:b/>
                <w:bCs w:val="0"/>
                <w:color w:val="000000" w:themeColor="text1"/>
              </w:rPr>
              <w:lastRenderedPageBreak/>
              <w:t>3</w:t>
            </w:r>
            <w:r>
              <w:rPr>
                <w:b/>
                <w:bCs w:val="0"/>
                <w:color w:val="000000" w:themeColor="text1"/>
              </w:rPr>
              <w:t>4</w:t>
            </w:r>
            <w:r w:rsidRPr="00E675C0">
              <w:rPr>
                <w:b/>
                <w:bCs w:val="0"/>
                <w:color w:val="000000" w:themeColor="text1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15C6" w14:textId="77777777" w:rsidR="001076C1" w:rsidRPr="00E675C0" w:rsidRDefault="001076C1" w:rsidP="001076C1">
            <w:pPr>
              <w:pStyle w:val="TblzatSzveg"/>
              <w:rPr>
                <w:b/>
                <w:bCs w:val="0"/>
                <w:color w:val="000000" w:themeColor="text1"/>
              </w:rPr>
            </w:pPr>
            <w:r w:rsidRPr="00E675C0">
              <w:rPr>
                <w:b/>
                <w:bCs w:val="0"/>
                <w:color w:val="000000" w:themeColor="text1"/>
              </w:rPr>
              <w:t>Témazáró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5826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>Számonkérés, tananyag elsajátítási szintjének értékelése.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702A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>Felmérés, értékelés.</w:t>
            </w:r>
          </w:p>
          <w:p w14:paraId="2047C43D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>Formája: szónoki beszéd írása adott (médiával foglalkozó) témában.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2ED9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</w:p>
        </w:tc>
      </w:tr>
      <w:tr w:rsidR="001076C1" w:rsidRPr="007F003A" w14:paraId="2C9E31A8" w14:textId="77777777" w:rsidTr="00E675C0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6F76" w14:textId="77777777" w:rsidR="001076C1" w:rsidRPr="00E675C0" w:rsidRDefault="001076C1" w:rsidP="001076C1">
            <w:pPr>
              <w:pStyle w:val="TblzatSzveg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35</w:t>
            </w:r>
            <w:r w:rsidRPr="00E675C0">
              <w:rPr>
                <w:b/>
                <w:bCs w:val="0"/>
                <w:color w:val="000000" w:themeColor="text1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0D16" w14:textId="77777777" w:rsidR="001076C1" w:rsidRPr="00E675C0" w:rsidRDefault="001076C1" w:rsidP="001076C1">
            <w:pPr>
              <w:pStyle w:val="TblzatSzveg"/>
              <w:rPr>
                <w:b/>
                <w:bCs w:val="0"/>
                <w:color w:val="000000" w:themeColor="text1"/>
              </w:rPr>
            </w:pPr>
            <w:r w:rsidRPr="00E675C0">
              <w:rPr>
                <w:b/>
                <w:bCs w:val="0"/>
                <w:color w:val="000000" w:themeColor="text1"/>
              </w:rPr>
              <w:t>Dolgozat megbeszélése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CB5A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>Dolgozat feladatainak és eredményeinek megbeszélése.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4AD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>Feladatok megoldása, problémák megbeszélése, típushibák javítása, értelmezése, egyéni problémák személyre szabott megbeszélése.</w:t>
            </w:r>
          </w:p>
          <w:p w14:paraId="1BDD378B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>Jól vagy rosszul sikerült példák előadása, így a hibák, erények megmutatása.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890B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</w:p>
        </w:tc>
      </w:tr>
      <w:tr w:rsidR="001076C1" w:rsidRPr="002E31AE" w14:paraId="55A3799A" w14:textId="77777777" w:rsidTr="00E675C0">
        <w:trPr>
          <w:trHeight w:val="1828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B885" w14:textId="77777777" w:rsidR="001076C1" w:rsidRPr="00E675C0" w:rsidRDefault="001076C1" w:rsidP="001076C1">
            <w:pPr>
              <w:pStyle w:val="TblzatSzveg"/>
              <w:rPr>
                <w:b/>
                <w:bCs w:val="0"/>
                <w:color w:val="000000" w:themeColor="text1"/>
              </w:rPr>
            </w:pPr>
            <w:r>
              <w:rPr>
                <w:b/>
                <w:bCs w:val="0"/>
                <w:color w:val="000000" w:themeColor="text1"/>
              </w:rPr>
              <w:t>36</w:t>
            </w:r>
            <w:r w:rsidRPr="00E675C0">
              <w:rPr>
                <w:b/>
                <w:bCs w:val="0"/>
                <w:color w:val="000000" w:themeColor="text1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B2E2" w14:textId="77777777" w:rsidR="001076C1" w:rsidRPr="00E675C0" w:rsidRDefault="001076C1" w:rsidP="001076C1">
            <w:pPr>
              <w:pStyle w:val="TblzatSzveg"/>
              <w:rPr>
                <w:b/>
                <w:bCs w:val="0"/>
                <w:color w:val="000000" w:themeColor="text1"/>
              </w:rPr>
            </w:pPr>
            <w:r w:rsidRPr="00E675C0">
              <w:rPr>
                <w:b/>
                <w:bCs w:val="0"/>
                <w:color w:val="000000" w:themeColor="text1"/>
              </w:rPr>
              <w:t>Tanévzárás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8FDF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  <w:r w:rsidRPr="00E675C0">
              <w:rPr>
                <w:color w:val="000000" w:themeColor="text1"/>
              </w:rPr>
              <w:t>A tanév értékelése, összefoglalása, kitekintés a következő évi anyagra.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3CF2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EF13" w14:textId="77777777" w:rsidR="001076C1" w:rsidRPr="00E675C0" w:rsidRDefault="001076C1" w:rsidP="001076C1">
            <w:pPr>
              <w:pStyle w:val="TblzatSzveg"/>
              <w:rPr>
                <w:color w:val="000000" w:themeColor="text1"/>
              </w:rPr>
            </w:pPr>
          </w:p>
        </w:tc>
      </w:tr>
    </w:tbl>
    <w:p w14:paraId="7B7CF0A5" w14:textId="77777777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1CD7E" w14:textId="77777777" w:rsidR="00012651" w:rsidRDefault="00012651" w:rsidP="004C3450">
      <w:r>
        <w:separator/>
      </w:r>
    </w:p>
  </w:endnote>
  <w:endnote w:type="continuationSeparator" w:id="0">
    <w:p w14:paraId="514C852F" w14:textId="77777777" w:rsidR="00012651" w:rsidRDefault="00012651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0ABA3022" w14:textId="74932577" w:rsidR="00DB43B6" w:rsidRDefault="00AD3C16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665E14" wp14:editId="590A20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341D73" w14:textId="77777777" w:rsidR="0074089C" w:rsidRPr="0074089C" w:rsidRDefault="00636F3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="0074089C"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AD3C16" w:rsidRPr="00AD3C16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B665E1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" adj="21600" fillcolor="#a5e3bb" stroked="f">
                  <v:textbox>
                    <w:txbxContent>
                      <w:p w14:paraId="51341D73" w14:textId="77777777" w:rsidR="0074089C" w:rsidRPr="0074089C" w:rsidRDefault="00636F3C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="0074089C"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AD3C16" w:rsidRPr="00AD3C16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3AB8F" w14:textId="77777777" w:rsidR="00012651" w:rsidRDefault="00012651" w:rsidP="004C3450">
      <w:r>
        <w:separator/>
      </w:r>
    </w:p>
  </w:footnote>
  <w:footnote w:type="continuationSeparator" w:id="0">
    <w:p w14:paraId="1A2FE3B5" w14:textId="77777777" w:rsidR="00012651" w:rsidRDefault="00012651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54"/>
    <w:rsid w:val="000032DA"/>
    <w:rsid w:val="000062F5"/>
    <w:rsid w:val="000070F2"/>
    <w:rsid w:val="00012651"/>
    <w:rsid w:val="00015F64"/>
    <w:rsid w:val="00017D73"/>
    <w:rsid w:val="00022406"/>
    <w:rsid w:val="00025CA7"/>
    <w:rsid w:val="00031AAE"/>
    <w:rsid w:val="00032D62"/>
    <w:rsid w:val="000337B9"/>
    <w:rsid w:val="00054A62"/>
    <w:rsid w:val="000632FB"/>
    <w:rsid w:val="00067578"/>
    <w:rsid w:val="00073F8D"/>
    <w:rsid w:val="00085620"/>
    <w:rsid w:val="0009214D"/>
    <w:rsid w:val="000A3C3C"/>
    <w:rsid w:val="000B0B04"/>
    <w:rsid w:val="000B41D4"/>
    <w:rsid w:val="000B6AC5"/>
    <w:rsid w:val="000C27FC"/>
    <w:rsid w:val="000C3851"/>
    <w:rsid w:val="000C4F42"/>
    <w:rsid w:val="000C593F"/>
    <w:rsid w:val="000D32AA"/>
    <w:rsid w:val="000D3B3B"/>
    <w:rsid w:val="000D600C"/>
    <w:rsid w:val="000E30DE"/>
    <w:rsid w:val="000F02A1"/>
    <w:rsid w:val="0010472B"/>
    <w:rsid w:val="001076C1"/>
    <w:rsid w:val="00107B49"/>
    <w:rsid w:val="00110879"/>
    <w:rsid w:val="001232FA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09A1"/>
    <w:rsid w:val="001732D8"/>
    <w:rsid w:val="001847B4"/>
    <w:rsid w:val="00191D86"/>
    <w:rsid w:val="00194EFE"/>
    <w:rsid w:val="001A1B45"/>
    <w:rsid w:val="001A2C58"/>
    <w:rsid w:val="001A78F4"/>
    <w:rsid w:val="001C4841"/>
    <w:rsid w:val="001C6B1D"/>
    <w:rsid w:val="001C7A20"/>
    <w:rsid w:val="001D497E"/>
    <w:rsid w:val="001D69CB"/>
    <w:rsid w:val="001E75C4"/>
    <w:rsid w:val="001F3A7B"/>
    <w:rsid w:val="001F3E31"/>
    <w:rsid w:val="001F5FBA"/>
    <w:rsid w:val="002126C2"/>
    <w:rsid w:val="00214506"/>
    <w:rsid w:val="00214F2A"/>
    <w:rsid w:val="00222B22"/>
    <w:rsid w:val="00227694"/>
    <w:rsid w:val="00240F0E"/>
    <w:rsid w:val="00241C7E"/>
    <w:rsid w:val="00243BD5"/>
    <w:rsid w:val="002504DC"/>
    <w:rsid w:val="00253088"/>
    <w:rsid w:val="00254B45"/>
    <w:rsid w:val="00255F49"/>
    <w:rsid w:val="00282F85"/>
    <w:rsid w:val="002877AD"/>
    <w:rsid w:val="00293147"/>
    <w:rsid w:val="00293510"/>
    <w:rsid w:val="00295E86"/>
    <w:rsid w:val="002A0998"/>
    <w:rsid w:val="002A0D51"/>
    <w:rsid w:val="002A7574"/>
    <w:rsid w:val="002B60CE"/>
    <w:rsid w:val="002C30B3"/>
    <w:rsid w:val="002C549D"/>
    <w:rsid w:val="002C6E44"/>
    <w:rsid w:val="002E5A09"/>
    <w:rsid w:val="002E6B57"/>
    <w:rsid w:val="002E7945"/>
    <w:rsid w:val="002F191A"/>
    <w:rsid w:val="00310E7C"/>
    <w:rsid w:val="003173EA"/>
    <w:rsid w:val="003200BA"/>
    <w:rsid w:val="0032770D"/>
    <w:rsid w:val="00327766"/>
    <w:rsid w:val="00330542"/>
    <w:rsid w:val="00337B6A"/>
    <w:rsid w:val="00344404"/>
    <w:rsid w:val="00347493"/>
    <w:rsid w:val="00356C49"/>
    <w:rsid w:val="003634BF"/>
    <w:rsid w:val="00371114"/>
    <w:rsid w:val="003718DE"/>
    <w:rsid w:val="00372085"/>
    <w:rsid w:val="00373DFE"/>
    <w:rsid w:val="00380207"/>
    <w:rsid w:val="00385E99"/>
    <w:rsid w:val="0038650B"/>
    <w:rsid w:val="00392668"/>
    <w:rsid w:val="003A0451"/>
    <w:rsid w:val="003A7AE7"/>
    <w:rsid w:val="003B3614"/>
    <w:rsid w:val="003C2841"/>
    <w:rsid w:val="003C5769"/>
    <w:rsid w:val="003C7288"/>
    <w:rsid w:val="003D0E1B"/>
    <w:rsid w:val="003D7EE2"/>
    <w:rsid w:val="003E0D25"/>
    <w:rsid w:val="003E498B"/>
    <w:rsid w:val="003E6477"/>
    <w:rsid w:val="003F13A1"/>
    <w:rsid w:val="003F599A"/>
    <w:rsid w:val="00402BF4"/>
    <w:rsid w:val="00404C7E"/>
    <w:rsid w:val="004124D0"/>
    <w:rsid w:val="00417DE9"/>
    <w:rsid w:val="00425E6B"/>
    <w:rsid w:val="00427B72"/>
    <w:rsid w:val="00431257"/>
    <w:rsid w:val="00432357"/>
    <w:rsid w:val="004340CD"/>
    <w:rsid w:val="00440659"/>
    <w:rsid w:val="00444AC0"/>
    <w:rsid w:val="00446269"/>
    <w:rsid w:val="004502E1"/>
    <w:rsid w:val="00452295"/>
    <w:rsid w:val="00455EA3"/>
    <w:rsid w:val="0045701A"/>
    <w:rsid w:val="00461ABC"/>
    <w:rsid w:val="00465AEC"/>
    <w:rsid w:val="00467043"/>
    <w:rsid w:val="0046782E"/>
    <w:rsid w:val="0047164D"/>
    <w:rsid w:val="00482D5A"/>
    <w:rsid w:val="004849F2"/>
    <w:rsid w:val="00487A38"/>
    <w:rsid w:val="00492A4B"/>
    <w:rsid w:val="00494DB9"/>
    <w:rsid w:val="00495F4B"/>
    <w:rsid w:val="00496390"/>
    <w:rsid w:val="004A35F0"/>
    <w:rsid w:val="004A3E03"/>
    <w:rsid w:val="004A4A95"/>
    <w:rsid w:val="004B5115"/>
    <w:rsid w:val="004B7281"/>
    <w:rsid w:val="004B7DEE"/>
    <w:rsid w:val="004C0B6D"/>
    <w:rsid w:val="004C3450"/>
    <w:rsid w:val="004C6E98"/>
    <w:rsid w:val="004C715D"/>
    <w:rsid w:val="004D0C1F"/>
    <w:rsid w:val="004D119D"/>
    <w:rsid w:val="004D5842"/>
    <w:rsid w:val="004F35A6"/>
    <w:rsid w:val="004F77D0"/>
    <w:rsid w:val="00501244"/>
    <w:rsid w:val="0050474B"/>
    <w:rsid w:val="00504CB7"/>
    <w:rsid w:val="00510269"/>
    <w:rsid w:val="00516B0A"/>
    <w:rsid w:val="00521F99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75FC2"/>
    <w:rsid w:val="005848AA"/>
    <w:rsid w:val="00590934"/>
    <w:rsid w:val="00594707"/>
    <w:rsid w:val="005A0B8A"/>
    <w:rsid w:val="005A1508"/>
    <w:rsid w:val="005A25AF"/>
    <w:rsid w:val="005A69A0"/>
    <w:rsid w:val="005C0397"/>
    <w:rsid w:val="005D1751"/>
    <w:rsid w:val="005D3052"/>
    <w:rsid w:val="005D568B"/>
    <w:rsid w:val="005D7EBE"/>
    <w:rsid w:val="005E535F"/>
    <w:rsid w:val="005F094B"/>
    <w:rsid w:val="005F6BDA"/>
    <w:rsid w:val="00606962"/>
    <w:rsid w:val="00614735"/>
    <w:rsid w:val="00623E68"/>
    <w:rsid w:val="0062796A"/>
    <w:rsid w:val="006334B2"/>
    <w:rsid w:val="00636F3C"/>
    <w:rsid w:val="006422C7"/>
    <w:rsid w:val="00645D0C"/>
    <w:rsid w:val="006464DF"/>
    <w:rsid w:val="00646962"/>
    <w:rsid w:val="00676A04"/>
    <w:rsid w:val="00683DA6"/>
    <w:rsid w:val="006842A7"/>
    <w:rsid w:val="00692AAF"/>
    <w:rsid w:val="006966CC"/>
    <w:rsid w:val="006975C7"/>
    <w:rsid w:val="006A42D4"/>
    <w:rsid w:val="006A7698"/>
    <w:rsid w:val="006B004C"/>
    <w:rsid w:val="006B136F"/>
    <w:rsid w:val="006B3A87"/>
    <w:rsid w:val="006B525C"/>
    <w:rsid w:val="006B660E"/>
    <w:rsid w:val="006B72DA"/>
    <w:rsid w:val="006C43FA"/>
    <w:rsid w:val="006C6199"/>
    <w:rsid w:val="006C68F6"/>
    <w:rsid w:val="006D174B"/>
    <w:rsid w:val="006E27F1"/>
    <w:rsid w:val="006E3643"/>
    <w:rsid w:val="006E3D89"/>
    <w:rsid w:val="006E4080"/>
    <w:rsid w:val="006E4DCC"/>
    <w:rsid w:val="006F3203"/>
    <w:rsid w:val="006F3B5D"/>
    <w:rsid w:val="007018C0"/>
    <w:rsid w:val="00702A09"/>
    <w:rsid w:val="007040DC"/>
    <w:rsid w:val="0070704E"/>
    <w:rsid w:val="007072C6"/>
    <w:rsid w:val="00710210"/>
    <w:rsid w:val="00710402"/>
    <w:rsid w:val="00715926"/>
    <w:rsid w:val="00715DC9"/>
    <w:rsid w:val="007169BF"/>
    <w:rsid w:val="007212A8"/>
    <w:rsid w:val="00721FAE"/>
    <w:rsid w:val="0072678C"/>
    <w:rsid w:val="007345A8"/>
    <w:rsid w:val="00734AC2"/>
    <w:rsid w:val="00736AB1"/>
    <w:rsid w:val="0074089C"/>
    <w:rsid w:val="00745CAC"/>
    <w:rsid w:val="00752091"/>
    <w:rsid w:val="00760ED9"/>
    <w:rsid w:val="007648BE"/>
    <w:rsid w:val="007676CB"/>
    <w:rsid w:val="00775745"/>
    <w:rsid w:val="00776F39"/>
    <w:rsid w:val="00780D00"/>
    <w:rsid w:val="00783475"/>
    <w:rsid w:val="007869D7"/>
    <w:rsid w:val="00787609"/>
    <w:rsid w:val="00790071"/>
    <w:rsid w:val="007966E6"/>
    <w:rsid w:val="007A49D9"/>
    <w:rsid w:val="007B52B9"/>
    <w:rsid w:val="007C2029"/>
    <w:rsid w:val="007C4A9F"/>
    <w:rsid w:val="007C6098"/>
    <w:rsid w:val="007C686D"/>
    <w:rsid w:val="007D5464"/>
    <w:rsid w:val="007D5BF3"/>
    <w:rsid w:val="007E35EE"/>
    <w:rsid w:val="007E797A"/>
    <w:rsid w:val="007F7C5C"/>
    <w:rsid w:val="00802F8A"/>
    <w:rsid w:val="00804B34"/>
    <w:rsid w:val="00807DA1"/>
    <w:rsid w:val="00814941"/>
    <w:rsid w:val="00824A0B"/>
    <w:rsid w:val="00826FAB"/>
    <w:rsid w:val="00833818"/>
    <w:rsid w:val="00833BCE"/>
    <w:rsid w:val="008349AC"/>
    <w:rsid w:val="008356B1"/>
    <w:rsid w:val="008435F7"/>
    <w:rsid w:val="008436E3"/>
    <w:rsid w:val="008440E6"/>
    <w:rsid w:val="008462C2"/>
    <w:rsid w:val="00863793"/>
    <w:rsid w:val="00874E3D"/>
    <w:rsid w:val="0087613E"/>
    <w:rsid w:val="0088744A"/>
    <w:rsid w:val="00890A7E"/>
    <w:rsid w:val="008928BA"/>
    <w:rsid w:val="008A61BC"/>
    <w:rsid w:val="008B1737"/>
    <w:rsid w:val="008B72D9"/>
    <w:rsid w:val="008C1BFB"/>
    <w:rsid w:val="008C5DBF"/>
    <w:rsid w:val="008D0E0C"/>
    <w:rsid w:val="008D5788"/>
    <w:rsid w:val="008E52E2"/>
    <w:rsid w:val="008F0004"/>
    <w:rsid w:val="008F79A1"/>
    <w:rsid w:val="00901536"/>
    <w:rsid w:val="00907458"/>
    <w:rsid w:val="00910324"/>
    <w:rsid w:val="0092096C"/>
    <w:rsid w:val="00923F77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3D77"/>
    <w:rsid w:val="0094547E"/>
    <w:rsid w:val="009557F1"/>
    <w:rsid w:val="0096050D"/>
    <w:rsid w:val="00963571"/>
    <w:rsid w:val="0096637E"/>
    <w:rsid w:val="009672A2"/>
    <w:rsid w:val="00975DA9"/>
    <w:rsid w:val="00977B62"/>
    <w:rsid w:val="00980BFA"/>
    <w:rsid w:val="00983E06"/>
    <w:rsid w:val="00990DA4"/>
    <w:rsid w:val="0099465C"/>
    <w:rsid w:val="009A1043"/>
    <w:rsid w:val="009A32DD"/>
    <w:rsid w:val="009A55AF"/>
    <w:rsid w:val="009B1534"/>
    <w:rsid w:val="009B6E2E"/>
    <w:rsid w:val="009C06AC"/>
    <w:rsid w:val="009D280E"/>
    <w:rsid w:val="009D7D3C"/>
    <w:rsid w:val="009E290E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2737E"/>
    <w:rsid w:val="00A33DCF"/>
    <w:rsid w:val="00A3645E"/>
    <w:rsid w:val="00A36D62"/>
    <w:rsid w:val="00A43D9A"/>
    <w:rsid w:val="00A44636"/>
    <w:rsid w:val="00A563EB"/>
    <w:rsid w:val="00A67007"/>
    <w:rsid w:val="00A70490"/>
    <w:rsid w:val="00A73FE8"/>
    <w:rsid w:val="00A74146"/>
    <w:rsid w:val="00A74729"/>
    <w:rsid w:val="00A75EDA"/>
    <w:rsid w:val="00A85D12"/>
    <w:rsid w:val="00A92EB8"/>
    <w:rsid w:val="00A947C1"/>
    <w:rsid w:val="00AA278B"/>
    <w:rsid w:val="00AB145A"/>
    <w:rsid w:val="00AB5EC3"/>
    <w:rsid w:val="00AC0C35"/>
    <w:rsid w:val="00AC31E0"/>
    <w:rsid w:val="00AC391E"/>
    <w:rsid w:val="00AC408B"/>
    <w:rsid w:val="00AD3C16"/>
    <w:rsid w:val="00AD4D23"/>
    <w:rsid w:val="00AE2EB2"/>
    <w:rsid w:val="00AF3407"/>
    <w:rsid w:val="00AF3E90"/>
    <w:rsid w:val="00AF4CD8"/>
    <w:rsid w:val="00AF5969"/>
    <w:rsid w:val="00B0492F"/>
    <w:rsid w:val="00B105E4"/>
    <w:rsid w:val="00B10A11"/>
    <w:rsid w:val="00B15B2A"/>
    <w:rsid w:val="00B17706"/>
    <w:rsid w:val="00B22EBA"/>
    <w:rsid w:val="00B25FC7"/>
    <w:rsid w:val="00B32A16"/>
    <w:rsid w:val="00B34365"/>
    <w:rsid w:val="00B3766E"/>
    <w:rsid w:val="00B44F8B"/>
    <w:rsid w:val="00B46D8D"/>
    <w:rsid w:val="00B52FC2"/>
    <w:rsid w:val="00B53742"/>
    <w:rsid w:val="00B537C8"/>
    <w:rsid w:val="00B613D3"/>
    <w:rsid w:val="00B640B9"/>
    <w:rsid w:val="00B705E1"/>
    <w:rsid w:val="00B82ADE"/>
    <w:rsid w:val="00B85C97"/>
    <w:rsid w:val="00B86FDD"/>
    <w:rsid w:val="00B90A64"/>
    <w:rsid w:val="00B92B14"/>
    <w:rsid w:val="00B94AC0"/>
    <w:rsid w:val="00B95E4B"/>
    <w:rsid w:val="00BA4B88"/>
    <w:rsid w:val="00BA7A39"/>
    <w:rsid w:val="00BB4753"/>
    <w:rsid w:val="00BB4BA7"/>
    <w:rsid w:val="00BB6966"/>
    <w:rsid w:val="00BB71A2"/>
    <w:rsid w:val="00BC0054"/>
    <w:rsid w:val="00BC18E2"/>
    <w:rsid w:val="00BD063A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67EC"/>
    <w:rsid w:val="00C10E3E"/>
    <w:rsid w:val="00C12743"/>
    <w:rsid w:val="00C1289E"/>
    <w:rsid w:val="00C157EA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4A6F"/>
    <w:rsid w:val="00C64F31"/>
    <w:rsid w:val="00C6596F"/>
    <w:rsid w:val="00C825B9"/>
    <w:rsid w:val="00C84683"/>
    <w:rsid w:val="00C92DDE"/>
    <w:rsid w:val="00C93A7C"/>
    <w:rsid w:val="00CA1D25"/>
    <w:rsid w:val="00CA479A"/>
    <w:rsid w:val="00CA590D"/>
    <w:rsid w:val="00CB04D5"/>
    <w:rsid w:val="00CB1ED1"/>
    <w:rsid w:val="00CB2AD1"/>
    <w:rsid w:val="00CB78AC"/>
    <w:rsid w:val="00CB7F77"/>
    <w:rsid w:val="00CC7129"/>
    <w:rsid w:val="00CD5B31"/>
    <w:rsid w:val="00CE33BF"/>
    <w:rsid w:val="00CE59C5"/>
    <w:rsid w:val="00CE7E62"/>
    <w:rsid w:val="00CF010E"/>
    <w:rsid w:val="00CF0A55"/>
    <w:rsid w:val="00CF47C2"/>
    <w:rsid w:val="00CF6F4E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437D5"/>
    <w:rsid w:val="00D50F74"/>
    <w:rsid w:val="00D512CB"/>
    <w:rsid w:val="00D52905"/>
    <w:rsid w:val="00D53964"/>
    <w:rsid w:val="00D61B58"/>
    <w:rsid w:val="00D7048F"/>
    <w:rsid w:val="00D71330"/>
    <w:rsid w:val="00D72C1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B080A"/>
    <w:rsid w:val="00DB1DD6"/>
    <w:rsid w:val="00DB43B6"/>
    <w:rsid w:val="00DB7AA5"/>
    <w:rsid w:val="00DC02DA"/>
    <w:rsid w:val="00DC2A80"/>
    <w:rsid w:val="00DC2FC2"/>
    <w:rsid w:val="00DC3533"/>
    <w:rsid w:val="00DC58BA"/>
    <w:rsid w:val="00DC69CD"/>
    <w:rsid w:val="00DC7C46"/>
    <w:rsid w:val="00DC7F1B"/>
    <w:rsid w:val="00DD2499"/>
    <w:rsid w:val="00DD7753"/>
    <w:rsid w:val="00DE039B"/>
    <w:rsid w:val="00DE392E"/>
    <w:rsid w:val="00DF154B"/>
    <w:rsid w:val="00DF7A04"/>
    <w:rsid w:val="00E016F0"/>
    <w:rsid w:val="00E045CD"/>
    <w:rsid w:val="00E061C7"/>
    <w:rsid w:val="00E074AE"/>
    <w:rsid w:val="00E07DB6"/>
    <w:rsid w:val="00E10F1D"/>
    <w:rsid w:val="00E2087E"/>
    <w:rsid w:val="00E25601"/>
    <w:rsid w:val="00E25691"/>
    <w:rsid w:val="00E27799"/>
    <w:rsid w:val="00E30E9E"/>
    <w:rsid w:val="00E333A0"/>
    <w:rsid w:val="00E374BF"/>
    <w:rsid w:val="00E51DD7"/>
    <w:rsid w:val="00E5694E"/>
    <w:rsid w:val="00E61E05"/>
    <w:rsid w:val="00E62B44"/>
    <w:rsid w:val="00E63963"/>
    <w:rsid w:val="00E675C0"/>
    <w:rsid w:val="00E74E77"/>
    <w:rsid w:val="00E82CC5"/>
    <w:rsid w:val="00E8303A"/>
    <w:rsid w:val="00E847B9"/>
    <w:rsid w:val="00E96349"/>
    <w:rsid w:val="00EA171D"/>
    <w:rsid w:val="00EA66E1"/>
    <w:rsid w:val="00EA706D"/>
    <w:rsid w:val="00EB287E"/>
    <w:rsid w:val="00EB552B"/>
    <w:rsid w:val="00EC0C1C"/>
    <w:rsid w:val="00ED0998"/>
    <w:rsid w:val="00EE2D92"/>
    <w:rsid w:val="00EE3404"/>
    <w:rsid w:val="00EE4864"/>
    <w:rsid w:val="00EE7BB5"/>
    <w:rsid w:val="00EF71FA"/>
    <w:rsid w:val="00F01385"/>
    <w:rsid w:val="00F015B0"/>
    <w:rsid w:val="00F10731"/>
    <w:rsid w:val="00F15938"/>
    <w:rsid w:val="00F16B48"/>
    <w:rsid w:val="00F20803"/>
    <w:rsid w:val="00F229F9"/>
    <w:rsid w:val="00F30EDA"/>
    <w:rsid w:val="00F365D2"/>
    <w:rsid w:val="00F6715C"/>
    <w:rsid w:val="00F70665"/>
    <w:rsid w:val="00F7304D"/>
    <w:rsid w:val="00F74FB4"/>
    <w:rsid w:val="00F77797"/>
    <w:rsid w:val="00F81F02"/>
    <w:rsid w:val="00F865EF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79F87"/>
  <w15:docId w15:val="{7D302BED-BBDF-4DAF-A97C-DE55949B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di\AppData\Local\Temp\Tanmenet_Sablon_FI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D4BA-CE55-4A0B-95D0-3565247A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Tanmenet_Sablon_FI</Template>
  <TotalTime>1</TotalTime>
  <Pages>17</Pages>
  <Words>2358</Words>
  <Characters>16274</Characters>
  <Application>Microsoft Office Word</Application>
  <DocSecurity>0</DocSecurity>
  <Lines>135</Lines>
  <Paragraphs>37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</dc:creator>
  <cp:keywords/>
  <dc:description/>
  <cp:lastModifiedBy>Téglásy Katalin</cp:lastModifiedBy>
  <cp:revision>2</cp:revision>
  <cp:lastPrinted>2016-05-25T07:54:00Z</cp:lastPrinted>
  <dcterms:created xsi:type="dcterms:W3CDTF">2018-08-22T11:26:00Z</dcterms:created>
  <dcterms:modified xsi:type="dcterms:W3CDTF">2018-08-22T11:26:00Z</dcterms:modified>
</cp:coreProperties>
</file>