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14:paraId="72E2BF12" w14:textId="2C37EC2E" w:rsidR="00980BFA" w:rsidRDefault="00511F95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33E3C33" wp14:editId="77C06D8F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67745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B79BF" id="Téglalap 3" o:spid="_x0000_s1026" style="position:absolute;margin-left:0;margin-top:0;width:879.35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</w:p>
        <w:p w14:paraId="7FC91BE2" w14:textId="566ADEDD" w:rsidR="00980BFA" w:rsidRPr="00F113FB" w:rsidRDefault="00511F95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5984F9C" wp14:editId="31C94DA0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38EB3BC" id="Téglalap 5" o:spid="_x0000_s1026" style="position:absolute;margin-left:0;margin-top:0;width:7.15pt;height:619.55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F3300C4" wp14:editId="7218A17C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86664C6" id="Téglalap 4" o:spid="_x0000_s1026" style="position:absolute;margin-left:0;margin-top:0;width:7.15pt;height:619.5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5C7523">
            <w:rPr>
              <w:rFonts w:ascii="Book Antiqua" w:eastAsiaTheme="majorEastAsia" w:hAnsi="Book Antiqua" w:cstheme="majorBidi"/>
              <w:sz w:val="72"/>
              <w:szCs w:val="72"/>
            </w:rPr>
            <w:t>FI-501011201</w:t>
          </w:r>
          <w:r w:rsidR="002454F6">
            <w:rPr>
              <w:rFonts w:ascii="Book Antiqua" w:eastAsiaTheme="majorEastAsia" w:hAnsi="Book Antiqua" w:cstheme="majorBidi"/>
              <w:sz w:val="72"/>
              <w:szCs w:val="72"/>
            </w:rPr>
            <w:t>/</w:t>
          </w:r>
          <w:r>
            <w:rPr>
              <w:rFonts w:ascii="Book Antiqua" w:eastAsiaTheme="majorEastAsia" w:hAnsi="Book Antiqua" w:cstheme="majorBidi"/>
              <w:sz w:val="72"/>
              <w:szCs w:val="72"/>
            </w:rPr>
            <w:t xml:space="preserve">1 </w:t>
          </w:r>
          <w:r w:rsidR="005C7523" w:rsidRPr="005C7523">
            <w:rPr>
              <w:rFonts w:ascii="Book Antiqua" w:eastAsiaTheme="majorEastAsia" w:hAnsi="Book Antiqua" w:cstheme="majorBidi"/>
              <w:sz w:val="72"/>
              <w:szCs w:val="72"/>
            </w:rPr>
            <w:t>Magyar</w:t>
          </w:r>
          <w:r w:rsidR="005C7523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  <w:r w:rsidR="005C7523" w:rsidRPr="005C7523">
            <w:rPr>
              <w:rFonts w:ascii="Book Antiqua" w:eastAsiaTheme="majorEastAsia" w:hAnsi="Book Antiqua" w:cstheme="majorBidi"/>
              <w:sz w:val="72"/>
              <w:szCs w:val="72"/>
            </w:rPr>
            <w:t>nyelv</w:t>
          </w:r>
          <w:r w:rsidR="005C7523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  <w:r w:rsidR="005C7523" w:rsidRPr="005C7523">
            <w:rPr>
              <w:rFonts w:ascii="Book Antiqua" w:eastAsiaTheme="majorEastAsia" w:hAnsi="Book Antiqua" w:cstheme="majorBidi"/>
              <w:sz w:val="72"/>
              <w:szCs w:val="72"/>
            </w:rPr>
            <w:t>12</w:t>
          </w:r>
          <w:r w:rsidR="005C7523">
            <w:rPr>
              <w:rFonts w:ascii="Book Antiqua" w:eastAsiaTheme="majorEastAsia" w:hAnsi="Book Antiqua" w:cstheme="majorBidi"/>
              <w:sz w:val="72"/>
              <w:szCs w:val="72"/>
            </w:rPr>
            <w:t>.</w:t>
          </w:r>
        </w:p>
        <w:p w14:paraId="613FA12A" w14:textId="77777777" w:rsidR="00980BFA" w:rsidRPr="00F113FB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 w:rsidR="00260C07">
            <w:rPr>
              <w:rFonts w:ascii="Book Antiqua" w:eastAsiaTheme="majorEastAsia" w:hAnsi="Book Antiqua" w:cstheme="majorBidi"/>
              <w:sz w:val="72"/>
              <w:szCs w:val="72"/>
            </w:rPr>
            <w:t xml:space="preserve"> rugalmas</w:t>
          </w:r>
        </w:p>
        <w:p w14:paraId="6116B008" w14:textId="77777777"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3E6C12B3" w14:textId="77777777"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5316372A" w14:textId="77777777"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164F33CE" w14:textId="77777777"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77832EBD" w14:textId="77777777" w:rsidR="00980BFA" w:rsidRDefault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7EA4FEBE" w14:textId="77777777"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12B14B07" wp14:editId="36980DB5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CDC96B" w14:textId="3C2E0775" w:rsidR="00924493" w:rsidRPr="00702A09" w:rsidRDefault="00511F95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702A09" w:rsidSect="00BF7843">
              <w:footerReference w:type="default" r:id="rId9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2529B25" wp14:editId="6EB54BE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7409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409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EBACF62" id="Téglalap 2" o:spid="_x0000_s1026" style="position:absolute;margin-left:0;margin-top:0;width:879.8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63B4D43A" w14:textId="77777777"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14:paraId="2B3EA46A" w14:textId="77777777" w:rsidR="00EB552B" w:rsidRDefault="00EB552B" w:rsidP="00E045CD">
      <w:pPr>
        <w:rPr>
          <w:rFonts w:eastAsia="Times New Roman" w:cs="Times New Roman"/>
          <w:lang w:eastAsia="hu-HU"/>
        </w:rPr>
      </w:pPr>
    </w:p>
    <w:p w14:paraId="1D364D34" w14:textId="77777777" w:rsidR="00BF1497" w:rsidRPr="00BF1497" w:rsidRDefault="00BF1497" w:rsidP="00BF1497">
      <w:pPr>
        <w:rPr>
          <w:rFonts w:eastAsia="Times New Roman" w:cs="Times New Roman"/>
          <w:lang w:eastAsia="hu-HU"/>
        </w:rPr>
      </w:pPr>
      <w:r w:rsidRPr="00BF1497">
        <w:rPr>
          <w:rFonts w:eastAsia="Times New Roman" w:cs="Times New Roman"/>
          <w:lang w:eastAsia="hu-HU"/>
        </w:rPr>
        <w:t>Tisztelt Pedagógus Kolléga/Kolléganő!</w:t>
      </w:r>
    </w:p>
    <w:p w14:paraId="473C7D6F" w14:textId="77777777" w:rsidR="00BF1497" w:rsidRPr="00BF1497" w:rsidRDefault="00BF1497" w:rsidP="00BF1497">
      <w:pPr>
        <w:rPr>
          <w:rFonts w:eastAsia="Times New Roman" w:cs="Times New Roman"/>
          <w:lang w:eastAsia="hu-HU"/>
        </w:rPr>
      </w:pPr>
    </w:p>
    <w:p w14:paraId="76A4F858" w14:textId="77777777" w:rsidR="00BF1497" w:rsidRPr="00BF1497" w:rsidRDefault="00BF1497" w:rsidP="00BF1497">
      <w:pPr>
        <w:rPr>
          <w:rFonts w:eastAsia="Times New Roman" w:cs="Times New Roman"/>
          <w:lang w:eastAsia="hu-HU"/>
        </w:rPr>
      </w:pPr>
      <w:r w:rsidRPr="00BF1497">
        <w:rPr>
          <w:rFonts w:eastAsia="Times New Roman" w:cs="Times New Roman"/>
          <w:lang w:eastAsia="hu-HU"/>
        </w:rPr>
        <w:t xml:space="preserve">Az alábbi tanmenet </w:t>
      </w:r>
      <w:r>
        <w:rPr>
          <w:rFonts w:eastAsia="Times New Roman" w:cs="Times New Roman"/>
          <w:lang w:eastAsia="hu-HU"/>
        </w:rPr>
        <w:t>szerkesztőjek</w:t>
      </w:r>
      <w:r w:rsidRPr="00BF1497">
        <w:rPr>
          <w:rFonts w:eastAsia="Times New Roman" w:cs="Times New Roman"/>
          <w:lang w:eastAsia="hu-HU"/>
        </w:rPr>
        <w:t>ént szeretnék néhány szempontot ismertetni, amelyek –talán- segítheti</w:t>
      </w:r>
      <w:r>
        <w:rPr>
          <w:rFonts w:eastAsia="Times New Roman" w:cs="Times New Roman"/>
          <w:lang w:eastAsia="hu-HU"/>
        </w:rPr>
        <w:t>k</w:t>
      </w:r>
      <w:r w:rsidRPr="00BF1497">
        <w:rPr>
          <w:rFonts w:eastAsia="Times New Roman" w:cs="Times New Roman"/>
          <w:lang w:eastAsia="hu-HU"/>
        </w:rPr>
        <w:t xml:space="preserve"> az Ön munkáját is. </w:t>
      </w:r>
    </w:p>
    <w:p w14:paraId="31D82CD3" w14:textId="77777777" w:rsidR="00BF1497" w:rsidRPr="00BF1497" w:rsidRDefault="00BF1497" w:rsidP="00BF1497">
      <w:pPr>
        <w:rPr>
          <w:rFonts w:eastAsia="Times New Roman" w:cs="Times New Roman"/>
          <w:lang w:eastAsia="hu-HU"/>
        </w:rPr>
      </w:pPr>
    </w:p>
    <w:p w14:paraId="4D3C6102" w14:textId="77777777" w:rsidR="00BF1497" w:rsidRPr="00BF1497" w:rsidRDefault="00BF1497" w:rsidP="00BF1497">
      <w:pPr>
        <w:rPr>
          <w:rFonts w:eastAsia="Times New Roman" w:cs="Times New Roman"/>
          <w:lang w:eastAsia="hu-HU"/>
        </w:rPr>
      </w:pPr>
      <w:r w:rsidRPr="00BF1497">
        <w:rPr>
          <w:rFonts w:eastAsia="Times New Roman" w:cs="Times New Roman"/>
          <w:lang w:eastAsia="hu-HU"/>
        </w:rPr>
        <w:t>A jelen tanmenet egy új koncepció nyomán született meg, amelynek egyik legfontosabb elve, hogy az adott szaktanár minél inkább a saját osztályára tudja formálni a tananyagot. Az OFI javaslata, hogy a pedagógusok szélesebb jogkört kapjanak ahhoz, hogy helyi szinten alkalmazkodhassanak a tanulócsoportjaik és az egyes tanulóik képességeihez és tanulási tempójához. Az említett elv nyomán a tanári szabadság nő, de ezzel együtt a szaktanár felelőssége is nagyobb hangsúlyt kap, hiszen egy esetleges tanfelügyeleti ellenőrzés vagy minősítési eljárás során Önnek számot kell adnia arról, hogy szakmai tervező munkája mennyire felel meg a saját iskolatípusán vagy osztály</w:t>
      </w:r>
      <w:r>
        <w:rPr>
          <w:rFonts w:eastAsia="Times New Roman" w:cs="Times New Roman"/>
          <w:lang w:eastAsia="hu-HU"/>
        </w:rPr>
        <w:t>án</w:t>
      </w:r>
      <w:r w:rsidRPr="00BF1497">
        <w:rPr>
          <w:rFonts w:eastAsia="Times New Roman" w:cs="Times New Roman"/>
          <w:lang w:eastAsia="hu-HU"/>
        </w:rPr>
        <w:t xml:space="preserve"> belül az elvárásoknak. Ez a tanmenet egy ún. </w:t>
      </w:r>
      <w:proofErr w:type="gramStart"/>
      <w:r w:rsidRPr="00BF1497">
        <w:rPr>
          <w:rFonts w:eastAsia="Times New Roman" w:cs="Times New Roman"/>
          <w:lang w:eastAsia="hu-HU"/>
        </w:rPr>
        <w:t>rugalmas</w:t>
      </w:r>
      <w:proofErr w:type="gramEnd"/>
      <w:r w:rsidRPr="00BF1497">
        <w:rPr>
          <w:rFonts w:eastAsia="Times New Roman" w:cs="Times New Roman"/>
          <w:lang w:eastAsia="hu-HU"/>
        </w:rPr>
        <w:t xml:space="preserve"> tanmenet, amely szem előtt tartja a kétszintű érettségi vizsga elvárásait, de hangsúlyeltolásokkal él, hogy egy olyan osztályban, ahol a diákok képességei szükségessé teszik, több idő legyen a gyakorlásra és a képességfejlesztésre. Minden kerettantervi elvárást szem előtt próbáltunk tartani a megalkotásakor, de a hangsúly inkább a középszintű érettségi vizsgára való felkészülésre került. </w:t>
      </w:r>
    </w:p>
    <w:p w14:paraId="20627912" w14:textId="77777777" w:rsidR="00BF1497" w:rsidRPr="00BF1497" w:rsidRDefault="00BF1497" w:rsidP="00BF1497">
      <w:pPr>
        <w:rPr>
          <w:rFonts w:eastAsia="Times New Roman" w:cs="Times New Roman"/>
          <w:lang w:eastAsia="hu-HU"/>
        </w:rPr>
      </w:pPr>
    </w:p>
    <w:p w14:paraId="7CCB7E3A" w14:textId="4A55F880" w:rsidR="00BF1497" w:rsidRPr="00BF1497" w:rsidRDefault="00BF1497" w:rsidP="00BF1497">
      <w:pPr>
        <w:rPr>
          <w:rFonts w:eastAsia="Times New Roman" w:cs="Times New Roman"/>
          <w:lang w:eastAsia="hu-HU"/>
        </w:rPr>
      </w:pPr>
      <w:r w:rsidRPr="00BF1497">
        <w:rPr>
          <w:rFonts w:eastAsia="Times New Roman" w:cs="Times New Roman"/>
          <w:lang w:eastAsia="hu-HU"/>
        </w:rPr>
        <w:t xml:space="preserve">A nyelvtanórák tematikáját lényegesen nem változtattuk meg, mert az alacsony óraszám és a továbbra is meghatározó kerettantervi követelményrendszer ezt nem igazán engedi meg, ugyanakkor arra tettünk kísérletet, hogy tanagyag átszervezésével kicsit nagyobb mozgástere legyen a szaktanárnak. Megpróbáltuk –az elvárásoknak megfelelően- úgy átcsoportosítani a tananyagot, hogy az órák 25-30 %-a gyakorlásra és képességfejlesztésre legyen fordítható. Ezt ebben a tanmenetben úgy próbáltam megvalósítani, hogy pirossal emeltem ki a gyakorló, képességfejlesztő órákat. Ajánlásokat tettem ezek felhasználására, de ezek –hangsúlyozottan- csak ajánlások, bármikor kicserélhetők, áthelyezhetők, abban az esetben, ha a tananyag egy másik egységénél van szükség több gyakorlásra vagy képességfejlesztésre. Ez egy heti egy órás tárgy esetében ugyan nagyon nehéz, de remélem, hogy sikeresen tudja </w:t>
      </w:r>
      <w:r>
        <w:rPr>
          <w:rFonts w:eastAsia="Times New Roman" w:cs="Times New Roman"/>
          <w:lang w:eastAsia="hu-HU"/>
        </w:rPr>
        <w:t>alkalmazni</w:t>
      </w:r>
      <w:r w:rsidRPr="00BF1497">
        <w:rPr>
          <w:rFonts w:eastAsia="Times New Roman" w:cs="Times New Roman"/>
          <w:lang w:eastAsia="hu-HU"/>
        </w:rPr>
        <w:t xml:space="preserve"> a tanítás eredményessége érdekében. </w:t>
      </w:r>
    </w:p>
    <w:p w14:paraId="25B67D58" w14:textId="77777777" w:rsidR="00BF1497" w:rsidRPr="00BF1497" w:rsidRDefault="00BF1497" w:rsidP="00BF1497">
      <w:pPr>
        <w:rPr>
          <w:rFonts w:eastAsia="Times New Roman" w:cs="Times New Roman"/>
          <w:lang w:eastAsia="hu-HU"/>
        </w:rPr>
      </w:pPr>
    </w:p>
    <w:p w14:paraId="64F35FA0" w14:textId="733DCC26" w:rsidR="00BF1497" w:rsidRPr="00BF1497" w:rsidRDefault="00BF1497" w:rsidP="00BF1497">
      <w:pPr>
        <w:rPr>
          <w:rFonts w:eastAsia="Times New Roman" w:cs="Times New Roman"/>
          <w:lang w:eastAsia="hu-HU"/>
        </w:rPr>
      </w:pPr>
      <w:r w:rsidRPr="00BF1497">
        <w:rPr>
          <w:rFonts w:eastAsia="Times New Roman" w:cs="Times New Roman"/>
          <w:lang w:eastAsia="hu-HU"/>
        </w:rPr>
        <w:t>Sok sikert és örömöt kívánok munkájához:</w:t>
      </w:r>
    </w:p>
    <w:p w14:paraId="67A861FA" w14:textId="77777777" w:rsidR="00BF1497" w:rsidRPr="00BF1497" w:rsidRDefault="00BF1497" w:rsidP="00BF1497">
      <w:pPr>
        <w:rPr>
          <w:rFonts w:eastAsia="Times New Roman" w:cs="Times New Roman"/>
          <w:lang w:eastAsia="hu-HU"/>
        </w:rPr>
      </w:pPr>
      <w:proofErr w:type="gramStart"/>
      <w:r w:rsidRPr="00BF1497">
        <w:rPr>
          <w:rFonts w:eastAsia="Times New Roman" w:cs="Times New Roman"/>
          <w:lang w:eastAsia="hu-HU"/>
        </w:rPr>
        <w:t>a</w:t>
      </w:r>
      <w:proofErr w:type="gramEnd"/>
      <w:r w:rsidRPr="00BF1497">
        <w:rPr>
          <w:rFonts w:eastAsia="Times New Roman" w:cs="Times New Roman"/>
          <w:lang w:eastAsia="hu-HU"/>
        </w:rPr>
        <w:t xml:space="preserve"> tanmenet szerkesztője</w:t>
      </w:r>
    </w:p>
    <w:p w14:paraId="41C3A064" w14:textId="77777777" w:rsidR="00BF1497" w:rsidRPr="00BF1497" w:rsidRDefault="00BF1497" w:rsidP="00BF1497">
      <w:pPr>
        <w:rPr>
          <w:rFonts w:eastAsia="Times New Roman" w:cs="Times New Roman"/>
          <w:lang w:eastAsia="hu-HU"/>
        </w:rPr>
      </w:pPr>
    </w:p>
    <w:p w14:paraId="08ECFDBD" w14:textId="77777777" w:rsidR="00BF1497" w:rsidRPr="00BF1497" w:rsidRDefault="00BF1497" w:rsidP="00BF1497">
      <w:pPr>
        <w:rPr>
          <w:rFonts w:eastAsia="Times New Roman" w:cs="Times New Roman"/>
          <w:lang w:eastAsia="hu-HU"/>
        </w:rPr>
      </w:pPr>
    </w:p>
    <w:p w14:paraId="06CEF43C" w14:textId="77777777" w:rsidR="00BF1497" w:rsidRPr="00BF1497" w:rsidRDefault="00BF1497" w:rsidP="00BF1497">
      <w:pPr>
        <w:rPr>
          <w:rFonts w:eastAsia="Times New Roman" w:cs="Times New Roman"/>
          <w:lang w:eastAsia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FD4C81" w:rsidRPr="007C2029" w14:paraId="5C2DEBCC" w14:textId="77777777" w:rsidTr="00BF7843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4C7C5A98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59AC46EB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41298D12" w14:textId="77777777" w:rsidR="00FD4C81" w:rsidRPr="007C202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7215D45C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4A80D20B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4B06DD51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616546CA" w14:textId="77777777" w:rsidR="00FD4C81" w:rsidRPr="007C2029" w:rsidRDefault="00CF252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31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05598F79" w14:textId="77777777" w:rsid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14:paraId="57E1D17F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14:paraId="0D2EEC5A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</w:p>
        </w:tc>
      </w:tr>
      <w:tr w:rsidR="006842A7" w:rsidRPr="007C2029" w14:paraId="57A717D8" w14:textId="77777777" w:rsidTr="00BF7843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68BBC64D" w14:textId="77777777" w:rsidR="006842A7" w:rsidRPr="007C2029" w:rsidRDefault="00D72FC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magyar nyelv története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6B365F9" w14:textId="77777777" w:rsidR="006842A7" w:rsidRPr="007C2029" w:rsidRDefault="00CF252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B5BA773" w14:textId="77777777" w:rsidR="006842A7" w:rsidRPr="007C2029" w:rsidRDefault="00C34AE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3+</w:t>
            </w:r>
            <w:proofErr w:type="spellStart"/>
            <w:r w:rsidRPr="00C34AEB">
              <w:rPr>
                <w:rFonts w:cs="Calibri"/>
                <w:b/>
                <w:bCs/>
                <w:color w:val="FF0000"/>
              </w:rPr>
              <w:t>3</w:t>
            </w:r>
            <w:proofErr w:type="spellEnd"/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76339DC6" w14:textId="77777777" w:rsidR="006842A7" w:rsidRPr="007C2029" w:rsidRDefault="00C34AE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35389B35" w14:textId="77777777" w:rsidR="006842A7" w:rsidRPr="00282F85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6842A7" w:rsidRPr="007C2029" w14:paraId="42618FF5" w14:textId="77777777" w:rsidTr="00BF7843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404AA045" w14:textId="77777777" w:rsidR="006842A7" w:rsidRPr="007C2029" w:rsidRDefault="00D72FC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Nyelv és társadalom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9F35900" w14:textId="02659F85" w:rsidR="006842A7" w:rsidRPr="007C2029" w:rsidRDefault="005F205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57AA17FC" w14:textId="5AA14E0A" w:rsidR="006842A7" w:rsidRPr="00C439B4" w:rsidRDefault="00C439B4" w:rsidP="00461ABC">
            <w:pPr>
              <w:jc w:val="center"/>
              <w:rPr>
                <w:rFonts w:cs="Calibri"/>
                <w:b/>
                <w:bCs/>
                <w:color w:val="FF0000"/>
              </w:rPr>
            </w:pPr>
            <w:r>
              <w:rPr>
                <w:rFonts w:cs="Calibri"/>
                <w:b/>
                <w:bCs/>
                <w:color w:val="000000"/>
              </w:rPr>
              <w:t>2+</w:t>
            </w:r>
            <w:r w:rsidR="005F2050">
              <w:rPr>
                <w:rFonts w:cs="Calibri"/>
                <w:b/>
                <w:bCs/>
                <w:color w:val="FF0000"/>
              </w:rPr>
              <w:t>1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33670739" w14:textId="77777777" w:rsidR="006842A7" w:rsidRPr="007C2029" w:rsidRDefault="00C34AE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128CE609" w14:textId="77777777" w:rsidR="006842A7" w:rsidRPr="00282F85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6842A7" w:rsidRPr="007C2029" w14:paraId="52A53ECE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33DC75AF" w14:textId="77777777" w:rsidR="006842A7" w:rsidRPr="007C2029" w:rsidRDefault="00D72FC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Készüljünk az érettségire!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B9B7F96" w14:textId="77777777" w:rsidR="006842A7" w:rsidRPr="007C2029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077A5C23" w14:textId="77777777" w:rsidR="006842A7" w:rsidRPr="00B50C30" w:rsidRDefault="00B50C30" w:rsidP="00461ABC">
            <w:pPr>
              <w:jc w:val="center"/>
              <w:rPr>
                <w:rFonts w:cs="Calibri"/>
                <w:b/>
                <w:bCs/>
                <w:color w:val="FF0000"/>
              </w:rPr>
            </w:pPr>
            <w:r>
              <w:rPr>
                <w:rFonts w:cs="Calibri"/>
                <w:b/>
                <w:bCs/>
                <w:color w:val="000000"/>
              </w:rPr>
              <w:t>8+</w:t>
            </w:r>
            <w:r>
              <w:rPr>
                <w:rFonts w:cs="Calibri"/>
                <w:b/>
                <w:bCs/>
                <w:color w:val="FF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7C2D587E" w14:textId="77777777" w:rsidR="006842A7" w:rsidRPr="007C2029" w:rsidRDefault="00B50C3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72A8D94C" w14:textId="77777777" w:rsidR="006842A7" w:rsidRPr="00282F85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C439B4" w:rsidRPr="007C2029" w14:paraId="7F10E3D1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28674AF7" w14:textId="77777777" w:rsidR="00C439B4" w:rsidRDefault="00C439B4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DB3AF50" w14:textId="57914BFD" w:rsidR="00C439B4" w:rsidRPr="007C2029" w:rsidRDefault="005F205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15951C7" w14:textId="006F6C62" w:rsidR="00C439B4" w:rsidRDefault="005F205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19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2AA2FE3C" w14:textId="77777777" w:rsidR="00C439B4" w:rsidRDefault="00C439B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4A000D73" w14:textId="77777777" w:rsidR="00C439B4" w:rsidRPr="00282F85" w:rsidRDefault="00C439B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4600D079" w14:textId="77777777" w:rsidR="00FD4C81" w:rsidRDefault="00FD4C81" w:rsidP="00E045CD">
      <w:pPr>
        <w:rPr>
          <w:rFonts w:eastAsia="Times New Roman" w:cs="Times New Roman"/>
          <w:lang w:eastAsia="hu-HU"/>
        </w:rPr>
      </w:pPr>
    </w:p>
    <w:p w14:paraId="284A7C10" w14:textId="77777777"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928"/>
        <w:gridCol w:w="2757"/>
        <w:gridCol w:w="2975"/>
        <w:gridCol w:w="5393"/>
      </w:tblGrid>
      <w:tr w:rsidR="00557723" w:rsidRPr="007C2029" w14:paraId="66A9AE9A" w14:textId="77777777" w:rsidTr="0075607E">
        <w:trPr>
          <w:trHeight w:val="694"/>
          <w:tblHeader/>
          <w:jc w:val="center"/>
        </w:trPr>
        <w:tc>
          <w:tcPr>
            <w:tcW w:w="336" w:type="pct"/>
            <w:shd w:val="clear" w:color="auto" w:fill="34AA5D"/>
            <w:vAlign w:val="center"/>
            <w:hideMark/>
          </w:tcPr>
          <w:p w14:paraId="4C863DF0" w14:textId="77777777"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689" w:type="pct"/>
            <w:shd w:val="clear" w:color="auto" w:fill="34AA5D"/>
            <w:vAlign w:val="center"/>
            <w:hideMark/>
          </w:tcPr>
          <w:p w14:paraId="55030F01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985" w:type="pct"/>
            <w:shd w:val="clear" w:color="auto" w:fill="34AA5D"/>
            <w:vAlign w:val="center"/>
            <w:hideMark/>
          </w:tcPr>
          <w:p w14:paraId="71638C00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063" w:type="pct"/>
            <w:shd w:val="clear" w:color="auto" w:fill="34AA5D"/>
            <w:vAlign w:val="center"/>
            <w:hideMark/>
          </w:tcPr>
          <w:p w14:paraId="12FED8C2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927" w:type="pct"/>
            <w:shd w:val="clear" w:color="auto" w:fill="34AA5D"/>
            <w:vAlign w:val="center"/>
            <w:hideMark/>
          </w:tcPr>
          <w:p w14:paraId="55CE4E96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14:paraId="7FE49E60" w14:textId="77777777" w:rsidTr="00CD02EE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169C292F" w14:textId="6A00AB93" w:rsidR="00557723" w:rsidRPr="00015F64" w:rsidRDefault="008217FE" w:rsidP="00BF7843">
            <w:pPr>
              <w:pStyle w:val="Cm"/>
            </w:pPr>
            <w:bookmarkStart w:id="0" w:name="_GoBack"/>
            <w:r w:rsidRPr="00A31952">
              <w:t>A magyar nyelv története</w:t>
            </w:r>
            <w:bookmarkEnd w:id="0"/>
          </w:p>
        </w:tc>
      </w:tr>
      <w:tr w:rsidR="00CD02EE" w:rsidRPr="004C0B6D" w14:paraId="5E4803A6" w14:textId="77777777" w:rsidTr="0075607E">
        <w:trPr>
          <w:trHeight w:val="495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D2D2" w14:textId="77777777" w:rsidR="00CD02EE" w:rsidRPr="004C0B6D" w:rsidRDefault="00CD02EE" w:rsidP="00CD02EE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8534" w14:textId="77777777" w:rsidR="00CD02EE" w:rsidRPr="00B52FE5" w:rsidRDefault="00CD02EE" w:rsidP="00CD02EE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000000"/>
              </w:rPr>
            </w:pPr>
            <w:r w:rsidRPr="00B52FE5">
              <w:rPr>
                <w:rFonts w:ascii="Garamond" w:hAnsi="Garamond"/>
                <w:b/>
                <w:color w:val="000000"/>
              </w:rPr>
              <w:t>Bevezetés, tanévkezdés, ismétlés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D73B" w14:textId="77777777" w:rsidR="00CD02EE" w:rsidRPr="008F7BEF" w:rsidRDefault="00CD02EE" w:rsidP="00CD02EE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 w:rsidRPr="008F7BEF">
              <w:rPr>
                <w:rFonts w:ascii="Garamond" w:hAnsi="Garamond"/>
                <w:color w:val="000000"/>
              </w:rPr>
              <w:t>A tanévben elsajátítandó tananyag megismerése, a tankönyv és munkafüzet használata, tanulásmódszertan.</w:t>
            </w:r>
          </w:p>
          <w:p w14:paraId="1CD7F8BF" w14:textId="77777777" w:rsidR="00CD02EE" w:rsidRPr="004C0B6D" w:rsidRDefault="00CD02EE" w:rsidP="00CD02EE">
            <w:pPr>
              <w:pStyle w:val="TblzatSzveg"/>
            </w:pPr>
            <w:r w:rsidRPr="008F7BEF">
              <w:rPr>
                <w:rFonts w:ascii="Garamond" w:hAnsi="Garamond"/>
                <w:color w:val="000000"/>
              </w:rPr>
              <w:t xml:space="preserve">A </w:t>
            </w:r>
            <w:r>
              <w:rPr>
                <w:rFonts w:ascii="Garamond" w:hAnsi="Garamond"/>
                <w:color w:val="000000"/>
              </w:rPr>
              <w:t>nyelv funkcióiról, nyelvhasználatról, retorikáról</w:t>
            </w:r>
            <w:r w:rsidRPr="008F7BEF">
              <w:rPr>
                <w:rFonts w:ascii="Garamond" w:hAnsi="Garamond"/>
                <w:color w:val="000000"/>
              </w:rPr>
              <w:t xml:space="preserve"> szerzett ismeretek átismétlése az éves tananyag bevezetéseként.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6E76" w14:textId="77777777" w:rsidR="00CD02EE" w:rsidRPr="002908D1" w:rsidRDefault="00CD02EE" w:rsidP="00CD02EE">
            <w:pPr>
              <w:rPr>
                <w:rFonts w:ascii="Garamond" w:hAnsi="Garamond"/>
                <w:color w:val="000000"/>
              </w:rPr>
            </w:pPr>
            <w:r w:rsidRPr="002908D1">
              <w:rPr>
                <w:rFonts w:ascii="Garamond" w:hAnsi="Garamond"/>
                <w:color w:val="000000"/>
              </w:rPr>
              <w:t>Tanulási képességek és szociális-életviteli kompetenciák fejlesztése. Szövegértési készségek fejlesztése.</w:t>
            </w:r>
          </w:p>
          <w:p w14:paraId="3B906BC0" w14:textId="77777777" w:rsidR="00CD02EE" w:rsidRPr="004C0B6D" w:rsidRDefault="00CD02EE" w:rsidP="00CD02EE">
            <w:pPr>
              <w:pStyle w:val="TblzatSzveg"/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7826" w14:textId="77777777" w:rsidR="00CD02EE" w:rsidRPr="004C0B6D" w:rsidRDefault="00CD02EE" w:rsidP="00CD02EE">
            <w:pPr>
              <w:pStyle w:val="TblzatSzveg"/>
            </w:pPr>
            <w:r>
              <w:t>Ismétlés</w:t>
            </w:r>
          </w:p>
        </w:tc>
      </w:tr>
      <w:tr w:rsidR="00CD02EE" w:rsidRPr="007C2029" w14:paraId="046F8515" w14:textId="77777777" w:rsidTr="0075607E">
        <w:trPr>
          <w:trHeight w:val="1828"/>
          <w:jc w:val="center"/>
        </w:trPr>
        <w:tc>
          <w:tcPr>
            <w:tcW w:w="336" w:type="pct"/>
            <w:shd w:val="clear" w:color="auto" w:fill="auto"/>
            <w:hideMark/>
          </w:tcPr>
          <w:p w14:paraId="0BC0D9D7" w14:textId="77777777" w:rsidR="00CD02EE" w:rsidRPr="004C0B6D" w:rsidRDefault="00CD02EE" w:rsidP="00CD02EE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689" w:type="pct"/>
            <w:shd w:val="clear" w:color="auto" w:fill="auto"/>
          </w:tcPr>
          <w:p w14:paraId="0071BB1E" w14:textId="77777777" w:rsidR="00CD02EE" w:rsidRPr="004C0B6D" w:rsidRDefault="005C7523" w:rsidP="00CD02EE">
            <w:pPr>
              <w:pStyle w:val="TblzatSzveg"/>
              <w:rPr>
                <w:rStyle w:val="Kiemels2"/>
              </w:rPr>
            </w:pPr>
            <w:r w:rsidRPr="00B52FE5">
              <w:rPr>
                <w:rFonts w:ascii="Garamond" w:hAnsi="Garamond"/>
                <w:b/>
                <w:color w:val="000000"/>
              </w:rPr>
              <w:t>Változás és állandóság a nyelvben</w:t>
            </w:r>
          </w:p>
        </w:tc>
        <w:tc>
          <w:tcPr>
            <w:tcW w:w="985" w:type="pct"/>
            <w:shd w:val="clear" w:color="auto" w:fill="auto"/>
          </w:tcPr>
          <w:p w14:paraId="26240F3E" w14:textId="77777777" w:rsidR="00CD02EE" w:rsidRPr="007C2029" w:rsidRDefault="005C7523" w:rsidP="00CD02EE">
            <w:pPr>
              <w:pStyle w:val="TblzatSzveg"/>
              <w:rPr>
                <w:color w:val="000000"/>
              </w:rPr>
            </w:pPr>
            <w:r>
              <w:rPr>
                <w:rFonts w:ascii="Garamond" w:hAnsi="Garamond"/>
              </w:rPr>
              <w:t>A szókészlet és a grammatika változásainak megbeszélése. A nyelvi változások vizsgálati lehetőségeinek megismerése.</w:t>
            </w:r>
          </w:p>
        </w:tc>
        <w:tc>
          <w:tcPr>
            <w:tcW w:w="1063" w:type="pct"/>
            <w:shd w:val="clear" w:color="auto" w:fill="auto"/>
          </w:tcPr>
          <w:p w14:paraId="506990D8" w14:textId="77777777" w:rsidR="00CD02EE" w:rsidRPr="00A85D12" w:rsidRDefault="005C7523" w:rsidP="00CD02EE">
            <w:pPr>
              <w:pStyle w:val="TblzatSzveg"/>
              <w:rPr>
                <w:color w:val="000000"/>
              </w:rPr>
            </w:pPr>
            <w:r w:rsidRPr="00FE688D">
              <w:rPr>
                <w:rFonts w:ascii="Garamond" w:hAnsi="Garamond"/>
                <w:sz w:val="22"/>
                <w:szCs w:val="22"/>
              </w:rPr>
              <w:t>Gondolkodási, elemzőkészségek fejlesztése: különböző ismert nyelvek vizsgálata, jellemzői</w:t>
            </w:r>
            <w:r>
              <w:rPr>
                <w:rFonts w:ascii="Garamond" w:hAnsi="Garamond"/>
                <w:sz w:val="22"/>
                <w:szCs w:val="22"/>
              </w:rPr>
              <w:t>k</w:t>
            </w:r>
            <w:r w:rsidRPr="00FE688D">
              <w:rPr>
                <w:rFonts w:ascii="Garamond" w:hAnsi="Garamond"/>
                <w:sz w:val="22"/>
                <w:szCs w:val="22"/>
              </w:rPr>
              <w:t>nek áttekintése, rendszerezése.</w:t>
            </w:r>
          </w:p>
        </w:tc>
        <w:tc>
          <w:tcPr>
            <w:tcW w:w="1927" w:type="pct"/>
            <w:shd w:val="clear" w:color="auto" w:fill="auto"/>
          </w:tcPr>
          <w:p w14:paraId="7CE69335" w14:textId="77777777" w:rsidR="005C7523" w:rsidRPr="005C7523" w:rsidRDefault="005C7523" w:rsidP="005C7523">
            <w:pPr>
              <w:rPr>
                <w:rFonts w:ascii="Garamond" w:hAnsi="Garamond"/>
              </w:rPr>
            </w:pPr>
            <w:r w:rsidRPr="005C7523">
              <w:rPr>
                <w:rFonts w:ascii="Garamond" w:hAnsi="Garamond"/>
              </w:rPr>
              <w:t xml:space="preserve">Szinkrón és </w:t>
            </w:r>
            <w:proofErr w:type="spellStart"/>
            <w:r w:rsidRPr="005C7523">
              <w:rPr>
                <w:rFonts w:ascii="Garamond" w:hAnsi="Garamond"/>
              </w:rPr>
              <w:t>diakrón</w:t>
            </w:r>
            <w:proofErr w:type="spellEnd"/>
            <w:r w:rsidRPr="005C7523">
              <w:rPr>
                <w:rFonts w:ascii="Garamond" w:hAnsi="Garamond"/>
              </w:rPr>
              <w:t xml:space="preserve"> nyelvszemlélet. </w:t>
            </w:r>
          </w:p>
          <w:p w14:paraId="34AA4D98" w14:textId="77777777" w:rsidR="00CD02EE" w:rsidRPr="007C2029" w:rsidRDefault="00CD02EE" w:rsidP="00CD02EE">
            <w:pPr>
              <w:pStyle w:val="TblzatSzveg"/>
              <w:rPr>
                <w:color w:val="000000"/>
              </w:rPr>
            </w:pPr>
          </w:p>
        </w:tc>
      </w:tr>
      <w:tr w:rsidR="00CD02EE" w:rsidRPr="007C2029" w14:paraId="66C7BD92" w14:textId="77777777" w:rsidTr="0075607E">
        <w:trPr>
          <w:trHeight w:val="1828"/>
          <w:jc w:val="center"/>
        </w:trPr>
        <w:tc>
          <w:tcPr>
            <w:tcW w:w="336" w:type="pct"/>
            <w:shd w:val="clear" w:color="auto" w:fill="auto"/>
          </w:tcPr>
          <w:p w14:paraId="45512755" w14:textId="77777777" w:rsidR="00CD02EE" w:rsidRPr="004C0B6D" w:rsidRDefault="00CD02EE" w:rsidP="00CD02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689" w:type="pct"/>
            <w:shd w:val="clear" w:color="auto" w:fill="auto"/>
          </w:tcPr>
          <w:p w14:paraId="555EC444" w14:textId="77777777" w:rsidR="00AF53D5" w:rsidRPr="00D477E5" w:rsidRDefault="00AF53D5" w:rsidP="00AF53D5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D477E5">
              <w:rPr>
                <w:rFonts w:ascii="Garamond" w:hAnsi="Garamond"/>
                <w:b/>
              </w:rPr>
              <w:t>A magyar nyelv eredete</w:t>
            </w:r>
            <w:r w:rsidR="003F6CC2">
              <w:rPr>
                <w:rFonts w:ascii="Garamond" w:hAnsi="Garamond"/>
                <w:b/>
              </w:rPr>
              <w:t xml:space="preserve">, </w:t>
            </w:r>
            <w:r w:rsidRPr="00D477E5">
              <w:rPr>
                <w:rFonts w:ascii="Garamond" w:hAnsi="Garamond"/>
                <w:b/>
              </w:rPr>
              <w:t>rokonsága</w:t>
            </w:r>
            <w:r>
              <w:rPr>
                <w:rFonts w:ascii="Garamond" w:hAnsi="Garamond"/>
                <w:b/>
              </w:rPr>
              <w:t>: módszer és elmélet</w:t>
            </w:r>
          </w:p>
          <w:p w14:paraId="2F9C3D1F" w14:textId="77777777" w:rsidR="00AF53D5" w:rsidRPr="00D477E5" w:rsidRDefault="00AF53D5" w:rsidP="00AF53D5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</w:p>
          <w:p w14:paraId="17E18EA1" w14:textId="77777777" w:rsidR="00CD02EE" w:rsidRPr="004C0B6D" w:rsidRDefault="00CD02EE" w:rsidP="00CD02EE">
            <w:pPr>
              <w:pStyle w:val="TblzatSzveg"/>
              <w:rPr>
                <w:rStyle w:val="Kiemels2"/>
              </w:rPr>
            </w:pPr>
          </w:p>
        </w:tc>
        <w:tc>
          <w:tcPr>
            <w:tcW w:w="985" w:type="pct"/>
            <w:shd w:val="clear" w:color="auto" w:fill="auto"/>
          </w:tcPr>
          <w:p w14:paraId="43296B17" w14:textId="77777777" w:rsidR="00AF53D5" w:rsidRPr="00D477E5" w:rsidRDefault="00AF53D5" w:rsidP="00AF53D5">
            <w:pPr>
              <w:rPr>
                <w:rFonts w:ascii="Garamond" w:hAnsi="Garamond"/>
              </w:rPr>
            </w:pPr>
            <w:r w:rsidRPr="00D477E5">
              <w:rPr>
                <w:rFonts w:ascii="Garamond" w:hAnsi="Garamond"/>
              </w:rPr>
              <w:t xml:space="preserve">A nyelvtörténeti kutatások forrásai: kézírásos és nyomtatott nyelvemlékek. </w:t>
            </w:r>
          </w:p>
          <w:p w14:paraId="26FE1877" w14:textId="77777777" w:rsidR="00CD02EE" w:rsidRPr="007C2029" w:rsidRDefault="00AF53D5" w:rsidP="00AF53D5">
            <w:pPr>
              <w:pStyle w:val="TblzatSzveg"/>
              <w:rPr>
                <w:color w:val="000000"/>
              </w:rPr>
            </w:pPr>
            <w:r w:rsidRPr="00D477E5">
              <w:rPr>
                <w:rFonts w:ascii="Garamond" w:hAnsi="Garamond"/>
              </w:rPr>
              <w:t xml:space="preserve">Nyelvtípusok és </w:t>
            </w:r>
            <w:r w:rsidRPr="00D477E5">
              <w:rPr>
                <w:rFonts w:ascii="Garamond" w:hAnsi="Garamond"/>
                <w:lang w:val="cs-CZ"/>
              </w:rPr>
              <w:t>nyelvcsaládok</w:t>
            </w:r>
            <w:r w:rsidRPr="00D477E5">
              <w:rPr>
                <w:rFonts w:ascii="Garamond" w:hAnsi="Garamond"/>
              </w:rPr>
              <w:t>, nyelvi kölcsönhatások, az alapszókincs, a történeti-összehasonlító módszer megismerése.</w:t>
            </w:r>
            <w:r>
              <w:rPr>
                <w:rFonts w:ascii="Garamond" w:hAnsi="Garamond"/>
              </w:rPr>
              <w:t xml:space="preserve"> A magyar </w:t>
            </w:r>
            <w:r>
              <w:rPr>
                <w:rFonts w:ascii="Garamond" w:hAnsi="Garamond"/>
              </w:rPr>
              <w:lastRenderedPageBreak/>
              <w:t>nyelv eredetének megismerése.</w:t>
            </w:r>
          </w:p>
        </w:tc>
        <w:tc>
          <w:tcPr>
            <w:tcW w:w="1063" w:type="pct"/>
            <w:shd w:val="clear" w:color="auto" w:fill="auto"/>
          </w:tcPr>
          <w:p w14:paraId="7CFD4F2A" w14:textId="77777777" w:rsidR="00CD02EE" w:rsidRPr="00A85D12" w:rsidRDefault="00AF53D5" w:rsidP="00CD02EE">
            <w:pPr>
              <w:pStyle w:val="TblzatSzveg"/>
              <w:rPr>
                <w:color w:val="000000"/>
              </w:rPr>
            </w:pPr>
            <w:r w:rsidRPr="00D477E5">
              <w:rPr>
                <w:rFonts w:ascii="Garamond" w:hAnsi="Garamond"/>
              </w:rPr>
              <w:lastRenderedPageBreak/>
              <w:t>Kellő tájékozottság a magyar nyelv rokonságáról, típusáról, helyéről a világ nyelvei között.</w:t>
            </w:r>
            <w:r>
              <w:rPr>
                <w:rFonts w:ascii="Garamond" w:hAnsi="Garamond"/>
              </w:rPr>
              <w:t xml:space="preserve"> </w:t>
            </w:r>
            <w:r w:rsidRPr="00D477E5">
              <w:rPr>
                <w:rFonts w:ascii="Garamond" w:hAnsi="Garamond"/>
              </w:rPr>
              <w:t xml:space="preserve">A problémamegoldó gondolkodás fejlesztése: a magyar nyelv eredetéről kialakított elméletek ismeretében elhatárolódás a tudománytalan </w:t>
            </w:r>
            <w:r w:rsidRPr="00D477E5">
              <w:rPr>
                <w:rFonts w:ascii="Garamond" w:hAnsi="Garamond"/>
              </w:rPr>
              <w:lastRenderedPageBreak/>
              <w:t>nyelvrokonítástól, de nyitottság az újabb tudományos kutatások irányában.</w:t>
            </w:r>
          </w:p>
        </w:tc>
        <w:tc>
          <w:tcPr>
            <w:tcW w:w="1927" w:type="pct"/>
            <w:shd w:val="clear" w:color="auto" w:fill="auto"/>
          </w:tcPr>
          <w:p w14:paraId="1CD2F878" w14:textId="77777777" w:rsidR="00AF53D5" w:rsidRPr="00D477E5" w:rsidRDefault="00AF53D5" w:rsidP="00AF53D5">
            <w:pPr>
              <w:rPr>
                <w:rFonts w:ascii="Garamond" w:hAnsi="Garamond"/>
              </w:rPr>
            </w:pPr>
            <w:r w:rsidRPr="00D477E5">
              <w:rPr>
                <w:rFonts w:ascii="Garamond" w:hAnsi="Garamond"/>
                <w:lang w:val="cs-CZ"/>
              </w:rPr>
              <w:lastRenderedPageBreak/>
              <w:t>Nyelvtípus</w:t>
            </w:r>
            <w:r w:rsidRPr="00D477E5">
              <w:rPr>
                <w:rFonts w:ascii="Garamond" w:hAnsi="Garamond"/>
              </w:rPr>
              <w:t>, nyelvcsalád.</w:t>
            </w:r>
          </w:p>
          <w:p w14:paraId="6492D0F5" w14:textId="77777777" w:rsidR="00AF53D5" w:rsidRPr="00D477E5" w:rsidRDefault="00AF53D5" w:rsidP="00AF53D5">
            <w:pPr>
              <w:rPr>
                <w:rFonts w:ascii="Garamond" w:hAnsi="Garamond"/>
              </w:rPr>
            </w:pPr>
            <w:r w:rsidRPr="00D477E5">
              <w:rPr>
                <w:rFonts w:ascii="Garamond" w:hAnsi="Garamond"/>
              </w:rPr>
              <w:t xml:space="preserve">Uráli nyelvcsalád, finnugor rokonság. </w:t>
            </w:r>
          </w:p>
          <w:p w14:paraId="6F673E23" w14:textId="77777777" w:rsidR="00CD02EE" w:rsidRPr="007C2029" w:rsidRDefault="00CD02EE" w:rsidP="00CD02EE">
            <w:pPr>
              <w:pStyle w:val="TblzatSzveg"/>
              <w:rPr>
                <w:color w:val="000000"/>
              </w:rPr>
            </w:pPr>
          </w:p>
        </w:tc>
      </w:tr>
      <w:tr w:rsidR="00CD02EE" w:rsidRPr="007C2029" w14:paraId="45AF473F" w14:textId="77777777" w:rsidTr="0075607E">
        <w:trPr>
          <w:trHeight w:val="1828"/>
          <w:jc w:val="center"/>
        </w:trPr>
        <w:tc>
          <w:tcPr>
            <w:tcW w:w="336" w:type="pct"/>
            <w:shd w:val="clear" w:color="auto" w:fill="auto"/>
          </w:tcPr>
          <w:p w14:paraId="17C089CB" w14:textId="77777777" w:rsidR="00CD02EE" w:rsidRPr="004C0B6D" w:rsidRDefault="00434655" w:rsidP="00CD02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CD02EE">
              <w:rPr>
                <w:rStyle w:val="Kiemels2"/>
              </w:rPr>
              <w:t>.</w:t>
            </w:r>
          </w:p>
        </w:tc>
        <w:tc>
          <w:tcPr>
            <w:tcW w:w="689" w:type="pct"/>
            <w:shd w:val="clear" w:color="auto" w:fill="auto"/>
          </w:tcPr>
          <w:p w14:paraId="5072FEF8" w14:textId="77777777" w:rsidR="00CD02EE" w:rsidRPr="004C0B6D" w:rsidRDefault="003F6CC2" w:rsidP="00CD02EE">
            <w:pPr>
              <w:pStyle w:val="TblzatSzveg"/>
              <w:rPr>
                <w:rStyle w:val="Kiemels2"/>
              </w:rPr>
            </w:pPr>
            <w:r w:rsidRPr="008217FE">
              <w:rPr>
                <w:b/>
                <w:bCs w:val="0"/>
              </w:rPr>
              <w:t>A magyar nyelvtörténet főbb szakaszai és a nyelvemlékeink</w:t>
            </w:r>
          </w:p>
        </w:tc>
        <w:tc>
          <w:tcPr>
            <w:tcW w:w="985" w:type="pct"/>
            <w:shd w:val="clear" w:color="auto" w:fill="auto"/>
          </w:tcPr>
          <w:p w14:paraId="66AC6235" w14:textId="77777777" w:rsidR="00594139" w:rsidRPr="00594139" w:rsidRDefault="003F6CC2" w:rsidP="00594139">
            <w:pPr>
              <w:pStyle w:val="TblzatSzveg"/>
              <w:rPr>
                <w:color w:val="000000"/>
              </w:rPr>
            </w:pPr>
            <w:r w:rsidRPr="003F6CC2">
              <w:rPr>
                <w:color w:val="000000"/>
              </w:rPr>
              <w:t>A magyar nyelv főbb történeti korszakainak</w:t>
            </w:r>
            <w:r w:rsidR="00594139">
              <w:rPr>
                <w:color w:val="000000"/>
              </w:rPr>
              <w:t xml:space="preserve"> </w:t>
            </w:r>
            <w:r w:rsidRPr="003F6CC2">
              <w:rPr>
                <w:color w:val="000000"/>
              </w:rPr>
              <w:t>megismerése.</w:t>
            </w:r>
            <w:r w:rsidR="00594139">
              <w:t xml:space="preserve"> </w:t>
            </w:r>
            <w:r w:rsidR="00594139" w:rsidRPr="00594139">
              <w:rPr>
                <w:color w:val="000000"/>
              </w:rPr>
              <w:t>A legfontosabb nyelvemlékeink (A tihanyi apátság alapítólevele, Halotti beszéd, Ómagyar Mária-siralom) főbb jellemzőinek megismerése.</w:t>
            </w:r>
          </w:p>
          <w:p w14:paraId="7E407D97" w14:textId="77777777" w:rsidR="00CD02EE" w:rsidRPr="007C2029" w:rsidRDefault="00CD02EE" w:rsidP="00594139">
            <w:pPr>
              <w:pStyle w:val="TblzatSzveg"/>
              <w:rPr>
                <w:color w:val="000000"/>
              </w:rPr>
            </w:pPr>
          </w:p>
        </w:tc>
        <w:tc>
          <w:tcPr>
            <w:tcW w:w="1063" w:type="pct"/>
            <w:shd w:val="clear" w:color="auto" w:fill="auto"/>
          </w:tcPr>
          <w:p w14:paraId="0B1F111B" w14:textId="77777777" w:rsidR="00CD02EE" w:rsidRPr="00A85D12" w:rsidRDefault="00594139" w:rsidP="00CD02EE">
            <w:pPr>
              <w:pStyle w:val="TblzatSzveg"/>
              <w:rPr>
                <w:color w:val="000000"/>
              </w:rPr>
            </w:pPr>
            <w:r w:rsidRPr="00594139">
              <w:rPr>
                <w:color w:val="000000"/>
              </w:rPr>
              <w:t>Szövegelemzés, értelmezés. Ismeretek szintetizálása. Egy nyelvtörténeti korszak ismertetése művekkel, példákkal.</w:t>
            </w:r>
          </w:p>
        </w:tc>
        <w:tc>
          <w:tcPr>
            <w:tcW w:w="1927" w:type="pct"/>
            <w:shd w:val="clear" w:color="auto" w:fill="auto"/>
          </w:tcPr>
          <w:p w14:paraId="41DFE70A" w14:textId="77777777" w:rsidR="00CD02EE" w:rsidRPr="007C2029" w:rsidRDefault="003F6CC2" w:rsidP="00CD02EE">
            <w:pPr>
              <w:pStyle w:val="TblzatSzveg"/>
              <w:rPr>
                <w:color w:val="000000"/>
              </w:rPr>
            </w:pPr>
            <w:r w:rsidRPr="003F6CC2">
              <w:rPr>
                <w:color w:val="000000"/>
              </w:rPr>
              <w:t xml:space="preserve">Ősmagyar, ómagyar, </w:t>
            </w:r>
            <w:proofErr w:type="spellStart"/>
            <w:r w:rsidRPr="003F6CC2">
              <w:rPr>
                <w:color w:val="000000"/>
              </w:rPr>
              <w:t>középmagyar</w:t>
            </w:r>
            <w:proofErr w:type="spellEnd"/>
            <w:r w:rsidRPr="003F6CC2">
              <w:rPr>
                <w:color w:val="000000"/>
              </w:rPr>
              <w:t xml:space="preserve"> kor,</w:t>
            </w:r>
            <w:r w:rsidR="00594139">
              <w:rPr>
                <w:color w:val="000000"/>
              </w:rPr>
              <w:t xml:space="preserve"> újmagyar kor, újabb magyar kor, n</w:t>
            </w:r>
            <w:r w:rsidR="00594139" w:rsidRPr="00594139">
              <w:rPr>
                <w:color w:val="000000"/>
              </w:rPr>
              <w:t>yelvemlék, szórványemlék, vendégszöveg, kódex, ősnyomtatvány.</w:t>
            </w:r>
          </w:p>
        </w:tc>
      </w:tr>
      <w:tr w:rsidR="00594139" w:rsidRPr="00594139" w14:paraId="31086E2F" w14:textId="77777777" w:rsidTr="0075607E">
        <w:trPr>
          <w:trHeight w:val="1828"/>
          <w:jc w:val="center"/>
        </w:trPr>
        <w:tc>
          <w:tcPr>
            <w:tcW w:w="336" w:type="pct"/>
            <w:shd w:val="clear" w:color="auto" w:fill="auto"/>
          </w:tcPr>
          <w:p w14:paraId="704D02D7" w14:textId="77777777" w:rsidR="00CD02EE" w:rsidRPr="00594139" w:rsidRDefault="00434655" w:rsidP="00CD02EE">
            <w:pPr>
              <w:pStyle w:val="TblzatSzveg"/>
              <w:rPr>
                <w:rStyle w:val="Kiemels2"/>
                <w:color w:val="FF0000"/>
              </w:rPr>
            </w:pPr>
            <w:r>
              <w:rPr>
                <w:rStyle w:val="Kiemels2"/>
                <w:color w:val="FF0000"/>
              </w:rPr>
              <w:t>5</w:t>
            </w:r>
            <w:r w:rsidR="00CD02EE" w:rsidRPr="00594139">
              <w:rPr>
                <w:rStyle w:val="Kiemels2"/>
                <w:color w:val="FF0000"/>
              </w:rPr>
              <w:t>.</w:t>
            </w:r>
          </w:p>
        </w:tc>
        <w:tc>
          <w:tcPr>
            <w:tcW w:w="689" w:type="pct"/>
            <w:shd w:val="clear" w:color="auto" w:fill="auto"/>
          </w:tcPr>
          <w:p w14:paraId="5572F2D5" w14:textId="77777777" w:rsidR="00CD02EE" w:rsidRPr="00594139" w:rsidRDefault="00594139" w:rsidP="00CD02EE">
            <w:pPr>
              <w:pStyle w:val="TblzatSzveg"/>
              <w:rPr>
                <w:rStyle w:val="Kiemels2"/>
                <w:color w:val="FF0000"/>
              </w:rPr>
            </w:pPr>
            <w:r w:rsidRPr="00594139">
              <w:rPr>
                <w:rStyle w:val="Kiemels2"/>
                <w:color w:val="FF0000"/>
              </w:rPr>
              <w:t>Gyakorló, képességfejlesztő óra</w:t>
            </w:r>
          </w:p>
        </w:tc>
        <w:tc>
          <w:tcPr>
            <w:tcW w:w="985" w:type="pct"/>
            <w:shd w:val="clear" w:color="auto" w:fill="auto"/>
          </w:tcPr>
          <w:p w14:paraId="35DAB19E" w14:textId="77777777" w:rsidR="00CD02EE" w:rsidRPr="00594139" w:rsidRDefault="00594139" w:rsidP="00CD02EE">
            <w:pPr>
              <w:pStyle w:val="TblzatSzveg"/>
              <w:rPr>
                <w:color w:val="FF0000"/>
              </w:rPr>
            </w:pPr>
            <w:r w:rsidRPr="00594139">
              <w:rPr>
                <w:color w:val="FF0000"/>
              </w:rPr>
              <w:t>A nyelvemlékeink legismertebb szakaszainak elemzése. Hangtani változásainak gyakorlása</w:t>
            </w:r>
            <w:r w:rsidR="0024417B">
              <w:rPr>
                <w:color w:val="FF0000"/>
              </w:rPr>
              <w:t>, tudatosítása. A nyelvemlék adott szakaszának mai köznyelvi átírása, mai köznyelvi szöveg átírása a nyelvemlék korának nyelvállapotába.</w:t>
            </w:r>
          </w:p>
        </w:tc>
        <w:tc>
          <w:tcPr>
            <w:tcW w:w="1063" w:type="pct"/>
            <w:shd w:val="clear" w:color="auto" w:fill="auto"/>
          </w:tcPr>
          <w:p w14:paraId="21DCC4E1" w14:textId="77777777" w:rsidR="00CD02EE" w:rsidRPr="00594139" w:rsidRDefault="00594139" w:rsidP="0024417B">
            <w:pPr>
              <w:pStyle w:val="TblzatSzveg"/>
              <w:rPr>
                <w:color w:val="FF0000"/>
              </w:rPr>
            </w:pPr>
            <w:r w:rsidRPr="00594139">
              <w:rPr>
                <w:color w:val="FF0000"/>
              </w:rPr>
              <w:t xml:space="preserve">Szövegelemzés, értelmezés. </w:t>
            </w:r>
            <w:r w:rsidR="0024417B">
              <w:rPr>
                <w:color w:val="FF0000"/>
              </w:rPr>
              <w:t>Kreativitás, t</w:t>
            </w:r>
            <w:r w:rsidRPr="00594139">
              <w:rPr>
                <w:color w:val="FF0000"/>
              </w:rPr>
              <w:t xml:space="preserve">anulási képesség fejlesztése. </w:t>
            </w:r>
          </w:p>
        </w:tc>
        <w:tc>
          <w:tcPr>
            <w:tcW w:w="1927" w:type="pct"/>
            <w:shd w:val="clear" w:color="auto" w:fill="auto"/>
          </w:tcPr>
          <w:p w14:paraId="2D79B458" w14:textId="77777777" w:rsidR="00CD02EE" w:rsidRPr="00594139" w:rsidRDefault="00CD02EE" w:rsidP="00CD02EE">
            <w:pPr>
              <w:pStyle w:val="TblzatSzveg"/>
              <w:rPr>
                <w:color w:val="FF0000"/>
              </w:rPr>
            </w:pPr>
          </w:p>
        </w:tc>
      </w:tr>
      <w:tr w:rsidR="0062135B" w:rsidRPr="00E07AA4" w14:paraId="2DCB3E5C" w14:textId="77777777" w:rsidTr="0075607E">
        <w:trPr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CF3A" w14:textId="77777777" w:rsidR="0062135B" w:rsidRPr="0062135B" w:rsidRDefault="00434655" w:rsidP="0062135B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6</w:t>
            </w:r>
            <w:r w:rsidR="0062135B" w:rsidRPr="0062135B">
              <w:rPr>
                <w:b/>
                <w:bCs w:val="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A8DB" w14:textId="77777777" w:rsidR="0062135B" w:rsidRPr="0062135B" w:rsidRDefault="0062135B" w:rsidP="0062135B">
            <w:pPr>
              <w:pStyle w:val="TblzatSzveg"/>
              <w:rPr>
                <w:b/>
                <w:bCs w:val="0"/>
              </w:rPr>
            </w:pPr>
            <w:r w:rsidRPr="0062135B">
              <w:rPr>
                <w:b/>
                <w:bCs w:val="0"/>
              </w:rPr>
              <w:t>A magyar nyelv szókincsének változásai</w:t>
            </w:r>
          </w:p>
          <w:p w14:paraId="273BA9A9" w14:textId="77777777" w:rsidR="0062135B" w:rsidRPr="0062135B" w:rsidRDefault="0062135B" w:rsidP="0062135B">
            <w:pPr>
              <w:pStyle w:val="TblzatSzveg"/>
              <w:rPr>
                <w:b/>
                <w:bCs w:val="0"/>
              </w:rPr>
            </w:pPr>
          </w:p>
          <w:p w14:paraId="36E8728A" w14:textId="77777777" w:rsidR="0062135B" w:rsidRPr="0062135B" w:rsidRDefault="0062135B" w:rsidP="0062135B">
            <w:pPr>
              <w:pStyle w:val="TblzatSzveg"/>
              <w:rPr>
                <w:b/>
                <w:bCs w:val="0"/>
              </w:rPr>
            </w:pPr>
          </w:p>
          <w:p w14:paraId="0E7EF02D" w14:textId="77777777" w:rsidR="0062135B" w:rsidRPr="0062135B" w:rsidRDefault="0062135B" w:rsidP="0062135B">
            <w:pPr>
              <w:pStyle w:val="TblzatSzveg"/>
              <w:rPr>
                <w:b/>
                <w:bCs w:val="0"/>
              </w:rPr>
            </w:pPr>
          </w:p>
          <w:p w14:paraId="36D0B23C" w14:textId="77777777" w:rsidR="0062135B" w:rsidRPr="0062135B" w:rsidRDefault="0062135B" w:rsidP="0062135B">
            <w:pPr>
              <w:pStyle w:val="TblzatSzveg"/>
              <w:rPr>
                <w:b/>
                <w:bCs w:val="0"/>
              </w:rPr>
            </w:pPr>
          </w:p>
          <w:p w14:paraId="7F527100" w14:textId="77777777" w:rsidR="0062135B" w:rsidRPr="0062135B" w:rsidRDefault="0062135B" w:rsidP="0062135B">
            <w:pPr>
              <w:pStyle w:val="TblzatSzveg"/>
              <w:rPr>
                <w:b/>
                <w:bCs w:val="0"/>
              </w:rPr>
            </w:pPr>
          </w:p>
          <w:p w14:paraId="18C5F89A" w14:textId="77777777" w:rsidR="0062135B" w:rsidRPr="0062135B" w:rsidRDefault="0062135B" w:rsidP="0062135B">
            <w:pPr>
              <w:pStyle w:val="TblzatSzveg"/>
              <w:rPr>
                <w:b/>
                <w:bCs w:val="0"/>
              </w:rPr>
            </w:pPr>
          </w:p>
          <w:p w14:paraId="7DDED920" w14:textId="77777777" w:rsidR="0062135B" w:rsidRPr="0062135B" w:rsidRDefault="0062135B" w:rsidP="0062135B">
            <w:pPr>
              <w:pStyle w:val="TblzatSzveg"/>
              <w:rPr>
                <w:b/>
                <w:bCs w:val="0"/>
              </w:rPr>
            </w:pPr>
          </w:p>
          <w:p w14:paraId="693C8EC4" w14:textId="77777777" w:rsidR="0062135B" w:rsidRPr="0062135B" w:rsidRDefault="0062135B" w:rsidP="0062135B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F601" w14:textId="77777777" w:rsidR="0062135B" w:rsidRPr="0062135B" w:rsidRDefault="0062135B" w:rsidP="0062135B">
            <w:pPr>
              <w:pStyle w:val="TblzatSzveg"/>
              <w:rPr>
                <w:color w:val="000000"/>
              </w:rPr>
            </w:pPr>
            <w:r w:rsidRPr="0062135B">
              <w:rPr>
                <w:color w:val="000000"/>
              </w:rPr>
              <w:t>A szókincs jelentésváltozásának főbb típusai, tendenciái. A szókészlet rétegeinek áttekintése: alapnyelvi eredetű szavak, belső keletkezésű elemek, idegen eredetű szavak.</w:t>
            </w:r>
          </w:p>
          <w:p w14:paraId="0B13676C" w14:textId="77777777" w:rsidR="0062135B" w:rsidRPr="0062135B" w:rsidRDefault="0062135B" w:rsidP="0062135B">
            <w:pPr>
              <w:pStyle w:val="TblzatSzveg"/>
              <w:rPr>
                <w:color w:val="000000"/>
              </w:rPr>
            </w:pPr>
          </w:p>
          <w:p w14:paraId="027352A9" w14:textId="77777777" w:rsidR="0062135B" w:rsidRPr="0062135B" w:rsidRDefault="0062135B" w:rsidP="0062135B">
            <w:pPr>
              <w:pStyle w:val="TblzatSzveg"/>
              <w:rPr>
                <w:color w:val="000000"/>
              </w:rPr>
            </w:pPr>
          </w:p>
          <w:p w14:paraId="1D36C842" w14:textId="77777777" w:rsidR="0062135B" w:rsidRPr="0062135B" w:rsidRDefault="0062135B" w:rsidP="0062135B">
            <w:pPr>
              <w:pStyle w:val="TblzatSzveg"/>
              <w:rPr>
                <w:color w:val="000000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3B8F" w14:textId="77777777" w:rsidR="0062135B" w:rsidRPr="0062135B" w:rsidRDefault="0062135B" w:rsidP="0062135B">
            <w:pPr>
              <w:pStyle w:val="TblzatSzveg"/>
              <w:rPr>
                <w:color w:val="000000"/>
              </w:rPr>
            </w:pPr>
            <w:r w:rsidRPr="0062135B">
              <w:rPr>
                <w:color w:val="000000"/>
              </w:rPr>
              <w:t xml:space="preserve">Kutatómunka, kiselőadás, szóetimológia tárgykörében. </w:t>
            </w:r>
          </w:p>
          <w:p w14:paraId="65D2B48A" w14:textId="77777777" w:rsidR="0062135B" w:rsidRPr="0062135B" w:rsidRDefault="0062135B" w:rsidP="0062135B">
            <w:pPr>
              <w:pStyle w:val="TblzatSzveg"/>
              <w:rPr>
                <w:color w:val="000000"/>
              </w:rPr>
            </w:pPr>
          </w:p>
          <w:p w14:paraId="5F64F8EF" w14:textId="77777777" w:rsidR="0062135B" w:rsidRPr="0062135B" w:rsidRDefault="0062135B" w:rsidP="0062135B">
            <w:pPr>
              <w:pStyle w:val="TblzatSzveg"/>
              <w:rPr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CAC1" w14:textId="77777777" w:rsidR="0062135B" w:rsidRPr="0062135B" w:rsidRDefault="0062135B" w:rsidP="0062135B">
            <w:pPr>
              <w:pStyle w:val="TblzatSzveg"/>
              <w:rPr>
                <w:color w:val="000000"/>
              </w:rPr>
            </w:pPr>
            <w:r w:rsidRPr="0062135B">
              <w:rPr>
                <w:color w:val="000000"/>
              </w:rPr>
              <w:t>Alapnyelvi szó, belső keletkezésű szó, jövevény- és idegen szó, nemzetközi műveltségszók.</w:t>
            </w:r>
          </w:p>
          <w:p w14:paraId="2FA53777" w14:textId="77777777" w:rsidR="0062135B" w:rsidRPr="0062135B" w:rsidRDefault="0062135B" w:rsidP="0062135B">
            <w:pPr>
              <w:pStyle w:val="TblzatSzveg"/>
              <w:rPr>
                <w:color w:val="000000"/>
              </w:rPr>
            </w:pPr>
          </w:p>
          <w:p w14:paraId="704D928A" w14:textId="77777777" w:rsidR="0062135B" w:rsidRPr="0062135B" w:rsidRDefault="0062135B" w:rsidP="0062135B">
            <w:pPr>
              <w:pStyle w:val="TblzatSzveg"/>
              <w:rPr>
                <w:color w:val="000000"/>
              </w:rPr>
            </w:pPr>
          </w:p>
          <w:p w14:paraId="6AFBAED1" w14:textId="77777777" w:rsidR="0062135B" w:rsidRPr="0062135B" w:rsidRDefault="0062135B" w:rsidP="0062135B">
            <w:pPr>
              <w:pStyle w:val="TblzatSzveg"/>
              <w:rPr>
                <w:color w:val="000000"/>
              </w:rPr>
            </w:pPr>
          </w:p>
          <w:p w14:paraId="546E7D56" w14:textId="77777777" w:rsidR="0062135B" w:rsidRPr="0062135B" w:rsidRDefault="0062135B" w:rsidP="0062135B">
            <w:pPr>
              <w:pStyle w:val="TblzatSzveg"/>
              <w:rPr>
                <w:color w:val="000000"/>
              </w:rPr>
            </w:pPr>
          </w:p>
        </w:tc>
      </w:tr>
      <w:tr w:rsidR="00434655" w:rsidRPr="00434655" w14:paraId="441B9668" w14:textId="77777777" w:rsidTr="0075607E">
        <w:trPr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1B66" w14:textId="77777777" w:rsidR="00434655" w:rsidRPr="00434655" w:rsidRDefault="00434655" w:rsidP="000B3DE2">
            <w:pPr>
              <w:pStyle w:val="TblzatSzveg"/>
              <w:rPr>
                <w:rStyle w:val="Kiemels2"/>
                <w:color w:val="FF0000"/>
              </w:rPr>
            </w:pPr>
            <w:r>
              <w:rPr>
                <w:rStyle w:val="Kiemels2"/>
                <w:color w:val="FF0000"/>
              </w:rPr>
              <w:t>7</w:t>
            </w:r>
            <w:r w:rsidRPr="00434655">
              <w:rPr>
                <w:rStyle w:val="Kiemels2"/>
                <w:color w:val="FF000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F8F0" w14:textId="77777777" w:rsidR="00434655" w:rsidRPr="00434655" w:rsidRDefault="00434655" w:rsidP="000B3DE2">
            <w:pPr>
              <w:pStyle w:val="TblzatSzveg"/>
              <w:rPr>
                <w:rStyle w:val="Kiemels2"/>
                <w:color w:val="FF0000"/>
              </w:rPr>
            </w:pPr>
            <w:r w:rsidRPr="00434655">
              <w:rPr>
                <w:rStyle w:val="Kiemels2"/>
                <w:color w:val="FF0000"/>
              </w:rPr>
              <w:t>Gyakorló, képességfejlesztő óra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E3B4" w14:textId="77777777" w:rsidR="00434655" w:rsidRPr="00434655" w:rsidRDefault="00434655" w:rsidP="000B3DE2">
            <w:pPr>
              <w:pStyle w:val="TblzatSzveg"/>
              <w:rPr>
                <w:color w:val="FF0000"/>
              </w:rPr>
            </w:pPr>
            <w:r w:rsidRPr="00434655">
              <w:rPr>
                <w:color w:val="FF0000"/>
              </w:rPr>
              <w:t>Nyelvtörténeti-nyelvtudományi kézikönyvek (pl. A magyar nyelv történeti-etimológiai szótára – TESZ) és hasonló témájú internetes tartalmak megismerése, használata. Diákok által választott szavak eredetének vizsgálata.</w:t>
            </w:r>
            <w:r w:rsidR="001F4FD8">
              <w:rPr>
                <w:color w:val="FF0000"/>
              </w:rPr>
              <w:t xml:space="preserve"> </w:t>
            </w:r>
            <w:r w:rsidR="00D64120">
              <w:rPr>
                <w:color w:val="FF0000"/>
              </w:rPr>
              <w:t xml:space="preserve">Csoportmunkában is végezhető.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6C65" w14:textId="77777777" w:rsidR="00434655" w:rsidRPr="00434655" w:rsidRDefault="00434655" w:rsidP="00455473">
            <w:pPr>
              <w:pStyle w:val="TblzatSzveg"/>
              <w:rPr>
                <w:color w:val="FF0000"/>
              </w:rPr>
            </w:pPr>
            <w:r w:rsidRPr="00434655">
              <w:rPr>
                <w:color w:val="FF0000"/>
              </w:rPr>
              <w:t>Digitális kompetencia</w:t>
            </w:r>
            <w:r w:rsidR="00455473">
              <w:rPr>
                <w:color w:val="FF0000"/>
              </w:rPr>
              <w:t>, t</w:t>
            </w:r>
            <w:r w:rsidRPr="00434655">
              <w:rPr>
                <w:color w:val="FF0000"/>
              </w:rPr>
              <w:t>anulási képesség fejlesztése.</w:t>
            </w:r>
            <w:r w:rsidR="008324B9">
              <w:t xml:space="preserve"> </w:t>
            </w:r>
            <w:r w:rsidR="008324B9" w:rsidRPr="008324B9">
              <w:rPr>
                <w:color w:val="FF0000"/>
              </w:rPr>
              <w:t>Kutatómunka, kiselőadás, szóetimológia tárgykörében.</w:t>
            </w:r>
            <w:r w:rsidR="00455473">
              <w:rPr>
                <w:color w:val="FF0000"/>
              </w:rPr>
              <w:t xml:space="preserve"> Együttműködési képesség fejlesztése.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5035" w14:textId="77777777" w:rsidR="00434655" w:rsidRPr="00434655" w:rsidRDefault="00434655" w:rsidP="000B3DE2">
            <w:pPr>
              <w:pStyle w:val="TblzatSzveg"/>
              <w:rPr>
                <w:color w:val="FF0000"/>
              </w:rPr>
            </w:pPr>
            <w:proofErr w:type="spellStart"/>
            <w:r w:rsidRPr="00434655">
              <w:rPr>
                <w:color w:val="FF0000"/>
              </w:rPr>
              <w:t>Zaicz</w:t>
            </w:r>
            <w:proofErr w:type="spellEnd"/>
            <w:r w:rsidRPr="00434655">
              <w:rPr>
                <w:color w:val="FF0000"/>
              </w:rPr>
              <w:t xml:space="preserve"> Gábor: Etimológiai szótár: </w:t>
            </w:r>
            <w:hyperlink r:id="rId10" w:history="1">
              <w:r w:rsidRPr="00434655">
                <w:rPr>
                  <w:rStyle w:val="Hiperhivatkozs"/>
                  <w:color w:val="FF0000"/>
                </w:rPr>
                <w:t>http://www.tankonyvtar.hu/hu/tartalom/tinta/TAMOP-4_2_5-09_Etimologiai_szotar/adatok.html</w:t>
              </w:r>
            </w:hyperlink>
            <w:r w:rsidRPr="00434655">
              <w:rPr>
                <w:color w:val="FF0000"/>
              </w:rPr>
              <w:t>;</w:t>
            </w:r>
          </w:p>
          <w:p w14:paraId="7EC9E235" w14:textId="77777777" w:rsidR="00434655" w:rsidRPr="00434655" w:rsidRDefault="00434655" w:rsidP="000B3DE2">
            <w:pPr>
              <w:pStyle w:val="TblzatSzveg"/>
              <w:rPr>
                <w:color w:val="FF0000"/>
              </w:rPr>
            </w:pPr>
            <w:r w:rsidRPr="00434655">
              <w:rPr>
                <w:color w:val="FF0000"/>
              </w:rPr>
              <w:t xml:space="preserve">Magyar etimológiai nagyszótár (Tótfalusi István): </w:t>
            </w:r>
            <w:hyperlink r:id="rId11" w:history="1">
              <w:r w:rsidRPr="00434655">
                <w:rPr>
                  <w:rStyle w:val="Hiperhivatkozs"/>
                  <w:color w:val="FF0000"/>
                </w:rPr>
                <w:t>http://www.szokincshalo.hu/szotar/</w:t>
              </w:r>
            </w:hyperlink>
            <w:r w:rsidRPr="00434655">
              <w:rPr>
                <w:color w:val="FF0000"/>
              </w:rPr>
              <w:t>;</w:t>
            </w:r>
          </w:p>
          <w:p w14:paraId="21F80D1B" w14:textId="77777777" w:rsidR="00434655" w:rsidRPr="00434655" w:rsidRDefault="00434655" w:rsidP="000B3DE2">
            <w:pPr>
              <w:pStyle w:val="TblzatSzveg"/>
              <w:rPr>
                <w:color w:val="FF0000"/>
              </w:rPr>
            </w:pPr>
          </w:p>
        </w:tc>
      </w:tr>
      <w:tr w:rsidR="00277280" w:rsidRPr="00277280" w14:paraId="2A1802D6" w14:textId="77777777" w:rsidTr="0075607E">
        <w:trPr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E633" w14:textId="77777777" w:rsidR="00277280" w:rsidRPr="00277280" w:rsidRDefault="00277280" w:rsidP="00277280">
            <w:pPr>
              <w:pStyle w:val="TblzatSzveg"/>
              <w:rPr>
                <w:b/>
                <w:bCs w:val="0"/>
              </w:rPr>
            </w:pPr>
            <w:r w:rsidRPr="00277280">
              <w:rPr>
                <w:b/>
                <w:bCs w:val="0"/>
              </w:rPr>
              <w:lastRenderedPageBreak/>
              <w:t>8.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2B3C" w14:textId="77777777" w:rsidR="00277280" w:rsidRPr="00277280" w:rsidRDefault="00277280" w:rsidP="00277280">
            <w:pPr>
              <w:pStyle w:val="TblzatSzveg"/>
              <w:rPr>
                <w:b/>
                <w:bCs w:val="0"/>
              </w:rPr>
            </w:pPr>
            <w:r w:rsidRPr="00277280">
              <w:rPr>
                <w:b/>
                <w:bCs w:val="0"/>
              </w:rPr>
              <w:t xml:space="preserve">A magyar nyelv </w:t>
            </w:r>
            <w:proofErr w:type="spellStart"/>
            <w:r w:rsidRPr="00277280">
              <w:rPr>
                <w:b/>
                <w:bCs w:val="0"/>
              </w:rPr>
              <w:t>sztenderdizációja</w:t>
            </w:r>
            <w:proofErr w:type="spellEnd"/>
            <w:r w:rsidRPr="00277280">
              <w:rPr>
                <w:b/>
                <w:bCs w:val="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8E9D" w14:textId="77777777" w:rsidR="00277280" w:rsidRPr="00277280" w:rsidRDefault="00277280" w:rsidP="00277280">
            <w:pPr>
              <w:pStyle w:val="TblzatSzveg"/>
            </w:pPr>
            <w:r w:rsidRPr="00277280">
              <w:t>A nyelvújítás mibenléte, történelmi, művelődéstörténeti hátterének, hatásának megismerése, értékelése példák alapján. Az ortológus-neológus vita főbb állomásainak és szereplőinek ismertetése. Néhány szöveg bemutatása a régi magyar irodalom köréből (pl. Pázmány Péter, Mikes Kelemen). Az egységes írott nyelvi norma kialakulása.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F394" w14:textId="77777777" w:rsidR="00277280" w:rsidRPr="00277280" w:rsidRDefault="00277280" w:rsidP="00277280">
            <w:pPr>
              <w:pStyle w:val="TblzatSzveg"/>
            </w:pPr>
            <w:r w:rsidRPr="00277280">
              <w:t xml:space="preserve">Kutatómunka, kiselőadás, a nyelvújítás koráról. A nyelvújítás jelentőségének értékelése. A szerzett ismeretek összekapcsolása a magyar irodalom és történelem tantárgy vonatkozó ismereteivel. </w:t>
            </w:r>
          </w:p>
          <w:p w14:paraId="009C46BE" w14:textId="77777777" w:rsidR="00277280" w:rsidRPr="00277280" w:rsidRDefault="00277280" w:rsidP="00277280">
            <w:pPr>
              <w:pStyle w:val="TblzatSzveg"/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8F90" w14:textId="77777777" w:rsidR="00277280" w:rsidRPr="00277280" w:rsidRDefault="00277280" w:rsidP="00277280">
            <w:pPr>
              <w:pStyle w:val="TblzatSzveg"/>
            </w:pPr>
            <w:r w:rsidRPr="00277280">
              <w:t>Nyelvújítás, ortológus, neológus, nyelvi sztenderd,</w:t>
            </w:r>
          </w:p>
          <w:p w14:paraId="285A450E" w14:textId="77777777" w:rsidR="00277280" w:rsidRPr="00277280" w:rsidRDefault="00C04778" w:rsidP="00277280">
            <w:pPr>
              <w:pStyle w:val="TblzatSzveg"/>
            </w:pPr>
            <w:r>
              <w:t xml:space="preserve">nyelvi norma, </w:t>
            </w:r>
            <w:proofErr w:type="spellStart"/>
            <w:r w:rsidRPr="00C04778">
              <w:t>Sztenderdizáció</w:t>
            </w:r>
            <w:proofErr w:type="spellEnd"/>
            <w:r w:rsidRPr="00C04778">
              <w:t>, budapesti köznyelv, városi népnyelv, normatív nyelvváltozat.</w:t>
            </w:r>
          </w:p>
        </w:tc>
      </w:tr>
      <w:tr w:rsidR="007E64E1" w:rsidRPr="007E64E1" w14:paraId="587E17E6" w14:textId="77777777" w:rsidTr="0075607E">
        <w:trPr>
          <w:trHeight w:val="1828"/>
          <w:jc w:val="center"/>
        </w:trPr>
        <w:tc>
          <w:tcPr>
            <w:tcW w:w="336" w:type="pct"/>
            <w:shd w:val="clear" w:color="auto" w:fill="auto"/>
          </w:tcPr>
          <w:p w14:paraId="763190A3" w14:textId="77777777" w:rsidR="00CD02EE" w:rsidRPr="007E64E1" w:rsidRDefault="00CD02EE" w:rsidP="00CD02EE">
            <w:pPr>
              <w:pStyle w:val="TblzatSzveg"/>
              <w:rPr>
                <w:rStyle w:val="Kiemels2"/>
                <w:color w:val="FF0000"/>
              </w:rPr>
            </w:pPr>
            <w:r w:rsidRPr="007E64E1">
              <w:rPr>
                <w:rStyle w:val="Kiemels2"/>
                <w:color w:val="FF0000"/>
              </w:rPr>
              <w:t>9.</w:t>
            </w:r>
          </w:p>
        </w:tc>
        <w:tc>
          <w:tcPr>
            <w:tcW w:w="689" w:type="pct"/>
            <w:shd w:val="clear" w:color="auto" w:fill="auto"/>
          </w:tcPr>
          <w:p w14:paraId="6686AAF2" w14:textId="77777777" w:rsidR="00CD02EE" w:rsidRPr="007E64E1" w:rsidRDefault="007E64E1" w:rsidP="00CD02EE">
            <w:pPr>
              <w:pStyle w:val="TblzatSzveg"/>
              <w:rPr>
                <w:rStyle w:val="Kiemels2"/>
                <w:color w:val="FF0000"/>
              </w:rPr>
            </w:pPr>
            <w:r w:rsidRPr="007E64E1">
              <w:rPr>
                <w:rStyle w:val="Kiemels2"/>
                <w:color w:val="FF0000"/>
              </w:rPr>
              <w:t>Gyakorló, képességfejlesztő óra</w:t>
            </w:r>
          </w:p>
        </w:tc>
        <w:tc>
          <w:tcPr>
            <w:tcW w:w="985" w:type="pct"/>
            <w:shd w:val="clear" w:color="auto" w:fill="auto"/>
          </w:tcPr>
          <w:p w14:paraId="5758F388" w14:textId="77777777" w:rsidR="00CD02EE" w:rsidRPr="007E64E1" w:rsidRDefault="007E64E1" w:rsidP="00664944">
            <w:pPr>
              <w:pStyle w:val="TblzatSzveg"/>
              <w:rPr>
                <w:color w:val="FF0000"/>
              </w:rPr>
            </w:pPr>
            <w:r>
              <w:rPr>
                <w:color w:val="FF0000"/>
              </w:rPr>
              <w:t>A nyelvújítás szóalkotási módjainak gyakorlása, példák alapján saját szóalkotás</w:t>
            </w:r>
            <w:r w:rsidR="00471B67">
              <w:rPr>
                <w:color w:val="FF0000"/>
              </w:rPr>
              <w:t xml:space="preserve"> idegen szavakra, és/vagy saját nyelvújítási szótár készítése</w:t>
            </w:r>
            <w:r w:rsidR="00664944">
              <w:rPr>
                <w:color w:val="FF0000"/>
              </w:rPr>
              <w:t xml:space="preserve"> (</w:t>
            </w:r>
            <w:proofErr w:type="spellStart"/>
            <w:r w:rsidR="00664944">
              <w:rPr>
                <w:color w:val="FF0000"/>
              </w:rPr>
              <w:t>pl</w:t>
            </w:r>
            <w:proofErr w:type="spellEnd"/>
            <w:r w:rsidR="00664944">
              <w:rPr>
                <w:color w:val="FF0000"/>
              </w:rPr>
              <w:t xml:space="preserve">: azok alapján, hogy melyik szavakat használja köznyelvi kommunikációjában az adott tanuló, ezeknek a </w:t>
            </w:r>
            <w:r w:rsidR="00471B67">
              <w:rPr>
                <w:color w:val="FF0000"/>
              </w:rPr>
              <w:t>szavak</w:t>
            </w:r>
            <w:r w:rsidR="00664944">
              <w:rPr>
                <w:color w:val="FF0000"/>
              </w:rPr>
              <w:t>nak</w:t>
            </w:r>
            <w:r w:rsidR="00471B67">
              <w:rPr>
                <w:color w:val="FF0000"/>
              </w:rPr>
              <w:t xml:space="preserve"> </w:t>
            </w:r>
            <w:r w:rsidR="00664944">
              <w:rPr>
                <w:color w:val="FF0000"/>
              </w:rPr>
              <w:t xml:space="preserve">a </w:t>
            </w:r>
            <w:r w:rsidR="00471B67">
              <w:rPr>
                <w:color w:val="FF0000"/>
              </w:rPr>
              <w:t>keresése reformkori alkotóink költeményeiből.</w:t>
            </w:r>
            <w:r w:rsidR="00664944">
              <w:rPr>
                <w:color w:val="FF0000"/>
              </w:rPr>
              <w:t xml:space="preserve"> Annak </w:t>
            </w:r>
            <w:r w:rsidR="00664944">
              <w:rPr>
                <w:color w:val="FF0000"/>
              </w:rPr>
              <w:lastRenderedPageBreak/>
              <w:t>tudatosítása, hogy a mekkora jelentősége, hatása volt a nyelvújításnak a kortársakra és a mai köznyelvre.</w:t>
            </w:r>
            <w:r w:rsidR="00E170BD">
              <w:rPr>
                <w:color w:val="FF0000"/>
              </w:rPr>
              <w:t xml:space="preserve"> Csoportmunkában végezhető.</w:t>
            </w:r>
            <w:r w:rsidR="001C5F38">
              <w:rPr>
                <w:color w:val="FF0000"/>
              </w:rPr>
              <w:t xml:space="preserve"> VAGY a Magyar Nyelv Múzeumának megi</w:t>
            </w:r>
            <w:r w:rsidR="0023514B">
              <w:rPr>
                <w:color w:val="FF0000"/>
              </w:rPr>
              <w:t>s</w:t>
            </w:r>
            <w:r w:rsidR="001C5F38">
              <w:rPr>
                <w:color w:val="FF0000"/>
              </w:rPr>
              <w:t>merése.</w:t>
            </w:r>
          </w:p>
        </w:tc>
        <w:tc>
          <w:tcPr>
            <w:tcW w:w="1063" w:type="pct"/>
            <w:shd w:val="clear" w:color="auto" w:fill="auto"/>
          </w:tcPr>
          <w:p w14:paraId="0A839EA6" w14:textId="77777777" w:rsidR="00CD02EE" w:rsidRPr="007E64E1" w:rsidRDefault="00E170BD" w:rsidP="00E170BD">
            <w:pPr>
              <w:pStyle w:val="TblzatSzveg"/>
              <w:rPr>
                <w:color w:val="FF0000"/>
              </w:rPr>
            </w:pPr>
            <w:r>
              <w:rPr>
                <w:color w:val="FF0000"/>
              </w:rPr>
              <w:lastRenderedPageBreak/>
              <w:t>Együttműködési képesség, k</w:t>
            </w:r>
            <w:r w:rsidR="007E64E1">
              <w:rPr>
                <w:color w:val="FF0000"/>
              </w:rPr>
              <w:t xml:space="preserve">reativitás, </w:t>
            </w:r>
            <w:r w:rsidR="00471B67">
              <w:rPr>
                <w:color w:val="FF0000"/>
              </w:rPr>
              <w:t xml:space="preserve">szintetizáló és </w:t>
            </w:r>
            <w:r w:rsidR="007E64E1">
              <w:rPr>
                <w:color w:val="FF0000"/>
              </w:rPr>
              <w:t>tanulási képesség fejlesztése</w:t>
            </w:r>
            <w:r w:rsidR="001C5F38">
              <w:rPr>
                <w:color w:val="FF0000"/>
              </w:rPr>
              <w:t>, és/vagy digitális kompetencia fejlesztése</w:t>
            </w:r>
            <w:r w:rsidR="007E64E1">
              <w:rPr>
                <w:color w:val="FF0000"/>
              </w:rPr>
              <w:t xml:space="preserve">. </w:t>
            </w:r>
          </w:p>
        </w:tc>
        <w:tc>
          <w:tcPr>
            <w:tcW w:w="1927" w:type="pct"/>
            <w:shd w:val="clear" w:color="auto" w:fill="auto"/>
          </w:tcPr>
          <w:p w14:paraId="7669EB8B" w14:textId="77777777" w:rsidR="00CD02EE" w:rsidRPr="007E64E1" w:rsidRDefault="001C5F38" w:rsidP="00CD02EE">
            <w:pPr>
              <w:pStyle w:val="TblzatSzveg"/>
              <w:rPr>
                <w:color w:val="FF0000"/>
              </w:rPr>
            </w:pPr>
            <w:r>
              <w:rPr>
                <w:color w:val="FF0000"/>
              </w:rPr>
              <w:t xml:space="preserve">Magyar Nyelv Múzeumának weblapja: </w:t>
            </w:r>
            <w:r w:rsidRPr="001C5F38">
              <w:rPr>
                <w:color w:val="FF0000"/>
              </w:rPr>
              <w:t>https://pim.hu/hu/magyar-nyelv-muzeuma/kiallitasaink</w:t>
            </w:r>
          </w:p>
        </w:tc>
      </w:tr>
      <w:tr w:rsidR="0075607E" w:rsidRPr="0075607E" w14:paraId="5848BC5B" w14:textId="77777777" w:rsidTr="0075607E">
        <w:trPr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BBAD" w14:textId="77777777" w:rsidR="0075607E" w:rsidRPr="0075607E" w:rsidRDefault="0075607E" w:rsidP="0075607E">
            <w:pPr>
              <w:pStyle w:val="TblzatSzveg"/>
              <w:rPr>
                <w:b/>
                <w:bCs w:val="0"/>
              </w:rPr>
            </w:pPr>
            <w:r w:rsidRPr="0075607E">
              <w:rPr>
                <w:b/>
                <w:bCs w:val="0"/>
              </w:rPr>
              <w:t>10.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22AD" w14:textId="77777777" w:rsidR="008217FE" w:rsidRDefault="0075607E" w:rsidP="0075607E">
            <w:pPr>
              <w:pStyle w:val="TblzatSzveg"/>
              <w:rPr>
                <w:b/>
                <w:bCs w:val="0"/>
              </w:rPr>
            </w:pPr>
            <w:r w:rsidRPr="0075607E">
              <w:rPr>
                <w:b/>
                <w:bCs w:val="0"/>
              </w:rPr>
              <w:t xml:space="preserve">Összefoglalás – </w:t>
            </w:r>
          </w:p>
          <w:p w14:paraId="3E97D5FB" w14:textId="6382F753" w:rsidR="0075607E" w:rsidRPr="0075607E" w:rsidRDefault="0075607E" w:rsidP="0075607E">
            <w:pPr>
              <w:pStyle w:val="TblzatSzveg"/>
              <w:rPr>
                <w:b/>
                <w:bCs w:val="0"/>
              </w:rPr>
            </w:pPr>
            <w:r w:rsidRPr="0075607E">
              <w:rPr>
                <w:b/>
                <w:bCs w:val="0"/>
              </w:rPr>
              <w:t>A magyar nyelv története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DB05" w14:textId="77777777" w:rsidR="0075607E" w:rsidRPr="0075607E" w:rsidRDefault="0075607E" w:rsidP="0075607E">
            <w:pPr>
              <w:pStyle w:val="TblzatSzveg"/>
            </w:pPr>
            <w:r w:rsidRPr="0075607E">
              <w:t>Összefoglalás, a tanultak rendszerezése. Gyakorlás az érettségire.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2AAE" w14:textId="77777777" w:rsidR="0075607E" w:rsidRPr="0075607E" w:rsidRDefault="0075607E" w:rsidP="0075607E">
            <w:pPr>
              <w:pStyle w:val="TblzatSzveg"/>
            </w:pPr>
            <w:r w:rsidRPr="0075607E">
              <w:t xml:space="preserve">Összefoglalás; </w:t>
            </w:r>
          </w:p>
          <w:p w14:paraId="7F2D2335" w14:textId="77777777" w:rsidR="0075607E" w:rsidRPr="0075607E" w:rsidRDefault="0075607E" w:rsidP="0075607E">
            <w:pPr>
              <w:pStyle w:val="TblzatSzveg"/>
            </w:pPr>
            <w:r w:rsidRPr="0075607E">
              <w:t xml:space="preserve">A </w:t>
            </w:r>
            <w:r w:rsidR="00E170BD">
              <w:t xml:space="preserve">rendszerezés és </w:t>
            </w:r>
            <w:r w:rsidRPr="0075607E">
              <w:t>tanulási képességek fejlesztése.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ABD5" w14:textId="77777777" w:rsidR="0075607E" w:rsidRPr="0075607E" w:rsidRDefault="0075607E" w:rsidP="0075607E">
            <w:pPr>
              <w:pStyle w:val="TblzatSzveg"/>
            </w:pPr>
            <w:r w:rsidRPr="0075607E">
              <w:t>Összefoglalás.</w:t>
            </w:r>
          </w:p>
        </w:tc>
      </w:tr>
      <w:tr w:rsidR="0075607E" w:rsidRPr="007F003A" w14:paraId="00670F31" w14:textId="77777777" w:rsidTr="008217FE">
        <w:trPr>
          <w:trHeight w:val="3015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CED1" w14:textId="77777777" w:rsidR="0075607E" w:rsidRPr="003E75FF" w:rsidRDefault="0075607E" w:rsidP="000B3DE2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11</w:t>
            </w:r>
            <w:r w:rsidRPr="003E75FF">
              <w:rPr>
                <w:b/>
                <w:bCs w:val="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1E04" w14:textId="77777777" w:rsidR="0075607E" w:rsidRPr="003E75FF" w:rsidRDefault="0075607E" w:rsidP="000B3DE2">
            <w:pPr>
              <w:pStyle w:val="TblzatSzveg"/>
              <w:rPr>
                <w:b/>
                <w:bCs w:val="0"/>
              </w:rPr>
            </w:pPr>
            <w:r w:rsidRPr="003E75FF">
              <w:rPr>
                <w:b/>
                <w:bCs w:val="0"/>
              </w:rPr>
              <w:t>Témazáró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3D1E" w14:textId="77777777" w:rsidR="0075607E" w:rsidRPr="003E75FF" w:rsidRDefault="0075607E" w:rsidP="000B3DE2">
            <w:pPr>
              <w:pStyle w:val="TblzatSzveg"/>
              <w:rPr>
                <w:color w:val="000000"/>
              </w:rPr>
            </w:pPr>
            <w:r w:rsidRPr="003E75FF">
              <w:rPr>
                <w:color w:val="000000"/>
              </w:rPr>
              <w:t>Számonkérés, tananyag elsajátítási szintjének értékelése.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948B" w14:textId="77777777" w:rsidR="0075607E" w:rsidRPr="003E75FF" w:rsidRDefault="0075607E" w:rsidP="000B3DE2">
            <w:pPr>
              <w:pStyle w:val="TblzatSzveg"/>
              <w:rPr>
                <w:color w:val="000000"/>
              </w:rPr>
            </w:pPr>
            <w:r w:rsidRPr="003E75FF">
              <w:rPr>
                <w:color w:val="000000"/>
              </w:rPr>
              <w:t>Felmérés; Értékelés.</w:t>
            </w:r>
          </w:p>
          <w:p w14:paraId="768180DE" w14:textId="77777777" w:rsidR="0075607E" w:rsidRPr="003E75FF" w:rsidRDefault="0075607E" w:rsidP="000B3DE2">
            <w:pPr>
              <w:pStyle w:val="TblzatSzveg"/>
              <w:rPr>
                <w:color w:val="000000"/>
              </w:rPr>
            </w:pPr>
            <w:r w:rsidRPr="003E75FF">
              <w:rPr>
                <w:color w:val="000000"/>
              </w:rPr>
              <w:t>Formája: szövegértési és szövegalkotási feladatok, szituációelemzési feladat.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C5D3" w14:textId="77777777" w:rsidR="0075607E" w:rsidRPr="003E75FF" w:rsidRDefault="0075607E" w:rsidP="000B3DE2">
            <w:pPr>
              <w:pStyle w:val="TblzatSzveg"/>
              <w:rPr>
                <w:color w:val="000000"/>
              </w:rPr>
            </w:pPr>
          </w:p>
        </w:tc>
      </w:tr>
      <w:tr w:rsidR="00667BF1" w:rsidRPr="007C2029" w14:paraId="05C5D746" w14:textId="77777777" w:rsidTr="00240B85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68E3C9E9" w14:textId="630C129A" w:rsidR="00667BF1" w:rsidRPr="00015F64" w:rsidRDefault="008217FE" w:rsidP="00240B85">
            <w:pPr>
              <w:pStyle w:val="Cm"/>
            </w:pPr>
            <w:r>
              <w:lastRenderedPageBreak/>
              <w:t>Nyelv és társadalom</w:t>
            </w:r>
          </w:p>
        </w:tc>
      </w:tr>
      <w:tr w:rsidR="00A11EA1" w:rsidRPr="00E07AA4" w14:paraId="669FE627" w14:textId="77777777" w:rsidTr="00A11EA1">
        <w:trPr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6E9F" w14:textId="77777777" w:rsidR="00A11EA1" w:rsidRPr="00A11EA1" w:rsidRDefault="00A11EA1" w:rsidP="00A11EA1">
            <w:pPr>
              <w:pStyle w:val="TblzatSzveg"/>
              <w:rPr>
                <w:b/>
                <w:bCs w:val="0"/>
              </w:rPr>
            </w:pPr>
            <w:r w:rsidRPr="00A11EA1">
              <w:rPr>
                <w:b/>
                <w:bCs w:val="0"/>
              </w:rPr>
              <w:t>12.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7680" w14:textId="77777777" w:rsidR="00A11EA1" w:rsidRPr="00A11EA1" w:rsidRDefault="00A11EA1" w:rsidP="00A11EA1">
            <w:pPr>
              <w:pStyle w:val="TblzatSzveg"/>
              <w:rPr>
                <w:b/>
                <w:bCs w:val="0"/>
              </w:rPr>
            </w:pPr>
            <w:r w:rsidRPr="00A11EA1">
              <w:rPr>
                <w:b/>
                <w:bCs w:val="0"/>
              </w:rPr>
              <w:t>Nyelv és társadalom viszonyáról</w:t>
            </w:r>
          </w:p>
          <w:p w14:paraId="0D1CB8DA" w14:textId="77777777" w:rsidR="00A11EA1" w:rsidRPr="00A11EA1" w:rsidRDefault="00A11EA1" w:rsidP="00A11EA1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3BCC" w14:textId="77777777" w:rsidR="00A11EA1" w:rsidRPr="00A11EA1" w:rsidRDefault="00A11EA1" w:rsidP="00A11EA1">
            <w:pPr>
              <w:pStyle w:val="TblzatSzveg"/>
              <w:rPr>
                <w:color w:val="000000"/>
              </w:rPr>
            </w:pPr>
            <w:r w:rsidRPr="00A11EA1">
              <w:rPr>
                <w:color w:val="000000"/>
              </w:rPr>
              <w:t>Fejlődési irányok, változások a mai magyar nyelvben. A nyelvváltozatok vízszintes és függőleges tagolódásának megismerése.</w:t>
            </w:r>
          </w:p>
          <w:p w14:paraId="7EBECCD0" w14:textId="77777777" w:rsidR="00A11EA1" w:rsidRPr="00A11EA1" w:rsidRDefault="00A11EA1" w:rsidP="00A11EA1">
            <w:pPr>
              <w:pStyle w:val="TblzatSzveg"/>
              <w:rPr>
                <w:color w:val="000000"/>
              </w:rPr>
            </w:pPr>
            <w:r w:rsidRPr="00A11EA1">
              <w:rPr>
                <w:color w:val="000000"/>
              </w:rPr>
              <w:t>A köznyelv jellemzőinek és használati területének számbavétele.</w:t>
            </w:r>
          </w:p>
          <w:p w14:paraId="78C43A59" w14:textId="77777777" w:rsidR="00A11EA1" w:rsidRPr="00A11EA1" w:rsidRDefault="00A11EA1" w:rsidP="00A11EA1">
            <w:pPr>
              <w:pStyle w:val="TblzatSzveg"/>
              <w:rPr>
                <w:color w:val="000000"/>
              </w:rPr>
            </w:pPr>
          </w:p>
          <w:p w14:paraId="1AFF7307" w14:textId="77777777" w:rsidR="00A11EA1" w:rsidRPr="00A11EA1" w:rsidRDefault="00A11EA1" w:rsidP="00A11EA1">
            <w:pPr>
              <w:pStyle w:val="TblzatSzveg"/>
              <w:rPr>
                <w:color w:val="000000"/>
              </w:rPr>
            </w:pPr>
          </w:p>
          <w:p w14:paraId="54EC8F69" w14:textId="77777777" w:rsidR="00A11EA1" w:rsidRPr="00A11EA1" w:rsidRDefault="00A11EA1" w:rsidP="00A11EA1">
            <w:pPr>
              <w:pStyle w:val="TblzatSzveg"/>
              <w:rPr>
                <w:color w:val="000000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8E02" w14:textId="77777777" w:rsidR="00A11EA1" w:rsidRPr="00A11EA1" w:rsidRDefault="00A11EA1" w:rsidP="00A11EA1">
            <w:pPr>
              <w:pStyle w:val="TblzatSzveg"/>
              <w:rPr>
                <w:color w:val="000000"/>
              </w:rPr>
            </w:pPr>
            <w:r w:rsidRPr="00A11EA1">
              <w:rPr>
                <w:color w:val="000000"/>
              </w:rPr>
              <w:t>A nyelvhasználat társadalmi jelenségként való szemlélete.</w:t>
            </w:r>
          </w:p>
          <w:p w14:paraId="37C2948E" w14:textId="77777777" w:rsidR="00A11EA1" w:rsidRPr="00A11EA1" w:rsidRDefault="00A11EA1" w:rsidP="00A11EA1">
            <w:pPr>
              <w:pStyle w:val="TblzatSzveg"/>
              <w:rPr>
                <w:color w:val="000000"/>
              </w:rPr>
            </w:pPr>
            <w:r w:rsidRPr="00A11EA1">
              <w:rPr>
                <w:color w:val="000000"/>
              </w:rPr>
              <w:t>Rendszerező, szintetizáló képesség fejlesztése: a tömegkommunikáció, valamint az információs társadalom nyelvhasználatra gyakorolt hatásának megfigyelése, érvek, adatok értelmezése.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DD68" w14:textId="77777777" w:rsidR="00A11EA1" w:rsidRPr="00A11EA1" w:rsidRDefault="00A11EA1" w:rsidP="00A11EA1">
            <w:pPr>
              <w:pStyle w:val="TblzatSzveg"/>
              <w:rPr>
                <w:color w:val="000000"/>
              </w:rPr>
            </w:pPr>
            <w:r w:rsidRPr="00A11EA1">
              <w:rPr>
                <w:color w:val="000000"/>
              </w:rPr>
              <w:t>Szociolingvisztika, nyelvváltozatok, nyelvjárás.</w:t>
            </w:r>
          </w:p>
          <w:p w14:paraId="613FC61B" w14:textId="77777777" w:rsidR="00A11EA1" w:rsidRPr="00A11EA1" w:rsidRDefault="00A11EA1" w:rsidP="00A11EA1">
            <w:pPr>
              <w:pStyle w:val="TblzatSzveg"/>
              <w:rPr>
                <w:color w:val="000000"/>
              </w:rPr>
            </w:pPr>
          </w:p>
        </w:tc>
      </w:tr>
      <w:tr w:rsidR="00550FD9" w:rsidRPr="00E07AA4" w14:paraId="3618AEFC" w14:textId="77777777" w:rsidTr="00550FD9">
        <w:trPr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5909" w14:textId="77777777" w:rsidR="00550FD9" w:rsidRPr="00550FD9" w:rsidRDefault="00550FD9" w:rsidP="00550FD9">
            <w:pPr>
              <w:pStyle w:val="TblzatSzveg"/>
              <w:rPr>
                <w:b/>
                <w:bCs w:val="0"/>
              </w:rPr>
            </w:pPr>
            <w:r w:rsidRPr="00550FD9">
              <w:rPr>
                <w:b/>
                <w:bCs w:val="0"/>
              </w:rPr>
              <w:t>13.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7333" w14:textId="77777777" w:rsidR="00550FD9" w:rsidRPr="00550FD9" w:rsidRDefault="00550FD9" w:rsidP="00550FD9">
            <w:pPr>
              <w:pStyle w:val="TblzatSzveg"/>
              <w:rPr>
                <w:b/>
                <w:bCs w:val="0"/>
              </w:rPr>
            </w:pPr>
            <w:r w:rsidRPr="00550FD9">
              <w:rPr>
                <w:b/>
                <w:bCs w:val="0"/>
              </w:rPr>
              <w:t xml:space="preserve">A </w:t>
            </w:r>
            <w:r>
              <w:rPr>
                <w:b/>
                <w:bCs w:val="0"/>
              </w:rPr>
              <w:t>nyelvváltozatok rendszere</w:t>
            </w:r>
          </w:p>
          <w:p w14:paraId="1D196FEE" w14:textId="77777777" w:rsidR="00550FD9" w:rsidRPr="00550FD9" w:rsidRDefault="00550FD9" w:rsidP="00550FD9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AF6F" w14:textId="77777777" w:rsidR="00550FD9" w:rsidRPr="00550FD9" w:rsidRDefault="00550FD9" w:rsidP="00550FD9">
            <w:pPr>
              <w:pStyle w:val="TblzatSzveg"/>
              <w:rPr>
                <w:color w:val="000000"/>
              </w:rPr>
            </w:pPr>
            <w:r w:rsidRPr="00550FD9">
              <w:rPr>
                <w:color w:val="000000"/>
              </w:rPr>
              <w:t xml:space="preserve"> A nyelvi változatok és a társadalmi helyzet, életkor, nem, stb</w:t>
            </w:r>
            <w:r>
              <w:rPr>
                <w:color w:val="000000"/>
              </w:rPr>
              <w:t>. összefüggéseinek megismerése.</w:t>
            </w:r>
            <w:r w:rsidRPr="00550F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</w:t>
            </w:r>
            <w:r w:rsidRPr="00550FD9">
              <w:rPr>
                <w:color w:val="000000"/>
              </w:rPr>
              <w:t xml:space="preserve"> nyelv vízszintes és függőleges tagolódásának megismerése.</w:t>
            </w:r>
            <w:r>
              <w:rPr>
                <w:color w:val="000000"/>
              </w:rPr>
              <w:t xml:space="preserve"> A</w:t>
            </w:r>
            <w:r w:rsidRPr="00550FD9">
              <w:rPr>
                <w:color w:val="000000"/>
              </w:rPr>
              <w:t xml:space="preserve"> saját és a közvetlen környezet nyelvhasználatának azonos és eltérő vonásainak, megfigyelése.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3B73" w14:textId="77777777" w:rsidR="00550FD9" w:rsidRDefault="00550FD9" w:rsidP="00550FD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Nyelvi tudatosság növelése. </w:t>
            </w:r>
            <w:r w:rsidRPr="00550FD9">
              <w:rPr>
                <w:color w:val="000000"/>
              </w:rPr>
              <w:t>Identitástudat, kulturális, nyelvi, nemzeti identitástudat meghatározása, elkülönítése, összekapcsolása – a nyelvi tényezők megfigyelése, elemzése, értelmezése.</w:t>
            </w:r>
          </w:p>
          <w:p w14:paraId="79EF63A5" w14:textId="77777777" w:rsidR="00550FD9" w:rsidRPr="00550FD9" w:rsidRDefault="00550FD9" w:rsidP="00550FD9">
            <w:pPr>
              <w:pStyle w:val="TblzatSzveg"/>
              <w:rPr>
                <w:color w:val="000000"/>
              </w:rPr>
            </w:pPr>
          </w:p>
          <w:p w14:paraId="6FCEABF9" w14:textId="77777777" w:rsidR="00550FD9" w:rsidRPr="00550FD9" w:rsidRDefault="00550FD9" w:rsidP="00550FD9">
            <w:pPr>
              <w:pStyle w:val="TblzatSzveg"/>
              <w:rPr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532F" w14:textId="77777777" w:rsidR="00550FD9" w:rsidRPr="00550FD9" w:rsidRDefault="00550FD9" w:rsidP="00550FD9">
            <w:pPr>
              <w:pStyle w:val="TblzatSzveg"/>
              <w:rPr>
                <w:color w:val="000000"/>
              </w:rPr>
            </w:pPr>
            <w:r w:rsidRPr="00550FD9">
              <w:rPr>
                <w:color w:val="000000"/>
              </w:rPr>
              <w:t xml:space="preserve">Nemzeti nyelv, irodalmi nyelv, köznyelv, társalgási nyelv, regionális köznyelv, sztenderd, </w:t>
            </w:r>
            <w:proofErr w:type="spellStart"/>
            <w:r w:rsidRPr="00550FD9">
              <w:rPr>
                <w:color w:val="000000"/>
              </w:rPr>
              <w:t>nemsztenderd</w:t>
            </w:r>
            <w:proofErr w:type="spellEnd"/>
            <w:r w:rsidRPr="00550FD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kettősnyelvűség, </w:t>
            </w:r>
            <w:proofErr w:type="spellStart"/>
            <w:r>
              <w:rPr>
                <w:color w:val="000000"/>
              </w:rPr>
              <w:t>szociolektus</w:t>
            </w:r>
            <w:proofErr w:type="spellEnd"/>
            <w:r>
              <w:rPr>
                <w:color w:val="000000"/>
              </w:rPr>
              <w:t>.</w:t>
            </w:r>
          </w:p>
          <w:p w14:paraId="628C2949" w14:textId="77777777" w:rsidR="00550FD9" w:rsidRPr="00550FD9" w:rsidRDefault="00550FD9" w:rsidP="00550FD9">
            <w:pPr>
              <w:pStyle w:val="TblzatSzveg"/>
              <w:rPr>
                <w:color w:val="000000"/>
              </w:rPr>
            </w:pPr>
          </w:p>
        </w:tc>
      </w:tr>
      <w:tr w:rsidR="00323BE6" w:rsidRPr="00E07AA4" w14:paraId="52AD644E" w14:textId="77777777" w:rsidTr="00323BE6">
        <w:trPr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CEBD" w14:textId="77777777" w:rsidR="00323BE6" w:rsidRPr="00323BE6" w:rsidRDefault="00323BE6" w:rsidP="00323BE6">
            <w:pPr>
              <w:pStyle w:val="TblzatSzveg"/>
              <w:rPr>
                <w:b/>
                <w:bCs w:val="0"/>
              </w:rPr>
            </w:pPr>
            <w:r w:rsidRPr="00323BE6">
              <w:rPr>
                <w:b/>
                <w:bCs w:val="0"/>
              </w:rPr>
              <w:lastRenderedPageBreak/>
              <w:t>1</w:t>
            </w:r>
            <w:r>
              <w:rPr>
                <w:b/>
                <w:bCs w:val="0"/>
              </w:rPr>
              <w:t>4</w:t>
            </w:r>
            <w:r w:rsidRPr="00323BE6">
              <w:rPr>
                <w:b/>
                <w:bCs w:val="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16A9" w14:textId="14E23397" w:rsidR="00323BE6" w:rsidRPr="00323BE6" w:rsidRDefault="008217FE" w:rsidP="00323BE6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A csoportnyelvek</w:t>
            </w:r>
          </w:p>
          <w:p w14:paraId="75FEF761" w14:textId="77777777" w:rsidR="00323BE6" w:rsidRPr="00323BE6" w:rsidRDefault="00323BE6" w:rsidP="00323BE6">
            <w:pPr>
              <w:pStyle w:val="TblzatSzveg"/>
              <w:rPr>
                <w:b/>
                <w:bCs w:val="0"/>
              </w:rPr>
            </w:pPr>
          </w:p>
          <w:p w14:paraId="516547F7" w14:textId="77777777" w:rsidR="00323BE6" w:rsidRPr="00323BE6" w:rsidRDefault="00323BE6" w:rsidP="00323BE6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A5B9" w14:textId="77777777" w:rsidR="00323BE6" w:rsidRPr="00323BE6" w:rsidRDefault="00323BE6" w:rsidP="00323BE6">
            <w:pPr>
              <w:pStyle w:val="TblzatSzveg"/>
              <w:rPr>
                <w:color w:val="000000"/>
              </w:rPr>
            </w:pPr>
            <w:r w:rsidRPr="00323BE6">
              <w:rPr>
                <w:color w:val="000000"/>
              </w:rPr>
              <w:t>A nyelv társadalmi tagolódása szerinti csoportnyelvek legfőbb jellemzőinek megismerése. Példák a használati körre, szókincsre.</w:t>
            </w:r>
          </w:p>
          <w:p w14:paraId="09907FA1" w14:textId="77777777" w:rsidR="00323BE6" w:rsidRPr="00323BE6" w:rsidRDefault="00323BE6" w:rsidP="00323BE6">
            <w:pPr>
              <w:pStyle w:val="TblzatSzveg"/>
              <w:rPr>
                <w:color w:val="000000"/>
              </w:rPr>
            </w:pPr>
            <w:r w:rsidRPr="00323BE6">
              <w:rPr>
                <w:color w:val="000000"/>
              </w:rPr>
              <w:t>A szleng és az argó fogalmának, kialakulásának, jellemző előfordulásának, funkciójának megismerése.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F9AA" w14:textId="77777777" w:rsidR="00323BE6" w:rsidRPr="00323BE6" w:rsidRDefault="00323BE6" w:rsidP="00323BE6">
            <w:pPr>
              <w:pStyle w:val="TblzatSzveg"/>
              <w:rPr>
                <w:color w:val="000000"/>
              </w:rPr>
            </w:pPr>
            <w:r w:rsidRPr="00323BE6">
              <w:rPr>
                <w:color w:val="000000"/>
              </w:rPr>
              <w:t>Nyelvi tudatosság növelése: a saját és a közvetlen környezet nyelvhasználatának azonos és eltérő vonásainak, valamint nyelvjárási szövegek jellemzőinek megfigyelése.</w:t>
            </w:r>
          </w:p>
          <w:p w14:paraId="6082AEBF" w14:textId="77777777" w:rsidR="00323BE6" w:rsidRPr="00323BE6" w:rsidRDefault="00323BE6" w:rsidP="00323BE6">
            <w:pPr>
              <w:pStyle w:val="TblzatSzveg"/>
              <w:rPr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B3E0" w14:textId="77777777" w:rsidR="00323BE6" w:rsidRPr="00323BE6" w:rsidRDefault="00323BE6" w:rsidP="00323BE6">
            <w:pPr>
              <w:pStyle w:val="TblzatSzveg"/>
              <w:rPr>
                <w:color w:val="000000"/>
              </w:rPr>
            </w:pPr>
            <w:r w:rsidRPr="00323BE6">
              <w:rPr>
                <w:color w:val="000000"/>
              </w:rPr>
              <w:t>Csoportnyelv, szaknyelv, hobbinyelv, rétegnyelv.</w:t>
            </w:r>
          </w:p>
          <w:p w14:paraId="34DF4DBA" w14:textId="77777777" w:rsidR="00323BE6" w:rsidRPr="00323BE6" w:rsidRDefault="00323BE6" w:rsidP="00323BE6">
            <w:pPr>
              <w:pStyle w:val="TblzatSzveg"/>
              <w:rPr>
                <w:color w:val="000000"/>
              </w:rPr>
            </w:pPr>
            <w:r w:rsidRPr="00323BE6">
              <w:rPr>
                <w:color w:val="000000"/>
              </w:rPr>
              <w:t>Szleng, argó.</w:t>
            </w:r>
          </w:p>
          <w:p w14:paraId="75B598A2" w14:textId="77777777" w:rsidR="00323BE6" w:rsidRPr="00323BE6" w:rsidRDefault="00323BE6" w:rsidP="00323BE6">
            <w:pPr>
              <w:pStyle w:val="TblzatSzveg"/>
              <w:rPr>
                <w:color w:val="000000"/>
              </w:rPr>
            </w:pPr>
          </w:p>
        </w:tc>
      </w:tr>
      <w:tr w:rsidR="00C8747A" w:rsidRPr="00E07AA4" w14:paraId="7C98A906" w14:textId="77777777" w:rsidTr="00C8747A">
        <w:trPr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DC13" w14:textId="77777777" w:rsidR="00C8747A" w:rsidRPr="00C8747A" w:rsidRDefault="00C8747A" w:rsidP="00C8747A">
            <w:pPr>
              <w:pStyle w:val="TblzatSzveg"/>
              <w:rPr>
                <w:b/>
                <w:bCs w:val="0"/>
              </w:rPr>
            </w:pPr>
            <w:r w:rsidRPr="00C8747A">
              <w:rPr>
                <w:b/>
                <w:bCs w:val="0"/>
              </w:rPr>
              <w:t>1</w:t>
            </w:r>
            <w:r>
              <w:rPr>
                <w:b/>
                <w:bCs w:val="0"/>
              </w:rPr>
              <w:t>5</w:t>
            </w:r>
            <w:r w:rsidRPr="00C8747A">
              <w:rPr>
                <w:b/>
                <w:bCs w:val="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B9A5" w14:textId="77777777" w:rsidR="00C8747A" w:rsidRPr="00C8747A" w:rsidRDefault="00C8747A" w:rsidP="00C8747A">
            <w:pPr>
              <w:pStyle w:val="TblzatSzveg"/>
              <w:rPr>
                <w:b/>
                <w:bCs w:val="0"/>
              </w:rPr>
            </w:pPr>
            <w:r w:rsidRPr="00C8747A">
              <w:rPr>
                <w:b/>
                <w:bCs w:val="0"/>
              </w:rPr>
              <w:t xml:space="preserve">A magyar nyelvjárások a határon innen és túl </w:t>
            </w:r>
          </w:p>
          <w:p w14:paraId="227EA245" w14:textId="77777777" w:rsidR="00C8747A" w:rsidRPr="00C8747A" w:rsidRDefault="00C8747A" w:rsidP="00C8747A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F4CD" w14:textId="77777777" w:rsidR="00C8747A" w:rsidRPr="00C8747A" w:rsidRDefault="00C8747A" w:rsidP="00C8747A">
            <w:pPr>
              <w:pStyle w:val="TblzatSzveg"/>
              <w:rPr>
                <w:color w:val="000000"/>
              </w:rPr>
            </w:pPr>
            <w:r w:rsidRPr="00C8747A">
              <w:rPr>
                <w:color w:val="000000"/>
              </w:rPr>
              <w:t xml:space="preserve">A magyar </w:t>
            </w:r>
            <w:proofErr w:type="gramStart"/>
            <w:r w:rsidRPr="00C8747A">
              <w:rPr>
                <w:color w:val="000000"/>
              </w:rPr>
              <w:t>nyelv területi</w:t>
            </w:r>
            <w:proofErr w:type="gramEnd"/>
            <w:r w:rsidRPr="00C8747A">
              <w:rPr>
                <w:color w:val="000000"/>
              </w:rPr>
              <w:t xml:space="preserve"> tagolódásának megfigyelése, megismerése: a leggyakoribb nyelvjárásaink jellemzői, területi megjelenésük, a regionális köznyelv jellemzői.</w:t>
            </w:r>
          </w:p>
          <w:p w14:paraId="51733E1A" w14:textId="77777777" w:rsidR="00C8747A" w:rsidRPr="00C8747A" w:rsidRDefault="00C8747A" w:rsidP="00C8747A">
            <w:pPr>
              <w:pStyle w:val="TblzatSzveg"/>
              <w:rPr>
                <w:color w:val="000000"/>
              </w:rPr>
            </w:pPr>
          </w:p>
          <w:p w14:paraId="4D225F5C" w14:textId="77777777" w:rsidR="00C8747A" w:rsidRPr="00C8747A" w:rsidRDefault="00C8747A" w:rsidP="00C8747A">
            <w:pPr>
              <w:pStyle w:val="TblzatSzveg"/>
              <w:rPr>
                <w:color w:val="000000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2630" w14:textId="77777777" w:rsidR="00C8747A" w:rsidRPr="00C8747A" w:rsidRDefault="00C8747A" w:rsidP="00C8747A">
            <w:pPr>
              <w:pStyle w:val="TblzatSzveg"/>
              <w:rPr>
                <w:color w:val="000000"/>
              </w:rPr>
            </w:pPr>
            <w:r w:rsidRPr="00C8747A">
              <w:rPr>
                <w:color w:val="000000"/>
              </w:rPr>
              <w:t>Nyelvi tudatosság növelése: a saját és a közvetlen környezet nyelvhasználatának azonos és eltérő vonásainak, valamint nyelvjárási szövegek jellemzőinek megfigyelése.</w:t>
            </w:r>
          </w:p>
          <w:p w14:paraId="3912CA24" w14:textId="77777777" w:rsidR="00C8747A" w:rsidRPr="00C8747A" w:rsidRDefault="00C8747A" w:rsidP="00C8747A">
            <w:pPr>
              <w:pStyle w:val="TblzatSzveg"/>
              <w:rPr>
                <w:color w:val="000000"/>
              </w:rPr>
            </w:pPr>
            <w:r w:rsidRPr="00C8747A">
              <w:rPr>
                <w:color w:val="000000"/>
              </w:rPr>
              <w:t>Együttműködési készség fejlesztése, szociális-életviteli kompetenciák fejlesztése.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A497" w14:textId="77777777" w:rsidR="00C8747A" w:rsidRPr="00C8747A" w:rsidRDefault="00C8747A" w:rsidP="00C8747A">
            <w:pPr>
              <w:pStyle w:val="TblzatSzveg"/>
              <w:rPr>
                <w:color w:val="000000"/>
              </w:rPr>
            </w:pPr>
            <w:r w:rsidRPr="00C8747A">
              <w:rPr>
                <w:color w:val="000000"/>
              </w:rPr>
              <w:t xml:space="preserve">Dialektológia, nyelvjárás, nyelvjárási régiók, regionális köznyelv, tájszó, nyelvatlaszok. </w:t>
            </w:r>
          </w:p>
          <w:p w14:paraId="0B7402B6" w14:textId="77777777" w:rsidR="00C8747A" w:rsidRPr="00C8747A" w:rsidRDefault="00C8747A" w:rsidP="00C8747A">
            <w:pPr>
              <w:pStyle w:val="TblzatSzveg"/>
              <w:rPr>
                <w:color w:val="000000"/>
              </w:rPr>
            </w:pPr>
          </w:p>
        </w:tc>
      </w:tr>
      <w:tr w:rsidR="009B76A7" w:rsidRPr="009B76A7" w14:paraId="12D313AF" w14:textId="77777777" w:rsidTr="0075607E">
        <w:trPr>
          <w:trHeight w:val="1828"/>
          <w:jc w:val="center"/>
        </w:trPr>
        <w:tc>
          <w:tcPr>
            <w:tcW w:w="336" w:type="pct"/>
            <w:shd w:val="clear" w:color="auto" w:fill="auto"/>
          </w:tcPr>
          <w:p w14:paraId="07995221" w14:textId="77777777" w:rsidR="00CD02EE" w:rsidRPr="009B76A7" w:rsidRDefault="00CD02EE" w:rsidP="00CD02EE">
            <w:pPr>
              <w:pStyle w:val="TblzatSzveg"/>
              <w:rPr>
                <w:rStyle w:val="Kiemels2"/>
                <w:color w:val="FF0000"/>
              </w:rPr>
            </w:pPr>
            <w:r w:rsidRPr="009B76A7">
              <w:rPr>
                <w:rStyle w:val="Kiemels2"/>
                <w:color w:val="FF0000"/>
              </w:rPr>
              <w:lastRenderedPageBreak/>
              <w:t>16.</w:t>
            </w:r>
          </w:p>
        </w:tc>
        <w:tc>
          <w:tcPr>
            <w:tcW w:w="689" w:type="pct"/>
            <w:shd w:val="clear" w:color="auto" w:fill="auto"/>
          </w:tcPr>
          <w:p w14:paraId="1FF074B6" w14:textId="77777777" w:rsidR="00CD02EE" w:rsidRPr="009B76A7" w:rsidRDefault="009B76A7" w:rsidP="00CD02EE">
            <w:pPr>
              <w:pStyle w:val="TblzatSzveg"/>
              <w:rPr>
                <w:rStyle w:val="Kiemels2"/>
                <w:color w:val="FF0000"/>
              </w:rPr>
            </w:pPr>
            <w:r w:rsidRPr="009B76A7">
              <w:rPr>
                <w:rStyle w:val="Kiemels2"/>
                <w:color w:val="FF0000"/>
              </w:rPr>
              <w:t>Gyakorló, képességfejlesztő óra</w:t>
            </w:r>
          </w:p>
        </w:tc>
        <w:tc>
          <w:tcPr>
            <w:tcW w:w="985" w:type="pct"/>
            <w:shd w:val="clear" w:color="auto" w:fill="auto"/>
          </w:tcPr>
          <w:p w14:paraId="66BA30D9" w14:textId="77777777" w:rsidR="00CD02EE" w:rsidRPr="009B76A7" w:rsidRDefault="00447AA5" w:rsidP="00CD02EE">
            <w:pPr>
              <w:pStyle w:val="TblzatSzveg"/>
              <w:rPr>
                <w:color w:val="FF0000"/>
              </w:rPr>
            </w:pPr>
            <w:r>
              <w:rPr>
                <w:color w:val="FF0000"/>
              </w:rPr>
              <w:t>Köznyelvi szövegek átalakítása különböző variánsokba. Csoportmunkában javasolt: mindegyik csoportnak más-más variánsba kell ugyanazt a szöveget átírni,</w:t>
            </w:r>
            <w:r w:rsidR="00FA6A64">
              <w:rPr>
                <w:color w:val="FF0000"/>
              </w:rPr>
              <w:t xml:space="preserve"> vagy variánsból visszaalakítani a mai köznyelvre,</w:t>
            </w:r>
            <w:r>
              <w:rPr>
                <w:color w:val="FF0000"/>
              </w:rPr>
              <w:t xml:space="preserve"> az óra végén előadható. </w:t>
            </w:r>
          </w:p>
        </w:tc>
        <w:tc>
          <w:tcPr>
            <w:tcW w:w="1063" w:type="pct"/>
            <w:shd w:val="clear" w:color="auto" w:fill="auto"/>
          </w:tcPr>
          <w:p w14:paraId="0FF0E0A8" w14:textId="77777777" w:rsidR="00CD02EE" w:rsidRPr="009B76A7" w:rsidRDefault="00FA6A64" w:rsidP="00FA6A64">
            <w:pPr>
              <w:pStyle w:val="TblzatSzveg"/>
              <w:rPr>
                <w:color w:val="FF0000"/>
              </w:rPr>
            </w:pPr>
            <w:r>
              <w:rPr>
                <w:color w:val="FF0000"/>
              </w:rPr>
              <w:t>Tanulási képesség, k</w:t>
            </w:r>
            <w:r w:rsidR="00447AA5">
              <w:rPr>
                <w:color w:val="FF0000"/>
              </w:rPr>
              <w:t>reativitás, együttműködési és előadói készség fejlesztése.</w:t>
            </w:r>
          </w:p>
        </w:tc>
        <w:tc>
          <w:tcPr>
            <w:tcW w:w="1927" w:type="pct"/>
            <w:shd w:val="clear" w:color="auto" w:fill="auto"/>
          </w:tcPr>
          <w:p w14:paraId="26E74F1F" w14:textId="77777777" w:rsidR="00CD02EE" w:rsidRPr="009B76A7" w:rsidRDefault="00CD02EE" w:rsidP="00CD02EE">
            <w:pPr>
              <w:pStyle w:val="TblzatSzveg"/>
              <w:rPr>
                <w:color w:val="FF0000"/>
              </w:rPr>
            </w:pPr>
          </w:p>
        </w:tc>
      </w:tr>
      <w:tr w:rsidR="00CF2527" w:rsidRPr="00E07AA4" w14:paraId="175BA874" w14:textId="77777777" w:rsidTr="00CF2527">
        <w:trPr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D5A0" w14:textId="77777777" w:rsidR="00CF2527" w:rsidRPr="00CF2527" w:rsidRDefault="00CF2527" w:rsidP="00CF2527">
            <w:pPr>
              <w:pStyle w:val="TblzatSzveg"/>
              <w:rPr>
                <w:b/>
                <w:bCs w:val="0"/>
              </w:rPr>
            </w:pPr>
            <w:r w:rsidRPr="00CF2527">
              <w:rPr>
                <w:b/>
                <w:bCs w:val="0"/>
              </w:rPr>
              <w:t>17.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25AF" w14:textId="77777777" w:rsidR="00CF2527" w:rsidRPr="00CF2527" w:rsidRDefault="00CF2527" w:rsidP="00CF2527">
            <w:pPr>
              <w:pStyle w:val="TblzatSzveg"/>
              <w:rPr>
                <w:b/>
                <w:bCs w:val="0"/>
              </w:rPr>
            </w:pPr>
            <w:r w:rsidRPr="00CF2527">
              <w:rPr>
                <w:b/>
                <w:bCs w:val="0"/>
              </w:rPr>
              <w:t>Nyelvpolitika</w:t>
            </w:r>
            <w:r>
              <w:rPr>
                <w:b/>
                <w:bCs w:val="0"/>
              </w:rPr>
              <w:t>, nyelvi tervezés és nyelvművelés</w:t>
            </w:r>
            <w:r w:rsidRPr="00CF2527">
              <w:rPr>
                <w:b/>
                <w:bCs w:val="0"/>
              </w:rPr>
              <w:t xml:space="preserve"> </w:t>
            </w:r>
          </w:p>
          <w:p w14:paraId="7BD853C8" w14:textId="77777777" w:rsidR="00CF2527" w:rsidRPr="00CF2527" w:rsidRDefault="00CF2527" w:rsidP="00CF2527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1C1D" w14:textId="77777777" w:rsidR="00CF2527" w:rsidRPr="00CF2527" w:rsidRDefault="00CF2527" w:rsidP="00CF2527">
            <w:pPr>
              <w:pStyle w:val="TblzatSzveg"/>
              <w:rPr>
                <w:color w:val="000000"/>
              </w:rPr>
            </w:pPr>
            <w:r w:rsidRPr="00CF2527">
              <w:rPr>
                <w:color w:val="000000"/>
              </w:rPr>
              <w:t>A nyelvek használatát szabályozó törvények szerepe, célja, a nyelvi jogok jelentősége, a nyelvpolitika és oktatás szerepe és jelentősége a társadalomban.</w:t>
            </w:r>
          </w:p>
          <w:p w14:paraId="392A5323" w14:textId="77777777" w:rsidR="00CF2527" w:rsidRPr="00CF2527" w:rsidRDefault="00CF2527" w:rsidP="00CF252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CF2527">
              <w:rPr>
                <w:color w:val="000000"/>
              </w:rPr>
              <w:t xml:space="preserve"> nyelvi tolerancia, nyelvi diszkrimináció legfőbb kérdéseinek, problémáinak megismerése.</w:t>
            </w:r>
          </w:p>
          <w:p w14:paraId="27C42DF3" w14:textId="77777777" w:rsidR="00CF2527" w:rsidRPr="00CF2527" w:rsidRDefault="00CF2527" w:rsidP="00CF2527">
            <w:pPr>
              <w:pStyle w:val="TblzatSzveg"/>
              <w:rPr>
                <w:color w:val="000000"/>
              </w:rPr>
            </w:pPr>
            <w:r w:rsidRPr="00CF2527">
              <w:rPr>
                <w:color w:val="000000"/>
              </w:rPr>
              <w:t>A tömegkommunikáció, valamint az információs társadalom hatása a nyelvhasználatra, a nyelvi toleranciára.</w:t>
            </w:r>
          </w:p>
          <w:p w14:paraId="2C237AA7" w14:textId="77777777" w:rsidR="00CF2527" w:rsidRPr="00CF2527" w:rsidRDefault="00CF2527" w:rsidP="00CF2527">
            <w:pPr>
              <w:pStyle w:val="TblzatSzveg"/>
              <w:rPr>
                <w:color w:val="000000"/>
              </w:rPr>
            </w:pPr>
            <w:r w:rsidRPr="00CF2527">
              <w:rPr>
                <w:color w:val="000000"/>
              </w:rPr>
              <w:lastRenderedPageBreak/>
              <w:t>A nyelvművelés fogalma, kérdései, feladata, színterei; a nyelvi norma.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150F" w14:textId="77777777" w:rsidR="00CF2527" w:rsidRPr="00CF2527" w:rsidRDefault="00CF2527" w:rsidP="00CF2527">
            <w:pPr>
              <w:pStyle w:val="TblzatSzveg"/>
              <w:rPr>
                <w:color w:val="000000"/>
              </w:rPr>
            </w:pPr>
            <w:r w:rsidRPr="00CF2527">
              <w:rPr>
                <w:color w:val="000000"/>
              </w:rPr>
              <w:lastRenderedPageBreak/>
              <w:t>Szóbeli kompetenciák fejlesztése: kiselőadás, érvelés, vita eszközeinek felhasználásával. Tanulási és szociális képességek fejlesztése, kommunikációs készségek fejlesztése, kommunikációs szituációk elemzése, értelmezése.</w:t>
            </w:r>
          </w:p>
          <w:p w14:paraId="71A5C9B9" w14:textId="77777777" w:rsidR="00CF2527" w:rsidRPr="00CF2527" w:rsidRDefault="00CF2527" w:rsidP="00CF2527">
            <w:pPr>
              <w:pStyle w:val="TblzatSzveg"/>
              <w:rPr>
                <w:color w:val="000000"/>
              </w:rPr>
            </w:pPr>
            <w:r w:rsidRPr="00CF2527">
              <w:rPr>
                <w:color w:val="000000"/>
              </w:rPr>
              <w:t>Együttműködési készség fejlesztése, szociális-életviteli kompetenciák fejlesztése.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9FEB" w14:textId="77777777" w:rsidR="00CF2527" w:rsidRPr="00CF2527" w:rsidRDefault="00CF2527" w:rsidP="00CF2527">
            <w:pPr>
              <w:pStyle w:val="TblzatSzveg"/>
              <w:rPr>
                <w:color w:val="000000"/>
              </w:rPr>
            </w:pPr>
            <w:r w:rsidRPr="00CF2527">
              <w:rPr>
                <w:color w:val="000000"/>
              </w:rPr>
              <w:t xml:space="preserve">Nyelvi tervezés, nyelvpolitika, nyelvművelés, nyelvtörvény, norma. Nyelvi tolerancia, nyelvi diszkrimináció, nyelvi genocídium, </w:t>
            </w:r>
            <w:proofErr w:type="spellStart"/>
            <w:r w:rsidRPr="00CF2527">
              <w:rPr>
                <w:color w:val="000000"/>
              </w:rPr>
              <w:t>lingvicizmus</w:t>
            </w:r>
            <w:proofErr w:type="spellEnd"/>
            <w:r w:rsidRPr="00CF2527">
              <w:rPr>
                <w:color w:val="000000"/>
              </w:rPr>
              <w:t>.</w:t>
            </w:r>
          </w:p>
        </w:tc>
      </w:tr>
      <w:tr w:rsidR="00393D52" w:rsidRPr="00E07AA4" w14:paraId="631CF119" w14:textId="77777777" w:rsidTr="00393D52">
        <w:trPr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97E5" w14:textId="0374D6B3" w:rsidR="00393D52" w:rsidRPr="00393D52" w:rsidRDefault="001A3965" w:rsidP="00393D52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18</w:t>
            </w:r>
            <w:r w:rsidR="00393D52" w:rsidRPr="00393D52">
              <w:rPr>
                <w:b/>
                <w:bCs w:val="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0ECC" w14:textId="77777777" w:rsidR="00393D52" w:rsidRPr="00393D52" w:rsidRDefault="00393D52" w:rsidP="00393D52">
            <w:pPr>
              <w:pStyle w:val="TblzatSzveg"/>
              <w:rPr>
                <w:b/>
                <w:bCs w:val="0"/>
              </w:rPr>
            </w:pPr>
            <w:r w:rsidRPr="00393D52">
              <w:rPr>
                <w:b/>
                <w:bCs w:val="0"/>
              </w:rPr>
              <w:t>A magyar nyelv helyzete a szomszédos országokban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8373" w14:textId="77777777" w:rsidR="00393D52" w:rsidRPr="00393D52" w:rsidRDefault="00393D52" w:rsidP="00393D52">
            <w:pPr>
              <w:pStyle w:val="TblzatSzveg"/>
              <w:rPr>
                <w:color w:val="000000"/>
              </w:rPr>
            </w:pPr>
            <w:r w:rsidRPr="00393D52">
              <w:rPr>
                <w:color w:val="000000"/>
              </w:rPr>
              <w:t>Nyelvünk helyzete a határon túl. Tájékozódás a határon túli magyar nyelvhasználat főbb adatairól, tendenciáiról, a kétnyelvűségről, kettősnyelvűségről, a kevert nyelvűség kérdéseiről.</w:t>
            </w:r>
          </w:p>
          <w:p w14:paraId="3B02965D" w14:textId="77777777" w:rsidR="00393D52" w:rsidRPr="00393D52" w:rsidRDefault="00393D52" w:rsidP="00393D52">
            <w:pPr>
              <w:pStyle w:val="TblzatSzveg"/>
              <w:rPr>
                <w:color w:val="000000"/>
              </w:rPr>
            </w:pPr>
          </w:p>
          <w:p w14:paraId="6D4F417A" w14:textId="77777777" w:rsidR="00393D52" w:rsidRPr="00393D52" w:rsidRDefault="00393D52" w:rsidP="00393D52">
            <w:pPr>
              <w:pStyle w:val="TblzatSzveg"/>
              <w:rPr>
                <w:color w:val="000000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E168" w14:textId="77777777" w:rsidR="00393D52" w:rsidRPr="00393D52" w:rsidRDefault="00393D52" w:rsidP="00393D52">
            <w:pPr>
              <w:pStyle w:val="TblzatSzveg"/>
              <w:rPr>
                <w:color w:val="000000"/>
              </w:rPr>
            </w:pPr>
            <w:r w:rsidRPr="00393D52">
              <w:rPr>
                <w:color w:val="000000"/>
              </w:rPr>
              <w:t>Adatok elemzése, tendenciák megfigyelése, megértése. A nyelvközösség helyzete és nyelvhasználata közötti összefüggések felismerése.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FE76" w14:textId="77777777" w:rsidR="00393D52" w:rsidRPr="00393D52" w:rsidRDefault="00393D52" w:rsidP="00393D52">
            <w:pPr>
              <w:pStyle w:val="TblzatSzveg"/>
              <w:rPr>
                <w:color w:val="000000"/>
              </w:rPr>
            </w:pPr>
            <w:r w:rsidRPr="00393D52">
              <w:rPr>
                <w:color w:val="000000"/>
              </w:rPr>
              <w:t xml:space="preserve">Helyi nyelvjárás, a magyar nyelv kontaktusváltozata, tájszavak, </w:t>
            </w:r>
            <w:proofErr w:type="spellStart"/>
            <w:r w:rsidRPr="00393D52">
              <w:rPr>
                <w:color w:val="000000"/>
              </w:rPr>
              <w:t>közmagyar</w:t>
            </w:r>
            <w:proofErr w:type="spellEnd"/>
            <w:r w:rsidRPr="00393D52">
              <w:rPr>
                <w:color w:val="000000"/>
              </w:rPr>
              <w:t xml:space="preserve"> szavak, kölcsönszavak</w:t>
            </w:r>
            <w:proofErr w:type="gramStart"/>
            <w:r w:rsidRPr="00393D52">
              <w:rPr>
                <w:color w:val="000000"/>
              </w:rPr>
              <w:t>..</w:t>
            </w:r>
            <w:proofErr w:type="gramEnd"/>
          </w:p>
        </w:tc>
      </w:tr>
      <w:tr w:rsidR="001A3965" w:rsidRPr="00E07AA4" w14:paraId="31166AF7" w14:textId="77777777" w:rsidTr="001A3965">
        <w:trPr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96CE" w14:textId="3979F001" w:rsidR="001A3965" w:rsidRPr="00562DD1" w:rsidRDefault="005F2050" w:rsidP="008A254A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19</w:t>
            </w:r>
            <w:r w:rsidR="001A3965" w:rsidRPr="00562DD1">
              <w:rPr>
                <w:b/>
                <w:bCs w:val="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3207" w14:textId="580B4DE2" w:rsidR="001A3965" w:rsidRPr="00562DD1" w:rsidRDefault="001A3965" w:rsidP="008A254A">
            <w:pPr>
              <w:pStyle w:val="TblzatSzveg"/>
              <w:rPr>
                <w:b/>
                <w:bCs w:val="0"/>
              </w:rPr>
            </w:pPr>
            <w:r w:rsidRPr="00562DD1">
              <w:rPr>
                <w:b/>
                <w:bCs w:val="0"/>
              </w:rPr>
              <w:t xml:space="preserve">A magyarországi nemzeti kisebbségek nyelvhasználata </w:t>
            </w:r>
            <w:r>
              <w:rPr>
                <w:b/>
                <w:bCs w:val="0"/>
              </w:rPr>
              <w:t>és a nyelvi tolerancia és diszkrimináció kérdése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A0DB" w14:textId="77777777" w:rsidR="001A3965" w:rsidRPr="001A3965" w:rsidRDefault="001A3965" w:rsidP="001A3965">
            <w:pPr>
              <w:pStyle w:val="TblzatSzveg"/>
              <w:rPr>
                <w:color w:val="000000"/>
              </w:rPr>
            </w:pPr>
            <w:r w:rsidRPr="00562DD1">
              <w:rPr>
                <w:color w:val="000000"/>
              </w:rPr>
              <w:t>Hazánkban élő nemzetiségiek nyelvhasználata. Magyarországon beszélt kisebbségi nyelvek megnevezése. A kisebbségi nyelvhasználat, nyelvi kultúra társadalmi jelentősége.</w:t>
            </w:r>
            <w:r>
              <w:rPr>
                <w:color w:val="000000"/>
              </w:rPr>
              <w:t xml:space="preserve"> </w:t>
            </w:r>
            <w:r w:rsidRPr="001A3965">
              <w:rPr>
                <w:color w:val="000000"/>
              </w:rPr>
              <w:t xml:space="preserve">Nyelvi sokszínűség, nyelvi tolerancia, nyelvi </w:t>
            </w:r>
            <w:r w:rsidRPr="001A3965">
              <w:rPr>
                <w:color w:val="000000"/>
              </w:rPr>
              <w:lastRenderedPageBreak/>
              <w:t>diszkrimináció legfőbb kérdéseinek, problémáinak megismerése.</w:t>
            </w:r>
          </w:p>
          <w:p w14:paraId="09EB248B" w14:textId="47A6B6DE" w:rsidR="001A3965" w:rsidRPr="00562DD1" w:rsidRDefault="001A3965" w:rsidP="001A3965">
            <w:pPr>
              <w:pStyle w:val="TblzatSzveg"/>
              <w:rPr>
                <w:color w:val="000000"/>
              </w:rPr>
            </w:pPr>
            <w:r w:rsidRPr="001A3965">
              <w:rPr>
                <w:color w:val="000000"/>
              </w:rPr>
              <w:t>A tömegkommunikáció, valamint az információs társadalom hatása a nyelvhasználatra, a nyelvi toleranciára.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5224" w14:textId="6C8E515F" w:rsidR="001A3965" w:rsidRPr="001A3965" w:rsidRDefault="001A3965" w:rsidP="001A3965">
            <w:pPr>
              <w:pStyle w:val="TblzatSzveg"/>
              <w:rPr>
                <w:color w:val="000000"/>
              </w:rPr>
            </w:pPr>
            <w:r w:rsidRPr="00562DD1">
              <w:rPr>
                <w:color w:val="000000"/>
              </w:rPr>
              <w:lastRenderedPageBreak/>
              <w:t>Szóbeliség, vitakészség, a meggyőző érvelés fejlesztése: a multikulturális társadalom előnyeiről és a társadalmi előítéletekről. A kétnyelvűség, többnyelvűség előnyei, lehetséges problémái.</w:t>
            </w:r>
            <w:r>
              <w:t xml:space="preserve"> </w:t>
            </w:r>
            <w:r w:rsidRPr="001A3965">
              <w:rPr>
                <w:color w:val="000000"/>
              </w:rPr>
              <w:t xml:space="preserve">Tanulási és szociális képességek fejlesztése, kommunikációs készségek fejlesztése, </w:t>
            </w:r>
            <w:r w:rsidRPr="001A3965">
              <w:rPr>
                <w:color w:val="000000"/>
              </w:rPr>
              <w:lastRenderedPageBreak/>
              <w:t>kommunikációs szituációk elemzése, értelmezése.</w:t>
            </w:r>
          </w:p>
          <w:p w14:paraId="1CE58E7D" w14:textId="3B41F630" w:rsidR="001A3965" w:rsidRPr="00562DD1" w:rsidRDefault="001A3965" w:rsidP="001A3965">
            <w:pPr>
              <w:pStyle w:val="TblzatSzveg"/>
              <w:rPr>
                <w:color w:val="000000"/>
              </w:rPr>
            </w:pPr>
            <w:r w:rsidRPr="001A3965">
              <w:rPr>
                <w:color w:val="000000"/>
              </w:rPr>
              <w:t>Együttműködési készség fejlesztése, szociális-életviteli kompetenciák fejlesztése.</w:t>
            </w:r>
          </w:p>
          <w:p w14:paraId="2D980869" w14:textId="77777777" w:rsidR="001A3965" w:rsidRPr="00562DD1" w:rsidRDefault="001A3965" w:rsidP="008A254A">
            <w:pPr>
              <w:pStyle w:val="TblzatSzveg"/>
              <w:rPr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640F" w14:textId="20410BD5" w:rsidR="001A3965" w:rsidRPr="00562DD1" w:rsidRDefault="001A3965" w:rsidP="008A254A">
            <w:pPr>
              <w:pStyle w:val="TblzatSzveg"/>
              <w:rPr>
                <w:color w:val="000000"/>
              </w:rPr>
            </w:pPr>
            <w:r w:rsidRPr="00562DD1">
              <w:rPr>
                <w:color w:val="000000"/>
              </w:rPr>
              <w:lastRenderedPageBreak/>
              <w:t>Nemzetiség, kisebbség, multikulturalizmus</w:t>
            </w:r>
            <w:r>
              <w:rPr>
                <w:color w:val="000000"/>
              </w:rPr>
              <w:t>, n</w:t>
            </w:r>
            <w:r w:rsidRPr="001A3965">
              <w:rPr>
                <w:color w:val="000000"/>
              </w:rPr>
              <w:t xml:space="preserve">yelvi tolerancia, nyelvi diszkrimináció, nyelvi genocídium, </w:t>
            </w:r>
            <w:proofErr w:type="spellStart"/>
            <w:r w:rsidRPr="001A3965">
              <w:rPr>
                <w:color w:val="000000"/>
              </w:rPr>
              <w:t>lingvicizmus</w:t>
            </w:r>
            <w:proofErr w:type="spellEnd"/>
            <w:proofErr w:type="gramStart"/>
            <w:r w:rsidRPr="001A3965">
              <w:rPr>
                <w:color w:val="000000"/>
              </w:rPr>
              <w:t>.</w:t>
            </w:r>
            <w:r w:rsidRPr="00562DD1">
              <w:rPr>
                <w:color w:val="000000"/>
              </w:rPr>
              <w:t>.</w:t>
            </w:r>
            <w:proofErr w:type="gramEnd"/>
          </w:p>
        </w:tc>
      </w:tr>
      <w:tr w:rsidR="003E75FF" w:rsidRPr="00E07AA4" w14:paraId="41DB8944" w14:textId="77777777" w:rsidTr="0075607E">
        <w:trPr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2C37" w14:textId="1305F4B7" w:rsidR="003E75FF" w:rsidRPr="003E75FF" w:rsidRDefault="005F2050" w:rsidP="003E75FF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20</w:t>
            </w:r>
            <w:r w:rsidR="003E75FF" w:rsidRPr="003E75FF">
              <w:rPr>
                <w:b/>
                <w:bCs w:val="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158A" w14:textId="77777777" w:rsidR="003E75FF" w:rsidRPr="003E75FF" w:rsidRDefault="003E75FF" w:rsidP="003E75FF">
            <w:pPr>
              <w:pStyle w:val="TblzatSzveg"/>
              <w:rPr>
                <w:b/>
                <w:bCs w:val="0"/>
              </w:rPr>
            </w:pPr>
            <w:r w:rsidRPr="003E75FF">
              <w:rPr>
                <w:b/>
                <w:bCs w:val="0"/>
              </w:rPr>
              <w:t>Összefoglalás - Nyelv és társadalom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4DFC" w14:textId="77777777" w:rsidR="003E75FF" w:rsidRPr="003E75FF" w:rsidRDefault="003E75FF" w:rsidP="003E75FF">
            <w:pPr>
              <w:pStyle w:val="TblzatSzveg"/>
              <w:rPr>
                <w:color w:val="000000"/>
              </w:rPr>
            </w:pPr>
            <w:r w:rsidRPr="003E75FF">
              <w:rPr>
                <w:color w:val="000000"/>
              </w:rPr>
              <w:t>Összefoglalás, a tanultak rendszerezése.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AA3E" w14:textId="77777777" w:rsidR="003E75FF" w:rsidRPr="003E75FF" w:rsidRDefault="003E75FF" w:rsidP="003E75FF">
            <w:pPr>
              <w:pStyle w:val="TblzatSzveg"/>
              <w:rPr>
                <w:color w:val="000000"/>
              </w:rPr>
            </w:pPr>
            <w:r w:rsidRPr="003E75FF">
              <w:rPr>
                <w:color w:val="000000"/>
              </w:rPr>
              <w:t xml:space="preserve">Összefoglalás; </w:t>
            </w:r>
          </w:p>
          <w:p w14:paraId="1775E35E" w14:textId="77777777" w:rsidR="003E75FF" w:rsidRPr="003E75FF" w:rsidRDefault="003E75FF" w:rsidP="003E75FF">
            <w:pPr>
              <w:pStyle w:val="TblzatSzveg"/>
              <w:rPr>
                <w:color w:val="000000"/>
              </w:rPr>
            </w:pPr>
            <w:r w:rsidRPr="003E75FF">
              <w:rPr>
                <w:color w:val="000000"/>
              </w:rPr>
              <w:t>A tanulási képességek fejlesztése. Gyakorlás az érettségire.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54A2" w14:textId="77777777" w:rsidR="003E75FF" w:rsidRPr="003E75FF" w:rsidRDefault="003E75FF" w:rsidP="003E75FF">
            <w:pPr>
              <w:pStyle w:val="TblzatSzveg"/>
              <w:rPr>
                <w:color w:val="000000"/>
              </w:rPr>
            </w:pPr>
            <w:r w:rsidRPr="003E75FF">
              <w:rPr>
                <w:color w:val="000000"/>
              </w:rPr>
              <w:t>Összefoglalás.</w:t>
            </w:r>
          </w:p>
        </w:tc>
      </w:tr>
      <w:tr w:rsidR="003E75FF" w:rsidRPr="007F003A" w14:paraId="69DE1512" w14:textId="77777777" w:rsidTr="008217FE">
        <w:trPr>
          <w:trHeight w:val="3571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DB4F" w14:textId="4CC80FD7" w:rsidR="003E75FF" w:rsidRPr="003E75FF" w:rsidRDefault="005F2050" w:rsidP="003E75FF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21</w:t>
            </w:r>
            <w:r w:rsidR="003E75FF" w:rsidRPr="003E75FF">
              <w:rPr>
                <w:b/>
                <w:bCs w:val="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24DD" w14:textId="77777777" w:rsidR="003E75FF" w:rsidRPr="003E75FF" w:rsidRDefault="003E75FF" w:rsidP="003E75FF">
            <w:pPr>
              <w:pStyle w:val="TblzatSzveg"/>
              <w:rPr>
                <w:b/>
                <w:bCs w:val="0"/>
              </w:rPr>
            </w:pPr>
            <w:r w:rsidRPr="003E75FF">
              <w:rPr>
                <w:b/>
                <w:bCs w:val="0"/>
              </w:rPr>
              <w:t>Témazáró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10D9" w14:textId="77777777" w:rsidR="003E75FF" w:rsidRPr="003E75FF" w:rsidRDefault="003E75FF" w:rsidP="003E75FF">
            <w:pPr>
              <w:pStyle w:val="TblzatSzveg"/>
              <w:rPr>
                <w:color w:val="000000"/>
              </w:rPr>
            </w:pPr>
            <w:r w:rsidRPr="003E75FF">
              <w:rPr>
                <w:color w:val="000000"/>
              </w:rPr>
              <w:t>Számonkérés, tananyag elsajátítási szintjének értékelése.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1126" w14:textId="77777777" w:rsidR="003E75FF" w:rsidRPr="003E75FF" w:rsidRDefault="003E75FF" w:rsidP="003E75FF">
            <w:pPr>
              <w:pStyle w:val="TblzatSzveg"/>
              <w:rPr>
                <w:color w:val="000000"/>
              </w:rPr>
            </w:pPr>
            <w:r w:rsidRPr="003E75FF">
              <w:rPr>
                <w:color w:val="000000"/>
              </w:rPr>
              <w:t>Felmérés; Értékelés.</w:t>
            </w:r>
          </w:p>
          <w:p w14:paraId="01BFC11D" w14:textId="77777777" w:rsidR="003E75FF" w:rsidRPr="003E75FF" w:rsidRDefault="003E75FF" w:rsidP="003E75FF">
            <w:pPr>
              <w:pStyle w:val="TblzatSzveg"/>
              <w:rPr>
                <w:color w:val="000000"/>
              </w:rPr>
            </w:pPr>
            <w:r w:rsidRPr="003E75FF">
              <w:rPr>
                <w:color w:val="000000"/>
              </w:rPr>
              <w:t>Formája: szövegértési és szövegalkotási feladatok, szituációelemzési feladat.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3500" w14:textId="77777777" w:rsidR="003E75FF" w:rsidRPr="003E75FF" w:rsidRDefault="003E75FF" w:rsidP="003E75FF">
            <w:pPr>
              <w:pStyle w:val="TblzatSzveg"/>
              <w:rPr>
                <w:color w:val="000000"/>
              </w:rPr>
            </w:pPr>
          </w:p>
        </w:tc>
      </w:tr>
      <w:tr w:rsidR="00B731FD" w:rsidRPr="007C2029" w14:paraId="307B9E84" w14:textId="77777777" w:rsidTr="00240B85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1F5098A" w14:textId="7863E676" w:rsidR="00B731FD" w:rsidRPr="00015F64" w:rsidRDefault="008217FE" w:rsidP="00240B85">
            <w:pPr>
              <w:pStyle w:val="Cm"/>
            </w:pPr>
            <w:r>
              <w:lastRenderedPageBreak/>
              <w:t>Készüljünk az érettségire!</w:t>
            </w:r>
          </w:p>
        </w:tc>
      </w:tr>
      <w:tr w:rsidR="00F91A92" w:rsidRPr="00E07AA4" w14:paraId="0BA6F711" w14:textId="77777777" w:rsidTr="0075607E">
        <w:trPr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3CBE" w14:textId="77777777" w:rsidR="00F91A92" w:rsidRPr="00F91A92" w:rsidRDefault="005B3572" w:rsidP="00F91A92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22</w:t>
            </w:r>
            <w:r w:rsidR="00F91A92" w:rsidRPr="00F91A92">
              <w:rPr>
                <w:b/>
                <w:bCs w:val="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F967" w14:textId="77777777" w:rsidR="00F91A92" w:rsidRPr="00F91A92" w:rsidRDefault="00F91A92" w:rsidP="00F91A92">
            <w:pPr>
              <w:pStyle w:val="TblzatSzveg"/>
              <w:rPr>
                <w:b/>
                <w:bCs w:val="0"/>
              </w:rPr>
            </w:pPr>
            <w:r w:rsidRPr="00F91A92">
              <w:rPr>
                <w:b/>
                <w:bCs w:val="0"/>
              </w:rPr>
              <w:t xml:space="preserve">Ember és nyelvhasználat </w:t>
            </w:r>
          </w:p>
          <w:p w14:paraId="602D969E" w14:textId="77777777" w:rsidR="00F91A92" w:rsidRPr="00F91A92" w:rsidRDefault="00F91A92" w:rsidP="00F91A92">
            <w:pPr>
              <w:pStyle w:val="TblzatSzveg"/>
              <w:rPr>
                <w:b/>
                <w:bCs w:val="0"/>
              </w:rPr>
            </w:pPr>
          </w:p>
          <w:p w14:paraId="4FF82010" w14:textId="77777777" w:rsidR="00F91A92" w:rsidRPr="00F91A92" w:rsidRDefault="00F91A92" w:rsidP="00F91A92">
            <w:pPr>
              <w:pStyle w:val="TblzatSzveg"/>
              <w:rPr>
                <w:b/>
                <w:bCs w:val="0"/>
              </w:rPr>
            </w:pPr>
          </w:p>
          <w:p w14:paraId="7CF2E3FE" w14:textId="77777777" w:rsidR="00F91A92" w:rsidRPr="00F91A92" w:rsidRDefault="00F91A92" w:rsidP="00F91A92">
            <w:pPr>
              <w:pStyle w:val="TblzatSzveg"/>
              <w:rPr>
                <w:b/>
                <w:bCs w:val="0"/>
              </w:rPr>
            </w:pPr>
            <w:r w:rsidRPr="00F91A92">
              <w:rPr>
                <w:b/>
                <w:bCs w:val="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93D8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 xml:space="preserve">Ismeretek felelevenítése: a </w:t>
            </w:r>
            <w:proofErr w:type="gramStart"/>
            <w:r w:rsidRPr="00F91A92">
              <w:rPr>
                <w:color w:val="000000"/>
              </w:rPr>
              <w:t>nyelv</w:t>
            </w:r>
            <w:proofErr w:type="gramEnd"/>
            <w:r w:rsidRPr="00F91A92">
              <w:rPr>
                <w:color w:val="000000"/>
              </w:rPr>
              <w:t xml:space="preserve"> mint jelrendszer. </w:t>
            </w:r>
          </w:p>
          <w:p w14:paraId="5C316FA7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Nyelv és gondolkodás, nyelv és megismerés viszonya.</w:t>
            </w:r>
          </w:p>
          <w:p w14:paraId="6F953D9F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 xml:space="preserve">A nyelv mint az egyén, illetve mint </w:t>
            </w:r>
            <w:proofErr w:type="gramStart"/>
            <w:r w:rsidRPr="00F91A92">
              <w:rPr>
                <w:color w:val="000000"/>
              </w:rPr>
              <w:t>a</w:t>
            </w:r>
            <w:proofErr w:type="gramEnd"/>
          </w:p>
          <w:p w14:paraId="4B69E270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közösség alkotása.</w:t>
            </w:r>
          </w:p>
          <w:p w14:paraId="3820CF42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 xml:space="preserve">A </w:t>
            </w:r>
            <w:proofErr w:type="gramStart"/>
            <w:r w:rsidRPr="00F91A92">
              <w:rPr>
                <w:color w:val="000000"/>
              </w:rPr>
              <w:t>beszéd</w:t>
            </w:r>
            <w:proofErr w:type="gramEnd"/>
            <w:r w:rsidRPr="00F91A92">
              <w:rPr>
                <w:color w:val="000000"/>
              </w:rPr>
              <w:t xml:space="preserve"> mint cselekvés, a nyelv és a beszéd funkciói.</w:t>
            </w:r>
          </w:p>
          <w:p w14:paraId="5DBBF862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Nyelv és társadalom</w:t>
            </w:r>
          </w:p>
          <w:p w14:paraId="0F34A68A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 xml:space="preserve">A nyelv </w:t>
            </w:r>
            <w:proofErr w:type="spellStart"/>
            <w:r w:rsidRPr="00F91A92">
              <w:rPr>
                <w:color w:val="000000"/>
              </w:rPr>
              <w:t>diakrón</w:t>
            </w:r>
            <w:proofErr w:type="spellEnd"/>
            <w:r w:rsidRPr="00F91A92">
              <w:rPr>
                <w:color w:val="000000"/>
              </w:rPr>
              <w:t xml:space="preserve"> és szinkron változásainak</w:t>
            </w:r>
          </w:p>
          <w:p w14:paraId="71E5B4ED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jellemzése példákkal.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DC2A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Az analitikus gondolkodás, a kritikai érzék, a nyelvi és gondolkodásbeli tudatosság és tolerancia fejlesztése.</w:t>
            </w:r>
          </w:p>
          <w:p w14:paraId="7CBCF8AB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Szövegértési készségek fejlesztése.</w:t>
            </w:r>
          </w:p>
          <w:p w14:paraId="789CA7E9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Írásbeli kifejezőképesség fejlesztése, helyesírási készségek fejlesztése. Rendszerező képesség, önálló tanulás fejlesztése: az érettségi témaköreinek és a követelményeknek megfelelő tételvázlatok összeállítása.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9626" w14:textId="578FEE24" w:rsidR="00F91A92" w:rsidRPr="00F91A92" w:rsidRDefault="00026196" w:rsidP="007B505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kiválasztott érettségi témakörök anyagainak i</w:t>
            </w:r>
            <w:r w:rsidR="00F91A92" w:rsidRPr="00F91A92">
              <w:rPr>
                <w:color w:val="000000"/>
              </w:rPr>
              <w:t>smétlés</w:t>
            </w:r>
            <w:r>
              <w:rPr>
                <w:color w:val="000000"/>
              </w:rPr>
              <w:t>e</w:t>
            </w:r>
            <w:r w:rsidR="00F91A92" w:rsidRPr="00F91A92">
              <w:rPr>
                <w:color w:val="000000"/>
              </w:rPr>
              <w:t>, rendszerezés</w:t>
            </w:r>
            <w:r>
              <w:rPr>
                <w:color w:val="000000"/>
              </w:rPr>
              <w:t>e</w:t>
            </w:r>
            <w:r w:rsidR="00F91A92" w:rsidRPr="00F91A92">
              <w:rPr>
                <w:color w:val="000000"/>
              </w:rPr>
              <w:t>, összefoglalás</w:t>
            </w:r>
            <w:r>
              <w:rPr>
                <w:color w:val="000000"/>
              </w:rPr>
              <w:t>a</w:t>
            </w:r>
            <w:r w:rsidR="00F91A92" w:rsidRPr="00F91A92">
              <w:rPr>
                <w:color w:val="000000"/>
              </w:rPr>
              <w:t>.</w:t>
            </w:r>
            <w:r w:rsidR="007B5054">
              <w:rPr>
                <w:color w:val="000000"/>
              </w:rPr>
              <w:t xml:space="preserve"> </w:t>
            </w:r>
            <w:r w:rsidR="007B5054" w:rsidRPr="007B5054">
              <w:rPr>
                <w:color w:val="000000"/>
              </w:rPr>
              <w:t>Az előzőkben a szaktanárnak ütemeznie kell a tételeket, illetve be kell tördelnie a szövegértés/szövegalkotási gyakorla</w:t>
            </w:r>
            <w:r w:rsidR="007B5054">
              <w:rPr>
                <w:color w:val="000000"/>
              </w:rPr>
              <w:t xml:space="preserve">tot. </w:t>
            </w:r>
          </w:p>
        </w:tc>
      </w:tr>
      <w:tr w:rsidR="00F91A92" w:rsidRPr="00E07AA4" w14:paraId="309DE654" w14:textId="77777777" w:rsidTr="0075607E">
        <w:trPr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F0B0" w14:textId="77777777" w:rsidR="00F91A92" w:rsidRPr="00F91A92" w:rsidRDefault="00F91A92" w:rsidP="00F91A92">
            <w:pPr>
              <w:pStyle w:val="TblzatSzveg"/>
              <w:rPr>
                <w:b/>
                <w:bCs w:val="0"/>
              </w:rPr>
            </w:pPr>
            <w:r w:rsidRPr="00F91A92">
              <w:rPr>
                <w:b/>
                <w:bCs w:val="0"/>
              </w:rPr>
              <w:t>2</w:t>
            </w:r>
            <w:r w:rsidR="005B3572">
              <w:rPr>
                <w:b/>
                <w:bCs w:val="0"/>
              </w:rPr>
              <w:t>3</w:t>
            </w:r>
            <w:r w:rsidRPr="00F91A92">
              <w:rPr>
                <w:b/>
                <w:bCs w:val="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5B8A" w14:textId="77777777" w:rsidR="00F91A92" w:rsidRPr="00F91A92" w:rsidRDefault="00F91A92" w:rsidP="00F91A92">
            <w:pPr>
              <w:pStyle w:val="TblzatSzveg"/>
              <w:rPr>
                <w:b/>
                <w:bCs w:val="0"/>
              </w:rPr>
            </w:pPr>
            <w:r w:rsidRPr="00F91A92">
              <w:rPr>
                <w:b/>
                <w:bCs w:val="0"/>
              </w:rPr>
              <w:t xml:space="preserve">Kommunikáció </w:t>
            </w:r>
          </w:p>
          <w:p w14:paraId="0D0AA18A" w14:textId="77777777" w:rsidR="00F91A92" w:rsidRPr="00F91A92" w:rsidRDefault="00F91A92" w:rsidP="00F91A92">
            <w:pPr>
              <w:pStyle w:val="TblzatSzveg"/>
              <w:rPr>
                <w:b/>
                <w:bCs w:val="0"/>
              </w:rPr>
            </w:pPr>
          </w:p>
          <w:p w14:paraId="6BE3EDE4" w14:textId="77777777" w:rsidR="00F91A92" w:rsidRPr="00F91A92" w:rsidRDefault="00F91A92" w:rsidP="00F91A92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3DF7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Ismeretek felelevenítése: a kommunikáció alapfogalmai, funkciói, zavarai. Pragmatika: a beszédszándékok fő típusai, a maximák, az udvariassági elvek.</w:t>
            </w:r>
          </w:p>
          <w:p w14:paraId="4997E334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A tömegkommunikáció hatásainak megfigyelése, értékelése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1DC0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Az analitikus gondolkodás, a kritikai érzék, a nyelvi és gondolkodásbeli tudatosság és tolerancia fejlesztése.</w:t>
            </w:r>
          </w:p>
          <w:p w14:paraId="4A26431D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Szövegértési készségek fejlesztése.</w:t>
            </w:r>
          </w:p>
          <w:p w14:paraId="38E98CBF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 xml:space="preserve">Írásbeli kifejezőképesség fejlesztése, helyesírási készségek fejlesztése. Rendszerező képesség, önálló tanulás fejlesztése: az érettségi témaköreinek és a </w:t>
            </w:r>
            <w:r w:rsidRPr="00F91A92">
              <w:rPr>
                <w:color w:val="000000"/>
              </w:rPr>
              <w:lastRenderedPageBreak/>
              <w:t>követelményeknek megfelelő tételvázlatok összeállítása.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53B9" w14:textId="77777777" w:rsidR="00F91A92" w:rsidRPr="00F91A92" w:rsidRDefault="00026196" w:rsidP="00F91A92">
            <w:pPr>
              <w:pStyle w:val="TblzatSzveg"/>
              <w:rPr>
                <w:color w:val="000000"/>
              </w:rPr>
            </w:pPr>
            <w:r w:rsidRPr="00026196">
              <w:rPr>
                <w:color w:val="000000"/>
              </w:rPr>
              <w:lastRenderedPageBreak/>
              <w:t>A kiválasztott érettségi témakörök anyagainak ismétlése, rendszerezése, összefoglalása.</w:t>
            </w:r>
          </w:p>
        </w:tc>
      </w:tr>
      <w:tr w:rsidR="00F91A92" w:rsidRPr="00E07AA4" w14:paraId="5D67B8F7" w14:textId="77777777" w:rsidTr="0075607E">
        <w:trPr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03C0" w14:textId="77777777" w:rsidR="00F91A92" w:rsidRPr="00F91A92" w:rsidRDefault="00F91A92" w:rsidP="005B3572">
            <w:pPr>
              <w:pStyle w:val="TblzatSzveg"/>
              <w:rPr>
                <w:b/>
                <w:bCs w:val="0"/>
              </w:rPr>
            </w:pPr>
            <w:r w:rsidRPr="00F91A92">
              <w:rPr>
                <w:b/>
                <w:bCs w:val="0"/>
              </w:rPr>
              <w:t>2</w:t>
            </w:r>
            <w:r w:rsidR="005B3572">
              <w:rPr>
                <w:b/>
                <w:bCs w:val="0"/>
              </w:rPr>
              <w:t>4</w:t>
            </w:r>
            <w:r w:rsidRPr="00F91A92">
              <w:rPr>
                <w:b/>
                <w:bCs w:val="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B16C" w14:textId="77777777" w:rsidR="00F91A92" w:rsidRPr="00F91A92" w:rsidRDefault="00F91A92" w:rsidP="00F91A92">
            <w:pPr>
              <w:pStyle w:val="TblzatSzveg"/>
              <w:rPr>
                <w:b/>
                <w:bCs w:val="0"/>
              </w:rPr>
            </w:pPr>
            <w:r w:rsidRPr="00F91A92">
              <w:rPr>
                <w:b/>
                <w:bCs w:val="0"/>
              </w:rPr>
              <w:t xml:space="preserve">A nyelvi szintek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3973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 xml:space="preserve">Ismeretek felelevenítése szépirodalmi és köznyelvi szövegek hangtani, alak- és szótani, mondattani, jelentéstani elemzésével. </w:t>
            </w:r>
          </w:p>
          <w:p w14:paraId="025DD9FB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A magánhangzók és a mássalhangzók rendszere; a hangok találkozása (alkalmazkodása) és helyesírásuk.</w:t>
            </w:r>
          </w:p>
          <w:p w14:paraId="6580268E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A morfémák, szóelemek szerepe és helyes használata a szóalak felépítésében, a szószerkezetek alkotásában. A magyar helyesírás alapelveinek alkalmazása és magyarázata példákkal. A szófajok rendszere és a szóalkotás módjai.</w:t>
            </w:r>
          </w:p>
          <w:p w14:paraId="00541485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lastRenderedPageBreak/>
              <w:t xml:space="preserve">A mondat szerkezete: teljes és hiányos szerkezetű; tagolt, tagolatlan; egyszerű, összetett. A mondat az élőbeszédben és az írott nyelvben. A </w:t>
            </w:r>
            <w:proofErr w:type="gramStart"/>
            <w:r w:rsidRPr="00F91A92">
              <w:rPr>
                <w:color w:val="000000"/>
              </w:rPr>
              <w:t>szintagma</w:t>
            </w:r>
            <w:proofErr w:type="gramEnd"/>
            <w:r w:rsidRPr="00F91A92">
              <w:rPr>
                <w:color w:val="000000"/>
              </w:rPr>
              <w:t xml:space="preserve"> mint nyelvi egység, az alárendelő és mellérendelő </w:t>
            </w:r>
            <w:proofErr w:type="spellStart"/>
            <w:r w:rsidRPr="00F91A92">
              <w:rPr>
                <w:color w:val="000000"/>
              </w:rPr>
              <w:t>szintagmatikus</w:t>
            </w:r>
            <w:proofErr w:type="spellEnd"/>
            <w:r w:rsidRPr="00F91A92">
              <w:rPr>
                <w:color w:val="000000"/>
              </w:rPr>
              <w:t xml:space="preserve"> szerkezet. A mondat a szövegben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F142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lastRenderedPageBreak/>
              <w:t>Az analitikus gondolkodás, a kritikai érzék, a nyelvi és gondolkodásbeli tudatosság és tolerancia fejlesztése.</w:t>
            </w:r>
          </w:p>
          <w:p w14:paraId="106B3AA3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Szövegértési készségek fejlesztése.</w:t>
            </w:r>
          </w:p>
          <w:p w14:paraId="7CB52FEA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Írásbeli kifejezőképesség fejlesztése, helyesírási készségek fejlesztése. Rendszerező képesség, önálló tanulás fejlesztése: az érettségi témaköreinek és a követelményeknek megfelelő tételvázlatok összeállítása.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26C2" w14:textId="77777777" w:rsidR="00F91A92" w:rsidRPr="00F91A92" w:rsidRDefault="00026196" w:rsidP="00F91A92">
            <w:pPr>
              <w:pStyle w:val="TblzatSzveg"/>
              <w:rPr>
                <w:color w:val="000000"/>
              </w:rPr>
            </w:pPr>
            <w:r w:rsidRPr="00026196">
              <w:rPr>
                <w:color w:val="000000"/>
              </w:rPr>
              <w:t>A kiválasztott érettségi témakörök anyagainak ismétlése, rendszerezése, összefoglalása.</w:t>
            </w:r>
          </w:p>
        </w:tc>
      </w:tr>
      <w:tr w:rsidR="00F91A92" w:rsidRPr="00E07AA4" w14:paraId="05FF5BDC" w14:textId="77777777" w:rsidTr="0075607E">
        <w:trPr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C96C" w14:textId="77777777" w:rsidR="00F91A92" w:rsidRPr="00F91A92" w:rsidRDefault="005B3572" w:rsidP="00F91A92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25</w:t>
            </w:r>
            <w:r w:rsidR="00F91A92" w:rsidRPr="00F91A92">
              <w:rPr>
                <w:b/>
                <w:bCs w:val="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3171" w14:textId="77777777" w:rsidR="00F91A92" w:rsidRPr="00F91A92" w:rsidRDefault="00F91A92" w:rsidP="00F91A92">
            <w:pPr>
              <w:pStyle w:val="TblzatSzveg"/>
              <w:rPr>
                <w:b/>
                <w:bCs w:val="0"/>
              </w:rPr>
            </w:pPr>
            <w:r w:rsidRPr="00F91A92">
              <w:rPr>
                <w:b/>
                <w:bCs w:val="0"/>
              </w:rPr>
              <w:t xml:space="preserve">A szöveg </w:t>
            </w:r>
          </w:p>
          <w:p w14:paraId="5428839B" w14:textId="77777777" w:rsidR="00F91A92" w:rsidRPr="00F91A92" w:rsidRDefault="00F91A92" w:rsidP="00F91A92">
            <w:pPr>
              <w:pStyle w:val="TblzatSzveg"/>
              <w:rPr>
                <w:b/>
                <w:bCs w:val="0"/>
              </w:rPr>
            </w:pPr>
          </w:p>
          <w:p w14:paraId="314DBD0F" w14:textId="77777777" w:rsidR="00F91A92" w:rsidRPr="00F91A92" w:rsidRDefault="00F91A92" w:rsidP="00F91A92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A392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 xml:space="preserve">Ismeretek felelevenítése: a szöveg szóban és írásban. A címzett szerepe a szöveg megszerkesztettségében, a kifejtés mélységében. A szöveget alakító tényezők: a beszédhelyzet, a cselekvés, a szövegkörnyezet, a tudáskeret A tájékoztató, kifejező, érvelő és felhívó szövegfunkciók. A szöveg felépítése, egységei - külső körülmények: szövegméret, megjelenés. A szövegösszetartó erő: jelentésbeli és </w:t>
            </w:r>
            <w:r w:rsidRPr="00F91A92">
              <w:rPr>
                <w:color w:val="000000"/>
              </w:rPr>
              <w:lastRenderedPageBreak/>
              <w:t>grammatikai kapcsolóelemek</w:t>
            </w:r>
          </w:p>
          <w:p w14:paraId="4641D794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Az intertextualitás főbb jellemzői.</w:t>
            </w:r>
          </w:p>
          <w:p w14:paraId="66F823CD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A tervezett szöveg megalkotása.</w:t>
            </w:r>
          </w:p>
          <w:p w14:paraId="588263E9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Internetes szövegek.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C5D3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lastRenderedPageBreak/>
              <w:t>Az analitikus gondolkodás, a kritikai érzék, a nyelvi és gondolkodásbeli tudatosság és tolerancia fejlesztése.</w:t>
            </w:r>
          </w:p>
          <w:p w14:paraId="329503DF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Szövegértési készségek fejlesztése.</w:t>
            </w:r>
          </w:p>
          <w:p w14:paraId="19C26226" w14:textId="77777777" w:rsidR="00F91A92" w:rsidRPr="00F91A92" w:rsidRDefault="00F91A92" w:rsidP="00F91A92">
            <w:pPr>
              <w:pStyle w:val="TblzatSzveg"/>
              <w:rPr>
                <w:color w:val="000000"/>
              </w:rPr>
            </w:pPr>
            <w:r w:rsidRPr="00F91A92">
              <w:rPr>
                <w:color w:val="000000"/>
              </w:rPr>
              <w:t>Írásbeli kifejezőképesség fejlesztése, helyesírási készségek fejlesztése. Rendszerező képesség, önálló tanulás fejlesztése: az érettségi témaköreinek és a követelményeknek megfelelő tételvázlatok összeállítása.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0101" w14:textId="77777777" w:rsidR="00F91A92" w:rsidRPr="00F91A92" w:rsidRDefault="00026196" w:rsidP="00F91A92">
            <w:pPr>
              <w:pStyle w:val="TblzatSzveg"/>
              <w:rPr>
                <w:color w:val="000000"/>
              </w:rPr>
            </w:pPr>
            <w:r w:rsidRPr="00026196">
              <w:rPr>
                <w:color w:val="000000"/>
              </w:rPr>
              <w:t>A kiválasztott érettségi témakörök anyagainak ismétlése, rendszerezése, összefoglalása.</w:t>
            </w:r>
          </w:p>
        </w:tc>
      </w:tr>
      <w:tr w:rsidR="00F91A92" w:rsidRPr="00F91A92" w14:paraId="3AD4FFD1" w14:textId="77777777" w:rsidTr="0075607E">
        <w:trPr>
          <w:trHeight w:val="1828"/>
          <w:jc w:val="center"/>
        </w:trPr>
        <w:tc>
          <w:tcPr>
            <w:tcW w:w="336" w:type="pct"/>
            <w:shd w:val="clear" w:color="auto" w:fill="auto"/>
          </w:tcPr>
          <w:p w14:paraId="3073A7E4" w14:textId="77777777" w:rsidR="00CD02EE" w:rsidRPr="00F91A92" w:rsidRDefault="005B3572" w:rsidP="00CD02EE">
            <w:pPr>
              <w:pStyle w:val="TblzatSzveg"/>
              <w:rPr>
                <w:rStyle w:val="Kiemels2"/>
                <w:color w:val="FF0000"/>
              </w:rPr>
            </w:pPr>
            <w:r>
              <w:rPr>
                <w:rStyle w:val="Kiemels2"/>
                <w:color w:val="FF0000"/>
              </w:rPr>
              <w:t>26</w:t>
            </w:r>
            <w:r w:rsidR="00CD02EE" w:rsidRPr="00F91A92">
              <w:rPr>
                <w:rStyle w:val="Kiemels2"/>
                <w:color w:val="FF0000"/>
              </w:rPr>
              <w:t>.</w:t>
            </w:r>
          </w:p>
        </w:tc>
        <w:tc>
          <w:tcPr>
            <w:tcW w:w="689" w:type="pct"/>
            <w:shd w:val="clear" w:color="auto" w:fill="auto"/>
          </w:tcPr>
          <w:p w14:paraId="5FFCACAB" w14:textId="77777777" w:rsidR="00CD02EE" w:rsidRPr="00F91A92" w:rsidRDefault="00F91A92" w:rsidP="00CD02EE">
            <w:pPr>
              <w:pStyle w:val="TblzatSzveg"/>
              <w:rPr>
                <w:rStyle w:val="Kiemels2"/>
                <w:color w:val="FF0000"/>
              </w:rPr>
            </w:pPr>
            <w:r w:rsidRPr="00F91A92">
              <w:rPr>
                <w:rStyle w:val="Kiemels2"/>
                <w:color w:val="FF0000"/>
              </w:rPr>
              <w:t>Gyakorló, képességfejlesztő óra</w:t>
            </w:r>
          </w:p>
        </w:tc>
        <w:tc>
          <w:tcPr>
            <w:tcW w:w="985" w:type="pct"/>
            <w:shd w:val="clear" w:color="auto" w:fill="auto"/>
          </w:tcPr>
          <w:p w14:paraId="7B7909F6" w14:textId="77777777" w:rsidR="00CD02EE" w:rsidRPr="00F91A92" w:rsidRDefault="00F91A92" w:rsidP="00CD02EE">
            <w:pPr>
              <w:pStyle w:val="TblzatSzveg"/>
              <w:rPr>
                <w:color w:val="FF0000"/>
              </w:rPr>
            </w:pPr>
            <w:r w:rsidRPr="00F91A92">
              <w:rPr>
                <w:color w:val="FF0000"/>
              </w:rPr>
              <w:t>Érettségi típusú szövegértési gyakorlat</w:t>
            </w:r>
            <w:r>
              <w:rPr>
                <w:color w:val="FF0000"/>
              </w:rPr>
              <w:t xml:space="preserve"> kitöltése.</w:t>
            </w:r>
          </w:p>
        </w:tc>
        <w:tc>
          <w:tcPr>
            <w:tcW w:w="1063" w:type="pct"/>
            <w:shd w:val="clear" w:color="auto" w:fill="auto"/>
          </w:tcPr>
          <w:p w14:paraId="6D802D82" w14:textId="77777777" w:rsidR="00F91A92" w:rsidRPr="00F91A92" w:rsidRDefault="00F91A92" w:rsidP="00F91A92">
            <w:pPr>
              <w:pStyle w:val="TblzatSzveg"/>
              <w:rPr>
                <w:color w:val="FF0000"/>
              </w:rPr>
            </w:pPr>
            <w:r w:rsidRPr="00F91A92">
              <w:rPr>
                <w:color w:val="FF0000"/>
              </w:rPr>
              <w:t>Gyakorlás az</w:t>
            </w:r>
            <w:r w:rsidR="00A6198F">
              <w:rPr>
                <w:color w:val="FF0000"/>
              </w:rPr>
              <w:t xml:space="preserve"> írásbeli </w:t>
            </w:r>
            <w:r w:rsidRPr="00F91A92">
              <w:rPr>
                <w:color w:val="FF0000"/>
              </w:rPr>
              <w:t>érettségire. Szövegértési készségek fejlesztése.</w:t>
            </w:r>
          </w:p>
          <w:p w14:paraId="695EB9E7" w14:textId="77777777" w:rsidR="00CD02EE" w:rsidRPr="00F91A92" w:rsidRDefault="00CD02EE" w:rsidP="00CD02EE">
            <w:pPr>
              <w:pStyle w:val="TblzatSzveg"/>
              <w:rPr>
                <w:color w:val="FF0000"/>
              </w:rPr>
            </w:pPr>
          </w:p>
        </w:tc>
        <w:tc>
          <w:tcPr>
            <w:tcW w:w="1927" w:type="pct"/>
            <w:shd w:val="clear" w:color="auto" w:fill="auto"/>
          </w:tcPr>
          <w:p w14:paraId="720EBF7D" w14:textId="77777777" w:rsidR="00CD02EE" w:rsidRPr="00F91A92" w:rsidRDefault="00CD02EE" w:rsidP="00CD02EE">
            <w:pPr>
              <w:pStyle w:val="TblzatSzveg"/>
              <w:rPr>
                <w:color w:val="FF0000"/>
              </w:rPr>
            </w:pPr>
          </w:p>
        </w:tc>
      </w:tr>
      <w:tr w:rsidR="00F100E1" w:rsidRPr="00E07AA4" w14:paraId="4886729F" w14:textId="77777777" w:rsidTr="0075607E">
        <w:trPr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D3DD" w14:textId="77777777" w:rsidR="00F100E1" w:rsidRPr="00F100E1" w:rsidRDefault="005B3572" w:rsidP="00F100E1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27</w:t>
            </w:r>
            <w:r w:rsidR="00F100E1" w:rsidRPr="00F100E1">
              <w:rPr>
                <w:b/>
                <w:bCs w:val="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7E15" w14:textId="77777777" w:rsidR="00F100E1" w:rsidRPr="00F100E1" w:rsidRDefault="00F100E1" w:rsidP="00F100E1">
            <w:pPr>
              <w:pStyle w:val="TblzatSzveg"/>
              <w:rPr>
                <w:b/>
                <w:bCs w:val="0"/>
              </w:rPr>
            </w:pPr>
            <w:r w:rsidRPr="00F100E1">
              <w:rPr>
                <w:b/>
                <w:bCs w:val="0"/>
              </w:rPr>
              <w:t xml:space="preserve">Stílus és jelentés </w:t>
            </w:r>
          </w:p>
          <w:p w14:paraId="4823B954" w14:textId="77777777" w:rsidR="00F100E1" w:rsidRPr="00F100E1" w:rsidRDefault="00F100E1" w:rsidP="00F100E1">
            <w:pPr>
              <w:pStyle w:val="TblzatSzveg"/>
              <w:rPr>
                <w:b/>
                <w:bCs w:val="0"/>
              </w:rPr>
            </w:pPr>
          </w:p>
          <w:p w14:paraId="1D89B338" w14:textId="77777777" w:rsidR="00F100E1" w:rsidRPr="00F100E1" w:rsidRDefault="00F100E1" w:rsidP="00F100E1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2DCE" w14:textId="77777777" w:rsidR="00F100E1" w:rsidRPr="00F100E1" w:rsidRDefault="00F100E1" w:rsidP="00F100E1">
            <w:pPr>
              <w:pStyle w:val="TblzatSzveg"/>
              <w:rPr>
                <w:color w:val="000000"/>
              </w:rPr>
            </w:pPr>
            <w:r w:rsidRPr="00F100E1">
              <w:rPr>
                <w:color w:val="000000"/>
              </w:rPr>
              <w:t>Ismeretek felelevenítése, szintetizálása: stílus és jelentés a mindennapi nyelvhasználatban, a szaknyelvben és a szépirodalomban. Stílusjelenségek felismerése, értelmezése, értékelése.</w:t>
            </w:r>
          </w:p>
          <w:p w14:paraId="7CC31618" w14:textId="77777777" w:rsidR="00F100E1" w:rsidRPr="00F100E1" w:rsidRDefault="00F100E1" w:rsidP="00F100E1">
            <w:pPr>
              <w:pStyle w:val="TblzatSzveg"/>
              <w:rPr>
                <w:color w:val="000000"/>
              </w:rPr>
            </w:pPr>
            <w:r w:rsidRPr="00F100E1">
              <w:rPr>
                <w:color w:val="000000"/>
              </w:rPr>
              <w:t>A nyelvi jelek csoportjai a hangalak és a jelentés viszonya alapján.</w:t>
            </w:r>
          </w:p>
          <w:p w14:paraId="633383E3" w14:textId="77777777" w:rsidR="00F100E1" w:rsidRPr="00F100E1" w:rsidRDefault="00F100E1" w:rsidP="00F100E1">
            <w:pPr>
              <w:pStyle w:val="TblzatSzveg"/>
              <w:rPr>
                <w:color w:val="000000"/>
              </w:rPr>
            </w:pPr>
            <w:r w:rsidRPr="00F100E1">
              <w:rPr>
                <w:color w:val="000000"/>
              </w:rPr>
              <w:t xml:space="preserve">Az állandósult szókapcsolatok, szokványos </w:t>
            </w:r>
            <w:r w:rsidRPr="00F100E1">
              <w:rPr>
                <w:color w:val="000000"/>
              </w:rPr>
              <w:lastRenderedPageBreak/>
              <w:t xml:space="preserve">kifejezésmódok stílusértéke (szólás, szóláshasonlat, közmondás, szállóige, közhelyek, nyelvi panelek, sztereotípiák). </w:t>
            </w:r>
          </w:p>
          <w:p w14:paraId="4A578E54" w14:textId="77777777" w:rsidR="00F100E1" w:rsidRPr="00F100E1" w:rsidRDefault="00F100E1" w:rsidP="00F100E1">
            <w:pPr>
              <w:pStyle w:val="TblzatSzveg"/>
              <w:rPr>
                <w:color w:val="000000"/>
              </w:rPr>
            </w:pPr>
            <w:r w:rsidRPr="00F100E1">
              <w:rPr>
                <w:color w:val="000000"/>
              </w:rPr>
              <w:t xml:space="preserve">A stílus szerepe a jelentésteremtésben (nyelvi eszközök megválogatása, szerkesztés, hatásosság, többletjelentés, a </w:t>
            </w:r>
            <w:proofErr w:type="gramStart"/>
            <w:r w:rsidRPr="00F100E1">
              <w:rPr>
                <w:color w:val="000000"/>
              </w:rPr>
              <w:t>stílus</w:t>
            </w:r>
            <w:proofErr w:type="gramEnd"/>
            <w:r w:rsidRPr="00F100E1">
              <w:rPr>
                <w:color w:val="000000"/>
              </w:rPr>
              <w:t xml:space="preserve"> mint a beszélő attitűdjének kifejeződése stb.)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17D1" w14:textId="77777777" w:rsidR="00F100E1" w:rsidRPr="00F100E1" w:rsidRDefault="00F100E1" w:rsidP="00F100E1">
            <w:pPr>
              <w:pStyle w:val="TblzatSzveg"/>
              <w:rPr>
                <w:color w:val="000000"/>
              </w:rPr>
            </w:pPr>
            <w:r w:rsidRPr="00F100E1">
              <w:rPr>
                <w:color w:val="000000"/>
              </w:rPr>
              <w:lastRenderedPageBreak/>
              <w:t>Nyelvi kommunikációs készségek fejlesztése. Írásbeli kifejezőképesség fejlesztése, helyesírási, szövegalkotási készségek fejlesztése.</w:t>
            </w:r>
          </w:p>
          <w:p w14:paraId="312A6499" w14:textId="77777777" w:rsidR="00F100E1" w:rsidRPr="00F100E1" w:rsidRDefault="00F100E1" w:rsidP="00F100E1">
            <w:pPr>
              <w:pStyle w:val="TblzatSzveg"/>
              <w:rPr>
                <w:color w:val="000000"/>
              </w:rPr>
            </w:pPr>
            <w:r w:rsidRPr="00F100E1">
              <w:rPr>
                <w:color w:val="000000"/>
              </w:rPr>
              <w:t>Rendszerező képesség, önálló tanulás fejlesztése: az érettségi témaköreinek és a követelményeknek megfelelő tételvázlatok összeállítása.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19D9" w14:textId="77777777" w:rsidR="00F100E1" w:rsidRPr="00F100E1" w:rsidRDefault="00026196" w:rsidP="00F100E1">
            <w:pPr>
              <w:pStyle w:val="TblzatSzveg"/>
              <w:rPr>
                <w:color w:val="000000"/>
              </w:rPr>
            </w:pPr>
            <w:r w:rsidRPr="00026196">
              <w:rPr>
                <w:color w:val="000000"/>
              </w:rPr>
              <w:t>A kiválasztott érettségi témakörök anyagainak ismétlése, rendszerezése, összefoglalása.</w:t>
            </w:r>
          </w:p>
        </w:tc>
      </w:tr>
      <w:tr w:rsidR="00F100E1" w:rsidRPr="00E07AA4" w14:paraId="0BD58DE1" w14:textId="77777777" w:rsidTr="008217FE">
        <w:trPr>
          <w:trHeight w:val="67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20F7" w14:textId="77777777" w:rsidR="00F100E1" w:rsidRPr="00F100E1" w:rsidRDefault="005B3572" w:rsidP="00F100E1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28</w:t>
            </w:r>
            <w:r w:rsidR="00F100E1" w:rsidRPr="00F100E1">
              <w:rPr>
                <w:b/>
                <w:bCs w:val="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9074" w14:textId="77777777" w:rsidR="00F100E1" w:rsidRPr="00F100E1" w:rsidRDefault="00F100E1" w:rsidP="00F100E1">
            <w:pPr>
              <w:pStyle w:val="TblzatSzveg"/>
              <w:rPr>
                <w:b/>
                <w:bCs w:val="0"/>
              </w:rPr>
            </w:pPr>
            <w:r w:rsidRPr="00F100E1">
              <w:rPr>
                <w:b/>
                <w:bCs w:val="0"/>
              </w:rPr>
              <w:t xml:space="preserve">A retorika alapjai </w:t>
            </w:r>
          </w:p>
          <w:p w14:paraId="03C37B20" w14:textId="77777777" w:rsidR="00F100E1" w:rsidRPr="00F100E1" w:rsidRDefault="00F100E1" w:rsidP="00F100E1">
            <w:pPr>
              <w:pStyle w:val="TblzatSzveg"/>
              <w:rPr>
                <w:b/>
                <w:bCs w:val="0"/>
              </w:rPr>
            </w:pPr>
          </w:p>
          <w:p w14:paraId="7D572AF3" w14:textId="77777777" w:rsidR="00F100E1" w:rsidRPr="00F100E1" w:rsidRDefault="00F100E1" w:rsidP="00F100E1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B28D" w14:textId="77777777" w:rsidR="00F100E1" w:rsidRPr="00F100E1" w:rsidRDefault="00F100E1" w:rsidP="00F100E1">
            <w:pPr>
              <w:pStyle w:val="TblzatSzveg"/>
              <w:rPr>
                <w:color w:val="000000"/>
              </w:rPr>
            </w:pPr>
            <w:r w:rsidRPr="00F100E1">
              <w:rPr>
                <w:color w:val="000000"/>
              </w:rPr>
              <w:t>Ismeretek felelevenítése: a retorika bemutatása, történetének áttekintése, összevetve a mai elvárásokkal. A retorika céljai, eszköztára, a hatáskeltés módjai, a szónoki beszéd műfajai.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91E1" w14:textId="77777777" w:rsidR="00F100E1" w:rsidRPr="00F100E1" w:rsidRDefault="00F100E1" w:rsidP="00F100E1">
            <w:pPr>
              <w:pStyle w:val="TblzatSzveg"/>
              <w:rPr>
                <w:color w:val="000000"/>
              </w:rPr>
            </w:pPr>
            <w:r w:rsidRPr="00F100E1">
              <w:rPr>
                <w:color w:val="000000"/>
              </w:rPr>
              <w:t>A klasszikus retorika alapfogalmainak átismétlése.</w:t>
            </w:r>
          </w:p>
          <w:p w14:paraId="11CE4998" w14:textId="77777777" w:rsidR="00F100E1" w:rsidRPr="00F100E1" w:rsidRDefault="00F100E1" w:rsidP="00F100E1">
            <w:pPr>
              <w:pStyle w:val="TblzatSzveg"/>
              <w:rPr>
                <w:color w:val="000000"/>
              </w:rPr>
            </w:pPr>
            <w:r w:rsidRPr="00F100E1">
              <w:rPr>
                <w:color w:val="000000"/>
              </w:rPr>
              <w:t>A megismert jelentéstani, stilisztikai, szövegtani jelenségek alkalmazása a szövegalkotásban.</w:t>
            </w:r>
          </w:p>
          <w:p w14:paraId="31EA1294" w14:textId="77777777" w:rsidR="00F100E1" w:rsidRPr="00F100E1" w:rsidRDefault="00F100E1" w:rsidP="00F100E1">
            <w:pPr>
              <w:pStyle w:val="TblzatSzveg"/>
              <w:rPr>
                <w:color w:val="000000"/>
              </w:rPr>
            </w:pPr>
            <w:r w:rsidRPr="00F100E1">
              <w:rPr>
                <w:color w:val="000000"/>
              </w:rPr>
              <w:t>Nyelvi kommunikációs készségek fejlesztése. Írásbeli kifejezőképesség fejlesztése, helyesírási készségek fejlesztése.</w:t>
            </w:r>
          </w:p>
          <w:p w14:paraId="1572F615" w14:textId="44E1E42C" w:rsidR="00F100E1" w:rsidRPr="00F100E1" w:rsidRDefault="00F100E1" w:rsidP="00F100E1">
            <w:pPr>
              <w:pStyle w:val="TblzatSzveg"/>
              <w:rPr>
                <w:color w:val="000000"/>
              </w:rPr>
            </w:pPr>
            <w:r w:rsidRPr="00F100E1">
              <w:rPr>
                <w:color w:val="000000"/>
              </w:rPr>
              <w:t xml:space="preserve">Rendszerező képesség, önálló tanulás fejlesztése: az érettségi témaköreinek és a </w:t>
            </w:r>
            <w:r w:rsidRPr="00F100E1">
              <w:rPr>
                <w:color w:val="000000"/>
              </w:rPr>
              <w:lastRenderedPageBreak/>
              <w:t>követelményeknek megfelelő tételvázlatok összeállítása.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3D3F" w14:textId="77777777" w:rsidR="00F100E1" w:rsidRPr="00F100E1" w:rsidRDefault="00026196" w:rsidP="00F100E1">
            <w:pPr>
              <w:pStyle w:val="TblzatSzveg"/>
              <w:rPr>
                <w:color w:val="000000"/>
              </w:rPr>
            </w:pPr>
            <w:r w:rsidRPr="00026196">
              <w:rPr>
                <w:color w:val="000000"/>
              </w:rPr>
              <w:lastRenderedPageBreak/>
              <w:t>A kiválasztott érettségi témakörök anyagainak ismétlése, rendszerezése, összefoglalása.</w:t>
            </w:r>
          </w:p>
        </w:tc>
      </w:tr>
      <w:tr w:rsidR="00A30103" w:rsidRPr="00A30103" w14:paraId="649E6B63" w14:textId="77777777" w:rsidTr="008217FE">
        <w:trPr>
          <w:trHeight w:val="1396"/>
          <w:jc w:val="center"/>
        </w:trPr>
        <w:tc>
          <w:tcPr>
            <w:tcW w:w="336" w:type="pct"/>
            <w:shd w:val="clear" w:color="auto" w:fill="auto"/>
          </w:tcPr>
          <w:p w14:paraId="1AB0AB1C" w14:textId="77777777" w:rsidR="00CD02EE" w:rsidRPr="00A30103" w:rsidRDefault="005B3572" w:rsidP="00CD02EE">
            <w:pPr>
              <w:pStyle w:val="TblzatSzveg"/>
              <w:rPr>
                <w:rStyle w:val="Kiemels2"/>
                <w:color w:val="FF0000"/>
              </w:rPr>
            </w:pPr>
            <w:r>
              <w:rPr>
                <w:rStyle w:val="Kiemels2"/>
                <w:color w:val="FF0000"/>
              </w:rPr>
              <w:t>29</w:t>
            </w:r>
            <w:r w:rsidR="00CD02EE" w:rsidRPr="00A30103">
              <w:rPr>
                <w:rStyle w:val="Kiemels2"/>
                <w:color w:val="FF0000"/>
              </w:rPr>
              <w:t>.</w:t>
            </w:r>
          </w:p>
        </w:tc>
        <w:tc>
          <w:tcPr>
            <w:tcW w:w="689" w:type="pct"/>
            <w:shd w:val="clear" w:color="auto" w:fill="auto"/>
          </w:tcPr>
          <w:p w14:paraId="06A117C2" w14:textId="77777777" w:rsidR="00CD02EE" w:rsidRPr="00A30103" w:rsidRDefault="00A6198F" w:rsidP="00CD02EE">
            <w:pPr>
              <w:pStyle w:val="TblzatSzveg"/>
              <w:rPr>
                <w:rStyle w:val="Kiemels2"/>
                <w:color w:val="FF0000"/>
              </w:rPr>
            </w:pPr>
            <w:r w:rsidRPr="00A30103">
              <w:rPr>
                <w:rStyle w:val="Kiemels2"/>
                <w:color w:val="FF0000"/>
              </w:rPr>
              <w:t xml:space="preserve">Gyakorló, képességfejlesztő </w:t>
            </w:r>
            <w:proofErr w:type="spellStart"/>
            <w:r w:rsidRPr="00A30103">
              <w:rPr>
                <w:rStyle w:val="Kiemels2"/>
                <w:color w:val="FF0000"/>
              </w:rPr>
              <w:t>órs</w:t>
            </w:r>
            <w:proofErr w:type="spellEnd"/>
          </w:p>
        </w:tc>
        <w:tc>
          <w:tcPr>
            <w:tcW w:w="985" w:type="pct"/>
            <w:shd w:val="clear" w:color="auto" w:fill="auto"/>
          </w:tcPr>
          <w:p w14:paraId="6D1924FF" w14:textId="77777777" w:rsidR="00CD02EE" w:rsidRPr="00A30103" w:rsidRDefault="00A6198F" w:rsidP="00CD02EE">
            <w:pPr>
              <w:pStyle w:val="TblzatSzveg"/>
              <w:rPr>
                <w:color w:val="FF0000"/>
              </w:rPr>
            </w:pPr>
            <w:r w:rsidRPr="00A30103">
              <w:rPr>
                <w:color w:val="FF0000"/>
              </w:rPr>
              <w:t>Érvelés vagy gyakorlati szövegműfaj készítése</w:t>
            </w:r>
          </w:p>
        </w:tc>
        <w:tc>
          <w:tcPr>
            <w:tcW w:w="1063" w:type="pct"/>
            <w:shd w:val="clear" w:color="auto" w:fill="auto"/>
          </w:tcPr>
          <w:p w14:paraId="78AD3B53" w14:textId="77777777" w:rsidR="00CD02EE" w:rsidRPr="00A30103" w:rsidRDefault="00B429F3" w:rsidP="00B429F3">
            <w:pPr>
              <w:pStyle w:val="TblzatSzveg"/>
              <w:rPr>
                <w:color w:val="FF0000"/>
              </w:rPr>
            </w:pPr>
            <w:r>
              <w:rPr>
                <w:color w:val="FF0000"/>
              </w:rPr>
              <w:t>Írásbeli kifejezőképesség</w:t>
            </w:r>
            <w:r w:rsidR="00A6198F" w:rsidRPr="00A30103">
              <w:rPr>
                <w:color w:val="FF0000"/>
              </w:rPr>
              <w:t>, helyesírási, szövegalkotási készségek fejlesztése. Gyakorlás az írásbeli érettségire.</w:t>
            </w:r>
          </w:p>
        </w:tc>
        <w:tc>
          <w:tcPr>
            <w:tcW w:w="1927" w:type="pct"/>
            <w:shd w:val="clear" w:color="auto" w:fill="auto"/>
          </w:tcPr>
          <w:p w14:paraId="28C9E68D" w14:textId="77777777" w:rsidR="00CD02EE" w:rsidRPr="00A30103" w:rsidRDefault="00CD02EE" w:rsidP="00CD02EE">
            <w:pPr>
              <w:pStyle w:val="TblzatSzveg"/>
              <w:rPr>
                <w:color w:val="FF0000"/>
              </w:rPr>
            </w:pPr>
          </w:p>
        </w:tc>
      </w:tr>
      <w:tr w:rsidR="005B3572" w:rsidRPr="00E07AA4" w14:paraId="3CCDD354" w14:textId="77777777" w:rsidTr="0075607E">
        <w:trPr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AFB3" w14:textId="77777777" w:rsidR="005B3572" w:rsidRPr="005B3572" w:rsidRDefault="005B3572" w:rsidP="005B3572">
            <w:pPr>
              <w:pStyle w:val="TblzatSzveg"/>
              <w:rPr>
                <w:b/>
                <w:bCs w:val="0"/>
              </w:rPr>
            </w:pPr>
            <w:r w:rsidRPr="005B3572">
              <w:rPr>
                <w:b/>
                <w:bCs w:val="0"/>
              </w:rPr>
              <w:t>30.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2DBB" w14:textId="4F11A404" w:rsidR="005B3572" w:rsidRPr="005B3572" w:rsidRDefault="005B3572" w:rsidP="005B3572">
            <w:pPr>
              <w:pStyle w:val="TblzatSzveg"/>
              <w:rPr>
                <w:b/>
                <w:bCs w:val="0"/>
              </w:rPr>
            </w:pPr>
            <w:r w:rsidRPr="005B3572">
              <w:rPr>
                <w:b/>
                <w:bCs w:val="0"/>
              </w:rPr>
              <w:t xml:space="preserve">A magyar nyelv története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589E" w14:textId="77777777" w:rsidR="005B3572" w:rsidRPr="005B3572" w:rsidRDefault="005B3572" w:rsidP="005B3572">
            <w:pPr>
              <w:pStyle w:val="TblzatSzveg"/>
              <w:rPr>
                <w:color w:val="000000"/>
              </w:rPr>
            </w:pPr>
            <w:r w:rsidRPr="005B3572">
              <w:rPr>
                <w:color w:val="000000"/>
              </w:rPr>
              <w:t>Ismeretek felelevenítése: a magyar nyelv eredetéről és történetéről (</w:t>
            </w:r>
            <w:proofErr w:type="spellStart"/>
            <w:r w:rsidRPr="005B3572">
              <w:rPr>
                <w:color w:val="000000"/>
              </w:rPr>
              <w:t>tk</w:t>
            </w:r>
            <w:proofErr w:type="spellEnd"/>
            <w:r w:rsidRPr="005B3572">
              <w:rPr>
                <w:color w:val="000000"/>
              </w:rPr>
              <w:t>. I. fejezet) tanultak átismétlése.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7EA3" w14:textId="77777777" w:rsidR="005B3572" w:rsidRPr="005B3572" w:rsidRDefault="005B3572" w:rsidP="005B3572">
            <w:pPr>
              <w:pStyle w:val="TblzatSzveg"/>
              <w:rPr>
                <w:color w:val="000000"/>
              </w:rPr>
            </w:pPr>
            <w:r w:rsidRPr="005B3572">
              <w:rPr>
                <w:color w:val="000000"/>
              </w:rPr>
              <w:t>Korábbi ismeretek mozgósítása, egységbe olvasztása az új ismeretekkel.</w:t>
            </w:r>
          </w:p>
          <w:p w14:paraId="2B7919DE" w14:textId="77777777" w:rsidR="005B3572" w:rsidRPr="005B3572" w:rsidRDefault="005B3572" w:rsidP="005B3572">
            <w:pPr>
              <w:pStyle w:val="TblzatSzveg"/>
              <w:rPr>
                <w:color w:val="000000"/>
              </w:rPr>
            </w:pPr>
            <w:r w:rsidRPr="005B3572">
              <w:rPr>
                <w:color w:val="000000"/>
              </w:rPr>
              <w:t>Nyelvi kommunikációs készségek fejlesztése.</w:t>
            </w:r>
          </w:p>
          <w:p w14:paraId="5FE22DCB" w14:textId="77777777" w:rsidR="005B3572" w:rsidRPr="005B3572" w:rsidRDefault="005B3572" w:rsidP="005B3572">
            <w:pPr>
              <w:pStyle w:val="TblzatSzveg"/>
              <w:rPr>
                <w:color w:val="000000"/>
              </w:rPr>
            </w:pPr>
            <w:r w:rsidRPr="005B3572">
              <w:rPr>
                <w:color w:val="000000"/>
              </w:rPr>
              <w:t>Írásbeli kifejezőképesség fejlesztése, helyesírási készségek fejlesztése. Rendszerező képesség, önálló tanulás fejlesztése: az érettségi témaköreinek és a követelményeknek megfelelő tételvázlatok összeállítása.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9DEA" w14:textId="77777777" w:rsidR="005B3572" w:rsidRPr="005B3572" w:rsidRDefault="00026196" w:rsidP="005B3572">
            <w:pPr>
              <w:pStyle w:val="TblzatSzveg"/>
              <w:rPr>
                <w:color w:val="000000"/>
              </w:rPr>
            </w:pPr>
            <w:r w:rsidRPr="00026196">
              <w:rPr>
                <w:color w:val="000000"/>
              </w:rPr>
              <w:t>A kiválasztott érettségi témakörök anyagainak ismétlése, rendszerezése, összefoglalása.</w:t>
            </w:r>
          </w:p>
        </w:tc>
      </w:tr>
      <w:tr w:rsidR="005B3572" w:rsidRPr="00E07AA4" w14:paraId="5781B726" w14:textId="77777777" w:rsidTr="0075607E">
        <w:trPr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15A2" w14:textId="77777777" w:rsidR="005B3572" w:rsidRPr="005B3572" w:rsidRDefault="005B3572" w:rsidP="005B3572">
            <w:pPr>
              <w:pStyle w:val="TblzatSzveg"/>
              <w:rPr>
                <w:b/>
                <w:bCs w:val="0"/>
              </w:rPr>
            </w:pPr>
            <w:r w:rsidRPr="005B3572">
              <w:rPr>
                <w:b/>
                <w:bCs w:val="0"/>
              </w:rPr>
              <w:t>31.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C9B5" w14:textId="77777777" w:rsidR="005B3572" w:rsidRPr="005B3572" w:rsidRDefault="005B3572" w:rsidP="005B3572">
            <w:pPr>
              <w:pStyle w:val="TblzatSzveg"/>
              <w:rPr>
                <w:b/>
                <w:bCs w:val="0"/>
              </w:rPr>
            </w:pPr>
            <w:r w:rsidRPr="005B3572">
              <w:rPr>
                <w:b/>
                <w:bCs w:val="0"/>
              </w:rPr>
              <w:t>Összefoglalás – Készüljünk az érettségire!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0724" w14:textId="77777777" w:rsidR="005B3572" w:rsidRPr="005B3572" w:rsidRDefault="005B3572" w:rsidP="005B3572">
            <w:pPr>
              <w:pStyle w:val="TblzatSzveg"/>
              <w:rPr>
                <w:color w:val="000000"/>
              </w:rPr>
            </w:pPr>
            <w:r w:rsidRPr="005B3572">
              <w:rPr>
                <w:color w:val="000000"/>
              </w:rPr>
              <w:t>Összefoglalás, a tanultak rendszerezése.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9025" w14:textId="77777777" w:rsidR="005B3572" w:rsidRPr="005B3572" w:rsidRDefault="005B3572" w:rsidP="005B3572">
            <w:pPr>
              <w:pStyle w:val="TblzatSzveg"/>
              <w:rPr>
                <w:color w:val="000000"/>
              </w:rPr>
            </w:pPr>
            <w:r w:rsidRPr="005B3572">
              <w:rPr>
                <w:color w:val="000000"/>
              </w:rPr>
              <w:t>Összefoglalás, a tanulási képességek fejlesztése.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D1C0" w14:textId="77777777" w:rsidR="005B3572" w:rsidRPr="005B3572" w:rsidRDefault="00026196" w:rsidP="005B3572">
            <w:pPr>
              <w:pStyle w:val="TblzatSzveg"/>
              <w:rPr>
                <w:color w:val="000000"/>
              </w:rPr>
            </w:pPr>
            <w:r w:rsidRPr="00026196">
              <w:rPr>
                <w:color w:val="000000"/>
              </w:rPr>
              <w:t>A kiválasztott érettségi témakörök anyagainak ismétlése, rendszerezése, összefoglalása.</w:t>
            </w:r>
          </w:p>
        </w:tc>
      </w:tr>
    </w:tbl>
    <w:p w14:paraId="265C0526" w14:textId="77777777"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8854D" w14:textId="77777777" w:rsidR="008463E4" w:rsidRDefault="008463E4" w:rsidP="004C3450">
      <w:r>
        <w:separator/>
      </w:r>
    </w:p>
  </w:endnote>
  <w:endnote w:type="continuationSeparator" w:id="0">
    <w:p w14:paraId="43A88BC4" w14:textId="77777777" w:rsidR="008463E4" w:rsidRDefault="008463E4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51F8412B" w14:textId="3DC91814" w:rsidR="00DB43B6" w:rsidRDefault="00511F95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837C4D" wp14:editId="11D1EEF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44A35C" w14:textId="77777777" w:rsidR="0074089C" w:rsidRPr="0074089C" w:rsidRDefault="000948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="0074089C"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8217FE" w:rsidRPr="008217FE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19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837C4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" adj="21600" fillcolor="#a5e3bb" stroked="f">
                  <v:textbox>
                    <w:txbxContent>
                      <w:p w14:paraId="7244A35C" w14:textId="77777777" w:rsidR="0074089C" w:rsidRPr="0074089C" w:rsidRDefault="000948F2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="0074089C"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8217FE" w:rsidRPr="008217FE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19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4F3A2" w14:textId="77777777" w:rsidR="008463E4" w:rsidRDefault="008463E4" w:rsidP="004C3450">
      <w:r>
        <w:separator/>
      </w:r>
    </w:p>
  </w:footnote>
  <w:footnote w:type="continuationSeparator" w:id="0">
    <w:p w14:paraId="03AB48C8" w14:textId="77777777" w:rsidR="008463E4" w:rsidRDefault="008463E4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54"/>
    <w:rsid w:val="000032DA"/>
    <w:rsid w:val="000062F5"/>
    <w:rsid w:val="000070F2"/>
    <w:rsid w:val="00015F64"/>
    <w:rsid w:val="00017D73"/>
    <w:rsid w:val="00020225"/>
    <w:rsid w:val="00025CA7"/>
    <w:rsid w:val="00026196"/>
    <w:rsid w:val="00031AAE"/>
    <w:rsid w:val="000323D6"/>
    <w:rsid w:val="00032D62"/>
    <w:rsid w:val="00054A62"/>
    <w:rsid w:val="000632FB"/>
    <w:rsid w:val="00067578"/>
    <w:rsid w:val="00073F8D"/>
    <w:rsid w:val="00085620"/>
    <w:rsid w:val="0009214D"/>
    <w:rsid w:val="000948F2"/>
    <w:rsid w:val="000A34E0"/>
    <w:rsid w:val="000A3C3C"/>
    <w:rsid w:val="000B0B04"/>
    <w:rsid w:val="000B41D4"/>
    <w:rsid w:val="000B6AC5"/>
    <w:rsid w:val="000C27FC"/>
    <w:rsid w:val="000C3851"/>
    <w:rsid w:val="000C4F42"/>
    <w:rsid w:val="000D32AA"/>
    <w:rsid w:val="000D3B3B"/>
    <w:rsid w:val="000E30DE"/>
    <w:rsid w:val="000F02A1"/>
    <w:rsid w:val="0010472B"/>
    <w:rsid w:val="00107B49"/>
    <w:rsid w:val="00110879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847B4"/>
    <w:rsid w:val="00191D86"/>
    <w:rsid w:val="00194EFE"/>
    <w:rsid w:val="001A1B45"/>
    <w:rsid w:val="001A2C58"/>
    <w:rsid w:val="001A3965"/>
    <w:rsid w:val="001A78F4"/>
    <w:rsid w:val="001C4841"/>
    <w:rsid w:val="001C5F38"/>
    <w:rsid w:val="001C6B1D"/>
    <w:rsid w:val="001C7A20"/>
    <w:rsid w:val="001D497E"/>
    <w:rsid w:val="001D69CB"/>
    <w:rsid w:val="001E75C4"/>
    <w:rsid w:val="001F3A7B"/>
    <w:rsid w:val="001F3E31"/>
    <w:rsid w:val="001F4FD8"/>
    <w:rsid w:val="002126C2"/>
    <w:rsid w:val="00214506"/>
    <w:rsid w:val="00214F2A"/>
    <w:rsid w:val="00222B22"/>
    <w:rsid w:val="0023514B"/>
    <w:rsid w:val="00240F0E"/>
    <w:rsid w:val="00243BD5"/>
    <w:rsid w:val="0024417B"/>
    <w:rsid w:val="002454F6"/>
    <w:rsid w:val="00253088"/>
    <w:rsid w:val="00255F49"/>
    <w:rsid w:val="00260C07"/>
    <w:rsid w:val="00273788"/>
    <w:rsid w:val="00277280"/>
    <w:rsid w:val="00282F85"/>
    <w:rsid w:val="002877AD"/>
    <w:rsid w:val="00293147"/>
    <w:rsid w:val="00295E86"/>
    <w:rsid w:val="002A0998"/>
    <w:rsid w:val="002A0D51"/>
    <w:rsid w:val="002A7574"/>
    <w:rsid w:val="002B60CE"/>
    <w:rsid w:val="002C30B3"/>
    <w:rsid w:val="002C549D"/>
    <w:rsid w:val="002C6E44"/>
    <w:rsid w:val="002E5A09"/>
    <w:rsid w:val="002E6B57"/>
    <w:rsid w:val="002E7945"/>
    <w:rsid w:val="002F191A"/>
    <w:rsid w:val="00310E7C"/>
    <w:rsid w:val="003173EA"/>
    <w:rsid w:val="003200BA"/>
    <w:rsid w:val="00323BE6"/>
    <w:rsid w:val="00327766"/>
    <w:rsid w:val="00330542"/>
    <w:rsid w:val="00337B6A"/>
    <w:rsid w:val="00344404"/>
    <w:rsid w:val="00355D02"/>
    <w:rsid w:val="00356C49"/>
    <w:rsid w:val="003634BF"/>
    <w:rsid w:val="00371114"/>
    <w:rsid w:val="00372085"/>
    <w:rsid w:val="00373DFE"/>
    <w:rsid w:val="00380207"/>
    <w:rsid w:val="00385E99"/>
    <w:rsid w:val="0038650B"/>
    <w:rsid w:val="00392668"/>
    <w:rsid w:val="00393D52"/>
    <w:rsid w:val="003A0451"/>
    <w:rsid w:val="003A7AE7"/>
    <w:rsid w:val="003B3614"/>
    <w:rsid w:val="003C2841"/>
    <w:rsid w:val="003C5769"/>
    <w:rsid w:val="003C7288"/>
    <w:rsid w:val="003D0E1B"/>
    <w:rsid w:val="003E0D25"/>
    <w:rsid w:val="003E498B"/>
    <w:rsid w:val="003E6477"/>
    <w:rsid w:val="003E75FF"/>
    <w:rsid w:val="003F13A1"/>
    <w:rsid w:val="003F599A"/>
    <w:rsid w:val="003F6CC2"/>
    <w:rsid w:val="00402BF4"/>
    <w:rsid w:val="00404C7E"/>
    <w:rsid w:val="004124D0"/>
    <w:rsid w:val="00425E6B"/>
    <w:rsid w:val="00431257"/>
    <w:rsid w:val="00432357"/>
    <w:rsid w:val="004340CD"/>
    <w:rsid w:val="00434655"/>
    <w:rsid w:val="00440659"/>
    <w:rsid w:val="00444AC0"/>
    <w:rsid w:val="00446269"/>
    <w:rsid w:val="00447AA5"/>
    <w:rsid w:val="004502E1"/>
    <w:rsid w:val="00452295"/>
    <w:rsid w:val="00454187"/>
    <w:rsid w:val="00455473"/>
    <w:rsid w:val="0045701A"/>
    <w:rsid w:val="00461ABC"/>
    <w:rsid w:val="00465AEC"/>
    <w:rsid w:val="00467043"/>
    <w:rsid w:val="0046782E"/>
    <w:rsid w:val="0047164D"/>
    <w:rsid w:val="00471B67"/>
    <w:rsid w:val="00482D5A"/>
    <w:rsid w:val="004849F2"/>
    <w:rsid w:val="00487A38"/>
    <w:rsid w:val="00492A4B"/>
    <w:rsid w:val="00494DB9"/>
    <w:rsid w:val="004A35F0"/>
    <w:rsid w:val="004A3E03"/>
    <w:rsid w:val="004A4A95"/>
    <w:rsid w:val="004B5115"/>
    <w:rsid w:val="004B7281"/>
    <w:rsid w:val="004B7DEE"/>
    <w:rsid w:val="004C0B6D"/>
    <w:rsid w:val="004C3450"/>
    <w:rsid w:val="004C6E98"/>
    <w:rsid w:val="004D06E6"/>
    <w:rsid w:val="004D0C1F"/>
    <w:rsid w:val="004D119D"/>
    <w:rsid w:val="004D3AE8"/>
    <w:rsid w:val="004D5842"/>
    <w:rsid w:val="004F77D0"/>
    <w:rsid w:val="00501244"/>
    <w:rsid w:val="00504CB7"/>
    <w:rsid w:val="00511F95"/>
    <w:rsid w:val="00516B0A"/>
    <w:rsid w:val="00521F99"/>
    <w:rsid w:val="005273F0"/>
    <w:rsid w:val="005276B0"/>
    <w:rsid w:val="00531FEE"/>
    <w:rsid w:val="005369D7"/>
    <w:rsid w:val="00546B67"/>
    <w:rsid w:val="00547A9B"/>
    <w:rsid w:val="0055051D"/>
    <w:rsid w:val="00550FD9"/>
    <w:rsid w:val="0055205C"/>
    <w:rsid w:val="00552903"/>
    <w:rsid w:val="005542F1"/>
    <w:rsid w:val="00557723"/>
    <w:rsid w:val="00563567"/>
    <w:rsid w:val="00565982"/>
    <w:rsid w:val="005848AA"/>
    <w:rsid w:val="00590934"/>
    <w:rsid w:val="00594139"/>
    <w:rsid w:val="00594707"/>
    <w:rsid w:val="005A0B8A"/>
    <w:rsid w:val="005A1508"/>
    <w:rsid w:val="005A25AF"/>
    <w:rsid w:val="005A69A0"/>
    <w:rsid w:val="005B3572"/>
    <w:rsid w:val="005C0397"/>
    <w:rsid w:val="005C7523"/>
    <w:rsid w:val="005D1751"/>
    <w:rsid w:val="005D3052"/>
    <w:rsid w:val="005D568B"/>
    <w:rsid w:val="005D7EBE"/>
    <w:rsid w:val="005E535F"/>
    <w:rsid w:val="005F094B"/>
    <w:rsid w:val="005F2050"/>
    <w:rsid w:val="005F6BDA"/>
    <w:rsid w:val="00606962"/>
    <w:rsid w:val="00614735"/>
    <w:rsid w:val="0062135B"/>
    <w:rsid w:val="00623E68"/>
    <w:rsid w:val="0062796A"/>
    <w:rsid w:val="006334B2"/>
    <w:rsid w:val="00645D0C"/>
    <w:rsid w:val="006464DF"/>
    <w:rsid w:val="00646962"/>
    <w:rsid w:val="00664944"/>
    <w:rsid w:val="00667BF1"/>
    <w:rsid w:val="00676A04"/>
    <w:rsid w:val="00683DA6"/>
    <w:rsid w:val="006842A7"/>
    <w:rsid w:val="00692AAF"/>
    <w:rsid w:val="006966CC"/>
    <w:rsid w:val="006975C7"/>
    <w:rsid w:val="00697DE0"/>
    <w:rsid w:val="006A7698"/>
    <w:rsid w:val="006B004C"/>
    <w:rsid w:val="006B136F"/>
    <w:rsid w:val="006B525C"/>
    <w:rsid w:val="006B660E"/>
    <w:rsid w:val="006B72DA"/>
    <w:rsid w:val="006C43FA"/>
    <w:rsid w:val="006C4F29"/>
    <w:rsid w:val="006C6199"/>
    <w:rsid w:val="006C68F6"/>
    <w:rsid w:val="006D174B"/>
    <w:rsid w:val="006E27F1"/>
    <w:rsid w:val="006E3D89"/>
    <w:rsid w:val="006E4080"/>
    <w:rsid w:val="006E4DCC"/>
    <w:rsid w:val="006F3203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32A88"/>
    <w:rsid w:val="007345A8"/>
    <w:rsid w:val="00734AC2"/>
    <w:rsid w:val="00736AB1"/>
    <w:rsid w:val="0074089C"/>
    <w:rsid w:val="00745CAC"/>
    <w:rsid w:val="00752091"/>
    <w:rsid w:val="0075607E"/>
    <w:rsid w:val="00760ED9"/>
    <w:rsid w:val="007648BE"/>
    <w:rsid w:val="007676CB"/>
    <w:rsid w:val="00776F39"/>
    <w:rsid w:val="00780D00"/>
    <w:rsid w:val="00783475"/>
    <w:rsid w:val="007869D7"/>
    <w:rsid w:val="00787609"/>
    <w:rsid w:val="00790071"/>
    <w:rsid w:val="007966E6"/>
    <w:rsid w:val="007A49D9"/>
    <w:rsid w:val="007B5054"/>
    <w:rsid w:val="007B52B9"/>
    <w:rsid w:val="007C2029"/>
    <w:rsid w:val="007C48F3"/>
    <w:rsid w:val="007C4A9F"/>
    <w:rsid w:val="007C6098"/>
    <w:rsid w:val="007C686D"/>
    <w:rsid w:val="007D5464"/>
    <w:rsid w:val="007D5BF3"/>
    <w:rsid w:val="007E35EE"/>
    <w:rsid w:val="007E64E1"/>
    <w:rsid w:val="007E797A"/>
    <w:rsid w:val="007F714C"/>
    <w:rsid w:val="007F7C5C"/>
    <w:rsid w:val="00802F8A"/>
    <w:rsid w:val="00804B34"/>
    <w:rsid w:val="00807DA1"/>
    <w:rsid w:val="00814941"/>
    <w:rsid w:val="008217FE"/>
    <w:rsid w:val="00824A0B"/>
    <w:rsid w:val="00824C8F"/>
    <w:rsid w:val="00826FAB"/>
    <w:rsid w:val="008324B9"/>
    <w:rsid w:val="00833818"/>
    <w:rsid w:val="00833BCE"/>
    <w:rsid w:val="008349AC"/>
    <w:rsid w:val="008356B1"/>
    <w:rsid w:val="0083634E"/>
    <w:rsid w:val="008435F7"/>
    <w:rsid w:val="008440E6"/>
    <w:rsid w:val="008462C2"/>
    <w:rsid w:val="008463E4"/>
    <w:rsid w:val="00863793"/>
    <w:rsid w:val="00874E3D"/>
    <w:rsid w:val="0087613E"/>
    <w:rsid w:val="00876351"/>
    <w:rsid w:val="0088744A"/>
    <w:rsid w:val="00890A7E"/>
    <w:rsid w:val="008A61BC"/>
    <w:rsid w:val="008B1737"/>
    <w:rsid w:val="008B72D9"/>
    <w:rsid w:val="008C1BFB"/>
    <w:rsid w:val="008C5DBF"/>
    <w:rsid w:val="008D0E0C"/>
    <w:rsid w:val="008D5788"/>
    <w:rsid w:val="008E52E2"/>
    <w:rsid w:val="008F0004"/>
    <w:rsid w:val="008F79A1"/>
    <w:rsid w:val="00901536"/>
    <w:rsid w:val="00907458"/>
    <w:rsid w:val="00910324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3D77"/>
    <w:rsid w:val="0094547E"/>
    <w:rsid w:val="009557F1"/>
    <w:rsid w:val="0096050D"/>
    <w:rsid w:val="00963571"/>
    <w:rsid w:val="0096637E"/>
    <w:rsid w:val="009672A2"/>
    <w:rsid w:val="00975DA9"/>
    <w:rsid w:val="00977B62"/>
    <w:rsid w:val="00980BFA"/>
    <w:rsid w:val="00983E06"/>
    <w:rsid w:val="0099465C"/>
    <w:rsid w:val="009A1043"/>
    <w:rsid w:val="009A32DD"/>
    <w:rsid w:val="009A55AF"/>
    <w:rsid w:val="009B6E2E"/>
    <w:rsid w:val="009B76A7"/>
    <w:rsid w:val="009C06AC"/>
    <w:rsid w:val="009D280E"/>
    <w:rsid w:val="009D2BAC"/>
    <w:rsid w:val="009D7D3C"/>
    <w:rsid w:val="009F5DEE"/>
    <w:rsid w:val="009F6CC3"/>
    <w:rsid w:val="00A002E8"/>
    <w:rsid w:val="00A01D1E"/>
    <w:rsid w:val="00A058C9"/>
    <w:rsid w:val="00A070CB"/>
    <w:rsid w:val="00A104A7"/>
    <w:rsid w:val="00A1104D"/>
    <w:rsid w:val="00A11EA1"/>
    <w:rsid w:val="00A12776"/>
    <w:rsid w:val="00A16A4E"/>
    <w:rsid w:val="00A21849"/>
    <w:rsid w:val="00A220A8"/>
    <w:rsid w:val="00A2694B"/>
    <w:rsid w:val="00A30103"/>
    <w:rsid w:val="00A31952"/>
    <w:rsid w:val="00A33DCF"/>
    <w:rsid w:val="00A3645E"/>
    <w:rsid w:val="00A43D9A"/>
    <w:rsid w:val="00A44636"/>
    <w:rsid w:val="00A563EB"/>
    <w:rsid w:val="00A6198F"/>
    <w:rsid w:val="00A67007"/>
    <w:rsid w:val="00A70490"/>
    <w:rsid w:val="00A73FE8"/>
    <w:rsid w:val="00A74146"/>
    <w:rsid w:val="00A74729"/>
    <w:rsid w:val="00A75EDA"/>
    <w:rsid w:val="00A85D12"/>
    <w:rsid w:val="00A947C1"/>
    <w:rsid w:val="00AA278B"/>
    <w:rsid w:val="00AB145A"/>
    <w:rsid w:val="00AB5EC3"/>
    <w:rsid w:val="00AC0C35"/>
    <w:rsid w:val="00AC31E0"/>
    <w:rsid w:val="00AC391E"/>
    <w:rsid w:val="00AC408B"/>
    <w:rsid w:val="00AD4D23"/>
    <w:rsid w:val="00AE2EB2"/>
    <w:rsid w:val="00AF3407"/>
    <w:rsid w:val="00AF3E90"/>
    <w:rsid w:val="00AF4CD8"/>
    <w:rsid w:val="00AF53D5"/>
    <w:rsid w:val="00AF5969"/>
    <w:rsid w:val="00B105E4"/>
    <w:rsid w:val="00B10A11"/>
    <w:rsid w:val="00B17706"/>
    <w:rsid w:val="00B22EBA"/>
    <w:rsid w:val="00B25FC7"/>
    <w:rsid w:val="00B32A16"/>
    <w:rsid w:val="00B34365"/>
    <w:rsid w:val="00B3766E"/>
    <w:rsid w:val="00B429F3"/>
    <w:rsid w:val="00B44F8B"/>
    <w:rsid w:val="00B50C30"/>
    <w:rsid w:val="00B52FC2"/>
    <w:rsid w:val="00B53742"/>
    <w:rsid w:val="00B613D3"/>
    <w:rsid w:val="00B640B9"/>
    <w:rsid w:val="00B705E1"/>
    <w:rsid w:val="00B731FD"/>
    <w:rsid w:val="00B85C97"/>
    <w:rsid w:val="00B90A64"/>
    <w:rsid w:val="00B92B14"/>
    <w:rsid w:val="00B94AC0"/>
    <w:rsid w:val="00B95E4B"/>
    <w:rsid w:val="00BA4B88"/>
    <w:rsid w:val="00BA7A39"/>
    <w:rsid w:val="00BB4BA7"/>
    <w:rsid w:val="00BB6966"/>
    <w:rsid w:val="00BB71A2"/>
    <w:rsid w:val="00BC0054"/>
    <w:rsid w:val="00BC18E2"/>
    <w:rsid w:val="00BD0857"/>
    <w:rsid w:val="00BD172E"/>
    <w:rsid w:val="00BD799E"/>
    <w:rsid w:val="00BE0F7A"/>
    <w:rsid w:val="00BE2AF9"/>
    <w:rsid w:val="00BF1497"/>
    <w:rsid w:val="00BF40CE"/>
    <w:rsid w:val="00BF47AD"/>
    <w:rsid w:val="00BF4ADF"/>
    <w:rsid w:val="00BF61D8"/>
    <w:rsid w:val="00BF7843"/>
    <w:rsid w:val="00C04778"/>
    <w:rsid w:val="00C067EC"/>
    <w:rsid w:val="00C10E3E"/>
    <w:rsid w:val="00C12743"/>
    <w:rsid w:val="00C1289E"/>
    <w:rsid w:val="00C157EA"/>
    <w:rsid w:val="00C32E41"/>
    <w:rsid w:val="00C34123"/>
    <w:rsid w:val="00C34AEB"/>
    <w:rsid w:val="00C37893"/>
    <w:rsid w:val="00C4181E"/>
    <w:rsid w:val="00C42DF0"/>
    <w:rsid w:val="00C439B4"/>
    <w:rsid w:val="00C46806"/>
    <w:rsid w:val="00C5457F"/>
    <w:rsid w:val="00C54DB8"/>
    <w:rsid w:val="00C6153B"/>
    <w:rsid w:val="00C64A6F"/>
    <w:rsid w:val="00C6596F"/>
    <w:rsid w:val="00C82521"/>
    <w:rsid w:val="00C84683"/>
    <w:rsid w:val="00C8747A"/>
    <w:rsid w:val="00C92DDE"/>
    <w:rsid w:val="00C93A7C"/>
    <w:rsid w:val="00CA479A"/>
    <w:rsid w:val="00CB04D5"/>
    <w:rsid w:val="00CB1ED1"/>
    <w:rsid w:val="00CB2AD1"/>
    <w:rsid w:val="00CB7F77"/>
    <w:rsid w:val="00CC7129"/>
    <w:rsid w:val="00CD02EE"/>
    <w:rsid w:val="00CD5B31"/>
    <w:rsid w:val="00CE33BF"/>
    <w:rsid w:val="00CE59C5"/>
    <w:rsid w:val="00CE7E62"/>
    <w:rsid w:val="00CF010E"/>
    <w:rsid w:val="00CF0A55"/>
    <w:rsid w:val="00CF2527"/>
    <w:rsid w:val="00CF47C2"/>
    <w:rsid w:val="00D02FFA"/>
    <w:rsid w:val="00D04443"/>
    <w:rsid w:val="00D0470A"/>
    <w:rsid w:val="00D06800"/>
    <w:rsid w:val="00D10BC3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50F74"/>
    <w:rsid w:val="00D512CB"/>
    <w:rsid w:val="00D52905"/>
    <w:rsid w:val="00D53964"/>
    <w:rsid w:val="00D61B58"/>
    <w:rsid w:val="00D64120"/>
    <w:rsid w:val="00D7048F"/>
    <w:rsid w:val="00D71330"/>
    <w:rsid w:val="00D72FC0"/>
    <w:rsid w:val="00D74217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1732"/>
    <w:rsid w:val="00DB1DD6"/>
    <w:rsid w:val="00DB43B6"/>
    <w:rsid w:val="00DC02DA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7A04"/>
    <w:rsid w:val="00E016F0"/>
    <w:rsid w:val="00E045CD"/>
    <w:rsid w:val="00E061C7"/>
    <w:rsid w:val="00E07DB6"/>
    <w:rsid w:val="00E10F1D"/>
    <w:rsid w:val="00E170BD"/>
    <w:rsid w:val="00E2087E"/>
    <w:rsid w:val="00E27799"/>
    <w:rsid w:val="00E30E9E"/>
    <w:rsid w:val="00E333A0"/>
    <w:rsid w:val="00E374BF"/>
    <w:rsid w:val="00E51DD7"/>
    <w:rsid w:val="00E5694E"/>
    <w:rsid w:val="00E61E05"/>
    <w:rsid w:val="00E62B44"/>
    <w:rsid w:val="00E63963"/>
    <w:rsid w:val="00E82A4F"/>
    <w:rsid w:val="00E82CC5"/>
    <w:rsid w:val="00E8303A"/>
    <w:rsid w:val="00E847B9"/>
    <w:rsid w:val="00E96349"/>
    <w:rsid w:val="00EA171D"/>
    <w:rsid w:val="00EA66E1"/>
    <w:rsid w:val="00EA706D"/>
    <w:rsid w:val="00EB287E"/>
    <w:rsid w:val="00EB39B9"/>
    <w:rsid w:val="00EB552B"/>
    <w:rsid w:val="00EC0C1C"/>
    <w:rsid w:val="00EE2D92"/>
    <w:rsid w:val="00EE4864"/>
    <w:rsid w:val="00EE7BB5"/>
    <w:rsid w:val="00EF103E"/>
    <w:rsid w:val="00EF71FA"/>
    <w:rsid w:val="00F01385"/>
    <w:rsid w:val="00F015B0"/>
    <w:rsid w:val="00F100E1"/>
    <w:rsid w:val="00F10731"/>
    <w:rsid w:val="00F15938"/>
    <w:rsid w:val="00F16B48"/>
    <w:rsid w:val="00F20803"/>
    <w:rsid w:val="00F229F9"/>
    <w:rsid w:val="00F669A3"/>
    <w:rsid w:val="00F70665"/>
    <w:rsid w:val="00F7304D"/>
    <w:rsid w:val="00F74FB4"/>
    <w:rsid w:val="00F77797"/>
    <w:rsid w:val="00F81F02"/>
    <w:rsid w:val="00F865EF"/>
    <w:rsid w:val="00F91A92"/>
    <w:rsid w:val="00FA1F85"/>
    <w:rsid w:val="00FA4A48"/>
    <w:rsid w:val="00FA6A64"/>
    <w:rsid w:val="00FA76A3"/>
    <w:rsid w:val="00FA7E39"/>
    <w:rsid w:val="00FC7BA2"/>
    <w:rsid w:val="00FD0427"/>
    <w:rsid w:val="00FD30D3"/>
    <w:rsid w:val="00FD4C81"/>
    <w:rsid w:val="00FD6DAB"/>
    <w:rsid w:val="00FE4003"/>
    <w:rsid w:val="00FE5179"/>
    <w:rsid w:val="00FF023A"/>
    <w:rsid w:val="00FF541F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34BE2"/>
  <w15:docId w15:val="{F40B4384-3327-45EF-90EF-C781BDFB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2737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character" w:styleId="Hiperhivatkozs">
    <w:name w:val="Hyperlink"/>
    <w:basedOn w:val="Bekezdsalapbettpusa"/>
    <w:uiPriority w:val="99"/>
    <w:unhideWhenUsed/>
    <w:rsid w:val="00273788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37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M38">
    <w:name w:val="CM38"/>
    <w:next w:val="Norml"/>
    <w:uiPriority w:val="99"/>
    <w:rsid w:val="00323BE6"/>
    <w:pPr>
      <w:widowControl w:val="0"/>
      <w:spacing w:after="325"/>
    </w:pPr>
    <w:rPr>
      <w:rFonts w:ascii="Arial" w:eastAsia="Times New Roman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okincshalo.hu/szota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ankonyvtar.hu/hu/tartalom/tinta/TAMOP-4_2_5-09_Etimologiai_szotar/adatok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di\AppData\Local\Temp\Tanmenet_Sablon_FI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5B0B-BFEC-44A5-A9A6-C13ECCA0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Tanmenet_Sablon_FI</Template>
  <TotalTime>5</TotalTime>
  <Pages>19</Pages>
  <Words>2501</Words>
  <Characters>17264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</dc:creator>
  <cp:keywords/>
  <dc:description/>
  <cp:lastModifiedBy>Téglásy Katalin</cp:lastModifiedBy>
  <cp:revision>5</cp:revision>
  <cp:lastPrinted>2016-05-25T07:54:00Z</cp:lastPrinted>
  <dcterms:created xsi:type="dcterms:W3CDTF">2018-08-22T11:30:00Z</dcterms:created>
  <dcterms:modified xsi:type="dcterms:W3CDTF">2018-08-22T11:38:00Z</dcterms:modified>
</cp:coreProperties>
</file>