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FC" w:rsidRDefault="009152FC" w:rsidP="00797214">
      <w:pPr>
        <w:jc w:val="center"/>
        <w:rPr>
          <w:b/>
          <w:sz w:val="28"/>
          <w:szCs w:val="28"/>
        </w:rPr>
      </w:pPr>
    </w:p>
    <w:p w:rsidR="009152FC" w:rsidRDefault="009152FC" w:rsidP="00797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NT-56465/NAT SAG ZA SAGOM 2</w:t>
      </w:r>
    </w:p>
    <w:p w:rsidR="009152FC" w:rsidRDefault="009152FC" w:rsidP="00797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Tanmenetjavaslat</w:t>
      </w:r>
    </w:p>
    <w:p w:rsidR="009152FC" w:rsidRDefault="009152FC" w:rsidP="0079721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2528"/>
        <w:gridCol w:w="2640"/>
        <w:gridCol w:w="4540"/>
        <w:gridCol w:w="3162"/>
      </w:tblGrid>
      <w:tr w:rsidR="009152FC" w:rsidRPr="00D64E9F" w:rsidTr="00D64E9F"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LECKE, ÓRA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TÉMA, SZÓKINCS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NYELVTAN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KÉSZSÉGFEJLESZTÉS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BESZÉDSZÁNDÉKOK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>
              <w:t>1. óra</w:t>
            </w:r>
            <w:r w:rsidRPr="00D64E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152FC" w:rsidRPr="00D64E9F" w:rsidRDefault="009152FC" w:rsidP="00702AF7">
            <w:pPr>
              <w:rPr>
                <w:sz w:val="28"/>
                <w:szCs w:val="28"/>
              </w:rPr>
            </w:pPr>
            <w:r w:rsidRPr="00702AF7">
              <w:t xml:space="preserve">Szervezés, beszélgetés </w:t>
            </w:r>
            <w:r>
              <w:br/>
            </w:r>
            <w:r w:rsidRPr="00702AF7">
              <w:t>a nyári</w:t>
            </w:r>
            <w:r>
              <w:t xml:space="preserve"> </w:t>
            </w:r>
            <w:r w:rsidRPr="00702AF7">
              <w:t>szünetről</w:t>
            </w:r>
          </w:p>
        </w:tc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 xml:space="preserve">1. lecke </w:t>
            </w:r>
          </w:p>
          <w:p w:rsidR="009152FC" w:rsidRPr="002537F0" w:rsidRDefault="009152FC" w:rsidP="00D64E9F">
            <w:pPr>
              <w:jc w:val="center"/>
            </w:pPr>
            <w:r>
              <w:t>2-9. óra</w:t>
            </w:r>
          </w:p>
        </w:tc>
        <w:tc>
          <w:tcPr>
            <w:tcW w:w="0" w:type="auto"/>
          </w:tcPr>
          <w:p w:rsidR="009152FC" w:rsidRPr="006A76B2" w:rsidRDefault="009152FC" w:rsidP="00702AF7">
            <w:r w:rsidRPr="006A76B2">
              <w:t>Család, családtagok, családi élet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"/>
              </w:numPr>
            </w:pPr>
            <w:r>
              <w:t xml:space="preserve">A </w:t>
            </w:r>
            <w:r w:rsidRPr="00D64E9F">
              <w:rPr>
                <w:i/>
              </w:rPr>
              <w:t>„свой”</w:t>
            </w:r>
            <w:r>
              <w:t xml:space="preserve"> birtokos névmás</w:t>
            </w:r>
          </w:p>
          <w:p w:rsidR="009152FC" w:rsidRDefault="009152FC" w:rsidP="00D64E9F">
            <w:pPr>
              <w:numPr>
                <w:ilvl w:val="0"/>
                <w:numId w:val="1"/>
              </w:numPr>
            </w:pPr>
            <w:r>
              <w:t>A birtokos névmások ragozása</w:t>
            </w:r>
          </w:p>
          <w:p w:rsidR="009152FC" w:rsidRDefault="009152FC" w:rsidP="00D64E9F">
            <w:pPr>
              <w:numPr>
                <w:ilvl w:val="0"/>
                <w:numId w:val="1"/>
              </w:numPr>
            </w:pPr>
            <w:r>
              <w:t>Kérdőszók, kérdő névmások</w:t>
            </w:r>
          </w:p>
          <w:p w:rsidR="009152FC" w:rsidRPr="00D64E9F" w:rsidRDefault="009152FC" w:rsidP="00D64E9F">
            <w:pPr>
              <w:numPr>
                <w:ilvl w:val="0"/>
                <w:numId w:val="1"/>
              </w:numPr>
              <w:rPr>
                <w:szCs w:val="28"/>
              </w:rPr>
            </w:pPr>
            <w:r>
              <w:t>Gyűjtőszámnevek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"/>
              </w:numPr>
            </w:pPr>
            <w:r>
              <w:t>Hallgatás: Család, életrajzi adatok</w:t>
            </w:r>
          </w:p>
          <w:p w:rsidR="009152FC" w:rsidRDefault="009152FC" w:rsidP="00D64E9F">
            <w:pPr>
              <w:numPr>
                <w:ilvl w:val="0"/>
                <w:numId w:val="1"/>
              </w:numPr>
            </w:pPr>
            <w:r>
              <w:t>Beszéd: Családunk</w:t>
            </w:r>
          </w:p>
          <w:p w:rsidR="009152FC" w:rsidRDefault="009152FC" w:rsidP="00D64E9F">
            <w:pPr>
              <w:numPr>
                <w:ilvl w:val="0"/>
                <w:numId w:val="1"/>
              </w:numPr>
            </w:pPr>
            <w:r>
              <w:t>Olvasás: A Romanov cári család</w:t>
            </w:r>
          </w:p>
          <w:p w:rsidR="009152FC" w:rsidRPr="001208BA" w:rsidRDefault="009152FC" w:rsidP="00D64E9F">
            <w:pPr>
              <w:numPr>
                <w:ilvl w:val="0"/>
                <w:numId w:val="1"/>
              </w:numPr>
            </w:pPr>
            <w:r>
              <w:t>Írás: Űrlap kitöltése személyes adatokkal</w:t>
            </w:r>
          </w:p>
        </w:tc>
        <w:tc>
          <w:tcPr>
            <w:tcW w:w="0" w:type="auto"/>
          </w:tcPr>
          <w:p w:rsidR="009152FC" w:rsidRPr="001208BA" w:rsidRDefault="009152FC" w:rsidP="001208BA">
            <w:r>
              <w:t>Csodálkozás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2. lecke</w:t>
            </w:r>
          </w:p>
          <w:p w:rsidR="009152FC" w:rsidRPr="001208BA" w:rsidRDefault="009152FC" w:rsidP="00D64E9F">
            <w:pPr>
              <w:jc w:val="center"/>
            </w:pPr>
            <w:r>
              <w:t>10-17. óra</w:t>
            </w:r>
          </w:p>
        </w:tc>
        <w:tc>
          <w:tcPr>
            <w:tcW w:w="0" w:type="auto"/>
          </w:tcPr>
          <w:p w:rsidR="009152FC" w:rsidRDefault="009152FC" w:rsidP="00702AF7">
            <w:r>
              <w:t>Iskola, iskolai problémák</w:t>
            </w:r>
          </w:p>
          <w:p w:rsidR="009152FC" w:rsidRPr="001208BA" w:rsidRDefault="009152FC" w:rsidP="00702AF7">
            <w:r>
              <w:t xml:space="preserve">A </w:t>
            </w:r>
            <w:r w:rsidRPr="00D64E9F">
              <w:rPr>
                <w:i/>
              </w:rPr>
              <w:t>„tanul”</w:t>
            </w:r>
            <w:r>
              <w:t xml:space="preserve"> szócsalád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2"/>
              </w:numPr>
            </w:pPr>
            <w:r>
              <w:t>Melléknévfokozás</w:t>
            </w:r>
          </w:p>
          <w:p w:rsidR="009152FC" w:rsidRDefault="009152FC" w:rsidP="00D64E9F">
            <w:pPr>
              <w:numPr>
                <w:ilvl w:val="0"/>
                <w:numId w:val="2"/>
              </w:numPr>
            </w:pPr>
            <w:r>
              <w:t>A melléknév rövid alakja</w:t>
            </w:r>
          </w:p>
          <w:p w:rsidR="009152FC" w:rsidRPr="001208BA" w:rsidRDefault="009152FC" w:rsidP="00D64E9F">
            <w:pPr>
              <w:numPr>
                <w:ilvl w:val="0"/>
                <w:numId w:val="2"/>
              </w:numPr>
            </w:pPr>
            <w:r>
              <w:t>Hasonlító szerkezetek</w:t>
            </w:r>
          </w:p>
        </w:tc>
        <w:tc>
          <w:tcPr>
            <w:tcW w:w="0" w:type="auto"/>
          </w:tcPr>
          <w:p w:rsidR="009152FC" w:rsidRPr="00D64E9F" w:rsidRDefault="009152FC" w:rsidP="00D64E9F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t>Hallgatás: Nyelvtanulás</w:t>
            </w:r>
          </w:p>
          <w:p w:rsidR="009152FC" w:rsidRPr="00D64E9F" w:rsidRDefault="009152FC" w:rsidP="00D64E9F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t>Beszéd: Személyek, dolgok összehasonlítása, tantárgyak</w:t>
            </w:r>
          </w:p>
          <w:p w:rsidR="009152FC" w:rsidRPr="00D64E9F" w:rsidRDefault="009152FC" w:rsidP="00D64E9F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t>Olvasás: Érdekes számadatok az oroszországi oktatásról</w:t>
            </w:r>
          </w:p>
          <w:p w:rsidR="009152FC" w:rsidRPr="00D64E9F" w:rsidRDefault="009152FC" w:rsidP="00D64E9F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t>Írás: Saját iskola, osztály bemutatása</w:t>
            </w:r>
          </w:p>
          <w:p w:rsidR="009152FC" w:rsidRPr="00D64E9F" w:rsidRDefault="009152FC" w:rsidP="00D64E9F">
            <w:pPr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152FC" w:rsidRPr="00F03E38" w:rsidRDefault="009152FC" w:rsidP="00F03E38">
            <w:r>
              <w:t>Egyetértés és véleménykülönbség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F03E38" w:rsidRDefault="009152FC" w:rsidP="00D64E9F">
            <w:pPr>
              <w:jc w:val="center"/>
            </w:pPr>
            <w:r>
              <w:t>18-19. óra</w:t>
            </w:r>
          </w:p>
        </w:tc>
        <w:tc>
          <w:tcPr>
            <w:tcW w:w="0" w:type="auto"/>
            <w:gridSpan w:val="4"/>
          </w:tcPr>
          <w:p w:rsidR="009152FC" w:rsidRDefault="009152FC" w:rsidP="00D64E9F">
            <w:pPr>
              <w:jc w:val="center"/>
            </w:pPr>
          </w:p>
          <w:p w:rsidR="009152FC" w:rsidRDefault="009152FC" w:rsidP="00D64E9F">
            <w:pPr>
              <w:jc w:val="center"/>
            </w:pPr>
            <w:r>
              <w:t>1. témazáró dolgozat előkészítése és megírása</w:t>
            </w:r>
          </w:p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3. lecke</w:t>
            </w:r>
          </w:p>
          <w:p w:rsidR="009152FC" w:rsidRPr="007A5C3F" w:rsidRDefault="009152FC" w:rsidP="00D64E9F">
            <w:pPr>
              <w:jc w:val="center"/>
            </w:pPr>
            <w:r>
              <w:t>20-27. óra</w:t>
            </w:r>
          </w:p>
        </w:tc>
        <w:tc>
          <w:tcPr>
            <w:tcW w:w="0" w:type="auto"/>
          </w:tcPr>
          <w:p w:rsidR="009152FC" w:rsidRDefault="009152FC" w:rsidP="007A5C3F">
            <w:r>
              <w:t>Pénz</w:t>
            </w:r>
          </w:p>
          <w:p w:rsidR="009152FC" w:rsidRPr="007A5C3F" w:rsidRDefault="009152FC" w:rsidP="007A5C3F">
            <w:r>
              <w:t>Napirend</w:t>
            </w:r>
          </w:p>
        </w:tc>
        <w:tc>
          <w:tcPr>
            <w:tcW w:w="0" w:type="auto"/>
          </w:tcPr>
          <w:p w:rsidR="009152FC" w:rsidRDefault="009152FC" w:rsidP="007A5C3F"/>
          <w:p w:rsidR="009152FC" w:rsidRDefault="009152FC" w:rsidP="00D64E9F">
            <w:pPr>
              <w:numPr>
                <w:ilvl w:val="0"/>
                <w:numId w:val="4"/>
              </w:numPr>
            </w:pPr>
            <w:r>
              <w:t>Pontos idő kifejezése</w:t>
            </w:r>
          </w:p>
          <w:p w:rsidR="009152FC" w:rsidRPr="007A5C3F" w:rsidRDefault="009152FC" w:rsidP="00D64E9F">
            <w:pPr>
              <w:numPr>
                <w:ilvl w:val="0"/>
                <w:numId w:val="4"/>
              </w:numPr>
            </w:pPr>
            <w:r>
              <w:t>Igeszemlélet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3"/>
              </w:numPr>
            </w:pPr>
            <w:r>
              <w:t>Hallgatás: Vásárlás</w:t>
            </w:r>
          </w:p>
          <w:p w:rsidR="009152FC" w:rsidRDefault="009152FC" w:rsidP="00D64E9F">
            <w:pPr>
              <w:numPr>
                <w:ilvl w:val="0"/>
                <w:numId w:val="3"/>
              </w:numPr>
            </w:pPr>
            <w:r>
              <w:t>Beszéd: Vásárlás – szituációk</w:t>
            </w:r>
          </w:p>
          <w:p w:rsidR="009152FC" w:rsidRDefault="009152FC" w:rsidP="00D64E9F">
            <w:pPr>
              <w:numPr>
                <w:ilvl w:val="0"/>
                <w:numId w:val="3"/>
              </w:numPr>
            </w:pPr>
            <w:r>
              <w:t>Olvasás: Sport és pénz; orosz milliárdos</w:t>
            </w:r>
          </w:p>
          <w:p w:rsidR="009152FC" w:rsidRDefault="009152FC" w:rsidP="00D64E9F">
            <w:pPr>
              <w:numPr>
                <w:ilvl w:val="0"/>
                <w:numId w:val="3"/>
              </w:numPr>
            </w:pPr>
            <w:r>
              <w:t>Írás: Reklamáció levélben</w:t>
            </w:r>
          </w:p>
          <w:p w:rsidR="009152FC" w:rsidRPr="007A5C3F" w:rsidRDefault="009152FC" w:rsidP="00702AF7"/>
        </w:tc>
        <w:tc>
          <w:tcPr>
            <w:tcW w:w="0" w:type="auto"/>
          </w:tcPr>
          <w:p w:rsidR="009152FC" w:rsidRDefault="009152FC" w:rsidP="0055231B">
            <w:r>
              <w:t>Dicséret</w:t>
            </w:r>
          </w:p>
          <w:p w:rsidR="009152FC" w:rsidRDefault="009152FC" w:rsidP="0055231B"/>
          <w:p w:rsidR="009152FC" w:rsidRDefault="009152FC" w:rsidP="0055231B"/>
          <w:p w:rsidR="009152FC" w:rsidRDefault="009152FC" w:rsidP="0055231B"/>
          <w:p w:rsidR="009152FC" w:rsidRDefault="009152FC" w:rsidP="0055231B"/>
          <w:p w:rsidR="009152FC" w:rsidRDefault="009152FC" w:rsidP="0055231B"/>
          <w:p w:rsidR="009152FC" w:rsidRDefault="009152FC" w:rsidP="0055231B"/>
          <w:p w:rsidR="009152FC" w:rsidRPr="0055231B" w:rsidRDefault="009152FC" w:rsidP="0055231B"/>
        </w:tc>
      </w:tr>
      <w:tr w:rsidR="009152FC" w:rsidRPr="00D64E9F" w:rsidTr="00D64E9F"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LECKE, ÓRA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TÉMA, SZÓKINCS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NYELVTAN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KÉSZSÉGFEJLESZTÉS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BESZÉDSZÁNDÉKOK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4. lecke</w:t>
            </w:r>
          </w:p>
          <w:p w:rsidR="009152FC" w:rsidRPr="00702AF7" w:rsidRDefault="009152FC" w:rsidP="00D64E9F">
            <w:pPr>
              <w:jc w:val="center"/>
            </w:pPr>
            <w:r>
              <w:t>28-35. óra</w:t>
            </w:r>
          </w:p>
        </w:tc>
        <w:tc>
          <w:tcPr>
            <w:tcW w:w="0" w:type="auto"/>
          </w:tcPr>
          <w:p w:rsidR="009152FC" w:rsidRPr="00702AF7" w:rsidRDefault="009152FC" w:rsidP="00B133C6">
            <w:r>
              <w:t>Szabadidő, utazás</w:t>
            </w:r>
          </w:p>
        </w:tc>
        <w:tc>
          <w:tcPr>
            <w:tcW w:w="0" w:type="auto"/>
          </w:tcPr>
          <w:p w:rsidR="009152FC" w:rsidRPr="00702AF7" w:rsidRDefault="009152FC" w:rsidP="00D64E9F">
            <w:pPr>
              <w:numPr>
                <w:ilvl w:val="0"/>
                <w:numId w:val="9"/>
              </w:numPr>
            </w:pPr>
            <w:r>
              <w:t>Mozgást jelentő igék igekötőkkel is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5"/>
              </w:numPr>
            </w:pPr>
            <w:r>
              <w:t>Hallgatás: Kempingezés, repülőjegy-vásárlás, repülőtéren</w:t>
            </w:r>
          </w:p>
          <w:p w:rsidR="009152FC" w:rsidRDefault="009152FC" w:rsidP="00D64E9F">
            <w:pPr>
              <w:numPr>
                <w:ilvl w:val="0"/>
                <w:numId w:val="5"/>
              </w:numPr>
            </w:pPr>
            <w:r>
              <w:t>Beszéd: Repülőjegy-vásárlás, tervezgetés: mire költenéd a pénzedet, képleírás: csoportos kirándulás</w:t>
            </w:r>
          </w:p>
          <w:p w:rsidR="009152FC" w:rsidRDefault="009152FC" w:rsidP="00D64E9F">
            <w:pPr>
              <w:numPr>
                <w:ilvl w:val="0"/>
                <w:numId w:val="5"/>
              </w:numPr>
            </w:pPr>
            <w:r>
              <w:t>Olvasás: Híres színésznő Szentpéterváron: riport, interjú</w:t>
            </w:r>
          </w:p>
          <w:p w:rsidR="009152FC" w:rsidRDefault="009152FC" w:rsidP="00D64E9F">
            <w:pPr>
              <w:numPr>
                <w:ilvl w:val="0"/>
                <w:numId w:val="5"/>
              </w:numPr>
            </w:pPr>
            <w:r>
              <w:t>Írás: Válaszlevél meghívásra</w:t>
            </w:r>
          </w:p>
          <w:p w:rsidR="009152FC" w:rsidRPr="005F5677" w:rsidRDefault="009152FC" w:rsidP="005F5677"/>
        </w:tc>
        <w:tc>
          <w:tcPr>
            <w:tcW w:w="0" w:type="auto"/>
          </w:tcPr>
          <w:p w:rsidR="009152FC" w:rsidRPr="00B133C6" w:rsidRDefault="009152FC" w:rsidP="00B133C6">
            <w:r>
              <w:t>Vágyak, szándékok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Default="009152FC" w:rsidP="00D64E9F">
            <w:pPr>
              <w:jc w:val="center"/>
            </w:pPr>
            <w:r>
              <w:t>36-37. óra</w:t>
            </w:r>
          </w:p>
          <w:p w:rsidR="009152FC" w:rsidRPr="00B133C6" w:rsidRDefault="009152FC" w:rsidP="00D64E9F">
            <w:pPr>
              <w:jc w:val="center"/>
            </w:pPr>
          </w:p>
        </w:tc>
        <w:tc>
          <w:tcPr>
            <w:tcW w:w="0" w:type="auto"/>
            <w:gridSpan w:val="4"/>
          </w:tcPr>
          <w:p w:rsidR="009152FC" w:rsidRDefault="009152FC" w:rsidP="00D64E9F">
            <w:pPr>
              <w:jc w:val="center"/>
            </w:pPr>
          </w:p>
          <w:p w:rsidR="009152FC" w:rsidRDefault="009152FC" w:rsidP="00D64E9F">
            <w:pPr>
              <w:jc w:val="center"/>
            </w:pPr>
            <w:r>
              <w:t>2. témazáró dolgozat előkészítése és megírása</w:t>
            </w:r>
          </w:p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5. lecke</w:t>
            </w:r>
          </w:p>
          <w:p w:rsidR="009152FC" w:rsidRPr="00B133C6" w:rsidRDefault="009152FC" w:rsidP="00D64E9F">
            <w:pPr>
              <w:jc w:val="center"/>
            </w:pPr>
            <w:r>
              <w:t>38-45. óra</w:t>
            </w:r>
          </w:p>
        </w:tc>
        <w:tc>
          <w:tcPr>
            <w:tcW w:w="0" w:type="auto"/>
          </w:tcPr>
          <w:p w:rsidR="009152FC" w:rsidRDefault="009152FC" w:rsidP="00B133C6">
            <w:r>
              <w:t>Belső tulajdonságok</w:t>
            </w:r>
          </w:p>
          <w:p w:rsidR="009152FC" w:rsidRDefault="009152FC" w:rsidP="00B133C6">
            <w:r>
              <w:t>Külső személyleírás</w:t>
            </w:r>
          </w:p>
          <w:p w:rsidR="009152FC" w:rsidRPr="00B133C6" w:rsidRDefault="009152FC" w:rsidP="00B133C6">
            <w:r>
              <w:t>Házimunka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8"/>
              </w:numPr>
            </w:pPr>
            <w:r>
              <w:t>Felszólító mód</w:t>
            </w:r>
          </w:p>
          <w:p w:rsidR="009152FC" w:rsidRPr="00B133C6" w:rsidRDefault="009152FC" w:rsidP="00D64E9F">
            <w:pPr>
              <w:numPr>
                <w:ilvl w:val="0"/>
                <w:numId w:val="8"/>
              </w:numPr>
            </w:pPr>
            <w:r>
              <w:t>Határozatlan névmások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6"/>
              </w:numPr>
            </w:pPr>
            <w:r>
              <w:t>Hallgatás: Családi munkamegosztás, nők szerepe a családban</w:t>
            </w:r>
          </w:p>
          <w:p w:rsidR="009152FC" w:rsidRDefault="009152FC" w:rsidP="00D64E9F">
            <w:pPr>
              <w:numPr>
                <w:ilvl w:val="0"/>
                <w:numId w:val="6"/>
              </w:numPr>
            </w:pPr>
            <w:r>
              <w:t>Beszéd: Legfontosabb tulajdonságok, ideális partner</w:t>
            </w:r>
          </w:p>
          <w:p w:rsidR="009152FC" w:rsidRDefault="009152FC" w:rsidP="00D64E9F">
            <w:pPr>
              <w:numPr>
                <w:ilvl w:val="0"/>
                <w:numId w:val="6"/>
              </w:numPr>
            </w:pPr>
            <w:r>
              <w:t>Olvasás: Személyiségteszt, házassági hirdetések, történet</w:t>
            </w:r>
          </w:p>
          <w:p w:rsidR="009152FC" w:rsidRDefault="009152FC" w:rsidP="00D64E9F">
            <w:pPr>
              <w:numPr>
                <w:ilvl w:val="0"/>
                <w:numId w:val="6"/>
              </w:numPr>
            </w:pPr>
            <w:r>
              <w:t>Írás: Válasz társkereső hirdetésre, bemutatkozó levél</w:t>
            </w:r>
          </w:p>
          <w:p w:rsidR="009152FC" w:rsidRPr="00B133C6" w:rsidRDefault="009152FC" w:rsidP="00771094"/>
        </w:tc>
        <w:tc>
          <w:tcPr>
            <w:tcW w:w="0" w:type="auto"/>
          </w:tcPr>
          <w:p w:rsidR="009152FC" w:rsidRPr="002E2680" w:rsidRDefault="009152FC" w:rsidP="002E2680">
            <w:r>
              <w:t>Preferencia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6. lecke</w:t>
            </w:r>
          </w:p>
          <w:p w:rsidR="009152FC" w:rsidRPr="002E2680" w:rsidRDefault="009152FC" w:rsidP="00D64E9F">
            <w:pPr>
              <w:jc w:val="center"/>
            </w:pPr>
            <w:r>
              <w:t>46-53. óra</w:t>
            </w:r>
          </w:p>
        </w:tc>
        <w:tc>
          <w:tcPr>
            <w:tcW w:w="0" w:type="auto"/>
          </w:tcPr>
          <w:p w:rsidR="009152FC" w:rsidRPr="002E2680" w:rsidRDefault="009152FC" w:rsidP="002E2680">
            <w:r>
              <w:t>Sport, egészséges életmód, betegségek</w:t>
            </w:r>
          </w:p>
        </w:tc>
        <w:tc>
          <w:tcPr>
            <w:tcW w:w="0" w:type="auto"/>
          </w:tcPr>
          <w:p w:rsidR="009152FC" w:rsidRPr="002E2680" w:rsidRDefault="009152FC" w:rsidP="00D64E9F">
            <w:pPr>
              <w:numPr>
                <w:ilvl w:val="0"/>
                <w:numId w:val="10"/>
              </w:numPr>
            </w:pPr>
            <w:r>
              <w:t>Általánosító névmások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7"/>
              </w:numPr>
            </w:pPr>
            <w:r>
              <w:t>Hallgatás: Orvosnál, orvosi tanácsok</w:t>
            </w:r>
          </w:p>
          <w:p w:rsidR="009152FC" w:rsidRDefault="009152FC" w:rsidP="00D64E9F">
            <w:pPr>
              <w:numPr>
                <w:ilvl w:val="0"/>
                <w:numId w:val="7"/>
              </w:numPr>
            </w:pPr>
            <w:r>
              <w:t>Beszéd: Életmód, orvosnál: szituációk</w:t>
            </w:r>
          </w:p>
          <w:p w:rsidR="009152FC" w:rsidRDefault="009152FC" w:rsidP="00D64E9F">
            <w:pPr>
              <w:ind w:left="340"/>
            </w:pPr>
            <w:r>
              <w:t>Háziállatok szerepe</w:t>
            </w:r>
          </w:p>
          <w:p w:rsidR="009152FC" w:rsidRDefault="009152FC" w:rsidP="00D64E9F">
            <w:pPr>
              <w:numPr>
                <w:ilvl w:val="0"/>
                <w:numId w:val="7"/>
              </w:numPr>
            </w:pPr>
            <w:r>
              <w:t>Olvasás: Stresszoldás módszerei, Egészséges életmód teszt</w:t>
            </w:r>
          </w:p>
          <w:p w:rsidR="009152FC" w:rsidRDefault="009152FC" w:rsidP="00D64E9F">
            <w:pPr>
              <w:numPr>
                <w:ilvl w:val="0"/>
                <w:numId w:val="7"/>
              </w:numPr>
            </w:pPr>
            <w:r>
              <w:t>Írás: Tanácsadás Magyarországra utazóknak</w:t>
            </w:r>
          </w:p>
          <w:p w:rsidR="009152FC" w:rsidRPr="002E2680" w:rsidRDefault="009152FC" w:rsidP="00771094"/>
        </w:tc>
        <w:tc>
          <w:tcPr>
            <w:tcW w:w="0" w:type="auto"/>
          </w:tcPr>
          <w:p w:rsidR="009152FC" w:rsidRPr="002E2680" w:rsidRDefault="009152FC" w:rsidP="002E2680">
            <w:r>
              <w:t>Tanácsok: elfogadás, elutasítás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2E2680" w:rsidRDefault="009152FC" w:rsidP="00D64E9F">
            <w:pPr>
              <w:jc w:val="center"/>
            </w:pPr>
            <w:r>
              <w:t>54-55. óra</w:t>
            </w:r>
          </w:p>
        </w:tc>
        <w:tc>
          <w:tcPr>
            <w:tcW w:w="0" w:type="auto"/>
            <w:gridSpan w:val="4"/>
          </w:tcPr>
          <w:p w:rsidR="009152FC" w:rsidRDefault="009152FC" w:rsidP="00D64E9F">
            <w:pPr>
              <w:jc w:val="center"/>
            </w:pPr>
          </w:p>
          <w:p w:rsidR="009152FC" w:rsidRPr="00771094" w:rsidRDefault="009152FC" w:rsidP="00D64E9F">
            <w:pPr>
              <w:jc w:val="center"/>
            </w:pPr>
            <w:r>
              <w:t>3. témazáró dolgozat előkészítése és megírása</w:t>
            </w:r>
          </w:p>
          <w:p w:rsidR="009152FC" w:rsidRPr="00D64E9F" w:rsidRDefault="009152FC" w:rsidP="008C0836">
            <w:pPr>
              <w:rPr>
                <w:b/>
                <w:sz w:val="28"/>
                <w:szCs w:val="28"/>
              </w:rPr>
            </w:pPr>
          </w:p>
        </w:tc>
      </w:tr>
      <w:tr w:rsidR="009152FC" w:rsidRPr="00D64E9F" w:rsidTr="00D64E9F"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LECKE, ÓRA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TÉMA, SZÓKINCS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NYELVTAN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KÉSZSÉGFEJLESZTÉS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BESZÉDSZÁNDÉKOK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7. lecke</w:t>
            </w:r>
          </w:p>
          <w:p w:rsidR="009152FC" w:rsidRPr="00F81346" w:rsidRDefault="009152FC" w:rsidP="00D64E9F">
            <w:pPr>
              <w:jc w:val="center"/>
            </w:pPr>
            <w:r>
              <w:t>56-63. óra</w:t>
            </w:r>
          </w:p>
        </w:tc>
        <w:tc>
          <w:tcPr>
            <w:tcW w:w="0" w:type="auto"/>
          </w:tcPr>
          <w:p w:rsidR="009152FC" w:rsidRPr="00F81346" w:rsidRDefault="009152FC" w:rsidP="00F81346">
            <w:r>
              <w:t>Munka, álláskeresés, állásinterjú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2"/>
              </w:numPr>
            </w:pPr>
            <w:r>
              <w:t>Feltételes mód</w:t>
            </w:r>
          </w:p>
          <w:p w:rsidR="009152FC" w:rsidRPr="00D64E9F" w:rsidRDefault="009152FC" w:rsidP="00D64E9F">
            <w:pPr>
              <w:numPr>
                <w:ilvl w:val="0"/>
                <w:numId w:val="12"/>
              </w:numPr>
              <w:rPr>
                <w:szCs w:val="28"/>
              </w:rPr>
            </w:pPr>
            <w:r>
              <w:t xml:space="preserve">Tagadó névmások: </w:t>
            </w:r>
            <w:r w:rsidRPr="00D64E9F">
              <w:rPr>
                <w:i/>
              </w:rPr>
              <w:t>не-</w:t>
            </w:r>
            <w:r>
              <w:t xml:space="preserve"> és</w:t>
            </w:r>
            <w:r w:rsidRPr="00F81346">
              <w:t xml:space="preserve"> </w:t>
            </w:r>
            <w:r w:rsidRPr="00D64E9F">
              <w:rPr>
                <w:i/>
              </w:rPr>
              <w:t>ни-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1"/>
              </w:numPr>
            </w:pPr>
            <w:r>
              <w:t>Hallgatás: Állásinterjúk</w:t>
            </w:r>
          </w:p>
          <w:p w:rsidR="009152FC" w:rsidRDefault="009152FC" w:rsidP="00D64E9F">
            <w:pPr>
              <w:numPr>
                <w:ilvl w:val="0"/>
                <w:numId w:val="11"/>
              </w:numPr>
            </w:pPr>
            <w:r>
              <w:t>Beszéd: Munkák jellemzői, jelentkezés diákmunkára: szituáció</w:t>
            </w:r>
          </w:p>
          <w:p w:rsidR="009152FC" w:rsidRDefault="009152FC" w:rsidP="00D64E9F">
            <w:pPr>
              <w:numPr>
                <w:ilvl w:val="0"/>
                <w:numId w:val="11"/>
              </w:numPr>
            </w:pPr>
            <w:r>
              <w:t>Olvasás: Álláshirdetések, testőrnő, PR</w:t>
            </w:r>
          </w:p>
          <w:p w:rsidR="009152FC" w:rsidRPr="00F81346" w:rsidRDefault="009152FC" w:rsidP="00D64E9F">
            <w:pPr>
              <w:numPr>
                <w:ilvl w:val="0"/>
                <w:numId w:val="11"/>
              </w:numPr>
            </w:pPr>
            <w:r>
              <w:t>Írás: Önéletrajz</w:t>
            </w:r>
          </w:p>
        </w:tc>
        <w:tc>
          <w:tcPr>
            <w:tcW w:w="0" w:type="auto"/>
          </w:tcPr>
          <w:p w:rsidR="009152FC" w:rsidRPr="00F81346" w:rsidRDefault="009152FC" w:rsidP="00F81346">
            <w:r>
              <w:t>Elkeseredés, panaszkodás, biztatás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8. lecke</w:t>
            </w:r>
          </w:p>
          <w:p w:rsidR="009152FC" w:rsidRPr="006E6FC2" w:rsidRDefault="009152FC" w:rsidP="00D64E9F">
            <w:pPr>
              <w:jc w:val="center"/>
            </w:pPr>
            <w:r w:rsidRPr="006E6FC2">
              <w:t>64-71. óra</w:t>
            </w:r>
          </w:p>
        </w:tc>
        <w:tc>
          <w:tcPr>
            <w:tcW w:w="0" w:type="auto"/>
          </w:tcPr>
          <w:p w:rsidR="009152FC" w:rsidRDefault="009152FC" w:rsidP="00897B76">
            <w:r>
              <w:t>Élet a városközpontban és a zöldövezetben</w:t>
            </w:r>
          </w:p>
          <w:p w:rsidR="009152FC" w:rsidRPr="00897B76" w:rsidRDefault="009152FC" w:rsidP="00897B76">
            <w:r>
              <w:t>Városi közlekedés, intézmények</w:t>
            </w:r>
          </w:p>
        </w:tc>
        <w:tc>
          <w:tcPr>
            <w:tcW w:w="0" w:type="auto"/>
          </w:tcPr>
          <w:p w:rsidR="009152FC" w:rsidRPr="00D64E9F" w:rsidRDefault="009152FC" w:rsidP="00D64E9F">
            <w:pPr>
              <w:numPr>
                <w:ilvl w:val="0"/>
                <w:numId w:val="13"/>
              </w:numPr>
              <w:rPr>
                <w:i/>
              </w:rPr>
            </w:pPr>
            <w:r>
              <w:t xml:space="preserve">Célhatározói mellékmondat, </w:t>
            </w:r>
            <w:r w:rsidRPr="00D64E9F">
              <w:rPr>
                <w:i/>
              </w:rPr>
              <w:t>чтобы</w:t>
            </w:r>
          </w:p>
          <w:p w:rsidR="009152FC" w:rsidRPr="00556BB7" w:rsidRDefault="009152FC" w:rsidP="00D64E9F">
            <w:pPr>
              <w:numPr>
                <w:ilvl w:val="0"/>
                <w:numId w:val="13"/>
              </w:numPr>
            </w:pPr>
            <w:r>
              <w:t>Függő beszéd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3"/>
              </w:numPr>
            </w:pPr>
            <w:r>
              <w:t>Hallgatás: Közlekedés városban, vonaton, autóval</w:t>
            </w:r>
          </w:p>
          <w:p w:rsidR="009152FC" w:rsidRDefault="009152FC" w:rsidP="00D64E9F">
            <w:pPr>
              <w:numPr>
                <w:ilvl w:val="0"/>
                <w:numId w:val="13"/>
              </w:numPr>
            </w:pPr>
            <w:r>
              <w:t>Beszéd: Tanácsadás és kérés városlátogatásról, utcai felvilágosítás</w:t>
            </w:r>
          </w:p>
          <w:p w:rsidR="009152FC" w:rsidRDefault="009152FC" w:rsidP="00D64E9F">
            <w:pPr>
              <w:numPr>
                <w:ilvl w:val="0"/>
                <w:numId w:val="13"/>
              </w:numPr>
            </w:pPr>
            <w:r>
              <w:t>Olvasás: Szétnyíló hidak Szentpéterváron, Kisgyerek okozta autóbaleset</w:t>
            </w:r>
          </w:p>
          <w:p w:rsidR="009152FC" w:rsidRPr="00556BB7" w:rsidRDefault="009152FC" w:rsidP="00D64E9F">
            <w:pPr>
              <w:numPr>
                <w:ilvl w:val="0"/>
                <w:numId w:val="13"/>
              </w:numPr>
            </w:pPr>
            <w:r>
              <w:t>Írás: Útbaigazítás levélben</w:t>
            </w:r>
          </w:p>
        </w:tc>
        <w:tc>
          <w:tcPr>
            <w:tcW w:w="0" w:type="auto"/>
          </w:tcPr>
          <w:p w:rsidR="009152FC" w:rsidRPr="00556BB7" w:rsidRDefault="009152FC" w:rsidP="00556BB7">
            <w:r>
              <w:t>Vélemény kifejezése, kérése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897B76" w:rsidRDefault="009152FC" w:rsidP="00D64E9F">
            <w:pPr>
              <w:jc w:val="center"/>
            </w:pPr>
            <w:r>
              <w:t>72-73. óra</w:t>
            </w:r>
          </w:p>
        </w:tc>
        <w:tc>
          <w:tcPr>
            <w:tcW w:w="0" w:type="auto"/>
            <w:gridSpan w:val="4"/>
          </w:tcPr>
          <w:p w:rsidR="009152FC" w:rsidRDefault="009152FC" w:rsidP="00D64E9F">
            <w:pPr>
              <w:jc w:val="center"/>
            </w:pPr>
          </w:p>
          <w:p w:rsidR="009152FC" w:rsidRDefault="009152FC" w:rsidP="00D64E9F">
            <w:pPr>
              <w:jc w:val="center"/>
            </w:pPr>
            <w:r>
              <w:t>4. témazáró dolgozat előkészítése és megírása</w:t>
            </w:r>
          </w:p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9. lecke</w:t>
            </w:r>
          </w:p>
          <w:p w:rsidR="009152FC" w:rsidRPr="006E6FC2" w:rsidRDefault="009152FC" w:rsidP="00D64E9F">
            <w:pPr>
              <w:jc w:val="center"/>
            </w:pPr>
            <w:r w:rsidRPr="006E6FC2">
              <w:t>74-81. óra</w:t>
            </w:r>
          </w:p>
        </w:tc>
        <w:tc>
          <w:tcPr>
            <w:tcW w:w="0" w:type="auto"/>
          </w:tcPr>
          <w:p w:rsidR="009152FC" w:rsidRPr="009B0861" w:rsidRDefault="009152FC" w:rsidP="009B0861">
            <w:r>
              <w:t>Sportok, sportolás, sportműsor a tv-ben, híres sportolók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4"/>
              </w:numPr>
            </w:pPr>
            <w:r>
              <w:t>Cselekvő melléknévi igenevek</w:t>
            </w:r>
          </w:p>
          <w:p w:rsidR="009152FC" w:rsidRDefault="009152FC" w:rsidP="00D64E9F">
            <w:pPr>
              <w:numPr>
                <w:ilvl w:val="0"/>
                <w:numId w:val="14"/>
              </w:numPr>
            </w:pPr>
            <w:r>
              <w:t>Számnevek ragozása</w:t>
            </w:r>
          </w:p>
          <w:p w:rsidR="009152FC" w:rsidRPr="009B0861" w:rsidRDefault="009152FC" w:rsidP="009B0861"/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4"/>
              </w:numPr>
            </w:pPr>
            <w:r>
              <w:t>Hallgatás: Szabadidősport, sportválasztás</w:t>
            </w:r>
          </w:p>
          <w:p w:rsidR="009152FC" w:rsidRDefault="009152FC" w:rsidP="00D64E9F">
            <w:pPr>
              <w:numPr>
                <w:ilvl w:val="0"/>
                <w:numId w:val="14"/>
              </w:numPr>
            </w:pPr>
            <w:r>
              <w:t>Beszéd: Sportolás</w:t>
            </w:r>
          </w:p>
          <w:p w:rsidR="009152FC" w:rsidRDefault="009152FC" w:rsidP="00D64E9F">
            <w:pPr>
              <w:numPr>
                <w:ilvl w:val="0"/>
                <w:numId w:val="14"/>
              </w:numPr>
            </w:pPr>
            <w:r>
              <w:t>Olvasás: Marija Sarapova; moszkvai sportkomplexum</w:t>
            </w:r>
          </w:p>
          <w:p w:rsidR="009152FC" w:rsidRPr="009B0861" w:rsidRDefault="009152FC" w:rsidP="00D64E9F">
            <w:pPr>
              <w:numPr>
                <w:ilvl w:val="0"/>
                <w:numId w:val="14"/>
              </w:numPr>
            </w:pPr>
            <w:r>
              <w:t>Írás: Beszámoló sporttáborról</w:t>
            </w:r>
          </w:p>
        </w:tc>
        <w:tc>
          <w:tcPr>
            <w:tcW w:w="0" w:type="auto"/>
          </w:tcPr>
          <w:p w:rsidR="009152FC" w:rsidRPr="009417D5" w:rsidRDefault="009152FC" w:rsidP="009417D5">
            <w:r>
              <w:t>Lehetőség, valószínűség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10. lecke</w:t>
            </w:r>
          </w:p>
          <w:p w:rsidR="009152FC" w:rsidRPr="009B0861" w:rsidRDefault="009152FC" w:rsidP="00D64E9F">
            <w:pPr>
              <w:jc w:val="center"/>
            </w:pPr>
            <w:r>
              <w:t>82-89. óra</w:t>
            </w:r>
          </w:p>
        </w:tc>
        <w:tc>
          <w:tcPr>
            <w:tcW w:w="0" w:type="auto"/>
          </w:tcPr>
          <w:p w:rsidR="009152FC" w:rsidRDefault="009152FC" w:rsidP="009B0861">
            <w:r>
              <w:t>Élet falun</w:t>
            </w:r>
          </w:p>
          <w:p w:rsidR="009152FC" w:rsidRDefault="009152FC" w:rsidP="009B0861">
            <w:r>
              <w:t>Természet</w:t>
            </w:r>
          </w:p>
          <w:p w:rsidR="009152FC" w:rsidRDefault="009152FC" w:rsidP="009B0861">
            <w:r>
              <w:t>Szabadidő a természetben</w:t>
            </w:r>
          </w:p>
          <w:p w:rsidR="009152FC" w:rsidRDefault="009152FC" w:rsidP="009B0861">
            <w:r>
              <w:t>Természeti katasztrófák</w:t>
            </w:r>
          </w:p>
          <w:p w:rsidR="009152FC" w:rsidRDefault="009152FC" w:rsidP="009B0861">
            <w:r>
              <w:t>Környezetvédelem</w:t>
            </w:r>
          </w:p>
          <w:p w:rsidR="009152FC" w:rsidRPr="009B0861" w:rsidRDefault="009152FC" w:rsidP="009B0861">
            <w:r>
              <w:t>Háziállatok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5"/>
              </w:numPr>
            </w:pPr>
            <w:r>
              <w:t>Szenvedő melléknévi igenevek</w:t>
            </w:r>
          </w:p>
          <w:p w:rsidR="009152FC" w:rsidRDefault="009152FC" w:rsidP="00D64E9F">
            <w:pPr>
              <w:numPr>
                <w:ilvl w:val="0"/>
                <w:numId w:val="15"/>
              </w:numPr>
            </w:pPr>
            <w:r>
              <w:t>Szenvedő szerkezet</w:t>
            </w:r>
          </w:p>
          <w:p w:rsidR="009152FC" w:rsidRPr="009B0861" w:rsidRDefault="009152FC" w:rsidP="00D64E9F">
            <w:pPr>
              <w:numPr>
                <w:ilvl w:val="0"/>
                <w:numId w:val="15"/>
              </w:numPr>
            </w:pPr>
            <w:r>
              <w:t>A visszaható névmás</w:t>
            </w:r>
          </w:p>
        </w:tc>
        <w:tc>
          <w:tcPr>
            <w:tcW w:w="0" w:type="auto"/>
          </w:tcPr>
          <w:p w:rsidR="009152FC" w:rsidRPr="00D64E9F" w:rsidRDefault="009152FC" w:rsidP="00D64E9F">
            <w:pPr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>
              <w:t>Hallgatás: Háziállatok gondozása, természeti katasztrófa, mentés, környezetbarát termékek</w:t>
            </w:r>
          </w:p>
          <w:p w:rsidR="009152FC" w:rsidRPr="00D64E9F" w:rsidRDefault="009152FC" w:rsidP="00D64E9F">
            <w:pPr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>
              <w:t>Beszéd: Házikedvencek, környezetvédelem</w:t>
            </w:r>
          </w:p>
          <w:p w:rsidR="009152FC" w:rsidRPr="00D64E9F" w:rsidRDefault="009152FC" w:rsidP="00D64E9F">
            <w:pPr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>
              <w:t>Olvasás: Háziállatok a lakásban, mentőkutya</w:t>
            </w:r>
          </w:p>
          <w:p w:rsidR="009152FC" w:rsidRPr="00D64E9F" w:rsidRDefault="009152FC" w:rsidP="00D64E9F">
            <w:pPr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>
              <w:t>Írás: Háziállat befogadása</w:t>
            </w:r>
          </w:p>
        </w:tc>
        <w:tc>
          <w:tcPr>
            <w:tcW w:w="0" w:type="auto"/>
          </w:tcPr>
          <w:p w:rsidR="009152FC" w:rsidRDefault="009152FC" w:rsidP="00237BB3">
            <w:r>
              <w:t>Kérések</w:t>
            </w:r>
          </w:p>
          <w:p w:rsidR="009152FC" w:rsidRDefault="009152FC" w:rsidP="00237BB3"/>
          <w:p w:rsidR="009152FC" w:rsidRDefault="009152FC" w:rsidP="00237BB3"/>
          <w:p w:rsidR="009152FC" w:rsidRDefault="009152FC" w:rsidP="00237BB3"/>
          <w:p w:rsidR="009152FC" w:rsidRDefault="009152FC" w:rsidP="00237BB3"/>
          <w:p w:rsidR="009152FC" w:rsidRDefault="009152FC" w:rsidP="00237BB3"/>
          <w:p w:rsidR="009152FC" w:rsidRDefault="009152FC" w:rsidP="00237BB3"/>
          <w:p w:rsidR="009152FC" w:rsidRDefault="009152FC" w:rsidP="00237BB3"/>
          <w:p w:rsidR="009152FC" w:rsidRDefault="009152FC" w:rsidP="00237BB3"/>
          <w:p w:rsidR="009152FC" w:rsidRPr="00237BB3" w:rsidRDefault="009152FC" w:rsidP="00237BB3"/>
        </w:tc>
      </w:tr>
      <w:tr w:rsidR="009152FC" w:rsidRPr="00D64E9F" w:rsidTr="00D64E9F"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LECKE, ÓRA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TÉMA, SZÓKINCS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NYELVTAN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KÉSZSÉGFEJLESZTÉS</w:t>
            </w:r>
          </w:p>
        </w:tc>
        <w:tc>
          <w:tcPr>
            <w:tcW w:w="0" w:type="auto"/>
            <w:vAlign w:val="center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BESZÉDSZÁNDÉKOK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A9091E" w:rsidRDefault="009152FC" w:rsidP="00D64E9F">
            <w:pPr>
              <w:jc w:val="center"/>
            </w:pPr>
            <w:r>
              <w:t>90-91. óra</w:t>
            </w:r>
          </w:p>
        </w:tc>
        <w:tc>
          <w:tcPr>
            <w:tcW w:w="0" w:type="auto"/>
            <w:gridSpan w:val="4"/>
          </w:tcPr>
          <w:p w:rsidR="009152FC" w:rsidRDefault="009152FC" w:rsidP="00D64E9F">
            <w:pPr>
              <w:jc w:val="center"/>
            </w:pPr>
          </w:p>
          <w:p w:rsidR="009152FC" w:rsidRDefault="009152FC" w:rsidP="00D64E9F">
            <w:pPr>
              <w:jc w:val="center"/>
            </w:pPr>
            <w:r>
              <w:t>5. témazáró dolgozat előkészítése és megírása</w:t>
            </w:r>
          </w:p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11. lecke</w:t>
            </w:r>
          </w:p>
          <w:p w:rsidR="009152FC" w:rsidRPr="00A9091E" w:rsidRDefault="009152FC" w:rsidP="00D64E9F">
            <w:pPr>
              <w:jc w:val="center"/>
            </w:pPr>
            <w:r>
              <w:t>92-99. óra</w:t>
            </w:r>
          </w:p>
        </w:tc>
        <w:tc>
          <w:tcPr>
            <w:tcW w:w="0" w:type="auto"/>
          </w:tcPr>
          <w:p w:rsidR="009152FC" w:rsidRPr="00A9091E" w:rsidRDefault="009152FC" w:rsidP="00A9091E">
            <w:r>
              <w:t>TV, mozi, filmek, művelődés, művészek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6"/>
              </w:numPr>
            </w:pPr>
            <w:r>
              <w:t>Határozói igenevek</w:t>
            </w:r>
          </w:p>
          <w:p w:rsidR="009152FC" w:rsidRDefault="009152FC" w:rsidP="00D64E9F">
            <w:pPr>
              <w:numPr>
                <w:ilvl w:val="0"/>
                <w:numId w:val="16"/>
              </w:numPr>
            </w:pPr>
            <w:r>
              <w:t xml:space="preserve">A </w:t>
            </w:r>
            <w:r w:rsidRPr="00D64E9F">
              <w:rPr>
                <w:i/>
              </w:rPr>
              <w:t>-мя</w:t>
            </w:r>
            <w:r>
              <w:t xml:space="preserve"> végű főnevek ragozása</w:t>
            </w:r>
          </w:p>
          <w:p w:rsidR="009152FC" w:rsidRPr="00A9091E" w:rsidRDefault="009152FC" w:rsidP="00D64E9F">
            <w:pPr>
              <w:numPr>
                <w:ilvl w:val="0"/>
                <w:numId w:val="16"/>
              </w:numPr>
            </w:pPr>
            <w:r>
              <w:t>Mellérendelő összetett mondatok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6"/>
              </w:numPr>
            </w:pPr>
            <w:r>
              <w:t>Hallgatás: Hírek a rádióban, szabadidő, kulturális tevékenységek</w:t>
            </w:r>
          </w:p>
          <w:p w:rsidR="009152FC" w:rsidRDefault="009152FC" w:rsidP="00D64E9F">
            <w:pPr>
              <w:numPr>
                <w:ilvl w:val="0"/>
                <w:numId w:val="16"/>
              </w:numPr>
            </w:pPr>
            <w:r>
              <w:t>Beszéd: Szabadidő, kultúra</w:t>
            </w:r>
          </w:p>
          <w:p w:rsidR="009152FC" w:rsidRDefault="009152FC" w:rsidP="00D64E9F">
            <w:pPr>
              <w:numPr>
                <w:ilvl w:val="0"/>
                <w:numId w:val="16"/>
              </w:numPr>
            </w:pPr>
            <w:r>
              <w:t>Olvasás: TV műsor, mozijegy, múzeumi információ, könyvkiadás</w:t>
            </w:r>
          </w:p>
          <w:p w:rsidR="009152FC" w:rsidRPr="00663D52" w:rsidRDefault="009152FC" w:rsidP="00D64E9F">
            <w:pPr>
              <w:numPr>
                <w:ilvl w:val="0"/>
                <w:numId w:val="16"/>
              </w:numPr>
            </w:pPr>
            <w:r>
              <w:t>Írás: Film- és könyvélmény összehasonlítása</w:t>
            </w:r>
          </w:p>
        </w:tc>
        <w:tc>
          <w:tcPr>
            <w:tcW w:w="0" w:type="auto"/>
          </w:tcPr>
          <w:p w:rsidR="009152FC" w:rsidRPr="00663D52" w:rsidRDefault="009152FC" w:rsidP="00663D52">
            <w:r>
              <w:t>Tetszés, nem tetszés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  <w:r w:rsidRPr="00D64E9F">
              <w:rPr>
                <w:b/>
                <w:sz w:val="28"/>
                <w:szCs w:val="28"/>
              </w:rPr>
              <w:t>12. lecke</w:t>
            </w:r>
          </w:p>
          <w:p w:rsidR="009152FC" w:rsidRPr="00663D52" w:rsidRDefault="009152FC" w:rsidP="00D64E9F">
            <w:pPr>
              <w:jc w:val="center"/>
            </w:pPr>
            <w:r>
              <w:t>100-107. óra</w:t>
            </w:r>
          </w:p>
        </w:tc>
        <w:tc>
          <w:tcPr>
            <w:tcW w:w="0" w:type="auto"/>
          </w:tcPr>
          <w:p w:rsidR="009152FC" w:rsidRPr="004920B0" w:rsidRDefault="009152FC" w:rsidP="004920B0">
            <w:r>
              <w:t>A számítógép részei, használata, internet, technikai újdonságok</w:t>
            </w:r>
          </w:p>
        </w:tc>
        <w:tc>
          <w:tcPr>
            <w:tcW w:w="0" w:type="auto"/>
          </w:tcPr>
          <w:p w:rsidR="009152FC" w:rsidRPr="004920B0" w:rsidRDefault="009152FC" w:rsidP="00D64E9F">
            <w:pPr>
              <w:numPr>
                <w:ilvl w:val="0"/>
                <w:numId w:val="19"/>
              </w:numPr>
            </w:pPr>
            <w:r>
              <w:t>Alárendelő összetett mondatok</w:t>
            </w:r>
          </w:p>
        </w:tc>
        <w:tc>
          <w:tcPr>
            <w:tcW w:w="0" w:type="auto"/>
          </w:tcPr>
          <w:p w:rsidR="009152FC" w:rsidRDefault="009152FC" w:rsidP="00D64E9F">
            <w:pPr>
              <w:numPr>
                <w:ilvl w:val="0"/>
                <w:numId w:val="17"/>
              </w:numPr>
            </w:pPr>
            <w:r>
              <w:t>Hallgatás: Rádiós vita a számítógép előnyeiről és hátrányairól, technikai eszközök a mindennapokban, hiányos párbeszéd anya és lánya közt</w:t>
            </w:r>
          </w:p>
          <w:p w:rsidR="009152FC" w:rsidRDefault="009152FC" w:rsidP="00D64E9F">
            <w:pPr>
              <w:numPr>
                <w:ilvl w:val="0"/>
                <w:numId w:val="17"/>
              </w:numPr>
            </w:pPr>
            <w:r>
              <w:t>Beszéd: Számítógép használata</w:t>
            </w:r>
          </w:p>
          <w:p w:rsidR="009152FC" w:rsidRDefault="009152FC" w:rsidP="00D64E9F">
            <w:pPr>
              <w:numPr>
                <w:ilvl w:val="0"/>
                <w:numId w:val="17"/>
              </w:numPr>
            </w:pPr>
            <w:r>
              <w:t>Olvasás: Régészeti leletek, mobiltelefonok számadatokban</w:t>
            </w:r>
          </w:p>
          <w:p w:rsidR="009152FC" w:rsidRPr="00663D52" w:rsidRDefault="009152FC" w:rsidP="00D64E9F">
            <w:pPr>
              <w:numPr>
                <w:ilvl w:val="0"/>
                <w:numId w:val="17"/>
              </w:numPr>
            </w:pPr>
            <w:r>
              <w:t>Írás: Tanácsadás ajándékvásárlásra</w:t>
            </w:r>
          </w:p>
        </w:tc>
        <w:tc>
          <w:tcPr>
            <w:tcW w:w="0" w:type="auto"/>
          </w:tcPr>
          <w:p w:rsidR="009152FC" w:rsidRPr="00663D52" w:rsidRDefault="009152FC" w:rsidP="00663D52">
            <w:r>
              <w:t>Érvelés, vita, meggyőzés</w:t>
            </w:r>
          </w:p>
        </w:tc>
      </w:tr>
      <w:tr w:rsidR="009152FC" w:rsidRPr="00D64E9F" w:rsidTr="00D64E9F">
        <w:tc>
          <w:tcPr>
            <w:tcW w:w="0" w:type="auto"/>
          </w:tcPr>
          <w:p w:rsidR="009152FC" w:rsidRPr="00663D52" w:rsidRDefault="009152FC" w:rsidP="00D64E9F">
            <w:pPr>
              <w:jc w:val="center"/>
            </w:pPr>
            <w:r>
              <w:t>108-109. óra</w:t>
            </w:r>
          </w:p>
        </w:tc>
        <w:tc>
          <w:tcPr>
            <w:tcW w:w="0" w:type="auto"/>
            <w:gridSpan w:val="4"/>
          </w:tcPr>
          <w:p w:rsidR="009152FC" w:rsidRDefault="009152FC" w:rsidP="00D64E9F">
            <w:pPr>
              <w:jc w:val="center"/>
            </w:pPr>
          </w:p>
          <w:p w:rsidR="009152FC" w:rsidRDefault="009152FC" w:rsidP="00D64E9F">
            <w:pPr>
              <w:jc w:val="center"/>
            </w:pPr>
            <w:r>
              <w:t>6. témazáró dolgozat előkészítése és megírása</w:t>
            </w:r>
          </w:p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52FC" w:rsidRPr="00D64E9F" w:rsidTr="00D64E9F">
        <w:tc>
          <w:tcPr>
            <w:tcW w:w="0" w:type="auto"/>
          </w:tcPr>
          <w:p w:rsidR="009152FC" w:rsidRPr="00663D52" w:rsidRDefault="009152FC" w:rsidP="00D64E9F">
            <w:pPr>
              <w:jc w:val="center"/>
            </w:pPr>
            <w:r>
              <w:t>110-111. óra</w:t>
            </w:r>
          </w:p>
        </w:tc>
        <w:tc>
          <w:tcPr>
            <w:tcW w:w="0" w:type="auto"/>
            <w:gridSpan w:val="4"/>
          </w:tcPr>
          <w:p w:rsidR="009152FC" w:rsidRDefault="009152FC" w:rsidP="00D64E9F">
            <w:pPr>
              <w:jc w:val="center"/>
            </w:pPr>
          </w:p>
          <w:p w:rsidR="009152FC" w:rsidRDefault="009152FC" w:rsidP="00D64E9F">
            <w:pPr>
              <w:jc w:val="center"/>
            </w:pPr>
            <w:r>
              <w:t>A tanév lezárása</w:t>
            </w:r>
          </w:p>
          <w:p w:rsidR="009152FC" w:rsidRPr="00D64E9F" w:rsidRDefault="009152FC" w:rsidP="00D64E9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52FC" w:rsidRPr="00797214" w:rsidRDefault="009152FC" w:rsidP="00797214">
      <w:pPr>
        <w:jc w:val="center"/>
        <w:rPr>
          <w:b/>
          <w:sz w:val="28"/>
          <w:szCs w:val="28"/>
        </w:rPr>
      </w:pPr>
    </w:p>
    <w:sectPr w:rsidR="009152FC" w:rsidRPr="00797214" w:rsidSect="00042031">
      <w:pgSz w:w="16838" w:h="11906" w:orient="landscape"/>
      <w:pgMar w:top="1418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B29"/>
    <w:multiLevelType w:val="hybridMultilevel"/>
    <w:tmpl w:val="AAF64AE6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D69DA"/>
    <w:multiLevelType w:val="hybridMultilevel"/>
    <w:tmpl w:val="8690D9B8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528AF"/>
    <w:multiLevelType w:val="hybridMultilevel"/>
    <w:tmpl w:val="106417F2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816DD"/>
    <w:multiLevelType w:val="hybridMultilevel"/>
    <w:tmpl w:val="B79C6500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31D49"/>
    <w:multiLevelType w:val="hybridMultilevel"/>
    <w:tmpl w:val="3F921944"/>
    <w:lvl w:ilvl="0" w:tplc="6B6A63F4">
      <w:start w:val="1"/>
      <w:numFmt w:val="bullet"/>
      <w:lvlText w:val=""/>
      <w:lvlJc w:val="left"/>
      <w:pPr>
        <w:tabs>
          <w:tab w:val="num" w:pos="453"/>
        </w:tabs>
        <w:ind w:left="453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>
    <w:nsid w:val="23E66273"/>
    <w:multiLevelType w:val="hybridMultilevel"/>
    <w:tmpl w:val="D66EDB2C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D435A"/>
    <w:multiLevelType w:val="hybridMultilevel"/>
    <w:tmpl w:val="97B6BAFA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F6D47"/>
    <w:multiLevelType w:val="hybridMultilevel"/>
    <w:tmpl w:val="4BE4FDCA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F14F5"/>
    <w:multiLevelType w:val="multilevel"/>
    <w:tmpl w:val="8690D9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D0549"/>
    <w:multiLevelType w:val="hybridMultilevel"/>
    <w:tmpl w:val="E1F40810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E1C84"/>
    <w:multiLevelType w:val="hybridMultilevel"/>
    <w:tmpl w:val="6100AE82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B51A2E"/>
    <w:multiLevelType w:val="hybridMultilevel"/>
    <w:tmpl w:val="1EB467EC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AF6DDD"/>
    <w:multiLevelType w:val="hybridMultilevel"/>
    <w:tmpl w:val="29C245B0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2A47EE"/>
    <w:multiLevelType w:val="multilevel"/>
    <w:tmpl w:val="3F921944"/>
    <w:lvl w:ilvl="0">
      <w:start w:val="1"/>
      <w:numFmt w:val="bullet"/>
      <w:lvlText w:val=""/>
      <w:lvlJc w:val="left"/>
      <w:pPr>
        <w:tabs>
          <w:tab w:val="num" w:pos="453"/>
        </w:tabs>
        <w:ind w:left="453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4">
    <w:nsid w:val="5633225E"/>
    <w:multiLevelType w:val="hybridMultilevel"/>
    <w:tmpl w:val="5A68B070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F943FD"/>
    <w:multiLevelType w:val="hybridMultilevel"/>
    <w:tmpl w:val="FD3A4514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212491"/>
    <w:multiLevelType w:val="hybridMultilevel"/>
    <w:tmpl w:val="22383CC0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31533E"/>
    <w:multiLevelType w:val="hybridMultilevel"/>
    <w:tmpl w:val="57EEA7F0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E66844"/>
    <w:multiLevelType w:val="hybridMultilevel"/>
    <w:tmpl w:val="EE109B06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6E502E"/>
    <w:multiLevelType w:val="hybridMultilevel"/>
    <w:tmpl w:val="89B21240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797F29"/>
    <w:multiLevelType w:val="hybridMultilevel"/>
    <w:tmpl w:val="3860433C"/>
    <w:lvl w:ilvl="0" w:tplc="6B6A63F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4"/>
  </w:num>
  <w:num w:numId="6">
    <w:abstractNumId w:val="19"/>
  </w:num>
  <w:num w:numId="7">
    <w:abstractNumId w:val="11"/>
  </w:num>
  <w:num w:numId="8">
    <w:abstractNumId w:val="9"/>
  </w:num>
  <w:num w:numId="9">
    <w:abstractNumId w:val="16"/>
  </w:num>
  <w:num w:numId="10">
    <w:abstractNumId w:val="0"/>
  </w:num>
  <w:num w:numId="11">
    <w:abstractNumId w:val="15"/>
  </w:num>
  <w:num w:numId="12">
    <w:abstractNumId w:val="17"/>
  </w:num>
  <w:num w:numId="13">
    <w:abstractNumId w:val="7"/>
  </w:num>
  <w:num w:numId="14">
    <w:abstractNumId w:val="5"/>
  </w:num>
  <w:num w:numId="15">
    <w:abstractNumId w:val="18"/>
  </w:num>
  <w:num w:numId="16">
    <w:abstractNumId w:val="1"/>
  </w:num>
  <w:num w:numId="17">
    <w:abstractNumId w:val="20"/>
  </w:num>
  <w:num w:numId="18">
    <w:abstractNumId w:val="10"/>
  </w:num>
  <w:num w:numId="19">
    <w:abstractNumId w:val="4"/>
  </w:num>
  <w:num w:numId="20">
    <w:abstractNumId w:val="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819"/>
    <w:rsid w:val="00042031"/>
    <w:rsid w:val="001208BA"/>
    <w:rsid w:val="001D636A"/>
    <w:rsid w:val="00237BB3"/>
    <w:rsid w:val="002537F0"/>
    <w:rsid w:val="002E2680"/>
    <w:rsid w:val="00302C25"/>
    <w:rsid w:val="004920B0"/>
    <w:rsid w:val="0055231B"/>
    <w:rsid w:val="00556BB7"/>
    <w:rsid w:val="005D6167"/>
    <w:rsid w:val="005F5677"/>
    <w:rsid w:val="00663D52"/>
    <w:rsid w:val="006A76B2"/>
    <w:rsid w:val="006B30FC"/>
    <w:rsid w:val="006E6FC2"/>
    <w:rsid w:val="006F0026"/>
    <w:rsid w:val="00702AF7"/>
    <w:rsid w:val="00771094"/>
    <w:rsid w:val="007959CA"/>
    <w:rsid w:val="00797214"/>
    <w:rsid w:val="007A5C3F"/>
    <w:rsid w:val="00897B76"/>
    <w:rsid w:val="008C0836"/>
    <w:rsid w:val="009152FC"/>
    <w:rsid w:val="009417D5"/>
    <w:rsid w:val="00982B92"/>
    <w:rsid w:val="00990742"/>
    <w:rsid w:val="009B0861"/>
    <w:rsid w:val="00A9091E"/>
    <w:rsid w:val="00B133C6"/>
    <w:rsid w:val="00B963D9"/>
    <w:rsid w:val="00BC7819"/>
    <w:rsid w:val="00BF1FFD"/>
    <w:rsid w:val="00C20837"/>
    <w:rsid w:val="00C2777F"/>
    <w:rsid w:val="00C54A4D"/>
    <w:rsid w:val="00C54B6D"/>
    <w:rsid w:val="00CE1CC0"/>
    <w:rsid w:val="00D64E9F"/>
    <w:rsid w:val="00DE30E4"/>
    <w:rsid w:val="00F03E38"/>
    <w:rsid w:val="00F81346"/>
    <w:rsid w:val="00FA4248"/>
    <w:rsid w:val="00FE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597</Words>
  <Characters>4120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TANMENET SZÉKELY ANDRÁS-SZÉKELY NYINA-TOMORI LAJOSNÉ: ШАГ ЗА ШАГОМ 2 СÍMŰ TANKÖNYVÉHEZ</dc:title>
  <dc:subject/>
  <dc:creator>Kolozs András</dc:creator>
  <cp:keywords/>
  <dc:description/>
  <cp:lastModifiedBy>Ungor Barbara</cp:lastModifiedBy>
  <cp:revision>3</cp:revision>
  <dcterms:created xsi:type="dcterms:W3CDTF">2014-12-16T11:47:00Z</dcterms:created>
  <dcterms:modified xsi:type="dcterms:W3CDTF">2015-05-21T12:08:00Z</dcterms:modified>
</cp:coreProperties>
</file>