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9B" w:rsidRPr="00B2703D" w:rsidRDefault="002B269B">
      <w:pPr>
        <w:jc w:val="center"/>
        <w:rPr>
          <w:sz w:val="20"/>
          <w:szCs w:val="20"/>
        </w:rPr>
      </w:pPr>
    </w:p>
    <w:p w:rsidR="002B269B" w:rsidRPr="00B2703D" w:rsidRDefault="002B269B">
      <w:pPr>
        <w:jc w:val="center"/>
        <w:rPr>
          <w:sz w:val="20"/>
          <w:szCs w:val="20"/>
        </w:rPr>
      </w:pPr>
    </w:p>
    <w:p w:rsidR="002B269B" w:rsidRPr="00B2703D" w:rsidRDefault="002B269B">
      <w:pPr>
        <w:jc w:val="center"/>
        <w:rPr>
          <w:sz w:val="20"/>
          <w:szCs w:val="20"/>
        </w:rPr>
      </w:pPr>
    </w:p>
    <w:p w:rsidR="002B269B" w:rsidRDefault="002B269B">
      <w:pPr>
        <w:jc w:val="center"/>
        <w:rPr>
          <w:b/>
          <w:sz w:val="48"/>
          <w:szCs w:val="48"/>
        </w:rPr>
      </w:pPr>
    </w:p>
    <w:p w:rsidR="002B269B" w:rsidRDefault="002B269B">
      <w:pPr>
        <w:jc w:val="center"/>
        <w:rPr>
          <w:b/>
          <w:sz w:val="48"/>
          <w:szCs w:val="48"/>
        </w:rPr>
      </w:pPr>
    </w:p>
    <w:p w:rsidR="002B269B" w:rsidRDefault="002B269B">
      <w:pPr>
        <w:jc w:val="center"/>
        <w:rPr>
          <w:b/>
          <w:sz w:val="48"/>
          <w:szCs w:val="48"/>
        </w:rPr>
      </w:pPr>
    </w:p>
    <w:p w:rsidR="002B269B" w:rsidRDefault="002B269B">
      <w:pPr>
        <w:jc w:val="center"/>
        <w:rPr>
          <w:b/>
          <w:sz w:val="48"/>
          <w:szCs w:val="48"/>
        </w:rPr>
      </w:pPr>
    </w:p>
    <w:p w:rsidR="002B269B" w:rsidRPr="0087005E" w:rsidRDefault="002B269B">
      <w:pPr>
        <w:jc w:val="center"/>
        <w:rPr>
          <w:b/>
          <w:sz w:val="48"/>
          <w:szCs w:val="48"/>
        </w:rPr>
      </w:pPr>
      <w:r w:rsidRPr="0087005E">
        <w:rPr>
          <w:b/>
          <w:sz w:val="48"/>
          <w:szCs w:val="48"/>
        </w:rPr>
        <w:t xml:space="preserve">TANMENETJAVASLAT </w:t>
      </w:r>
    </w:p>
    <w:p w:rsidR="002B269B" w:rsidRPr="00B2703D" w:rsidRDefault="002B269B">
      <w:pPr>
        <w:jc w:val="center"/>
        <w:rPr>
          <w:sz w:val="20"/>
          <w:szCs w:val="20"/>
        </w:rPr>
      </w:pPr>
    </w:p>
    <w:p w:rsidR="002B269B" w:rsidRPr="0058191A" w:rsidRDefault="002B269B">
      <w:pPr>
        <w:jc w:val="center"/>
        <w:rPr>
          <w:b/>
          <w:sz w:val="32"/>
          <w:szCs w:val="32"/>
        </w:rPr>
      </w:pPr>
      <w:r w:rsidRPr="0058191A">
        <w:rPr>
          <w:b/>
          <w:sz w:val="32"/>
          <w:szCs w:val="32"/>
        </w:rPr>
        <w:t>Fort K</w:t>
      </w:r>
      <w:r>
        <w:rPr>
          <w:b/>
          <w:sz w:val="32"/>
          <w:szCs w:val="32"/>
        </w:rPr>
        <w:t>risztina</w:t>
      </w:r>
      <w:r w:rsidRPr="0058191A">
        <w:rPr>
          <w:b/>
          <w:sz w:val="32"/>
          <w:szCs w:val="32"/>
        </w:rPr>
        <w:t>–Kaposi J</w:t>
      </w:r>
      <w:r>
        <w:rPr>
          <w:b/>
          <w:sz w:val="32"/>
          <w:szCs w:val="32"/>
        </w:rPr>
        <w:t>ózsef</w:t>
      </w:r>
      <w:r w:rsidRPr="0058191A">
        <w:rPr>
          <w:b/>
          <w:sz w:val="32"/>
          <w:szCs w:val="32"/>
        </w:rPr>
        <w:t>–Nyári A</w:t>
      </w:r>
      <w:r>
        <w:rPr>
          <w:b/>
          <w:sz w:val="32"/>
          <w:szCs w:val="32"/>
        </w:rPr>
        <w:t>rnold</w:t>
      </w:r>
      <w:r w:rsidRPr="0058191A">
        <w:rPr>
          <w:b/>
          <w:sz w:val="32"/>
          <w:szCs w:val="32"/>
        </w:rPr>
        <w:t>–Perényi B</w:t>
      </w:r>
      <w:r>
        <w:rPr>
          <w:b/>
          <w:sz w:val="32"/>
          <w:szCs w:val="32"/>
        </w:rPr>
        <w:t>alázs</w:t>
      </w:r>
      <w:r w:rsidRPr="0058191A">
        <w:rPr>
          <w:b/>
          <w:sz w:val="32"/>
          <w:szCs w:val="32"/>
        </w:rPr>
        <w:t>–Uray P</w:t>
      </w:r>
      <w:r>
        <w:rPr>
          <w:b/>
          <w:sz w:val="32"/>
          <w:szCs w:val="32"/>
        </w:rPr>
        <w:t xml:space="preserve">éter: </w:t>
      </w:r>
      <w:r w:rsidRPr="0058191A">
        <w:rPr>
          <w:b/>
          <w:sz w:val="32"/>
          <w:szCs w:val="32"/>
        </w:rPr>
        <w:t>Dráma és Tánc</w:t>
      </w:r>
      <w:r>
        <w:rPr>
          <w:b/>
          <w:sz w:val="32"/>
          <w:szCs w:val="32"/>
        </w:rPr>
        <w:t xml:space="preserve"> 5-6</w:t>
      </w:r>
    </w:p>
    <w:p w:rsidR="002B269B" w:rsidRDefault="002B269B">
      <w:pPr>
        <w:jc w:val="center"/>
        <w:rPr>
          <w:sz w:val="32"/>
          <w:szCs w:val="32"/>
        </w:rPr>
      </w:pPr>
    </w:p>
    <w:p w:rsidR="002B269B" w:rsidRDefault="002B269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tankönyv </w:t>
      </w:r>
      <w:r w:rsidRPr="0058191A">
        <w:rPr>
          <w:sz w:val="32"/>
          <w:szCs w:val="32"/>
        </w:rPr>
        <w:t>az 5-6. évfolyam számára</w:t>
      </w:r>
    </w:p>
    <w:p w:rsidR="002B269B" w:rsidRDefault="002B269B">
      <w:pPr>
        <w:jc w:val="center"/>
        <w:rPr>
          <w:sz w:val="32"/>
          <w:szCs w:val="32"/>
        </w:rPr>
      </w:pPr>
    </w:p>
    <w:p w:rsidR="002B269B" w:rsidRPr="0058191A" w:rsidRDefault="002B269B">
      <w:pPr>
        <w:jc w:val="center"/>
        <w:rPr>
          <w:sz w:val="32"/>
          <w:szCs w:val="32"/>
        </w:rPr>
      </w:pPr>
      <w:r>
        <w:rPr>
          <w:sz w:val="32"/>
          <w:szCs w:val="32"/>
        </w:rPr>
        <w:t>Írta: Pálfi Erika</w:t>
      </w:r>
    </w:p>
    <w:p w:rsidR="002B269B" w:rsidRPr="00B2703D" w:rsidRDefault="002B269B">
      <w:pPr>
        <w:jc w:val="center"/>
        <w:rPr>
          <w:sz w:val="20"/>
          <w:szCs w:val="20"/>
        </w:rPr>
      </w:pPr>
    </w:p>
    <w:p w:rsidR="002B269B" w:rsidRPr="00B2703D" w:rsidRDefault="002B269B">
      <w:pPr>
        <w:jc w:val="center"/>
        <w:rPr>
          <w:sz w:val="20"/>
          <w:szCs w:val="20"/>
        </w:rPr>
      </w:pPr>
      <w:r w:rsidRPr="00B2703D">
        <w:rPr>
          <w:sz w:val="20"/>
          <w:szCs w:val="20"/>
        </w:rPr>
        <w:br w:type="page"/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"/>
        <w:gridCol w:w="360"/>
        <w:gridCol w:w="1440"/>
        <w:gridCol w:w="1440"/>
        <w:gridCol w:w="1260"/>
        <w:gridCol w:w="887"/>
        <w:gridCol w:w="1093"/>
        <w:gridCol w:w="7560"/>
        <w:gridCol w:w="1411"/>
      </w:tblGrid>
      <w:tr w:rsidR="002B269B" w:rsidRPr="00B2703D" w:rsidTr="0058191A">
        <w:trPr>
          <w:tblHeader/>
        </w:trPr>
        <w:tc>
          <w:tcPr>
            <w:tcW w:w="468" w:type="dxa"/>
            <w:gridSpan w:val="2"/>
          </w:tcPr>
          <w:p w:rsidR="002B269B" w:rsidRPr="00B2703D" w:rsidRDefault="002B2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2B269B" w:rsidRPr="00B2703D" w:rsidRDefault="002B269B">
            <w:pPr>
              <w:jc w:val="center"/>
              <w:rPr>
                <w:b/>
                <w:sz w:val="20"/>
                <w:szCs w:val="20"/>
              </w:rPr>
            </w:pPr>
            <w:r w:rsidRPr="00B2703D">
              <w:rPr>
                <w:b/>
                <w:sz w:val="20"/>
                <w:szCs w:val="20"/>
              </w:rPr>
              <w:t>tém</w:t>
            </w: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40" w:type="dxa"/>
          </w:tcPr>
          <w:p w:rsidR="002B269B" w:rsidRPr="00B2703D" w:rsidRDefault="002B269B">
            <w:pPr>
              <w:jc w:val="center"/>
              <w:rPr>
                <w:b/>
                <w:sz w:val="20"/>
                <w:szCs w:val="20"/>
              </w:rPr>
            </w:pPr>
            <w:r w:rsidRPr="00B2703D">
              <w:rPr>
                <w:b/>
                <w:sz w:val="20"/>
                <w:szCs w:val="20"/>
              </w:rPr>
              <w:t xml:space="preserve">gyakorlatok </w:t>
            </w:r>
          </w:p>
        </w:tc>
        <w:tc>
          <w:tcPr>
            <w:tcW w:w="1260" w:type="dxa"/>
          </w:tcPr>
          <w:p w:rsidR="002B269B" w:rsidRPr="00B2703D" w:rsidRDefault="002B269B">
            <w:pPr>
              <w:jc w:val="center"/>
              <w:rPr>
                <w:b/>
                <w:sz w:val="20"/>
                <w:szCs w:val="20"/>
              </w:rPr>
            </w:pPr>
            <w:r w:rsidRPr="00B2703D">
              <w:rPr>
                <w:b/>
                <w:sz w:val="20"/>
                <w:szCs w:val="20"/>
              </w:rPr>
              <w:t>fejlesztendő készségek, képességek</w:t>
            </w:r>
          </w:p>
        </w:tc>
        <w:tc>
          <w:tcPr>
            <w:tcW w:w="887" w:type="dxa"/>
          </w:tcPr>
          <w:p w:rsidR="002B269B" w:rsidRPr="00B2703D" w:rsidRDefault="002B269B">
            <w:pPr>
              <w:jc w:val="center"/>
              <w:rPr>
                <w:b/>
                <w:sz w:val="20"/>
                <w:szCs w:val="20"/>
              </w:rPr>
            </w:pPr>
            <w:r w:rsidRPr="00B2703D">
              <w:rPr>
                <w:b/>
                <w:sz w:val="20"/>
                <w:szCs w:val="20"/>
              </w:rPr>
              <w:t>munka</w:t>
            </w:r>
            <w:r>
              <w:rPr>
                <w:b/>
                <w:sz w:val="20"/>
                <w:szCs w:val="20"/>
              </w:rPr>
              <w:t>-</w:t>
            </w:r>
            <w:r w:rsidRPr="00B2703D">
              <w:rPr>
                <w:b/>
                <w:sz w:val="20"/>
                <w:szCs w:val="20"/>
              </w:rPr>
              <w:t>formák</w:t>
            </w:r>
          </w:p>
        </w:tc>
        <w:tc>
          <w:tcPr>
            <w:tcW w:w="1093" w:type="dxa"/>
          </w:tcPr>
          <w:p w:rsidR="002B269B" w:rsidRPr="008906B0" w:rsidRDefault="002B269B">
            <w:pPr>
              <w:jc w:val="center"/>
              <w:rPr>
                <w:b/>
                <w:sz w:val="20"/>
                <w:szCs w:val="20"/>
              </w:rPr>
            </w:pPr>
            <w:r w:rsidRPr="008906B0">
              <w:rPr>
                <w:b/>
                <w:sz w:val="20"/>
                <w:szCs w:val="20"/>
              </w:rPr>
              <w:t>javasolt játékidő</w:t>
            </w:r>
          </w:p>
          <w:p w:rsidR="002B269B" w:rsidRPr="008906B0" w:rsidRDefault="002B269B">
            <w:pPr>
              <w:jc w:val="center"/>
              <w:rPr>
                <w:b/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 xml:space="preserve">(perc) </w:t>
            </w:r>
          </w:p>
        </w:tc>
        <w:tc>
          <w:tcPr>
            <w:tcW w:w="7560" w:type="dxa"/>
          </w:tcPr>
          <w:p w:rsidR="002B269B" w:rsidRPr="008906B0" w:rsidRDefault="002B269B">
            <w:pPr>
              <w:jc w:val="center"/>
              <w:rPr>
                <w:b/>
                <w:sz w:val="20"/>
                <w:szCs w:val="20"/>
              </w:rPr>
            </w:pPr>
            <w:r w:rsidRPr="008906B0">
              <w:rPr>
                <w:b/>
                <w:sz w:val="20"/>
                <w:szCs w:val="20"/>
              </w:rPr>
              <w:t>módszertani útmutató</w:t>
            </w:r>
          </w:p>
        </w:tc>
        <w:tc>
          <w:tcPr>
            <w:tcW w:w="1411" w:type="dxa"/>
          </w:tcPr>
          <w:p w:rsidR="002B269B" w:rsidRPr="00B2703D" w:rsidRDefault="002B269B">
            <w:pPr>
              <w:jc w:val="center"/>
              <w:rPr>
                <w:b/>
                <w:sz w:val="20"/>
                <w:szCs w:val="20"/>
              </w:rPr>
            </w:pPr>
            <w:r w:rsidRPr="00B2703D">
              <w:rPr>
                <w:b/>
                <w:sz w:val="20"/>
                <w:szCs w:val="20"/>
              </w:rPr>
              <w:t>eszközök</w:t>
            </w:r>
          </w:p>
        </w:tc>
      </w:tr>
      <w:tr w:rsidR="002B269B" w:rsidRPr="00B2703D" w:rsidTr="0058191A">
        <w:tc>
          <w:tcPr>
            <w:tcW w:w="468" w:type="dxa"/>
            <w:gridSpan w:val="2"/>
          </w:tcPr>
          <w:p w:rsidR="002B269B" w:rsidRPr="00B2703D" w:rsidRDefault="002B2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40" w:type="dxa"/>
          </w:tcPr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A dráma  tantárgy ajánlása diákoknak.</w:t>
            </w:r>
          </w:p>
        </w:tc>
        <w:tc>
          <w:tcPr>
            <w:tcW w:w="1440" w:type="dxa"/>
          </w:tcPr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Megbe</w:t>
            </w:r>
            <w:r>
              <w:rPr>
                <w:sz w:val="20"/>
                <w:szCs w:val="20"/>
              </w:rPr>
              <w:t>szélés a tankönyvi ajánló ismer</w:t>
            </w:r>
            <w:r w:rsidRPr="00B2703D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et</w:t>
            </w:r>
            <w:r w:rsidRPr="00B2703D">
              <w:rPr>
                <w:sz w:val="20"/>
                <w:szCs w:val="20"/>
              </w:rPr>
              <w:t>ését követően.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Megbeszélés a jelekről.</w:t>
            </w:r>
          </w:p>
          <w:p w:rsidR="002B269B" w:rsidRDefault="002B269B" w:rsidP="0058191A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A</w:t>
            </w:r>
            <w:r>
              <w:rPr>
                <w:sz w:val="20"/>
                <w:szCs w:val="20"/>
              </w:rPr>
              <w:t xml:space="preserve">z aktuális tevékenységhez illeszkedő </w:t>
            </w:r>
            <w:r w:rsidRPr="00B2703D">
              <w:rPr>
                <w:sz w:val="20"/>
                <w:szCs w:val="20"/>
              </w:rPr>
              <w:t>piktogram kiválasztása és lerajzolása</w:t>
            </w:r>
            <w:r>
              <w:rPr>
                <w:sz w:val="20"/>
                <w:szCs w:val="20"/>
              </w:rPr>
              <w:t>.</w:t>
            </w:r>
            <w:r w:rsidRPr="00B2703D">
              <w:rPr>
                <w:sz w:val="20"/>
                <w:szCs w:val="20"/>
              </w:rPr>
              <w:t xml:space="preserve"> </w:t>
            </w:r>
          </w:p>
          <w:p w:rsidR="002B269B" w:rsidRDefault="002B269B" w:rsidP="0058191A">
            <w:pPr>
              <w:rPr>
                <w:sz w:val="20"/>
                <w:szCs w:val="20"/>
              </w:rPr>
            </w:pPr>
          </w:p>
          <w:p w:rsidR="002B269B" w:rsidRPr="00B2703D" w:rsidRDefault="002B269B" w:rsidP="0058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Közös beszélgetés a drámáról </w:t>
            </w:r>
          </w:p>
        </w:tc>
        <w:tc>
          <w:tcPr>
            <w:tcW w:w="1260" w:type="dxa"/>
          </w:tcPr>
          <w:p w:rsidR="002B269B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ismeretek, fogalmak bővítése, rendszerezése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 fogalom megalapozása</w:t>
            </w:r>
          </w:p>
        </w:tc>
        <w:tc>
          <w:tcPr>
            <w:tcW w:w="887" w:type="dxa"/>
          </w:tcPr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egyéni</w:t>
            </w:r>
            <w:r w:rsidRPr="00B2703D">
              <w:rPr>
                <w:sz w:val="20"/>
                <w:szCs w:val="20"/>
              </w:rPr>
              <w:t xml:space="preserve"> majd egész osztály általi megbeszélés</w:t>
            </w:r>
          </w:p>
          <w:p w:rsidR="002B269B" w:rsidRPr="00B2703D" w:rsidRDefault="002B269B" w:rsidP="00C1461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2B269B" w:rsidRPr="008906B0" w:rsidRDefault="002B269B">
            <w:pPr>
              <w:rPr>
                <w:bCs/>
                <w:sz w:val="20"/>
                <w:szCs w:val="20"/>
              </w:rPr>
            </w:pPr>
            <w:r w:rsidRPr="008906B0">
              <w:rPr>
                <w:bCs/>
                <w:sz w:val="20"/>
                <w:szCs w:val="20"/>
              </w:rPr>
              <w:t xml:space="preserve"> 10 -15</w:t>
            </w:r>
          </w:p>
          <w:p w:rsidR="002B269B" w:rsidRPr="008906B0" w:rsidRDefault="002B269B">
            <w:pPr>
              <w:rPr>
                <w:bCs/>
                <w:sz w:val="20"/>
                <w:szCs w:val="20"/>
              </w:rPr>
            </w:pPr>
          </w:p>
          <w:p w:rsidR="002B269B" w:rsidRPr="008906B0" w:rsidRDefault="002B269B">
            <w:pPr>
              <w:rPr>
                <w:bCs/>
                <w:sz w:val="20"/>
                <w:szCs w:val="20"/>
              </w:rPr>
            </w:pPr>
          </w:p>
          <w:p w:rsidR="002B269B" w:rsidRPr="008906B0" w:rsidRDefault="002B269B">
            <w:pPr>
              <w:rPr>
                <w:bCs/>
                <w:sz w:val="20"/>
                <w:szCs w:val="20"/>
              </w:rPr>
            </w:pPr>
          </w:p>
          <w:p w:rsidR="002B269B" w:rsidRPr="008906B0" w:rsidRDefault="002B269B">
            <w:pPr>
              <w:rPr>
                <w:bCs/>
                <w:sz w:val="20"/>
                <w:szCs w:val="20"/>
              </w:rPr>
            </w:pPr>
          </w:p>
          <w:p w:rsidR="002B269B" w:rsidRPr="008906B0" w:rsidRDefault="002B269B">
            <w:pPr>
              <w:rPr>
                <w:bCs/>
                <w:sz w:val="20"/>
                <w:szCs w:val="20"/>
              </w:rPr>
            </w:pPr>
            <w:r w:rsidRPr="008906B0">
              <w:rPr>
                <w:bCs/>
                <w:sz w:val="20"/>
                <w:szCs w:val="20"/>
              </w:rPr>
              <w:t>10 -15</w:t>
            </w:r>
          </w:p>
          <w:p w:rsidR="002B269B" w:rsidRPr="008906B0" w:rsidRDefault="002B269B">
            <w:pPr>
              <w:rPr>
                <w:bCs/>
                <w:sz w:val="20"/>
                <w:szCs w:val="20"/>
              </w:rPr>
            </w:pPr>
          </w:p>
          <w:p w:rsidR="002B269B" w:rsidRDefault="002B269B">
            <w:pPr>
              <w:rPr>
                <w:bCs/>
                <w:sz w:val="20"/>
                <w:szCs w:val="20"/>
              </w:rPr>
            </w:pPr>
            <w:r w:rsidRPr="008906B0">
              <w:rPr>
                <w:bCs/>
                <w:sz w:val="20"/>
                <w:szCs w:val="20"/>
              </w:rPr>
              <w:t>5 -10</w:t>
            </w:r>
          </w:p>
          <w:p w:rsidR="002B269B" w:rsidRDefault="002B269B">
            <w:pPr>
              <w:rPr>
                <w:bCs/>
                <w:sz w:val="20"/>
                <w:szCs w:val="20"/>
              </w:rPr>
            </w:pPr>
          </w:p>
          <w:p w:rsidR="002B269B" w:rsidRDefault="002B269B">
            <w:pPr>
              <w:rPr>
                <w:bCs/>
                <w:sz w:val="20"/>
                <w:szCs w:val="20"/>
              </w:rPr>
            </w:pPr>
          </w:p>
          <w:p w:rsidR="002B269B" w:rsidRDefault="002B269B">
            <w:pPr>
              <w:rPr>
                <w:bCs/>
                <w:sz w:val="20"/>
                <w:szCs w:val="20"/>
              </w:rPr>
            </w:pPr>
          </w:p>
          <w:p w:rsidR="002B269B" w:rsidRDefault="002B269B">
            <w:pPr>
              <w:rPr>
                <w:bCs/>
                <w:sz w:val="20"/>
                <w:szCs w:val="20"/>
              </w:rPr>
            </w:pPr>
          </w:p>
          <w:p w:rsidR="002B269B" w:rsidRDefault="002B269B">
            <w:pPr>
              <w:rPr>
                <w:bCs/>
                <w:sz w:val="20"/>
                <w:szCs w:val="20"/>
              </w:rPr>
            </w:pPr>
          </w:p>
          <w:p w:rsidR="002B269B" w:rsidRDefault="002B269B">
            <w:pPr>
              <w:rPr>
                <w:bCs/>
                <w:sz w:val="20"/>
                <w:szCs w:val="20"/>
              </w:rPr>
            </w:pPr>
          </w:p>
          <w:p w:rsidR="002B269B" w:rsidRPr="008906B0" w:rsidRDefault="002B269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10-15</w:t>
            </w:r>
          </w:p>
        </w:tc>
        <w:tc>
          <w:tcPr>
            <w:tcW w:w="7560" w:type="dxa"/>
          </w:tcPr>
          <w:p w:rsidR="002B269B" w:rsidRDefault="002B269B" w:rsidP="0058191A">
            <w:pPr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A jelek mind a diákok, mind a tanárok munkáját segíti, ezért fontos, hogy a tankönyv használat</w:t>
            </w:r>
            <w:r>
              <w:rPr>
                <w:sz w:val="20"/>
                <w:szCs w:val="20"/>
              </w:rPr>
              <w:t>a</w:t>
            </w:r>
            <w:r w:rsidRPr="008906B0">
              <w:rPr>
                <w:sz w:val="20"/>
                <w:szCs w:val="20"/>
              </w:rPr>
              <w:t xml:space="preserve"> előtt mindenki megismerje a piktogram-rendszert. Első órán való elsajátítása nem fontos, a gyakorlatok során automatikusan rögzül.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 w:rsidP="0058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közös beszélgetés során kérdések segítségével tisztázandó, hogy a Dráma és tánc óra célja nem az irodalomban harmadik műnemként definiált dráma  művek megismerése és elemzése, esetleg előadása a cél, hanem a szó nyelvi jelentésének megfelelően a cselekvés megvalósítása, azaz a játékokban és a gyakorlatokban való részvétel és aktív közreműködés.</w:t>
            </w:r>
          </w:p>
        </w:tc>
        <w:tc>
          <w:tcPr>
            <w:tcW w:w="1411" w:type="dxa"/>
          </w:tcPr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ta</w:t>
            </w:r>
            <w:r>
              <w:rPr>
                <w:sz w:val="20"/>
                <w:szCs w:val="20"/>
              </w:rPr>
              <w:t>n</w:t>
            </w:r>
            <w:r w:rsidRPr="00B2703D">
              <w:rPr>
                <w:sz w:val="20"/>
                <w:szCs w:val="20"/>
              </w:rPr>
              <w:t>könyv</w:t>
            </w:r>
          </w:p>
          <w:p w:rsidR="002B269B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írószer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füzet</w:t>
            </w:r>
          </w:p>
        </w:tc>
      </w:tr>
      <w:tr w:rsidR="002B269B" w:rsidRPr="00B2703D" w:rsidTr="0058191A">
        <w:trPr>
          <w:trHeight w:val="6611"/>
        </w:trPr>
        <w:tc>
          <w:tcPr>
            <w:tcW w:w="468" w:type="dxa"/>
            <w:gridSpan w:val="2"/>
          </w:tcPr>
          <w:p w:rsidR="002B269B" w:rsidRPr="00B2703D" w:rsidRDefault="002B2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40" w:type="dxa"/>
          </w:tcPr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Bemutatkozás.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A tankönyv bemutatása.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 A dráma</w:t>
            </w:r>
            <w:r>
              <w:rPr>
                <w:sz w:val="20"/>
                <w:szCs w:val="20"/>
              </w:rPr>
              <w:t>játék</w:t>
            </w:r>
            <w:r w:rsidRPr="00B2703D">
              <w:rPr>
                <w:sz w:val="20"/>
                <w:szCs w:val="20"/>
              </w:rPr>
              <w:t xml:space="preserve"> és </w:t>
            </w:r>
            <w:r>
              <w:rPr>
                <w:sz w:val="20"/>
                <w:szCs w:val="20"/>
              </w:rPr>
              <w:t xml:space="preserve">a </w:t>
            </w:r>
            <w:r w:rsidRPr="00B2703D">
              <w:rPr>
                <w:sz w:val="20"/>
                <w:szCs w:val="20"/>
              </w:rPr>
              <w:t>színjáték fogalmának megbeszélése.</w:t>
            </w:r>
          </w:p>
        </w:tc>
        <w:tc>
          <w:tcPr>
            <w:tcW w:w="1440" w:type="dxa"/>
          </w:tcPr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Megbeszélés Kosztolányi Dezső könyvben ismertetett versrészletéről.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Megbeszélés Shakespeare könyvben ismertetett idézetéről.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Ötletbörze, címadás az 5. oldal alján található képhez.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Maszkok készítése a 6. oldal 3. gyakorlata szerint</w:t>
            </w:r>
            <w:r w:rsidRPr="00B2703D">
              <w:rPr>
                <w:sz w:val="20"/>
                <w:szCs w:val="20"/>
              </w:rPr>
              <w:t>.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Képelemzés, dr</w:t>
            </w:r>
            <w:r>
              <w:rPr>
                <w:sz w:val="20"/>
                <w:szCs w:val="20"/>
              </w:rPr>
              <w:t xml:space="preserve">amaturgiai </w:t>
            </w:r>
            <w:r w:rsidRPr="00B2703D">
              <w:rPr>
                <w:sz w:val="20"/>
                <w:szCs w:val="20"/>
              </w:rPr>
              <w:t>szempontból.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Drámai helyzetek gyűjtése a mindennapi életből, írásban.</w:t>
            </w:r>
          </w:p>
          <w:p w:rsidR="002B269B" w:rsidRPr="00B2703D" w:rsidRDefault="002B269B" w:rsidP="0058191A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Névkártyák készítése, tulajdonságok kiemelésére koncentrálva</w:t>
            </w:r>
            <w:r w:rsidRPr="00B2703D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260" w:type="dxa"/>
          </w:tcPr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fantázia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fantázia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kreativitás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kreativitás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kreativitás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kreativitás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kreativitás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egész osztály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egyéni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egyéni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2B269B" w:rsidRPr="008906B0" w:rsidRDefault="002B269B">
            <w:pPr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5</w:t>
            </w: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5-10</w:t>
            </w: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5-10</w:t>
            </w: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5</w:t>
            </w: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2B269B" w:rsidRDefault="002B269B" w:rsidP="0058191A">
            <w:pPr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A megbeszéléseken a gyerekek színházi, dramaturgiai ismereteit gyűjtsük össze, és próbáljuk meg rendszerezni. A gyakorlatok  kérdései egymásra épülnek, ezért praktikus sorban tárgyalni őket, mert így biztosítható a tudatos fogalom</w:t>
            </w:r>
            <w:r>
              <w:rPr>
                <w:sz w:val="20"/>
                <w:szCs w:val="20"/>
              </w:rPr>
              <w:t>bővítés</w:t>
            </w:r>
            <w:r w:rsidRPr="008906B0">
              <w:rPr>
                <w:sz w:val="20"/>
                <w:szCs w:val="20"/>
              </w:rPr>
              <w:t xml:space="preserve">. </w:t>
            </w:r>
          </w:p>
          <w:p w:rsidR="002B269B" w:rsidRDefault="002B269B" w:rsidP="0058191A">
            <w:pPr>
              <w:rPr>
                <w:sz w:val="20"/>
                <w:szCs w:val="20"/>
              </w:rPr>
            </w:pPr>
          </w:p>
          <w:p w:rsidR="002B269B" w:rsidRDefault="002B269B" w:rsidP="0058191A">
            <w:pPr>
              <w:rPr>
                <w:sz w:val="20"/>
                <w:szCs w:val="20"/>
              </w:rPr>
            </w:pPr>
          </w:p>
          <w:p w:rsidR="002B269B" w:rsidRDefault="002B269B" w:rsidP="0058191A">
            <w:pPr>
              <w:rPr>
                <w:sz w:val="20"/>
                <w:szCs w:val="20"/>
              </w:rPr>
            </w:pPr>
          </w:p>
          <w:p w:rsidR="002B269B" w:rsidRDefault="002B269B" w:rsidP="0058191A">
            <w:pPr>
              <w:rPr>
                <w:sz w:val="20"/>
                <w:szCs w:val="20"/>
              </w:rPr>
            </w:pPr>
          </w:p>
          <w:p w:rsidR="002B269B" w:rsidRDefault="002B269B" w:rsidP="0058191A">
            <w:pPr>
              <w:rPr>
                <w:sz w:val="20"/>
                <w:szCs w:val="20"/>
              </w:rPr>
            </w:pPr>
          </w:p>
          <w:p w:rsidR="002B269B" w:rsidRDefault="002B269B" w:rsidP="0058191A">
            <w:pPr>
              <w:rPr>
                <w:sz w:val="20"/>
                <w:szCs w:val="20"/>
              </w:rPr>
            </w:pPr>
          </w:p>
          <w:p w:rsidR="002B269B" w:rsidRDefault="002B269B" w:rsidP="0058191A">
            <w:pPr>
              <w:rPr>
                <w:sz w:val="20"/>
                <w:szCs w:val="20"/>
              </w:rPr>
            </w:pPr>
          </w:p>
          <w:p w:rsidR="002B269B" w:rsidRDefault="002B269B" w:rsidP="0058191A">
            <w:pPr>
              <w:rPr>
                <w:sz w:val="20"/>
                <w:szCs w:val="20"/>
              </w:rPr>
            </w:pPr>
          </w:p>
          <w:p w:rsidR="002B269B" w:rsidRDefault="002B269B" w:rsidP="0058191A">
            <w:pPr>
              <w:rPr>
                <w:sz w:val="20"/>
                <w:szCs w:val="20"/>
              </w:rPr>
            </w:pPr>
          </w:p>
          <w:p w:rsidR="002B269B" w:rsidRDefault="002B269B" w:rsidP="0058191A">
            <w:pPr>
              <w:rPr>
                <w:sz w:val="20"/>
                <w:szCs w:val="20"/>
              </w:rPr>
            </w:pPr>
          </w:p>
          <w:p w:rsidR="002B269B" w:rsidRDefault="002B269B" w:rsidP="0058191A">
            <w:pPr>
              <w:rPr>
                <w:sz w:val="20"/>
                <w:szCs w:val="20"/>
              </w:rPr>
            </w:pPr>
          </w:p>
          <w:p w:rsidR="002B269B" w:rsidRDefault="002B269B" w:rsidP="0058191A">
            <w:pPr>
              <w:rPr>
                <w:sz w:val="20"/>
                <w:szCs w:val="20"/>
              </w:rPr>
            </w:pPr>
          </w:p>
          <w:p w:rsidR="002B269B" w:rsidRDefault="002B269B" w:rsidP="0058191A">
            <w:pPr>
              <w:rPr>
                <w:sz w:val="20"/>
                <w:szCs w:val="20"/>
              </w:rPr>
            </w:pPr>
          </w:p>
          <w:p w:rsidR="002B269B" w:rsidRDefault="002B269B" w:rsidP="0058191A">
            <w:pPr>
              <w:rPr>
                <w:sz w:val="20"/>
                <w:szCs w:val="20"/>
              </w:rPr>
            </w:pPr>
          </w:p>
          <w:p w:rsidR="002B269B" w:rsidRDefault="002B269B" w:rsidP="0058191A">
            <w:pPr>
              <w:rPr>
                <w:sz w:val="20"/>
                <w:szCs w:val="20"/>
              </w:rPr>
            </w:pPr>
          </w:p>
          <w:p w:rsidR="002B269B" w:rsidRDefault="002B269B" w:rsidP="0058191A">
            <w:pPr>
              <w:rPr>
                <w:sz w:val="20"/>
                <w:szCs w:val="20"/>
              </w:rPr>
            </w:pPr>
          </w:p>
          <w:p w:rsidR="002B269B" w:rsidRDefault="002B269B" w:rsidP="0058191A">
            <w:pPr>
              <w:rPr>
                <w:sz w:val="20"/>
                <w:szCs w:val="20"/>
              </w:rPr>
            </w:pPr>
          </w:p>
          <w:p w:rsidR="002B269B" w:rsidRDefault="002B269B" w:rsidP="0058191A">
            <w:pPr>
              <w:rPr>
                <w:sz w:val="20"/>
                <w:szCs w:val="20"/>
              </w:rPr>
            </w:pPr>
          </w:p>
          <w:p w:rsidR="002B269B" w:rsidRDefault="002B269B" w:rsidP="0058191A">
            <w:pPr>
              <w:rPr>
                <w:sz w:val="20"/>
                <w:szCs w:val="20"/>
              </w:rPr>
            </w:pPr>
          </w:p>
          <w:p w:rsidR="002B269B" w:rsidRDefault="002B269B" w:rsidP="0058191A">
            <w:pPr>
              <w:rPr>
                <w:sz w:val="20"/>
                <w:szCs w:val="20"/>
              </w:rPr>
            </w:pPr>
          </w:p>
          <w:p w:rsidR="002B269B" w:rsidRDefault="002B269B" w:rsidP="0058191A">
            <w:pPr>
              <w:rPr>
                <w:sz w:val="20"/>
                <w:szCs w:val="20"/>
              </w:rPr>
            </w:pPr>
          </w:p>
          <w:p w:rsidR="002B269B" w:rsidRDefault="002B269B" w:rsidP="0058191A">
            <w:pPr>
              <w:rPr>
                <w:sz w:val="20"/>
                <w:szCs w:val="20"/>
              </w:rPr>
            </w:pPr>
          </w:p>
          <w:p w:rsidR="002B269B" w:rsidRDefault="002B269B" w:rsidP="0058191A">
            <w:pPr>
              <w:rPr>
                <w:sz w:val="20"/>
                <w:szCs w:val="20"/>
              </w:rPr>
            </w:pPr>
          </w:p>
          <w:p w:rsidR="002B269B" w:rsidRDefault="002B269B" w:rsidP="0058191A">
            <w:pPr>
              <w:rPr>
                <w:sz w:val="20"/>
                <w:szCs w:val="20"/>
              </w:rPr>
            </w:pPr>
          </w:p>
          <w:p w:rsidR="002B269B" w:rsidRDefault="002B269B" w:rsidP="0058191A">
            <w:pPr>
              <w:rPr>
                <w:sz w:val="20"/>
                <w:szCs w:val="20"/>
              </w:rPr>
            </w:pPr>
          </w:p>
          <w:p w:rsidR="002B269B" w:rsidRDefault="002B269B" w:rsidP="0058191A">
            <w:pPr>
              <w:rPr>
                <w:sz w:val="20"/>
                <w:szCs w:val="20"/>
              </w:rPr>
            </w:pPr>
          </w:p>
          <w:p w:rsidR="002B269B" w:rsidRDefault="002B269B" w:rsidP="0058191A">
            <w:pPr>
              <w:rPr>
                <w:sz w:val="20"/>
                <w:szCs w:val="20"/>
              </w:rPr>
            </w:pPr>
          </w:p>
          <w:p w:rsidR="002B269B" w:rsidRPr="008906B0" w:rsidRDefault="002B269B" w:rsidP="0058191A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tankönyv</w:t>
            </w:r>
          </w:p>
          <w:p w:rsidR="002B269B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írószer</w:t>
            </w:r>
          </w:p>
          <w:p w:rsidR="002B269B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kartonpapír</w:t>
            </w:r>
          </w:p>
          <w:p w:rsidR="002B269B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vízfesték</w:t>
            </w:r>
          </w:p>
          <w:p w:rsidR="002B269B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gumi</w:t>
            </w:r>
          </w:p>
          <w:p w:rsidR="002B269B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füzet</w:t>
            </w:r>
          </w:p>
          <w:p w:rsidR="002B269B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névkártya méretű kartonlapok minden gyerek részére</w:t>
            </w:r>
          </w:p>
          <w:p w:rsidR="002B269B" w:rsidRPr="00B2703D" w:rsidRDefault="002B269B" w:rsidP="0058191A">
            <w:pPr>
              <w:rPr>
                <w:sz w:val="20"/>
                <w:szCs w:val="20"/>
              </w:rPr>
            </w:pPr>
          </w:p>
        </w:tc>
      </w:tr>
      <w:tr w:rsidR="002B269B" w:rsidRPr="00B2703D" w:rsidTr="0058191A">
        <w:tc>
          <w:tcPr>
            <w:tcW w:w="468" w:type="dxa"/>
            <w:gridSpan w:val="2"/>
          </w:tcPr>
          <w:p w:rsidR="002B269B" w:rsidRPr="00B2703D" w:rsidRDefault="002B2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2703D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Egész osztályos drámajátékok.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Képalkotás egyénileg és csoportban.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Történetalko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tás képekben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2B269B" w:rsidRPr="008F5BD8" w:rsidRDefault="002B269B">
            <w:pPr>
              <w:rPr>
                <w:b/>
                <w:sz w:val="20"/>
                <w:szCs w:val="20"/>
              </w:rPr>
            </w:pPr>
            <w:r w:rsidRPr="008F5BD8">
              <w:rPr>
                <w:b/>
                <w:sz w:val="20"/>
                <w:szCs w:val="20"/>
              </w:rPr>
              <w:t>- Zsebkendő-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8F5BD8">
              <w:rPr>
                <w:b/>
                <w:sz w:val="20"/>
                <w:szCs w:val="20"/>
              </w:rPr>
              <w:t>rabló</w:t>
            </w:r>
            <w:r w:rsidRPr="00B2703D">
              <w:rPr>
                <w:sz w:val="20"/>
                <w:szCs w:val="20"/>
              </w:rPr>
              <w:t xml:space="preserve"> című játék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- </w:t>
            </w:r>
            <w:r w:rsidRPr="008F5BD8">
              <w:rPr>
                <w:b/>
                <w:sz w:val="20"/>
                <w:szCs w:val="20"/>
              </w:rPr>
              <w:t>Csomó című játék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- </w:t>
            </w:r>
            <w:r w:rsidRPr="008F5BD8">
              <w:rPr>
                <w:b/>
                <w:sz w:val="20"/>
                <w:szCs w:val="20"/>
              </w:rPr>
              <w:t>Őrjáték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b/>
                <w:sz w:val="20"/>
                <w:szCs w:val="20"/>
              </w:rPr>
            </w:pPr>
          </w:p>
          <w:p w:rsidR="002B269B" w:rsidRPr="008F5BD8" w:rsidRDefault="002B269B">
            <w:pPr>
              <w:rPr>
                <w:b/>
                <w:sz w:val="20"/>
                <w:szCs w:val="20"/>
              </w:rPr>
            </w:pPr>
            <w:r w:rsidRPr="008F5BD8">
              <w:rPr>
                <w:b/>
                <w:sz w:val="20"/>
                <w:szCs w:val="20"/>
              </w:rPr>
              <w:t>- Tablók, pillanatfelvé</w:t>
            </w:r>
            <w:r>
              <w:rPr>
                <w:b/>
                <w:sz w:val="20"/>
                <w:szCs w:val="20"/>
              </w:rPr>
              <w:t>-</w:t>
            </w:r>
            <w:r w:rsidRPr="008F5BD8">
              <w:rPr>
                <w:b/>
                <w:sz w:val="20"/>
                <w:szCs w:val="20"/>
              </w:rPr>
              <w:t>telek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E9731F" w:rsidRDefault="002B269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9731F">
              <w:rPr>
                <w:b/>
                <w:sz w:val="20"/>
                <w:szCs w:val="20"/>
              </w:rPr>
              <w:t>Csoportké-</w:t>
            </w:r>
          </w:p>
          <w:p w:rsidR="002B269B" w:rsidRPr="00E9731F" w:rsidRDefault="002B269B">
            <w:pPr>
              <w:rPr>
                <w:b/>
                <w:sz w:val="20"/>
                <w:szCs w:val="20"/>
              </w:rPr>
            </w:pPr>
            <w:r w:rsidRPr="00E9731F">
              <w:rPr>
                <w:b/>
                <w:sz w:val="20"/>
                <w:szCs w:val="20"/>
              </w:rPr>
              <w:t>pek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- </w:t>
            </w:r>
            <w:r w:rsidRPr="00E9731F">
              <w:rPr>
                <w:b/>
                <w:sz w:val="20"/>
                <w:szCs w:val="20"/>
              </w:rPr>
              <w:t>Képregény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Képregény alkotása, írásban öt cím megadásával</w:t>
            </w:r>
            <w:r>
              <w:rPr>
                <w:sz w:val="20"/>
                <w:szCs w:val="20"/>
              </w:rPr>
              <w:t>, szereplők meghatározásával, rajzok készítésével, legfontosabb kijelentések rögzítésével.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Önértékelés írásban</w:t>
            </w:r>
          </w:p>
        </w:tc>
        <w:tc>
          <w:tcPr>
            <w:tcW w:w="1260" w:type="dxa"/>
          </w:tcPr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figyelem-, és mozgásfejlesztés, ügyesség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-együtt-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működés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együtt</w:t>
            </w:r>
            <w:r>
              <w:rPr>
                <w:sz w:val="20"/>
                <w:szCs w:val="20"/>
              </w:rPr>
              <w:t xml:space="preserve">- </w:t>
            </w:r>
            <w:r w:rsidRPr="00B2703D">
              <w:rPr>
                <w:sz w:val="20"/>
                <w:szCs w:val="20"/>
              </w:rPr>
              <w:t>működés, koncentráció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együtt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működés, koncentráció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improvi</w:t>
            </w:r>
            <w:r>
              <w:rPr>
                <w:sz w:val="20"/>
                <w:szCs w:val="20"/>
              </w:rPr>
              <w:t>-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záció</w:t>
            </w:r>
            <w:r>
              <w:rPr>
                <w:sz w:val="20"/>
                <w:szCs w:val="20"/>
              </w:rPr>
              <w:t>, koncentráció</w:t>
            </w:r>
            <w:r w:rsidRPr="00B2703D">
              <w:rPr>
                <w:sz w:val="20"/>
                <w:szCs w:val="20"/>
              </w:rPr>
              <w:t xml:space="preserve"> 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csoportos improvi</w:t>
            </w:r>
            <w:r>
              <w:rPr>
                <w:sz w:val="20"/>
                <w:szCs w:val="20"/>
              </w:rPr>
              <w:t>-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záció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kreativitás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önismeret</w:t>
            </w:r>
          </w:p>
        </w:tc>
        <w:tc>
          <w:tcPr>
            <w:tcW w:w="887" w:type="dxa"/>
          </w:tcPr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Default="002B269B" w:rsidP="00247A11">
            <w:pPr>
              <w:rPr>
                <w:sz w:val="20"/>
                <w:szCs w:val="20"/>
              </w:rPr>
            </w:pPr>
          </w:p>
          <w:p w:rsidR="002B269B" w:rsidRPr="00B2703D" w:rsidRDefault="002B269B" w:rsidP="00247A11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egyéni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egyéni</w:t>
            </w:r>
          </w:p>
        </w:tc>
        <w:tc>
          <w:tcPr>
            <w:tcW w:w="1093" w:type="dxa"/>
          </w:tcPr>
          <w:p w:rsidR="002B269B" w:rsidRPr="008906B0" w:rsidRDefault="002B269B" w:rsidP="00DC2D18">
            <w:pPr>
              <w:jc w:val="both"/>
              <w:rPr>
                <w:bCs/>
                <w:sz w:val="20"/>
                <w:szCs w:val="20"/>
              </w:rPr>
            </w:pPr>
            <w:r w:rsidRPr="008906B0">
              <w:rPr>
                <w:bCs/>
                <w:sz w:val="20"/>
                <w:szCs w:val="20"/>
              </w:rPr>
              <w:t>5-10</w:t>
            </w:r>
          </w:p>
          <w:p w:rsidR="002B269B" w:rsidRPr="008906B0" w:rsidRDefault="002B269B" w:rsidP="00DC2D18">
            <w:pPr>
              <w:jc w:val="both"/>
              <w:rPr>
                <w:bCs/>
                <w:sz w:val="20"/>
                <w:szCs w:val="20"/>
              </w:rPr>
            </w:pPr>
          </w:p>
          <w:p w:rsidR="002B269B" w:rsidRPr="008906B0" w:rsidRDefault="002B269B" w:rsidP="00DC2D18">
            <w:pPr>
              <w:jc w:val="both"/>
              <w:rPr>
                <w:bCs/>
                <w:sz w:val="20"/>
                <w:szCs w:val="20"/>
              </w:rPr>
            </w:pPr>
          </w:p>
          <w:p w:rsidR="002B269B" w:rsidRPr="008906B0" w:rsidRDefault="002B269B" w:rsidP="00A271E0">
            <w:pPr>
              <w:rPr>
                <w:sz w:val="20"/>
                <w:szCs w:val="20"/>
              </w:rPr>
            </w:pPr>
          </w:p>
          <w:p w:rsidR="002B269B" w:rsidRPr="008906B0" w:rsidRDefault="002B269B" w:rsidP="00A271E0">
            <w:pPr>
              <w:rPr>
                <w:sz w:val="20"/>
                <w:szCs w:val="20"/>
              </w:rPr>
            </w:pPr>
          </w:p>
          <w:p w:rsidR="002B269B" w:rsidRPr="008906B0" w:rsidRDefault="002B269B" w:rsidP="00A271E0">
            <w:pPr>
              <w:rPr>
                <w:sz w:val="20"/>
                <w:szCs w:val="20"/>
              </w:rPr>
            </w:pPr>
          </w:p>
          <w:p w:rsidR="002B269B" w:rsidRPr="008906B0" w:rsidRDefault="002B269B" w:rsidP="00A271E0">
            <w:pPr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 xml:space="preserve">8-10 </w:t>
            </w:r>
          </w:p>
          <w:p w:rsidR="002B269B" w:rsidRPr="008906B0" w:rsidRDefault="002B269B" w:rsidP="00A271E0">
            <w:pPr>
              <w:rPr>
                <w:sz w:val="20"/>
                <w:szCs w:val="20"/>
              </w:rPr>
            </w:pPr>
          </w:p>
          <w:p w:rsidR="002B269B" w:rsidRPr="008906B0" w:rsidRDefault="002B269B" w:rsidP="00A271E0">
            <w:pPr>
              <w:rPr>
                <w:sz w:val="20"/>
                <w:szCs w:val="20"/>
              </w:rPr>
            </w:pPr>
          </w:p>
          <w:p w:rsidR="002B269B" w:rsidRPr="008906B0" w:rsidRDefault="002B269B" w:rsidP="00A271E0">
            <w:pPr>
              <w:rPr>
                <w:sz w:val="20"/>
                <w:szCs w:val="20"/>
              </w:rPr>
            </w:pPr>
          </w:p>
          <w:p w:rsidR="002B269B" w:rsidRPr="008906B0" w:rsidRDefault="002B269B" w:rsidP="00A271E0">
            <w:pPr>
              <w:rPr>
                <w:sz w:val="20"/>
                <w:szCs w:val="20"/>
              </w:rPr>
            </w:pPr>
          </w:p>
          <w:p w:rsidR="002B269B" w:rsidRPr="008906B0" w:rsidRDefault="002B269B" w:rsidP="00A271E0">
            <w:pPr>
              <w:rPr>
                <w:sz w:val="20"/>
                <w:szCs w:val="20"/>
              </w:rPr>
            </w:pPr>
          </w:p>
          <w:p w:rsidR="002B269B" w:rsidRPr="008906B0" w:rsidRDefault="002B269B" w:rsidP="00A271E0">
            <w:pPr>
              <w:rPr>
                <w:sz w:val="20"/>
                <w:szCs w:val="20"/>
              </w:rPr>
            </w:pPr>
          </w:p>
          <w:p w:rsidR="002B269B" w:rsidRPr="008906B0" w:rsidRDefault="002B269B" w:rsidP="00A271E0">
            <w:pPr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10-12</w:t>
            </w:r>
          </w:p>
          <w:p w:rsidR="002B269B" w:rsidRPr="008906B0" w:rsidRDefault="002B269B" w:rsidP="00A271E0">
            <w:pPr>
              <w:rPr>
                <w:sz w:val="20"/>
                <w:szCs w:val="20"/>
              </w:rPr>
            </w:pPr>
          </w:p>
          <w:p w:rsidR="002B269B" w:rsidRPr="008906B0" w:rsidRDefault="002B269B" w:rsidP="00A271E0">
            <w:pPr>
              <w:rPr>
                <w:sz w:val="20"/>
                <w:szCs w:val="20"/>
              </w:rPr>
            </w:pPr>
          </w:p>
          <w:p w:rsidR="002B269B" w:rsidRPr="008906B0" w:rsidRDefault="002B269B" w:rsidP="00A271E0">
            <w:pPr>
              <w:rPr>
                <w:sz w:val="20"/>
                <w:szCs w:val="20"/>
              </w:rPr>
            </w:pPr>
          </w:p>
          <w:p w:rsidR="002B269B" w:rsidRPr="008906B0" w:rsidRDefault="002B269B" w:rsidP="00A271E0">
            <w:pPr>
              <w:rPr>
                <w:sz w:val="20"/>
                <w:szCs w:val="20"/>
              </w:rPr>
            </w:pPr>
          </w:p>
          <w:p w:rsidR="002B269B" w:rsidRPr="008906B0" w:rsidRDefault="002B269B" w:rsidP="00A271E0">
            <w:pPr>
              <w:rPr>
                <w:sz w:val="20"/>
                <w:szCs w:val="20"/>
              </w:rPr>
            </w:pPr>
          </w:p>
          <w:p w:rsidR="002B269B" w:rsidRPr="008906B0" w:rsidRDefault="002B269B" w:rsidP="00A271E0">
            <w:pPr>
              <w:rPr>
                <w:sz w:val="20"/>
                <w:szCs w:val="20"/>
              </w:rPr>
            </w:pPr>
          </w:p>
          <w:p w:rsidR="002B269B" w:rsidRPr="008906B0" w:rsidRDefault="002B269B" w:rsidP="00A271E0">
            <w:pPr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5</w:t>
            </w:r>
          </w:p>
          <w:p w:rsidR="002B269B" w:rsidRPr="008906B0" w:rsidRDefault="002B269B" w:rsidP="00A271E0">
            <w:pPr>
              <w:rPr>
                <w:sz w:val="20"/>
                <w:szCs w:val="20"/>
              </w:rPr>
            </w:pPr>
          </w:p>
          <w:p w:rsidR="002B269B" w:rsidRPr="008906B0" w:rsidRDefault="002B269B" w:rsidP="00A271E0">
            <w:pPr>
              <w:rPr>
                <w:sz w:val="20"/>
                <w:szCs w:val="20"/>
              </w:rPr>
            </w:pPr>
          </w:p>
          <w:p w:rsidR="002B269B" w:rsidRPr="008906B0" w:rsidRDefault="002B269B" w:rsidP="00A271E0">
            <w:pPr>
              <w:rPr>
                <w:sz w:val="20"/>
                <w:szCs w:val="20"/>
              </w:rPr>
            </w:pPr>
          </w:p>
          <w:p w:rsidR="002B269B" w:rsidRPr="008906B0" w:rsidRDefault="002B269B" w:rsidP="00A271E0">
            <w:pPr>
              <w:rPr>
                <w:sz w:val="20"/>
                <w:szCs w:val="20"/>
              </w:rPr>
            </w:pPr>
          </w:p>
          <w:p w:rsidR="002B269B" w:rsidRPr="008906B0" w:rsidRDefault="002B269B" w:rsidP="00A271E0">
            <w:pPr>
              <w:rPr>
                <w:sz w:val="20"/>
                <w:szCs w:val="20"/>
              </w:rPr>
            </w:pPr>
          </w:p>
          <w:p w:rsidR="002B269B" w:rsidRPr="008906B0" w:rsidRDefault="002B269B" w:rsidP="00A271E0">
            <w:pPr>
              <w:rPr>
                <w:sz w:val="20"/>
                <w:szCs w:val="20"/>
              </w:rPr>
            </w:pPr>
          </w:p>
          <w:p w:rsidR="002B269B" w:rsidRPr="008906B0" w:rsidRDefault="002B269B" w:rsidP="00A271E0">
            <w:pPr>
              <w:rPr>
                <w:sz w:val="20"/>
                <w:szCs w:val="20"/>
              </w:rPr>
            </w:pPr>
          </w:p>
          <w:p w:rsidR="002B269B" w:rsidRPr="008906B0" w:rsidRDefault="002B269B" w:rsidP="00A271E0">
            <w:pPr>
              <w:rPr>
                <w:sz w:val="20"/>
                <w:szCs w:val="20"/>
              </w:rPr>
            </w:pPr>
          </w:p>
          <w:p w:rsidR="002B269B" w:rsidRPr="008906B0" w:rsidRDefault="002B269B" w:rsidP="00A271E0">
            <w:pPr>
              <w:rPr>
                <w:sz w:val="20"/>
                <w:szCs w:val="20"/>
              </w:rPr>
            </w:pPr>
          </w:p>
          <w:p w:rsidR="002B269B" w:rsidRPr="008906B0" w:rsidRDefault="002B269B" w:rsidP="00A271E0">
            <w:pPr>
              <w:rPr>
                <w:sz w:val="20"/>
                <w:szCs w:val="20"/>
              </w:rPr>
            </w:pPr>
          </w:p>
          <w:p w:rsidR="002B269B" w:rsidRPr="008906B0" w:rsidRDefault="002B269B" w:rsidP="00A271E0">
            <w:pPr>
              <w:rPr>
                <w:sz w:val="20"/>
                <w:szCs w:val="20"/>
              </w:rPr>
            </w:pPr>
          </w:p>
          <w:p w:rsidR="002B269B" w:rsidRPr="008906B0" w:rsidRDefault="002B269B" w:rsidP="00A271E0">
            <w:pPr>
              <w:rPr>
                <w:sz w:val="20"/>
                <w:szCs w:val="20"/>
              </w:rPr>
            </w:pPr>
          </w:p>
          <w:p w:rsidR="002B269B" w:rsidRPr="008906B0" w:rsidRDefault="002B269B" w:rsidP="00A271E0">
            <w:pPr>
              <w:rPr>
                <w:sz w:val="20"/>
                <w:szCs w:val="20"/>
              </w:rPr>
            </w:pPr>
          </w:p>
          <w:p w:rsidR="002B269B" w:rsidRPr="008906B0" w:rsidRDefault="002B269B" w:rsidP="00A271E0">
            <w:pPr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8</w:t>
            </w:r>
          </w:p>
          <w:p w:rsidR="002B269B" w:rsidRPr="008906B0" w:rsidRDefault="002B269B" w:rsidP="00A271E0">
            <w:pPr>
              <w:rPr>
                <w:sz w:val="20"/>
                <w:szCs w:val="20"/>
              </w:rPr>
            </w:pPr>
          </w:p>
          <w:p w:rsidR="002B269B" w:rsidRPr="008906B0" w:rsidRDefault="002B269B" w:rsidP="00A271E0">
            <w:pPr>
              <w:rPr>
                <w:sz w:val="20"/>
                <w:szCs w:val="20"/>
              </w:rPr>
            </w:pPr>
          </w:p>
          <w:p w:rsidR="002B269B" w:rsidRPr="008906B0" w:rsidRDefault="002B269B" w:rsidP="00A271E0">
            <w:pPr>
              <w:rPr>
                <w:sz w:val="20"/>
                <w:szCs w:val="20"/>
              </w:rPr>
            </w:pPr>
          </w:p>
          <w:p w:rsidR="002B269B" w:rsidRPr="008906B0" w:rsidRDefault="002B269B" w:rsidP="00A271E0">
            <w:pPr>
              <w:rPr>
                <w:sz w:val="20"/>
                <w:szCs w:val="20"/>
              </w:rPr>
            </w:pPr>
          </w:p>
          <w:p w:rsidR="002B269B" w:rsidRPr="008906B0" w:rsidRDefault="002B269B" w:rsidP="00A271E0">
            <w:pPr>
              <w:rPr>
                <w:sz w:val="20"/>
                <w:szCs w:val="20"/>
              </w:rPr>
            </w:pPr>
          </w:p>
          <w:p w:rsidR="002B269B" w:rsidRPr="008906B0" w:rsidRDefault="002B269B" w:rsidP="00A271E0">
            <w:pPr>
              <w:rPr>
                <w:sz w:val="20"/>
                <w:szCs w:val="20"/>
              </w:rPr>
            </w:pPr>
          </w:p>
          <w:p w:rsidR="002B269B" w:rsidRPr="008906B0" w:rsidRDefault="002B269B" w:rsidP="00A271E0">
            <w:pPr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10-15</w:t>
            </w:r>
          </w:p>
          <w:p w:rsidR="002B269B" w:rsidRPr="008906B0" w:rsidRDefault="002B269B" w:rsidP="00DC2D18">
            <w:pPr>
              <w:jc w:val="both"/>
              <w:rPr>
                <w:bCs/>
                <w:sz w:val="20"/>
                <w:szCs w:val="20"/>
              </w:rPr>
            </w:pPr>
          </w:p>
          <w:p w:rsidR="002B269B" w:rsidRPr="008906B0" w:rsidRDefault="002B269B" w:rsidP="00DC2D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2B269B" w:rsidRPr="008906B0" w:rsidRDefault="002B269B" w:rsidP="00DC2D18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A játékvezető ellenőrzi, hogy kinél mennyi zsebkendő maradt.</w:t>
            </w:r>
          </w:p>
          <w:p w:rsidR="002B269B" w:rsidRPr="008906B0" w:rsidRDefault="002B269B" w:rsidP="00DC2D18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Érdemes játék után beszélni arról, hogy ki milyen taktikát alkalmazott a zsebkendőrabláshoz.</w:t>
            </w:r>
          </w:p>
          <w:p w:rsidR="002B269B" w:rsidRPr="008906B0" w:rsidRDefault="002B269B" w:rsidP="00DC2D18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Melyik a legeredményesebb harcmodor, mire érdemes figyelni?</w:t>
            </w:r>
          </w:p>
          <w:p w:rsidR="002B269B" w:rsidRPr="008906B0" w:rsidRDefault="002B269B" w:rsidP="00DC2D18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Ha a játszók kedvet kaptak a játékhoz, egyszer-kétszer újra eljátszhatják.</w:t>
            </w:r>
          </w:p>
          <w:p w:rsidR="002B269B" w:rsidRPr="008906B0" w:rsidRDefault="002B269B" w:rsidP="00DC2D18">
            <w:pPr>
              <w:jc w:val="both"/>
              <w:rPr>
                <w:sz w:val="20"/>
                <w:szCs w:val="20"/>
              </w:rPr>
            </w:pPr>
          </w:p>
          <w:p w:rsidR="002B269B" w:rsidRPr="008906B0" w:rsidRDefault="002B269B" w:rsidP="00E879F4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A játék elején fel kell hívni a játékosok figyelmét arra, hogy minél nagyobb kört alakítsanak. Az is fontos szempont, hogy szabályos legyen a kör, hogy még a játék kezdete előtt mindenki pontosan megtervezhesse magának a kör középpontja felé haladáshoz szükséges út irányát.</w:t>
            </w:r>
          </w:p>
          <w:p w:rsidR="002B269B" w:rsidRPr="008906B0" w:rsidRDefault="002B269B" w:rsidP="00E879F4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 xml:space="preserve">A játékvezetőnek folyamatosan ügyelnie kell arra, hogy lassú, óvatos mozgással alakuljon ki a csomó, valamint arra, hogy ugyanolyan óvatosan történjen a visszarendeződés is. </w:t>
            </w:r>
          </w:p>
          <w:p w:rsidR="002B269B" w:rsidRPr="008906B0" w:rsidRDefault="002B269B" w:rsidP="00E879F4">
            <w:pPr>
              <w:jc w:val="both"/>
              <w:rPr>
                <w:sz w:val="20"/>
                <w:szCs w:val="20"/>
              </w:rPr>
            </w:pPr>
          </w:p>
          <w:p w:rsidR="002B269B" w:rsidRPr="008906B0" w:rsidRDefault="002B269B" w:rsidP="00E879F4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A játék a mese ismertetésével kezdődik, és a szabályok tisztázásával folytatódik. Nagyon fontos, hogy minden játszó helyezzen el egy-egy „kincset”, amit meg kell szereznie a játék során. Ha a játékosok nem értik pontosan azt, hogy hol és hogyan őrködik a boszorkány, érdemes próbajátékot játszani. Az első alkalommal szerencsés, ha ezt a játékot végig a játékvezető irányítja a boszorkány szerepéből, majd később, mikor már mindenki jól ismeri a szabályokat, érdemes a játékosok közül kiválasztott boszorkánnyal játszani.</w:t>
            </w:r>
          </w:p>
          <w:p w:rsidR="002B269B" w:rsidRPr="008906B0" w:rsidRDefault="002B269B" w:rsidP="00E879F4">
            <w:pPr>
              <w:jc w:val="both"/>
              <w:rPr>
                <w:sz w:val="20"/>
                <w:szCs w:val="20"/>
              </w:rPr>
            </w:pPr>
          </w:p>
          <w:p w:rsidR="002B269B" w:rsidRPr="008906B0" w:rsidRDefault="002B269B" w:rsidP="00E879F4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 xml:space="preserve">A játékvezető a taps és a szoborformálás közti időt úgy rövidítheti, ha közben számol. Első alkalommal ötig, később négyig, majd háromig. </w:t>
            </w:r>
          </w:p>
          <w:p w:rsidR="002B269B" w:rsidRPr="008906B0" w:rsidRDefault="002B269B" w:rsidP="00E879F4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A szoboralkotáshoz az alábbi témákat javaslom:</w:t>
            </w:r>
          </w:p>
          <w:p w:rsidR="002B269B" w:rsidRPr="008906B0" w:rsidRDefault="002B269B" w:rsidP="00E879F4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- sportoló: (pl. bokszoló, focikapus, futó, gátfutó, gerelyhajító)</w:t>
            </w:r>
          </w:p>
          <w:p w:rsidR="002B269B" w:rsidRPr="008906B0" w:rsidRDefault="002B269B" w:rsidP="00E879F4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- állat: pl.  (zsiráf, kiscica, oroszlán, medve, egér, kígyó, hattyú, teve)</w:t>
            </w:r>
          </w:p>
          <w:p w:rsidR="002B269B" w:rsidRPr="008906B0" w:rsidRDefault="002B269B" w:rsidP="00E879F4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- foglalkozás: (pl. ács, fodrász, kéményseprő, szakács, pincér, tanár)</w:t>
            </w:r>
          </w:p>
          <w:p w:rsidR="002B269B" w:rsidRPr="008906B0" w:rsidRDefault="002B269B" w:rsidP="00E879F4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- tevékenység: (pl.  vasalás, hólapátolás, varrás, fésülködés, rohanás, tévénézés)</w:t>
            </w:r>
          </w:p>
          <w:p w:rsidR="002B269B" w:rsidRPr="008906B0" w:rsidRDefault="002B269B" w:rsidP="00E879F4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- hangulat: (pl.  düh, bánat, szomorúság, öröm)</w:t>
            </w:r>
          </w:p>
          <w:p w:rsidR="002B269B" w:rsidRPr="008906B0" w:rsidRDefault="002B269B" w:rsidP="00E879F4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 xml:space="preserve"> Érdemes megnézni minden elkészített szobrot. Később, mikor már nagyon sokféle szobrot nagyon rövid idő alatt megalkotnak a játszók, tovább mélyíthetjük a játékot azzal, hogy néhány szobrot megszólaltatunk. Akit a játékvezető megérint, elmondja: ha beszélne, az általa megformált figura éppen mit mondana, mire gondolna.</w:t>
            </w: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 w:rsidP="008F5BD8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 xml:space="preserve">Ebben a játékban az a legfontosabb, hogy minden játszó megtalálja a maga szerepét és helyét a képben, ezért először a képalkotásra, és ne az időkorlátra helyezzük a hangsúlyt. </w:t>
            </w:r>
          </w:p>
          <w:p w:rsidR="002B269B" w:rsidRPr="008906B0" w:rsidRDefault="002B269B" w:rsidP="008F5BD8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 xml:space="preserve">Javaslatok a tabló témáihoz: </w:t>
            </w:r>
            <w:r w:rsidRPr="008906B0">
              <w:rPr>
                <w:i/>
                <w:sz w:val="20"/>
                <w:szCs w:val="20"/>
              </w:rPr>
              <w:t xml:space="preserve">bankrablás, divatbemutató, tűz a toronyházban, vadnyugati kocsma, pályaudvar, az olimpia megnyitója, vad törzs turistákra támad,  diákszínjátszó csoport előadása szülőknek, éjfélkor a temetőben, bikaviadal, elegáns étterem, cirkusz, baleset az állatkertben, tolvaj a szupermarketben. </w:t>
            </w: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 w:rsidP="00CB1812">
            <w:pPr>
              <w:jc w:val="both"/>
              <w:rPr>
                <w:i/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 xml:space="preserve">További példák: </w:t>
            </w:r>
            <w:r w:rsidRPr="008906B0">
              <w:rPr>
                <w:i/>
                <w:sz w:val="20"/>
                <w:szCs w:val="20"/>
              </w:rPr>
              <w:t xml:space="preserve">- 1. Esküvőre gyűlik a násznép a templom előtt. 2. Megérkezik a menyasszony és vőlegény, a násznép elfoglalja helyét a templomban. 3. A pap már előkészíti a gyűrűket, és éppen meg akarja kérdezni a házasulandókat. 4. Elszalad a vőlegény.  </w:t>
            </w:r>
          </w:p>
          <w:p w:rsidR="002B269B" w:rsidRPr="008906B0" w:rsidRDefault="002B269B" w:rsidP="00CB1812">
            <w:pPr>
              <w:jc w:val="both"/>
              <w:rPr>
                <w:i/>
                <w:sz w:val="20"/>
                <w:szCs w:val="20"/>
              </w:rPr>
            </w:pPr>
            <w:r w:rsidRPr="008906B0">
              <w:rPr>
                <w:i/>
                <w:sz w:val="20"/>
                <w:szCs w:val="20"/>
              </w:rPr>
              <w:t xml:space="preserve">- 1. Az utasok a Titanicra szállnak. 2. Vacsora az óceánjárón. 3. Bezúdul a víz az étterembe. 4. A mentőcsónakok. 5. A túlélők egy mentőhajó meleg helyiségében emlékeznek a katasztrófára. </w:t>
            </w:r>
          </w:p>
          <w:p w:rsidR="002B269B" w:rsidRPr="008906B0" w:rsidRDefault="002B269B" w:rsidP="00CB1812">
            <w:pPr>
              <w:jc w:val="both"/>
              <w:rPr>
                <w:i/>
                <w:sz w:val="20"/>
                <w:szCs w:val="20"/>
              </w:rPr>
            </w:pPr>
            <w:r w:rsidRPr="008906B0">
              <w:rPr>
                <w:i/>
                <w:sz w:val="20"/>
                <w:szCs w:val="20"/>
              </w:rPr>
              <w:t>- 1. Egy házibuli kezdete, gyűlnek a barátok. 2. A legjobb pillanat. 3. A házibuli hangulata már tovább nem fokozható, mindenki táncol, énekel. 4. Váratlanul megérkeznek a szülők.</w:t>
            </w:r>
          </w:p>
          <w:p w:rsidR="002B269B" w:rsidRPr="008906B0" w:rsidRDefault="002B269B" w:rsidP="00CB1812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A tablók készítése közben érdemes tisztázni, hogy vajon ki kicsoda a képen?  Sikerült-e a legfeszültebb pillanatokat megtalálni és megjeleníteni? Minden szereplő illett-e az adott helyszínre, helyzetbe? A megbeszéltek alapján újra célszerű megalkotni a képet.</w:t>
            </w:r>
          </w:p>
          <w:p w:rsidR="002B269B" w:rsidRPr="008906B0" w:rsidRDefault="002B269B" w:rsidP="00CB1812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 xml:space="preserve">A legjobb tablókat vissza is idézhetjük, és kipróbálhatjuk, hogy a játékvezető tapsára mindenki a saját szerepe szerint megszólalhat és elkezdhet játszani a helyzetnek megfelelően. </w:t>
            </w:r>
          </w:p>
          <w:p w:rsidR="002B269B" w:rsidRPr="008906B0" w:rsidRDefault="002B269B" w:rsidP="00CB1812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A káosz elkerülése például azzal oldható meg, ha előre tisztázzuk azt, hogy a következő taps hallatára ismét állóképet kell alkotni. Kérhetjük azt is a játékosoktól, hogy lassított mozgással kezdjenek el játszani, mintha egy lassított film szereplői lennének.</w:t>
            </w:r>
          </w:p>
          <w:p w:rsidR="002B269B" w:rsidRPr="008906B0" w:rsidRDefault="002B269B">
            <w:pPr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Mozgás után érdekes lehet gyorsan felidézni a kezdő és a záró képet, és megfigyelni, miben változott.</w:t>
            </w:r>
          </w:p>
        </w:tc>
        <w:tc>
          <w:tcPr>
            <w:tcW w:w="1411" w:type="dxa"/>
          </w:tcPr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papír zsebkendő, minden gyerek részére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kisméretű személyes tárgyak  minden gyerektől</w:t>
            </w:r>
          </w:p>
          <w:p w:rsidR="002B269B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írószer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füzet</w:t>
            </w:r>
          </w:p>
        </w:tc>
      </w:tr>
      <w:tr w:rsidR="002B269B" w:rsidRPr="00B2703D" w:rsidTr="0058191A">
        <w:tc>
          <w:tcPr>
            <w:tcW w:w="468" w:type="dxa"/>
            <w:gridSpan w:val="2"/>
          </w:tcPr>
          <w:p w:rsidR="002B269B" w:rsidRPr="00B2703D" w:rsidRDefault="002B2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2703D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Egész osztályos koncentrációs gyakorlat.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Beszédkész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séget fejlesztő gyakorlatok, a helyes beszédlégzés kialakítása.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B269B" w:rsidRPr="00E9731F" w:rsidRDefault="002B269B">
            <w:pPr>
              <w:rPr>
                <w:b/>
                <w:sz w:val="20"/>
                <w:szCs w:val="20"/>
              </w:rPr>
            </w:pPr>
            <w:r w:rsidRPr="00E9731F">
              <w:rPr>
                <w:b/>
                <w:sz w:val="20"/>
                <w:szCs w:val="20"/>
              </w:rPr>
              <w:t>- Tapsfordító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E9731F" w:rsidRDefault="002B269B">
            <w:pPr>
              <w:rPr>
                <w:b/>
                <w:sz w:val="20"/>
                <w:szCs w:val="20"/>
              </w:rPr>
            </w:pPr>
            <w:r w:rsidRPr="00E9731F">
              <w:rPr>
                <w:b/>
                <w:sz w:val="20"/>
                <w:szCs w:val="20"/>
              </w:rPr>
              <w:t xml:space="preserve">- Számsor 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E9731F" w:rsidRDefault="002B269B">
            <w:pPr>
              <w:rPr>
                <w:b/>
                <w:sz w:val="20"/>
                <w:szCs w:val="20"/>
              </w:rPr>
            </w:pPr>
            <w:r w:rsidRPr="00E9731F">
              <w:rPr>
                <w:b/>
                <w:sz w:val="20"/>
                <w:szCs w:val="20"/>
              </w:rPr>
              <w:t>- Légző-gyakorlat számsorokkal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E9731F" w:rsidRDefault="002B269B">
            <w:pPr>
              <w:rPr>
                <w:b/>
                <w:sz w:val="20"/>
                <w:szCs w:val="20"/>
              </w:rPr>
            </w:pPr>
            <w:r w:rsidRPr="00E9731F">
              <w:rPr>
                <w:b/>
                <w:sz w:val="20"/>
                <w:szCs w:val="20"/>
              </w:rPr>
              <w:t>- Vándorló ritmus</w:t>
            </w:r>
          </w:p>
          <w:p w:rsidR="002B269B" w:rsidRPr="00E9731F" w:rsidRDefault="002B269B">
            <w:pPr>
              <w:rPr>
                <w:b/>
                <w:sz w:val="20"/>
                <w:szCs w:val="20"/>
              </w:rPr>
            </w:pPr>
          </w:p>
          <w:p w:rsidR="002B269B" w:rsidRPr="00E9731F" w:rsidRDefault="002B269B">
            <w:pPr>
              <w:rPr>
                <w:b/>
                <w:sz w:val="20"/>
                <w:szCs w:val="20"/>
              </w:rPr>
            </w:pPr>
            <w:r w:rsidRPr="00E9731F">
              <w:rPr>
                <w:b/>
                <w:sz w:val="20"/>
                <w:szCs w:val="20"/>
              </w:rPr>
              <w:t>- Veszeked-jünk  számokkal!</w:t>
            </w:r>
          </w:p>
          <w:p w:rsidR="002B269B" w:rsidRPr="00E9731F" w:rsidRDefault="002B269B">
            <w:pPr>
              <w:rPr>
                <w:b/>
                <w:sz w:val="20"/>
                <w:szCs w:val="20"/>
              </w:rPr>
            </w:pPr>
          </w:p>
          <w:p w:rsidR="002B269B" w:rsidRPr="00E9731F" w:rsidRDefault="002B269B">
            <w:pPr>
              <w:rPr>
                <w:b/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E9731F">
              <w:rPr>
                <w:b/>
                <w:sz w:val="20"/>
                <w:szCs w:val="20"/>
              </w:rPr>
              <w:t>- Beszéljünk számokkal</w:t>
            </w:r>
            <w:r w:rsidRPr="00B2703D">
              <w:rPr>
                <w:sz w:val="20"/>
                <w:szCs w:val="20"/>
              </w:rPr>
              <w:t>!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- </w:t>
            </w:r>
            <w:r w:rsidRPr="0058191A">
              <w:rPr>
                <w:b/>
                <w:sz w:val="20"/>
                <w:szCs w:val="20"/>
              </w:rPr>
              <w:t>Ábécé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8191A">
              <w:rPr>
                <w:b/>
                <w:sz w:val="20"/>
                <w:szCs w:val="20"/>
              </w:rPr>
              <w:t>párbeszéd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A figyelem és a tiszta beszéd fontosságának meghatározása</w:t>
            </w:r>
          </w:p>
        </w:tc>
        <w:tc>
          <w:tcPr>
            <w:tcW w:w="1260" w:type="dxa"/>
          </w:tcPr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koncentrá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ció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beszéd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készség, koncentráció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beszéd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készség, koncentráció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beszéd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készség, koncentráció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beszéd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 xml:space="preserve">készség 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beszéd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készség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- fantázia 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önismeret</w:t>
            </w:r>
          </w:p>
        </w:tc>
        <w:tc>
          <w:tcPr>
            <w:tcW w:w="887" w:type="dxa"/>
          </w:tcPr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páros játék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páros játék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páros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egyéni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2B269B" w:rsidRPr="008906B0" w:rsidRDefault="002B269B">
            <w:pPr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2-3</w:t>
            </w: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2-3</w:t>
            </w: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3-5</w:t>
            </w: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5</w:t>
            </w: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5</w:t>
            </w: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5 felké-szülésre, 20 bemu-tatásra és megbeszé-lésre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7560" w:type="dxa"/>
          </w:tcPr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 w:rsidP="00CB1812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A játékot természetesen játszhatjuk úgy, hogy nem az öt többszöröse a kiválasztott, hanem más szám. A kettes és a tízes sor nagyon könnyű, ezeket csak kezdetben ajánlott választani.</w:t>
            </w:r>
          </w:p>
          <w:p w:rsidR="002B269B" w:rsidRPr="008906B0" w:rsidRDefault="002B269B" w:rsidP="00CB1812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Később, gyakorlott játszókkal úgy is érdemes játszani, hogy több számot jelölünk ki, és ezzel nehezítjük a feladatot. . Például: a három többszörösei helyett tapsolni kell, a hét többszörösei helyett dobbantani.</w:t>
            </w:r>
          </w:p>
          <w:p w:rsidR="002B269B" w:rsidRPr="008906B0" w:rsidRDefault="002B269B" w:rsidP="00CB1812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 xml:space="preserve">Előfordulhat az is, hogy a játék sikerét a számolási tudás biztonsága kockáztatja. Nehéz lehet például a 20 feletti 3 többszöröseire koncentrálni, minden szabály megtartása mellett. </w:t>
            </w:r>
          </w:p>
          <w:p w:rsidR="002B269B" w:rsidRPr="008906B0" w:rsidRDefault="002B269B" w:rsidP="00CB1812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 xml:space="preserve">Ilyen esetekben a számok többszörösei is meghatározhatók. </w:t>
            </w:r>
          </w:p>
          <w:p w:rsidR="002B269B" w:rsidRPr="008906B0" w:rsidRDefault="002B269B" w:rsidP="00CB1812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 xml:space="preserve">Például: </w:t>
            </w:r>
          </w:p>
          <w:p w:rsidR="002B269B" w:rsidRPr="008906B0" w:rsidRDefault="002B269B" w:rsidP="00CB1812">
            <w:pPr>
              <w:jc w:val="both"/>
              <w:rPr>
                <w:i/>
                <w:sz w:val="20"/>
                <w:szCs w:val="20"/>
              </w:rPr>
            </w:pPr>
            <w:r w:rsidRPr="008906B0">
              <w:rPr>
                <w:i/>
                <w:sz w:val="20"/>
                <w:szCs w:val="20"/>
              </w:rPr>
              <w:t>- tapsoljatok minden olyan szám helyett, amely hármasra végződik: 3,13, 23, 33, 45 stb.;</w:t>
            </w:r>
          </w:p>
          <w:p w:rsidR="002B269B" w:rsidRPr="008906B0" w:rsidRDefault="002B269B" w:rsidP="00CB1812">
            <w:pPr>
              <w:jc w:val="both"/>
              <w:rPr>
                <w:i/>
                <w:sz w:val="20"/>
                <w:szCs w:val="20"/>
              </w:rPr>
            </w:pPr>
            <w:r w:rsidRPr="008906B0">
              <w:rPr>
                <w:i/>
                <w:sz w:val="20"/>
                <w:szCs w:val="20"/>
              </w:rPr>
              <w:t>- tapsoljatok minden olyan szám helyett, amelyben a hármas szám szerepel: 3, 13, 23, 30, 31, 32, 33, 34 stb.;</w:t>
            </w:r>
          </w:p>
          <w:p w:rsidR="002B269B" w:rsidRPr="008906B0" w:rsidRDefault="002B269B" w:rsidP="00CB1812">
            <w:pPr>
              <w:jc w:val="both"/>
              <w:rPr>
                <w:i/>
                <w:sz w:val="20"/>
              </w:rPr>
            </w:pPr>
            <w:r w:rsidRPr="008906B0">
              <w:rPr>
                <w:i/>
                <w:sz w:val="20"/>
                <w:szCs w:val="20"/>
              </w:rPr>
              <w:t>- tapsoljatok minden olyan szám helyett, amelyben a számjegyek összege 10, pl.: 19, 28, 37, 46, 55 stb.;</w:t>
            </w:r>
          </w:p>
          <w:p w:rsidR="002B269B" w:rsidRPr="008906B0" w:rsidRDefault="002B269B" w:rsidP="00CB1812">
            <w:pPr>
              <w:jc w:val="both"/>
              <w:rPr>
                <w:i/>
                <w:sz w:val="20"/>
              </w:rPr>
            </w:pPr>
            <w:r w:rsidRPr="008906B0">
              <w:rPr>
                <w:i/>
                <w:sz w:val="20"/>
              </w:rPr>
              <w:t>- tapsoljatok minden olyan szám helyett, amelyben a szótagok száma három pl.: 11, 14, 15, 16 stb.</w:t>
            </w:r>
          </w:p>
          <w:p w:rsidR="002B269B" w:rsidRPr="008906B0" w:rsidRDefault="002B269B" w:rsidP="00CB1812">
            <w:pPr>
              <w:jc w:val="both"/>
              <w:rPr>
                <w:sz w:val="20"/>
              </w:rPr>
            </w:pPr>
            <w:r w:rsidRPr="008906B0">
              <w:rPr>
                <w:sz w:val="20"/>
              </w:rPr>
              <w:t xml:space="preserve">Az a fontos, hogy kezdetben olyan szabályt válasszunk, ami nem okoz a játszóknak számolási nehézséget, ellenkező esetben kudarcélményként élik meg a gyakorlatot, ami nem segíti a koncentráció fejlődését. </w:t>
            </w: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 w:rsidP="00CD65F1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A légzőgyakorlatok során a játékvezető az alábbi javaslatokkal segítheti az osztály munkáját.</w:t>
            </w:r>
          </w:p>
          <w:p w:rsidR="002B269B" w:rsidRPr="008906B0" w:rsidRDefault="002B269B" w:rsidP="00CD65F1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Ezek a gyakorlatok, játékok hozzásegítenek ahhoz, hogy légzésetek zajmentessé és az átlagosnál mélyebbé váljon, hogy gazdaságos levegőbeosztással és jó ritmusú légzéssel szolgáljátok ki a hang és a kiejtés igényét. Bármelyik légzési gyakorlathoz fogtok hozzá, törekedjetek a következőkre:</w:t>
            </w:r>
          </w:p>
          <w:p w:rsidR="002B269B" w:rsidRPr="008906B0" w:rsidRDefault="002B269B" w:rsidP="00CD65F1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Helyezkedjetek el (álljatok, üljetek vagy akár feküdjetek hanyatt) oldottan, kényelmesen, lazán!</w:t>
            </w:r>
          </w:p>
          <w:p w:rsidR="002B269B" w:rsidRPr="008906B0" w:rsidRDefault="002B269B" w:rsidP="00CD65F1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A belégzés legyen zajtalan és gyors. Ehhez célszerű egy picit megnyitni az ajkakat éppen csak egy résnyire, így szájon át is szippantható a levegő.</w:t>
            </w:r>
          </w:p>
          <w:p w:rsidR="002B269B" w:rsidRPr="008906B0" w:rsidRDefault="002B269B" w:rsidP="00CD65F1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Helyes légző mozgás: a hasfal és a mellkas természetesen előredomborodik, a váll nem emelkedik. A deréktáj duzzad meg erőteljesen.</w:t>
            </w:r>
          </w:p>
          <w:p w:rsidR="002B269B" w:rsidRPr="008906B0" w:rsidRDefault="002B269B" w:rsidP="00CD65F1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Helytelen légző mozgás: a hasfal behúzódik, a mellkas feltűnően előrenyomódik, a váll megemelkedik.</w:t>
            </w:r>
          </w:p>
          <w:p w:rsidR="002B269B" w:rsidRPr="008906B0" w:rsidRDefault="002B269B" w:rsidP="00CD65F1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Sose erőlködjetek egy-egy játékban, de azért kellő erőfeszítéssel dolgozzatok.</w:t>
            </w:r>
          </w:p>
          <w:p w:rsidR="002B269B" w:rsidRPr="008906B0" w:rsidRDefault="002B269B" w:rsidP="00CD65F1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Mindig a saját kezdő teljesítményetekhez mérjétek magatokat, önmagatokhoz képest ügyesedjetek!</w:t>
            </w:r>
          </w:p>
          <w:p w:rsidR="002B269B" w:rsidRPr="008906B0" w:rsidRDefault="002B269B" w:rsidP="00CD65F1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A gyakorlatokat mindig középhangerővel, lendületes de nem gyors tempóban mondjátok! A felsorolásos feladatokban (pl.: számlálás) egyenletes tempóban beszéljetek!</w:t>
            </w:r>
          </w:p>
          <w:p w:rsidR="002B269B" w:rsidRPr="008906B0" w:rsidRDefault="002B269B" w:rsidP="00CD65F1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Ugye tudsz léggömböt, szappanbuborékot fújni? Asztalon pingpong labdát fújva „focizni”? Ha nem, nosza, tanuld meg!</w:t>
            </w: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 w:rsidP="00CD65F1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Ha túl sokan tévesztenek érdemes újra elkezdeni a játékot, illetve meg lehet próbálni egyszerűbb szabály alkalmazásával, például mindig az egyes számnál tapsolajatok!</w:t>
            </w: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 w:rsidP="00CD65F1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 xml:space="preserve">A játék elején gondot jelenthet a párválasztás. A játékvezető felgyorsíthatja a folyamatot például azzal, ha megkéri a játszókat, hogy háromra válasszon mindenki párt magának. Ha a párok az osztályban lévő baráti kapcsolatok mentén jönnek létre, a játékvezető kérheti, hogy újabb számolásra válasszon mindenki magának másik párt. </w:t>
            </w: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 w:rsidP="00CD65F1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A borítékból való húzást követően a játékvezető ellenőrizze, hogy mindenki olyan címet húzott, amit meg tud jeleníteni. Például nem szerencsés, ha az udvarlást két fiú/lány húzza. Ilyenkor érdemes felajánlani egy újabb húzási lehetőséget, vagy megbeszélni, hogy miként lehet úgy átalakítani a jelenetet, hogy játszható legyen, például: két barátnő beszélget arról, hogy tegnap este a buliban volt egy fiú, aki… .</w:t>
            </w:r>
          </w:p>
          <w:p w:rsidR="002B269B" w:rsidRPr="008906B0" w:rsidRDefault="002B269B" w:rsidP="00CD65F1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A jelenetek kidolgozására adjunk időt, majd egyesével nézzük meg valamennyit úgy, hogy minden játék után a nézők mondják el, mit láttak.</w:t>
            </w:r>
          </w:p>
          <w:p w:rsidR="002B269B" w:rsidRDefault="002B269B" w:rsidP="00E9731F">
            <w:pPr>
              <w:jc w:val="both"/>
              <w:rPr>
                <w:i/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 xml:space="preserve">Javasolt címek: </w:t>
            </w:r>
            <w:r w:rsidRPr="008906B0">
              <w:rPr>
                <w:i/>
                <w:sz w:val="20"/>
                <w:szCs w:val="20"/>
              </w:rPr>
              <w:t>Feleltetés. Te törted el a ceruzámat?  Egy nagyon akadékoskodó vásárló válogat. Faragatlan pincér felszolgál. Udvarlás. Külföldi turista útba igazítása. Apa a fiát horgászni tanítja. Házmester és a falfirkáló vagány. Elmehetek osztálykirándulásra? Én nem akarok híradót nézni! Vehetek egy fagyit? Nem szeretek hegedülni, inkább dobolni szeretnék! Veszel nekem egy új ruhát? Miért lett kettes a matek dolgozatod? Már megint rendetlenség van a szobádban!</w:t>
            </w:r>
          </w:p>
          <w:p w:rsidR="002B269B" w:rsidRDefault="002B269B" w:rsidP="00E9731F">
            <w:pPr>
              <w:jc w:val="both"/>
              <w:rPr>
                <w:i/>
                <w:sz w:val="20"/>
                <w:szCs w:val="20"/>
              </w:rPr>
            </w:pPr>
          </w:p>
          <w:p w:rsidR="002B269B" w:rsidRPr="0058191A" w:rsidRDefault="002B269B" w:rsidP="00E9731F">
            <w:pPr>
              <w:jc w:val="both"/>
              <w:rPr>
                <w:sz w:val="20"/>
                <w:szCs w:val="20"/>
              </w:rPr>
            </w:pPr>
            <w:r w:rsidRPr="0058191A">
              <w:rPr>
                <w:sz w:val="20"/>
                <w:szCs w:val="20"/>
              </w:rPr>
              <w:t>Ebben a játékban is fontos</w:t>
            </w:r>
            <w:r>
              <w:rPr>
                <w:sz w:val="20"/>
                <w:szCs w:val="20"/>
              </w:rPr>
              <w:t>, hogy a jeleneteket előre meg kell tervezni a pároknak, hiszen csak akkor lesz kitalálható és a koherens a cselekvés, ha pontosan kidolgozzák a részleteket. A jelenteteket itt már maguk a játszók találják ki.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Házi feladatnak is feladható.</w:t>
            </w:r>
          </w:p>
        </w:tc>
        <w:tc>
          <w:tcPr>
            <w:tcW w:w="1411" w:type="dxa"/>
          </w:tcPr>
          <w:p w:rsidR="002B269B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írószer</w:t>
            </w:r>
          </w:p>
          <w:p w:rsidR="002B269B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füzet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jelenetek címei borítékban</w:t>
            </w:r>
          </w:p>
        </w:tc>
      </w:tr>
      <w:tr w:rsidR="002B269B" w:rsidRPr="00B2703D" w:rsidTr="0058191A">
        <w:tc>
          <w:tcPr>
            <w:tcW w:w="468" w:type="dxa"/>
            <w:gridSpan w:val="2"/>
          </w:tcPr>
          <w:p w:rsidR="002B269B" w:rsidRPr="00B2703D" w:rsidRDefault="002B2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2703D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Mozgásos, ügyességi játékok.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Együttműkö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dés fejlesztése.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Gyakorlatok a koncentrált</w:t>
            </w:r>
            <w:r>
              <w:rPr>
                <w:sz w:val="20"/>
                <w:szCs w:val="20"/>
              </w:rPr>
              <w:t>,</w:t>
            </w:r>
            <w:r w:rsidRPr="00B2703D">
              <w:rPr>
                <w:sz w:val="20"/>
                <w:szCs w:val="20"/>
              </w:rPr>
              <w:t xml:space="preserve"> tudatos mozgás kialakítására.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B269B" w:rsidRPr="00E9731F" w:rsidRDefault="002B269B">
            <w:pPr>
              <w:rPr>
                <w:b/>
                <w:sz w:val="20"/>
                <w:szCs w:val="20"/>
              </w:rPr>
            </w:pPr>
            <w:r w:rsidRPr="00E9731F">
              <w:rPr>
                <w:b/>
                <w:sz w:val="20"/>
                <w:szCs w:val="20"/>
              </w:rPr>
              <w:t>- Szigetek</w:t>
            </w:r>
          </w:p>
          <w:p w:rsidR="002B269B" w:rsidRPr="00E9731F" w:rsidRDefault="002B269B">
            <w:pPr>
              <w:rPr>
                <w:b/>
                <w:sz w:val="20"/>
                <w:szCs w:val="20"/>
              </w:rPr>
            </w:pPr>
          </w:p>
          <w:p w:rsidR="002B269B" w:rsidRPr="00E9731F" w:rsidRDefault="002B269B">
            <w:pPr>
              <w:rPr>
                <w:b/>
                <w:sz w:val="20"/>
                <w:szCs w:val="20"/>
              </w:rPr>
            </w:pPr>
          </w:p>
          <w:p w:rsidR="002B269B" w:rsidRPr="00E9731F" w:rsidRDefault="002B269B">
            <w:pPr>
              <w:rPr>
                <w:b/>
                <w:sz w:val="20"/>
                <w:szCs w:val="20"/>
              </w:rPr>
            </w:pPr>
          </w:p>
          <w:p w:rsidR="002B269B" w:rsidRPr="00E9731F" w:rsidRDefault="002B269B">
            <w:pPr>
              <w:rPr>
                <w:b/>
                <w:sz w:val="20"/>
                <w:szCs w:val="20"/>
              </w:rPr>
            </w:pPr>
          </w:p>
          <w:p w:rsidR="002B269B" w:rsidRPr="00E9731F" w:rsidRDefault="002B269B">
            <w:pPr>
              <w:rPr>
                <w:b/>
                <w:sz w:val="20"/>
                <w:szCs w:val="20"/>
              </w:rPr>
            </w:pPr>
            <w:r w:rsidRPr="00E9731F">
              <w:rPr>
                <w:b/>
                <w:sz w:val="20"/>
                <w:szCs w:val="20"/>
              </w:rPr>
              <w:t>- Sok jó ember</w:t>
            </w:r>
          </w:p>
          <w:p w:rsidR="002B269B" w:rsidRPr="00E9731F" w:rsidRDefault="002B269B">
            <w:pPr>
              <w:rPr>
                <w:b/>
                <w:sz w:val="20"/>
                <w:szCs w:val="20"/>
              </w:rPr>
            </w:pPr>
          </w:p>
          <w:p w:rsidR="002B269B" w:rsidRPr="00E9731F" w:rsidRDefault="002B269B">
            <w:pPr>
              <w:rPr>
                <w:b/>
                <w:sz w:val="20"/>
                <w:szCs w:val="20"/>
              </w:rPr>
            </w:pPr>
          </w:p>
          <w:p w:rsidR="002B269B" w:rsidRPr="00E9731F" w:rsidRDefault="002B269B">
            <w:pPr>
              <w:rPr>
                <w:b/>
                <w:sz w:val="20"/>
                <w:szCs w:val="20"/>
              </w:rPr>
            </w:pPr>
            <w:r w:rsidRPr="00E9731F"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Közös teremtmény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A közös teremtmény lerajzolása és a leírása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251C99" w:rsidRDefault="002B269B">
            <w:pPr>
              <w:rPr>
                <w:b/>
                <w:sz w:val="20"/>
                <w:szCs w:val="20"/>
              </w:rPr>
            </w:pPr>
            <w:r w:rsidRPr="00251C99">
              <w:rPr>
                <w:b/>
                <w:sz w:val="20"/>
                <w:szCs w:val="20"/>
              </w:rPr>
              <w:t>- Háttükör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251C99" w:rsidRDefault="002B269B">
            <w:pPr>
              <w:rPr>
                <w:b/>
                <w:sz w:val="20"/>
                <w:szCs w:val="20"/>
              </w:rPr>
            </w:pPr>
            <w:r w:rsidRPr="00251C99"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Titkos karmester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b/>
                <w:sz w:val="20"/>
                <w:szCs w:val="20"/>
              </w:rPr>
            </w:pPr>
          </w:p>
          <w:p w:rsidR="002B269B" w:rsidRPr="00251C99" w:rsidRDefault="002B269B">
            <w:pPr>
              <w:rPr>
                <w:b/>
                <w:sz w:val="20"/>
                <w:szCs w:val="20"/>
              </w:rPr>
            </w:pPr>
            <w:r w:rsidRPr="00251C99">
              <w:rPr>
                <w:b/>
                <w:sz w:val="20"/>
                <w:szCs w:val="20"/>
              </w:rPr>
              <w:t>- Földrengés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Az együttműködés fontosságának tudatosítása írásban.</w:t>
            </w:r>
          </w:p>
          <w:p w:rsidR="002B269B" w:rsidRDefault="002B269B" w:rsidP="00145290">
            <w:pPr>
              <w:rPr>
                <w:sz w:val="20"/>
                <w:szCs w:val="20"/>
              </w:rPr>
            </w:pPr>
          </w:p>
          <w:p w:rsidR="002B269B" w:rsidRPr="00B2703D" w:rsidRDefault="002B269B" w:rsidP="00145290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Az együttműködés fontosságának tudatosítása írásban.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figyelem-, és mozgás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fejlesztés, ügyesség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ügyesség, együtt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működés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együtt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működés, fantázia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fantázia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koncentrá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ció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koncentrá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ció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mozgás-fejlesztés, ügyesség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önismeret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-önismeret, fantázia</w:t>
            </w:r>
          </w:p>
        </w:tc>
        <w:tc>
          <w:tcPr>
            <w:tcW w:w="887" w:type="dxa"/>
          </w:tcPr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egyéni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-egész osztály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egyéni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 w:rsidP="00145290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egyéni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2B269B" w:rsidRPr="008906B0" w:rsidRDefault="002B269B">
            <w:pPr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5-7</w:t>
            </w: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7-10</w:t>
            </w: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3-5</w:t>
            </w: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8 de függ attól, hogy mennyien próbálják ki az irányítást.</w:t>
            </w: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8</w:t>
            </w: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5</w:t>
            </w:r>
          </w:p>
        </w:tc>
        <w:tc>
          <w:tcPr>
            <w:tcW w:w="7560" w:type="dxa"/>
          </w:tcPr>
          <w:p w:rsidR="002B269B" w:rsidRPr="008906B0" w:rsidRDefault="002B269B" w:rsidP="00E9731F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Ehhez a játékhoz szükség lesz egy magnóra vagy CD lejátszóra és vidám hangulatú, gyors ütemű zenére, valamint újságpapírra. A játékvezető bármikor véletlenszerűen indíthatja és megállíthatja a zenét. A csoport és a játék akkor a legsikeresebb, ha minél kevesebben esnek ki a játékból.</w:t>
            </w: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 w:rsidP="00E9731F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 xml:space="preserve">A gyakorlat megkezdése előtt érdemes visszatérni a </w:t>
            </w:r>
            <w:r>
              <w:rPr>
                <w:sz w:val="20"/>
                <w:szCs w:val="20"/>
              </w:rPr>
              <w:t>harmadik</w:t>
            </w:r>
            <w:r w:rsidRPr="008906B0">
              <w:rPr>
                <w:sz w:val="20"/>
                <w:szCs w:val="20"/>
              </w:rPr>
              <w:t xml:space="preserve"> foglalkozás 4. és 5. játékára, úgy, hogy a gyerekek által összegyűjtött figurák és csoportképek közül formálunk meg néhányat, és csak utána térünk rá erre a gyakorlatra.</w:t>
            </w:r>
          </w:p>
          <w:p w:rsidR="002B269B" w:rsidRPr="008906B0" w:rsidRDefault="002B269B" w:rsidP="00E9731F">
            <w:pPr>
              <w:jc w:val="both"/>
              <w:rPr>
                <w:i/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 xml:space="preserve">További témajavaslatok: </w:t>
            </w:r>
            <w:r w:rsidRPr="008906B0">
              <w:rPr>
                <w:i/>
                <w:sz w:val="20"/>
                <w:szCs w:val="20"/>
              </w:rPr>
              <w:t>százlábú, polip, körhintában ülő gyerekek, alvó óriás, űrhajó, hullámvasút, zsúfolt busz.</w:t>
            </w: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 w:rsidP="00251C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magyar nyelv és irodalom keretében megismert leíró fogalmazásról tanultak alkalmazása szükséges.</w:t>
            </w:r>
          </w:p>
          <w:p w:rsidR="002B269B" w:rsidRPr="008906B0" w:rsidRDefault="002B269B" w:rsidP="00251C99">
            <w:pPr>
              <w:jc w:val="both"/>
              <w:rPr>
                <w:sz w:val="20"/>
                <w:szCs w:val="20"/>
              </w:rPr>
            </w:pPr>
          </w:p>
          <w:p w:rsidR="002B269B" w:rsidRPr="008906B0" w:rsidRDefault="002B269B" w:rsidP="00251C99">
            <w:pPr>
              <w:jc w:val="both"/>
              <w:rPr>
                <w:sz w:val="20"/>
                <w:szCs w:val="20"/>
              </w:rPr>
            </w:pPr>
          </w:p>
          <w:p w:rsidR="002B269B" w:rsidRPr="008906B0" w:rsidRDefault="002B269B" w:rsidP="00251C99">
            <w:pPr>
              <w:jc w:val="both"/>
              <w:rPr>
                <w:sz w:val="20"/>
                <w:szCs w:val="20"/>
              </w:rPr>
            </w:pPr>
          </w:p>
          <w:p w:rsidR="002B269B" w:rsidRPr="008906B0" w:rsidRDefault="002B269B" w:rsidP="00251C99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Gyakorlatvezetőként hívjuk fel az osztály figyelmét, hogy a mozdulatok kezdetben lehetnek egyszerű, hétköznapi elemek, mint süllyedés, emelkedés, elindulás-megállás, balra-jobbra fordulatok, majd ezt követően összetettebb, játékosabb, a teret is változatosabban használó mozdulatok.</w:t>
            </w:r>
          </w:p>
          <w:p w:rsidR="002B269B" w:rsidRPr="008906B0" w:rsidRDefault="002B269B" w:rsidP="00251C99">
            <w:pPr>
              <w:jc w:val="both"/>
              <w:rPr>
                <w:sz w:val="20"/>
                <w:szCs w:val="20"/>
              </w:rPr>
            </w:pPr>
          </w:p>
          <w:p w:rsidR="002B269B" w:rsidRPr="008906B0" w:rsidRDefault="002B269B" w:rsidP="00251C99">
            <w:pPr>
              <w:jc w:val="both"/>
              <w:rPr>
                <w:sz w:val="20"/>
                <w:szCs w:val="20"/>
              </w:rPr>
            </w:pPr>
          </w:p>
          <w:p w:rsidR="002B269B" w:rsidRPr="008906B0" w:rsidRDefault="002B269B" w:rsidP="00251C99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251C99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 xml:space="preserve">A játékot indító személy mindig győződjön meg arról, hogy a résztvevők figyelme a középen álló felé irányul-e már. </w:t>
            </w:r>
          </w:p>
          <w:p w:rsidR="002B269B" w:rsidRPr="008906B0" w:rsidRDefault="002B269B" w:rsidP="00251C99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251C99">
            <w:pPr>
              <w:jc w:val="both"/>
              <w:rPr>
                <w:sz w:val="20"/>
                <w:szCs w:val="20"/>
              </w:rPr>
            </w:pPr>
          </w:p>
          <w:p w:rsidR="002B269B" w:rsidRPr="008906B0" w:rsidRDefault="002B269B" w:rsidP="00251C99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Ehhez a foglalkozáshoz annyi székre lesz szükségünk, ahányan részt vesznek a játékban. Rendezzük el a székeket a terem két szemközti oldalán egy sorban, egyenlő számban. Ha páratlan számú játékos lesz az órán, akkor az egyik oldalra eggyel több széket tegyenek.</w:t>
            </w:r>
          </w:p>
          <w:p w:rsidR="002B269B" w:rsidRPr="008906B0" w:rsidRDefault="002B269B" w:rsidP="00251C99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 xml:space="preserve">Néhány próbálkozás után azzal nehezíthetjük a játékot, hogy a sétálók más olyan szavakat is mondhatnak, amelyek kezdete: </w:t>
            </w:r>
            <w:r w:rsidRPr="008906B0">
              <w:rPr>
                <w:i/>
                <w:sz w:val="20"/>
                <w:szCs w:val="20"/>
              </w:rPr>
              <w:t>föld. Például: földrajz, földgömb, földmozgás stb</w:t>
            </w:r>
            <w:r w:rsidRPr="008906B0">
              <w:rPr>
                <w:sz w:val="20"/>
                <w:szCs w:val="20"/>
              </w:rPr>
              <w:t>. Ha valaki a téves szó hallatára elindul, akkor át kell adnia helyét annak a sétálónak, aki megtévesztette.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Házi feladatnak is feladható.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Házi feladatnak is feladható.</w:t>
            </w: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újságlap minden gyerek részére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magnó, vagy CD lejátszó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valamilyen gyorsabb ütemű zene</w:t>
            </w:r>
          </w:p>
          <w:p w:rsidR="002B269B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szék minden gyerek részére</w:t>
            </w:r>
          </w:p>
          <w:p w:rsidR="002B269B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írószer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füzet</w:t>
            </w:r>
          </w:p>
        </w:tc>
      </w:tr>
      <w:tr w:rsidR="002B269B" w:rsidRPr="00B2703D" w:rsidTr="0058191A">
        <w:trPr>
          <w:gridBefore w:val="1"/>
        </w:trPr>
        <w:tc>
          <w:tcPr>
            <w:tcW w:w="468" w:type="dxa"/>
          </w:tcPr>
          <w:p w:rsidR="002B269B" w:rsidRPr="00B2703D" w:rsidRDefault="002B2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2703D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Koncentrációs gyakorlatok.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Beszédkészség fejlesztése, beszédlégzés.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Csoportos kreativitás fejlesztése.</w:t>
            </w:r>
          </w:p>
        </w:tc>
        <w:tc>
          <w:tcPr>
            <w:tcW w:w="1440" w:type="dxa"/>
          </w:tcPr>
          <w:p w:rsidR="002B269B" w:rsidRPr="00D31659" w:rsidRDefault="002B269B">
            <w:pPr>
              <w:rPr>
                <w:b/>
                <w:sz w:val="20"/>
                <w:szCs w:val="20"/>
              </w:rPr>
            </w:pPr>
            <w:r w:rsidRPr="00D31659">
              <w:rPr>
                <w:b/>
                <w:sz w:val="20"/>
                <w:szCs w:val="20"/>
              </w:rPr>
              <w:t>- Számsor</w:t>
            </w:r>
            <w:r>
              <w:rPr>
                <w:b/>
                <w:sz w:val="20"/>
                <w:szCs w:val="20"/>
              </w:rPr>
              <w:t xml:space="preserve"> II.</w:t>
            </w:r>
          </w:p>
          <w:p w:rsidR="002B269B" w:rsidRPr="00D31659" w:rsidRDefault="002B269B">
            <w:pPr>
              <w:rPr>
                <w:b/>
                <w:sz w:val="20"/>
                <w:szCs w:val="20"/>
              </w:rPr>
            </w:pPr>
          </w:p>
          <w:p w:rsidR="002B269B" w:rsidRPr="00D31659" w:rsidRDefault="002B269B">
            <w:pPr>
              <w:rPr>
                <w:b/>
                <w:sz w:val="20"/>
                <w:szCs w:val="20"/>
              </w:rPr>
            </w:pPr>
          </w:p>
          <w:p w:rsidR="002B269B" w:rsidRPr="00D31659" w:rsidRDefault="002B269B">
            <w:pPr>
              <w:rPr>
                <w:b/>
                <w:sz w:val="20"/>
                <w:szCs w:val="20"/>
              </w:rPr>
            </w:pPr>
            <w:r w:rsidRPr="00D31659">
              <w:rPr>
                <w:b/>
                <w:sz w:val="20"/>
                <w:szCs w:val="20"/>
              </w:rPr>
              <w:t>- Légző-gyakorlat számsorral</w:t>
            </w:r>
            <w:r>
              <w:rPr>
                <w:b/>
                <w:sz w:val="20"/>
                <w:szCs w:val="20"/>
              </w:rPr>
              <w:t xml:space="preserve"> II.</w:t>
            </w:r>
          </w:p>
          <w:p w:rsidR="002B269B" w:rsidRPr="00D31659" w:rsidRDefault="002B269B">
            <w:pPr>
              <w:rPr>
                <w:b/>
                <w:sz w:val="20"/>
                <w:szCs w:val="20"/>
              </w:rPr>
            </w:pPr>
          </w:p>
          <w:p w:rsidR="002B269B" w:rsidRPr="00D31659" w:rsidRDefault="002B269B">
            <w:pPr>
              <w:rPr>
                <w:b/>
                <w:sz w:val="20"/>
                <w:szCs w:val="20"/>
              </w:rPr>
            </w:pPr>
            <w:r w:rsidRPr="00D31659">
              <w:rPr>
                <w:b/>
                <w:sz w:val="20"/>
                <w:szCs w:val="20"/>
              </w:rPr>
              <w:t>- Körmese</w:t>
            </w:r>
          </w:p>
          <w:p w:rsidR="002B269B" w:rsidRPr="00D31659" w:rsidRDefault="002B269B">
            <w:pPr>
              <w:rPr>
                <w:b/>
                <w:sz w:val="20"/>
                <w:szCs w:val="20"/>
              </w:rPr>
            </w:pPr>
          </w:p>
          <w:p w:rsidR="002B269B" w:rsidRDefault="002B269B">
            <w:pPr>
              <w:rPr>
                <w:b/>
                <w:sz w:val="20"/>
                <w:szCs w:val="20"/>
              </w:rPr>
            </w:pPr>
          </w:p>
          <w:p w:rsidR="002B269B" w:rsidRDefault="002B269B">
            <w:pPr>
              <w:rPr>
                <w:b/>
                <w:sz w:val="20"/>
                <w:szCs w:val="20"/>
              </w:rPr>
            </w:pPr>
          </w:p>
          <w:p w:rsidR="002B269B" w:rsidRDefault="002B269B">
            <w:pPr>
              <w:rPr>
                <w:b/>
                <w:sz w:val="20"/>
                <w:szCs w:val="20"/>
              </w:rPr>
            </w:pPr>
          </w:p>
          <w:p w:rsidR="002B269B" w:rsidRPr="00D31659" w:rsidRDefault="002B269B">
            <w:pPr>
              <w:rPr>
                <w:b/>
                <w:sz w:val="20"/>
                <w:szCs w:val="20"/>
              </w:rPr>
            </w:pPr>
            <w:r w:rsidRPr="00D31659">
              <w:rPr>
                <w:b/>
                <w:sz w:val="20"/>
                <w:szCs w:val="20"/>
              </w:rPr>
              <w:t>- Akcióindítás</w:t>
            </w:r>
          </w:p>
          <w:p w:rsidR="002B269B" w:rsidRPr="00D31659" w:rsidRDefault="002B269B">
            <w:pPr>
              <w:rPr>
                <w:b/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Helyszínek megadása, írásban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b/>
                <w:sz w:val="20"/>
                <w:szCs w:val="20"/>
              </w:rPr>
            </w:pPr>
            <w:r w:rsidRPr="008906B0">
              <w:rPr>
                <w:b/>
                <w:sz w:val="20"/>
                <w:szCs w:val="20"/>
              </w:rPr>
              <w:t>- Egy mondat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58191A" w:rsidRDefault="002B269B">
            <w:pPr>
              <w:rPr>
                <w:b/>
                <w:sz w:val="20"/>
                <w:szCs w:val="20"/>
              </w:rPr>
            </w:pPr>
            <w:r w:rsidRPr="0058191A">
              <w:rPr>
                <w:b/>
                <w:sz w:val="20"/>
                <w:szCs w:val="20"/>
              </w:rPr>
              <w:t>- Egy mondat mindenkinek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Kulcsmondat megadása, írásban.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 w:rsidP="0058191A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Az együttműködés tényezői</w:t>
            </w:r>
          </w:p>
          <w:p w:rsidR="002B269B" w:rsidRDefault="002B269B" w:rsidP="0058191A">
            <w:pPr>
              <w:rPr>
                <w:sz w:val="20"/>
                <w:szCs w:val="20"/>
              </w:rPr>
            </w:pPr>
          </w:p>
          <w:p w:rsidR="002B269B" w:rsidRPr="00B2703D" w:rsidRDefault="002B269B" w:rsidP="0058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Mitológia és a jeles napok</w:t>
            </w:r>
          </w:p>
        </w:tc>
        <w:tc>
          <w:tcPr>
            <w:tcW w:w="1260" w:type="dxa"/>
          </w:tcPr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koncentrá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ció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koncentrá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ció, beszéd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készség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együtt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működés, fantázia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együtt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működés, fantázia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kreativitás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improvi-záció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kreativitás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 w:rsidP="0058191A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együtt-működés</w:t>
            </w:r>
          </w:p>
          <w:p w:rsidR="002B269B" w:rsidRDefault="002B269B" w:rsidP="0058191A">
            <w:pPr>
              <w:rPr>
                <w:sz w:val="20"/>
                <w:szCs w:val="20"/>
              </w:rPr>
            </w:pPr>
          </w:p>
          <w:p w:rsidR="002B269B" w:rsidRDefault="002B269B" w:rsidP="0058191A">
            <w:pPr>
              <w:rPr>
                <w:sz w:val="20"/>
                <w:szCs w:val="20"/>
              </w:rPr>
            </w:pPr>
          </w:p>
          <w:p w:rsidR="002B269B" w:rsidRPr="00B2703D" w:rsidRDefault="002B269B" w:rsidP="0058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előzetes olvasmá-nyok felelevenítése</w:t>
            </w:r>
          </w:p>
        </w:tc>
        <w:tc>
          <w:tcPr>
            <w:tcW w:w="887" w:type="dxa"/>
          </w:tcPr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egyéni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kis csoport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kis csoport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egyéni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egyéni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egyéni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2B269B" w:rsidRPr="008906B0" w:rsidRDefault="002B269B">
            <w:pPr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2-3</w:t>
            </w: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3-5</w:t>
            </w: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5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2B269B" w:rsidRPr="008906B0" w:rsidRDefault="002B269B" w:rsidP="00D31659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>Később a játékot úgy is érdemes játszani, hogy a számokat úgy adják át a játszók egymásnak, hogy határozottan ránéznek arra a társukra, akinek folytatnia kell a sort.</w:t>
            </w:r>
          </w:p>
          <w:p w:rsidR="002B269B" w:rsidRPr="008906B0" w:rsidRDefault="002B269B" w:rsidP="00D31659">
            <w:pPr>
              <w:jc w:val="both"/>
              <w:rPr>
                <w:sz w:val="20"/>
                <w:szCs w:val="20"/>
              </w:rPr>
            </w:pPr>
          </w:p>
          <w:p w:rsidR="002B269B" w:rsidRPr="008906B0" w:rsidRDefault="002B269B" w:rsidP="00D31659">
            <w:pPr>
              <w:jc w:val="both"/>
              <w:rPr>
                <w:sz w:val="20"/>
                <w:szCs w:val="20"/>
              </w:rPr>
            </w:pPr>
          </w:p>
          <w:p w:rsidR="002B269B" w:rsidRPr="008906B0" w:rsidRDefault="002B269B" w:rsidP="00D31659">
            <w:pPr>
              <w:jc w:val="both"/>
              <w:rPr>
                <w:sz w:val="20"/>
                <w:szCs w:val="20"/>
              </w:rPr>
            </w:pPr>
          </w:p>
          <w:p w:rsidR="002B269B" w:rsidRPr="008906B0" w:rsidRDefault="002B269B" w:rsidP="00D31659">
            <w:pPr>
              <w:jc w:val="both"/>
              <w:rPr>
                <w:sz w:val="20"/>
                <w:szCs w:val="20"/>
              </w:rPr>
            </w:pPr>
          </w:p>
          <w:p w:rsidR="002B269B" w:rsidRPr="008906B0" w:rsidRDefault="002B269B" w:rsidP="00D31659">
            <w:pPr>
              <w:jc w:val="both"/>
              <w:rPr>
                <w:sz w:val="20"/>
                <w:szCs w:val="20"/>
              </w:rPr>
            </w:pPr>
          </w:p>
          <w:p w:rsidR="002B269B" w:rsidRPr="008906B0" w:rsidRDefault="002B269B" w:rsidP="008906B0">
            <w:pPr>
              <w:jc w:val="both"/>
              <w:rPr>
                <w:sz w:val="20"/>
                <w:szCs w:val="20"/>
              </w:rPr>
            </w:pPr>
            <w:r w:rsidRPr="008906B0">
              <w:rPr>
                <w:sz w:val="20"/>
                <w:szCs w:val="20"/>
              </w:rPr>
              <w:t xml:space="preserve">A játékvezető a kör kialakítása után ismerteti a szabályokat. Ha sok játszó van, elég egyszer körbehaladni úgy, hogy mindenki csak egy mondatot fűz a meséhez, de akkor előzetesen tisztázzuk a játszókkal, hogy az utoljára bekapcsolódó játékosok különösen figyeljenek, hiszen nekik kell lezárni a mesét. </w:t>
            </w:r>
          </w:p>
          <w:p w:rsidR="002B269B" w:rsidRDefault="002B269B" w:rsidP="00D31659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8906B0">
            <w:pPr>
              <w:jc w:val="both"/>
            </w:pPr>
            <w:r>
              <w:rPr>
                <w:sz w:val="20"/>
                <w:szCs w:val="20"/>
              </w:rPr>
              <w:t>A játék közben a játékvezetőnek arra kell ügyelnie, hogy egyenként induljanak a játékosok a jelentbe, mindenki számára érthető legyen, ki az új szereplő. Mivel mindenki egyszerre játszik, hangzavar támadhat, de addig ez nem jelent problémát, amíg a játékvezető meg tudja különböztetni, hogy a szereplők mit mondanak egy-egy kisebb csoportosulásban. A jelenet után megbeszélhetjük, mi történt, mik voltak a legötletesebb szerepek, a legérdekesebb fordulatok, és mi az, ami már túlzás volt, és nem illett a játékba. Több helyszínt is kipróbálhatunk egymás után.</w:t>
            </w:r>
            <w:r>
              <w:t xml:space="preserve"> </w:t>
            </w:r>
          </w:p>
          <w:p w:rsidR="002B269B" w:rsidRDefault="002B269B" w:rsidP="008906B0">
            <w:pPr>
              <w:jc w:val="both"/>
            </w:pPr>
          </w:p>
          <w:p w:rsidR="002B269B" w:rsidRDefault="002B269B" w:rsidP="008906B0">
            <w:pPr>
              <w:jc w:val="both"/>
            </w:pPr>
          </w:p>
          <w:p w:rsidR="002B269B" w:rsidRDefault="002B269B" w:rsidP="008906B0">
            <w:pPr>
              <w:jc w:val="both"/>
            </w:pPr>
          </w:p>
          <w:p w:rsidR="002B269B" w:rsidRDefault="002B269B" w:rsidP="008906B0">
            <w:pPr>
              <w:jc w:val="both"/>
            </w:pPr>
          </w:p>
          <w:p w:rsidR="002B269B" w:rsidRPr="008906B0" w:rsidRDefault="002B269B" w:rsidP="008906B0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</w:rPr>
              <w:t xml:space="preserve">Az egyes jelenetek játékideje körülbelül egy perc, a némajáték történései előkészítik a megszólalást, és akkor érdemes kimondani a megadott szavakat, mikor a legnagyobb a feszültség a szereplők között. </w:t>
            </w:r>
            <w:r>
              <w:rPr>
                <w:sz w:val="20"/>
                <w:szCs w:val="20"/>
              </w:rPr>
              <w:t xml:space="preserve">Javasolt mondatok: </w:t>
            </w:r>
            <w:r w:rsidRPr="008906B0">
              <w:rPr>
                <w:i/>
                <w:sz w:val="20"/>
                <w:szCs w:val="20"/>
              </w:rPr>
              <w:t>Keressünk egy másikat! Szerinted működik? Én másképp tettem volna. Gyorsan hívj segítséget! Ezt még megkeserülöd!</w:t>
            </w:r>
          </w:p>
          <w:p w:rsidR="002B269B" w:rsidRDefault="002B269B" w:rsidP="008906B0">
            <w:pPr>
              <w:jc w:val="both"/>
              <w:rPr>
                <w:i/>
              </w:rPr>
            </w:pPr>
          </w:p>
          <w:p w:rsidR="002B269B" w:rsidRPr="0058191A" w:rsidRDefault="002B269B" w:rsidP="008906B0">
            <w:pPr>
              <w:jc w:val="both"/>
              <w:rPr>
                <w:sz w:val="20"/>
                <w:szCs w:val="20"/>
              </w:rPr>
            </w:pPr>
            <w:r w:rsidRPr="0058191A">
              <w:rPr>
                <w:sz w:val="20"/>
                <w:szCs w:val="20"/>
              </w:rPr>
              <w:t>A két játék egymásután való játszása</w:t>
            </w:r>
            <w:r>
              <w:rPr>
                <w:sz w:val="20"/>
                <w:szCs w:val="20"/>
              </w:rPr>
              <w:t xml:space="preserve"> lehetőséget biztosít a résztvevők számára a kimondott gondolat dramaturgiai fontosságának és különbözősének megtapasztalására.  </w:t>
            </w:r>
          </w:p>
          <w:p w:rsidR="002B269B" w:rsidRDefault="002B269B" w:rsidP="00743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Házi feladatnak is feladható.</w:t>
            </w:r>
          </w:p>
          <w:p w:rsidR="002B269B" w:rsidRDefault="002B269B" w:rsidP="00D31659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D31659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D31659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D31659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743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Házi feladatnak is feladható. Az írásos gyakorlat során a tanulóknak olyan dolgokat kell rögzíteni amelyek az együttműködéshez szükséges fogalmak használatát célozzák. Nagyon fontos, hogy önállóan keressék meg a saját kifejezéseiket arra vonatkozóan, hogy mi kell az együttműködéshez.</w:t>
            </w:r>
          </w:p>
          <w:p w:rsidR="002B269B" w:rsidRDefault="002B269B" w:rsidP="00D31659">
            <w:pPr>
              <w:jc w:val="both"/>
              <w:rPr>
                <w:sz w:val="20"/>
                <w:szCs w:val="20"/>
              </w:rPr>
            </w:pPr>
          </w:p>
          <w:p w:rsidR="002B269B" w:rsidRPr="008906B0" w:rsidRDefault="002B269B" w:rsidP="00D316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2B269B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írószer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füzet</w:t>
            </w:r>
          </w:p>
        </w:tc>
      </w:tr>
      <w:tr w:rsidR="002B269B" w:rsidRPr="00B2703D" w:rsidTr="0058191A">
        <w:trPr>
          <w:gridBefore w:val="1"/>
        </w:trPr>
        <w:tc>
          <w:tcPr>
            <w:tcW w:w="468" w:type="dxa"/>
          </w:tcPr>
          <w:p w:rsidR="002B269B" w:rsidRPr="00B2703D" w:rsidRDefault="002B2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2703D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Koncentráció erősítése.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A bizalom erősítése páros gyakorlatok segítségével.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Jelenetek, képek  alkotása kis csoportban</w:t>
            </w:r>
            <w:r>
              <w:rPr>
                <w:sz w:val="20"/>
                <w:szCs w:val="20"/>
              </w:rPr>
              <w:t xml:space="preserve">, </w:t>
            </w:r>
            <w:r w:rsidRPr="00B2703D">
              <w:rPr>
                <w:sz w:val="20"/>
                <w:szCs w:val="20"/>
              </w:rPr>
              <w:t>kötött témában.</w:t>
            </w:r>
          </w:p>
        </w:tc>
        <w:tc>
          <w:tcPr>
            <w:tcW w:w="1440" w:type="dxa"/>
          </w:tcPr>
          <w:p w:rsidR="002B269B" w:rsidRDefault="002B2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Barát-vadászat</w:t>
            </w:r>
          </w:p>
          <w:p w:rsidR="002B269B" w:rsidRDefault="002B269B">
            <w:pPr>
              <w:rPr>
                <w:b/>
                <w:sz w:val="20"/>
                <w:szCs w:val="20"/>
              </w:rPr>
            </w:pPr>
          </w:p>
          <w:p w:rsidR="002B269B" w:rsidRDefault="002B269B">
            <w:pPr>
              <w:rPr>
                <w:b/>
                <w:sz w:val="20"/>
                <w:szCs w:val="20"/>
              </w:rPr>
            </w:pPr>
          </w:p>
          <w:p w:rsidR="002B269B" w:rsidRPr="00741341" w:rsidRDefault="002B269B">
            <w:pPr>
              <w:rPr>
                <w:b/>
                <w:sz w:val="20"/>
                <w:szCs w:val="20"/>
              </w:rPr>
            </w:pPr>
            <w:r w:rsidRPr="00741341">
              <w:rPr>
                <w:b/>
                <w:sz w:val="20"/>
                <w:szCs w:val="20"/>
              </w:rPr>
              <w:t>- Kövesd a társad kezét!</w:t>
            </w:r>
          </w:p>
          <w:p w:rsidR="002B269B" w:rsidRPr="00741341" w:rsidRDefault="002B269B">
            <w:pPr>
              <w:rPr>
                <w:b/>
                <w:sz w:val="20"/>
                <w:szCs w:val="20"/>
              </w:rPr>
            </w:pPr>
          </w:p>
          <w:p w:rsidR="002B269B" w:rsidRPr="00741341" w:rsidRDefault="002B269B">
            <w:pPr>
              <w:rPr>
                <w:b/>
                <w:sz w:val="20"/>
                <w:szCs w:val="20"/>
              </w:rPr>
            </w:pPr>
          </w:p>
          <w:p w:rsidR="002B269B" w:rsidRPr="00741341" w:rsidRDefault="002B269B">
            <w:pPr>
              <w:rPr>
                <w:b/>
                <w:sz w:val="20"/>
                <w:szCs w:val="20"/>
              </w:rPr>
            </w:pPr>
            <w:r w:rsidRPr="00741341">
              <w:rPr>
                <w:b/>
                <w:sz w:val="20"/>
                <w:szCs w:val="20"/>
              </w:rPr>
              <w:t>- Farkasszem</w:t>
            </w:r>
          </w:p>
          <w:p w:rsidR="002B269B" w:rsidRDefault="002B269B">
            <w:pPr>
              <w:rPr>
                <w:b/>
                <w:sz w:val="20"/>
                <w:szCs w:val="20"/>
              </w:rPr>
            </w:pPr>
          </w:p>
          <w:p w:rsidR="002B269B" w:rsidRDefault="002B269B">
            <w:pPr>
              <w:rPr>
                <w:b/>
                <w:sz w:val="20"/>
                <w:szCs w:val="20"/>
              </w:rPr>
            </w:pPr>
          </w:p>
          <w:p w:rsidR="002B269B" w:rsidRPr="00741341" w:rsidRDefault="002B269B">
            <w:pPr>
              <w:rPr>
                <w:b/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741341">
              <w:rPr>
                <w:b/>
                <w:sz w:val="20"/>
                <w:szCs w:val="20"/>
              </w:rPr>
              <w:t>- Sziámi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A koncentráció önértékelése, írásban.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741341" w:rsidRDefault="002B269B">
            <w:pPr>
              <w:rPr>
                <w:b/>
                <w:sz w:val="20"/>
                <w:szCs w:val="20"/>
              </w:rPr>
            </w:pPr>
            <w:r w:rsidRPr="0074134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41341">
              <w:rPr>
                <w:b/>
                <w:sz w:val="20"/>
                <w:szCs w:val="20"/>
              </w:rPr>
              <w:t>Ki hiányzik</w:t>
            </w:r>
            <w:r>
              <w:rPr>
                <w:b/>
                <w:sz w:val="20"/>
                <w:szCs w:val="20"/>
              </w:rPr>
              <w:t xml:space="preserve"> a képből</w:t>
            </w:r>
            <w:r w:rsidRPr="00741341">
              <w:rPr>
                <w:b/>
                <w:sz w:val="20"/>
                <w:szCs w:val="20"/>
              </w:rPr>
              <w:t>?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58191A" w:rsidRDefault="002B269B">
            <w:pPr>
              <w:rPr>
                <w:b/>
                <w:sz w:val="20"/>
                <w:szCs w:val="20"/>
              </w:rPr>
            </w:pPr>
            <w:r w:rsidRPr="0058191A">
              <w:rPr>
                <w:b/>
                <w:sz w:val="20"/>
                <w:szCs w:val="20"/>
              </w:rPr>
              <w:t>- Ki hiányzik a történetből?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- A legjellemzőbb képek kiválasztása </w:t>
            </w:r>
            <w:r>
              <w:rPr>
                <w:sz w:val="20"/>
                <w:szCs w:val="20"/>
              </w:rPr>
              <w:t>a jeles napi szokásokból</w:t>
            </w:r>
            <w:r w:rsidRPr="00B2703D">
              <w:rPr>
                <w:sz w:val="20"/>
                <w:szCs w:val="20"/>
              </w:rPr>
              <w:t>.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EA6197" w:rsidRDefault="002B269B">
            <w:pPr>
              <w:rPr>
                <w:b/>
                <w:sz w:val="20"/>
                <w:szCs w:val="20"/>
              </w:rPr>
            </w:pPr>
            <w:r w:rsidRPr="00EA6197">
              <w:rPr>
                <w:b/>
                <w:sz w:val="20"/>
                <w:szCs w:val="20"/>
              </w:rPr>
              <w:t>- Kitalált ünnep</w:t>
            </w:r>
          </w:p>
          <w:p w:rsidR="002B269B" w:rsidRPr="00EA6197" w:rsidRDefault="002B269B">
            <w:pPr>
              <w:rPr>
                <w:b/>
                <w:sz w:val="20"/>
                <w:szCs w:val="20"/>
              </w:rPr>
            </w:pPr>
          </w:p>
          <w:p w:rsidR="002B269B" w:rsidRPr="00EA6197" w:rsidRDefault="002B269B">
            <w:pPr>
              <w:rPr>
                <w:b/>
                <w:sz w:val="20"/>
                <w:szCs w:val="20"/>
              </w:rPr>
            </w:pPr>
          </w:p>
          <w:p w:rsidR="002B269B" w:rsidRPr="00EA6197" w:rsidRDefault="002B269B">
            <w:pPr>
              <w:rPr>
                <w:b/>
                <w:sz w:val="20"/>
                <w:szCs w:val="20"/>
              </w:rPr>
            </w:pPr>
            <w:r w:rsidRPr="00EA6197">
              <w:rPr>
                <w:b/>
                <w:sz w:val="20"/>
                <w:szCs w:val="20"/>
              </w:rPr>
              <w:t>- Új isten születik</w:t>
            </w:r>
          </w:p>
          <w:p w:rsidR="002B269B" w:rsidRPr="00EA6197" w:rsidRDefault="002B269B">
            <w:pPr>
              <w:rPr>
                <w:b/>
                <w:sz w:val="20"/>
                <w:szCs w:val="20"/>
              </w:rPr>
            </w:pPr>
          </w:p>
          <w:p w:rsidR="002B269B" w:rsidRDefault="002B269B">
            <w:pPr>
              <w:rPr>
                <w:b/>
                <w:sz w:val="20"/>
                <w:szCs w:val="20"/>
              </w:rPr>
            </w:pPr>
            <w:r w:rsidRPr="00EA6197">
              <w:rPr>
                <w:b/>
                <w:sz w:val="20"/>
                <w:szCs w:val="20"/>
              </w:rPr>
              <w:t>- Ki az új isten?</w:t>
            </w:r>
          </w:p>
          <w:p w:rsidR="002B269B" w:rsidRDefault="002B269B">
            <w:pPr>
              <w:rPr>
                <w:b/>
                <w:sz w:val="20"/>
                <w:szCs w:val="20"/>
              </w:rPr>
            </w:pPr>
          </w:p>
          <w:p w:rsidR="002B269B" w:rsidRPr="0058191A" w:rsidRDefault="002B269B">
            <w:pPr>
              <w:rPr>
                <w:sz w:val="20"/>
                <w:szCs w:val="20"/>
              </w:rPr>
            </w:pPr>
            <w:r w:rsidRPr="0058191A">
              <w:rPr>
                <w:sz w:val="20"/>
                <w:szCs w:val="20"/>
              </w:rPr>
              <w:t>- Képregény tervezése megadott szövegre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A koncentráció önértékelése, más szemszögből, írásban.</w:t>
            </w:r>
          </w:p>
        </w:tc>
        <w:tc>
          <w:tcPr>
            <w:tcW w:w="1260" w:type="dxa"/>
          </w:tcPr>
          <w:p w:rsidR="002B269B" w:rsidRPr="00B2703D" w:rsidRDefault="002B269B" w:rsidP="00743D70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2703D">
              <w:rPr>
                <w:sz w:val="20"/>
                <w:szCs w:val="20"/>
              </w:rPr>
              <w:t>koncentrá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ció, együtt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működés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2703D">
              <w:rPr>
                <w:sz w:val="20"/>
                <w:szCs w:val="20"/>
              </w:rPr>
              <w:t>koncentrá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ció, együtt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működés</w:t>
            </w:r>
          </w:p>
          <w:p w:rsidR="002B269B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 </w:t>
            </w:r>
          </w:p>
          <w:p w:rsidR="002B269B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2703D">
              <w:rPr>
                <w:sz w:val="20"/>
                <w:szCs w:val="20"/>
              </w:rPr>
              <w:t>koncentrá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ció, együtt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működés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2703D">
              <w:rPr>
                <w:sz w:val="20"/>
                <w:szCs w:val="20"/>
              </w:rPr>
              <w:t>koncentrá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ció, együtt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működés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önismeret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imrovi-záció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kreativitás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improvi</w:t>
            </w:r>
            <w:r>
              <w:rPr>
                <w:sz w:val="20"/>
                <w:szCs w:val="20"/>
              </w:rPr>
              <w:t>-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záció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kreativitás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önismeret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2B269B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páros játék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páros játék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páros játék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páros játék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egyéni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kis csoport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kis csoport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egyéni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kis csoport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kis csoport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kis csoport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egyéni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2703D">
              <w:rPr>
                <w:sz w:val="20"/>
                <w:szCs w:val="20"/>
              </w:rPr>
              <w:t>egyéni</w:t>
            </w:r>
          </w:p>
        </w:tc>
        <w:tc>
          <w:tcPr>
            <w:tcW w:w="1093" w:type="dxa"/>
          </w:tcPr>
          <w:p w:rsidR="002B269B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2B269B" w:rsidRDefault="002B269B" w:rsidP="00741341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741341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741341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741341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7413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játék megkezdése előtt érdemes felhívni a gyerekek figyelmét arra, hogy a párokban együttműködők közösen felelnek azért, hogy a követés a lehető legpontosabb legyen. </w:t>
            </w:r>
          </w:p>
          <w:p w:rsidR="002B269B" w:rsidRDefault="002B269B" w:rsidP="00741341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741341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7413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játékvezető ügyeljen arra, hogy csendes, nyugodt légkörben egymás zavarása nélkül, koncentráltam dolgozzanak a párok!</w:t>
            </w:r>
          </w:p>
          <w:p w:rsidR="002B269B" w:rsidRDefault="002B269B" w:rsidP="00741341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741341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7413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További kapcsolódási pontok:</w:t>
            </w:r>
            <w:r w:rsidRPr="00741341">
              <w:rPr>
                <w:i/>
                <w:sz w:val="20"/>
                <w:szCs w:val="20"/>
              </w:rPr>
              <w:t xml:space="preserve"> könyök, csípő, térd.</w:t>
            </w:r>
          </w:p>
          <w:p w:rsidR="002B269B" w:rsidRDefault="002B269B" w:rsidP="007413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Végül a játékvezető felajánlhatja azt, hogy minden pár szabadon kiválaszthatja, mely testrészükkel „nőnek össze”.</w:t>
            </w:r>
          </w:p>
          <w:p w:rsidR="002B269B" w:rsidRDefault="002B269B" w:rsidP="00741341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741341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7413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Házi feladatnak is feladható, illetve egy gyors fogalomgyűjtést követően a rögzítést érdemes házi feladatként feladni.</w:t>
            </w:r>
          </w:p>
          <w:p w:rsidR="002B269B" w:rsidRDefault="002B269B" w:rsidP="00741341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741341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741341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741341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741341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741341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741341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741341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741341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741341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741341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Elképzelhető, hogy a csoportmunkát nehezíti, ha a játékosok nem tudnak megegyezni abban, hogy milyen történet jeleníthető meg. Néhány javaslattal lehet segíteni a munkájukat.</w:t>
            </w:r>
            <w:r w:rsidRPr="00741341">
              <w:rPr>
                <w:i/>
                <w:sz w:val="20"/>
                <w:szCs w:val="20"/>
              </w:rPr>
              <w:t xml:space="preserve"> Pallas Athéné születése, a trójai faló története, Odüsszeusz néhány kalandja, Apollón születése, Aphrodité elnyeri az aranyalmát, Persephoné elrablása, Ariadné fonala.</w:t>
            </w:r>
          </w:p>
          <w:p w:rsidR="002B269B" w:rsidRDefault="002B269B" w:rsidP="00741341">
            <w:pPr>
              <w:jc w:val="both"/>
              <w:rPr>
                <w:i/>
                <w:sz w:val="20"/>
                <w:szCs w:val="20"/>
              </w:rPr>
            </w:pPr>
          </w:p>
          <w:p w:rsidR="002B269B" w:rsidRDefault="002B269B" w:rsidP="00541E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Házi feladatnak is feladható, illetve egy gyors fogalomgyűjtést követően a rögzítést érdemes házi feladatként feladni.</w:t>
            </w:r>
          </w:p>
          <w:p w:rsidR="002B269B" w:rsidRDefault="002B269B" w:rsidP="00741341">
            <w:pPr>
              <w:jc w:val="both"/>
              <w:rPr>
                <w:i/>
                <w:sz w:val="20"/>
                <w:szCs w:val="20"/>
              </w:rPr>
            </w:pPr>
          </w:p>
          <w:p w:rsidR="002B269B" w:rsidRDefault="002B269B" w:rsidP="00741341">
            <w:pPr>
              <w:jc w:val="both"/>
              <w:rPr>
                <w:i/>
                <w:sz w:val="20"/>
                <w:szCs w:val="20"/>
              </w:rPr>
            </w:pPr>
          </w:p>
          <w:p w:rsidR="002B269B" w:rsidRDefault="002B269B" w:rsidP="00741341">
            <w:pPr>
              <w:jc w:val="both"/>
              <w:rPr>
                <w:i/>
                <w:sz w:val="20"/>
                <w:szCs w:val="20"/>
              </w:rPr>
            </w:pPr>
          </w:p>
          <w:p w:rsidR="002B269B" w:rsidRDefault="002B269B" w:rsidP="00741341">
            <w:pPr>
              <w:jc w:val="both"/>
              <w:rPr>
                <w:i/>
                <w:sz w:val="20"/>
                <w:szCs w:val="20"/>
              </w:rPr>
            </w:pPr>
          </w:p>
          <w:p w:rsidR="002B269B" w:rsidRDefault="002B269B" w:rsidP="00741341">
            <w:pPr>
              <w:jc w:val="both"/>
              <w:rPr>
                <w:i/>
                <w:sz w:val="20"/>
                <w:szCs w:val="20"/>
              </w:rPr>
            </w:pPr>
          </w:p>
          <w:p w:rsidR="002B269B" w:rsidRDefault="002B269B" w:rsidP="00741341">
            <w:pPr>
              <w:jc w:val="both"/>
              <w:rPr>
                <w:i/>
                <w:sz w:val="20"/>
                <w:szCs w:val="20"/>
              </w:rPr>
            </w:pPr>
          </w:p>
          <w:p w:rsidR="002B269B" w:rsidRDefault="002B269B" w:rsidP="00741341">
            <w:pPr>
              <w:jc w:val="both"/>
              <w:rPr>
                <w:i/>
                <w:sz w:val="20"/>
                <w:szCs w:val="20"/>
              </w:rPr>
            </w:pPr>
          </w:p>
          <w:p w:rsidR="002B269B" w:rsidRDefault="002B269B" w:rsidP="006878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óra előkészítéseként kérjük meg a játékosokat, hogy a görög mitológiáról tanultakat ismételjék át! A játékhoz szükség lesz papírra és írószerre, valamint segíthet a hangulatteremtésben néhány dob és csörgő is.</w:t>
            </w:r>
          </w:p>
          <w:p w:rsidR="002B269B" w:rsidRDefault="002B269B" w:rsidP="00741341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741341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741341">
            <w:pPr>
              <w:jc w:val="both"/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Házi feladatnak is feladható.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Pr="008906B0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Házi feladatnak is feladható.</w:t>
            </w:r>
          </w:p>
        </w:tc>
        <w:tc>
          <w:tcPr>
            <w:tcW w:w="1411" w:type="dxa"/>
          </w:tcPr>
          <w:p w:rsidR="002B269B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írószer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füzet</w:t>
            </w:r>
          </w:p>
        </w:tc>
      </w:tr>
      <w:tr w:rsidR="002B269B" w:rsidRPr="00B2703D" w:rsidTr="0058191A">
        <w:trPr>
          <w:gridBefore w:val="1"/>
        </w:trPr>
        <w:tc>
          <w:tcPr>
            <w:tcW w:w="468" w:type="dxa"/>
          </w:tcPr>
          <w:p w:rsidR="002B269B" w:rsidRPr="00B2703D" w:rsidRDefault="002B2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2703D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A kreativitás és az improvizációs készség erősítése.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Rendszerezés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- </w:t>
            </w:r>
            <w:r w:rsidRPr="00285245">
              <w:rPr>
                <w:b/>
                <w:sz w:val="20"/>
                <w:szCs w:val="20"/>
              </w:rPr>
              <w:t>Bomba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- </w:t>
            </w:r>
            <w:r w:rsidRPr="00285245">
              <w:rPr>
                <w:b/>
                <w:sz w:val="20"/>
                <w:szCs w:val="20"/>
              </w:rPr>
              <w:t>Stoppos játék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58191A" w:rsidRDefault="002B269B" w:rsidP="003A4FD2">
            <w:pPr>
              <w:rPr>
                <w:b/>
                <w:sz w:val="20"/>
                <w:szCs w:val="20"/>
              </w:rPr>
            </w:pPr>
            <w:r w:rsidRPr="0058191A">
              <w:rPr>
                <w:b/>
                <w:sz w:val="20"/>
                <w:szCs w:val="20"/>
              </w:rPr>
              <w:t>- Vita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- </w:t>
            </w:r>
            <w:r w:rsidRPr="00285245">
              <w:rPr>
                <w:b/>
                <w:sz w:val="20"/>
                <w:szCs w:val="20"/>
              </w:rPr>
              <w:t>A bejelentés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741341" w:rsidRDefault="002B269B" w:rsidP="0058191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Témagyűjtés</w:t>
            </w:r>
          </w:p>
        </w:tc>
        <w:tc>
          <w:tcPr>
            <w:tcW w:w="1260" w:type="dxa"/>
          </w:tcPr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koncentrá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ció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kreativitás</w:t>
            </w: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verbális improvizácició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58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kreativitás</w:t>
            </w:r>
          </w:p>
        </w:tc>
        <w:tc>
          <w:tcPr>
            <w:tcW w:w="887" w:type="dxa"/>
          </w:tcPr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egyéni</w:t>
            </w: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kics csoport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egyéni</w:t>
            </w:r>
          </w:p>
        </w:tc>
        <w:tc>
          <w:tcPr>
            <w:tcW w:w="1093" w:type="dxa"/>
          </w:tcPr>
          <w:p w:rsidR="002B269B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  <w:p w:rsidR="002B269B" w:rsidRDefault="002B269B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2B269B" w:rsidRDefault="002B269B" w:rsidP="002852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játékvezető irányítja a játékot a fenti mondatokkal. Többszöri alkalom után a mondatokat helyettesíthetjük tapssal is.</w:t>
            </w:r>
          </w:p>
          <w:p w:rsidR="002B269B" w:rsidRDefault="002B269B" w:rsidP="002852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Úgy is tovább nehezíthetjük a játékot, ha a „bomba” választását kiegészítjük azzal, hogy „pajzsot” is kell választani, és a játékban ezentúl úgy kell helyezkedni, hogy a „pajzs” mindig a játékos és a „bomba” között legyen.</w:t>
            </w:r>
          </w:p>
          <w:p w:rsidR="002B269B" w:rsidRDefault="002B269B" w:rsidP="00741341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2852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játék során a játékvezető tanácsokkal segítheti a játékot.</w:t>
            </w:r>
          </w:p>
          <w:p w:rsidR="002B269B" w:rsidRDefault="002B269B" w:rsidP="002852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bent maradó játékosnak el kell fogadni az újonnan érkezett játékötletét, és ahhoz alkalmazkodva kell tovább játszania.  </w:t>
            </w:r>
          </w:p>
          <w:p w:rsidR="002B269B" w:rsidRDefault="002B269B" w:rsidP="002852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jelenet addig tart, amíg valaki meg nem állítja. </w:t>
            </w:r>
          </w:p>
          <w:p w:rsidR="002B269B" w:rsidRDefault="002B269B" w:rsidP="002852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egyes jeleneteket legalább addig nem érdemes megállítani, amíg ki nem derül, hogy mit találtak ki a játszók. Nem jó a játék akkor, ha rögtön az akció indítása után megakasztja valaki a cselekvést.</w:t>
            </w:r>
          </w:p>
          <w:p w:rsidR="002B269B" w:rsidRDefault="002B269B" w:rsidP="00C65295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C652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Ebben a játékban a játékvezető egyben vitavezető is. Ő dönt arról, hogy melyik szakértő csoport vitázik egy-egy adott kérdésről. További témajavaslatok: </w:t>
            </w:r>
            <w:r w:rsidRPr="00285245">
              <w:rPr>
                <w:i/>
                <w:sz w:val="20"/>
                <w:szCs w:val="20"/>
              </w:rPr>
              <w:t>bicikli vagy roller, tömegközlekedés vagy autó, akciófilm vagy vígjáték, cukor vagy édesítőszer</w:t>
            </w:r>
            <w:r>
              <w:rPr>
                <w:sz w:val="20"/>
                <w:szCs w:val="20"/>
              </w:rPr>
              <w:t>.</w:t>
            </w:r>
          </w:p>
          <w:p w:rsidR="002B269B" w:rsidRDefault="002B269B" w:rsidP="00C652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vitavezető ügyel arra, hogy a kulturált vita szabályai érvényesüljenek a játék során. Segíthet azzal, hogy ő adja meg a szót az egyes szakértőknek, ő zárja le a vitát, ő kéri fel a vezérszónokokat a zárszóra, szólítja szavazásra a megfigyelőket, azaz végig igyekszik megőrizni a játék keretét adó formalitásokat.</w:t>
            </w:r>
          </w:p>
          <w:p w:rsidR="002B269B" w:rsidRDefault="002B269B" w:rsidP="00285245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2852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játékmegkezdése előtt rendezzétek be a vacsorához a teret és állapodjatok meg, hogy menyi ideig tarthatnak a jelenetek. Az alábbi váratlan események bejelentését javaslom:</w:t>
            </w:r>
          </w:p>
          <w:p w:rsidR="002B269B" w:rsidRDefault="002B269B" w:rsidP="00285245">
            <w:pPr>
              <w:jc w:val="both"/>
              <w:rPr>
                <w:sz w:val="20"/>
                <w:szCs w:val="20"/>
              </w:rPr>
            </w:pPr>
            <w:r w:rsidRPr="00723C95">
              <w:rPr>
                <w:i/>
                <w:sz w:val="20"/>
                <w:szCs w:val="20"/>
              </w:rPr>
              <w:t>Az egyik gyerek bejelenti, hogy hatodikosként egy másik város különleges sportgimnáziumában szeretne tovább tanulni, ugyanis egy versenyen felfedezték a tehetségét, és meghívták. Az iskola kollégiumába költözne, ahol az ellátásáért fizetni kell, mégpedig annyit, amennyi a család számára már megterhelő.</w:t>
            </w:r>
          </w:p>
          <w:p w:rsidR="002B269B" w:rsidRPr="00723C95" w:rsidRDefault="002B269B" w:rsidP="00285245">
            <w:pPr>
              <w:jc w:val="both"/>
              <w:rPr>
                <w:i/>
                <w:sz w:val="20"/>
                <w:szCs w:val="20"/>
              </w:rPr>
            </w:pPr>
            <w:r w:rsidRPr="00723C95">
              <w:rPr>
                <w:i/>
                <w:sz w:val="20"/>
                <w:szCs w:val="20"/>
              </w:rPr>
              <w:t xml:space="preserve">Az anya bejelenti, hogy gyermeke születik. </w:t>
            </w:r>
          </w:p>
          <w:p w:rsidR="002B269B" w:rsidRDefault="002B269B" w:rsidP="00285245">
            <w:pPr>
              <w:jc w:val="both"/>
              <w:rPr>
                <w:sz w:val="20"/>
                <w:szCs w:val="20"/>
              </w:rPr>
            </w:pPr>
            <w:r w:rsidRPr="00723C95">
              <w:rPr>
                <w:i/>
                <w:sz w:val="20"/>
                <w:szCs w:val="20"/>
              </w:rPr>
              <w:t>Az apa bejelenti, hogy áthelyezték, ezért el kell költözniük egy másik városba.</w:t>
            </w:r>
            <w:r>
              <w:rPr>
                <w:sz w:val="20"/>
                <w:szCs w:val="20"/>
              </w:rPr>
              <w:t xml:space="preserve"> </w:t>
            </w:r>
          </w:p>
          <w:p w:rsidR="002B269B" w:rsidRPr="00723C95" w:rsidRDefault="002B269B" w:rsidP="00285245">
            <w:pPr>
              <w:jc w:val="both"/>
              <w:rPr>
                <w:i/>
                <w:sz w:val="20"/>
                <w:szCs w:val="20"/>
              </w:rPr>
            </w:pPr>
            <w:r w:rsidRPr="00723C95">
              <w:rPr>
                <w:i/>
                <w:sz w:val="20"/>
                <w:szCs w:val="20"/>
              </w:rPr>
              <w:t xml:space="preserve">Az egyik gyerek bejelenti, hogy sétáltatta a család kedvenc kiskutyáját, elengedte a parkon kívül, és egy autó elgázolta. </w:t>
            </w:r>
          </w:p>
          <w:p w:rsidR="002B269B" w:rsidRPr="00723C95" w:rsidRDefault="002B269B" w:rsidP="00285245">
            <w:pPr>
              <w:jc w:val="both"/>
              <w:rPr>
                <w:i/>
                <w:sz w:val="20"/>
                <w:szCs w:val="20"/>
              </w:rPr>
            </w:pPr>
            <w:r w:rsidRPr="00723C95">
              <w:rPr>
                <w:i/>
                <w:sz w:val="20"/>
                <w:szCs w:val="20"/>
              </w:rPr>
              <w:t xml:space="preserve">A nagymama, vagy nagypapa bejelenti, hogy a pénztárcájából jelentős összeg tűnt el. </w:t>
            </w:r>
          </w:p>
          <w:p w:rsidR="002B269B" w:rsidRDefault="002B269B" w:rsidP="002852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Játék előtt rendezzük be a vacsorához a teret. Érdemes előre megállapodni, hogy mennyi ideig tartsanak a jelenetek. </w:t>
            </w:r>
          </w:p>
          <w:p w:rsidR="002B269B" w:rsidRDefault="002B269B" w:rsidP="00285245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58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Házi feladatnak is feladható.</w:t>
            </w:r>
          </w:p>
        </w:tc>
        <w:tc>
          <w:tcPr>
            <w:tcW w:w="1411" w:type="dxa"/>
          </w:tcPr>
          <w:p w:rsidR="002B269B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2703D">
              <w:rPr>
                <w:sz w:val="20"/>
                <w:szCs w:val="20"/>
              </w:rPr>
              <w:t>írószer</w:t>
            </w:r>
          </w:p>
          <w:p w:rsidR="002B269B" w:rsidRPr="00B2703D" w:rsidRDefault="002B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füzet</w:t>
            </w:r>
          </w:p>
        </w:tc>
      </w:tr>
      <w:tr w:rsidR="002B269B" w:rsidRPr="00B2703D" w:rsidTr="0058191A">
        <w:trPr>
          <w:gridBefore w:val="1"/>
        </w:trPr>
        <w:tc>
          <w:tcPr>
            <w:tcW w:w="468" w:type="dxa"/>
          </w:tcPr>
          <w:p w:rsidR="002B269B" w:rsidRPr="00B2703D" w:rsidRDefault="002B269B" w:rsidP="00723C9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2703D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2B269B" w:rsidRPr="00B2703D" w:rsidRDefault="002B269B" w:rsidP="00723C95">
            <w:pPr>
              <w:outlineLvl w:val="0"/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Az improvizáció fejlesztése beszéd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gyakorlatok alkalma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zásával.</w:t>
            </w:r>
          </w:p>
        </w:tc>
        <w:tc>
          <w:tcPr>
            <w:tcW w:w="1440" w:type="dxa"/>
          </w:tcPr>
          <w:p w:rsidR="002B269B" w:rsidRPr="00B2703D" w:rsidRDefault="002B269B" w:rsidP="00723C95">
            <w:pPr>
              <w:outlineLvl w:val="0"/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</w:t>
            </w:r>
            <w:r w:rsidRPr="00723C95">
              <w:rPr>
                <w:b/>
                <w:sz w:val="20"/>
                <w:szCs w:val="20"/>
              </w:rPr>
              <w:t xml:space="preserve"> Légző-gyakorlat számsorral</w:t>
            </w:r>
            <w:r>
              <w:rPr>
                <w:b/>
                <w:sz w:val="20"/>
                <w:szCs w:val="20"/>
              </w:rPr>
              <w:t xml:space="preserve"> III.</w:t>
            </w:r>
          </w:p>
          <w:p w:rsidR="002B269B" w:rsidRPr="00B2703D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Pr="00B2703D" w:rsidRDefault="002B269B" w:rsidP="00723C95">
            <w:pPr>
              <w:outlineLvl w:val="0"/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</w:t>
            </w:r>
            <w:r w:rsidRPr="00723C95">
              <w:rPr>
                <w:b/>
                <w:sz w:val="20"/>
                <w:szCs w:val="20"/>
              </w:rPr>
              <w:t xml:space="preserve"> Tilos a </w:t>
            </w:r>
            <w:r>
              <w:rPr>
                <w:b/>
                <w:sz w:val="20"/>
                <w:szCs w:val="20"/>
              </w:rPr>
              <w:t>„</w:t>
            </w:r>
            <w:r w:rsidRPr="00723C95">
              <w:rPr>
                <w:b/>
                <w:sz w:val="20"/>
                <w:szCs w:val="20"/>
              </w:rPr>
              <w:t>sz</w:t>
            </w:r>
            <w:r>
              <w:rPr>
                <w:b/>
                <w:sz w:val="20"/>
                <w:szCs w:val="20"/>
              </w:rPr>
              <w:t>”</w:t>
            </w:r>
            <w:r w:rsidRPr="00723C95">
              <w:rPr>
                <w:b/>
                <w:sz w:val="20"/>
                <w:szCs w:val="20"/>
              </w:rPr>
              <w:t>!</w:t>
            </w: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Pr="00B2703D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Javaslatok gyűjtése sorozatokhoz</w:t>
            </w: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Pr="00B2703D" w:rsidRDefault="002B269B" w:rsidP="00723C95">
            <w:pPr>
              <w:outlineLvl w:val="0"/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- </w:t>
            </w:r>
            <w:r w:rsidRPr="00723C95">
              <w:rPr>
                <w:b/>
                <w:sz w:val="20"/>
                <w:szCs w:val="20"/>
              </w:rPr>
              <w:t>Szólánc</w:t>
            </w:r>
          </w:p>
          <w:p w:rsidR="002B269B" w:rsidRPr="00B2703D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Pr="00B2703D" w:rsidRDefault="002B269B" w:rsidP="00723C95">
            <w:pPr>
              <w:outlineLvl w:val="0"/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- </w:t>
            </w:r>
            <w:r w:rsidRPr="00723C95">
              <w:rPr>
                <w:b/>
                <w:sz w:val="20"/>
                <w:szCs w:val="20"/>
              </w:rPr>
              <w:t>Ugyanaz másképpen</w:t>
            </w:r>
            <w:r>
              <w:rPr>
                <w:b/>
                <w:sz w:val="20"/>
                <w:szCs w:val="20"/>
              </w:rPr>
              <w:t xml:space="preserve"> I.</w:t>
            </w:r>
          </w:p>
          <w:p w:rsidR="002B269B" w:rsidRPr="00B2703D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Pr="00B2703D" w:rsidRDefault="002B269B" w:rsidP="00723C95">
            <w:pPr>
              <w:outlineLvl w:val="0"/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Közismert verssorok keresése és rögzítése írásban.</w:t>
            </w: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Pr="00B2703D" w:rsidRDefault="002B269B" w:rsidP="00723C95">
            <w:pPr>
              <w:outlineLvl w:val="0"/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- </w:t>
            </w:r>
            <w:r w:rsidRPr="00723C95">
              <w:rPr>
                <w:b/>
                <w:sz w:val="20"/>
                <w:szCs w:val="20"/>
              </w:rPr>
              <w:t>Felelgetős</w:t>
            </w:r>
          </w:p>
          <w:p w:rsidR="002B269B" w:rsidRPr="00B2703D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Pr="0058191A" w:rsidRDefault="002B269B" w:rsidP="0058191A">
            <w:pPr>
              <w:outlineLvl w:val="0"/>
              <w:rPr>
                <w:b/>
                <w:sz w:val="20"/>
                <w:szCs w:val="20"/>
              </w:rPr>
            </w:pPr>
            <w:r w:rsidRPr="0058191A">
              <w:rPr>
                <w:b/>
                <w:sz w:val="20"/>
                <w:szCs w:val="20"/>
              </w:rPr>
              <w:t>- Felelgetős mondatpárokkal</w:t>
            </w:r>
          </w:p>
        </w:tc>
        <w:tc>
          <w:tcPr>
            <w:tcW w:w="1260" w:type="dxa"/>
          </w:tcPr>
          <w:p w:rsidR="002B269B" w:rsidRPr="00B2703D" w:rsidRDefault="002B269B" w:rsidP="00723C95">
            <w:pPr>
              <w:outlineLvl w:val="0"/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koncentrá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ció, beszéd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készség</w:t>
            </w: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Pr="00B2703D" w:rsidRDefault="002B269B" w:rsidP="00723C95">
            <w:pPr>
              <w:outlineLvl w:val="0"/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koncentrá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ció, beszéd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készség</w:t>
            </w: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beszéd-készség, kreativitás</w:t>
            </w: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Pr="00B2703D" w:rsidRDefault="002B269B" w:rsidP="00723C95">
            <w:pPr>
              <w:outlineLvl w:val="0"/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koncentrá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ció, beszéd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készség</w:t>
            </w: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Pr="00B2703D" w:rsidRDefault="002B269B" w:rsidP="00723C95">
            <w:pPr>
              <w:outlineLvl w:val="0"/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beszéd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készség,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</w:t>
            </w:r>
          </w:p>
          <w:p w:rsidR="002B269B" w:rsidRPr="00B2703D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Pr="00B2703D" w:rsidRDefault="002B269B" w:rsidP="00723C95">
            <w:pPr>
              <w:outlineLvl w:val="0"/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beszéd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készség,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</w:t>
            </w: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beszéd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készség,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</w:t>
            </w:r>
            <w:r>
              <w:rPr>
                <w:sz w:val="20"/>
                <w:szCs w:val="20"/>
              </w:rPr>
              <w:t>ó</w:t>
            </w: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Pr="00B2703D" w:rsidRDefault="002B269B" w:rsidP="00723C95">
            <w:pPr>
              <w:outlineLvl w:val="0"/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beszéd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készség,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</w:t>
            </w:r>
            <w:r>
              <w:rPr>
                <w:sz w:val="20"/>
                <w:szCs w:val="20"/>
              </w:rPr>
              <w:t>ó</w:t>
            </w:r>
          </w:p>
        </w:tc>
        <w:tc>
          <w:tcPr>
            <w:tcW w:w="887" w:type="dxa"/>
          </w:tcPr>
          <w:p w:rsidR="002B269B" w:rsidRPr="00B2703D" w:rsidRDefault="002B269B" w:rsidP="00723C95">
            <w:pPr>
              <w:outlineLvl w:val="0"/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Pr="00B2703D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Pr="00B2703D" w:rsidRDefault="002B269B" w:rsidP="00723C95">
            <w:pPr>
              <w:outlineLvl w:val="0"/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Pr="00B2703D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egyéni</w:t>
            </w: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Pr="00B2703D" w:rsidRDefault="002B269B" w:rsidP="00723C95">
            <w:pPr>
              <w:outlineLvl w:val="0"/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Pr="00B2703D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Pr="00B2703D" w:rsidRDefault="002B269B" w:rsidP="00723C95">
            <w:pPr>
              <w:outlineLvl w:val="0"/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Pr="00B2703D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Pr="00B2703D" w:rsidRDefault="002B269B" w:rsidP="00723C95">
            <w:pPr>
              <w:outlineLvl w:val="0"/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egyéni</w:t>
            </w:r>
          </w:p>
          <w:p w:rsidR="002B269B" w:rsidRPr="00B2703D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Pr="00B2703D" w:rsidRDefault="002B269B" w:rsidP="00723C95">
            <w:pPr>
              <w:outlineLvl w:val="0"/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Pr="00B2703D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Pr="00B2703D" w:rsidRDefault="002B269B" w:rsidP="0058191A">
            <w:pPr>
              <w:outlineLvl w:val="0"/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egész osztály</w:t>
            </w:r>
          </w:p>
        </w:tc>
        <w:tc>
          <w:tcPr>
            <w:tcW w:w="1093" w:type="dxa"/>
          </w:tcPr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</w:t>
            </w: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7560" w:type="dxa"/>
          </w:tcPr>
          <w:p w:rsidR="002B269B" w:rsidRDefault="002B269B" w:rsidP="00723C95">
            <w:pPr>
              <w:jc w:val="both"/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jc w:val="both"/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jc w:val="both"/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jc w:val="both"/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jc w:val="both"/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Első alkalommal mondjuk el közösen a sorozatot, majd egyenként is úgy, hogy mindig a bal oldali szomszéd mondja a következő napot, illetve a szerda és a szombat helyett a megállapodás szerinti jelet adja. Később játsszuk úgy, hogy határozottan egy másik játékosra nézve adogassuk egymásnak a napokat! Játszhatjuk úgy is, hogy a szöveg, a szabály, vagy az átadás ritmusát eltévesztő játékos kieseik.</w:t>
            </w:r>
          </w:p>
          <w:p w:rsidR="002B269B" w:rsidRDefault="002B269B" w:rsidP="00723C95">
            <w:pPr>
              <w:jc w:val="both"/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Házi feladatnak is feladható.</w:t>
            </w:r>
          </w:p>
          <w:p w:rsidR="002B269B" w:rsidRDefault="002B269B" w:rsidP="00723C95">
            <w:pPr>
              <w:jc w:val="both"/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jc w:val="both"/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jc w:val="both"/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színsor, vagy állatnévsor gyors rögzítéséhez néhány egyszerű gyakorlatot javasolok.</w:t>
            </w:r>
          </w:p>
          <w:p w:rsidR="002B269B" w:rsidRDefault="002B269B" w:rsidP="00723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Miután többször elmondtuk közösen a sorozatot, adjuk körbe egymásnak egyesével a színeket/állatneveket. Minden játékos csak egy színt/állatnevet mond, mégpedig a soron következőt, majd a szomszédja folytatja és így tovább. Többször is körbeadhatjuk a sorozatot. Játék közben hívjuk fel a játszók figyelmét arra, hogy ügyelni kell a ritmusra, azaz ne gondolkodjanak hosszasan azon, hogy vajon melyik szín/állatnév következik. </w:t>
            </w:r>
          </w:p>
          <w:p w:rsidR="002B269B" w:rsidRDefault="002B269B" w:rsidP="00723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előző gyakorlatot játszhatjuk úgy is, hogy minden körben a következő szín lesz a hangsúlyos.</w:t>
            </w:r>
          </w:p>
          <w:p w:rsidR="002B269B" w:rsidRDefault="002B269B" w:rsidP="00723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fenti példánál maradva: </w:t>
            </w:r>
          </w:p>
          <w:p w:rsidR="002B269B" w:rsidRPr="00723C95" w:rsidRDefault="002B269B" w:rsidP="00723C95">
            <w:pPr>
              <w:jc w:val="both"/>
              <w:rPr>
                <w:i/>
                <w:sz w:val="20"/>
                <w:szCs w:val="20"/>
              </w:rPr>
            </w:pPr>
            <w:r w:rsidRPr="00723C95">
              <w:rPr>
                <w:i/>
                <w:sz w:val="20"/>
                <w:szCs w:val="20"/>
              </w:rPr>
              <w:t>1. körben:</w:t>
            </w:r>
            <w:r w:rsidRPr="00723C95">
              <w:rPr>
                <w:i/>
              </w:rPr>
              <w:t xml:space="preserve"> </w:t>
            </w:r>
            <w:r w:rsidRPr="00723C95">
              <w:rPr>
                <w:b/>
                <w:bCs/>
                <w:i/>
                <w:sz w:val="20"/>
                <w:szCs w:val="20"/>
              </w:rPr>
              <w:t>piros,</w:t>
            </w:r>
            <w:r w:rsidRPr="00723C95">
              <w:rPr>
                <w:i/>
                <w:sz w:val="20"/>
                <w:szCs w:val="20"/>
              </w:rPr>
              <w:t xml:space="preserve"> kék, sárga, fehér, lila</w:t>
            </w:r>
          </w:p>
          <w:p w:rsidR="002B269B" w:rsidRPr="00723C95" w:rsidRDefault="002B269B" w:rsidP="00723C95">
            <w:pPr>
              <w:jc w:val="both"/>
              <w:rPr>
                <w:i/>
                <w:sz w:val="20"/>
                <w:szCs w:val="20"/>
              </w:rPr>
            </w:pPr>
            <w:r w:rsidRPr="00723C95">
              <w:rPr>
                <w:i/>
                <w:sz w:val="20"/>
                <w:szCs w:val="20"/>
              </w:rPr>
              <w:t>2. körben:</w:t>
            </w:r>
            <w:r w:rsidRPr="00723C95">
              <w:rPr>
                <w:i/>
              </w:rPr>
              <w:t xml:space="preserve"> </w:t>
            </w:r>
            <w:r w:rsidRPr="00723C95">
              <w:rPr>
                <w:i/>
                <w:sz w:val="20"/>
                <w:szCs w:val="20"/>
              </w:rPr>
              <w:t xml:space="preserve">piros, </w:t>
            </w:r>
            <w:r w:rsidRPr="00723C95">
              <w:rPr>
                <w:b/>
                <w:bCs/>
                <w:i/>
                <w:sz w:val="20"/>
                <w:szCs w:val="20"/>
              </w:rPr>
              <w:t>kék</w:t>
            </w:r>
            <w:r w:rsidRPr="00723C95">
              <w:rPr>
                <w:i/>
                <w:sz w:val="20"/>
                <w:szCs w:val="20"/>
              </w:rPr>
              <w:t xml:space="preserve">, sárga, fehér, lila </w:t>
            </w:r>
          </w:p>
          <w:p w:rsidR="002B269B" w:rsidRPr="00723C95" w:rsidRDefault="002B269B" w:rsidP="00723C95">
            <w:pPr>
              <w:jc w:val="both"/>
              <w:rPr>
                <w:i/>
                <w:sz w:val="20"/>
                <w:szCs w:val="20"/>
              </w:rPr>
            </w:pPr>
            <w:r w:rsidRPr="00723C95">
              <w:rPr>
                <w:i/>
                <w:sz w:val="20"/>
                <w:szCs w:val="20"/>
              </w:rPr>
              <w:t>3. körben:</w:t>
            </w:r>
            <w:r w:rsidRPr="00723C95">
              <w:rPr>
                <w:i/>
              </w:rPr>
              <w:t xml:space="preserve"> </w:t>
            </w:r>
            <w:r w:rsidRPr="00723C95">
              <w:rPr>
                <w:i/>
                <w:sz w:val="20"/>
                <w:szCs w:val="20"/>
              </w:rPr>
              <w:t xml:space="preserve">piros, kék, </w:t>
            </w:r>
            <w:r w:rsidRPr="00723C95">
              <w:rPr>
                <w:b/>
                <w:bCs/>
                <w:i/>
                <w:sz w:val="20"/>
                <w:szCs w:val="20"/>
              </w:rPr>
              <w:t>sárga,</w:t>
            </w:r>
            <w:r w:rsidRPr="00723C95">
              <w:rPr>
                <w:i/>
                <w:sz w:val="20"/>
                <w:szCs w:val="20"/>
              </w:rPr>
              <w:t xml:space="preserve"> fehér, lila </w:t>
            </w:r>
          </w:p>
          <w:p w:rsidR="002B269B" w:rsidRPr="00723C95" w:rsidRDefault="002B269B" w:rsidP="00723C95">
            <w:pPr>
              <w:jc w:val="both"/>
              <w:rPr>
                <w:i/>
                <w:sz w:val="20"/>
                <w:szCs w:val="20"/>
              </w:rPr>
            </w:pPr>
            <w:r w:rsidRPr="00723C95">
              <w:rPr>
                <w:i/>
                <w:sz w:val="20"/>
                <w:szCs w:val="20"/>
              </w:rPr>
              <w:t>4. körben:</w:t>
            </w:r>
            <w:r w:rsidRPr="00723C95">
              <w:rPr>
                <w:i/>
              </w:rPr>
              <w:t xml:space="preserve"> </w:t>
            </w:r>
            <w:r w:rsidRPr="00723C95">
              <w:rPr>
                <w:i/>
                <w:sz w:val="20"/>
                <w:szCs w:val="20"/>
              </w:rPr>
              <w:t xml:space="preserve">piros, kék, sárga, </w:t>
            </w:r>
            <w:r w:rsidRPr="00723C95">
              <w:rPr>
                <w:b/>
                <w:bCs/>
                <w:i/>
                <w:sz w:val="20"/>
                <w:szCs w:val="20"/>
              </w:rPr>
              <w:t>fehér,</w:t>
            </w:r>
            <w:r w:rsidRPr="00723C95">
              <w:rPr>
                <w:i/>
                <w:sz w:val="20"/>
                <w:szCs w:val="20"/>
              </w:rPr>
              <w:t xml:space="preserve"> lila </w:t>
            </w:r>
          </w:p>
          <w:p w:rsidR="002B269B" w:rsidRPr="00723C95" w:rsidRDefault="002B269B" w:rsidP="00723C95">
            <w:pPr>
              <w:jc w:val="both"/>
              <w:rPr>
                <w:i/>
                <w:sz w:val="20"/>
                <w:szCs w:val="20"/>
              </w:rPr>
            </w:pPr>
            <w:r w:rsidRPr="00723C95">
              <w:rPr>
                <w:i/>
                <w:sz w:val="20"/>
                <w:szCs w:val="20"/>
              </w:rPr>
              <w:t>5. körben:</w:t>
            </w:r>
            <w:r w:rsidRPr="00723C95">
              <w:rPr>
                <w:i/>
              </w:rPr>
              <w:t xml:space="preserve"> </w:t>
            </w:r>
            <w:r w:rsidRPr="00723C95">
              <w:rPr>
                <w:i/>
                <w:sz w:val="20"/>
                <w:szCs w:val="20"/>
              </w:rPr>
              <w:t xml:space="preserve">piros, kék, sárga, fehér, </w:t>
            </w:r>
            <w:r w:rsidRPr="00723C95">
              <w:rPr>
                <w:b/>
                <w:bCs/>
                <w:i/>
                <w:sz w:val="20"/>
                <w:szCs w:val="20"/>
              </w:rPr>
              <w:t>lila</w:t>
            </w:r>
          </w:p>
          <w:p w:rsidR="002B269B" w:rsidRPr="00723C95" w:rsidRDefault="002B269B" w:rsidP="00723C95">
            <w:pPr>
              <w:jc w:val="both"/>
              <w:rPr>
                <w:i/>
                <w:sz w:val="20"/>
                <w:szCs w:val="20"/>
              </w:rPr>
            </w:pPr>
            <w:r w:rsidRPr="00723C95">
              <w:rPr>
                <w:i/>
                <w:sz w:val="20"/>
                <w:szCs w:val="20"/>
              </w:rPr>
              <w:t>6. körben:</w:t>
            </w:r>
            <w:r w:rsidRPr="00723C95">
              <w:rPr>
                <w:i/>
              </w:rPr>
              <w:t xml:space="preserve"> </w:t>
            </w:r>
            <w:r w:rsidRPr="00723C95">
              <w:rPr>
                <w:b/>
                <w:bCs/>
                <w:i/>
                <w:sz w:val="20"/>
                <w:szCs w:val="20"/>
              </w:rPr>
              <w:t>piros,</w:t>
            </w:r>
            <w:r w:rsidRPr="00723C95">
              <w:rPr>
                <w:i/>
                <w:sz w:val="20"/>
                <w:szCs w:val="20"/>
              </w:rPr>
              <w:t xml:space="preserve"> kék, sárga, fehér, lila</w:t>
            </w:r>
          </w:p>
          <w:p w:rsidR="002B269B" w:rsidRDefault="002B269B" w:rsidP="00723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Ezeknél a gyakorlatoknál érdekesebbé tehetjük a játékot, ha a szöveg- és/vagy ritmustévesztők kiesnek. </w:t>
            </w:r>
          </w:p>
          <w:p w:rsidR="002B269B" w:rsidRDefault="002B269B" w:rsidP="00723C95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közös szövegtanulás másik jellemző gyakorlata a kánon. Közösen mondjuk el néhányszor a színt/állatnevet, majd két csoportra osztódva folytassuk, úgy hogy az egyik csapat elkezdi mondani a sorozatot, majd a másik csoport is elkezdi, de csak később (a színsornál például, a kék elhangzása után). Ha ez jól működik, akkor érdemes tovább bontani az osztályt négy csoportra, nyolc csoportra, el lehet jutni egészen addig, amíg mindenki egyedül alkot egy szólamot. Ennél a játéknál a hangsúlyt a közös alkotás megteremtésére helyezzük.</w:t>
            </w:r>
          </w:p>
          <w:p w:rsidR="002B269B" w:rsidRDefault="002B269B" w:rsidP="00723C95">
            <w:pPr>
              <w:jc w:val="both"/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jc w:val="both"/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jc w:val="both"/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jc w:val="both"/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jc w:val="both"/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jc w:val="both"/>
              <w:outlineLvl w:val="0"/>
              <w:rPr>
                <w:sz w:val="20"/>
                <w:szCs w:val="20"/>
              </w:rPr>
            </w:pPr>
          </w:p>
          <w:p w:rsidR="002B269B" w:rsidRDefault="002B269B" w:rsidP="00811516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Házi feladatnak is feladható.</w:t>
            </w:r>
          </w:p>
          <w:p w:rsidR="002B269B" w:rsidRDefault="002B269B" w:rsidP="00723C95">
            <w:pPr>
              <w:jc w:val="both"/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jc w:val="both"/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jc w:val="both"/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jc w:val="both"/>
              <w:outlineLvl w:val="0"/>
              <w:rPr>
                <w:sz w:val="20"/>
                <w:szCs w:val="20"/>
              </w:rPr>
            </w:pPr>
          </w:p>
          <w:p w:rsidR="002B269B" w:rsidRDefault="002B269B" w:rsidP="00723C95">
            <w:pPr>
              <w:jc w:val="both"/>
              <w:outlineLvl w:val="0"/>
              <w:rPr>
                <w:sz w:val="20"/>
                <w:szCs w:val="20"/>
              </w:rPr>
            </w:pPr>
          </w:p>
          <w:p w:rsidR="002B269B" w:rsidRDefault="002B269B" w:rsidP="00FE570B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FE570B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FE570B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FE570B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FE570B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723C95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 az igen-nem adogatás már nagyon sokféleképpen megtörtént, érdemes mondatpárokkal újrakezdeni, például: </w:t>
            </w:r>
            <w:r w:rsidRPr="00FE570B">
              <w:rPr>
                <w:i/>
                <w:sz w:val="20"/>
                <w:szCs w:val="20"/>
              </w:rPr>
              <w:t>Te voltál! / Nem én voltam. Gyere ide! / Nem megyek. Ne kiabálj!/ De kiabálok. Mit mondtál? / Nem szóltam semmit. Ne tátsd a szád! /Nem tátom! Ilyenkor kell hazajönni? / Mi közöd hozzá!</w:t>
            </w:r>
          </w:p>
        </w:tc>
        <w:tc>
          <w:tcPr>
            <w:tcW w:w="1411" w:type="dxa"/>
          </w:tcPr>
          <w:p w:rsidR="002B269B" w:rsidRPr="00B2703D" w:rsidRDefault="002B269B" w:rsidP="00723C95">
            <w:pPr>
              <w:outlineLvl w:val="0"/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írószer</w:t>
            </w:r>
          </w:p>
        </w:tc>
      </w:tr>
      <w:tr w:rsidR="002B269B" w:rsidRPr="00B2703D" w:rsidTr="0058191A">
        <w:trPr>
          <w:gridBefore w:val="1"/>
        </w:trPr>
        <w:tc>
          <w:tcPr>
            <w:tcW w:w="468" w:type="dxa"/>
          </w:tcPr>
          <w:p w:rsidR="002B269B" w:rsidRPr="00B2703D" w:rsidRDefault="002B269B" w:rsidP="003A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2703D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A mozgás és ügyesség fejlesztése, a mozgás tudatosítása.</w:t>
            </w: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Bizalom erősítése.</w:t>
            </w:r>
          </w:p>
        </w:tc>
        <w:tc>
          <w:tcPr>
            <w:tcW w:w="1440" w:type="dxa"/>
          </w:tcPr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- </w:t>
            </w:r>
            <w:r w:rsidRPr="00FE570B">
              <w:rPr>
                <w:b/>
                <w:sz w:val="20"/>
                <w:szCs w:val="20"/>
              </w:rPr>
              <w:t>F</w:t>
            </w:r>
            <w:r>
              <w:rPr>
                <w:b/>
                <w:sz w:val="20"/>
                <w:szCs w:val="20"/>
              </w:rPr>
              <w:t>ogó páronként</w:t>
            </w: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- </w:t>
            </w:r>
            <w:r w:rsidRPr="00FE570B">
              <w:rPr>
                <w:b/>
                <w:sz w:val="20"/>
                <w:szCs w:val="20"/>
              </w:rPr>
              <w:t>„Leolvadás”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- </w:t>
            </w:r>
            <w:r w:rsidRPr="00FE570B">
              <w:rPr>
                <w:b/>
                <w:sz w:val="20"/>
                <w:szCs w:val="20"/>
              </w:rPr>
              <w:t>Kargyakor-latok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- </w:t>
            </w:r>
            <w:r w:rsidRPr="00FE570B">
              <w:rPr>
                <w:b/>
                <w:sz w:val="20"/>
                <w:szCs w:val="20"/>
              </w:rPr>
              <w:t>Testrész</w:t>
            </w:r>
            <w:r>
              <w:rPr>
                <w:b/>
                <w:sz w:val="20"/>
                <w:szCs w:val="20"/>
              </w:rPr>
              <w:t>-</w:t>
            </w:r>
            <w:r w:rsidRPr="00FE570B">
              <w:rPr>
                <w:b/>
                <w:sz w:val="20"/>
                <w:szCs w:val="20"/>
              </w:rPr>
              <w:t>vezetéses futás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- </w:t>
            </w:r>
            <w:r w:rsidRPr="00FE570B">
              <w:rPr>
                <w:b/>
                <w:sz w:val="20"/>
                <w:szCs w:val="20"/>
              </w:rPr>
              <w:t>Bizalomkör</w:t>
            </w: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58191A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A János vitéz felelevenítése</w:t>
            </w:r>
          </w:p>
        </w:tc>
        <w:tc>
          <w:tcPr>
            <w:tcW w:w="1260" w:type="dxa"/>
          </w:tcPr>
          <w:p w:rsidR="002B269B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mozgás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fejlesztés, ügyesség</w:t>
            </w: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mozgás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fejlesztés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mozgás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fejlesztés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mozgás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fejlesztés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együtt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működés és bizalom fejlesztése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58191A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előzetes olvasmány</w:t>
            </w:r>
          </w:p>
        </w:tc>
        <w:tc>
          <w:tcPr>
            <w:tcW w:w="887" w:type="dxa"/>
          </w:tcPr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egyéni</w:t>
            </w:r>
          </w:p>
        </w:tc>
        <w:tc>
          <w:tcPr>
            <w:tcW w:w="1093" w:type="dxa"/>
          </w:tcPr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</w:t>
            </w:r>
          </w:p>
        </w:tc>
        <w:tc>
          <w:tcPr>
            <w:tcW w:w="7560" w:type="dxa"/>
          </w:tcPr>
          <w:p w:rsidR="002B269B" w:rsidRDefault="002B269B" w:rsidP="00FE57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játékvezetőnek játék közben ügyelnie kell arra, hogy a játszók ne legyenek durvák egymáshoz sem védekezőként, sem fogóként. </w:t>
            </w: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kényelmes, szabad mozgást biztosító öltözet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írószer</w:t>
            </w: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füzet</w:t>
            </w:r>
          </w:p>
        </w:tc>
      </w:tr>
      <w:tr w:rsidR="002B269B" w:rsidRPr="00B2703D" w:rsidTr="0058191A">
        <w:trPr>
          <w:gridBefore w:val="1"/>
        </w:trPr>
        <w:tc>
          <w:tcPr>
            <w:tcW w:w="468" w:type="dxa"/>
          </w:tcPr>
          <w:p w:rsidR="002B269B" w:rsidRPr="00B2703D" w:rsidRDefault="002B269B" w:rsidP="0058191A">
            <w:pPr>
              <w:jc w:val="center"/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B2703D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Irodalmi mű egy-egy részletének megismerése a drámajáték adta lehetőségekkel.</w:t>
            </w:r>
          </w:p>
        </w:tc>
        <w:tc>
          <w:tcPr>
            <w:tcW w:w="1440" w:type="dxa"/>
          </w:tcPr>
          <w:p w:rsidR="002B269B" w:rsidRDefault="002B269B" w:rsidP="007D0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2703D">
              <w:rPr>
                <w:sz w:val="20"/>
                <w:szCs w:val="20"/>
              </w:rPr>
              <w:t xml:space="preserve"> </w:t>
            </w:r>
            <w:r w:rsidRPr="007D0014">
              <w:rPr>
                <w:b/>
                <w:sz w:val="20"/>
                <w:szCs w:val="20"/>
              </w:rPr>
              <w:t>„Kukorica Jancsi becsületes nevem”</w:t>
            </w:r>
            <w:r w:rsidRPr="00B2703D">
              <w:rPr>
                <w:sz w:val="20"/>
                <w:szCs w:val="20"/>
              </w:rPr>
              <w:t xml:space="preserve"> </w:t>
            </w: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Default="002B269B" w:rsidP="00811516">
            <w:pPr>
              <w:rPr>
                <w:b/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- </w:t>
            </w:r>
            <w:r w:rsidRPr="007D0014">
              <w:rPr>
                <w:b/>
                <w:sz w:val="20"/>
                <w:szCs w:val="20"/>
              </w:rPr>
              <w:t>János vitéz jelleme képekben</w:t>
            </w: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Pr="00B2703D" w:rsidRDefault="002B269B" w:rsidP="007D0014">
            <w:pPr>
              <w:rPr>
                <w:sz w:val="20"/>
                <w:szCs w:val="20"/>
              </w:rPr>
            </w:pPr>
          </w:p>
          <w:p w:rsidR="002B269B" w:rsidRPr="00B2703D" w:rsidRDefault="002B269B" w:rsidP="007D0014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- </w:t>
            </w:r>
            <w:r w:rsidRPr="007D0014">
              <w:rPr>
                <w:b/>
                <w:sz w:val="20"/>
                <w:szCs w:val="20"/>
              </w:rPr>
              <w:t>A francia udvar másképpen</w:t>
            </w: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Pr="00B2703D" w:rsidRDefault="002B269B" w:rsidP="005819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B269B" w:rsidRDefault="002B269B" w:rsidP="007D0014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</w:t>
            </w: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Pr="00B2703D" w:rsidRDefault="002B269B" w:rsidP="007D0014">
            <w:pPr>
              <w:rPr>
                <w:sz w:val="20"/>
                <w:szCs w:val="20"/>
              </w:rPr>
            </w:pPr>
          </w:p>
          <w:p w:rsidR="002B269B" w:rsidRPr="00B2703D" w:rsidRDefault="002B269B" w:rsidP="00811516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koncentrá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ció,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</w:t>
            </w: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Pr="00B2703D" w:rsidRDefault="002B269B" w:rsidP="007D0014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</w:t>
            </w: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2B269B" w:rsidRDefault="002B269B" w:rsidP="007D0014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kis csoport</w:t>
            </w: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Pr="00B2703D" w:rsidRDefault="002B269B" w:rsidP="007D0014">
            <w:pPr>
              <w:rPr>
                <w:sz w:val="20"/>
                <w:szCs w:val="20"/>
              </w:rPr>
            </w:pPr>
          </w:p>
          <w:p w:rsidR="002B269B" w:rsidRPr="00B2703D" w:rsidRDefault="002B269B" w:rsidP="007D0014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kis csoport</w:t>
            </w: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Pr="00B2703D" w:rsidRDefault="002B269B" w:rsidP="007D0014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kis csoport</w:t>
            </w: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2B269B" w:rsidRDefault="002B269B" w:rsidP="00811516">
            <w:pPr>
              <w:rPr>
                <w:sz w:val="20"/>
                <w:szCs w:val="20"/>
              </w:rPr>
            </w:pPr>
          </w:p>
          <w:p w:rsidR="002B269B" w:rsidRDefault="002B269B" w:rsidP="00811516">
            <w:pPr>
              <w:rPr>
                <w:sz w:val="20"/>
                <w:szCs w:val="20"/>
              </w:rPr>
            </w:pPr>
          </w:p>
          <w:p w:rsidR="002B269B" w:rsidRDefault="002B269B" w:rsidP="00811516">
            <w:pPr>
              <w:rPr>
                <w:sz w:val="20"/>
                <w:szCs w:val="20"/>
              </w:rPr>
            </w:pPr>
          </w:p>
          <w:p w:rsidR="002B269B" w:rsidRDefault="002B269B" w:rsidP="00811516">
            <w:pPr>
              <w:rPr>
                <w:sz w:val="20"/>
                <w:szCs w:val="20"/>
              </w:rPr>
            </w:pPr>
          </w:p>
          <w:p w:rsidR="002B269B" w:rsidRDefault="002B269B" w:rsidP="00811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58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560" w:type="dxa"/>
          </w:tcPr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téma nagyon jó alkalom arra, hogy a foglalkozás keretében tisztázhassuk, hogy egy-egy előadásnak, jelenetnek nem feltétele a drámai mű. Bármilyen irodalmi alkotás dramatizálható.</w:t>
            </w: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7D0014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7D0014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7D0014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7D0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Ebben a játékban a játékvezető a francia király szerepét tölti be, és ebből a helyzetből hallgatja meg a történetmondókat. </w:t>
            </w:r>
          </w:p>
          <w:p w:rsidR="002B269B" w:rsidRPr="007D0014" w:rsidRDefault="002B269B" w:rsidP="007D0014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Javasolt stílusok: </w:t>
            </w:r>
            <w:r w:rsidRPr="007D0014">
              <w:rPr>
                <w:i/>
                <w:sz w:val="20"/>
                <w:szCs w:val="20"/>
              </w:rPr>
              <w:t>akciófilm, művészfilm, szappanopera, ismeretterjesztő film, reklámfilm;</w:t>
            </w:r>
          </w:p>
          <w:p w:rsidR="002B269B" w:rsidRPr="007D0014" w:rsidRDefault="002B269B" w:rsidP="007D0014">
            <w:pPr>
              <w:jc w:val="both"/>
              <w:rPr>
                <w:i/>
                <w:sz w:val="20"/>
                <w:szCs w:val="20"/>
              </w:rPr>
            </w:pPr>
            <w:r w:rsidRPr="007D0014">
              <w:rPr>
                <w:i/>
                <w:sz w:val="20"/>
                <w:szCs w:val="20"/>
              </w:rPr>
              <w:t>óvodás szavalókórus, opera kórusa, egyházi kórus, népi versmondó egyesület, vokálénekesek;</w:t>
            </w:r>
          </w:p>
          <w:p w:rsidR="002B269B" w:rsidRPr="007D0014" w:rsidRDefault="002B269B" w:rsidP="007D0014">
            <w:pPr>
              <w:jc w:val="both"/>
              <w:rPr>
                <w:i/>
                <w:sz w:val="20"/>
                <w:szCs w:val="20"/>
              </w:rPr>
            </w:pPr>
            <w:r w:rsidRPr="007D0014">
              <w:rPr>
                <w:i/>
                <w:sz w:val="20"/>
                <w:szCs w:val="20"/>
              </w:rPr>
              <w:t>kabaré, bohóctréfa, burleszk, abszurdjáték, tragikus drámai jelenet;</w:t>
            </w:r>
          </w:p>
          <w:p w:rsidR="002B269B" w:rsidRDefault="002B269B" w:rsidP="0058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jelenetek megmutatása után érdemes megbeszélni, hogy mi volt az, ami a stílusra utalt, és melyek voltak az egyes stílusjegyek?</w:t>
            </w:r>
          </w:p>
        </w:tc>
        <w:tc>
          <w:tcPr>
            <w:tcW w:w="1411" w:type="dxa"/>
          </w:tcPr>
          <w:p w:rsidR="002B269B" w:rsidRPr="00B2703D" w:rsidRDefault="002B269B" w:rsidP="007D0014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Petőfi Sándor: János vitéz című művének ismerete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írószer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füzet</w:t>
            </w:r>
          </w:p>
          <w:p w:rsidR="002B269B" w:rsidRPr="00B2703D" w:rsidRDefault="002B269B" w:rsidP="0058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borítékban műfajok megnevezései </w:t>
            </w:r>
          </w:p>
        </w:tc>
      </w:tr>
      <w:tr w:rsidR="002B269B" w:rsidRPr="00B2703D" w:rsidTr="0058191A">
        <w:trPr>
          <w:gridBefore w:val="1"/>
        </w:trPr>
        <w:tc>
          <w:tcPr>
            <w:tcW w:w="468" w:type="dxa"/>
          </w:tcPr>
          <w:p w:rsidR="002B269B" w:rsidRPr="00B2703D" w:rsidRDefault="002B269B" w:rsidP="0058191A">
            <w:pPr>
              <w:jc w:val="center"/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2703D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2B269B" w:rsidRPr="00B2703D" w:rsidRDefault="002B269B" w:rsidP="007D0014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Egész osztályos, páros, kis csoportos koncentrációs gyakorlatok.</w:t>
            </w: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Beszédkészséget fejlesztő gyakorlatok.</w:t>
            </w:r>
          </w:p>
        </w:tc>
        <w:tc>
          <w:tcPr>
            <w:tcW w:w="1440" w:type="dxa"/>
          </w:tcPr>
          <w:p w:rsidR="002B269B" w:rsidRPr="00B2703D" w:rsidRDefault="002B269B" w:rsidP="007D0014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- </w:t>
            </w:r>
            <w:r w:rsidRPr="00140446">
              <w:rPr>
                <w:b/>
                <w:sz w:val="20"/>
                <w:szCs w:val="20"/>
              </w:rPr>
              <w:t>Légző-gyakorlat számsorral</w:t>
            </w:r>
            <w:r>
              <w:rPr>
                <w:b/>
                <w:sz w:val="20"/>
                <w:szCs w:val="20"/>
              </w:rPr>
              <w:t xml:space="preserve"> IV.</w:t>
            </w:r>
          </w:p>
          <w:p w:rsidR="002B269B" w:rsidRDefault="002B269B" w:rsidP="007D0014">
            <w:pPr>
              <w:rPr>
                <w:b/>
                <w:sz w:val="20"/>
                <w:szCs w:val="20"/>
              </w:rPr>
            </w:pPr>
          </w:p>
          <w:p w:rsidR="002B269B" w:rsidRDefault="002B269B" w:rsidP="007D0014">
            <w:pPr>
              <w:rPr>
                <w:b/>
                <w:sz w:val="20"/>
                <w:szCs w:val="20"/>
              </w:rPr>
            </w:pPr>
          </w:p>
          <w:p w:rsidR="002B269B" w:rsidRPr="00140446" w:rsidRDefault="002B269B" w:rsidP="007D0014">
            <w:pPr>
              <w:rPr>
                <w:b/>
                <w:sz w:val="20"/>
                <w:szCs w:val="20"/>
              </w:rPr>
            </w:pPr>
            <w:r w:rsidRPr="00140446">
              <w:rPr>
                <w:b/>
                <w:sz w:val="20"/>
                <w:szCs w:val="20"/>
              </w:rPr>
              <w:t>- Szótapsoló</w:t>
            </w: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Pr="00B2703D" w:rsidRDefault="002B269B" w:rsidP="007D0014">
            <w:pPr>
              <w:rPr>
                <w:sz w:val="20"/>
                <w:szCs w:val="20"/>
              </w:rPr>
            </w:pPr>
          </w:p>
          <w:p w:rsidR="002B269B" w:rsidRPr="00140446" w:rsidRDefault="002B269B" w:rsidP="007D0014">
            <w:pPr>
              <w:rPr>
                <w:b/>
                <w:sz w:val="20"/>
                <w:szCs w:val="20"/>
              </w:rPr>
            </w:pPr>
            <w:r w:rsidRPr="00140446">
              <w:rPr>
                <w:b/>
                <w:sz w:val="20"/>
                <w:szCs w:val="20"/>
              </w:rPr>
              <w:t>- Ugyanaz másképpen</w:t>
            </w:r>
            <w:r>
              <w:rPr>
                <w:b/>
                <w:sz w:val="20"/>
                <w:szCs w:val="20"/>
              </w:rPr>
              <w:t xml:space="preserve"> II.</w:t>
            </w: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Pr="00B2703D" w:rsidRDefault="002B269B" w:rsidP="007D0014">
            <w:pPr>
              <w:rPr>
                <w:sz w:val="20"/>
                <w:szCs w:val="20"/>
              </w:rPr>
            </w:pPr>
          </w:p>
          <w:p w:rsidR="002B269B" w:rsidRDefault="002B269B" w:rsidP="007D0014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A saját beszédkészség megfigyeltetése</w:t>
            </w:r>
          </w:p>
          <w:p w:rsidR="002B269B" w:rsidRPr="00B2703D" w:rsidRDefault="002B269B" w:rsidP="007D0014">
            <w:pPr>
              <w:rPr>
                <w:sz w:val="20"/>
                <w:szCs w:val="20"/>
              </w:rPr>
            </w:pPr>
          </w:p>
          <w:p w:rsidR="002B269B" w:rsidRPr="00140446" w:rsidRDefault="002B269B" w:rsidP="007D0014">
            <w:pPr>
              <w:rPr>
                <w:b/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</w:t>
            </w:r>
            <w:r w:rsidRPr="00140446">
              <w:rPr>
                <w:b/>
                <w:sz w:val="20"/>
                <w:szCs w:val="20"/>
              </w:rPr>
              <w:t xml:space="preserve"> Utánzó játék</w:t>
            </w:r>
          </w:p>
          <w:p w:rsidR="002B269B" w:rsidRDefault="002B269B" w:rsidP="007D0014">
            <w:pPr>
              <w:rPr>
                <w:b/>
                <w:sz w:val="20"/>
                <w:szCs w:val="20"/>
              </w:rPr>
            </w:pPr>
          </w:p>
          <w:p w:rsidR="002B269B" w:rsidRDefault="002B269B" w:rsidP="007D0014">
            <w:pPr>
              <w:rPr>
                <w:b/>
                <w:sz w:val="20"/>
                <w:szCs w:val="20"/>
              </w:rPr>
            </w:pPr>
          </w:p>
          <w:p w:rsidR="002B269B" w:rsidRPr="00140446" w:rsidRDefault="002B269B" w:rsidP="007D0014">
            <w:pPr>
              <w:rPr>
                <w:b/>
                <w:sz w:val="20"/>
                <w:szCs w:val="20"/>
              </w:rPr>
            </w:pPr>
            <w:r w:rsidRPr="00140446">
              <w:rPr>
                <w:b/>
                <w:sz w:val="20"/>
                <w:szCs w:val="20"/>
              </w:rPr>
              <w:t>- Szósorok</w:t>
            </w: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Default="002B269B" w:rsidP="007D0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 beszédkészség tulajdonságaihoz használható fogalmak kiválasztása</w:t>
            </w:r>
          </w:p>
          <w:p w:rsidR="002B269B" w:rsidRPr="00B2703D" w:rsidRDefault="002B269B" w:rsidP="007D0014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- </w:t>
            </w:r>
            <w:r w:rsidRPr="00140446">
              <w:rPr>
                <w:b/>
                <w:sz w:val="20"/>
                <w:szCs w:val="20"/>
              </w:rPr>
              <w:t>Halandzsa</w:t>
            </w:r>
            <w:r>
              <w:rPr>
                <w:b/>
                <w:sz w:val="20"/>
                <w:szCs w:val="20"/>
              </w:rPr>
              <w:t>-</w:t>
            </w:r>
            <w:r w:rsidRPr="00140446">
              <w:rPr>
                <w:b/>
                <w:sz w:val="20"/>
                <w:szCs w:val="20"/>
              </w:rPr>
              <w:t>játék</w:t>
            </w:r>
          </w:p>
        </w:tc>
        <w:tc>
          <w:tcPr>
            <w:tcW w:w="1260" w:type="dxa"/>
          </w:tcPr>
          <w:p w:rsidR="002B269B" w:rsidRPr="00B2703D" w:rsidRDefault="002B269B" w:rsidP="007D0014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beszéd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készség, koncentrá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ció</w:t>
            </w: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Pr="00B2703D" w:rsidRDefault="002B269B" w:rsidP="007D0014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beszéd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készség, koncentrá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ció</w:t>
            </w: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Default="002B269B" w:rsidP="007D0014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beszéd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készség, koncentrá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ció</w:t>
            </w:r>
          </w:p>
          <w:p w:rsidR="002B269B" w:rsidRPr="00B2703D" w:rsidRDefault="002B269B" w:rsidP="007D0014">
            <w:pPr>
              <w:rPr>
                <w:sz w:val="20"/>
                <w:szCs w:val="20"/>
              </w:rPr>
            </w:pPr>
          </w:p>
          <w:p w:rsidR="002B269B" w:rsidRPr="00B2703D" w:rsidRDefault="002B269B" w:rsidP="007D0014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önismeret</w:t>
            </w: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Default="002B269B" w:rsidP="007D0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2703D">
              <w:rPr>
                <w:sz w:val="20"/>
                <w:szCs w:val="20"/>
              </w:rPr>
              <w:t>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</w:t>
            </w:r>
          </w:p>
          <w:p w:rsidR="002B269B" w:rsidRPr="00B2703D" w:rsidRDefault="002B269B" w:rsidP="007D0014">
            <w:pPr>
              <w:rPr>
                <w:sz w:val="20"/>
                <w:szCs w:val="20"/>
              </w:rPr>
            </w:pPr>
          </w:p>
          <w:p w:rsidR="002B269B" w:rsidRDefault="002B269B" w:rsidP="007D0014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kreativitás, beszéd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készség</w:t>
            </w:r>
          </w:p>
          <w:p w:rsidR="002B269B" w:rsidRPr="00B2703D" w:rsidRDefault="002B269B" w:rsidP="007D0014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koncent-ráció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beszéd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készség, koncentráció</w:t>
            </w:r>
          </w:p>
        </w:tc>
        <w:tc>
          <w:tcPr>
            <w:tcW w:w="887" w:type="dxa"/>
          </w:tcPr>
          <w:p w:rsidR="002B269B" w:rsidRPr="00B2703D" w:rsidRDefault="002B269B" w:rsidP="007D0014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kis csoport</w:t>
            </w:r>
          </w:p>
          <w:p w:rsidR="002B269B" w:rsidRPr="00B2703D" w:rsidRDefault="002B269B" w:rsidP="007D0014">
            <w:pPr>
              <w:rPr>
                <w:sz w:val="20"/>
                <w:szCs w:val="20"/>
              </w:rPr>
            </w:pP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Pr="00B2703D" w:rsidRDefault="002B269B" w:rsidP="007D0014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Pr="00B2703D" w:rsidRDefault="002B269B" w:rsidP="007D0014">
            <w:pPr>
              <w:rPr>
                <w:sz w:val="20"/>
                <w:szCs w:val="20"/>
              </w:rPr>
            </w:pP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Pr="00B2703D" w:rsidRDefault="002B269B" w:rsidP="007D0014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páros játék</w:t>
            </w:r>
          </w:p>
          <w:p w:rsidR="002B269B" w:rsidRPr="00B2703D" w:rsidRDefault="002B269B" w:rsidP="007D0014">
            <w:pPr>
              <w:rPr>
                <w:sz w:val="20"/>
                <w:szCs w:val="20"/>
              </w:rPr>
            </w:pP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Pr="00B2703D" w:rsidRDefault="002B269B" w:rsidP="007D0014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egyéni</w:t>
            </w: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Default="002B269B" w:rsidP="007D0014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Pr="00B2703D" w:rsidRDefault="002B269B" w:rsidP="007D0014">
            <w:pPr>
              <w:rPr>
                <w:sz w:val="20"/>
                <w:szCs w:val="20"/>
              </w:rPr>
            </w:pPr>
          </w:p>
          <w:p w:rsidR="002B269B" w:rsidRPr="00B2703D" w:rsidRDefault="002B269B" w:rsidP="007D0014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 w:rsidP="007D0014">
            <w:pPr>
              <w:rPr>
                <w:sz w:val="20"/>
                <w:szCs w:val="20"/>
              </w:rPr>
            </w:pPr>
          </w:p>
          <w:p w:rsidR="002B269B" w:rsidRPr="00B2703D" w:rsidRDefault="002B269B" w:rsidP="007D0014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egyéni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</w:tc>
        <w:tc>
          <w:tcPr>
            <w:tcW w:w="1093" w:type="dxa"/>
          </w:tcPr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60" w:type="dxa"/>
          </w:tcPr>
          <w:p w:rsidR="002B269B" w:rsidRDefault="002B269B" w:rsidP="001404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Később érdemes az osztályt több csoportra osztva, párhuzamosan minél több számsort mondatni. Sőt el lehet jutni addig, hogy mindenki egyedül mond egy-egy számsort.</w:t>
            </w:r>
          </w:p>
          <w:p w:rsidR="002B269B" w:rsidRDefault="002B269B" w:rsidP="00140446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140446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140446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140446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1404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 nem ismerik a játszók a versrészleteket, akkor tanuljuk meg közösen a 7. óra „Szólánc” című gyakorlatánál ismertetett módszerek valamelyikével. </w:t>
            </w:r>
          </w:p>
          <w:p w:rsidR="002B269B" w:rsidRDefault="002B269B" w:rsidP="00140446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140446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140446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14044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Ezt a játékot csak kezdetben játsszuk párban, később ugyanaz a gyerek mondja mind a két állítást. A játékhoz a hét napjait, a hónapokat vagy a számsort is lehet szövegként használni.</w:t>
            </w:r>
          </w:p>
          <w:p w:rsidR="002B269B" w:rsidRDefault="002B269B" w:rsidP="00140446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2B269B" w:rsidRDefault="002B269B" w:rsidP="00140446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2B269B" w:rsidRDefault="002B269B" w:rsidP="009A759B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Házi feladatnak is feladható.</w:t>
            </w:r>
          </w:p>
          <w:p w:rsidR="002B269B" w:rsidRDefault="002B269B" w:rsidP="00140446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2B269B" w:rsidRDefault="002B269B" w:rsidP="00140446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2B269B" w:rsidRDefault="002B269B" w:rsidP="00140446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2B269B" w:rsidRDefault="002B269B" w:rsidP="00140446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2B269B" w:rsidRDefault="002B269B" w:rsidP="00B751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Ennél a játéknál fontos, hogy mindenki legalább egyszer legyen kezdeményező.</w:t>
            </w:r>
          </w:p>
          <w:p w:rsidR="002B269B" w:rsidRDefault="002B269B" w:rsidP="00140446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140446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140446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140446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140446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140446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9A759B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Házi feladatnak is feladható. </w:t>
            </w:r>
          </w:p>
          <w:p w:rsidR="002B269B" w:rsidRDefault="002B269B" w:rsidP="00B751ED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B751ED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B751ED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B751ED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B751ED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B751ED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B751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Ehhez a játékhoz bármely olyan vers alkalmazható, amelyet mindenki ismer.</w:t>
            </w:r>
          </w:p>
          <w:p w:rsidR="002B269B" w:rsidRDefault="002B269B" w:rsidP="00140446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2B269B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írószer</w:t>
            </w: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füzet</w:t>
            </w:r>
          </w:p>
        </w:tc>
      </w:tr>
      <w:tr w:rsidR="002B269B" w:rsidRPr="00B2703D" w:rsidTr="0058191A">
        <w:trPr>
          <w:gridBefore w:val="1"/>
        </w:trPr>
        <w:tc>
          <w:tcPr>
            <w:tcW w:w="468" w:type="dxa"/>
          </w:tcPr>
          <w:p w:rsidR="002B269B" w:rsidRPr="00B2703D" w:rsidRDefault="002B269B" w:rsidP="0058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440" w:type="dxa"/>
          </w:tcPr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A bizalom erősítése a páros játékok során, az egymásra figyelés, az egymásra hangolódás megteremtése,  elmélyítése.</w:t>
            </w:r>
          </w:p>
        </w:tc>
        <w:tc>
          <w:tcPr>
            <w:tcW w:w="1440" w:type="dxa"/>
          </w:tcPr>
          <w:p w:rsidR="002B269B" w:rsidRPr="006C2D03" w:rsidRDefault="002B269B" w:rsidP="00B751ED">
            <w:pPr>
              <w:rPr>
                <w:b/>
                <w:sz w:val="20"/>
                <w:szCs w:val="20"/>
              </w:rPr>
            </w:pPr>
            <w:r w:rsidRPr="006C2D03">
              <w:rPr>
                <w:b/>
                <w:sz w:val="20"/>
                <w:szCs w:val="20"/>
              </w:rPr>
              <w:t>- Páros fogó</w:t>
            </w:r>
          </w:p>
          <w:p w:rsidR="002B269B" w:rsidRPr="006C2D03" w:rsidRDefault="002B269B" w:rsidP="00B751ED">
            <w:pPr>
              <w:rPr>
                <w:b/>
                <w:sz w:val="20"/>
                <w:szCs w:val="20"/>
              </w:rPr>
            </w:pPr>
          </w:p>
          <w:p w:rsidR="002B269B" w:rsidRPr="006C2D03" w:rsidRDefault="002B269B" w:rsidP="00B751ED">
            <w:pPr>
              <w:rPr>
                <w:b/>
                <w:sz w:val="20"/>
                <w:szCs w:val="20"/>
              </w:rPr>
            </w:pPr>
          </w:p>
          <w:p w:rsidR="002B269B" w:rsidRPr="006C2D03" w:rsidRDefault="002B269B" w:rsidP="00B751ED">
            <w:pPr>
              <w:rPr>
                <w:b/>
                <w:sz w:val="20"/>
                <w:szCs w:val="20"/>
              </w:rPr>
            </w:pPr>
          </w:p>
          <w:p w:rsidR="002B269B" w:rsidRPr="006C2D03" w:rsidRDefault="002B269B" w:rsidP="00B751ED">
            <w:pPr>
              <w:rPr>
                <w:b/>
                <w:sz w:val="20"/>
                <w:szCs w:val="20"/>
              </w:rPr>
            </w:pPr>
            <w:r w:rsidRPr="006C2D03">
              <w:rPr>
                <w:b/>
                <w:sz w:val="20"/>
                <w:szCs w:val="20"/>
              </w:rPr>
              <w:t>- „Vállérintő”</w:t>
            </w:r>
          </w:p>
          <w:p w:rsidR="002B269B" w:rsidRPr="006C2D03" w:rsidRDefault="002B269B" w:rsidP="00B751ED">
            <w:pPr>
              <w:rPr>
                <w:b/>
                <w:sz w:val="20"/>
                <w:szCs w:val="20"/>
              </w:rPr>
            </w:pPr>
          </w:p>
          <w:p w:rsidR="002B269B" w:rsidRPr="006C2D03" w:rsidRDefault="002B269B" w:rsidP="00B751ED">
            <w:pPr>
              <w:rPr>
                <w:b/>
                <w:sz w:val="20"/>
                <w:szCs w:val="20"/>
              </w:rPr>
            </w:pPr>
          </w:p>
          <w:p w:rsidR="002B269B" w:rsidRPr="006C2D03" w:rsidRDefault="002B269B" w:rsidP="00B751ED">
            <w:pPr>
              <w:rPr>
                <w:b/>
                <w:sz w:val="20"/>
                <w:szCs w:val="20"/>
              </w:rPr>
            </w:pPr>
          </w:p>
          <w:p w:rsidR="002B269B" w:rsidRPr="006C2D03" w:rsidRDefault="002B269B" w:rsidP="00B751ED">
            <w:pPr>
              <w:rPr>
                <w:b/>
                <w:sz w:val="20"/>
                <w:szCs w:val="20"/>
              </w:rPr>
            </w:pPr>
            <w:r w:rsidRPr="006C2D03"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Belső monológ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</w:p>
          <w:p w:rsidR="002B269B" w:rsidRPr="006C2D03" w:rsidRDefault="002B269B" w:rsidP="00B751ED">
            <w:pPr>
              <w:rPr>
                <w:b/>
                <w:sz w:val="20"/>
                <w:szCs w:val="20"/>
              </w:rPr>
            </w:pPr>
          </w:p>
          <w:p w:rsidR="002B269B" w:rsidRPr="006C2D03" w:rsidRDefault="002B269B" w:rsidP="00B751ED">
            <w:pPr>
              <w:rPr>
                <w:b/>
                <w:sz w:val="20"/>
                <w:szCs w:val="20"/>
              </w:rPr>
            </w:pPr>
            <w:r w:rsidRPr="006C2D03">
              <w:rPr>
                <w:b/>
                <w:sz w:val="20"/>
                <w:szCs w:val="20"/>
              </w:rPr>
              <w:t>- Ki nézi magát?</w:t>
            </w: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Pr="006C2D03" w:rsidRDefault="002B269B" w:rsidP="00625AC7">
            <w:pPr>
              <w:rPr>
                <w:b/>
                <w:sz w:val="20"/>
                <w:szCs w:val="20"/>
              </w:rPr>
            </w:pPr>
            <w:r w:rsidRPr="006C2D03">
              <w:rPr>
                <w:b/>
                <w:sz w:val="20"/>
                <w:szCs w:val="20"/>
              </w:rPr>
              <w:t>- Tükörjáték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Helyzetek gyűjtése, írásban</w:t>
            </w:r>
          </w:p>
        </w:tc>
        <w:tc>
          <w:tcPr>
            <w:tcW w:w="1260" w:type="dxa"/>
          </w:tcPr>
          <w:p w:rsidR="002B269B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 mozgás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fejlesztés, ügyesség</w:t>
            </w: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ügyesség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beszéd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készség</w:t>
            </w: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koncentrá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ció, együtt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működés</w:t>
            </w: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improvi-záció, koncentrá-ció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625AC7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koncentrá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ció, együtt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működés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kreativitás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páros játék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páros játék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páros játék</w:t>
            </w: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625AC7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páros játék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egyéni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58191A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60" w:type="dxa"/>
          </w:tcPr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6C2D03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6C2D03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6C2D03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6C2D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Fontos, hogy ne „ugrabugra” játék legyen, s hogy a figyelem, a csöndes talajfogás és ellépés, illetve az érintés bevitelének pontossága legyenek a gyakorlat fő elemei.</w:t>
            </w: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6C2D03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6C2D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Ennél a játéknál fontos a párcsere, a pár mindkét tagja próbálja ki a belső monológ, illetve a cselekvő figuráját!</w:t>
            </w:r>
          </w:p>
          <w:p w:rsidR="002B269B" w:rsidRDefault="002B269B" w:rsidP="006C2D03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6C2D03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6C2D03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6C2D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párosok a következő helyzetek közül választhatnak, vagy húzhatják ki egy borítékból.</w:t>
            </w:r>
          </w:p>
          <w:p w:rsidR="002B269B" w:rsidRPr="006C2D03" w:rsidRDefault="002B269B" w:rsidP="006C2D03">
            <w:pPr>
              <w:jc w:val="both"/>
              <w:rPr>
                <w:i/>
                <w:sz w:val="20"/>
                <w:szCs w:val="20"/>
              </w:rPr>
            </w:pPr>
            <w:r w:rsidRPr="006C2D03">
              <w:rPr>
                <w:i/>
                <w:sz w:val="20"/>
                <w:szCs w:val="20"/>
              </w:rPr>
              <w:t>- egy ötödikest látunk, aki elégedetlenül vizslatja külsejét, nem tetszik magának;</w:t>
            </w:r>
          </w:p>
          <w:p w:rsidR="002B269B" w:rsidRPr="006C2D03" w:rsidRDefault="002B269B" w:rsidP="006C2D03">
            <w:pPr>
              <w:jc w:val="both"/>
              <w:rPr>
                <w:i/>
                <w:sz w:val="20"/>
                <w:szCs w:val="20"/>
              </w:rPr>
            </w:pPr>
            <w:r w:rsidRPr="006C2D03">
              <w:rPr>
                <w:i/>
                <w:sz w:val="20"/>
                <w:szCs w:val="20"/>
              </w:rPr>
              <w:t>- az önmagától eltelt, kényeskedő fiatal nő kémleli külsejét;</w:t>
            </w:r>
          </w:p>
          <w:p w:rsidR="002B269B" w:rsidRPr="006C2D03" w:rsidRDefault="002B269B" w:rsidP="006C2D03">
            <w:pPr>
              <w:jc w:val="both"/>
              <w:rPr>
                <w:i/>
                <w:sz w:val="20"/>
                <w:szCs w:val="20"/>
              </w:rPr>
            </w:pPr>
            <w:r w:rsidRPr="006C2D03">
              <w:rPr>
                <w:i/>
                <w:sz w:val="20"/>
                <w:szCs w:val="20"/>
              </w:rPr>
              <w:t>- egy túlsúlyos kövér asszonyság nézi magát;</w:t>
            </w:r>
          </w:p>
          <w:p w:rsidR="002B269B" w:rsidRPr="006C2D03" w:rsidRDefault="002B269B" w:rsidP="006C2D03">
            <w:pPr>
              <w:jc w:val="both"/>
              <w:rPr>
                <w:i/>
                <w:sz w:val="20"/>
                <w:szCs w:val="20"/>
              </w:rPr>
            </w:pPr>
            <w:r w:rsidRPr="006C2D03">
              <w:rPr>
                <w:i/>
                <w:sz w:val="20"/>
                <w:szCs w:val="20"/>
              </w:rPr>
              <w:t>- a versenyre készülő testépítő bajnok szemrevételezi izmait;</w:t>
            </w:r>
          </w:p>
          <w:p w:rsidR="002B269B" w:rsidRPr="006C2D03" w:rsidRDefault="002B269B" w:rsidP="006C2D03">
            <w:pPr>
              <w:jc w:val="both"/>
              <w:rPr>
                <w:i/>
                <w:sz w:val="20"/>
                <w:szCs w:val="20"/>
              </w:rPr>
            </w:pPr>
            <w:r w:rsidRPr="006C2D03">
              <w:rPr>
                <w:i/>
                <w:sz w:val="20"/>
                <w:szCs w:val="20"/>
              </w:rPr>
              <w:t>- a manöken szépítkezik;</w:t>
            </w:r>
          </w:p>
          <w:p w:rsidR="002B269B" w:rsidRPr="006C2D03" w:rsidRDefault="002B269B" w:rsidP="006C2D03">
            <w:pPr>
              <w:jc w:val="both"/>
              <w:rPr>
                <w:i/>
                <w:sz w:val="20"/>
                <w:szCs w:val="20"/>
              </w:rPr>
            </w:pPr>
            <w:r w:rsidRPr="006C2D03">
              <w:rPr>
                <w:i/>
                <w:sz w:val="20"/>
                <w:szCs w:val="20"/>
              </w:rPr>
              <w:t xml:space="preserve">- egy politikus készül a fellépésére, beszédét, szónoklatát gyakorolja; </w:t>
            </w:r>
          </w:p>
          <w:p w:rsidR="002B269B" w:rsidRPr="006C2D03" w:rsidRDefault="002B269B" w:rsidP="006C2D03">
            <w:pPr>
              <w:jc w:val="both"/>
              <w:rPr>
                <w:i/>
                <w:sz w:val="20"/>
                <w:szCs w:val="20"/>
              </w:rPr>
            </w:pPr>
            <w:r w:rsidRPr="006C2D03">
              <w:rPr>
                <w:i/>
                <w:sz w:val="20"/>
                <w:szCs w:val="20"/>
              </w:rPr>
              <w:t>- pénzbehajtót látunk, aki gyakorolja a fenyegető, ijesztő fellépést;</w:t>
            </w:r>
          </w:p>
          <w:p w:rsidR="002B269B" w:rsidRPr="006C2D03" w:rsidRDefault="002B269B" w:rsidP="006C2D03">
            <w:pPr>
              <w:jc w:val="both"/>
              <w:rPr>
                <w:i/>
                <w:sz w:val="20"/>
                <w:szCs w:val="20"/>
              </w:rPr>
            </w:pPr>
            <w:r w:rsidRPr="006C2D03">
              <w:rPr>
                <w:i/>
                <w:sz w:val="20"/>
                <w:szCs w:val="20"/>
              </w:rPr>
              <w:t>- randevúra készül az ötödikes-hatodikos, és azt próbálja el, hogyan lesz nagyon fölényes és laza, pedig nagyon fél a találkozótól;</w:t>
            </w:r>
          </w:p>
          <w:p w:rsidR="002B269B" w:rsidRPr="006C2D03" w:rsidRDefault="002B269B" w:rsidP="006C2D03">
            <w:pPr>
              <w:jc w:val="both"/>
              <w:rPr>
                <w:i/>
                <w:sz w:val="20"/>
                <w:szCs w:val="20"/>
              </w:rPr>
            </w:pPr>
            <w:r w:rsidRPr="006C2D03">
              <w:rPr>
                <w:i/>
                <w:sz w:val="20"/>
                <w:szCs w:val="20"/>
              </w:rPr>
              <w:t>- grimasz világbajnokságra készül a furcsa arcok magyar bajnoka;</w:t>
            </w:r>
          </w:p>
          <w:p w:rsidR="002B269B" w:rsidRDefault="002B269B" w:rsidP="006C2D03">
            <w:pPr>
              <w:jc w:val="both"/>
              <w:rPr>
                <w:sz w:val="20"/>
                <w:szCs w:val="20"/>
              </w:rPr>
            </w:pPr>
            <w:r w:rsidRPr="006C2D03">
              <w:rPr>
                <w:bCs/>
                <w:sz w:val="20"/>
                <w:szCs w:val="20"/>
              </w:rPr>
              <w:t>Javasolt játékidő páronként 1-2 perc,</w:t>
            </w:r>
            <w:r>
              <w:rPr>
                <w:sz w:val="20"/>
                <w:szCs w:val="20"/>
              </w:rPr>
              <w:t xml:space="preserve"> de a játékvezető látja, mikor merült ki egy játék, mikor ismétlődnek a mozdulatok, ekkor érdemes leállítani. Még szerencsésebb, ha a játékosok fejezik be, és kisétálnak a „tükör” elől.</w:t>
            </w:r>
          </w:p>
          <w:p w:rsidR="002B269B" w:rsidRDefault="002B269B" w:rsidP="006C2D03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6C2D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játék kezdéséhez nyugodt, koncentrált légkört kell teremteni, ezért a játékvezetőnek a játék indításával célszerű megvárnia, míg mindenki felkészült. Körülbelül két-három perc elteltével állítsuk le a játékot egy pillanatra, és indítsuk újra szerepcserével.</w:t>
            </w: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625AC7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Házi feladatnak is feladható. </w:t>
            </w: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2B269B" w:rsidRPr="00B2703D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írószer</w:t>
            </w:r>
          </w:p>
        </w:tc>
      </w:tr>
      <w:tr w:rsidR="002B269B" w:rsidRPr="00B2703D" w:rsidTr="0058191A">
        <w:trPr>
          <w:gridBefore w:val="1"/>
        </w:trPr>
        <w:tc>
          <w:tcPr>
            <w:tcW w:w="468" w:type="dxa"/>
          </w:tcPr>
          <w:p w:rsidR="002B269B" w:rsidRPr="00B2703D" w:rsidRDefault="002B269B" w:rsidP="0058191A">
            <w:pPr>
              <w:jc w:val="center"/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B2703D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Az utánzás szerepe. Az utánzás tudatos használata, és pontosítása.</w:t>
            </w:r>
          </w:p>
        </w:tc>
        <w:tc>
          <w:tcPr>
            <w:tcW w:w="1440" w:type="dxa"/>
          </w:tcPr>
          <w:p w:rsidR="002B269B" w:rsidRPr="004654C2" w:rsidRDefault="002B269B" w:rsidP="00B751ED">
            <w:pPr>
              <w:rPr>
                <w:b/>
                <w:sz w:val="20"/>
                <w:szCs w:val="20"/>
              </w:rPr>
            </w:pPr>
            <w:r w:rsidRPr="004654C2">
              <w:rPr>
                <w:b/>
                <w:sz w:val="20"/>
                <w:szCs w:val="20"/>
              </w:rPr>
              <w:t>- Kulcsos játék</w:t>
            </w:r>
          </w:p>
          <w:p w:rsidR="002B269B" w:rsidRPr="004654C2" w:rsidRDefault="002B269B" w:rsidP="00B751ED">
            <w:pPr>
              <w:rPr>
                <w:b/>
                <w:sz w:val="20"/>
                <w:szCs w:val="20"/>
              </w:rPr>
            </w:pPr>
          </w:p>
          <w:p w:rsidR="002B269B" w:rsidRPr="004654C2" w:rsidRDefault="002B269B" w:rsidP="00B751ED">
            <w:pPr>
              <w:rPr>
                <w:b/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  <w:r w:rsidRPr="004654C2">
              <w:rPr>
                <w:b/>
                <w:sz w:val="20"/>
                <w:szCs w:val="20"/>
              </w:rPr>
              <w:t>- Állat</w:t>
            </w:r>
            <w:r>
              <w:rPr>
                <w:b/>
                <w:sz w:val="20"/>
                <w:szCs w:val="20"/>
              </w:rPr>
              <w:t>i vetélkedő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</w:t>
            </w:r>
            <w:r w:rsidRPr="004654C2">
              <w:rPr>
                <w:b/>
                <w:sz w:val="20"/>
                <w:szCs w:val="20"/>
              </w:rPr>
              <w:t xml:space="preserve"> Így használják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b/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</w:t>
            </w:r>
            <w:r w:rsidRPr="004654C2">
              <w:rPr>
                <w:b/>
                <w:sz w:val="20"/>
                <w:szCs w:val="20"/>
              </w:rPr>
              <w:t xml:space="preserve"> Gesztus</w:t>
            </w:r>
            <w:r>
              <w:rPr>
                <w:b/>
                <w:sz w:val="20"/>
                <w:szCs w:val="20"/>
              </w:rPr>
              <w:t>-</w:t>
            </w:r>
            <w:r w:rsidRPr="004654C2">
              <w:rPr>
                <w:b/>
                <w:sz w:val="20"/>
                <w:szCs w:val="20"/>
              </w:rPr>
              <w:t>tükör</w:t>
            </w:r>
          </w:p>
          <w:p w:rsidR="002B269B" w:rsidRDefault="002B269B" w:rsidP="00B751ED">
            <w:pPr>
              <w:rPr>
                <w:b/>
                <w:sz w:val="20"/>
                <w:szCs w:val="20"/>
              </w:rPr>
            </w:pPr>
          </w:p>
          <w:p w:rsidR="002B269B" w:rsidRPr="004654C2" w:rsidRDefault="002B269B" w:rsidP="00B751ED">
            <w:pPr>
              <w:rPr>
                <w:b/>
                <w:sz w:val="20"/>
                <w:szCs w:val="20"/>
              </w:rPr>
            </w:pPr>
          </w:p>
          <w:p w:rsidR="002B269B" w:rsidRPr="004654C2" w:rsidRDefault="002B269B" w:rsidP="00B751ED">
            <w:pPr>
              <w:rPr>
                <w:b/>
                <w:sz w:val="20"/>
                <w:szCs w:val="20"/>
              </w:rPr>
            </w:pPr>
          </w:p>
          <w:p w:rsidR="002B269B" w:rsidRDefault="002B269B" w:rsidP="003A4FD2">
            <w:pPr>
              <w:rPr>
                <w:b/>
                <w:sz w:val="20"/>
                <w:szCs w:val="20"/>
              </w:rPr>
            </w:pPr>
          </w:p>
          <w:p w:rsidR="002B269B" w:rsidRDefault="002B269B" w:rsidP="003A4FD2">
            <w:pPr>
              <w:rPr>
                <w:b/>
                <w:sz w:val="20"/>
                <w:szCs w:val="20"/>
              </w:rPr>
            </w:pPr>
          </w:p>
          <w:p w:rsidR="002B269B" w:rsidRDefault="002B269B" w:rsidP="003A4FD2">
            <w:pPr>
              <w:rPr>
                <w:b/>
                <w:sz w:val="20"/>
                <w:szCs w:val="20"/>
              </w:rPr>
            </w:pPr>
          </w:p>
          <w:p w:rsidR="002B269B" w:rsidRDefault="002B269B" w:rsidP="003A4FD2">
            <w:pPr>
              <w:rPr>
                <w:b/>
                <w:sz w:val="20"/>
                <w:szCs w:val="20"/>
              </w:rPr>
            </w:pPr>
          </w:p>
          <w:p w:rsidR="002B269B" w:rsidRDefault="002B269B" w:rsidP="003A4FD2">
            <w:pPr>
              <w:rPr>
                <w:b/>
                <w:sz w:val="20"/>
                <w:szCs w:val="20"/>
              </w:rPr>
            </w:pPr>
          </w:p>
          <w:p w:rsidR="002B269B" w:rsidRDefault="002B269B" w:rsidP="003A4FD2">
            <w:pPr>
              <w:rPr>
                <w:b/>
                <w:sz w:val="20"/>
                <w:szCs w:val="20"/>
              </w:rPr>
            </w:pPr>
          </w:p>
          <w:p w:rsidR="002B269B" w:rsidRDefault="002B269B" w:rsidP="003A4FD2">
            <w:pPr>
              <w:rPr>
                <w:b/>
                <w:sz w:val="20"/>
                <w:szCs w:val="20"/>
              </w:rPr>
            </w:pPr>
          </w:p>
          <w:p w:rsidR="002B269B" w:rsidRDefault="002B269B" w:rsidP="003A4FD2">
            <w:pPr>
              <w:rPr>
                <w:b/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4654C2">
              <w:rPr>
                <w:b/>
                <w:sz w:val="20"/>
                <w:szCs w:val="20"/>
              </w:rPr>
              <w:t>- Add tovább a mozdulat</w:t>
            </w:r>
            <w:r>
              <w:rPr>
                <w:b/>
                <w:sz w:val="20"/>
                <w:szCs w:val="20"/>
              </w:rPr>
              <w:t>-</w:t>
            </w:r>
            <w:r w:rsidRPr="004654C2">
              <w:rPr>
                <w:b/>
                <w:sz w:val="20"/>
                <w:szCs w:val="20"/>
              </w:rPr>
              <w:t>sort!</w:t>
            </w:r>
          </w:p>
        </w:tc>
        <w:tc>
          <w:tcPr>
            <w:tcW w:w="1260" w:type="dxa"/>
          </w:tcPr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mozgás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fejlesztés, ügyesség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záció, kreativitás</w:t>
            </w: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koncentrá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ció,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koncentrá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ció, improvizá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ció</w:t>
            </w:r>
          </w:p>
        </w:tc>
        <w:tc>
          <w:tcPr>
            <w:tcW w:w="887" w:type="dxa"/>
          </w:tcPr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kis csoport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</w:tc>
        <w:tc>
          <w:tcPr>
            <w:tcW w:w="1093" w:type="dxa"/>
          </w:tcPr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7560" w:type="dxa"/>
          </w:tcPr>
          <w:p w:rsidR="002B269B" w:rsidRDefault="002B269B" w:rsidP="006C2D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játékvezetőnek a játék közben érdemes a középvonal egyik végén elhelyezkedni, hogy pontosan lássa, a kulcs megszerzése előtt mindkét játékos a képzeletbeli felezőn belül van. </w:t>
            </w: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4654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Ehhez a játékhoz szükséges némi előkészület. A játékvezető papírdarabkákra írjon fel minél több állatnevet,, és azokat tegye egy borítékba. </w:t>
            </w:r>
          </w:p>
          <w:p w:rsidR="002B269B" w:rsidRDefault="002B269B" w:rsidP="004654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Ennek a játéknak többféle variációja ismert, érdemes kipróbálni az alábbiak szerint is.</w:t>
            </w:r>
          </w:p>
          <w:p w:rsidR="002B269B" w:rsidRDefault="002B269B" w:rsidP="004654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játék menete ugyanez, csak a két csapat egyszerre verseng és nem csak egy játékos mutogat, hanem folyamatosan váltják egymást, de mindenki csak egy állatot mutat, s aztán jön a következő. Az idő lejártakor az a csapat nyer, ahol többen több állatot játszottak el.</w:t>
            </w: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4654C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4654C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4654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játékhoz javasolt lelkiállapotok, hangulatok.</w:t>
            </w:r>
          </w:p>
          <w:p w:rsidR="002B269B" w:rsidRPr="004654C2" w:rsidRDefault="002B269B" w:rsidP="004654C2">
            <w:pPr>
              <w:jc w:val="both"/>
              <w:rPr>
                <w:i/>
                <w:sz w:val="20"/>
                <w:szCs w:val="20"/>
              </w:rPr>
            </w:pPr>
            <w:r w:rsidRPr="004654C2">
              <w:rPr>
                <w:i/>
                <w:sz w:val="20"/>
                <w:szCs w:val="20"/>
              </w:rPr>
              <w:t>szomorú, bánatos, elkeseredett, kiábrándult, csalódott,</w:t>
            </w:r>
          </w:p>
          <w:p w:rsidR="002B269B" w:rsidRPr="004654C2" w:rsidRDefault="002B269B" w:rsidP="004654C2">
            <w:pPr>
              <w:jc w:val="both"/>
              <w:rPr>
                <w:i/>
                <w:sz w:val="20"/>
                <w:szCs w:val="20"/>
              </w:rPr>
            </w:pPr>
            <w:r w:rsidRPr="004654C2">
              <w:rPr>
                <w:i/>
                <w:sz w:val="20"/>
                <w:szCs w:val="20"/>
              </w:rPr>
              <w:t>mérges, dühös, haragos, indulatos,</w:t>
            </w:r>
          </w:p>
          <w:p w:rsidR="002B269B" w:rsidRPr="004654C2" w:rsidRDefault="002B269B" w:rsidP="004654C2">
            <w:pPr>
              <w:jc w:val="both"/>
              <w:rPr>
                <w:i/>
                <w:sz w:val="20"/>
                <w:szCs w:val="20"/>
              </w:rPr>
            </w:pPr>
            <w:r w:rsidRPr="004654C2">
              <w:rPr>
                <w:i/>
                <w:sz w:val="20"/>
                <w:szCs w:val="20"/>
              </w:rPr>
              <w:t>elgondolkodó, álmélkodó, töprengő, kíváncsiskodó, csodálkozó,</w:t>
            </w:r>
          </w:p>
          <w:p w:rsidR="002B269B" w:rsidRPr="004654C2" w:rsidRDefault="002B269B" w:rsidP="004654C2">
            <w:pPr>
              <w:jc w:val="both"/>
              <w:rPr>
                <w:i/>
                <w:sz w:val="20"/>
                <w:szCs w:val="20"/>
              </w:rPr>
            </w:pPr>
            <w:r w:rsidRPr="004654C2">
              <w:rPr>
                <w:i/>
                <w:sz w:val="20"/>
                <w:szCs w:val="20"/>
              </w:rPr>
              <w:t>ijedt, félő, szorongó, rettegő,</w:t>
            </w:r>
          </w:p>
          <w:p w:rsidR="002B269B" w:rsidRDefault="002B269B" w:rsidP="004654C2">
            <w:pPr>
              <w:jc w:val="both"/>
              <w:rPr>
                <w:sz w:val="20"/>
                <w:szCs w:val="20"/>
              </w:rPr>
            </w:pPr>
            <w:r w:rsidRPr="004654C2">
              <w:rPr>
                <w:i/>
                <w:sz w:val="20"/>
                <w:szCs w:val="20"/>
              </w:rPr>
              <w:t>vidám, örömteli, boldog, harsány,</w:t>
            </w:r>
            <w:r>
              <w:rPr>
                <w:sz w:val="20"/>
                <w:szCs w:val="20"/>
              </w:rPr>
              <w:t xml:space="preserve"> </w:t>
            </w:r>
          </w:p>
          <w:p w:rsidR="002B269B" w:rsidRDefault="002B269B" w:rsidP="004654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Egymás után egymáshoz közel álló állapotok megformálását javaslom, ugyanis így a játék arra is lehetőséget ad, hogy felismerjük és megfigyeljük, hogy milyen nagy különbségek vannak az egyes hangulatok között.</w:t>
            </w:r>
          </w:p>
          <w:p w:rsidR="002B269B" w:rsidRDefault="002B269B" w:rsidP="004654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játékot nehezíti, ha az eszközök körét szűkítjük. Például kérhetjük a játszóktól azt, hogy az állapotokat csak mimikával és tekintettel ábrázolják. Ez segíti a játszókat abban, hogy tudatosítsák a „színészi” eszközök használatát.</w:t>
            </w: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kulcs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kis papírlapok, állatnevekkel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írószer</w:t>
            </w: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füzet</w:t>
            </w:r>
          </w:p>
        </w:tc>
      </w:tr>
      <w:tr w:rsidR="002B269B" w:rsidRPr="00B2703D" w:rsidTr="0058191A">
        <w:trPr>
          <w:gridBefore w:val="1"/>
        </w:trPr>
        <w:tc>
          <w:tcPr>
            <w:tcW w:w="468" w:type="dxa"/>
          </w:tcPr>
          <w:p w:rsidR="002B269B" w:rsidRPr="0058191A" w:rsidRDefault="002B269B" w:rsidP="0058191A">
            <w:pPr>
              <w:jc w:val="center"/>
              <w:rPr>
                <w:color w:val="FF0000"/>
                <w:sz w:val="20"/>
                <w:szCs w:val="20"/>
              </w:rPr>
            </w:pPr>
            <w:r w:rsidRPr="0058191A">
              <w:rPr>
                <w:color w:val="FF0000"/>
                <w:sz w:val="20"/>
                <w:szCs w:val="20"/>
              </w:rPr>
              <w:t>15.</w:t>
            </w:r>
          </w:p>
        </w:tc>
        <w:tc>
          <w:tcPr>
            <w:tcW w:w="1440" w:type="dxa"/>
          </w:tcPr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A fantázia fejlesztése egy megadott témakörön belül. </w:t>
            </w:r>
          </w:p>
        </w:tc>
        <w:tc>
          <w:tcPr>
            <w:tcW w:w="1440" w:type="dxa"/>
          </w:tcPr>
          <w:p w:rsidR="002B269B" w:rsidRPr="00C76DF2" w:rsidRDefault="002B269B" w:rsidP="00B751ED">
            <w:pPr>
              <w:rPr>
                <w:b/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- </w:t>
            </w:r>
            <w:r w:rsidRPr="00C76DF2">
              <w:rPr>
                <w:b/>
                <w:sz w:val="20"/>
                <w:szCs w:val="20"/>
              </w:rPr>
              <w:t>Tapskórus</w:t>
            </w:r>
          </w:p>
          <w:p w:rsidR="002B269B" w:rsidRDefault="002B269B" w:rsidP="00B751ED">
            <w:pPr>
              <w:rPr>
                <w:b/>
                <w:sz w:val="20"/>
                <w:szCs w:val="20"/>
              </w:rPr>
            </w:pPr>
          </w:p>
          <w:p w:rsidR="002B269B" w:rsidRDefault="002B269B" w:rsidP="00B751ED">
            <w:pPr>
              <w:rPr>
                <w:b/>
                <w:sz w:val="20"/>
                <w:szCs w:val="20"/>
              </w:rPr>
            </w:pPr>
          </w:p>
          <w:p w:rsidR="002B269B" w:rsidRDefault="002B269B" w:rsidP="00B751ED">
            <w:pPr>
              <w:rPr>
                <w:b/>
                <w:sz w:val="20"/>
                <w:szCs w:val="20"/>
              </w:rPr>
            </w:pPr>
          </w:p>
          <w:p w:rsidR="002B269B" w:rsidRPr="00C76DF2" w:rsidRDefault="002B269B" w:rsidP="00B751ED">
            <w:pPr>
              <w:rPr>
                <w:b/>
                <w:sz w:val="20"/>
                <w:szCs w:val="20"/>
              </w:rPr>
            </w:pPr>
            <w:r w:rsidRPr="00C76DF2">
              <w:rPr>
                <w:b/>
                <w:sz w:val="20"/>
                <w:szCs w:val="20"/>
              </w:rPr>
              <w:t>- Légző-gyakorlat a hét napjaival</w:t>
            </w:r>
          </w:p>
          <w:p w:rsidR="002B269B" w:rsidRPr="00C76DF2" w:rsidRDefault="002B269B" w:rsidP="00B751ED">
            <w:pPr>
              <w:rPr>
                <w:b/>
                <w:sz w:val="20"/>
                <w:szCs w:val="20"/>
              </w:rPr>
            </w:pPr>
          </w:p>
          <w:p w:rsidR="002B269B" w:rsidRDefault="002B269B" w:rsidP="00B751ED">
            <w:pPr>
              <w:rPr>
                <w:b/>
                <w:sz w:val="20"/>
                <w:szCs w:val="20"/>
              </w:rPr>
            </w:pPr>
          </w:p>
          <w:p w:rsidR="002B269B" w:rsidRPr="00C76DF2" w:rsidRDefault="002B269B" w:rsidP="00B751ED">
            <w:pPr>
              <w:rPr>
                <w:b/>
                <w:sz w:val="20"/>
                <w:szCs w:val="20"/>
              </w:rPr>
            </w:pPr>
            <w:r w:rsidRPr="00C76DF2">
              <w:rPr>
                <w:b/>
                <w:sz w:val="20"/>
                <w:szCs w:val="20"/>
              </w:rPr>
              <w:t>- Képzelt gépek</w:t>
            </w:r>
          </w:p>
          <w:p w:rsidR="002B269B" w:rsidRPr="00C76DF2" w:rsidRDefault="002B269B" w:rsidP="00B751ED">
            <w:pPr>
              <w:rPr>
                <w:b/>
                <w:sz w:val="20"/>
                <w:szCs w:val="20"/>
              </w:rPr>
            </w:pPr>
          </w:p>
          <w:p w:rsidR="002B269B" w:rsidRDefault="002B269B" w:rsidP="00B751ED">
            <w:pPr>
              <w:rPr>
                <w:b/>
                <w:sz w:val="20"/>
                <w:szCs w:val="20"/>
              </w:rPr>
            </w:pPr>
          </w:p>
          <w:p w:rsidR="002B269B" w:rsidRDefault="002B269B" w:rsidP="00B751ED">
            <w:pPr>
              <w:rPr>
                <w:b/>
                <w:sz w:val="20"/>
                <w:szCs w:val="20"/>
              </w:rPr>
            </w:pPr>
          </w:p>
          <w:p w:rsidR="002B269B" w:rsidRPr="00C76DF2" w:rsidRDefault="002B269B" w:rsidP="00B751ED">
            <w:pPr>
              <w:rPr>
                <w:b/>
                <w:sz w:val="20"/>
                <w:szCs w:val="20"/>
              </w:rPr>
            </w:pPr>
            <w:r w:rsidRPr="00C76DF2"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Óriásplakát</w:t>
            </w: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Pr="0058191A" w:rsidRDefault="002B269B" w:rsidP="00B751ED">
            <w:pPr>
              <w:rPr>
                <w:b/>
                <w:sz w:val="20"/>
                <w:szCs w:val="20"/>
              </w:rPr>
            </w:pPr>
            <w:r w:rsidRPr="0058191A">
              <w:rPr>
                <w:b/>
                <w:sz w:val="20"/>
                <w:szCs w:val="20"/>
              </w:rPr>
              <w:t>- Rádió</w:t>
            </w:r>
            <w:r>
              <w:rPr>
                <w:b/>
                <w:sz w:val="20"/>
                <w:szCs w:val="20"/>
              </w:rPr>
              <w:t>-</w:t>
            </w:r>
            <w:r w:rsidRPr="0058191A">
              <w:rPr>
                <w:b/>
                <w:sz w:val="20"/>
                <w:szCs w:val="20"/>
              </w:rPr>
              <w:t>reklám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Pr="0058191A" w:rsidRDefault="002B269B" w:rsidP="00B751E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8191A">
              <w:rPr>
                <w:b/>
                <w:sz w:val="20"/>
                <w:szCs w:val="20"/>
              </w:rPr>
              <w:t>- Reklám</w:t>
            </w:r>
          </w:p>
          <w:p w:rsidR="002B269B" w:rsidRPr="0058191A" w:rsidRDefault="002B269B" w:rsidP="00B751ED">
            <w:pPr>
              <w:rPr>
                <w:b/>
                <w:sz w:val="20"/>
                <w:szCs w:val="20"/>
              </w:rPr>
            </w:pPr>
            <w:r w:rsidRPr="0058191A">
              <w:rPr>
                <w:b/>
                <w:sz w:val="20"/>
                <w:szCs w:val="20"/>
              </w:rPr>
              <w:t>filmek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Fantázia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gépek gyűjtése, írásban</w:t>
            </w: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Önértékelés</w:t>
            </w:r>
          </w:p>
        </w:tc>
        <w:tc>
          <w:tcPr>
            <w:tcW w:w="1260" w:type="dxa"/>
          </w:tcPr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koncentrá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ció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beszéd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készség, koncentrá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ció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záció, együttmű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ködés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kreativitás, együtt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működés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017CC9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kreativitás, együtt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működés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017CC9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kreativitás, együtt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működés</w:t>
            </w: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kreativitás</w:t>
            </w: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önismeret</w:t>
            </w:r>
          </w:p>
        </w:tc>
        <w:tc>
          <w:tcPr>
            <w:tcW w:w="887" w:type="dxa"/>
          </w:tcPr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kis csoport</w:t>
            </w: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kis csoport</w:t>
            </w: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kis csoport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017CC9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kis csoport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egyéni</w:t>
            </w:r>
          </w:p>
        </w:tc>
        <w:tc>
          <w:tcPr>
            <w:tcW w:w="1093" w:type="dxa"/>
          </w:tcPr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7560" w:type="dxa"/>
          </w:tcPr>
          <w:p w:rsidR="002B269B" w:rsidRDefault="002B269B" w:rsidP="00C76D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nagy létszámú csoportban játszunk, akkor érdemes 10-10 fős csapatokban is megpróbálni ezt a játékot úgy, hogy minden csoport maga választ ki egy játékvezetőt. Ebben a formában a csoportok egy teremben, egymás közelében játszanak, ezért még nagyobb koncentrációra van szüksége a játszóknak és a játékvezetőknek is.</w:t>
            </w:r>
          </w:p>
          <w:p w:rsidR="002B269B" w:rsidRDefault="002B269B" w:rsidP="00C76DF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C76DF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C76DF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C76DF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C76DF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C76DF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C76DF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C76DF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C76DF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C76DF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C76D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három gyakorlat egymásután történő játszása alkalmat teremt arra, hogy a különféle platformon megjelenő reklámok különbözőségét megfigyeltessük a tanulókkal. Ugyanakkor a médiatudatosságra nevelés nagyon fontos eszközei lehetnek e gyakorlatok, ha például megpróbáljuk a hatásuk felől vizsgálni az elkészített „reklámokat”.</w:t>
            </w: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írószer</w:t>
            </w: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füzet</w:t>
            </w:r>
          </w:p>
        </w:tc>
      </w:tr>
      <w:tr w:rsidR="002B269B" w:rsidRPr="00B2703D" w:rsidTr="0058191A">
        <w:trPr>
          <w:gridBefore w:val="1"/>
        </w:trPr>
        <w:tc>
          <w:tcPr>
            <w:tcW w:w="468" w:type="dxa"/>
          </w:tcPr>
          <w:p w:rsidR="002B269B" w:rsidRPr="00B2703D" w:rsidRDefault="002B269B" w:rsidP="0058191A">
            <w:pPr>
              <w:jc w:val="center"/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B2703D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Az együttműködés és bizalom erősítése a térhasználat tudatosítására szolgáló gyakorlatokon keresztül</w:t>
            </w:r>
          </w:p>
        </w:tc>
        <w:tc>
          <w:tcPr>
            <w:tcW w:w="1440" w:type="dxa"/>
          </w:tcPr>
          <w:p w:rsidR="002B269B" w:rsidRDefault="002B269B" w:rsidP="00B751ED">
            <w:pPr>
              <w:rPr>
                <w:b/>
                <w:sz w:val="20"/>
                <w:szCs w:val="20"/>
              </w:rPr>
            </w:pPr>
            <w:r w:rsidRPr="00863F0C">
              <w:rPr>
                <w:b/>
                <w:sz w:val="20"/>
                <w:szCs w:val="20"/>
              </w:rPr>
              <w:t>- Kacsintós gyilkos</w:t>
            </w:r>
          </w:p>
          <w:p w:rsidR="002B269B" w:rsidRPr="00863F0C" w:rsidRDefault="002B269B" w:rsidP="00B751ED">
            <w:pPr>
              <w:rPr>
                <w:b/>
                <w:sz w:val="20"/>
                <w:szCs w:val="20"/>
              </w:rPr>
            </w:pPr>
          </w:p>
          <w:p w:rsidR="002B269B" w:rsidRPr="00863F0C" w:rsidRDefault="002B269B" w:rsidP="00B751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863F0C">
              <w:rPr>
                <w:b/>
                <w:sz w:val="20"/>
                <w:szCs w:val="20"/>
              </w:rPr>
              <w:t>Vakvezetés I.</w:t>
            </w:r>
          </w:p>
          <w:p w:rsidR="002B269B" w:rsidRDefault="002B269B" w:rsidP="00B751ED">
            <w:pPr>
              <w:rPr>
                <w:b/>
                <w:sz w:val="20"/>
                <w:szCs w:val="20"/>
              </w:rPr>
            </w:pPr>
          </w:p>
          <w:p w:rsidR="002B269B" w:rsidRDefault="002B269B" w:rsidP="00B751ED">
            <w:pPr>
              <w:rPr>
                <w:b/>
                <w:sz w:val="20"/>
                <w:szCs w:val="20"/>
              </w:rPr>
            </w:pPr>
          </w:p>
          <w:p w:rsidR="002B269B" w:rsidRPr="00863F0C" w:rsidRDefault="002B269B" w:rsidP="00B751ED">
            <w:pPr>
              <w:rPr>
                <w:b/>
                <w:sz w:val="20"/>
                <w:szCs w:val="20"/>
              </w:rPr>
            </w:pPr>
          </w:p>
          <w:p w:rsidR="002B269B" w:rsidRPr="00863F0C" w:rsidRDefault="002B269B" w:rsidP="00B751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863F0C">
              <w:rPr>
                <w:b/>
                <w:sz w:val="20"/>
                <w:szCs w:val="20"/>
              </w:rPr>
              <w:t>Vakvezetés II.</w:t>
            </w:r>
          </w:p>
          <w:p w:rsidR="002B269B" w:rsidRDefault="002B269B" w:rsidP="00B751ED">
            <w:pPr>
              <w:rPr>
                <w:b/>
                <w:sz w:val="20"/>
                <w:szCs w:val="20"/>
              </w:rPr>
            </w:pPr>
          </w:p>
          <w:p w:rsidR="002B269B" w:rsidRPr="00863F0C" w:rsidRDefault="002B269B" w:rsidP="00B751ED">
            <w:pPr>
              <w:rPr>
                <w:b/>
                <w:sz w:val="20"/>
                <w:szCs w:val="20"/>
              </w:rPr>
            </w:pPr>
          </w:p>
          <w:p w:rsidR="002B269B" w:rsidRPr="00863F0C" w:rsidRDefault="002B269B" w:rsidP="00B751ED">
            <w:pPr>
              <w:rPr>
                <w:b/>
                <w:sz w:val="20"/>
                <w:szCs w:val="20"/>
              </w:rPr>
            </w:pPr>
            <w:r w:rsidRPr="00863F0C">
              <w:rPr>
                <w:b/>
                <w:sz w:val="20"/>
                <w:szCs w:val="20"/>
              </w:rPr>
              <w:t>- Irányító</w:t>
            </w:r>
            <w:r>
              <w:rPr>
                <w:b/>
                <w:sz w:val="20"/>
                <w:szCs w:val="20"/>
              </w:rPr>
              <w:t>-</w:t>
            </w:r>
            <w:r w:rsidRPr="00863F0C">
              <w:rPr>
                <w:b/>
                <w:sz w:val="20"/>
                <w:szCs w:val="20"/>
              </w:rPr>
              <w:t>torony</w:t>
            </w:r>
          </w:p>
          <w:p w:rsidR="002B269B" w:rsidRDefault="002B269B" w:rsidP="00B751ED">
            <w:pPr>
              <w:rPr>
                <w:b/>
                <w:sz w:val="20"/>
                <w:szCs w:val="20"/>
              </w:rPr>
            </w:pPr>
          </w:p>
          <w:p w:rsidR="002B269B" w:rsidRPr="00863F0C" w:rsidRDefault="002B269B" w:rsidP="00B751ED">
            <w:pPr>
              <w:rPr>
                <w:b/>
                <w:sz w:val="20"/>
                <w:szCs w:val="20"/>
              </w:rPr>
            </w:pPr>
          </w:p>
          <w:p w:rsidR="002B269B" w:rsidRPr="00863F0C" w:rsidRDefault="002B269B" w:rsidP="00B751ED">
            <w:pPr>
              <w:rPr>
                <w:b/>
                <w:sz w:val="20"/>
                <w:szCs w:val="20"/>
              </w:rPr>
            </w:pPr>
            <w:r w:rsidRPr="00863F0C">
              <w:rPr>
                <w:b/>
                <w:sz w:val="20"/>
                <w:szCs w:val="20"/>
              </w:rPr>
              <w:t>- Csapj a tenyerembe!</w:t>
            </w:r>
          </w:p>
          <w:p w:rsidR="002B269B" w:rsidRDefault="002B269B" w:rsidP="00B751ED">
            <w:pPr>
              <w:rPr>
                <w:b/>
                <w:sz w:val="20"/>
                <w:szCs w:val="20"/>
              </w:rPr>
            </w:pPr>
          </w:p>
          <w:p w:rsidR="002B269B" w:rsidRPr="00863F0C" w:rsidRDefault="002B269B" w:rsidP="00B751ED">
            <w:pPr>
              <w:rPr>
                <w:b/>
                <w:sz w:val="20"/>
                <w:szCs w:val="20"/>
              </w:rPr>
            </w:pPr>
          </w:p>
          <w:p w:rsidR="002B269B" w:rsidRPr="00863F0C" w:rsidRDefault="002B269B" w:rsidP="00B751ED">
            <w:pPr>
              <w:rPr>
                <w:b/>
                <w:sz w:val="20"/>
                <w:szCs w:val="20"/>
              </w:rPr>
            </w:pPr>
            <w:r w:rsidRPr="00863F0C">
              <w:rPr>
                <w:b/>
                <w:sz w:val="20"/>
                <w:szCs w:val="20"/>
              </w:rPr>
              <w:t>- Szerezd meg a kincset!</w:t>
            </w: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Pr="0058191A" w:rsidRDefault="002B269B" w:rsidP="00B751ED">
            <w:pPr>
              <w:rPr>
                <w:b/>
                <w:sz w:val="20"/>
                <w:szCs w:val="20"/>
              </w:rPr>
            </w:pPr>
            <w:r w:rsidRPr="0058191A">
              <w:rPr>
                <w:b/>
                <w:sz w:val="20"/>
                <w:szCs w:val="20"/>
              </w:rPr>
              <w:t>- Döntögetős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2B269B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koncentrá</w:t>
            </w: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ció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koncentrá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ció, együtt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működés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koncentrá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ció, együtt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működés</w:t>
            </w: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koncentrá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ció, együtt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működés</w:t>
            </w: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koncentrá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ció, együtt-mű</w:t>
            </w:r>
            <w:r w:rsidRPr="00B2703D">
              <w:rPr>
                <w:sz w:val="20"/>
                <w:szCs w:val="20"/>
              </w:rPr>
              <w:t>ködés</w:t>
            </w: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koncentrá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ció, ügyesség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017CC9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koncentrá</w:t>
            </w:r>
          </w:p>
          <w:p w:rsidR="002B269B" w:rsidRDefault="002B269B" w:rsidP="00017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ció, együtt-mű</w:t>
            </w:r>
            <w:r w:rsidRPr="00B2703D">
              <w:rPr>
                <w:sz w:val="20"/>
                <w:szCs w:val="20"/>
              </w:rPr>
              <w:t>ködés</w:t>
            </w: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páros játék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páros játék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egész osztály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</w:t>
            </w:r>
          </w:p>
        </w:tc>
        <w:tc>
          <w:tcPr>
            <w:tcW w:w="7560" w:type="dxa"/>
          </w:tcPr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8A3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játék kezdete előtt az irányító játékost kérjük meg, hogy haladjon lassan, óvatosan és folyamatosan figyeljen, hogy senki ne ütközzön. Ennél a játéknál ugyanis nagyon fontos a biztonság. Ha ennek érzetét  amit ha sikerül kialakítani a játszókban, akkor gyorsabb, váratlanabb jellegű mozgások (megállás, leguggolás, leülés) is megengedhető.</w:t>
            </w:r>
          </w:p>
          <w:p w:rsidR="002B269B" w:rsidRDefault="002B269B" w:rsidP="008A37F4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8A3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Egy idő után cseréljük meg a szerepeket. Játék után üljünk le körbe és beszéljük meg, ki hogyan érezte magát. </w:t>
            </w:r>
          </w:p>
          <w:p w:rsidR="002B269B" w:rsidRDefault="002B269B" w:rsidP="008A37F4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8A37F4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8A3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játékvezető a gyakorlathoz az óra előtt készítsen elő néhány újságot!</w:t>
            </w:r>
          </w:p>
          <w:p w:rsidR="002B269B" w:rsidRDefault="002B269B" w:rsidP="008A37F4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8A37F4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8A37F4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8A37F4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8A37F4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8A37F4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8A37F4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8A3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kalandra indulókat a játékvezető választja ki, de jobb, ha a játszókkal közösen némán meg tudunk egyezni abban, hogy ki induljon a kincsért.</w:t>
            </w:r>
          </w:p>
          <w:p w:rsidR="002B269B" w:rsidRDefault="002B269B" w:rsidP="008A3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játékvezető feladata, hogy mindenki kipróbálhassa magát, akár az őr, akár a tolvaj szerepében. Nagyon fontos, hogy nyugodt, csöndes légkört teremtsünk a játékhoz, ugyanis az őr csak a hangok alapján tájékozódik. </w:t>
            </w:r>
          </w:p>
          <w:p w:rsidR="002B269B" w:rsidRDefault="002B269B" w:rsidP="008A37F4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gyakorlat nagyon komoly figyelmet és koncentrációt igényel. Ha az osztályban az eddigi drámafoglalkozások során érzékelhető a közös cselekvésben kialakult egymásra figyelés képessége, akkor játsszuk. Ha szükséges inkább halasszuk későbbe, elhagyása, teljes mellőzése azonban nem javasolt, ugyanis nagyon izgalmas élményt adó a gyakorlat.</w:t>
            </w:r>
          </w:p>
        </w:tc>
        <w:tc>
          <w:tcPr>
            <w:tcW w:w="1411" w:type="dxa"/>
          </w:tcPr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írószer</w:t>
            </w: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füzet</w:t>
            </w:r>
          </w:p>
        </w:tc>
      </w:tr>
      <w:tr w:rsidR="002B269B" w:rsidRPr="00B2703D" w:rsidTr="0058191A">
        <w:trPr>
          <w:gridBefore w:val="1"/>
        </w:trPr>
        <w:tc>
          <w:tcPr>
            <w:tcW w:w="468" w:type="dxa"/>
          </w:tcPr>
          <w:p w:rsidR="002B269B" w:rsidRPr="00B2703D" w:rsidRDefault="002B269B" w:rsidP="0058191A">
            <w:pPr>
              <w:jc w:val="center"/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B2703D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A mozgáskészség fejlesztése, tudatosan elindított, megállított mozdulatok. Párban történő mozgás során az együttműködés és bizalom erősítése.</w:t>
            </w:r>
          </w:p>
        </w:tc>
        <w:tc>
          <w:tcPr>
            <w:tcW w:w="1440" w:type="dxa"/>
          </w:tcPr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</w:t>
            </w:r>
            <w:r w:rsidRPr="008A37F4">
              <w:rPr>
                <w:b/>
                <w:sz w:val="20"/>
                <w:szCs w:val="20"/>
              </w:rPr>
              <w:t xml:space="preserve"> „Fogó segédekkel”</w:t>
            </w: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Pr="008A37F4" w:rsidRDefault="002B269B" w:rsidP="00B751ED">
            <w:pPr>
              <w:rPr>
                <w:b/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</w:t>
            </w:r>
            <w:r w:rsidRPr="008A37F4">
              <w:rPr>
                <w:b/>
                <w:sz w:val="20"/>
                <w:szCs w:val="20"/>
              </w:rPr>
              <w:t xml:space="preserve"> „Fázis-mozgások”</w:t>
            </w:r>
          </w:p>
          <w:p w:rsidR="002B269B" w:rsidRPr="008A37F4" w:rsidRDefault="002B269B" w:rsidP="00B751ED">
            <w:pPr>
              <w:rPr>
                <w:b/>
                <w:sz w:val="20"/>
                <w:szCs w:val="20"/>
              </w:rPr>
            </w:pPr>
          </w:p>
          <w:p w:rsidR="002B269B" w:rsidRDefault="002B269B" w:rsidP="00B751ED">
            <w:pPr>
              <w:rPr>
                <w:b/>
                <w:sz w:val="20"/>
                <w:szCs w:val="20"/>
              </w:rPr>
            </w:pPr>
          </w:p>
          <w:p w:rsidR="002B269B" w:rsidRDefault="002B269B" w:rsidP="00B751ED">
            <w:pPr>
              <w:rPr>
                <w:b/>
                <w:sz w:val="20"/>
                <w:szCs w:val="20"/>
              </w:rPr>
            </w:pPr>
          </w:p>
          <w:p w:rsidR="002B269B" w:rsidRDefault="002B269B" w:rsidP="00B751ED">
            <w:pPr>
              <w:rPr>
                <w:b/>
                <w:sz w:val="20"/>
                <w:szCs w:val="20"/>
              </w:rPr>
            </w:pPr>
          </w:p>
          <w:p w:rsidR="002B269B" w:rsidRDefault="002B269B" w:rsidP="00B751ED">
            <w:pPr>
              <w:rPr>
                <w:b/>
                <w:sz w:val="20"/>
                <w:szCs w:val="20"/>
              </w:rPr>
            </w:pPr>
          </w:p>
          <w:p w:rsidR="002B269B" w:rsidRDefault="002B269B" w:rsidP="00B751ED">
            <w:pPr>
              <w:rPr>
                <w:b/>
                <w:sz w:val="20"/>
                <w:szCs w:val="20"/>
              </w:rPr>
            </w:pPr>
          </w:p>
          <w:p w:rsidR="002B269B" w:rsidRPr="008A37F4" w:rsidRDefault="002B269B" w:rsidP="00B751ED">
            <w:pPr>
              <w:rPr>
                <w:b/>
                <w:sz w:val="20"/>
                <w:szCs w:val="20"/>
              </w:rPr>
            </w:pPr>
            <w:r w:rsidRPr="008A37F4">
              <w:rPr>
                <w:b/>
                <w:sz w:val="20"/>
                <w:szCs w:val="20"/>
              </w:rPr>
              <w:t>- „Támasz-keresők”</w:t>
            </w:r>
          </w:p>
          <w:p w:rsidR="002B269B" w:rsidRPr="008A37F4" w:rsidRDefault="002B269B" w:rsidP="00B751ED">
            <w:pPr>
              <w:rPr>
                <w:b/>
                <w:sz w:val="20"/>
                <w:szCs w:val="20"/>
              </w:rPr>
            </w:pPr>
          </w:p>
          <w:p w:rsidR="002B269B" w:rsidRDefault="002B269B" w:rsidP="00B751ED">
            <w:pPr>
              <w:rPr>
                <w:b/>
                <w:sz w:val="20"/>
                <w:szCs w:val="20"/>
              </w:rPr>
            </w:pPr>
          </w:p>
          <w:p w:rsidR="002B269B" w:rsidRPr="008A37F4" w:rsidRDefault="002B269B" w:rsidP="00B751ED">
            <w:pPr>
              <w:rPr>
                <w:b/>
                <w:sz w:val="20"/>
                <w:szCs w:val="20"/>
              </w:rPr>
            </w:pPr>
            <w:r w:rsidRPr="008A37F4">
              <w:rPr>
                <w:b/>
                <w:sz w:val="20"/>
                <w:szCs w:val="20"/>
              </w:rPr>
              <w:t>- „Ereszkedé-sek”</w:t>
            </w:r>
          </w:p>
          <w:p w:rsidR="002B269B" w:rsidRPr="008A37F4" w:rsidRDefault="002B269B" w:rsidP="00B751ED">
            <w:pPr>
              <w:rPr>
                <w:b/>
                <w:sz w:val="20"/>
                <w:szCs w:val="20"/>
              </w:rPr>
            </w:pPr>
          </w:p>
          <w:p w:rsidR="002B269B" w:rsidRDefault="002B269B" w:rsidP="00B751ED">
            <w:pPr>
              <w:rPr>
                <w:b/>
                <w:sz w:val="20"/>
                <w:szCs w:val="20"/>
              </w:rPr>
            </w:pPr>
          </w:p>
          <w:p w:rsidR="002B269B" w:rsidRPr="008A37F4" w:rsidRDefault="002B269B" w:rsidP="00B751ED">
            <w:pPr>
              <w:rPr>
                <w:b/>
                <w:sz w:val="20"/>
                <w:szCs w:val="20"/>
              </w:rPr>
            </w:pPr>
            <w:r w:rsidRPr="008A37F4">
              <w:rPr>
                <w:b/>
                <w:sz w:val="20"/>
                <w:szCs w:val="20"/>
              </w:rPr>
              <w:t>- „Séta”</w:t>
            </w:r>
          </w:p>
          <w:p w:rsidR="002B269B" w:rsidRPr="008A37F4" w:rsidRDefault="002B269B" w:rsidP="00B751ED">
            <w:pPr>
              <w:rPr>
                <w:b/>
                <w:sz w:val="20"/>
                <w:szCs w:val="20"/>
              </w:rPr>
            </w:pPr>
          </w:p>
          <w:p w:rsidR="002B269B" w:rsidRDefault="002B269B" w:rsidP="00B751ED">
            <w:pPr>
              <w:rPr>
                <w:b/>
                <w:sz w:val="20"/>
                <w:szCs w:val="20"/>
              </w:rPr>
            </w:pPr>
          </w:p>
          <w:p w:rsidR="002B269B" w:rsidRDefault="002B269B" w:rsidP="00B751ED">
            <w:pPr>
              <w:rPr>
                <w:b/>
                <w:sz w:val="20"/>
                <w:szCs w:val="20"/>
              </w:rPr>
            </w:pPr>
          </w:p>
          <w:p w:rsidR="002B269B" w:rsidRPr="008A37F4" w:rsidRDefault="002B269B" w:rsidP="00B751ED">
            <w:pPr>
              <w:rPr>
                <w:b/>
                <w:sz w:val="20"/>
                <w:szCs w:val="20"/>
              </w:rPr>
            </w:pPr>
            <w:r w:rsidRPr="008A37F4">
              <w:rPr>
                <w:b/>
                <w:sz w:val="20"/>
                <w:szCs w:val="20"/>
              </w:rPr>
              <w:t>- Páros vezetéses gyakorlatok</w:t>
            </w: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2703D">
              <w:rPr>
                <w:sz w:val="20"/>
                <w:szCs w:val="20"/>
              </w:rPr>
              <w:t>Önértékelés írásban</w:t>
            </w:r>
          </w:p>
        </w:tc>
        <w:tc>
          <w:tcPr>
            <w:tcW w:w="1260" w:type="dxa"/>
          </w:tcPr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 mozgás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fejlesztés, ügyesség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mozgás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fejlesztés, ügyesség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mozgás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fejlesztés, ügyesség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mozgás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fejlesztés, ügyesség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mozgás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fejlesztés, ügyesség</w:t>
            </w: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mozgás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fejlesztés, ügyesség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önismeret</w:t>
            </w: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páros játék</w:t>
            </w: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páros játék</w:t>
            </w: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páros játék</w:t>
            </w: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B751ED">
            <w:pPr>
              <w:rPr>
                <w:sz w:val="20"/>
                <w:szCs w:val="20"/>
              </w:rPr>
            </w:pP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páros játék</w:t>
            </w: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- egyéni </w:t>
            </w:r>
          </w:p>
        </w:tc>
        <w:tc>
          <w:tcPr>
            <w:tcW w:w="1093" w:type="dxa"/>
          </w:tcPr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2B269B" w:rsidRDefault="002B269B" w:rsidP="008A37F4">
            <w:pPr>
              <w:jc w:val="both"/>
              <w:rPr>
                <w:sz w:val="20"/>
              </w:rPr>
            </w:pPr>
            <w:r>
              <w:rPr>
                <w:sz w:val="20"/>
              </w:rPr>
              <w:t>Amennyiben a fogó és két társa figyelnek egymásra, s kölcsönösen kitalálják egymás szándékát, úgy izgalmas, s a menekülők szempontjából igen nehéz helyzet alakulhat ki. Színesítheti a játékot, ha a terelők észrevétlenül, a menekülőket mindig meglepve tudnak közlekedni, csibész módra, szinte „elnézést kérve” azért, hogy éppen arra jártak.</w:t>
            </w:r>
          </w:p>
          <w:p w:rsidR="002B269B" w:rsidRDefault="002B269B" w:rsidP="008A37F4">
            <w:pPr>
              <w:jc w:val="both"/>
              <w:rPr>
                <w:sz w:val="20"/>
              </w:rPr>
            </w:pPr>
          </w:p>
          <w:p w:rsidR="002B269B" w:rsidRDefault="002B269B" w:rsidP="008A3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játékvezető a játékosokat az alábbi tanácsokkal segítheti:</w:t>
            </w:r>
          </w:p>
          <w:p w:rsidR="002B269B" w:rsidRDefault="002B269B" w:rsidP="008A3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Ebben a játékban minden mozdulatnak jelentősége van, tehát annak is, hogy teljes mozdulatlanság köti-e össze az egyes akciókat, vagy sem. Ha „csak” annyit tesztek, hogy megigazítjátok a hajatokat, vagy összemosolyogtok valakivel, már olyan mozgást-történést tettettek a térben, amely megtöri a pontosan indított, játékon belüli mozdulatok varázsát. Számít az is, hogy tudjátok-e abban a pillanatban elindítani magatokat, amikor belül erre a késztetés megszületik. </w:t>
            </w:r>
          </w:p>
          <w:p w:rsidR="002B269B" w:rsidRDefault="002B269B" w:rsidP="008A37F4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8A37F4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8A37F4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8A37F4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8A37F4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8A37F4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8A37F4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8A37F4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8A37F4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8A37F4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8A37F4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8A37F4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8A37F4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8A3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gyakorlat vezetője segítheti a gyakorlatot az alábbi tanácsokkal: </w:t>
            </w:r>
          </w:p>
          <w:p w:rsidR="002B269B" w:rsidRDefault="002B269B" w:rsidP="008A3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hozzátok társatokat sem veszélyes, sem nevetséges helyzetbe!</w:t>
            </w:r>
          </w:p>
          <w:p w:rsidR="002B269B" w:rsidRDefault="002B269B" w:rsidP="008A3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Végig ügyeljetek arra, hogy elkerüljétek az ütközéseket! </w:t>
            </w:r>
          </w:p>
          <w:p w:rsidR="002B269B" w:rsidRDefault="002B269B" w:rsidP="008A3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játék teljes időtartamában felelősek vagytok egymás biztonságáért! </w:t>
            </w:r>
          </w:p>
          <w:p w:rsidR="002B269B" w:rsidRDefault="002B269B" w:rsidP="008A3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közös munka rendkívüli komolyságot igényel! </w:t>
            </w:r>
          </w:p>
          <w:p w:rsidR="002B269B" w:rsidRDefault="002B269B" w:rsidP="008A3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Határozott, de nem durva jelzésekkel vezessétek egymást! </w:t>
            </w:r>
          </w:p>
          <w:p w:rsidR="002B269B" w:rsidRDefault="002B269B" w:rsidP="008A3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gyakorlat sikeres végrehajtása szempontjából különösen fontos a párcsere, hogy mindenki legyen vezető és vezetett. </w:t>
            </w:r>
          </w:p>
          <w:p w:rsidR="002B269B" w:rsidRDefault="002B269B" w:rsidP="008A37F4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58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A mozgásos képességekkel kapcsolatos fogalmak válogatása a fogalomhasználatot és a  fogalombővítést célozza, annak érdekében, hogy a tanulók felismerhessék és azonosíthassák azt, hogy miben ügyesek, és miben szükséges még fejlődniük.</w:t>
            </w:r>
          </w:p>
        </w:tc>
        <w:tc>
          <w:tcPr>
            <w:tcW w:w="1411" w:type="dxa"/>
          </w:tcPr>
          <w:p w:rsidR="002B269B" w:rsidRPr="00B2703D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kényelmes, szabad mozgást lehetővé tevő ruházat minden gyereknek</w:t>
            </w:r>
          </w:p>
          <w:p w:rsidR="002B269B" w:rsidRDefault="002B269B" w:rsidP="00B751E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írószer</w:t>
            </w:r>
          </w:p>
          <w:p w:rsidR="002B269B" w:rsidRPr="00B2703D" w:rsidRDefault="002B269B" w:rsidP="00B75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füzet</w:t>
            </w:r>
          </w:p>
        </w:tc>
      </w:tr>
      <w:tr w:rsidR="002B269B" w:rsidRPr="00B2703D" w:rsidTr="0058191A">
        <w:trPr>
          <w:gridBefore w:val="1"/>
        </w:trPr>
        <w:tc>
          <w:tcPr>
            <w:tcW w:w="468" w:type="dxa"/>
          </w:tcPr>
          <w:p w:rsidR="002B269B" w:rsidRPr="00B2703D" w:rsidRDefault="002B269B" w:rsidP="0058191A">
            <w:pPr>
              <w:jc w:val="center"/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B2703D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A beszédkészség javítása, illetve a beszédkészség egyes elemeinek külön-külön való fejlesztése, azok tudatosabb használata. </w:t>
            </w:r>
          </w:p>
        </w:tc>
        <w:tc>
          <w:tcPr>
            <w:tcW w:w="1440" w:type="dxa"/>
          </w:tcPr>
          <w:p w:rsidR="002B269B" w:rsidRDefault="002B269B" w:rsidP="009D2385">
            <w:pPr>
              <w:rPr>
                <w:b/>
                <w:sz w:val="20"/>
                <w:szCs w:val="20"/>
              </w:rPr>
            </w:pPr>
            <w:r w:rsidRPr="00A4577C">
              <w:rPr>
                <w:b/>
                <w:sz w:val="20"/>
                <w:szCs w:val="20"/>
              </w:rPr>
              <w:t>- Légző-gyakorlatok a hónapok neveivel</w:t>
            </w:r>
          </w:p>
          <w:p w:rsidR="002B269B" w:rsidRPr="00A4577C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Pr="00A4577C" w:rsidRDefault="002B269B" w:rsidP="009D2385">
            <w:pPr>
              <w:rPr>
                <w:b/>
                <w:sz w:val="20"/>
                <w:szCs w:val="20"/>
              </w:rPr>
            </w:pPr>
            <w:r w:rsidRPr="00A4577C">
              <w:rPr>
                <w:b/>
                <w:sz w:val="20"/>
                <w:szCs w:val="20"/>
              </w:rPr>
              <w:t>- Ketten beszélgetnek</w:t>
            </w:r>
          </w:p>
          <w:p w:rsidR="002B269B" w:rsidRPr="00A4577C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Pr="00A4577C" w:rsidRDefault="002B269B" w:rsidP="009D2385">
            <w:pPr>
              <w:rPr>
                <w:sz w:val="20"/>
                <w:szCs w:val="20"/>
              </w:rPr>
            </w:pPr>
            <w:r w:rsidRPr="00A4577C">
              <w:rPr>
                <w:sz w:val="20"/>
                <w:szCs w:val="20"/>
              </w:rPr>
              <w:t>Párbeszédes vers keresése</w:t>
            </w:r>
          </w:p>
          <w:p w:rsidR="002B269B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Pr="00A4577C" w:rsidRDefault="002B269B" w:rsidP="009D2385">
            <w:pPr>
              <w:rPr>
                <w:b/>
                <w:sz w:val="20"/>
                <w:szCs w:val="20"/>
              </w:rPr>
            </w:pPr>
            <w:r w:rsidRPr="00A4577C">
              <w:rPr>
                <w:b/>
                <w:sz w:val="20"/>
                <w:szCs w:val="20"/>
              </w:rPr>
              <w:t>- Az állmozgás ügyesítése</w:t>
            </w:r>
          </w:p>
          <w:p w:rsidR="002B269B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Pr="00A4577C" w:rsidRDefault="002B269B" w:rsidP="009D2385">
            <w:pPr>
              <w:rPr>
                <w:b/>
                <w:sz w:val="20"/>
                <w:szCs w:val="20"/>
              </w:rPr>
            </w:pPr>
            <w:r w:rsidRPr="00A4577C">
              <w:rPr>
                <w:b/>
                <w:sz w:val="20"/>
                <w:szCs w:val="20"/>
              </w:rPr>
              <w:t>- A száj</w:t>
            </w:r>
            <w:r>
              <w:rPr>
                <w:b/>
                <w:sz w:val="20"/>
                <w:szCs w:val="20"/>
              </w:rPr>
              <w:t>-</w:t>
            </w:r>
            <w:r w:rsidRPr="00A4577C">
              <w:rPr>
                <w:b/>
                <w:sz w:val="20"/>
                <w:szCs w:val="20"/>
              </w:rPr>
              <w:t>mozgás ügyesítése I.</w:t>
            </w:r>
          </w:p>
          <w:p w:rsidR="002B269B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Pr="00A4577C" w:rsidRDefault="002B269B" w:rsidP="009D2385">
            <w:pPr>
              <w:rPr>
                <w:b/>
                <w:sz w:val="20"/>
                <w:szCs w:val="20"/>
              </w:rPr>
            </w:pPr>
            <w:r w:rsidRPr="00A4577C">
              <w:rPr>
                <w:b/>
                <w:sz w:val="20"/>
                <w:szCs w:val="20"/>
              </w:rPr>
              <w:t>- A száj</w:t>
            </w:r>
            <w:r>
              <w:rPr>
                <w:b/>
                <w:sz w:val="20"/>
                <w:szCs w:val="20"/>
              </w:rPr>
              <w:t>-</w:t>
            </w:r>
            <w:r w:rsidRPr="00A4577C">
              <w:rPr>
                <w:b/>
                <w:sz w:val="20"/>
                <w:szCs w:val="20"/>
              </w:rPr>
              <w:t>mozgás ügyesítése II.</w:t>
            </w:r>
          </w:p>
          <w:p w:rsidR="002B269B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Pr="00A4577C" w:rsidRDefault="002B269B" w:rsidP="009D2385">
            <w:pPr>
              <w:rPr>
                <w:b/>
                <w:sz w:val="20"/>
                <w:szCs w:val="20"/>
              </w:rPr>
            </w:pPr>
            <w:r w:rsidRPr="00A4577C">
              <w:rPr>
                <w:b/>
                <w:sz w:val="20"/>
                <w:szCs w:val="20"/>
              </w:rPr>
              <w:t>- A száj</w:t>
            </w:r>
            <w:r>
              <w:rPr>
                <w:b/>
                <w:sz w:val="20"/>
                <w:szCs w:val="20"/>
              </w:rPr>
              <w:t>-</w:t>
            </w:r>
            <w:r w:rsidRPr="00A4577C">
              <w:rPr>
                <w:b/>
                <w:sz w:val="20"/>
                <w:szCs w:val="20"/>
              </w:rPr>
              <w:t>mozgás ügyesítése III.</w:t>
            </w:r>
          </w:p>
          <w:p w:rsidR="002B269B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Pr="00A4577C" w:rsidRDefault="002B269B" w:rsidP="009D2385">
            <w:pPr>
              <w:rPr>
                <w:b/>
                <w:sz w:val="20"/>
                <w:szCs w:val="20"/>
              </w:rPr>
            </w:pPr>
            <w:r w:rsidRPr="00A4577C">
              <w:rPr>
                <w:b/>
                <w:sz w:val="20"/>
                <w:szCs w:val="20"/>
              </w:rPr>
              <w:t>- Gyakorlat beszéd-hangokkal I.</w:t>
            </w:r>
          </w:p>
          <w:p w:rsidR="002B269B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  <w:r w:rsidRPr="00A4577C">
              <w:rPr>
                <w:b/>
                <w:sz w:val="20"/>
                <w:szCs w:val="20"/>
              </w:rPr>
              <w:t>- Szöveges gyakorlatok I.</w:t>
            </w: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beszéd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készség, koncentráció</w:t>
            </w: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beszéd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készség, kreativitás</w:t>
            </w: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forrás-gyűjtés</w:t>
            </w: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beszéd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készség</w:t>
            </w: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beszéd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készség</w:t>
            </w: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beszéd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készség</w:t>
            </w: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beszéd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készség</w:t>
            </w: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beszéd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észség</w:t>
            </w: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beszéd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készség</w:t>
            </w: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kreativitá</w:t>
            </w:r>
            <w:r>
              <w:rPr>
                <w:sz w:val="20"/>
                <w:szCs w:val="20"/>
              </w:rPr>
              <w:t>s</w:t>
            </w: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páros játék</w:t>
            </w: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egyéni</w:t>
            </w: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egyén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093" w:type="dxa"/>
          </w:tcPr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2B269B" w:rsidRDefault="002B269B" w:rsidP="0058191A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A4577C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A457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nem ismerik a játszók a verset, akkor érdemes egyet kiválasztani és a már korábban ismertetett módszerek valamelyikével közösen megtanulni.</w:t>
            </w:r>
          </w:p>
          <w:p w:rsidR="002B269B" w:rsidRDefault="002B269B" w:rsidP="00A457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játékot követően a játékvezető az alábbi kérdésekkel irányíthatja az elemzést.</w:t>
            </w:r>
          </w:p>
          <w:p w:rsidR="002B269B" w:rsidRDefault="002B269B" w:rsidP="00A457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Beszéljétek meg, hogy sikerült-e a szereplők közérzetét megmutatni? </w:t>
            </w:r>
          </w:p>
          <w:p w:rsidR="002B269B" w:rsidRDefault="002B269B" w:rsidP="00A457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Milyen beszédes elemek mutatták ezt meg? </w:t>
            </w:r>
          </w:p>
          <w:p w:rsidR="002B269B" w:rsidRDefault="002B269B" w:rsidP="00A457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Hogyan változott a szereplők hangja (ereje, magassága, színe) a különböző helyzetekben? </w:t>
            </w:r>
          </w:p>
          <w:p w:rsidR="002B269B" w:rsidRDefault="002B269B" w:rsidP="00A457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hangadás módján kívül mi változott még (kiejtés, tempó)? </w:t>
            </w:r>
          </w:p>
          <w:p w:rsidR="002B269B" w:rsidRDefault="002B269B" w:rsidP="00A457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 lehetőség van rá, magnó vagy videó felvétel készülhet ezekről a játékokról, ami segíti az elemzést.  </w:t>
            </w:r>
          </w:p>
          <w:p w:rsidR="002B269B" w:rsidRDefault="002B269B" w:rsidP="00A457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gyakorlatot úgy is elvégezhetjük, hogy a szereplők találják ki a megszólalás helyzetét, a csoport pedig elmondja, hogyan értette meg, milyennek hallotta a szereplőket. Ebben a változatban nagyon fontos, hogy a játszók pontosan beszéljék meg, miként viselkedjenek a szereplők.</w:t>
            </w:r>
          </w:p>
          <w:p w:rsidR="002B269B" w:rsidRDefault="002B269B" w:rsidP="00F473D5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F473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Házi feladat.</w:t>
            </w:r>
          </w:p>
          <w:p w:rsidR="002B269B" w:rsidRDefault="002B269B" w:rsidP="00F473D5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F473D5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F473D5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F473D5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F473D5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F473D5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F473D5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F473D5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F473D5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F473D5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F473D5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F473D5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F473D5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F473D5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F473D5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F473D5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F473D5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F473D5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F473D5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F473D5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F473D5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F473D5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F473D5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F473D5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F473D5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58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Ennél a játéknál érdemes időt adni a játszóknak arra, hogy némán olvassák el a verseket, próbálják meg értelmezni magukban, majd egyesével olvassák fel hangosan is.</w:t>
            </w:r>
          </w:p>
        </w:tc>
        <w:tc>
          <w:tcPr>
            <w:tcW w:w="1411" w:type="dxa"/>
          </w:tcPr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írószer</w:t>
            </w:r>
          </w:p>
        </w:tc>
      </w:tr>
      <w:tr w:rsidR="002B269B" w:rsidRPr="00B2703D" w:rsidTr="0058191A">
        <w:trPr>
          <w:gridBefore w:val="1"/>
        </w:trPr>
        <w:tc>
          <w:tcPr>
            <w:tcW w:w="468" w:type="dxa"/>
          </w:tcPr>
          <w:p w:rsidR="002B269B" w:rsidRPr="00B2703D" w:rsidRDefault="002B269B" w:rsidP="0058191A">
            <w:pPr>
              <w:jc w:val="center"/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B2703D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A csoportban történő közös alkotás megteremtése, az animáció. </w:t>
            </w:r>
          </w:p>
        </w:tc>
        <w:tc>
          <w:tcPr>
            <w:tcW w:w="1440" w:type="dxa"/>
          </w:tcPr>
          <w:p w:rsidR="002B269B" w:rsidRDefault="002B269B" w:rsidP="009D2385">
            <w:pPr>
              <w:rPr>
                <w:b/>
                <w:sz w:val="20"/>
                <w:szCs w:val="20"/>
              </w:rPr>
            </w:pPr>
            <w:r w:rsidRPr="00AC222F">
              <w:rPr>
                <w:b/>
                <w:sz w:val="20"/>
                <w:szCs w:val="20"/>
              </w:rPr>
              <w:t>- Hangulat</w:t>
            </w:r>
            <w:r>
              <w:rPr>
                <w:b/>
                <w:sz w:val="20"/>
                <w:szCs w:val="20"/>
              </w:rPr>
              <w:t>-</w:t>
            </w:r>
            <w:r w:rsidRPr="00AC222F">
              <w:rPr>
                <w:b/>
                <w:sz w:val="20"/>
                <w:szCs w:val="20"/>
              </w:rPr>
              <w:t>vers</w:t>
            </w:r>
          </w:p>
          <w:p w:rsidR="002B269B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Pr="00AC222F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Default="002B269B" w:rsidP="009D2385">
            <w:pPr>
              <w:rPr>
                <w:b/>
                <w:sz w:val="20"/>
                <w:szCs w:val="20"/>
              </w:rPr>
            </w:pPr>
            <w:r w:rsidRPr="00AC222F">
              <w:rPr>
                <w:b/>
                <w:sz w:val="20"/>
                <w:szCs w:val="20"/>
              </w:rPr>
              <w:t>- A pillanat, amikor legszomorúbb ez a tárgy</w:t>
            </w:r>
          </w:p>
          <w:p w:rsidR="002B269B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Pr="00AC222F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Pr="00AC222F" w:rsidRDefault="002B269B" w:rsidP="009D2385">
            <w:pPr>
              <w:rPr>
                <w:b/>
                <w:sz w:val="20"/>
                <w:szCs w:val="20"/>
              </w:rPr>
            </w:pPr>
            <w:r w:rsidRPr="00AC222F">
              <w:rPr>
                <w:b/>
                <w:sz w:val="20"/>
                <w:szCs w:val="20"/>
              </w:rPr>
              <w:t>- A tárgyak jelleme</w:t>
            </w:r>
          </w:p>
          <w:p w:rsidR="002B269B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Pr="00AC222F" w:rsidRDefault="002B269B" w:rsidP="009D2385">
            <w:pPr>
              <w:rPr>
                <w:b/>
                <w:sz w:val="20"/>
                <w:szCs w:val="20"/>
              </w:rPr>
            </w:pPr>
            <w:r w:rsidRPr="00AC222F">
              <w:rPr>
                <w:b/>
                <w:sz w:val="20"/>
                <w:szCs w:val="20"/>
              </w:rPr>
              <w:t>- „Lázadás”</w:t>
            </w:r>
          </w:p>
          <w:p w:rsidR="002B269B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Pr="00AC222F" w:rsidRDefault="002B269B" w:rsidP="009D2385">
            <w:pPr>
              <w:rPr>
                <w:b/>
                <w:sz w:val="20"/>
                <w:szCs w:val="20"/>
              </w:rPr>
            </w:pPr>
            <w:r w:rsidRPr="00AC222F">
              <w:rPr>
                <w:b/>
                <w:sz w:val="20"/>
                <w:szCs w:val="20"/>
              </w:rPr>
              <w:t xml:space="preserve">- Mese a </w:t>
            </w:r>
            <w:r>
              <w:rPr>
                <w:b/>
                <w:sz w:val="20"/>
                <w:szCs w:val="20"/>
              </w:rPr>
              <w:t>tárgyakkal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</w:t>
            </w:r>
            <w:r w:rsidRPr="00B2703D">
              <w:rPr>
                <w:sz w:val="20"/>
                <w:szCs w:val="20"/>
              </w:rPr>
              <w:t>árgy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használat szerepének meghatározása, írásban</w:t>
            </w:r>
          </w:p>
        </w:tc>
        <w:tc>
          <w:tcPr>
            <w:tcW w:w="1260" w:type="dxa"/>
          </w:tcPr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csoportos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</w:t>
            </w: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csoportos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</w:t>
            </w: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</w:t>
            </w: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csoportos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csoportos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 xml:space="preserve">záció 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színházi, dramaturgiai ismeret</w:t>
            </w:r>
          </w:p>
        </w:tc>
        <w:tc>
          <w:tcPr>
            <w:tcW w:w="887" w:type="dxa"/>
          </w:tcPr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kis csoport</w:t>
            </w: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páros játék</w:t>
            </w: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kis csoport</w:t>
            </w: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kis csoport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egyéni</w:t>
            </w:r>
          </w:p>
        </w:tc>
        <w:tc>
          <w:tcPr>
            <w:tcW w:w="1093" w:type="dxa"/>
          </w:tcPr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További ötletek a címekhez: </w:t>
            </w:r>
            <w:r w:rsidRPr="00AC222F">
              <w:rPr>
                <w:i/>
                <w:sz w:val="20"/>
                <w:szCs w:val="20"/>
              </w:rPr>
              <w:t xml:space="preserve">A sötétség A magány A szerelem Anya Álom </w:t>
            </w: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AC222F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AC2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játékot játszhatjátok úgy is,, hogy minden csoport más-más hangulatot választ. Például:</w:t>
            </w:r>
          </w:p>
          <w:p w:rsidR="002B269B" w:rsidRPr="00AC222F" w:rsidRDefault="002B269B" w:rsidP="00AC222F">
            <w:pPr>
              <w:jc w:val="both"/>
              <w:rPr>
                <w:i/>
                <w:sz w:val="20"/>
                <w:szCs w:val="20"/>
              </w:rPr>
            </w:pPr>
            <w:r w:rsidRPr="00AC222F">
              <w:rPr>
                <w:i/>
                <w:sz w:val="20"/>
                <w:szCs w:val="20"/>
              </w:rPr>
              <w:t xml:space="preserve">a legvidámabb, </w:t>
            </w:r>
          </w:p>
          <w:p w:rsidR="002B269B" w:rsidRPr="00AC222F" w:rsidRDefault="002B269B" w:rsidP="00AC222F">
            <w:pPr>
              <w:jc w:val="both"/>
              <w:rPr>
                <w:i/>
                <w:sz w:val="20"/>
                <w:szCs w:val="20"/>
              </w:rPr>
            </w:pPr>
            <w:r w:rsidRPr="00AC222F">
              <w:rPr>
                <w:i/>
                <w:sz w:val="20"/>
                <w:szCs w:val="20"/>
              </w:rPr>
              <w:t>a legdiadalmasabb,</w:t>
            </w:r>
          </w:p>
          <w:p w:rsidR="002B269B" w:rsidRPr="00AC222F" w:rsidRDefault="002B269B" w:rsidP="00AC222F">
            <w:pPr>
              <w:jc w:val="both"/>
              <w:rPr>
                <w:i/>
                <w:sz w:val="20"/>
                <w:szCs w:val="20"/>
              </w:rPr>
            </w:pPr>
            <w:r w:rsidRPr="00AC222F">
              <w:rPr>
                <w:i/>
                <w:sz w:val="20"/>
                <w:szCs w:val="20"/>
              </w:rPr>
              <w:t>a legünnepélyesebb pillanat.</w:t>
            </w:r>
          </w:p>
          <w:p w:rsidR="002B269B" w:rsidRDefault="002B269B" w:rsidP="00AC2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Fontos, hogy az órára behozott valamennyi tárgy sorra kerüljön!</w:t>
            </w:r>
          </w:p>
          <w:p w:rsidR="002B269B" w:rsidRDefault="002B269B" w:rsidP="00AC222F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AC2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jelenetek megtekintése után érdemes megbeszélni azt, hogy mi minden jellemezte a tárgyakat.</w:t>
            </w:r>
          </w:p>
          <w:p w:rsidR="002B269B" w:rsidRDefault="002B269B" w:rsidP="00AC222F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AC222F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AC222F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AC222F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AC222F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AC222F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AC222F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AC222F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AC222F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58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Házi feladatként is feladható.</w:t>
            </w:r>
          </w:p>
        </w:tc>
        <w:tc>
          <w:tcPr>
            <w:tcW w:w="1411" w:type="dxa"/>
          </w:tcPr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kisméretű személyes tárgyak  minden gyerektől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írósszer</w:t>
            </w: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füzet</w:t>
            </w:r>
          </w:p>
        </w:tc>
      </w:tr>
      <w:tr w:rsidR="002B269B" w:rsidRPr="00B2703D" w:rsidTr="0058191A">
        <w:trPr>
          <w:gridBefore w:val="1"/>
        </w:trPr>
        <w:tc>
          <w:tcPr>
            <w:tcW w:w="468" w:type="dxa"/>
          </w:tcPr>
          <w:p w:rsidR="002B269B" w:rsidRPr="00B2703D" w:rsidRDefault="002B269B" w:rsidP="003A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B2703D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Az egyéni ügyesség és koncentráció fejlesztése, mely során a „nagy egész része vagyok” is megtapasz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talható.</w:t>
            </w:r>
          </w:p>
        </w:tc>
        <w:tc>
          <w:tcPr>
            <w:tcW w:w="1440" w:type="dxa"/>
          </w:tcPr>
          <w:p w:rsidR="002B269B" w:rsidRDefault="002B269B" w:rsidP="009D23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Csinálj úgy!</w:t>
            </w:r>
          </w:p>
          <w:p w:rsidR="002B269B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Pr="00F01BCE" w:rsidRDefault="002B269B" w:rsidP="009D2385">
            <w:pPr>
              <w:rPr>
                <w:b/>
                <w:sz w:val="20"/>
                <w:szCs w:val="20"/>
              </w:rPr>
            </w:pPr>
            <w:r w:rsidRPr="00F01BCE">
              <w:rPr>
                <w:b/>
                <w:sz w:val="20"/>
                <w:szCs w:val="20"/>
              </w:rPr>
              <w:t>- Hogy tetszik a szom</w:t>
            </w:r>
            <w:r>
              <w:rPr>
                <w:b/>
                <w:sz w:val="20"/>
                <w:szCs w:val="20"/>
              </w:rPr>
              <w:t>-</w:t>
            </w:r>
            <w:r w:rsidRPr="00F01BCE">
              <w:rPr>
                <w:b/>
                <w:sz w:val="20"/>
                <w:szCs w:val="20"/>
              </w:rPr>
              <w:t>szédod?</w:t>
            </w:r>
          </w:p>
          <w:p w:rsidR="002B269B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Pr="00F01BCE" w:rsidRDefault="002B269B" w:rsidP="009D2385">
            <w:pPr>
              <w:rPr>
                <w:b/>
                <w:sz w:val="20"/>
                <w:szCs w:val="20"/>
              </w:rPr>
            </w:pPr>
            <w:r w:rsidRPr="00F01BCE">
              <w:rPr>
                <w:b/>
                <w:sz w:val="20"/>
                <w:szCs w:val="20"/>
              </w:rPr>
              <w:t>- Székfoglaló</w:t>
            </w:r>
          </w:p>
          <w:p w:rsidR="002B269B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Pr="00F01BCE" w:rsidRDefault="002B269B" w:rsidP="009D2385">
            <w:pPr>
              <w:rPr>
                <w:b/>
                <w:sz w:val="20"/>
                <w:szCs w:val="20"/>
              </w:rPr>
            </w:pPr>
            <w:r w:rsidRPr="00F01BCE">
              <w:rPr>
                <w:b/>
                <w:sz w:val="20"/>
                <w:szCs w:val="20"/>
              </w:rPr>
              <w:t>- Patak</w:t>
            </w:r>
          </w:p>
          <w:p w:rsidR="002B269B" w:rsidRPr="00F01BCE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Pr="00F01BCE" w:rsidRDefault="002B269B" w:rsidP="009D2385">
            <w:pPr>
              <w:rPr>
                <w:b/>
                <w:sz w:val="20"/>
                <w:szCs w:val="20"/>
              </w:rPr>
            </w:pPr>
            <w:r w:rsidRPr="00F01BCE">
              <w:rPr>
                <w:b/>
                <w:sz w:val="20"/>
                <w:szCs w:val="20"/>
              </w:rPr>
              <w:t>- Mocsárjárás</w:t>
            </w:r>
          </w:p>
          <w:p w:rsidR="002B269B" w:rsidRPr="00F01BCE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B269B" w:rsidRDefault="002B269B" w:rsidP="009D2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improvi-záció</w:t>
            </w: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ügyesség, koncentráció</w:t>
            </w: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ügyesség, koncentráció</w:t>
            </w: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ügyesség, koncentrá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ció, együtt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működés</w:t>
            </w: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ügyesség, koncentrá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ció, együtt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működé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887" w:type="dxa"/>
          </w:tcPr>
          <w:p w:rsidR="002B269B" w:rsidRDefault="002B269B" w:rsidP="009D2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egész osztály</w:t>
            </w: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kis csoport</w:t>
            </w: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60" w:type="dxa"/>
          </w:tcPr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játék során fontos szempont, hogy a meghatározott játékmódot mindenkinek meg kell próbálnia alkalmazni, ugyanis csak ezzel lehet pörgőssé tenni a játékot, és gyorsan cserélhetővé a kitaláló személyét.</w:t>
            </w: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nagy létszámú a csoport, akkor nehezíthetjük a játékot azzal, hogy két széket hagyunk üresen. Ehhez és az alábbi játékokhoz nagyon fontos, hogy biztosítani tudjuk a megfelelő játékteret és a szükséges eszközöket minden tanuló részére.</w:t>
            </w:r>
          </w:p>
        </w:tc>
        <w:tc>
          <w:tcPr>
            <w:tcW w:w="1411" w:type="dxa"/>
          </w:tcPr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szék minden gyerek részére</w:t>
            </w:r>
          </w:p>
          <w:p w:rsidR="002B269B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írószer</w:t>
            </w: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füzet</w:t>
            </w:r>
          </w:p>
        </w:tc>
      </w:tr>
      <w:tr w:rsidR="002B269B" w:rsidRPr="00B2703D" w:rsidTr="0058191A">
        <w:trPr>
          <w:gridBefore w:val="1"/>
        </w:trPr>
        <w:tc>
          <w:tcPr>
            <w:tcW w:w="468" w:type="dxa"/>
          </w:tcPr>
          <w:p w:rsidR="002B269B" w:rsidRPr="00B2703D" w:rsidRDefault="002B269B" w:rsidP="0058191A">
            <w:pPr>
              <w:jc w:val="center"/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B2703D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A   koncentrált és tudatos mozgás és ügyesség fejlesztése. </w:t>
            </w: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A bizalom, együttműködés erősítése.</w:t>
            </w: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Mozgásmegfigyelésen alapuló kreatív  mozgásfejlesztés.</w:t>
            </w:r>
          </w:p>
        </w:tc>
        <w:tc>
          <w:tcPr>
            <w:tcW w:w="1440" w:type="dxa"/>
          </w:tcPr>
          <w:p w:rsidR="002B269B" w:rsidRPr="00F01BCE" w:rsidRDefault="002B269B" w:rsidP="009D2385">
            <w:pPr>
              <w:rPr>
                <w:b/>
                <w:sz w:val="20"/>
                <w:szCs w:val="20"/>
              </w:rPr>
            </w:pPr>
            <w:r w:rsidRPr="00F01BCE">
              <w:rPr>
                <w:b/>
                <w:sz w:val="20"/>
                <w:szCs w:val="20"/>
              </w:rPr>
              <w:t>- „Keresztező nyolcas”</w:t>
            </w:r>
          </w:p>
          <w:p w:rsidR="002B269B" w:rsidRPr="00F01BCE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Pr="00F01BCE" w:rsidRDefault="002B269B" w:rsidP="009D2385">
            <w:pPr>
              <w:rPr>
                <w:b/>
                <w:sz w:val="20"/>
                <w:szCs w:val="20"/>
              </w:rPr>
            </w:pPr>
            <w:r w:rsidRPr="00F01BCE">
              <w:rPr>
                <w:b/>
                <w:sz w:val="20"/>
                <w:szCs w:val="20"/>
              </w:rPr>
              <w:t>- Töltsd ki a teret!</w:t>
            </w:r>
          </w:p>
          <w:p w:rsidR="002B269B" w:rsidRPr="00F01BCE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Pr="00F01BCE" w:rsidRDefault="002B269B" w:rsidP="009D2385">
            <w:pPr>
              <w:rPr>
                <w:b/>
                <w:sz w:val="20"/>
                <w:szCs w:val="20"/>
              </w:rPr>
            </w:pPr>
            <w:r w:rsidRPr="00F01BCE">
              <w:rPr>
                <w:b/>
                <w:sz w:val="20"/>
                <w:szCs w:val="20"/>
              </w:rPr>
              <w:t>- Csoport</w:t>
            </w:r>
            <w:r>
              <w:rPr>
                <w:b/>
                <w:sz w:val="20"/>
                <w:szCs w:val="20"/>
              </w:rPr>
              <w:t>-</w:t>
            </w:r>
            <w:r w:rsidRPr="00F01BCE">
              <w:rPr>
                <w:b/>
                <w:sz w:val="20"/>
                <w:szCs w:val="20"/>
              </w:rPr>
              <w:t>alkotás</w:t>
            </w:r>
          </w:p>
          <w:p w:rsidR="002B269B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Pr="00F01BCE" w:rsidRDefault="002B269B" w:rsidP="009D2385">
            <w:pPr>
              <w:rPr>
                <w:b/>
                <w:sz w:val="20"/>
                <w:szCs w:val="20"/>
              </w:rPr>
            </w:pPr>
            <w:r w:rsidRPr="00F01BCE">
              <w:rPr>
                <w:b/>
                <w:sz w:val="20"/>
                <w:szCs w:val="20"/>
              </w:rPr>
              <w:t>- „Járj, úgy, mint…!</w:t>
            </w:r>
          </w:p>
          <w:p w:rsidR="002B269B" w:rsidRPr="00F01BCE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Default="002B269B" w:rsidP="009D2385">
            <w:pPr>
              <w:rPr>
                <w:b/>
                <w:sz w:val="20"/>
                <w:szCs w:val="20"/>
              </w:rPr>
            </w:pPr>
            <w:r w:rsidRPr="00F01BCE">
              <w:rPr>
                <w:b/>
                <w:sz w:val="20"/>
                <w:szCs w:val="20"/>
              </w:rPr>
              <w:t>- A „közép</w:t>
            </w:r>
            <w:r>
              <w:rPr>
                <w:b/>
                <w:sz w:val="20"/>
                <w:szCs w:val="20"/>
              </w:rPr>
              <w:t>-</w:t>
            </w:r>
            <w:r w:rsidRPr="00F01BCE">
              <w:rPr>
                <w:b/>
                <w:sz w:val="20"/>
                <w:szCs w:val="20"/>
              </w:rPr>
              <w:t>magasság” elemei</w:t>
            </w:r>
          </w:p>
          <w:p w:rsidR="002B269B" w:rsidRPr="00F01BCE" w:rsidRDefault="002B269B" w:rsidP="009D2385">
            <w:pPr>
              <w:rPr>
                <w:b/>
                <w:sz w:val="20"/>
                <w:szCs w:val="20"/>
              </w:rPr>
            </w:pPr>
          </w:p>
          <w:p w:rsidR="002B269B" w:rsidRPr="00F01BCE" w:rsidRDefault="002B269B" w:rsidP="009D2385">
            <w:pPr>
              <w:rPr>
                <w:b/>
                <w:sz w:val="20"/>
                <w:szCs w:val="20"/>
              </w:rPr>
            </w:pPr>
            <w:r w:rsidRPr="00F01BCE">
              <w:rPr>
                <w:b/>
                <w:sz w:val="20"/>
                <w:szCs w:val="20"/>
              </w:rPr>
              <w:t>- Támasztó</w:t>
            </w:r>
            <w:r>
              <w:rPr>
                <w:b/>
                <w:sz w:val="20"/>
                <w:szCs w:val="20"/>
              </w:rPr>
              <w:t>-</w:t>
            </w:r>
            <w:r w:rsidRPr="00F01BCE">
              <w:rPr>
                <w:b/>
                <w:sz w:val="20"/>
                <w:szCs w:val="20"/>
              </w:rPr>
              <w:t>kör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F01BCE" w:rsidRDefault="002B269B" w:rsidP="003A4FD2">
            <w:pPr>
              <w:rPr>
                <w:sz w:val="20"/>
                <w:szCs w:val="20"/>
              </w:rPr>
            </w:pPr>
            <w:r w:rsidRPr="00F01BCE">
              <w:rPr>
                <w:sz w:val="20"/>
                <w:szCs w:val="20"/>
              </w:rPr>
              <w:t>- Önértékelés</w:t>
            </w:r>
          </w:p>
        </w:tc>
        <w:tc>
          <w:tcPr>
            <w:tcW w:w="1260" w:type="dxa"/>
          </w:tcPr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mozgás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fejlesztés, koncentráció</w:t>
            </w: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mozgás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fejlesztés, koncentráció</w:t>
            </w: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együtt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működés</w:t>
            </w: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mozgás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fejlesztés, kreativitás</w:t>
            </w:r>
          </w:p>
          <w:p w:rsidR="002B269B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mozgás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fejlesztés</w:t>
            </w: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együtt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működés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önismeret</w:t>
            </w:r>
          </w:p>
        </w:tc>
        <w:tc>
          <w:tcPr>
            <w:tcW w:w="887" w:type="dxa"/>
          </w:tcPr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Default="002B269B" w:rsidP="009D2385">
            <w:pPr>
              <w:rPr>
                <w:sz w:val="20"/>
                <w:szCs w:val="20"/>
              </w:rPr>
            </w:pP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</w:t>
            </w:r>
            <w:r>
              <w:rPr>
                <w:sz w:val="20"/>
                <w:szCs w:val="20"/>
              </w:rPr>
              <w:t>yéni</w:t>
            </w:r>
          </w:p>
        </w:tc>
        <w:tc>
          <w:tcPr>
            <w:tcW w:w="1093" w:type="dxa"/>
          </w:tcPr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60" w:type="dxa"/>
          </w:tcPr>
          <w:p w:rsidR="002B269B" w:rsidRDefault="002B269B" w:rsidP="0058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gyakorlat felvezethető könnyű sétával is, de itt is és a futáskor is fontos a végig azonos lépésritmus! A foglalkozás során megvalósítandó mozgás gyakorlatokhoz komoly elmélyült figyelem szükséges.  </w:t>
            </w:r>
          </w:p>
          <w:p w:rsidR="002B269B" w:rsidRDefault="002B269B" w:rsidP="0058191A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58191A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58191A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58191A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58191A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58191A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58191A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58191A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58191A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58191A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58191A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58191A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58191A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58191A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58191A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58191A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58191A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58191A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58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Házi feladatként is feladható.</w:t>
            </w:r>
          </w:p>
        </w:tc>
        <w:tc>
          <w:tcPr>
            <w:tcW w:w="1411" w:type="dxa"/>
          </w:tcPr>
          <w:p w:rsidR="002B269B" w:rsidRPr="00B2703D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kényelmes, szabad mozgást lehetővé tevő ruházat minden gyereknek</w:t>
            </w:r>
          </w:p>
          <w:p w:rsidR="002B269B" w:rsidRDefault="002B269B" w:rsidP="009D2385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írószer</w:t>
            </w:r>
          </w:p>
          <w:p w:rsidR="002B269B" w:rsidRPr="00B2703D" w:rsidRDefault="002B269B" w:rsidP="009D2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füzet</w:t>
            </w:r>
          </w:p>
        </w:tc>
      </w:tr>
      <w:tr w:rsidR="002B269B" w:rsidRPr="00B2703D" w:rsidTr="0058191A">
        <w:trPr>
          <w:gridBefore w:val="1"/>
        </w:trPr>
        <w:tc>
          <w:tcPr>
            <w:tcW w:w="468" w:type="dxa"/>
          </w:tcPr>
          <w:p w:rsidR="002B269B" w:rsidRPr="00B2703D" w:rsidRDefault="002B269B" w:rsidP="0058191A">
            <w:pPr>
              <w:jc w:val="center"/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br w:type="page"/>
              <w:t>2</w:t>
            </w:r>
            <w:r>
              <w:rPr>
                <w:sz w:val="20"/>
                <w:szCs w:val="20"/>
              </w:rPr>
              <w:t>2</w:t>
            </w:r>
            <w:r w:rsidRPr="00B2703D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A kommuniká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ció, illetve a beszédkészség fejlesztése. A beszédkészség egyes elemeinek, pl. a kiejtés külön-külön v</w:t>
            </w:r>
            <w:r>
              <w:rPr>
                <w:sz w:val="20"/>
                <w:szCs w:val="20"/>
              </w:rPr>
              <w:t>aló fejlesztése, azok használatának tudatosítása</w:t>
            </w:r>
            <w:r w:rsidRPr="00B2703D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2B269B" w:rsidRPr="00420276" w:rsidRDefault="002B269B" w:rsidP="006D4DFB">
            <w:pPr>
              <w:rPr>
                <w:b/>
                <w:sz w:val="20"/>
                <w:szCs w:val="20"/>
              </w:rPr>
            </w:pPr>
            <w:r w:rsidRPr="00420276">
              <w:rPr>
                <w:b/>
                <w:sz w:val="20"/>
                <w:szCs w:val="20"/>
              </w:rPr>
              <w:t>- Látogatás a börtönben</w:t>
            </w:r>
          </w:p>
          <w:p w:rsidR="002B269B" w:rsidRPr="00420276" w:rsidRDefault="002B269B" w:rsidP="006D4DFB">
            <w:pPr>
              <w:rPr>
                <w:b/>
                <w:sz w:val="20"/>
                <w:szCs w:val="20"/>
              </w:rPr>
            </w:pPr>
          </w:p>
          <w:p w:rsidR="002B269B" w:rsidRDefault="002B269B" w:rsidP="006D4DFB">
            <w:pPr>
              <w:rPr>
                <w:b/>
                <w:sz w:val="20"/>
                <w:szCs w:val="20"/>
              </w:rPr>
            </w:pPr>
          </w:p>
          <w:p w:rsidR="002B269B" w:rsidRDefault="002B269B" w:rsidP="006D4DFB">
            <w:pPr>
              <w:rPr>
                <w:b/>
                <w:sz w:val="20"/>
                <w:szCs w:val="20"/>
              </w:rPr>
            </w:pPr>
          </w:p>
          <w:p w:rsidR="002B269B" w:rsidRDefault="002B269B" w:rsidP="006D4DFB">
            <w:pPr>
              <w:rPr>
                <w:b/>
                <w:sz w:val="20"/>
                <w:szCs w:val="20"/>
              </w:rPr>
            </w:pPr>
          </w:p>
          <w:p w:rsidR="002B269B" w:rsidRPr="00420276" w:rsidRDefault="002B269B" w:rsidP="006D4DFB">
            <w:pPr>
              <w:rPr>
                <w:b/>
                <w:sz w:val="20"/>
                <w:szCs w:val="20"/>
              </w:rPr>
            </w:pPr>
            <w:r w:rsidRPr="00420276">
              <w:rPr>
                <w:b/>
                <w:sz w:val="20"/>
                <w:szCs w:val="20"/>
              </w:rPr>
              <w:t>- Légző-gyakorlat szövegekkel</w:t>
            </w:r>
          </w:p>
          <w:p w:rsidR="002B269B" w:rsidRPr="00420276" w:rsidRDefault="002B269B" w:rsidP="006D4DFB">
            <w:pPr>
              <w:rPr>
                <w:b/>
                <w:sz w:val="20"/>
                <w:szCs w:val="20"/>
              </w:rPr>
            </w:pPr>
          </w:p>
          <w:p w:rsidR="002B269B" w:rsidRDefault="002B269B" w:rsidP="006D4DFB">
            <w:pPr>
              <w:rPr>
                <w:b/>
                <w:sz w:val="20"/>
                <w:szCs w:val="20"/>
              </w:rPr>
            </w:pPr>
          </w:p>
          <w:p w:rsidR="002B269B" w:rsidRDefault="002B269B" w:rsidP="006D4DFB">
            <w:pPr>
              <w:rPr>
                <w:b/>
                <w:sz w:val="20"/>
                <w:szCs w:val="20"/>
              </w:rPr>
            </w:pPr>
          </w:p>
          <w:p w:rsidR="002B269B" w:rsidRDefault="002B269B" w:rsidP="006D4DFB">
            <w:pPr>
              <w:rPr>
                <w:b/>
                <w:sz w:val="20"/>
                <w:szCs w:val="20"/>
              </w:rPr>
            </w:pPr>
          </w:p>
          <w:p w:rsidR="002B269B" w:rsidRDefault="002B269B" w:rsidP="006D4DFB">
            <w:pPr>
              <w:rPr>
                <w:b/>
                <w:sz w:val="20"/>
                <w:szCs w:val="20"/>
              </w:rPr>
            </w:pPr>
          </w:p>
          <w:p w:rsidR="002B269B" w:rsidRDefault="002B269B" w:rsidP="006D4DFB">
            <w:pPr>
              <w:rPr>
                <w:b/>
                <w:sz w:val="20"/>
                <w:szCs w:val="20"/>
              </w:rPr>
            </w:pPr>
          </w:p>
          <w:p w:rsidR="002B269B" w:rsidRDefault="002B269B" w:rsidP="006D4DFB">
            <w:pPr>
              <w:rPr>
                <w:b/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20276">
              <w:rPr>
                <w:sz w:val="20"/>
                <w:szCs w:val="20"/>
              </w:rPr>
              <w:t>Vers keresése légzőgyakor</w:t>
            </w:r>
            <w:r>
              <w:rPr>
                <w:sz w:val="20"/>
                <w:szCs w:val="20"/>
              </w:rPr>
              <w:t>-</w:t>
            </w:r>
            <w:r w:rsidRPr="00420276">
              <w:rPr>
                <w:sz w:val="20"/>
                <w:szCs w:val="20"/>
              </w:rPr>
              <w:t>latokhoz</w:t>
            </w:r>
          </w:p>
          <w:p w:rsidR="002B269B" w:rsidRPr="00420276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1713C3">
            <w:pPr>
              <w:rPr>
                <w:b/>
                <w:sz w:val="20"/>
                <w:szCs w:val="20"/>
              </w:rPr>
            </w:pPr>
            <w:r w:rsidRPr="00420276">
              <w:rPr>
                <w:b/>
                <w:sz w:val="20"/>
                <w:szCs w:val="20"/>
              </w:rPr>
              <w:t>- Az a fontos, hogyan mondom</w:t>
            </w:r>
          </w:p>
          <w:p w:rsidR="002B269B" w:rsidRPr="00420276" w:rsidRDefault="002B269B" w:rsidP="001713C3">
            <w:pPr>
              <w:rPr>
                <w:b/>
                <w:sz w:val="20"/>
                <w:szCs w:val="20"/>
              </w:rPr>
            </w:pPr>
          </w:p>
          <w:p w:rsidR="002B269B" w:rsidRPr="00420276" w:rsidRDefault="002B269B" w:rsidP="001713C3">
            <w:pPr>
              <w:rPr>
                <w:b/>
                <w:sz w:val="20"/>
                <w:szCs w:val="20"/>
              </w:rPr>
            </w:pPr>
            <w:r w:rsidRPr="00420276">
              <w:rPr>
                <w:b/>
                <w:sz w:val="20"/>
                <w:szCs w:val="20"/>
              </w:rPr>
              <w:t>- Gyakorlat beszédhangokkal</w:t>
            </w:r>
          </w:p>
          <w:p w:rsidR="002B269B" w:rsidRDefault="002B269B" w:rsidP="006D4DFB">
            <w:pPr>
              <w:rPr>
                <w:b/>
                <w:sz w:val="20"/>
                <w:szCs w:val="20"/>
              </w:rPr>
            </w:pPr>
          </w:p>
          <w:p w:rsidR="002B269B" w:rsidRPr="00420276" w:rsidRDefault="002B269B" w:rsidP="006D4DFB">
            <w:pPr>
              <w:rPr>
                <w:b/>
                <w:sz w:val="20"/>
                <w:szCs w:val="20"/>
              </w:rPr>
            </w:pPr>
            <w:r w:rsidRPr="00420276">
              <w:rPr>
                <w:b/>
                <w:sz w:val="20"/>
                <w:szCs w:val="20"/>
              </w:rPr>
              <w:t>- Nyelv</w:t>
            </w:r>
            <w:r>
              <w:rPr>
                <w:b/>
                <w:sz w:val="20"/>
                <w:szCs w:val="20"/>
              </w:rPr>
              <w:t>-</w:t>
            </w:r>
            <w:r w:rsidRPr="00420276">
              <w:rPr>
                <w:b/>
                <w:sz w:val="20"/>
                <w:szCs w:val="20"/>
              </w:rPr>
              <w:t>mozgás ügyesítése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Önértékelés</w:t>
            </w:r>
          </w:p>
        </w:tc>
        <w:tc>
          <w:tcPr>
            <w:tcW w:w="1260" w:type="dxa"/>
          </w:tcPr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koncentrá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ció,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beszéd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készség, koncentrá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ció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forrás gyűjtése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beszéd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készség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beszéd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készség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beszéd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készség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önismeret</w:t>
            </w:r>
          </w:p>
        </w:tc>
        <w:tc>
          <w:tcPr>
            <w:tcW w:w="887" w:type="dxa"/>
          </w:tcPr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páros játék</w:t>
            </w: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egyéni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kis csoport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egész osztály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egyéni</w:t>
            </w:r>
          </w:p>
        </w:tc>
        <w:tc>
          <w:tcPr>
            <w:tcW w:w="1093" w:type="dxa"/>
          </w:tcPr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1E2876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2B269B" w:rsidRDefault="002B269B" w:rsidP="004202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Amint a játékosok felsorakoztak a terem szemközti falainál, és értik a szabályokat, a játékvezető indítja el a játékot, és ő ügyel arra, hogy a két perc letelte után már senki ne beszélhessen. A játék végén meg kell kérdezni néhány rabot, hogy mit tudott meg az otthoniakról, és azt is, hogy az otthoniak mit tudtak meg a börtönéletről. Kipróbálhatjátok a játékot szerepcserével is.</w:t>
            </w:r>
          </w:p>
          <w:p w:rsidR="002B269B" w:rsidRDefault="002B269B" w:rsidP="00420276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4202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játékvezető természetesen dönthet úgy, hogy a verset nem órán tanítja meg, hanem már előző órán feladja házi feladatként. </w:t>
            </w:r>
          </w:p>
          <w:p w:rsidR="002B269B" w:rsidRDefault="002B269B" w:rsidP="004202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Kínai templom című verset légzőgyakorlatként használjuk például úgy, hogy: </w:t>
            </w:r>
          </w:p>
          <w:p w:rsidR="002B269B" w:rsidRPr="00420276" w:rsidRDefault="002B269B" w:rsidP="00420276">
            <w:pPr>
              <w:jc w:val="both"/>
              <w:rPr>
                <w:i/>
                <w:sz w:val="20"/>
                <w:szCs w:val="20"/>
              </w:rPr>
            </w:pPr>
            <w:r w:rsidRPr="00420276">
              <w:rPr>
                <w:i/>
                <w:sz w:val="20"/>
                <w:szCs w:val="20"/>
              </w:rPr>
              <w:t>minden sor végén belégzés,</w:t>
            </w:r>
          </w:p>
          <w:p w:rsidR="002B269B" w:rsidRDefault="002B269B" w:rsidP="00420276">
            <w:pPr>
              <w:jc w:val="both"/>
              <w:rPr>
                <w:sz w:val="20"/>
                <w:szCs w:val="20"/>
              </w:rPr>
            </w:pPr>
            <w:r w:rsidRPr="00420276">
              <w:rPr>
                <w:i/>
                <w:sz w:val="20"/>
                <w:szCs w:val="20"/>
              </w:rPr>
              <w:t>első sor végén belégzés; első és második sor végén belégzés; első, második és harmadik sor végén belégzés; első, második, harmadik és negyedik sor végén belégzés.</w:t>
            </w:r>
            <w:r>
              <w:rPr>
                <w:sz w:val="20"/>
                <w:szCs w:val="20"/>
              </w:rPr>
              <w:t xml:space="preserve"> </w:t>
            </w:r>
          </w:p>
          <w:p w:rsidR="002B269B" w:rsidRDefault="002B269B" w:rsidP="004202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hosszabb verseket vagy szakaszonként érdemes megtanítani, vagy szintén házi feladatként feladni.</w:t>
            </w:r>
          </w:p>
          <w:p w:rsidR="002B269B" w:rsidRDefault="002B269B" w:rsidP="00420276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írószer</w:t>
            </w:r>
          </w:p>
        </w:tc>
      </w:tr>
      <w:tr w:rsidR="002B269B" w:rsidRPr="00B2703D" w:rsidTr="0058191A">
        <w:trPr>
          <w:gridBefore w:val="1"/>
        </w:trPr>
        <w:tc>
          <w:tcPr>
            <w:tcW w:w="468" w:type="dxa"/>
          </w:tcPr>
          <w:p w:rsidR="002B269B" w:rsidRPr="0058191A" w:rsidRDefault="002B269B" w:rsidP="0058191A">
            <w:pPr>
              <w:jc w:val="center"/>
              <w:rPr>
                <w:sz w:val="20"/>
                <w:szCs w:val="20"/>
              </w:rPr>
            </w:pPr>
            <w:r w:rsidRPr="0058191A">
              <w:rPr>
                <w:sz w:val="20"/>
                <w:szCs w:val="20"/>
              </w:rPr>
              <w:t>23.</w:t>
            </w:r>
          </w:p>
        </w:tc>
        <w:tc>
          <w:tcPr>
            <w:tcW w:w="1440" w:type="dxa"/>
          </w:tcPr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A mese dramaturgiai sajátosságai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nak megismerteté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se, valamint a mese dramaturgiai eleminek összegyűjtése, rendszerezése.</w:t>
            </w:r>
          </w:p>
        </w:tc>
        <w:tc>
          <w:tcPr>
            <w:tcW w:w="1440" w:type="dxa"/>
          </w:tcPr>
          <w:p w:rsidR="002B269B" w:rsidRPr="001E2876" w:rsidRDefault="002B269B" w:rsidP="006D4DFB">
            <w:pPr>
              <w:rPr>
                <w:b/>
                <w:sz w:val="20"/>
                <w:szCs w:val="20"/>
              </w:rPr>
            </w:pPr>
            <w:r w:rsidRPr="001E2876">
              <w:rPr>
                <w:b/>
                <w:sz w:val="20"/>
                <w:szCs w:val="20"/>
              </w:rPr>
              <w:t>- Kinevetős</w:t>
            </w: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b/>
                <w:sz w:val="20"/>
                <w:szCs w:val="20"/>
              </w:rPr>
            </w:pPr>
          </w:p>
          <w:p w:rsidR="002B269B" w:rsidRDefault="002B269B" w:rsidP="006D4DFB">
            <w:pPr>
              <w:rPr>
                <w:b/>
                <w:sz w:val="20"/>
                <w:szCs w:val="20"/>
              </w:rPr>
            </w:pPr>
          </w:p>
          <w:p w:rsidR="002B269B" w:rsidRPr="001E2876" w:rsidRDefault="002B269B" w:rsidP="006D4DFB">
            <w:pPr>
              <w:rPr>
                <w:b/>
                <w:sz w:val="20"/>
                <w:szCs w:val="20"/>
              </w:rPr>
            </w:pPr>
            <w:r w:rsidRPr="001E2876">
              <w:rPr>
                <w:b/>
                <w:sz w:val="20"/>
                <w:szCs w:val="20"/>
              </w:rPr>
              <w:t>- Mese tablókkal</w:t>
            </w:r>
          </w:p>
          <w:p w:rsidR="002B269B" w:rsidRDefault="002B269B" w:rsidP="006D4DFB">
            <w:pPr>
              <w:rPr>
                <w:b/>
                <w:sz w:val="20"/>
                <w:szCs w:val="20"/>
              </w:rPr>
            </w:pPr>
          </w:p>
          <w:p w:rsidR="002B269B" w:rsidRPr="001E2876" w:rsidRDefault="002B269B" w:rsidP="006D4DFB">
            <w:pPr>
              <w:rPr>
                <w:b/>
                <w:sz w:val="20"/>
                <w:szCs w:val="20"/>
              </w:rPr>
            </w:pPr>
            <w:r w:rsidRPr="001E2876">
              <w:rPr>
                <w:b/>
                <w:sz w:val="20"/>
                <w:szCs w:val="20"/>
              </w:rPr>
              <w:t>- A mesehős jelleme</w:t>
            </w:r>
          </w:p>
          <w:p w:rsidR="002B269B" w:rsidRDefault="002B269B" w:rsidP="006D4DFB">
            <w:pPr>
              <w:rPr>
                <w:b/>
                <w:sz w:val="20"/>
                <w:szCs w:val="20"/>
              </w:rPr>
            </w:pPr>
          </w:p>
          <w:p w:rsidR="002B269B" w:rsidRPr="001E2876" w:rsidRDefault="002B269B" w:rsidP="006D4DFB">
            <w:pPr>
              <w:rPr>
                <w:b/>
                <w:sz w:val="20"/>
                <w:szCs w:val="20"/>
              </w:rPr>
            </w:pPr>
            <w:r w:rsidRPr="001E2876">
              <w:rPr>
                <w:b/>
                <w:sz w:val="20"/>
                <w:szCs w:val="20"/>
              </w:rPr>
              <w:t>- Mesehős születik</w:t>
            </w:r>
          </w:p>
          <w:p w:rsidR="002B269B" w:rsidRDefault="002B269B" w:rsidP="006D4DFB">
            <w:pPr>
              <w:rPr>
                <w:b/>
                <w:sz w:val="20"/>
                <w:szCs w:val="20"/>
              </w:rPr>
            </w:pPr>
          </w:p>
          <w:p w:rsidR="002B269B" w:rsidRPr="001E2876" w:rsidRDefault="002B269B" w:rsidP="006D4DFB">
            <w:pPr>
              <w:rPr>
                <w:b/>
                <w:sz w:val="20"/>
                <w:szCs w:val="20"/>
              </w:rPr>
            </w:pPr>
            <w:r w:rsidRPr="001E2876">
              <w:rPr>
                <w:b/>
                <w:sz w:val="20"/>
                <w:szCs w:val="20"/>
              </w:rPr>
              <w:t>- Sorsfordító pillanatok</w:t>
            </w:r>
          </w:p>
          <w:p w:rsidR="002B269B" w:rsidRDefault="002B269B" w:rsidP="006D4DFB">
            <w:pPr>
              <w:rPr>
                <w:b/>
                <w:sz w:val="20"/>
                <w:szCs w:val="20"/>
              </w:rPr>
            </w:pPr>
          </w:p>
          <w:p w:rsidR="002B269B" w:rsidRPr="001E2876" w:rsidRDefault="002B269B" w:rsidP="006D4DFB">
            <w:pPr>
              <w:rPr>
                <w:b/>
                <w:sz w:val="20"/>
                <w:szCs w:val="20"/>
              </w:rPr>
            </w:pPr>
            <w:r w:rsidRPr="001E2876">
              <w:rPr>
                <w:b/>
                <w:sz w:val="20"/>
                <w:szCs w:val="20"/>
              </w:rPr>
              <w:t>- Ki vagyok én?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Jellem meghatá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rozása, írásba</w:t>
            </w:r>
            <w:r>
              <w:rPr>
                <w:sz w:val="20"/>
                <w:szCs w:val="20"/>
              </w:rPr>
              <w:t>n</w:t>
            </w: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koncentrá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ció, kreativitás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dramatur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giai ismeret</w:t>
            </w: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kis csoport</w:t>
            </w: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kis csoport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kis csoport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kis csoport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kis csoport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páros játék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egyéni</w:t>
            </w: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és 2-2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1E2876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1E2876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1E28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játékhoz ajánlhatunk mondákat vagy novellákat is. Az a fontos, hogy döntsük el előre, melyik műfajt jelenítsék meg a játszók!</w:t>
            </w:r>
          </w:p>
          <w:p w:rsidR="002B269B" w:rsidRDefault="002B269B" w:rsidP="001E2876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1E2876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1E2876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1E2876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1E28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Ennél a játéknál fontos, hogy a felkészülésre elegendő időt szánjunk! </w:t>
            </w:r>
          </w:p>
          <w:p w:rsidR="002B269B" w:rsidRDefault="002B269B" w:rsidP="001E2876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írószer</w:t>
            </w:r>
          </w:p>
        </w:tc>
      </w:tr>
      <w:tr w:rsidR="002B269B" w:rsidRPr="00B2703D" w:rsidTr="0058191A">
        <w:trPr>
          <w:gridBefore w:val="1"/>
        </w:trPr>
        <w:tc>
          <w:tcPr>
            <w:tcW w:w="468" w:type="dxa"/>
          </w:tcPr>
          <w:p w:rsidR="002B269B" w:rsidRPr="00B2703D" w:rsidRDefault="002B269B" w:rsidP="0058191A">
            <w:pPr>
              <w:jc w:val="center"/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B2703D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A kiejtés, az értő kifejező (színpadi) beszédkészség fejlesztése, elemi dramaturgiai ismeretek elsajátítása.</w:t>
            </w:r>
          </w:p>
        </w:tc>
        <w:tc>
          <w:tcPr>
            <w:tcW w:w="1440" w:type="dxa"/>
          </w:tcPr>
          <w:p w:rsidR="002B269B" w:rsidRPr="008F661D" w:rsidRDefault="002B269B" w:rsidP="006D4DFB">
            <w:pPr>
              <w:rPr>
                <w:b/>
                <w:sz w:val="20"/>
                <w:szCs w:val="20"/>
              </w:rPr>
            </w:pPr>
            <w:r w:rsidRPr="008F661D">
              <w:rPr>
                <w:b/>
                <w:sz w:val="20"/>
                <w:szCs w:val="20"/>
              </w:rPr>
              <w:t xml:space="preserve">- Szöveges gyakorlatok </w:t>
            </w:r>
            <w:r>
              <w:rPr>
                <w:b/>
                <w:sz w:val="20"/>
                <w:szCs w:val="20"/>
              </w:rPr>
              <w:t>II</w:t>
            </w:r>
            <w:r w:rsidRPr="008F661D">
              <w:rPr>
                <w:b/>
                <w:sz w:val="20"/>
                <w:szCs w:val="20"/>
              </w:rPr>
              <w:t>.</w:t>
            </w:r>
          </w:p>
          <w:p w:rsidR="002B269B" w:rsidRPr="008F661D" w:rsidRDefault="002B269B" w:rsidP="006D4DFB">
            <w:pPr>
              <w:rPr>
                <w:b/>
                <w:sz w:val="20"/>
                <w:szCs w:val="20"/>
              </w:rPr>
            </w:pPr>
          </w:p>
          <w:p w:rsidR="002B269B" w:rsidRDefault="002B269B" w:rsidP="006D4DFB">
            <w:pPr>
              <w:rPr>
                <w:b/>
                <w:sz w:val="20"/>
                <w:szCs w:val="20"/>
              </w:rPr>
            </w:pPr>
          </w:p>
          <w:p w:rsidR="002B269B" w:rsidRDefault="002B269B" w:rsidP="006D4D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Szöveges gyakorlatok III.</w:t>
            </w:r>
          </w:p>
          <w:p w:rsidR="002B269B" w:rsidRDefault="002B269B" w:rsidP="006D4DFB">
            <w:pPr>
              <w:rPr>
                <w:b/>
                <w:sz w:val="20"/>
                <w:szCs w:val="20"/>
              </w:rPr>
            </w:pP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</w:p>
          <w:p w:rsidR="002B269B" w:rsidRPr="00420276" w:rsidRDefault="002B269B" w:rsidP="002E4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Nyelvtörő gyűjtése</w:t>
            </w:r>
          </w:p>
          <w:p w:rsidR="002B269B" w:rsidRDefault="002B269B" w:rsidP="006D4DFB">
            <w:pPr>
              <w:rPr>
                <w:b/>
                <w:sz w:val="20"/>
                <w:szCs w:val="20"/>
              </w:rPr>
            </w:pPr>
          </w:p>
          <w:p w:rsidR="002B269B" w:rsidRPr="008F661D" w:rsidRDefault="002B269B" w:rsidP="006D4DFB">
            <w:pPr>
              <w:rPr>
                <w:b/>
                <w:sz w:val="20"/>
                <w:szCs w:val="20"/>
              </w:rPr>
            </w:pPr>
            <w:r w:rsidRPr="008F661D">
              <w:rPr>
                <w:b/>
                <w:sz w:val="20"/>
                <w:szCs w:val="20"/>
              </w:rPr>
              <w:t>- Szavanként beszélünk</w:t>
            </w:r>
          </w:p>
          <w:p w:rsidR="002B269B" w:rsidRPr="008F661D" w:rsidRDefault="002B269B" w:rsidP="006D4DFB">
            <w:pPr>
              <w:rPr>
                <w:b/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58191A">
              <w:rPr>
                <w:b/>
                <w:sz w:val="20"/>
                <w:szCs w:val="20"/>
              </w:rPr>
              <w:t>Mondaton</w:t>
            </w:r>
          </w:p>
          <w:p w:rsidR="002B269B" w:rsidRPr="0058191A" w:rsidRDefault="002B269B" w:rsidP="006D4DFB">
            <w:pPr>
              <w:rPr>
                <w:b/>
                <w:sz w:val="20"/>
                <w:szCs w:val="20"/>
              </w:rPr>
            </w:pPr>
            <w:r w:rsidRPr="0058191A">
              <w:rPr>
                <w:b/>
                <w:sz w:val="20"/>
                <w:szCs w:val="20"/>
              </w:rPr>
              <w:t>ként beszélünk.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Címek</w:t>
            </w:r>
            <w:r w:rsidRPr="00B2703D">
              <w:rPr>
                <w:sz w:val="20"/>
                <w:szCs w:val="20"/>
              </w:rPr>
              <w:t xml:space="preserve"> megadása, írásban</w:t>
            </w:r>
          </w:p>
          <w:p w:rsidR="002B269B" w:rsidRDefault="002B269B" w:rsidP="006D4DFB">
            <w:pPr>
              <w:rPr>
                <w:b/>
                <w:sz w:val="20"/>
                <w:szCs w:val="20"/>
              </w:rPr>
            </w:pPr>
          </w:p>
          <w:p w:rsidR="002B269B" w:rsidRPr="008F661D" w:rsidRDefault="002B269B" w:rsidP="006D4DFB">
            <w:pPr>
              <w:rPr>
                <w:b/>
                <w:sz w:val="20"/>
                <w:szCs w:val="20"/>
              </w:rPr>
            </w:pPr>
            <w:r w:rsidRPr="008F661D">
              <w:rPr>
                <w:b/>
                <w:sz w:val="20"/>
                <w:szCs w:val="20"/>
              </w:rPr>
              <w:t>- Kulcs</w:t>
            </w:r>
            <w:r>
              <w:rPr>
                <w:b/>
                <w:sz w:val="20"/>
                <w:szCs w:val="20"/>
              </w:rPr>
              <w:t>-</w:t>
            </w:r>
            <w:r w:rsidRPr="008F661D">
              <w:rPr>
                <w:b/>
                <w:sz w:val="20"/>
                <w:szCs w:val="20"/>
              </w:rPr>
              <w:t>mondat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Kulcsmondat megfogalmazása, írásban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58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Arany János: Toldi</w:t>
            </w:r>
          </w:p>
        </w:tc>
        <w:tc>
          <w:tcPr>
            <w:tcW w:w="1260" w:type="dxa"/>
          </w:tcPr>
          <w:p w:rsidR="002B269B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beszéd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készség, koncentrá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ció</w:t>
            </w: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FD38CF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beszéd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készség, koncentrá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ció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forrás gyűjtése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beszéd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készség, koncentrá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ció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FD38CF">
            <w:pPr>
              <w:rPr>
                <w:sz w:val="20"/>
                <w:szCs w:val="20"/>
              </w:rPr>
            </w:pPr>
          </w:p>
          <w:p w:rsidR="002B269B" w:rsidRDefault="002B269B" w:rsidP="00FD38CF">
            <w:pPr>
              <w:rPr>
                <w:sz w:val="20"/>
                <w:szCs w:val="20"/>
              </w:rPr>
            </w:pPr>
          </w:p>
          <w:p w:rsidR="002B269B" w:rsidRPr="00B2703D" w:rsidRDefault="002B269B" w:rsidP="00FD38CF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beszéd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készség, koncentrá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ció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kreativitás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dramatur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giai ismeret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Pr="00B2703D" w:rsidRDefault="002B269B" w:rsidP="001C279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dramatur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giai ismeret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előzetes olvasmá-nyok felelevenítése</w:t>
            </w:r>
          </w:p>
          <w:p w:rsidR="002B269B" w:rsidRPr="00B2703D" w:rsidRDefault="002B269B" w:rsidP="0058191A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egész osztály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egyéni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páros játék</w:t>
            </w: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egész osztály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egyéni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kis csoport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egyéni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egyéni</w:t>
            </w:r>
          </w:p>
        </w:tc>
        <w:tc>
          <w:tcPr>
            <w:tcW w:w="1093" w:type="dxa"/>
          </w:tcPr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60" w:type="dxa"/>
          </w:tcPr>
          <w:p w:rsidR="002B269B" w:rsidRDefault="002B269B" w:rsidP="008F66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Először a diákok némán olvassák el a verseket, próbálják meg értelmezni, majd egyesével is olvassák fel hangosan!</w:t>
            </w:r>
          </w:p>
          <w:p w:rsidR="002B269B" w:rsidRDefault="002B269B" w:rsidP="008F661D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8F661D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8F661D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8F66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nyelvtörőket célszerű szakaszonként tanítani, és érdemes a diákoknak könyv – fejből – megtanulni.</w:t>
            </w:r>
          </w:p>
          <w:p w:rsidR="002B269B" w:rsidRDefault="002B269B" w:rsidP="008F661D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8F661D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8F661D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8F66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Házi feladat.</w:t>
            </w:r>
          </w:p>
          <w:p w:rsidR="002B269B" w:rsidRDefault="002B269B" w:rsidP="008F661D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8F661D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2E49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Javasolt jelenet címek:</w:t>
            </w:r>
          </w:p>
          <w:p w:rsidR="002B269B" w:rsidRPr="002E4937" w:rsidRDefault="002B269B" w:rsidP="002E4937">
            <w:pPr>
              <w:jc w:val="both"/>
              <w:rPr>
                <w:i/>
                <w:sz w:val="20"/>
                <w:szCs w:val="20"/>
              </w:rPr>
            </w:pPr>
            <w:r w:rsidRPr="002E4937">
              <w:rPr>
                <w:i/>
                <w:sz w:val="20"/>
                <w:szCs w:val="20"/>
              </w:rPr>
              <w:t>Anyu engedj el a buliba!</w:t>
            </w:r>
          </w:p>
          <w:p w:rsidR="002B269B" w:rsidRPr="002E4937" w:rsidRDefault="002B269B" w:rsidP="002E4937">
            <w:pPr>
              <w:jc w:val="both"/>
              <w:rPr>
                <w:i/>
                <w:sz w:val="20"/>
                <w:szCs w:val="20"/>
              </w:rPr>
            </w:pPr>
            <w:r w:rsidRPr="002E4937">
              <w:rPr>
                <w:i/>
                <w:sz w:val="20"/>
                <w:szCs w:val="20"/>
              </w:rPr>
              <w:t>Ilyen ruhában nem jössz el a Nagyihoz!</w:t>
            </w:r>
          </w:p>
          <w:p w:rsidR="002B269B" w:rsidRPr="002E4937" w:rsidRDefault="002B269B" w:rsidP="002E4937">
            <w:pPr>
              <w:jc w:val="both"/>
              <w:rPr>
                <w:i/>
                <w:sz w:val="20"/>
                <w:szCs w:val="20"/>
              </w:rPr>
            </w:pPr>
            <w:r w:rsidRPr="002E4937">
              <w:rPr>
                <w:i/>
                <w:sz w:val="20"/>
                <w:szCs w:val="20"/>
              </w:rPr>
              <w:t>Nincs pénzünk biciklire!</w:t>
            </w:r>
          </w:p>
          <w:p w:rsidR="002B269B" w:rsidRPr="002E4937" w:rsidRDefault="002B269B" w:rsidP="002E4937">
            <w:pPr>
              <w:jc w:val="both"/>
              <w:rPr>
                <w:i/>
                <w:sz w:val="20"/>
                <w:szCs w:val="20"/>
              </w:rPr>
            </w:pPr>
            <w:r w:rsidRPr="002E4937">
              <w:rPr>
                <w:i/>
                <w:sz w:val="20"/>
                <w:szCs w:val="20"/>
              </w:rPr>
              <w:t>Nem ezt akartam születésnapomra!</w:t>
            </w:r>
          </w:p>
          <w:p w:rsidR="002B269B" w:rsidRPr="002E4937" w:rsidRDefault="002B269B" w:rsidP="002E4937">
            <w:pPr>
              <w:jc w:val="both"/>
              <w:rPr>
                <w:i/>
                <w:sz w:val="20"/>
                <w:szCs w:val="20"/>
              </w:rPr>
            </w:pPr>
            <w:r w:rsidRPr="002E4937">
              <w:rPr>
                <w:i/>
                <w:sz w:val="20"/>
                <w:szCs w:val="20"/>
              </w:rPr>
              <w:t>Nincs más étel, ezt kell megenned!</w:t>
            </w:r>
          </w:p>
          <w:p w:rsidR="002B269B" w:rsidRPr="002E4937" w:rsidRDefault="002B269B" w:rsidP="002E4937">
            <w:pPr>
              <w:jc w:val="both"/>
              <w:rPr>
                <w:i/>
                <w:sz w:val="20"/>
                <w:szCs w:val="20"/>
              </w:rPr>
            </w:pPr>
            <w:r w:rsidRPr="002E4937">
              <w:rPr>
                <w:i/>
                <w:sz w:val="20"/>
                <w:szCs w:val="20"/>
              </w:rPr>
              <w:t>Vidd el az öcsédet is magaddal!</w:t>
            </w:r>
          </w:p>
          <w:p w:rsidR="002B269B" w:rsidRPr="002E4937" w:rsidRDefault="002B269B" w:rsidP="002E4937">
            <w:pPr>
              <w:jc w:val="both"/>
              <w:rPr>
                <w:i/>
                <w:sz w:val="20"/>
                <w:szCs w:val="20"/>
              </w:rPr>
            </w:pPr>
            <w:r w:rsidRPr="002E4937">
              <w:rPr>
                <w:i/>
                <w:sz w:val="20"/>
                <w:szCs w:val="20"/>
              </w:rPr>
              <w:t>Te viszed le a szemetet!</w:t>
            </w:r>
          </w:p>
          <w:p w:rsidR="002B269B" w:rsidRDefault="002B269B" w:rsidP="002E4937">
            <w:pPr>
              <w:jc w:val="both"/>
              <w:rPr>
                <w:i/>
                <w:sz w:val="20"/>
                <w:szCs w:val="20"/>
              </w:rPr>
            </w:pPr>
            <w:r w:rsidRPr="002E4937">
              <w:rPr>
                <w:i/>
                <w:sz w:val="20"/>
                <w:szCs w:val="20"/>
              </w:rPr>
              <w:t>Éjfélre haza kellett volna érned!</w:t>
            </w:r>
          </w:p>
          <w:p w:rsidR="002B269B" w:rsidRDefault="002B269B" w:rsidP="002E4937">
            <w:pPr>
              <w:jc w:val="both"/>
              <w:rPr>
                <w:i/>
                <w:sz w:val="20"/>
                <w:szCs w:val="20"/>
              </w:rPr>
            </w:pPr>
          </w:p>
          <w:p w:rsidR="002B269B" w:rsidRDefault="002B269B" w:rsidP="002E4937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2E4937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2E4937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2E4937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2E4937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2E4937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2E4937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2E4937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2E4937">
            <w:pPr>
              <w:jc w:val="both"/>
              <w:rPr>
                <w:i/>
                <w:sz w:val="20"/>
                <w:szCs w:val="20"/>
              </w:rPr>
            </w:pPr>
          </w:p>
          <w:p w:rsidR="002B269B" w:rsidRDefault="002B269B" w:rsidP="002E49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Javasolt mondatok: </w:t>
            </w:r>
          </w:p>
          <w:p w:rsidR="002B269B" w:rsidRPr="002E4937" w:rsidRDefault="002B269B" w:rsidP="002E4937">
            <w:pPr>
              <w:jc w:val="both"/>
              <w:rPr>
                <w:i/>
                <w:sz w:val="20"/>
                <w:szCs w:val="20"/>
              </w:rPr>
            </w:pPr>
            <w:r w:rsidRPr="002E4937">
              <w:rPr>
                <w:i/>
                <w:sz w:val="20"/>
                <w:szCs w:val="20"/>
              </w:rPr>
              <w:t xml:space="preserve">Tudtam, hogy ez lesz! </w:t>
            </w:r>
          </w:p>
          <w:p w:rsidR="002B269B" w:rsidRPr="002E4937" w:rsidRDefault="002B269B" w:rsidP="002E4937">
            <w:pPr>
              <w:jc w:val="both"/>
              <w:rPr>
                <w:i/>
                <w:sz w:val="20"/>
                <w:szCs w:val="20"/>
              </w:rPr>
            </w:pPr>
            <w:r w:rsidRPr="002E4937">
              <w:rPr>
                <w:i/>
                <w:sz w:val="20"/>
                <w:szCs w:val="20"/>
              </w:rPr>
              <w:t xml:space="preserve">Biztos, hogy ez a megoldás? </w:t>
            </w:r>
          </w:p>
          <w:p w:rsidR="002B269B" w:rsidRPr="002E4937" w:rsidRDefault="002B269B" w:rsidP="002E4937">
            <w:pPr>
              <w:jc w:val="both"/>
              <w:rPr>
                <w:i/>
                <w:sz w:val="20"/>
                <w:szCs w:val="20"/>
              </w:rPr>
            </w:pPr>
            <w:r w:rsidRPr="002E4937">
              <w:rPr>
                <w:i/>
                <w:sz w:val="20"/>
                <w:szCs w:val="20"/>
              </w:rPr>
              <w:t xml:space="preserve">Tehettük volna másképp is! </w:t>
            </w:r>
          </w:p>
          <w:p w:rsidR="002B269B" w:rsidRPr="002E4937" w:rsidRDefault="002B269B" w:rsidP="002E4937">
            <w:pPr>
              <w:jc w:val="both"/>
              <w:rPr>
                <w:i/>
                <w:sz w:val="20"/>
                <w:szCs w:val="20"/>
              </w:rPr>
            </w:pPr>
            <w:r w:rsidRPr="002E4937">
              <w:rPr>
                <w:i/>
                <w:sz w:val="20"/>
                <w:szCs w:val="20"/>
              </w:rPr>
              <w:t xml:space="preserve">Azért ő is csak ember. </w:t>
            </w:r>
          </w:p>
          <w:p w:rsidR="002B269B" w:rsidRPr="002E4937" w:rsidRDefault="002B269B" w:rsidP="002E4937">
            <w:pPr>
              <w:jc w:val="both"/>
              <w:rPr>
                <w:i/>
                <w:sz w:val="20"/>
                <w:szCs w:val="20"/>
              </w:rPr>
            </w:pPr>
            <w:r w:rsidRPr="002E4937">
              <w:rPr>
                <w:i/>
                <w:sz w:val="20"/>
                <w:szCs w:val="20"/>
              </w:rPr>
              <w:t xml:space="preserve">Ekkorra mázlit! </w:t>
            </w:r>
          </w:p>
          <w:p w:rsidR="002B269B" w:rsidRPr="002E4937" w:rsidRDefault="002B269B" w:rsidP="002E4937">
            <w:pPr>
              <w:jc w:val="both"/>
              <w:rPr>
                <w:i/>
                <w:sz w:val="20"/>
                <w:szCs w:val="20"/>
              </w:rPr>
            </w:pPr>
            <w:r w:rsidRPr="002E4937">
              <w:rPr>
                <w:i/>
                <w:sz w:val="20"/>
                <w:szCs w:val="20"/>
              </w:rPr>
              <w:t xml:space="preserve">Befejezted? </w:t>
            </w:r>
          </w:p>
          <w:p w:rsidR="002B269B" w:rsidRPr="002E4937" w:rsidRDefault="002B269B" w:rsidP="002E4937">
            <w:pPr>
              <w:jc w:val="both"/>
              <w:rPr>
                <w:i/>
                <w:sz w:val="20"/>
                <w:szCs w:val="20"/>
              </w:rPr>
            </w:pPr>
            <w:r w:rsidRPr="002E4937">
              <w:rPr>
                <w:i/>
                <w:sz w:val="20"/>
                <w:szCs w:val="20"/>
              </w:rPr>
              <w:t xml:space="preserve">Hoztok egy pohár vizet?  </w:t>
            </w:r>
          </w:p>
          <w:p w:rsidR="002B269B" w:rsidRPr="002E4937" w:rsidRDefault="002B269B" w:rsidP="002E4937">
            <w:pPr>
              <w:jc w:val="both"/>
              <w:rPr>
                <w:i/>
                <w:sz w:val="20"/>
                <w:szCs w:val="20"/>
              </w:rPr>
            </w:pPr>
            <w:r w:rsidRPr="002E4937">
              <w:rPr>
                <w:i/>
                <w:sz w:val="20"/>
                <w:szCs w:val="20"/>
              </w:rPr>
              <w:t>Ehhez még neked sincs jogod!</w:t>
            </w:r>
          </w:p>
          <w:p w:rsidR="002B269B" w:rsidRPr="002E4937" w:rsidRDefault="002B269B" w:rsidP="002E4937">
            <w:pPr>
              <w:jc w:val="both"/>
              <w:rPr>
                <w:i/>
                <w:sz w:val="20"/>
                <w:szCs w:val="20"/>
              </w:rPr>
            </w:pPr>
            <w:r w:rsidRPr="002E4937">
              <w:rPr>
                <w:i/>
                <w:sz w:val="20"/>
                <w:szCs w:val="20"/>
              </w:rPr>
              <w:t xml:space="preserve">Nem kellett volna rád bízni. </w:t>
            </w:r>
          </w:p>
          <w:p w:rsidR="002B269B" w:rsidRPr="002E4937" w:rsidRDefault="002B269B" w:rsidP="002E4937">
            <w:pPr>
              <w:jc w:val="both"/>
              <w:rPr>
                <w:i/>
                <w:sz w:val="20"/>
                <w:szCs w:val="20"/>
              </w:rPr>
            </w:pPr>
            <w:r w:rsidRPr="002E4937">
              <w:rPr>
                <w:i/>
                <w:sz w:val="20"/>
                <w:szCs w:val="20"/>
              </w:rPr>
              <w:t xml:space="preserve">Hívjunk fel valakit! </w:t>
            </w:r>
          </w:p>
          <w:p w:rsidR="002B269B" w:rsidRPr="002E4937" w:rsidRDefault="002B269B" w:rsidP="002E4937">
            <w:pPr>
              <w:jc w:val="both"/>
              <w:rPr>
                <w:i/>
                <w:sz w:val="20"/>
                <w:szCs w:val="20"/>
              </w:rPr>
            </w:pPr>
            <w:r w:rsidRPr="002E4937">
              <w:rPr>
                <w:i/>
                <w:sz w:val="20"/>
                <w:szCs w:val="20"/>
              </w:rPr>
              <w:t xml:space="preserve">Ilyenkor kell hazajönni? </w:t>
            </w:r>
          </w:p>
          <w:p w:rsidR="002B269B" w:rsidRPr="002E4937" w:rsidRDefault="002B269B" w:rsidP="002E4937">
            <w:pPr>
              <w:jc w:val="both"/>
              <w:rPr>
                <w:i/>
                <w:sz w:val="20"/>
                <w:szCs w:val="20"/>
              </w:rPr>
            </w:pPr>
            <w:r w:rsidRPr="002E4937">
              <w:rPr>
                <w:i/>
                <w:sz w:val="20"/>
                <w:szCs w:val="20"/>
              </w:rPr>
              <w:t>Számold meg, ha nem hiszed!</w:t>
            </w:r>
          </w:p>
          <w:p w:rsidR="002B269B" w:rsidRPr="002E4937" w:rsidRDefault="002B269B" w:rsidP="002E4937">
            <w:pPr>
              <w:jc w:val="both"/>
              <w:rPr>
                <w:i/>
                <w:sz w:val="20"/>
                <w:szCs w:val="20"/>
              </w:rPr>
            </w:pPr>
          </w:p>
          <w:p w:rsidR="002B269B" w:rsidRDefault="002B269B" w:rsidP="008F661D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2B269B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írószer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füzet</w:t>
            </w: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borítékban jelenetek címei</w:t>
            </w:r>
          </w:p>
        </w:tc>
      </w:tr>
      <w:tr w:rsidR="002B269B" w:rsidRPr="00B2703D" w:rsidTr="0058191A">
        <w:trPr>
          <w:gridBefore w:val="1"/>
        </w:trPr>
        <w:tc>
          <w:tcPr>
            <w:tcW w:w="468" w:type="dxa"/>
          </w:tcPr>
          <w:p w:rsidR="002B269B" w:rsidRPr="00B2703D" w:rsidRDefault="002B269B" w:rsidP="0058191A">
            <w:pPr>
              <w:jc w:val="center"/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B2703D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A színpadi előadás legkisebb elemének – jelenetnek – a megtervezése, bemutatása, valamint a színészi eszközök</w:t>
            </w:r>
            <w:r>
              <w:rPr>
                <w:sz w:val="20"/>
                <w:szCs w:val="20"/>
              </w:rPr>
              <w:t xml:space="preserve"> használatának tudatosítása</w:t>
            </w:r>
            <w:r w:rsidRPr="00B2703D">
              <w:rPr>
                <w:sz w:val="20"/>
                <w:szCs w:val="20"/>
              </w:rPr>
              <w:t>, rendszerezése.</w:t>
            </w:r>
          </w:p>
        </w:tc>
        <w:tc>
          <w:tcPr>
            <w:tcW w:w="1440" w:type="dxa"/>
          </w:tcPr>
          <w:p w:rsidR="002B269B" w:rsidRPr="002E4937" w:rsidRDefault="002B269B" w:rsidP="006D4DFB">
            <w:pPr>
              <w:rPr>
                <w:b/>
                <w:sz w:val="20"/>
                <w:szCs w:val="20"/>
              </w:rPr>
            </w:pPr>
            <w:r w:rsidRPr="002E4937">
              <w:rPr>
                <w:b/>
                <w:sz w:val="20"/>
                <w:szCs w:val="20"/>
              </w:rPr>
              <w:t>- Toldi-ajánló</w:t>
            </w:r>
          </w:p>
          <w:p w:rsidR="002B269B" w:rsidRDefault="002B269B" w:rsidP="006D4DFB">
            <w:pPr>
              <w:rPr>
                <w:b/>
                <w:sz w:val="20"/>
                <w:szCs w:val="20"/>
              </w:rPr>
            </w:pPr>
          </w:p>
          <w:p w:rsidR="002B269B" w:rsidRDefault="002B269B" w:rsidP="006D4D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-Toldi –ajánló</w:t>
            </w:r>
          </w:p>
          <w:p w:rsidR="002B269B" w:rsidRDefault="002B269B" w:rsidP="006D4DFB">
            <w:pPr>
              <w:rPr>
                <w:b/>
                <w:sz w:val="20"/>
                <w:szCs w:val="20"/>
              </w:rPr>
            </w:pPr>
          </w:p>
          <w:p w:rsidR="002B269B" w:rsidRDefault="002B269B" w:rsidP="006D4DFB">
            <w:pPr>
              <w:rPr>
                <w:b/>
                <w:sz w:val="20"/>
                <w:szCs w:val="20"/>
              </w:rPr>
            </w:pPr>
          </w:p>
          <w:p w:rsidR="002B269B" w:rsidRPr="002E4937" w:rsidRDefault="002B269B" w:rsidP="006D4DFB">
            <w:pPr>
              <w:rPr>
                <w:b/>
                <w:sz w:val="20"/>
                <w:szCs w:val="20"/>
              </w:rPr>
            </w:pPr>
            <w:r w:rsidRPr="002E4937">
              <w:rPr>
                <w:b/>
                <w:sz w:val="20"/>
                <w:szCs w:val="20"/>
              </w:rPr>
              <w:t>- Jelenet a Toldiból</w:t>
            </w:r>
          </w:p>
          <w:p w:rsidR="002B269B" w:rsidRDefault="002B269B" w:rsidP="006D4DFB">
            <w:pPr>
              <w:rPr>
                <w:b/>
                <w:sz w:val="20"/>
                <w:szCs w:val="20"/>
              </w:rPr>
            </w:pPr>
          </w:p>
          <w:p w:rsidR="002B269B" w:rsidRDefault="002B269B" w:rsidP="006D4DFB">
            <w:pPr>
              <w:rPr>
                <w:b/>
                <w:sz w:val="20"/>
                <w:szCs w:val="20"/>
              </w:rPr>
            </w:pPr>
          </w:p>
          <w:p w:rsidR="002B269B" w:rsidRDefault="002B269B" w:rsidP="006D4DFB">
            <w:pPr>
              <w:rPr>
                <w:b/>
                <w:sz w:val="20"/>
                <w:szCs w:val="20"/>
              </w:rPr>
            </w:pPr>
          </w:p>
          <w:p w:rsidR="002B269B" w:rsidRDefault="002B269B" w:rsidP="006D4DFB">
            <w:pPr>
              <w:rPr>
                <w:b/>
                <w:sz w:val="20"/>
                <w:szCs w:val="20"/>
              </w:rPr>
            </w:pPr>
          </w:p>
          <w:p w:rsidR="002B269B" w:rsidRDefault="002B269B" w:rsidP="006D4DFB">
            <w:pPr>
              <w:rPr>
                <w:b/>
                <w:sz w:val="20"/>
                <w:szCs w:val="20"/>
              </w:rPr>
            </w:pPr>
          </w:p>
          <w:p w:rsidR="002B269B" w:rsidRDefault="002B269B" w:rsidP="006D4DFB">
            <w:pPr>
              <w:rPr>
                <w:b/>
                <w:sz w:val="20"/>
                <w:szCs w:val="20"/>
              </w:rPr>
            </w:pPr>
          </w:p>
          <w:p w:rsidR="002B269B" w:rsidRPr="002E4937" w:rsidRDefault="002B269B" w:rsidP="006D4DFB">
            <w:pPr>
              <w:rPr>
                <w:b/>
                <w:sz w:val="20"/>
                <w:szCs w:val="20"/>
              </w:rPr>
            </w:pPr>
            <w:r w:rsidRPr="002E4937">
              <w:rPr>
                <w:b/>
                <w:sz w:val="20"/>
                <w:szCs w:val="20"/>
              </w:rPr>
              <w:t>- A színész eszközei I.</w:t>
            </w:r>
          </w:p>
          <w:p w:rsidR="002B269B" w:rsidRDefault="002B269B" w:rsidP="006D4DFB">
            <w:pPr>
              <w:rPr>
                <w:b/>
                <w:sz w:val="20"/>
                <w:szCs w:val="20"/>
              </w:rPr>
            </w:pPr>
          </w:p>
          <w:p w:rsidR="002B269B" w:rsidRDefault="002B269B" w:rsidP="006D4DFB">
            <w:pPr>
              <w:rPr>
                <w:b/>
                <w:sz w:val="20"/>
                <w:szCs w:val="20"/>
              </w:rPr>
            </w:pPr>
          </w:p>
          <w:p w:rsidR="002B269B" w:rsidRPr="002E4937" w:rsidRDefault="002B269B" w:rsidP="006D4DFB">
            <w:pPr>
              <w:rPr>
                <w:b/>
                <w:sz w:val="20"/>
                <w:szCs w:val="20"/>
              </w:rPr>
            </w:pPr>
            <w:r w:rsidRPr="002E4937">
              <w:rPr>
                <w:b/>
                <w:sz w:val="20"/>
                <w:szCs w:val="20"/>
              </w:rPr>
              <w:t>- A színész eszközei II.</w:t>
            </w:r>
          </w:p>
          <w:p w:rsidR="002B269B" w:rsidRDefault="002B269B" w:rsidP="006D4DFB">
            <w:pPr>
              <w:rPr>
                <w:b/>
                <w:sz w:val="20"/>
                <w:szCs w:val="20"/>
              </w:rPr>
            </w:pPr>
          </w:p>
          <w:p w:rsidR="002B269B" w:rsidRPr="002E4937" w:rsidRDefault="002B269B" w:rsidP="006D4DFB">
            <w:pPr>
              <w:rPr>
                <w:b/>
                <w:sz w:val="20"/>
                <w:szCs w:val="20"/>
              </w:rPr>
            </w:pPr>
            <w:r w:rsidRPr="002E4937">
              <w:rPr>
                <w:b/>
                <w:sz w:val="20"/>
                <w:szCs w:val="20"/>
              </w:rPr>
              <w:t>- A túlzás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Önértékelés</w:t>
            </w:r>
          </w:p>
        </w:tc>
        <w:tc>
          <w:tcPr>
            <w:tcW w:w="1260" w:type="dxa"/>
          </w:tcPr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improvi-záció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koncentrá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ció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kreativitás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kreativitás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kreativitás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önismeret</w:t>
            </w:r>
          </w:p>
        </w:tc>
        <w:tc>
          <w:tcPr>
            <w:tcW w:w="887" w:type="dxa"/>
          </w:tcPr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kis csoport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-kis csoport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kis csoport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kis csoport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kis csoport</w:t>
            </w: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kis csoport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egyéni</w:t>
            </w:r>
          </w:p>
        </w:tc>
        <w:tc>
          <w:tcPr>
            <w:tcW w:w="1093" w:type="dxa"/>
          </w:tcPr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Pr="0058191A" w:rsidRDefault="002B269B" w:rsidP="003A4FD2">
            <w:pPr>
              <w:jc w:val="both"/>
              <w:rPr>
                <w:sz w:val="20"/>
                <w:szCs w:val="20"/>
              </w:rPr>
            </w:pPr>
            <w:r w:rsidRPr="0058191A">
              <w:rPr>
                <w:sz w:val="20"/>
                <w:szCs w:val="20"/>
              </w:rPr>
              <w:t>Ez a fajta gyakorlat bármelyik foglalkozás vagy más tanóra elején is sikeresen alkalmazható az érdeklődés felkeltésére.</w:t>
            </w:r>
          </w:p>
          <w:p w:rsidR="002B269B" w:rsidRPr="0058191A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Pr="0058191A" w:rsidRDefault="002B269B" w:rsidP="00294553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b w:val="0"/>
                <w:bCs w:val="0"/>
              </w:rPr>
            </w:pPr>
            <w:r w:rsidRPr="0058191A">
              <w:rPr>
                <w:b w:val="0"/>
                <w:bCs w:val="0"/>
              </w:rPr>
              <w:t xml:space="preserve">A játékot a játékvezető az alábbiakkal segítheti. </w:t>
            </w:r>
          </w:p>
          <w:p w:rsidR="002B269B" w:rsidRPr="0058191A" w:rsidRDefault="002B269B" w:rsidP="00294553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b w:val="0"/>
                <w:bCs w:val="0"/>
              </w:rPr>
            </w:pPr>
            <w:r w:rsidRPr="0058191A">
              <w:rPr>
                <w:b w:val="0"/>
                <w:bCs w:val="0"/>
              </w:rPr>
              <w:t xml:space="preserve">A szövegen ne változtassatok! </w:t>
            </w:r>
          </w:p>
          <w:p w:rsidR="002B269B" w:rsidRPr="0058191A" w:rsidRDefault="002B269B" w:rsidP="00294553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b w:val="0"/>
                <w:bCs w:val="0"/>
              </w:rPr>
            </w:pPr>
            <w:r w:rsidRPr="0058191A">
              <w:rPr>
                <w:b w:val="0"/>
                <w:bCs w:val="0"/>
              </w:rPr>
              <w:t xml:space="preserve">Próbáljátok meg azt is kitalálni, ki, mit, miért tesz, amikor nincs szövege. </w:t>
            </w:r>
          </w:p>
          <w:p w:rsidR="002B269B" w:rsidRPr="0058191A" w:rsidRDefault="002B269B" w:rsidP="00294553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b w:val="0"/>
                <w:bCs w:val="0"/>
              </w:rPr>
            </w:pPr>
            <w:r w:rsidRPr="0058191A">
              <w:rPr>
                <w:b w:val="0"/>
                <w:bCs w:val="0"/>
              </w:rPr>
              <w:t xml:space="preserve">Ha kész a jelenet, ismételjétek meg kétszer, hogy minél pontosabban tudjátok eljátszani a többieknek. </w:t>
            </w:r>
          </w:p>
          <w:p w:rsidR="002B269B" w:rsidRPr="0058191A" w:rsidRDefault="002B269B" w:rsidP="00294553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b w:val="0"/>
                <w:bCs w:val="0"/>
              </w:rPr>
            </w:pPr>
            <w:r w:rsidRPr="0058191A">
              <w:rPr>
                <w:b w:val="0"/>
                <w:bCs w:val="0"/>
              </w:rPr>
              <w:t>Ha minden trió bemutatta a jelenetét, beszéljétek meg a különbségeket, miben különböztek a szereplők, lehet-e eltérő jelentése ugyanazoknak a jeleneteknek?</w:t>
            </w:r>
          </w:p>
          <w:p w:rsidR="002B269B" w:rsidRPr="0058191A" w:rsidRDefault="002B269B" w:rsidP="00294553">
            <w:pPr>
              <w:rPr>
                <w:sz w:val="20"/>
                <w:szCs w:val="20"/>
              </w:rPr>
            </w:pPr>
          </w:p>
          <w:p w:rsidR="002B269B" w:rsidRPr="0058191A" w:rsidRDefault="002B269B" w:rsidP="00294553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b w:val="0"/>
                <w:bCs w:val="0"/>
              </w:rPr>
            </w:pPr>
            <w:r w:rsidRPr="0058191A">
              <w:rPr>
                <w:b w:val="0"/>
                <w:bCs w:val="0"/>
              </w:rPr>
              <w:t>Lehetséges válaszok: hangerő, hangsúly, hangmagasság, hanglejtés, beszédtempó, gesztusok, mozdulatok, testtartás, térbeli helyzet, helyváltoztató mozgások, ritmikus mozgás, hirtelen mozgás, állókép, helyzetváltoztató mozgások, mimika, tekintet, stb.</w:t>
            </w:r>
          </w:p>
          <w:p w:rsidR="002B269B" w:rsidRPr="0058191A" w:rsidRDefault="002B269B" w:rsidP="00294553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Házi feladatként feladható.</w:t>
            </w:r>
          </w:p>
        </w:tc>
        <w:tc>
          <w:tcPr>
            <w:tcW w:w="1411" w:type="dxa"/>
          </w:tcPr>
          <w:p w:rsidR="002B269B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írószer</w:t>
            </w: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füzet</w:t>
            </w:r>
          </w:p>
        </w:tc>
      </w:tr>
      <w:tr w:rsidR="002B269B" w:rsidRPr="00B2703D" w:rsidTr="0058191A">
        <w:trPr>
          <w:gridBefore w:val="1"/>
        </w:trPr>
        <w:tc>
          <w:tcPr>
            <w:tcW w:w="468" w:type="dxa"/>
          </w:tcPr>
          <w:p w:rsidR="002B269B" w:rsidRPr="00B2703D" w:rsidRDefault="002B269B" w:rsidP="0058191A">
            <w:pPr>
              <w:jc w:val="center"/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B2703D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A kreativitást igénybevevő drámajátékokon keresztüli koncentráció fejlesztése. </w:t>
            </w:r>
          </w:p>
        </w:tc>
        <w:tc>
          <w:tcPr>
            <w:tcW w:w="1440" w:type="dxa"/>
          </w:tcPr>
          <w:p w:rsidR="002B269B" w:rsidRPr="007D5B8A" w:rsidRDefault="002B269B" w:rsidP="006D4DFB">
            <w:pPr>
              <w:rPr>
                <w:b/>
                <w:sz w:val="20"/>
                <w:szCs w:val="20"/>
              </w:rPr>
            </w:pPr>
            <w:r w:rsidRPr="007D5B8A">
              <w:rPr>
                <w:b/>
                <w:sz w:val="20"/>
                <w:szCs w:val="20"/>
              </w:rPr>
              <w:t>- Hol a kulcs?</w:t>
            </w:r>
          </w:p>
          <w:p w:rsidR="002B269B" w:rsidRPr="007D5B8A" w:rsidRDefault="002B269B" w:rsidP="006D4DFB">
            <w:pPr>
              <w:rPr>
                <w:b/>
                <w:sz w:val="20"/>
                <w:szCs w:val="20"/>
              </w:rPr>
            </w:pPr>
          </w:p>
          <w:p w:rsidR="002B269B" w:rsidRDefault="002B269B" w:rsidP="006D4DFB">
            <w:pPr>
              <w:rPr>
                <w:b/>
                <w:sz w:val="20"/>
                <w:szCs w:val="20"/>
              </w:rPr>
            </w:pPr>
          </w:p>
          <w:p w:rsidR="002B269B" w:rsidRDefault="002B269B" w:rsidP="006D4DFB">
            <w:pPr>
              <w:rPr>
                <w:b/>
                <w:sz w:val="20"/>
                <w:szCs w:val="20"/>
              </w:rPr>
            </w:pPr>
          </w:p>
          <w:p w:rsidR="002B269B" w:rsidRPr="007D5B8A" w:rsidRDefault="002B269B" w:rsidP="006D4DFB">
            <w:pPr>
              <w:rPr>
                <w:b/>
                <w:sz w:val="20"/>
                <w:szCs w:val="20"/>
              </w:rPr>
            </w:pPr>
            <w:r w:rsidRPr="007D5B8A">
              <w:rPr>
                <w:b/>
                <w:sz w:val="20"/>
                <w:szCs w:val="20"/>
              </w:rPr>
              <w:t>- Most mutasd meg!</w:t>
            </w:r>
          </w:p>
          <w:p w:rsidR="002B269B" w:rsidRPr="007D5B8A" w:rsidRDefault="002B269B" w:rsidP="006D4DFB">
            <w:pPr>
              <w:rPr>
                <w:b/>
                <w:sz w:val="20"/>
                <w:szCs w:val="20"/>
              </w:rPr>
            </w:pPr>
          </w:p>
          <w:p w:rsidR="002B269B" w:rsidRDefault="002B269B" w:rsidP="006D4DFB">
            <w:pPr>
              <w:rPr>
                <w:b/>
                <w:sz w:val="20"/>
                <w:szCs w:val="20"/>
              </w:rPr>
            </w:pPr>
          </w:p>
          <w:p w:rsidR="002B269B" w:rsidRPr="007D5B8A" w:rsidRDefault="002B269B" w:rsidP="006D4DFB">
            <w:pPr>
              <w:rPr>
                <w:b/>
                <w:sz w:val="20"/>
                <w:szCs w:val="20"/>
              </w:rPr>
            </w:pPr>
            <w:r w:rsidRPr="007D5B8A">
              <w:rPr>
                <w:b/>
                <w:sz w:val="20"/>
                <w:szCs w:val="20"/>
              </w:rPr>
              <w:t>- Szinkron</w:t>
            </w:r>
            <w:r>
              <w:rPr>
                <w:b/>
                <w:sz w:val="20"/>
                <w:szCs w:val="20"/>
              </w:rPr>
              <w:t>-</w:t>
            </w:r>
            <w:r w:rsidRPr="007D5B8A">
              <w:rPr>
                <w:b/>
                <w:sz w:val="20"/>
                <w:szCs w:val="20"/>
              </w:rPr>
              <w:t>játék</w:t>
            </w: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Helyzetek megadása, írásban a szinkron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játékhoz.</w:t>
            </w:r>
          </w:p>
          <w:p w:rsidR="002B269B" w:rsidRDefault="002B269B" w:rsidP="006D4DFB">
            <w:pPr>
              <w:rPr>
                <w:b/>
                <w:sz w:val="20"/>
                <w:szCs w:val="20"/>
              </w:rPr>
            </w:pPr>
          </w:p>
          <w:p w:rsidR="002B269B" w:rsidRPr="007D5B8A" w:rsidRDefault="002B269B" w:rsidP="006D4DFB">
            <w:pPr>
              <w:rPr>
                <w:b/>
                <w:sz w:val="20"/>
                <w:szCs w:val="20"/>
              </w:rPr>
            </w:pPr>
            <w:r w:rsidRPr="007D5B8A">
              <w:rPr>
                <w:b/>
                <w:sz w:val="20"/>
                <w:szCs w:val="20"/>
              </w:rPr>
              <w:t>- Kizökkentés</w:t>
            </w: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Pr="00D41D8D" w:rsidRDefault="002B269B" w:rsidP="006D4DFB">
            <w:pPr>
              <w:rPr>
                <w:b/>
                <w:sz w:val="20"/>
                <w:szCs w:val="20"/>
              </w:rPr>
            </w:pPr>
            <w:r w:rsidRPr="00D41D8D">
              <w:rPr>
                <w:b/>
                <w:sz w:val="20"/>
                <w:szCs w:val="20"/>
              </w:rPr>
              <w:t>- Megfigyelés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Önértékelés</w:t>
            </w:r>
          </w:p>
        </w:tc>
        <w:tc>
          <w:tcPr>
            <w:tcW w:w="1260" w:type="dxa"/>
          </w:tcPr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koncentrá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ció, együtt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működés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kreativitás, koncentrá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ció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záció, együtt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működés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kreativitás</w:t>
            </w: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kreativitás, koncentráció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koncentrá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ció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önismeret</w:t>
            </w:r>
          </w:p>
        </w:tc>
        <w:tc>
          <w:tcPr>
            <w:tcW w:w="887" w:type="dxa"/>
          </w:tcPr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kis csoport</w:t>
            </w: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egyéni</w:t>
            </w: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 w:rsidP="006D4DFB">
            <w:pPr>
              <w:rPr>
                <w:sz w:val="20"/>
                <w:szCs w:val="20"/>
              </w:rPr>
            </w:pPr>
          </w:p>
          <w:p w:rsidR="002B269B" w:rsidRPr="00B2703D" w:rsidRDefault="002B269B" w:rsidP="006D4DFB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egyéni</w:t>
            </w:r>
          </w:p>
        </w:tc>
        <w:tc>
          <w:tcPr>
            <w:tcW w:w="1093" w:type="dxa"/>
          </w:tcPr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60" w:type="dxa"/>
          </w:tcPr>
          <w:p w:rsidR="002B269B" w:rsidRDefault="002B269B" w:rsidP="007D5B8A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7D5B8A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7D5B8A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7D5B8A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7D5B8A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7D5B8A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7D5B8A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7D5B8A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7D5B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játékvezető által javasolható helyzetek: </w:t>
            </w:r>
          </w:p>
          <w:p w:rsidR="002B269B" w:rsidRDefault="002B269B" w:rsidP="007D5B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Egy tizenkét éves gyerek szeretne elmenni egy házibuliba, de a szülei nagyon féltik, és nem engedik.</w:t>
            </w:r>
          </w:p>
          <w:p w:rsidR="002B269B" w:rsidRDefault="002B269B" w:rsidP="007D5B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 hatodikos diák nem szeretne a szüleivel nyaralni, mert utazásukkal egy időben barátaival táborozna.</w:t>
            </w:r>
          </w:p>
          <w:p w:rsidR="002B269B" w:rsidRDefault="002B269B" w:rsidP="007D5B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A szülők nem akarják edzésre engedni csemetéjüket, mert rosszak az osztályzatai, pedig gyermekük nagyon tehetséges a sportban. </w:t>
            </w:r>
          </w:p>
          <w:p w:rsidR="002B269B" w:rsidRDefault="002B269B" w:rsidP="007D5B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 szülők el akarják tiltani gyereküket a legjobb barátjától, mert szerintük az rossz hatással van rá.</w:t>
            </w:r>
          </w:p>
          <w:p w:rsidR="002B269B" w:rsidRDefault="002B269B" w:rsidP="007D5B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Vendégségbe indul a család, a szülőknek nem tetszik a ruha, amit gyermekük választott, és ilyen öltözékben nem hajlandók elvinni magukkal. Gyermekük azonban nem akar átöltözni. </w:t>
            </w:r>
          </w:p>
          <w:p w:rsidR="002B269B" w:rsidRDefault="002B269B" w:rsidP="007D5B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Két testvér veszekszik édesanyja, vagy édesapja előtt, hogy ki a soros a takarításban. Mind a ketten meg vannak arról győződve, hogy nekik van igazuk.</w:t>
            </w:r>
          </w:p>
          <w:p w:rsidR="002B269B" w:rsidRDefault="002B269B" w:rsidP="007D5B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 gyerek rossz bizonyítványát mutatja meg a szüleinek év végén.</w:t>
            </w:r>
          </w:p>
          <w:p w:rsidR="002B269B" w:rsidRDefault="002B269B" w:rsidP="007D5B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 szülők szeretnék beíratni gyermeküket egy másik iskolába, ő viszont nagyon szeretne mostani osztályában maradni, mert nagyon szereti osztálytársait.</w:t>
            </w:r>
          </w:p>
          <w:p w:rsidR="002B269B" w:rsidRDefault="002B269B" w:rsidP="007D5B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 gyerek elégedetlen a ruháival szeretné, ha szülei újat vennének neki, de szerintük éppen elég ruhája van, fölösleges új ruhát venni.</w:t>
            </w:r>
          </w:p>
          <w:p w:rsidR="002B269B" w:rsidRDefault="002B269B" w:rsidP="007D5B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Fontos, hogy minden játékos lehetőséget kapjon arra, hogy kipróbálja magát akár a néma játékos, akár a szinkronizáló szerepében.</w:t>
            </w:r>
          </w:p>
          <w:p w:rsidR="002B269B" w:rsidRDefault="002B269B" w:rsidP="007D5B8A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7D5B8A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7D5B8A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7D5B8A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7D5B8A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7D5B8A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7D5B8A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D41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játékhoz nem csak mozgást alkalmazhatunk, hanem például egy rövid szöveg ismétlését.</w:t>
            </w:r>
          </w:p>
          <w:p w:rsidR="002B269B" w:rsidRDefault="002B269B" w:rsidP="00D41D8D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D41D8D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D41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Ezt a játékot egy alkalommal, csak egy tanulóval érdemes kipróbálni, hiszen a többiek készülni tudnak rá.</w:t>
            </w:r>
          </w:p>
          <w:p w:rsidR="002B269B" w:rsidRDefault="002B269B" w:rsidP="00D41D8D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írószer</w:t>
            </w:r>
          </w:p>
        </w:tc>
      </w:tr>
      <w:tr w:rsidR="002B269B" w:rsidRPr="00B2703D" w:rsidTr="0058191A">
        <w:trPr>
          <w:gridBefore w:val="1"/>
        </w:trPr>
        <w:tc>
          <w:tcPr>
            <w:tcW w:w="468" w:type="dxa"/>
          </w:tcPr>
          <w:p w:rsidR="002B269B" w:rsidRPr="00B2703D" w:rsidRDefault="002B269B" w:rsidP="003A4FD2">
            <w:pPr>
              <w:jc w:val="center"/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26.</w:t>
            </w:r>
          </w:p>
        </w:tc>
        <w:tc>
          <w:tcPr>
            <w:tcW w:w="1440" w:type="dxa"/>
          </w:tcPr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Koncentrációs, illetve a kiejtést fejlesztő gyakorlatok a bemelegítés, ráhangolódás megteremté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sére. Jelenetek tervezése, bemutatása kis csoportokban.</w:t>
            </w:r>
          </w:p>
        </w:tc>
        <w:tc>
          <w:tcPr>
            <w:tcW w:w="1440" w:type="dxa"/>
          </w:tcPr>
          <w:p w:rsidR="002B269B" w:rsidRPr="00EB3A6F" w:rsidRDefault="002B269B" w:rsidP="00D41D8D">
            <w:pPr>
              <w:rPr>
                <w:b/>
                <w:sz w:val="20"/>
                <w:szCs w:val="20"/>
              </w:rPr>
            </w:pPr>
            <w:r w:rsidRPr="00EB3A6F">
              <w:rPr>
                <w:b/>
                <w:sz w:val="20"/>
                <w:szCs w:val="20"/>
              </w:rPr>
              <w:t>- Kibillentős</w:t>
            </w: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Pr="00EB3A6F" w:rsidRDefault="002B269B" w:rsidP="00D41D8D">
            <w:pPr>
              <w:rPr>
                <w:b/>
                <w:sz w:val="20"/>
                <w:szCs w:val="20"/>
              </w:rPr>
            </w:pPr>
            <w:r w:rsidRPr="00EB3A6F">
              <w:rPr>
                <w:b/>
                <w:sz w:val="20"/>
                <w:szCs w:val="20"/>
              </w:rPr>
              <w:t xml:space="preserve">- Szöveges gyakorlatok </w:t>
            </w:r>
            <w:r>
              <w:rPr>
                <w:b/>
                <w:sz w:val="20"/>
                <w:szCs w:val="20"/>
              </w:rPr>
              <w:t>IV.</w:t>
            </w: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Pr="00EB3A6F" w:rsidRDefault="002B269B" w:rsidP="00D41D8D">
            <w:pPr>
              <w:rPr>
                <w:b/>
                <w:sz w:val="20"/>
                <w:szCs w:val="20"/>
              </w:rPr>
            </w:pPr>
            <w:r w:rsidRPr="00EB3A6F">
              <w:rPr>
                <w:b/>
                <w:sz w:val="20"/>
                <w:szCs w:val="20"/>
              </w:rPr>
              <w:t>- Szöveges gyakorlatok IV.</w:t>
            </w: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Szöveges gyakorlatok V.</w:t>
            </w: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Pr="00EB3A6F" w:rsidRDefault="002B269B" w:rsidP="00D41D8D">
            <w:pPr>
              <w:rPr>
                <w:b/>
                <w:sz w:val="20"/>
                <w:szCs w:val="20"/>
              </w:rPr>
            </w:pPr>
            <w:r w:rsidRPr="00EB3A6F">
              <w:rPr>
                <w:b/>
                <w:sz w:val="20"/>
                <w:szCs w:val="20"/>
              </w:rPr>
              <w:t>- Egy ember élete</w:t>
            </w:r>
          </w:p>
          <w:p w:rsidR="002B269B" w:rsidRPr="00EB3A6F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  <w:r w:rsidRPr="00EB3A6F">
              <w:rPr>
                <w:b/>
                <w:sz w:val="20"/>
                <w:szCs w:val="20"/>
              </w:rPr>
              <w:t>- Az élet egy napja</w:t>
            </w:r>
          </w:p>
          <w:p w:rsidR="002B269B" w:rsidRPr="00EB3A6F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Pr="00EB3A6F" w:rsidRDefault="002B269B" w:rsidP="00D41D8D">
            <w:pPr>
              <w:rPr>
                <w:b/>
                <w:sz w:val="20"/>
                <w:szCs w:val="20"/>
              </w:rPr>
            </w:pPr>
            <w:r w:rsidRPr="00EB3A6F">
              <w:rPr>
                <w:b/>
                <w:sz w:val="20"/>
                <w:szCs w:val="20"/>
              </w:rPr>
              <w:t>- Mi történhetett?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Színpadi illetve filmes színészi munka jellemző különb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ségeinek összegyűjtése, írásban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Kedvenc filmed, előadásod</w:t>
            </w: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koncentrá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ció, ügyesség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beszéd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készség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beszéd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készség</w:t>
            </w: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kreativitás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98292A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beszéd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készség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kreativitás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kreativitás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-improvi-záció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dramatur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giai ismeret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szóbeli kifejezőkészség</w:t>
            </w:r>
          </w:p>
        </w:tc>
        <w:tc>
          <w:tcPr>
            <w:tcW w:w="887" w:type="dxa"/>
          </w:tcPr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páros játék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egész osztály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osztály, kis csoport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kis csoport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kis csoport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egyéni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egyéni</w:t>
            </w:r>
          </w:p>
        </w:tc>
        <w:tc>
          <w:tcPr>
            <w:tcW w:w="1093" w:type="dxa"/>
          </w:tcPr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</w:tc>
        <w:tc>
          <w:tcPr>
            <w:tcW w:w="7560" w:type="dxa"/>
          </w:tcPr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FB69F5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FB69F5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FB69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játékvezető a következőképpen segítheti a gyakorlatban résztvevőket:</w:t>
            </w:r>
          </w:p>
          <w:p w:rsidR="002B269B" w:rsidRDefault="002B269B" w:rsidP="00FB69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Igyekezzetek pergő nyelvvel, ha lehet egy szuszra (tehát mély belégzést követően) minél kevesebb hibával beszélni!</w:t>
            </w:r>
          </w:p>
          <w:p w:rsidR="002B269B" w:rsidRDefault="002B269B" w:rsidP="00FB69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Néhány további gyakorlásra ajánlott szó, szókapcsolat:</w:t>
            </w:r>
          </w:p>
          <w:p w:rsidR="002B269B" w:rsidRPr="00FB69F5" w:rsidRDefault="002B269B" w:rsidP="00FB69F5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B69F5">
              <w:rPr>
                <w:i/>
                <w:sz w:val="20"/>
                <w:szCs w:val="20"/>
              </w:rPr>
              <w:t>…hajolaj, …halolaj, …</w:t>
            </w:r>
          </w:p>
          <w:p w:rsidR="002B269B" w:rsidRPr="00FB69F5" w:rsidRDefault="002B269B" w:rsidP="00FB69F5">
            <w:pPr>
              <w:jc w:val="both"/>
              <w:rPr>
                <w:i/>
                <w:sz w:val="20"/>
                <w:szCs w:val="20"/>
              </w:rPr>
            </w:pPr>
            <w:r w:rsidRPr="00FB69F5">
              <w:rPr>
                <w:i/>
                <w:sz w:val="20"/>
                <w:szCs w:val="20"/>
              </w:rPr>
              <w:t xml:space="preserve"> …szájas kisasszony, …</w:t>
            </w:r>
          </w:p>
          <w:p w:rsidR="002B269B" w:rsidRPr="00FB69F5" w:rsidRDefault="002B269B" w:rsidP="00FB69F5">
            <w:pPr>
              <w:jc w:val="both"/>
              <w:rPr>
                <w:i/>
                <w:sz w:val="20"/>
                <w:szCs w:val="20"/>
              </w:rPr>
            </w:pPr>
            <w:r w:rsidRPr="00FB69F5">
              <w:rPr>
                <w:i/>
                <w:sz w:val="20"/>
                <w:szCs w:val="20"/>
              </w:rPr>
              <w:t xml:space="preserve"> …zacskó szöcske, …</w:t>
            </w:r>
          </w:p>
          <w:p w:rsidR="002B269B" w:rsidRPr="00FB69F5" w:rsidRDefault="002B269B" w:rsidP="00FB69F5">
            <w:pPr>
              <w:jc w:val="both"/>
              <w:rPr>
                <w:i/>
                <w:sz w:val="20"/>
                <w:szCs w:val="20"/>
              </w:rPr>
            </w:pPr>
            <w:r w:rsidRPr="00FB69F5">
              <w:rPr>
                <w:i/>
                <w:sz w:val="20"/>
                <w:szCs w:val="20"/>
              </w:rPr>
              <w:t xml:space="preserve"> …ipafai fapipa, …</w:t>
            </w:r>
          </w:p>
          <w:p w:rsidR="002B269B" w:rsidRPr="00FB69F5" w:rsidRDefault="002B269B" w:rsidP="00FB69F5">
            <w:pPr>
              <w:jc w:val="both"/>
              <w:rPr>
                <w:i/>
                <w:sz w:val="20"/>
                <w:szCs w:val="20"/>
              </w:rPr>
            </w:pPr>
            <w:r w:rsidRPr="00FB69F5">
              <w:rPr>
                <w:i/>
                <w:sz w:val="20"/>
                <w:szCs w:val="20"/>
              </w:rPr>
              <w:t xml:space="preserve"> …helikopter világrekord, …</w:t>
            </w:r>
          </w:p>
          <w:p w:rsidR="002B269B" w:rsidRPr="00FB69F5" w:rsidRDefault="002B269B" w:rsidP="00FB69F5">
            <w:pPr>
              <w:jc w:val="both"/>
              <w:rPr>
                <w:i/>
                <w:sz w:val="20"/>
                <w:szCs w:val="20"/>
              </w:rPr>
            </w:pPr>
            <w:r w:rsidRPr="00FB69F5">
              <w:rPr>
                <w:i/>
                <w:sz w:val="20"/>
                <w:szCs w:val="20"/>
              </w:rPr>
              <w:t xml:space="preserve"> …luxus Zsuk slusszkulcsluk, …</w:t>
            </w:r>
          </w:p>
          <w:p w:rsidR="002B269B" w:rsidRPr="00FB69F5" w:rsidRDefault="002B269B" w:rsidP="00FB69F5">
            <w:pPr>
              <w:jc w:val="both"/>
              <w:rPr>
                <w:i/>
                <w:sz w:val="20"/>
                <w:szCs w:val="20"/>
              </w:rPr>
            </w:pPr>
            <w:r w:rsidRPr="00FB69F5">
              <w:rPr>
                <w:i/>
                <w:sz w:val="20"/>
                <w:szCs w:val="20"/>
              </w:rPr>
              <w:t xml:space="preserve"> …szájsebész szükséges, …</w:t>
            </w:r>
          </w:p>
          <w:p w:rsidR="002B269B" w:rsidRPr="00FB69F5" w:rsidRDefault="002B269B" w:rsidP="00FB69F5">
            <w:pPr>
              <w:jc w:val="both"/>
              <w:rPr>
                <w:i/>
                <w:sz w:val="20"/>
                <w:szCs w:val="20"/>
              </w:rPr>
            </w:pPr>
            <w:r w:rsidRPr="00FB69F5">
              <w:rPr>
                <w:i/>
                <w:sz w:val="20"/>
                <w:szCs w:val="20"/>
              </w:rPr>
              <w:t xml:space="preserve"> …jó nyár jár rája, …</w:t>
            </w:r>
          </w:p>
          <w:p w:rsidR="002B269B" w:rsidRDefault="002B269B" w:rsidP="00FB69F5">
            <w:pPr>
              <w:jc w:val="both"/>
              <w:rPr>
                <w:i/>
                <w:sz w:val="20"/>
                <w:szCs w:val="20"/>
              </w:rPr>
            </w:pPr>
            <w:r w:rsidRPr="00FB69F5">
              <w:rPr>
                <w:i/>
                <w:sz w:val="20"/>
                <w:szCs w:val="20"/>
              </w:rPr>
              <w:t xml:space="preserve"> …Lila Lali, … </w:t>
            </w:r>
          </w:p>
          <w:p w:rsidR="002B269B" w:rsidRDefault="002B269B" w:rsidP="00FB69F5">
            <w:pPr>
              <w:jc w:val="both"/>
              <w:rPr>
                <w:i/>
                <w:sz w:val="20"/>
                <w:szCs w:val="20"/>
              </w:rPr>
            </w:pPr>
          </w:p>
          <w:p w:rsidR="002B269B" w:rsidRDefault="002B269B" w:rsidP="00FB69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két szöveges gyakorlat célja a nyelvi koncentrációs képesség fejlesztése. A gyors és pontos kiejtés/felolvasás nagyon nagy odafigyelést igényel. - Kinek sikerült hibátlanul? - Olvassuk el együtt hibátlanul!  - kérdéssel, illetve utasítással segíthetjük a pontos koncentrált feladatvégzést.</w:t>
            </w:r>
          </w:p>
          <w:p w:rsidR="002B269B" w:rsidRDefault="002B269B" w:rsidP="00FB69F5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FB69F5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FB69F5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FB69F5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FB69F5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FB69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Fontos, hogy minden, amiben az osztály megegyezik, a továbbiakban szabályként működik. Például ha a játékosok megállapodnak abban, hogy a neve Kovács Géza, és van három felnőtt fia, akkor a jelenetekben ne emlegessük János bácsiként, aki éppen óvodába viszi a lányait.</w:t>
            </w:r>
          </w:p>
          <w:p w:rsidR="002B269B" w:rsidRDefault="002B269B" w:rsidP="00FB69F5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FB69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a fontos, hogy legyen idő a felkészülésre is, és a látott jelenetek után beszéljük meg, hogy mi mindent tudtatok meg még a főhősről és a környezetében élőkről.</w:t>
            </w:r>
          </w:p>
          <w:p w:rsidR="002B269B" w:rsidRDefault="002B269B" w:rsidP="00FB69F5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FB69F5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FB69F5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FB69F5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FB69F5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FB69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Házi feladatként is megoldható.</w:t>
            </w:r>
          </w:p>
          <w:p w:rsidR="002B269B" w:rsidRPr="00FB69F5" w:rsidRDefault="002B269B" w:rsidP="00FB69F5">
            <w:pPr>
              <w:jc w:val="both"/>
              <w:rPr>
                <w:i/>
                <w:sz w:val="20"/>
                <w:szCs w:val="20"/>
              </w:rPr>
            </w:pP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58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Fontos megteremteni annak a lehetőségét, hogy akik szeretnék megosztani élményeiket, megtehessék, értékelés nélkül. E gyakorlat célja a közösségben való kötetlen beszélgetés. Fontos, hogy a gyerekek megnyilvánulhassanak egymás előtt jelentkezés és az elmondottak tanári értékelése nélkül. Ez a gyakorlat ad lehetőséget arra, hogy megtapasztalhassák a tanulók, hogy miként kell egy nagyobb létszámú közösségben  magukra irányítani a figyelmet, megtartani az érdeklődést. A tanár szerepe ebben a gyakorlatban: kívülálló moderátor.</w:t>
            </w:r>
          </w:p>
        </w:tc>
        <w:tc>
          <w:tcPr>
            <w:tcW w:w="1411" w:type="dxa"/>
          </w:tcPr>
          <w:p w:rsidR="002B269B" w:rsidRPr="00B2703D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írószer</w:t>
            </w:r>
          </w:p>
        </w:tc>
      </w:tr>
      <w:tr w:rsidR="002B269B" w:rsidRPr="00B2703D" w:rsidTr="0058191A">
        <w:trPr>
          <w:gridBefore w:val="1"/>
        </w:trPr>
        <w:tc>
          <w:tcPr>
            <w:tcW w:w="468" w:type="dxa"/>
          </w:tcPr>
          <w:p w:rsidR="002B269B" w:rsidRPr="00B2703D" w:rsidRDefault="002B269B" w:rsidP="0058191A">
            <w:pPr>
              <w:jc w:val="center"/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B2703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9</w:t>
            </w:r>
            <w:r w:rsidRPr="00B2703D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A Kőmíves Kelemenné című ballada megismerése a komplex drámaórán alkalmazott drámajátékokon keresztül.</w:t>
            </w:r>
          </w:p>
        </w:tc>
        <w:tc>
          <w:tcPr>
            <w:tcW w:w="1440" w:type="dxa"/>
          </w:tcPr>
          <w:p w:rsidR="002B269B" w:rsidRPr="00FB69F5" w:rsidRDefault="002B269B" w:rsidP="00D41D8D">
            <w:pPr>
              <w:rPr>
                <w:b/>
                <w:sz w:val="20"/>
                <w:szCs w:val="20"/>
              </w:rPr>
            </w:pPr>
            <w:r w:rsidRPr="00FB69F5">
              <w:rPr>
                <w:b/>
                <w:sz w:val="20"/>
                <w:szCs w:val="20"/>
              </w:rPr>
              <w:t>- Szobor</w:t>
            </w: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Pr="00FB69F5" w:rsidRDefault="002B269B" w:rsidP="00D41D8D">
            <w:pPr>
              <w:rPr>
                <w:b/>
                <w:sz w:val="20"/>
                <w:szCs w:val="20"/>
              </w:rPr>
            </w:pPr>
            <w:r w:rsidRPr="00FB69F5">
              <w:rPr>
                <w:b/>
                <w:sz w:val="20"/>
                <w:szCs w:val="20"/>
              </w:rPr>
              <w:t>- A siker</w:t>
            </w: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Pr="00FB69F5" w:rsidRDefault="002B269B" w:rsidP="00D41D8D">
            <w:pPr>
              <w:rPr>
                <w:b/>
                <w:sz w:val="20"/>
                <w:szCs w:val="20"/>
              </w:rPr>
            </w:pPr>
            <w:r w:rsidRPr="00FB69F5">
              <w:rPr>
                <w:b/>
                <w:sz w:val="20"/>
                <w:szCs w:val="20"/>
              </w:rPr>
              <w:t>- Jelenet kis csoportban</w:t>
            </w: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Pr="00FB69F5" w:rsidRDefault="002B269B" w:rsidP="00D41D8D">
            <w:pPr>
              <w:rPr>
                <w:b/>
                <w:sz w:val="20"/>
                <w:szCs w:val="20"/>
              </w:rPr>
            </w:pPr>
            <w:r w:rsidRPr="00FB69F5">
              <w:rPr>
                <w:b/>
                <w:sz w:val="20"/>
                <w:szCs w:val="20"/>
              </w:rPr>
              <w:t>- Jelenet párban</w:t>
            </w: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Pr="00FB69F5" w:rsidRDefault="002B269B" w:rsidP="00D41D8D">
            <w:pPr>
              <w:rPr>
                <w:b/>
                <w:sz w:val="20"/>
                <w:szCs w:val="20"/>
              </w:rPr>
            </w:pPr>
            <w:r w:rsidRPr="00FB69F5">
              <w:rPr>
                <w:b/>
                <w:sz w:val="20"/>
                <w:szCs w:val="20"/>
              </w:rPr>
              <w:t>- Egész csoportos improvizáció</w:t>
            </w: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Pr="00FB69F5" w:rsidRDefault="002B269B" w:rsidP="00D41D8D">
            <w:pPr>
              <w:rPr>
                <w:b/>
                <w:sz w:val="20"/>
                <w:szCs w:val="20"/>
              </w:rPr>
            </w:pPr>
            <w:r w:rsidRPr="00FB69F5">
              <w:rPr>
                <w:b/>
                <w:sz w:val="20"/>
                <w:szCs w:val="20"/>
              </w:rPr>
              <w:t>- Kiscsoportos jelenet</w:t>
            </w: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Pr="00FB69F5" w:rsidRDefault="002B269B" w:rsidP="00D41D8D">
            <w:pPr>
              <w:rPr>
                <w:b/>
                <w:sz w:val="20"/>
                <w:szCs w:val="20"/>
              </w:rPr>
            </w:pPr>
            <w:r w:rsidRPr="00FB69F5">
              <w:rPr>
                <w:b/>
                <w:sz w:val="20"/>
                <w:szCs w:val="20"/>
              </w:rPr>
              <w:t>- Napló</w:t>
            </w: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Pr="00FB69F5" w:rsidRDefault="002B269B" w:rsidP="00D41D8D">
            <w:pPr>
              <w:rPr>
                <w:b/>
                <w:sz w:val="20"/>
                <w:szCs w:val="20"/>
              </w:rPr>
            </w:pPr>
            <w:r w:rsidRPr="00FB69F5">
              <w:rPr>
                <w:b/>
                <w:sz w:val="20"/>
                <w:szCs w:val="20"/>
              </w:rPr>
              <w:t>- Tabló</w:t>
            </w: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Pr="00FB69F5" w:rsidRDefault="002B269B" w:rsidP="00D41D8D">
            <w:pPr>
              <w:rPr>
                <w:b/>
                <w:sz w:val="20"/>
                <w:szCs w:val="20"/>
              </w:rPr>
            </w:pPr>
            <w:r w:rsidRPr="00FB69F5">
              <w:rPr>
                <w:b/>
                <w:sz w:val="20"/>
                <w:szCs w:val="20"/>
              </w:rPr>
              <w:t>- Fórum színház</w:t>
            </w: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Levél</w:t>
            </w: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Ismeretek összehasonlítása, írásban</w:t>
            </w:r>
          </w:p>
        </w:tc>
        <w:tc>
          <w:tcPr>
            <w:tcW w:w="1260" w:type="dxa"/>
          </w:tcPr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improvi-záció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</w:t>
            </w: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kis csoport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páros játék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kis csoport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kis csoport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kis csoport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kis csoport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egyéni</w:t>
            </w: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60" w:type="dxa"/>
          </w:tcPr>
          <w:p w:rsidR="002B269B" w:rsidRPr="004538F6" w:rsidRDefault="002B269B" w:rsidP="004538F6">
            <w:pPr>
              <w:jc w:val="both"/>
              <w:rPr>
                <w:bCs/>
                <w:sz w:val="20"/>
                <w:szCs w:val="20"/>
              </w:rPr>
            </w:pPr>
            <w:r w:rsidRPr="004538F6">
              <w:rPr>
                <w:bCs/>
                <w:sz w:val="20"/>
                <w:szCs w:val="20"/>
              </w:rPr>
              <w:t>Ezt a foglalkozást úgy terveztük, hogy két egymást követő tanóra alkalmával érdemes kipróbálni. Amennyiben erre nincs lehetőség, akkor ketté lehet „törni”, de mikor sor kerül a következő órára, akkor ezt célszerűen az előző foglalkozásokon történtek felidézésével kezdeni. Az egész játékhoz sokkal több előkészületet kell, ami a játékvezető dolga, s azért, hogy valóban izgalmas legyen, legjobb, ha ő olvassa el először e leírást.</w:t>
            </w: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írószer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néhány lap a Napló című gyakorlathoz</w:t>
            </w: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füzet</w:t>
            </w:r>
          </w:p>
        </w:tc>
      </w:tr>
      <w:tr w:rsidR="002B269B" w:rsidRPr="00B2703D" w:rsidTr="0058191A">
        <w:trPr>
          <w:gridBefore w:val="1"/>
        </w:trPr>
        <w:tc>
          <w:tcPr>
            <w:tcW w:w="468" w:type="dxa"/>
          </w:tcPr>
          <w:p w:rsidR="002B269B" w:rsidRPr="00B2703D" w:rsidRDefault="002B269B" w:rsidP="0058191A">
            <w:pPr>
              <w:jc w:val="center"/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B2703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1440" w:type="dxa"/>
          </w:tcPr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Gárdonyi Géza: Egri csillagok című regényének megismerése a komplex drámaórán alkalmazott drámajátékokon keresztül.</w:t>
            </w:r>
          </w:p>
        </w:tc>
        <w:tc>
          <w:tcPr>
            <w:tcW w:w="1440" w:type="dxa"/>
          </w:tcPr>
          <w:p w:rsidR="002B269B" w:rsidRDefault="002B269B" w:rsidP="00D41D8D">
            <w:pPr>
              <w:rPr>
                <w:b/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- </w:t>
            </w:r>
            <w:r w:rsidRPr="004538F6">
              <w:rPr>
                <w:b/>
                <w:sz w:val="20"/>
                <w:szCs w:val="20"/>
              </w:rPr>
              <w:t>Szerep a földön</w:t>
            </w: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Pr="004538F6" w:rsidRDefault="002B269B" w:rsidP="00D41D8D">
            <w:pPr>
              <w:rPr>
                <w:b/>
                <w:sz w:val="20"/>
                <w:szCs w:val="20"/>
              </w:rPr>
            </w:pPr>
            <w:r w:rsidRPr="004538F6">
              <w:rPr>
                <w:b/>
                <w:sz w:val="20"/>
                <w:szCs w:val="20"/>
              </w:rPr>
              <w:t>- Az egri vár alaprajza</w:t>
            </w: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Szabályok a várban</w:t>
            </w: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Pr="004538F6" w:rsidRDefault="002B269B" w:rsidP="00D41D8D">
            <w:pPr>
              <w:rPr>
                <w:b/>
                <w:sz w:val="20"/>
                <w:szCs w:val="20"/>
              </w:rPr>
            </w:pPr>
            <w:r w:rsidRPr="004538F6">
              <w:rPr>
                <w:b/>
                <w:sz w:val="20"/>
                <w:szCs w:val="20"/>
              </w:rPr>
              <w:t>- Kiscsoportos jelenet</w:t>
            </w:r>
            <w:r>
              <w:rPr>
                <w:b/>
                <w:sz w:val="20"/>
                <w:szCs w:val="20"/>
              </w:rPr>
              <w:t>készítés</w:t>
            </w: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Pr="004538F6" w:rsidRDefault="002B269B" w:rsidP="00D41D8D">
            <w:pPr>
              <w:rPr>
                <w:b/>
                <w:sz w:val="20"/>
                <w:szCs w:val="20"/>
              </w:rPr>
            </w:pPr>
            <w:r w:rsidRPr="004538F6">
              <w:rPr>
                <w:b/>
                <w:sz w:val="20"/>
                <w:szCs w:val="20"/>
              </w:rPr>
              <w:t>- Egész</w:t>
            </w:r>
            <w:r>
              <w:rPr>
                <w:b/>
                <w:sz w:val="20"/>
                <w:szCs w:val="20"/>
              </w:rPr>
              <w:t>-</w:t>
            </w:r>
            <w:r w:rsidRPr="004538F6">
              <w:rPr>
                <w:b/>
                <w:sz w:val="20"/>
                <w:szCs w:val="20"/>
              </w:rPr>
              <w:t>csoportos tabló</w:t>
            </w:r>
            <w:r>
              <w:rPr>
                <w:b/>
                <w:sz w:val="20"/>
                <w:szCs w:val="20"/>
              </w:rPr>
              <w:t>készítés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4538F6" w:rsidRDefault="002B269B" w:rsidP="00D41D8D">
            <w:pPr>
              <w:rPr>
                <w:b/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- </w:t>
            </w:r>
            <w:r w:rsidRPr="004538F6">
              <w:rPr>
                <w:b/>
                <w:sz w:val="20"/>
                <w:szCs w:val="20"/>
              </w:rPr>
              <w:t>Egész</w:t>
            </w:r>
            <w:r>
              <w:rPr>
                <w:b/>
                <w:sz w:val="20"/>
                <w:szCs w:val="20"/>
              </w:rPr>
              <w:t>-</w:t>
            </w:r>
            <w:r w:rsidRPr="004538F6">
              <w:rPr>
                <w:b/>
                <w:sz w:val="20"/>
                <w:szCs w:val="20"/>
              </w:rPr>
              <w:t>csoportos improvizáció</w:t>
            </w: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Pr="004538F6" w:rsidRDefault="002B269B" w:rsidP="00D41D8D">
            <w:pPr>
              <w:rPr>
                <w:b/>
                <w:sz w:val="20"/>
                <w:szCs w:val="20"/>
              </w:rPr>
            </w:pPr>
            <w:r w:rsidRPr="004538F6">
              <w:rPr>
                <w:b/>
                <w:sz w:val="20"/>
                <w:szCs w:val="20"/>
              </w:rPr>
              <w:t>- Egész</w:t>
            </w:r>
            <w:r>
              <w:rPr>
                <w:b/>
                <w:sz w:val="20"/>
                <w:szCs w:val="20"/>
              </w:rPr>
              <w:t>-</w:t>
            </w:r>
            <w:r w:rsidRPr="004538F6">
              <w:rPr>
                <w:b/>
                <w:sz w:val="20"/>
                <w:szCs w:val="20"/>
              </w:rPr>
              <w:t>csoportos lassított felvétel</w:t>
            </w: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Pr="004538F6" w:rsidRDefault="002B269B" w:rsidP="00D41D8D">
            <w:pPr>
              <w:rPr>
                <w:b/>
                <w:sz w:val="20"/>
                <w:szCs w:val="20"/>
              </w:rPr>
            </w:pPr>
            <w:r w:rsidRPr="004538F6">
              <w:rPr>
                <w:b/>
                <w:sz w:val="20"/>
                <w:szCs w:val="20"/>
              </w:rPr>
              <w:t>- Egész</w:t>
            </w:r>
            <w:r>
              <w:rPr>
                <w:b/>
                <w:sz w:val="20"/>
                <w:szCs w:val="20"/>
              </w:rPr>
              <w:t>-</w:t>
            </w:r>
            <w:r w:rsidRPr="004538F6">
              <w:rPr>
                <w:b/>
                <w:sz w:val="20"/>
                <w:szCs w:val="20"/>
              </w:rPr>
              <w:t>csoportos improvizáció</w:t>
            </w: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Pr="004538F6" w:rsidRDefault="002B269B" w:rsidP="00D41D8D">
            <w:pPr>
              <w:rPr>
                <w:b/>
                <w:sz w:val="20"/>
                <w:szCs w:val="20"/>
              </w:rPr>
            </w:pPr>
            <w:r w:rsidRPr="004538F6">
              <w:rPr>
                <w:b/>
                <w:sz w:val="20"/>
                <w:szCs w:val="20"/>
              </w:rPr>
              <w:t>- Tabló</w:t>
            </w:r>
            <w:r>
              <w:rPr>
                <w:b/>
                <w:sz w:val="20"/>
                <w:szCs w:val="20"/>
              </w:rPr>
              <w:t>-</w:t>
            </w:r>
            <w:r w:rsidRPr="004538F6">
              <w:rPr>
                <w:b/>
                <w:sz w:val="20"/>
                <w:szCs w:val="20"/>
              </w:rPr>
              <w:t>készítés egész csoportban</w:t>
            </w:r>
          </w:p>
          <w:p w:rsidR="002B269B" w:rsidRDefault="002B269B" w:rsidP="00D41D8D">
            <w:pPr>
              <w:rPr>
                <w:b/>
                <w:sz w:val="20"/>
                <w:szCs w:val="20"/>
              </w:rPr>
            </w:pPr>
          </w:p>
          <w:p w:rsidR="002B269B" w:rsidRPr="004538F6" w:rsidRDefault="002B269B" w:rsidP="00D41D8D">
            <w:pPr>
              <w:rPr>
                <w:b/>
                <w:sz w:val="20"/>
                <w:szCs w:val="20"/>
              </w:rPr>
            </w:pPr>
            <w:r w:rsidRPr="004538F6">
              <w:rPr>
                <w:b/>
                <w:sz w:val="20"/>
                <w:szCs w:val="20"/>
              </w:rPr>
              <w:t>- Fórum színház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58191A" w:rsidRDefault="002B269B" w:rsidP="00D41D8D">
            <w:pPr>
              <w:rPr>
                <w:b/>
                <w:sz w:val="20"/>
                <w:szCs w:val="20"/>
              </w:rPr>
            </w:pPr>
            <w:r w:rsidRPr="0058191A">
              <w:rPr>
                <w:b/>
                <w:sz w:val="20"/>
                <w:szCs w:val="20"/>
              </w:rPr>
              <w:t>- Összevetés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Összevetés</w:t>
            </w:r>
          </w:p>
          <w:p w:rsidR="002B269B" w:rsidRPr="00B2703D" w:rsidRDefault="002B269B" w:rsidP="0058191A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Ismeretek összehasonlítása, írásban</w:t>
            </w:r>
          </w:p>
        </w:tc>
        <w:tc>
          <w:tcPr>
            <w:tcW w:w="1260" w:type="dxa"/>
          </w:tcPr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improvi-záció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improvi</w:t>
            </w:r>
            <w:r>
              <w:rPr>
                <w:sz w:val="20"/>
                <w:szCs w:val="20"/>
              </w:rPr>
              <w:t>-</w:t>
            </w:r>
            <w:r w:rsidRPr="00B2703D">
              <w:rPr>
                <w:sz w:val="20"/>
                <w:szCs w:val="20"/>
              </w:rPr>
              <w:t>záció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improvi-záció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kreativitás, ismeretek összevetése</w:t>
            </w:r>
          </w:p>
        </w:tc>
        <w:tc>
          <w:tcPr>
            <w:tcW w:w="887" w:type="dxa"/>
          </w:tcPr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egész osztály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kis csoport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egész osztály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egész osztály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</w:p>
          <w:p w:rsidR="002B269B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egyéni</w:t>
            </w:r>
          </w:p>
          <w:p w:rsidR="002B269B" w:rsidRPr="00B2703D" w:rsidRDefault="002B269B" w:rsidP="0058191A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3A4FD2">
            <w:pPr>
              <w:rPr>
                <w:sz w:val="20"/>
                <w:szCs w:val="20"/>
              </w:rPr>
            </w:pPr>
          </w:p>
          <w:p w:rsidR="002B269B" w:rsidRDefault="002B269B" w:rsidP="0058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</w:t>
            </w:r>
          </w:p>
          <w:p w:rsidR="002B269B" w:rsidRDefault="002B269B" w:rsidP="0058191A">
            <w:pPr>
              <w:rPr>
                <w:sz w:val="20"/>
                <w:szCs w:val="20"/>
              </w:rPr>
            </w:pPr>
          </w:p>
          <w:p w:rsidR="002B269B" w:rsidRDefault="002B269B" w:rsidP="0058191A">
            <w:pPr>
              <w:rPr>
                <w:sz w:val="20"/>
                <w:szCs w:val="20"/>
              </w:rPr>
            </w:pPr>
          </w:p>
          <w:p w:rsidR="002B269B" w:rsidRDefault="002B269B" w:rsidP="0058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</w:t>
            </w:r>
          </w:p>
        </w:tc>
        <w:tc>
          <w:tcPr>
            <w:tcW w:w="7560" w:type="dxa"/>
          </w:tcPr>
          <w:p w:rsidR="002B269B" w:rsidRDefault="002B269B" w:rsidP="004538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játékra akkor kerüljön sor, amikor már a gyerekek ismerik a regényt. Ezt a foglalkozást két egymást követő tanóra alkalmával érdemes kipróbálni. Amennyiben erre nincs lehetőség, akkor ketté lehet „törni”, de mikor sor kerül a következő órára, akkor azt célszerű az előző foglalkozáson történtek felidézésével kezdeni. Az egész játékhoz sokkal több előkészület kell, ami a játékvezető dolga, s azért, hogy valóban izgalmas legyen, legjobb, ha ő olvassa el először a leírást. </w:t>
            </w: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Pr="004538F6" w:rsidRDefault="002B269B" w:rsidP="004538F6">
            <w:pPr>
              <w:jc w:val="both"/>
              <w:rPr>
                <w:bCs/>
                <w:sz w:val="20"/>
                <w:szCs w:val="20"/>
              </w:rPr>
            </w:pPr>
            <w:r w:rsidRPr="004538F6">
              <w:rPr>
                <w:bCs/>
                <w:sz w:val="20"/>
                <w:szCs w:val="20"/>
              </w:rPr>
              <w:t>Az alaprajz kiinduló változatának elkészítésével érdemes előre megbízni néhány tanulót, esetleg egy csoportot, hogy a kiegészítésekre, korrekciókra legyen elegendő idő.</w:t>
            </w: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4538F6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4538F6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4538F6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4538F6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4538F6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4538F6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4538F6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4538F6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4538F6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4538F6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4538F6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4538F6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4538F6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4538F6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4538F6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4538F6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4538F6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4538F6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4538F6">
            <w:pPr>
              <w:jc w:val="both"/>
              <w:rPr>
                <w:sz w:val="20"/>
                <w:szCs w:val="20"/>
              </w:rPr>
            </w:pPr>
          </w:p>
          <w:p w:rsidR="002B269B" w:rsidRDefault="002B269B" w:rsidP="004538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játékvezetőnek végig kézben kell tartani az irányítást, szerencsés kitalálni egy egyezményes jelet, amivel meg lehet állítani a jelenetet (például: taps). Ekkor adhattok tanácsokat a szereplőknek, vagy cserélhetitek a játszókat. </w:t>
            </w:r>
          </w:p>
          <w:p w:rsidR="002B269B" w:rsidRDefault="002B269B" w:rsidP="004538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folytatást tudható a műből. Egy másik órán érdemes eljátszani, mi lett volna, ha sikerül meggyőzni Dobót! </w:t>
            </w:r>
          </w:p>
          <w:p w:rsidR="002B269B" w:rsidRDefault="002B269B" w:rsidP="003A4F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2B269B" w:rsidRPr="00B2703D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- 2 db. Csomagolópapír, hozzá filctollak</w:t>
            </w:r>
          </w:p>
          <w:p w:rsidR="002B269B" w:rsidRDefault="002B269B" w:rsidP="00D41D8D">
            <w:pPr>
              <w:rPr>
                <w:sz w:val="20"/>
                <w:szCs w:val="20"/>
              </w:rPr>
            </w:pPr>
            <w:r w:rsidRPr="00B2703D">
              <w:rPr>
                <w:sz w:val="20"/>
                <w:szCs w:val="20"/>
              </w:rPr>
              <w:t>- írószer</w:t>
            </w:r>
          </w:p>
          <w:p w:rsidR="002B269B" w:rsidRPr="00B2703D" w:rsidRDefault="002B269B" w:rsidP="00D41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füzet</w:t>
            </w:r>
          </w:p>
          <w:p w:rsidR="002B269B" w:rsidRPr="00B2703D" w:rsidRDefault="002B269B" w:rsidP="003A4FD2">
            <w:pPr>
              <w:rPr>
                <w:sz w:val="20"/>
                <w:szCs w:val="20"/>
              </w:rPr>
            </w:pPr>
          </w:p>
        </w:tc>
      </w:tr>
    </w:tbl>
    <w:p w:rsidR="002B269B" w:rsidRPr="0058191A" w:rsidRDefault="002B269B" w:rsidP="0058191A">
      <w:pPr>
        <w:jc w:val="both"/>
        <w:rPr>
          <w:sz w:val="48"/>
          <w:szCs w:val="48"/>
        </w:rPr>
      </w:pPr>
    </w:p>
    <w:sectPr w:rsidR="002B269B" w:rsidRPr="0058191A" w:rsidSect="00B76397">
      <w:pgSz w:w="16838" w:h="11906" w:orient="landscape" w:code="9"/>
      <w:pgMar w:top="107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1925"/>
    <w:multiLevelType w:val="hybridMultilevel"/>
    <w:tmpl w:val="6EA05794"/>
    <w:lvl w:ilvl="0" w:tplc="1714B9B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691471"/>
    <w:multiLevelType w:val="hybridMultilevel"/>
    <w:tmpl w:val="1E2CFA64"/>
    <w:lvl w:ilvl="0" w:tplc="1714B9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4F4795"/>
    <w:multiLevelType w:val="hybridMultilevel"/>
    <w:tmpl w:val="74C87654"/>
    <w:lvl w:ilvl="0" w:tplc="25BAC4A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B3D"/>
    <w:rsid w:val="0001275A"/>
    <w:rsid w:val="00017CC9"/>
    <w:rsid w:val="00027F93"/>
    <w:rsid w:val="00036659"/>
    <w:rsid w:val="0008791F"/>
    <w:rsid w:val="000D6CBB"/>
    <w:rsid w:val="00140446"/>
    <w:rsid w:val="00145290"/>
    <w:rsid w:val="001713C3"/>
    <w:rsid w:val="00171BBF"/>
    <w:rsid w:val="001C279D"/>
    <w:rsid w:val="001E2876"/>
    <w:rsid w:val="001F031D"/>
    <w:rsid w:val="00217A3C"/>
    <w:rsid w:val="00247A11"/>
    <w:rsid w:val="00251C99"/>
    <w:rsid w:val="002547FE"/>
    <w:rsid w:val="00285245"/>
    <w:rsid w:val="00294553"/>
    <w:rsid w:val="002B269B"/>
    <w:rsid w:val="002E4937"/>
    <w:rsid w:val="003167C0"/>
    <w:rsid w:val="00326A6F"/>
    <w:rsid w:val="003A4FD2"/>
    <w:rsid w:val="003C74EF"/>
    <w:rsid w:val="003D0B3D"/>
    <w:rsid w:val="00420276"/>
    <w:rsid w:val="004538F6"/>
    <w:rsid w:val="00453EC9"/>
    <w:rsid w:val="004654C2"/>
    <w:rsid w:val="004E111A"/>
    <w:rsid w:val="004F625F"/>
    <w:rsid w:val="00534B7C"/>
    <w:rsid w:val="00541E0C"/>
    <w:rsid w:val="005558AA"/>
    <w:rsid w:val="00565D89"/>
    <w:rsid w:val="00576327"/>
    <w:rsid w:val="005764DB"/>
    <w:rsid w:val="0058191A"/>
    <w:rsid w:val="00625AC7"/>
    <w:rsid w:val="006878AB"/>
    <w:rsid w:val="006C2D03"/>
    <w:rsid w:val="006D4DFB"/>
    <w:rsid w:val="007021DF"/>
    <w:rsid w:val="00723C95"/>
    <w:rsid w:val="00737A1B"/>
    <w:rsid w:val="007411D4"/>
    <w:rsid w:val="00741341"/>
    <w:rsid w:val="00743D70"/>
    <w:rsid w:val="007543C6"/>
    <w:rsid w:val="00755622"/>
    <w:rsid w:val="00791FC8"/>
    <w:rsid w:val="007D0014"/>
    <w:rsid w:val="007D5B8A"/>
    <w:rsid w:val="008062AE"/>
    <w:rsid w:val="00811516"/>
    <w:rsid w:val="008307DF"/>
    <w:rsid w:val="00844737"/>
    <w:rsid w:val="00863F0C"/>
    <w:rsid w:val="0087005E"/>
    <w:rsid w:val="0088333C"/>
    <w:rsid w:val="008906B0"/>
    <w:rsid w:val="00891BB5"/>
    <w:rsid w:val="008A37F4"/>
    <w:rsid w:val="008F5BD8"/>
    <w:rsid w:val="008F661D"/>
    <w:rsid w:val="00914E6A"/>
    <w:rsid w:val="0098292A"/>
    <w:rsid w:val="009A759B"/>
    <w:rsid w:val="009D2385"/>
    <w:rsid w:val="009D742A"/>
    <w:rsid w:val="009F11A2"/>
    <w:rsid w:val="00A271E0"/>
    <w:rsid w:val="00A4577C"/>
    <w:rsid w:val="00A62C72"/>
    <w:rsid w:val="00A85B2E"/>
    <w:rsid w:val="00A86226"/>
    <w:rsid w:val="00AC222F"/>
    <w:rsid w:val="00AC6501"/>
    <w:rsid w:val="00AF74D0"/>
    <w:rsid w:val="00B2703D"/>
    <w:rsid w:val="00B751ED"/>
    <w:rsid w:val="00B76397"/>
    <w:rsid w:val="00BA5861"/>
    <w:rsid w:val="00BC2EE9"/>
    <w:rsid w:val="00BF22BA"/>
    <w:rsid w:val="00C1461D"/>
    <w:rsid w:val="00C40CDC"/>
    <w:rsid w:val="00C51A82"/>
    <w:rsid w:val="00C65295"/>
    <w:rsid w:val="00C76DF2"/>
    <w:rsid w:val="00C95351"/>
    <w:rsid w:val="00CB0A56"/>
    <w:rsid w:val="00CB1812"/>
    <w:rsid w:val="00CD65F1"/>
    <w:rsid w:val="00D31659"/>
    <w:rsid w:val="00D41D8D"/>
    <w:rsid w:val="00D4278D"/>
    <w:rsid w:val="00DC2D18"/>
    <w:rsid w:val="00DF73F1"/>
    <w:rsid w:val="00E00B4B"/>
    <w:rsid w:val="00E879F4"/>
    <w:rsid w:val="00E9731F"/>
    <w:rsid w:val="00EA6197"/>
    <w:rsid w:val="00EB275A"/>
    <w:rsid w:val="00EB3A6F"/>
    <w:rsid w:val="00F01BCE"/>
    <w:rsid w:val="00F473D5"/>
    <w:rsid w:val="00F53019"/>
    <w:rsid w:val="00F77930"/>
    <w:rsid w:val="00FB69F5"/>
    <w:rsid w:val="00FD38CF"/>
    <w:rsid w:val="00FE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forceUpgrade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F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4553"/>
    <w:pPr>
      <w:keepNext/>
      <w:pBdr>
        <w:top w:val="single" w:sz="4" w:space="0" w:color="339966"/>
        <w:left w:val="single" w:sz="4" w:space="4" w:color="339966"/>
        <w:bottom w:val="single" w:sz="4" w:space="1" w:color="339966"/>
        <w:right w:val="single" w:sz="4" w:space="4" w:color="339966"/>
      </w:pBdr>
      <w:shd w:val="clear" w:color="auto" w:fill="CCFFCC"/>
      <w:jc w:val="both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5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5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530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CD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DC2D18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C2D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5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D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5CD"/>
    <w:rPr>
      <w:b/>
      <w:bCs/>
    </w:rPr>
  </w:style>
  <w:style w:type="paragraph" w:styleId="BodyText3">
    <w:name w:val="Body Text 3"/>
    <w:basedOn w:val="Normal"/>
    <w:link w:val="BodyText3Char"/>
    <w:uiPriority w:val="99"/>
    <w:rsid w:val="00CD65F1"/>
    <w:pPr>
      <w:jc w:val="both"/>
    </w:pPr>
    <w:rPr>
      <w:color w:val="FF00FF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C35C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32</Pages>
  <Words>7346</Words>
  <Characters>-32766</Characters>
  <Application>Microsoft Office Outlook</Application>
  <DocSecurity>0</DocSecurity>
  <Lines>0</Lines>
  <Paragraphs>0</Paragraphs>
  <ScaleCrop>false</ScaleCrop>
  <Company>wery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Tanmenet-javaslat</dc:title>
  <dc:subject/>
  <dc:creator>wery</dc:creator>
  <cp:keywords/>
  <dc:description/>
  <cp:lastModifiedBy>Tótfalusi Miklós</cp:lastModifiedBy>
  <cp:revision>2</cp:revision>
  <cp:lastPrinted>2008-03-08T10:55:00Z</cp:lastPrinted>
  <dcterms:created xsi:type="dcterms:W3CDTF">2013-08-28T13:47:00Z</dcterms:created>
  <dcterms:modified xsi:type="dcterms:W3CDTF">2013-08-28T13:47:00Z</dcterms:modified>
</cp:coreProperties>
</file>