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750C5A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980BFA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6CEAB1C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511117D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801DDA">
            <w:rPr>
              <w:rFonts w:ascii="Book Antiqua" w:eastAsiaTheme="majorEastAsia" w:hAnsi="Book Antiqua" w:cstheme="majorBidi"/>
              <w:sz w:val="72"/>
              <w:szCs w:val="72"/>
            </w:rPr>
            <w:t>ÍRÁS 2.</w:t>
          </w:r>
        </w:p>
        <w:p w:rsidR="00875532" w:rsidRPr="00F113FB" w:rsidRDefault="00875532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875532">
            <w:rPr>
              <w:rFonts w:ascii="Book Antiqua" w:eastAsiaTheme="majorEastAsia" w:hAnsi="Book Antiqua" w:cstheme="majorBidi"/>
              <w:sz w:val="72"/>
              <w:szCs w:val="72"/>
            </w:rPr>
            <w:t>FI-501020205/1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</w:pPr>
        </w:p>
        <w:p w:rsidR="00801DDA" w:rsidRDefault="00801DDA" w:rsidP="001C4841">
          <w:pPr>
            <w:pStyle w:val="Nincstrkz"/>
            <w:jc w:val="center"/>
          </w:pPr>
        </w:p>
        <w:p w:rsidR="00801DDA" w:rsidRDefault="00801DDA" w:rsidP="001C4841">
          <w:pPr>
            <w:pStyle w:val="Nincstrkz"/>
            <w:jc w:val="center"/>
          </w:pPr>
        </w:p>
        <w:p w:rsidR="00801DDA" w:rsidRDefault="00801DD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49C95C1" wp14:editId="362A1376">
                <wp:extent cx="3267075" cy="876300"/>
                <wp:effectExtent l="0" t="0" r="9525" b="0"/>
                <wp:docPr id="1" name="Kép 1" descr="cid:image001.png@01D29976.58CC24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cid:image001.png@01D29976.58CC245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2C5AF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EB552B" w:rsidRPr="00182D5F" w:rsidRDefault="0024428A" w:rsidP="00EB552B">
      <w:pPr>
        <w:rPr>
          <w:sz w:val="28"/>
          <w:szCs w:val="28"/>
        </w:rPr>
      </w:pPr>
      <w:r>
        <w:rPr>
          <w:sz w:val="28"/>
          <w:szCs w:val="28"/>
        </w:rPr>
        <w:t xml:space="preserve">Az írás a kerettanterv szerint évi </w:t>
      </w:r>
      <w:r w:rsidRPr="00E12550">
        <w:rPr>
          <w:sz w:val="28"/>
          <w:szCs w:val="28"/>
        </w:rPr>
        <w:t xml:space="preserve">54 óra, </w:t>
      </w:r>
      <w:r>
        <w:rPr>
          <w:sz w:val="28"/>
          <w:szCs w:val="28"/>
        </w:rPr>
        <w:t xml:space="preserve">ezért az </w:t>
      </w:r>
      <w:r w:rsidRPr="00E12550">
        <w:rPr>
          <w:sz w:val="28"/>
          <w:szCs w:val="28"/>
        </w:rPr>
        <w:t xml:space="preserve">A héten egy, </w:t>
      </w:r>
      <w:r>
        <w:rPr>
          <w:sz w:val="28"/>
          <w:szCs w:val="28"/>
        </w:rPr>
        <w:t xml:space="preserve">a </w:t>
      </w:r>
      <w:r w:rsidRPr="00E12550">
        <w:rPr>
          <w:sz w:val="28"/>
          <w:szCs w:val="28"/>
        </w:rPr>
        <w:t>B héten két írásórára tervez</w:t>
      </w:r>
      <w:r>
        <w:rPr>
          <w:sz w:val="28"/>
          <w:szCs w:val="28"/>
        </w:rPr>
        <w:t>tük és integráltuk</w:t>
      </w:r>
      <w:r w:rsidRPr="00E1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mind az 54 órás, mind a </w:t>
      </w:r>
      <w:r w:rsidRPr="00E12550">
        <w:rPr>
          <w:sz w:val="28"/>
          <w:szCs w:val="28"/>
        </w:rPr>
        <w:t>72 órás nyelvtan tanmenettel és taneszközökkel</w:t>
      </w:r>
      <w:r>
        <w:rPr>
          <w:sz w:val="28"/>
          <w:szCs w:val="28"/>
        </w:rPr>
        <w:t xml:space="preserve"> is</w:t>
      </w:r>
      <w:r w:rsidRPr="00E12550">
        <w:rPr>
          <w:sz w:val="28"/>
          <w:szCs w:val="28"/>
        </w:rPr>
        <w:t>.</w:t>
      </w:r>
      <w:r w:rsidR="005935A1">
        <w:rPr>
          <w:sz w:val="28"/>
          <w:szCs w:val="28"/>
        </w:rPr>
        <w:t xml:space="preserve"> </w:t>
      </w:r>
      <w:r w:rsidR="00097B5C">
        <w:rPr>
          <w:sz w:val="28"/>
          <w:szCs w:val="28"/>
        </w:rPr>
        <w:t xml:space="preserve">Az újgenerációs </w:t>
      </w:r>
      <w:r w:rsidR="005935A1">
        <w:rPr>
          <w:sz w:val="28"/>
          <w:szCs w:val="28"/>
        </w:rPr>
        <w:t>Írásból nem készült rugalmas tanmenet.</w:t>
      </w:r>
    </w:p>
    <w:p w:rsidR="00EB552B" w:rsidRPr="00182D5F" w:rsidRDefault="00EB552B" w:rsidP="00E045CD">
      <w:pPr>
        <w:rPr>
          <w:sz w:val="28"/>
          <w:szCs w:val="28"/>
        </w:rPr>
      </w:pPr>
    </w:p>
    <w:p w:rsidR="00182D5F" w:rsidRPr="00182D5F" w:rsidRDefault="00182D5F" w:rsidP="00E045CD">
      <w:pPr>
        <w:rPr>
          <w:sz w:val="28"/>
          <w:szCs w:val="28"/>
        </w:rPr>
      </w:pPr>
    </w:p>
    <w:p w:rsidR="00182D5F" w:rsidRDefault="00182D5F" w:rsidP="00182D5F">
      <w:pPr>
        <w:rPr>
          <w:sz w:val="28"/>
          <w:szCs w:val="28"/>
        </w:rPr>
      </w:pPr>
      <w:r w:rsidRPr="00182D5F">
        <w:rPr>
          <w:sz w:val="28"/>
          <w:szCs w:val="28"/>
        </w:rPr>
        <w:t>A taneszköz</w:t>
      </w:r>
      <w:r>
        <w:rPr>
          <w:sz w:val="28"/>
          <w:szCs w:val="28"/>
        </w:rPr>
        <w:t>t</w:t>
      </w:r>
      <w:r w:rsidRPr="00182D5F">
        <w:rPr>
          <w:sz w:val="28"/>
          <w:szCs w:val="28"/>
        </w:rPr>
        <w:t xml:space="preserve"> p</w:t>
      </w:r>
      <w:r w:rsidRPr="00E12550">
        <w:rPr>
          <w:sz w:val="28"/>
          <w:szCs w:val="28"/>
        </w:rPr>
        <w:t>iktogramok</w:t>
      </w:r>
      <w:r>
        <w:rPr>
          <w:sz w:val="28"/>
          <w:szCs w:val="28"/>
        </w:rPr>
        <w:t>kal</w:t>
      </w:r>
      <w:r w:rsidRPr="00E125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közöttük </w:t>
      </w:r>
      <w:r w:rsidRPr="00E12550">
        <w:rPr>
          <w:sz w:val="28"/>
          <w:szCs w:val="28"/>
        </w:rPr>
        <w:t>házi feladat</w:t>
      </w:r>
      <w:r>
        <w:rPr>
          <w:sz w:val="28"/>
          <w:szCs w:val="28"/>
        </w:rPr>
        <w:t xml:space="preserve"> piktogrammal is elláttuk a könnyebb használhatóság érdekében.</w:t>
      </w:r>
    </w:p>
    <w:p w:rsidR="00B75026" w:rsidRDefault="00B75026" w:rsidP="00182D5F">
      <w:pPr>
        <w:rPr>
          <w:sz w:val="28"/>
          <w:szCs w:val="28"/>
        </w:rPr>
      </w:pPr>
    </w:p>
    <w:p w:rsidR="00B75026" w:rsidRPr="00E12550" w:rsidRDefault="00B75026" w:rsidP="00182D5F">
      <w:pPr>
        <w:rPr>
          <w:sz w:val="28"/>
          <w:szCs w:val="28"/>
        </w:rPr>
      </w:pPr>
      <w:r>
        <w:rPr>
          <w:sz w:val="28"/>
          <w:szCs w:val="28"/>
        </w:rPr>
        <w:t>A tanmenet tartalmazza a munkafüzet oldalszámát is.</w:t>
      </w:r>
      <w:bookmarkStart w:id="0" w:name="_GoBack"/>
      <w:bookmarkEnd w:id="0"/>
    </w:p>
    <w:p w:rsidR="00182D5F" w:rsidRDefault="00182D5F" w:rsidP="00E045CD">
      <w:pPr>
        <w:rPr>
          <w:sz w:val="28"/>
          <w:szCs w:val="28"/>
        </w:rPr>
      </w:pPr>
    </w:p>
    <w:p w:rsidR="00520FEF" w:rsidRDefault="00520FEF" w:rsidP="00E045CD">
      <w:pPr>
        <w:rPr>
          <w:sz w:val="28"/>
          <w:szCs w:val="28"/>
        </w:rPr>
      </w:pPr>
    </w:p>
    <w:p w:rsidR="00520FEF" w:rsidRDefault="00520FEF" w:rsidP="00E045CD">
      <w:pPr>
        <w:rPr>
          <w:sz w:val="28"/>
          <w:szCs w:val="28"/>
        </w:rPr>
      </w:pPr>
    </w:p>
    <w:p w:rsidR="00520FEF" w:rsidRPr="00182D5F" w:rsidRDefault="00520FEF" w:rsidP="00E045CD">
      <w:pPr>
        <w:rPr>
          <w:sz w:val="28"/>
          <w:szCs w:val="28"/>
        </w:rPr>
        <w:sectPr w:rsidR="00520FEF" w:rsidRPr="00182D5F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FD77AC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BF5238" w:rsidRPr="004C0B6D" w:rsidTr="00FD77AC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írott kisbetűk ismétlése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írott kisbetűk felidézése; betűpótló gyakorlatok; Magánhangzó-pótlásos feladatok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megfelelő testtartás, az íróeszköz-, írószerfogás és a kézcsúsztatás felelevenítése; mozgásutánzás, mozgáskoordináció.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5-6. oldal.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Év elejei ismétlés és gyakorlás. Fogalmak: írott betű, nyomtatott betű, kisbetű, szavak, szókapcsolatok.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írott kisbetűk ismétlése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Szótagokból szavak alkotása, betűrácsban szavak keresése és írása, szópiramis másolása, szókincsbővítés. Írás emlékezetből. Ábécé ismétlése. A helyesen és gördülékenyen kialakított betűk gyakorlása.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7.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A vizuális figyelem és emlékezet fejlesztése; a szerialitás és az alakkonstancia fejlesztése, a finommotorikus készségek javítása.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Év elejei ismétlés és gyakorlás. Fogalmak: írott betű, nyomtatott betű, szótagok, szavak, ábécé.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írott nagybetűk ismétlése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megtanult nagybetűk felidézése, párosításuk az írott kisbetűs alakokkal; tulajdonnevek kezdőbetűjének pótlása; egyszerű mondatok másolása. Tulajdonnevekkel. Válogató másolás. Szógyűjtő füzet bevezetése és használata.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Önmagunkra vonatkozó adatok lejegyzése.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8-9.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Az önellenőrzési készségek kialakítása.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Év eleji ismétlés és gyakorlás. Fogalmak: szótagok, szavak, mondatok, írott nagybetű.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Személyes adatok.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sz w:val="28"/>
                <w:szCs w:val="28"/>
                <w:lang w:eastAsia="hu-HU"/>
              </w:rPr>
              <w:t>4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6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Év eleji gyakorlás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írott kis- és nagybetűk formafelismerési gyakorlatai; az írott kis- és nagybetűk kapcsolása; a helyesen és gördülékenyen alakított betűk gyakorlása; szótagokból szavak alkotása; mondatok szavakra tagolása; mondatok másolása és írása. Válogató másolás, összetartozó kifejezések keresése és írása; Szógyűjtés és mondatalkotás. Rövid mondat emlékezetből írása.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Mf. </w:t>
            </w:r>
            <w:r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4. oldal és 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10-11. oldal</w:t>
            </w:r>
            <w:r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, </w:t>
            </w:r>
          </w:p>
          <w:p w:rsidR="00BF5238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Az önellenőrzési készségek kialakítása.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Év elejei ismétlés és gyakorlás. Fogalmak: nagybetűk, írásjelek, szótagok, szavak, mondat.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7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Év eleji felmérés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8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Betűrendbe sorolás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magyar ábécé betűi. A betűrendbe sorolás szabályai és gyakorló feladatai. A vizuális figyelem és emlékezet fejlesztése titkosírásos feladattal.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12.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 vizuális figyelem és emlékezet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Betűrend.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9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Magánhangzók a szavakban;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a-á, e-é, i-í megkülönböztetése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fejlesztése: a kéz csúsztatása, a megfelelő írásnyomaték kialakítása, a tempó fokozása. Az a-á, e-é, i-í betűk differenciálása írásban. Betűpótló feladatok, páros munkában halló tollbamondás. Mondatok szavakra bontása. Analízis és szintézis feladatok.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13.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Helyesírási készség fejlesztése. Az önellenőrzési készségek kialakítása. </w:t>
            </w: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Magánhangzók a szavakban; a-á, e-é, i-í hangok és betűk differenciálása. Kulcsfogalom: magánhangzó, hang, betű.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10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Magánhangzók a szavakban;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o-ó, ö-ő, ü-ű megkülönböztetése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Mondatok írásának gyakorlása másolás és diktálás útján. Ékezetpótló gyakorlatok a betűdifferenciálás kapcsán, új szavak írása a magánhangzók cseréjével; másolás.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14.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Helyesírási készség fejlesztése. Az önellenőrzési készségek kialakítása.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Magánhangzók a szavakban; o-ó, ö-ő, ü-ű betűk differenciálása írásban.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Helyesírást gyakorló óra: szavak j és ly betűvel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Szavak keresése betűrácsban. Válogató másolás j és ly betűs szavakkal. Rövid történet alkotása szavak és képek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15.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j hang kétféle jelölése. 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12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célzott fejlesztése: kézcsúsztatás, megfelelő írásnyomaték kialakítása, vonalkövető ügyességi gyakorlatok. Szótagokból szavak alkotása; mondatokba szavak pótlása; kérdőszavak és mondatok segítségével összefüggő szövegalkotás. Válasz leírása rövid mondattal.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16-17.oldal.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Összefüggő rövid szöveg alkotása kérdőszavak és kérdések segítségével.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13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Ritka betűk gyakorlása (x, q, w, dz, dzs)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írott kisbetűk felidézése; . Szavak másolása ritka betűkkel, szókapcsolatok alkotása, szókincsbővítés szómagyarázatokkal.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Halló tollbamondás.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18.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Az önellenőrzési készségek kialakítása. 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Fogalmak: írott betű, nyomtatott betű, kisbetű. 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14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Rokon értelmű szavak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Ellentétes jelentésű szavak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(kiegészítő anyag)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vizuális figyelem és emlékezet fejlesztése négyzetrácsos másolási feladatokkal.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Rokon értelmű szavak írása.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Kérdésre adott rövid válasz leírása.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Mondatalkotás. A vizuális figyelem és emlékezet fejlesztése négyzetrácsos másolási feladatokkal. Ellentétpárok keresése és írása. Mondatalkotás.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Mf. </w:t>
            </w:r>
            <w:r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19-20. </w:t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oldal.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kognitív funkciók fejlesztése. A vizuális figyelem és emlékezet fejlesztése.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Rokon értelmű szavak.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ellentétes jelentésű szavak. Fogalom: ellentétes jelentés. Mondatok alkotása.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 pontrácsos és négyzetrácsos másolási feladatokkal.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Betűkből szavak alkotása. Rokon értelmű és ellentétes jelentésű szavak használata. Mondatbefejezés, mondatalkotás.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Mf. 21. oldal  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A vizuális figyelem és emlékezet fejlesztése.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rokon értelmű és ellentétes jelentésű szavak.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16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Összetett szavak alkotása és írása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Alak-háttér differenciálás. Összetett szavak alkotása, írása. Szólánc alkotása. Válogató másolás.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Önálló írás.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22-23.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‒ az eszközszintű írás előkészítése. Kognitív funkciók fejlesztése. Az önellenőrzési készségek kialakítása.  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összetett szavak. Fogalom: összetett szavak.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17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b-d-p és a g-k-h megkülönböztetése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Alak-háttér differenciálás, szógyűjtés. Betűpótló gyakorlatok: b-d-p, g-k-h mshg. differenciálásával.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2-3 szavas mondatok alkotása. Mondatok szavakra bontása; másolási feladat.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24.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mássalhangzók differenciálása írásban. Fogalmak: mássalhangzó, , egyjegyű mássalhangzó.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b-d-p, illetve g-k-h mshg. differenciálása írásban.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18</w:t>
            </w: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f-t-v-sz-c-cs megkülönböztetése. Mondatok írása hallás után, ellentétes jelentésű szavak felhasználásával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f-t-v-sz-c-cs betűk differenciálása írásban, betűpótló feladatokkal. Mondatbefejezés ellentétes jelentésű szavak felhasználásával. Másolási feladat; szövegértés ellenőrzése rajzzal.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25.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f-t-v-sz-c-cs betűk differenciálása írásban.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Fogalmak: mássalhangzó, , egyjegyű, kétjegyű mássalhangzó.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önálló szövegalkotás előkészítése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Grafomotorikus készségek fejlesztése vonalkövető feladattal. A vizuális figyelem és emlékezet fejlesztése pontrácsos másolási feladatokkal.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Szavak alkotása összekeveredett betűkből, válogató másolás. Főfogalom alá nem tartozó dolog keresése. Szókincsbővítés közmondások másolásával. 2-3 mondatos szöveg alkotása logikailag összetartozó mondatok sorrendbe állításával. Mondatalkotás a megfelelő szórend kialakításával.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26-27.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A vizuális figyelem és emlékezet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Mondat, szöveg.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íráskészség és a kognitív funkciók célzott fejlesztése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célzott fejlesztése: kézcsúsztatás, megfelelő írásnyomaték kialakítása. Mondatok szavakra bontása. Keresztrejtvény. Megadott idő alatt elvégzett másolási feladat (írástempó-fokozás). Mások számára is esztétikus íráskép kialakítása. Mondatbefejezések; másolási feladatok.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28-29.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Kétjegyű betű, hang-betű.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magánhangzók időtartamának jelölése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Válogató másolás a magánhangzók időtartama szerint. Mondatalkotás tetszőlegesen választott szavakkal, és megadott szavakkal. Szóvégi magánhangzók pótlása; szótagolás, betűrendbe sorolás. Személynevek keresése betűrácsban. </w:t>
            </w:r>
            <w:r w:rsidRPr="00E12550">
              <w:rPr>
                <w:rFonts w:eastAsia="Times New Roman"/>
                <w:color w:val="000000" w:themeColor="text1"/>
                <w:sz w:val="28"/>
                <w:szCs w:val="28"/>
                <w:lang w:eastAsia="hu-HU"/>
              </w:rPr>
              <w:t>Személynevek helyesírása.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  <w:t xml:space="preserve">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30-31.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Rövid, hosszú magánhangzó. Ékezet, pont, vonás.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Gyakorlóóra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mássalhangzók időtartamának jelölése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vizuális figyelem és emlékezet fejlesztése pontrácsos másolási feladatokkal. Értelmes szavak keresése betűrácsban; mondatalkotás. Mássalhangzók csoportosítása. Szótagokból szavak alkotása, szókincsbővítés közmondások másolásával, rövid és hosszú mássalhangzók válogató másolása.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32-33.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Helyesírási készség fejlesztése.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Fogalmak: rövid mássalhangzó, hosszú mássalhangzó, egy-, két- és háromjegyű betű, betűkettőzés.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Betűrendbe sorolás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íráskészség fejlesztése; az önálló szövegalkotás előkészítése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célzott fejlesztése: kézcsúsztatás, megfelelő írásnyomaték kialakítása. A magyar ábécé betűi. A betűrendbe sorolás szabályai és gyakorló feladatai.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color w:val="000000" w:themeColor="text1"/>
                <w:sz w:val="28"/>
                <w:szCs w:val="28"/>
                <w:lang w:eastAsia="hu-HU"/>
              </w:rPr>
              <w:t>Személynevek helyesírása.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  <w:t>Szókincsbővítés azonos alakú szavak és közmondások másolásával. A vizuális figyelem és emlékezet fejlesztése titkosírásos feladattal.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  <w:t xml:space="preserve">Önálló szövegalkotás kérdések és kép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34-35.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– az eszközszintű írás előkészítése;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önálló szövegalkotás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Betűrend.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 pontrácsos másolási feladatokkal. Személynevek helyesírása; betűrendbe sorolás; szótagolási feladat. Szövegalkotás kérdések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Emlékezetből írás. 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36-37.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 vizuális figyelem és emlékezet fejlesztése. Önellenőrzési készségek és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Nagy kezdőbetű; szó-szótag; betűrend; összetett szó; 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többjegyű betűk gyakorlása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írástechnika célzott fejlesztése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vizuális figyelem és emlékezet fejlesztése pontrácsos másolási feladatokkal. Mássalhangzók válogatása; szóalkotás.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  <w:t>Alak-háttér differenciálás; válogató másolás;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38.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 kognitív funkciók fejlesztése.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Kétjegyű, háromjegyű mássalhangzó.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ly és j gyakorlása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írástechnika célzott fejlesztése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Válogató másolás a j-s, ly-os szavak helyesírásának gyakorlására. Önálló szövegalkotás kép segítségével. Mondatbefejezések kötőszó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39.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Helyesírási készség fejlesztése. Az önálló szövegalkotás előkészítése.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j hang kétféle jelölése; hang-betű.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color w:val="C00000"/>
                <w:sz w:val="28"/>
                <w:szCs w:val="28"/>
                <w:lang w:eastAsia="hu-HU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BF5238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  <w:t>Félévi felmérés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  <w:t>(Óraszám elosztástól függően előbbre vagy későbbre tehető)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g, d és a gy, ny megkülönböztetése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célzott fejlesztése: kézcsúsztatás, megfelelő írásnyomaték kialakítása. Szavak megkeresése a betűrácsban. Betűpótló feladatok és mondatalkotás a kiválasztott szavakkal. Halló tollbamondás.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40.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Egyjegyű betű; kétjegyű betű; hang-betű.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ty, gy megkülönböztetése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 pontrácsos másolási feladatokkal. Mondatok szavakra bontása; másolási feladat. Szótagolás.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41.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Kétjegyű betű; hang-betű.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Szöveg feldolgozása kérdésekkel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írástechnika célzott fejlesztése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Szótagokból szavak és szöveg alkotása, szövegértési feladatok. Kérdésfeltevés gyakorlása.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42. oldal.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Egyszavas mondat; kérdő mondat, kérdőjel.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Önmagunkra vonatkozó adatok lejegyzése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Személyes adatok lejegyzése írásban a megadott formai követelményeknek megfelelően. Önálló írás gyakorlása kérdések segítségével.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</w: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43.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Helyesírási készség fejlesztése.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Önmagunkra vonatkozó adatok formailag helyes lejegyzése; lakcím, születési dátum stb.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írástechnika fejlesztése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Megadott idő alatt elvégzett másolási feladat (írástempó fokozása). A szöveg gazdaságos elrendezése. A lendületesség és a tempó fokozása az egyéni írásjegyek megtartásával. Szavak alkotása összekevert betűkből., mondatalkotás. Szótagokból szólánc készítés. Mondatpiramis írása emlékezetből.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44‒45.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írástechnika fejlesztése – az eszközszintű írás előkészítése. Önellenőrzési készségek és a kognitív funkciók fejlesztése. 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Betű-szótag-szó.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írástechnika fejlesztése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Írástempót fokozó gyakorlatok; másolás adott időre. Írástechnika-fejlesztő gyakorlat, megfelelő nyomatékkal való írásra törekvés. Mások számára is esztétikus íráskép kialakítása. Az írás tempójának és lendületességének fokozása.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Szavak pótlása mondatokba; másolás.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Szókincsbővítés szómagyarázatok és szólásmagyarázat írásával.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Megkezdett mondatok kreatív befejezése a megadott kötőszó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46-47.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Az önálló szövegalkotás előkészítése.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Szó; mondat; mondat végi írásjel.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Az íráskészség és a gondolkodás fejlesztése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Négyzetrácsos másolási feladat, betűpótló gyakorlat és mondatalkotás. Lényegkiemelés és jegyzetkészítés.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48-49.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Az önálló szövegalkotás előkészítése. Helyesírási készség fejlesztése.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Jegyzet. 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35.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Válogató másolás, szóalkotás. Személynevek helyesírása; betűrend. Önálló szövegalkotás képek vagy kérdőszavak segítségével. A vizuális figyelem és emlékezet fejlesztése titkosírásos feladattal. Válogató másolás főfogalom alá rendeléssel.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50-51.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Az önálló szövegalkotás előkészítése. Helyesírási készség fejlesztése.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Hosszú és rövid magánhangzó; hang-betű. Betűrend. Szó-mondat-szöveg.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Másképp mondom, másképp írom;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Rövid szövegek alkotása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Eltérő helyesírású szavak írása és mondatba foglalása. Másolás, diktálás, emlékezetből történő írás. Értelmes szavak keresése betűrácsban; mondatalkotás. Összekeveredett szavakból mondatalkotás; szövegalkotás. A figyelem összpontosítása; az emlékezet, alakkonstancia.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52-53.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Az önálló szövegalkotás előkészítése. Helyesírási készség fejlesztése. Önellenőrzési készségek és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Eltérő helyesírású szavak. Mondat végi írásjelek.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Betű-szó-mondat-szöveg.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Rövid szövegek alkotása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Átfordítási képesség fejlesztése titkosírásos feladattal. Szópiramisok írása emlékezetből. Mondatalkotás kötőszavak segítségével.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54.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önálló szövegalkotás előkészítése. Helyesírási készség fejlesztése. Önellenőrzési készségek és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 végi írásjelek. Szó-mondat.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Toldalékos szavak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Toldalékok keresése, leválasztása. Toldalékos szavak mondatba foglalása. Kérdőszavakra adott rövid írása önállóan.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55.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Az önálló szövegalkotás előkészítése. Helyesírási készség fejlesztése. </w:t>
            </w:r>
            <w:r>
              <w:rPr>
                <w:rFonts w:eastAsia="Times New Roman"/>
                <w:sz w:val="28"/>
                <w:szCs w:val="28"/>
                <w:lang w:eastAsia="hu-HU"/>
              </w:rPr>
              <w:t>A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Szótő-toldalék. Mondat végi írásjelek. Szó-mondat.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39-40.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Toldalékkal vagy anélkül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Utasítások írása.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Alak-háttér megkülönböztetése; válogató másolás főfogalom alá. Összekeveredett szavakból mondatok alkotása; másolás, toldalékos szavak keresése. Szólánc. A vizuális figyelem és emlékezet fejlesztése titkosírásos feladattal. Toldalékos szavak pótlása.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56-57.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 vizuális figyelem és emlékezet fejlesztése. 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Szótő-toldalék. Mondat végi írásjelek. Szó-mondat.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betűrend és a szóösszetételek gyakorlása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 tempójának és lendületességének fokozása. Betűkből szavak alkotása; mondatalkotás. Betűrendbe sorolás. Rokon értelmű szavak keresése. összetett szavak alkotása és mondatba foglalása.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 titkosírásos feladattal.,.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58-59.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 vizuális figyelem és emlékezet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Összetett szó.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Üzenetek írása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vizuális figyelem és emlékezet fejlesztése pontrácsos összekötős feladattal. Mondatpiramis írása emlékezetből, önálló szövegalkotás előkészítése: (meghívó készítése kiegészítéssel). A mindennapi életben előforduló rövid üzenetek megírása tanítói segítséggel.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60-61. oldal.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Az önálló szövegalkotás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Meghívó, üzenet. . 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 végi írásjelek.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A szavak és a mondatok felépítése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Logikailag összetartozó gondolati egységek megkeresése, összekapcsolása és leírása. Keresztrejtvény-feladat; szókincsbővítés.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62. oldal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egybeírás és a különírás.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44.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szórend gyakorlása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Sorrendiség; történet alkotása a képek időrendbe állításával Szórend gyakorlása: egybeírás-különírás a mondatokban.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63. oldal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‒ az eszközszintű írás előkészítése. Helyesírási készség fejlesztése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kijelentő mondat gyakorlása.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hosszú mássalhangzós szavak helyesírásának gyakorlása.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Hangutánzó szavak a mondatban, szótagolás. Betűrácsos figyelem- és észlelésfejlesztő gyakorlat, mondatalkotás.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64. oldal.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figyelemfejlesztő gyakorlat.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Hangutánzó szavak.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A kérdő mondat gyakorlása; Az -e kérdőszó használata és jelölése írásban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Válogató másolás. Kérdő mondat átalakítása az -e kérdőszócska használatával.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Párbeszéd írása: kérdések önálló megfogalmazása a válaszok ismeretében.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Mf. 65. oldal.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Helyesírási készség fejlesztése. Önellenőrzési készségek és a kognitív funkciók fejlesztése.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br/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Kérdő mondat;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-e kérdőszócska. Mondat végi írásjelek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Rövid szövegek alkotása írásban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Alak-háttér differenciáló gyakorlat kódos színezős feladattal kombinálva. Szókincsbővítés, fogalomalkotás. 2-3 mondatos informatív üzenet alkotása.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66.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 xml:space="preserve">Üzenet. 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 végi írásjelek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Párbeszéd írása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Betűrácsos figyelemfejlesztő gyakorlat. Szavakból mondatok alkotása. Mondatok pótlása a párbeszédből. Látó-halló tollbamondás, emlékezetből írás.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67.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Párbeszéd jelölése: gondolatjel.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>Kérdő mondat, kérdőjel. Mondatvégi írásjelek.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Gyakorlóóra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Szólánc folytatása írásban, összekeveredett betűkből szavak alkotása. Képről szógyűjtés adott kérdéseknek megfelelően.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68. oldal.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sz w:val="28"/>
                <w:szCs w:val="28"/>
                <w:lang w:eastAsia="hu-HU"/>
              </w:rPr>
              <w:t xml:space="preserve">Betű, szó, mondat, szórend. 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Önálló rövid szöveg alkotása fázisrajzok segítségével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 vizuális figyelem és emlékezet fejlesztése titkosírásos feladattal. Instrukciók összefüggő leírása képek segítségével.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69. oldal.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Önellenőrzési készségek kialakítása. A kognitív funkciók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  <w:r>
              <w:rPr>
                <w:rFonts w:eastAsia="Times New Roman"/>
                <w:sz w:val="28"/>
                <w:szCs w:val="28"/>
                <w:lang w:eastAsia="hu-HU"/>
              </w:rPr>
              <w:t xml:space="preserve"> </w:t>
            </w: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 végi írásjelek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Önálló rövid szöveg alkotása eseménykép segítségével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Betűkből szavak alkotása és mondatba foglalása. Tartalmilag összefüggő mondatok alkotása kép segítségével. A szintetizáló készség fejlesztése. Szóösszetételi határ gyakorlása. 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70.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Szórend.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 mondatok rendje.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Mondat végi írásjelek</w:t>
            </w: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Év végi ismétlés, összefoglalás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Alak-háttér differenciáló feladat, szógyűjtés. A vizuális figyelem és emlékezet fejlesztése titkosírásos feladattal. Adott időegység alatt leírt szavak száma az írástempó fokozásával, de az olvasható írás megtartásával.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Szótagolási feladat. </w:t>
            </w: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 j-s, ly-os szavak írása. Rövid üzenet írása páros munkában, vagy tanítói segítséggel.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Betűrendbe sorolás. Összetett szavak alkotása. Keresztrejtvény. Hibás mondatok javítása; másolás. Szógyűjtés, mondatírás, szövegalkotás eseményképről önállóan vagy tanítói segítséggel.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71-75. oldal</w:t>
            </w: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Az írástechnika fejlesztése – az eszközszintű írás előkészítése. Önellenőrzési készségek kialakítása. A vizuális emlékezet és figyelem, valamint a logikus gondolkodás fejlesztése.</w:t>
            </w: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color w:val="C00000"/>
                <w:sz w:val="28"/>
                <w:szCs w:val="28"/>
                <w:lang w:eastAsia="hu-HU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  <w:t>Év végi felmérés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  <w:tr w:rsidR="00BF5238" w:rsidRPr="007C2029" w:rsidTr="00FD77A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bCs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bCs/>
                <w:sz w:val="28"/>
                <w:szCs w:val="28"/>
                <w:lang w:eastAsia="hu-HU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b/>
                <w:color w:val="C00000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 xml:space="preserve">Év végi ismétlés, </w:t>
            </w:r>
            <w:r>
              <w:rPr>
                <w:rFonts w:eastAsia="Times New Roman"/>
                <w:b/>
                <w:sz w:val="28"/>
                <w:szCs w:val="28"/>
                <w:lang w:eastAsia="hu-HU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Alak-háttér differenciáló feladat, szógyűjtés. A vizuális figyelem és emlékezet fejlesztése titkosírásos feladattal. Adott időegység alatt leírt szavak száma az írástempó fokozásával, de az olvasható írás megtartásával.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Szótagolási feladat. </w:t>
            </w:r>
          </w:p>
          <w:p w:rsidR="00BF5238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 xml:space="preserve"> j-s, ly-os szavak írása. Rövid üzenet írása páros munkában, vagy tanítói segítséggel. 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sz w:val="28"/>
                <w:szCs w:val="28"/>
                <w:lang w:eastAsia="hu-HU"/>
              </w:rPr>
              <w:t>Betűrendbe sorolás. Összetett szavak alkotása. Keresztrejtvény. Hibás mondatok javítása; másolás. Szógyűjtés, mondatírás, szövegalkotás eseményképről önállóan vagy tanítói segítséggel.</w:t>
            </w:r>
          </w:p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  <w:r w:rsidRPr="00E12550">
              <w:rPr>
                <w:rFonts w:eastAsia="Times New Roman"/>
                <w:b/>
                <w:sz w:val="28"/>
                <w:szCs w:val="28"/>
                <w:lang w:eastAsia="hu-HU"/>
              </w:rPr>
              <w:t>Mf. 71-75. oldal</w:t>
            </w: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  <w:p w:rsidR="00BF5238" w:rsidRPr="00E12550" w:rsidRDefault="00BF5238" w:rsidP="00BF5238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BF5238" w:rsidRPr="00E12550" w:rsidRDefault="00BF5238" w:rsidP="00BF5238">
            <w:pPr>
              <w:rPr>
                <w:rFonts w:eastAsia="Times New Roman"/>
                <w:sz w:val="28"/>
                <w:szCs w:val="28"/>
                <w:lang w:eastAsia="hu-HU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7A" w:rsidRDefault="0032057A" w:rsidP="004C3450">
      <w:r>
        <w:separator/>
      </w:r>
    </w:p>
  </w:endnote>
  <w:endnote w:type="continuationSeparator" w:id="0">
    <w:p w:rsidR="0032057A" w:rsidRDefault="0032057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DB43B6" w:rsidRDefault="0074089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089C" w:rsidRPr="0074089C" w:rsidRDefault="0074089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B75026" w:rsidRPr="00B7502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74089C" w:rsidRPr="0074089C" w:rsidRDefault="0074089C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B75026" w:rsidRPr="00B7502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7A" w:rsidRDefault="0032057A" w:rsidP="004C3450">
      <w:r>
        <w:separator/>
      </w:r>
    </w:p>
  </w:footnote>
  <w:footnote w:type="continuationSeparator" w:id="0">
    <w:p w:rsidR="0032057A" w:rsidRDefault="0032057A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A"/>
    <w:rsid w:val="000032DA"/>
    <w:rsid w:val="000062F5"/>
    <w:rsid w:val="000070F2"/>
    <w:rsid w:val="00015F64"/>
    <w:rsid w:val="00025CA7"/>
    <w:rsid w:val="00031AAE"/>
    <w:rsid w:val="00032D62"/>
    <w:rsid w:val="00054A62"/>
    <w:rsid w:val="000632FB"/>
    <w:rsid w:val="00067578"/>
    <w:rsid w:val="00073F8D"/>
    <w:rsid w:val="00085620"/>
    <w:rsid w:val="0009214D"/>
    <w:rsid w:val="00097B5C"/>
    <w:rsid w:val="000A3C3C"/>
    <w:rsid w:val="000B0B04"/>
    <w:rsid w:val="000B41D4"/>
    <w:rsid w:val="000B6AC5"/>
    <w:rsid w:val="000C27FC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2D5F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40F0E"/>
    <w:rsid w:val="00243BD5"/>
    <w:rsid w:val="0024428A"/>
    <w:rsid w:val="00253088"/>
    <w:rsid w:val="00255F49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310E7C"/>
    <w:rsid w:val="003173EA"/>
    <w:rsid w:val="003200BA"/>
    <w:rsid w:val="0032057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1244"/>
    <w:rsid w:val="00504CB7"/>
    <w:rsid w:val="00516B0A"/>
    <w:rsid w:val="00520FEF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35A1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23E68"/>
    <w:rsid w:val="0062796A"/>
    <w:rsid w:val="006334B2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682A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1DDA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5532"/>
    <w:rsid w:val="0087613E"/>
    <w:rsid w:val="0088744A"/>
    <w:rsid w:val="00890A7E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5026"/>
    <w:rsid w:val="00B777B6"/>
    <w:rsid w:val="00B85C97"/>
    <w:rsid w:val="00B90A64"/>
    <w:rsid w:val="00B92B1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5238"/>
    <w:rsid w:val="00BF61D8"/>
    <w:rsid w:val="00BF7843"/>
    <w:rsid w:val="00C067EC"/>
    <w:rsid w:val="00C10E3E"/>
    <w:rsid w:val="00C12743"/>
    <w:rsid w:val="00C1289E"/>
    <w:rsid w:val="00C157EA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455DC"/>
    <w:rsid w:val="00F70665"/>
    <w:rsid w:val="00F7304D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D77AC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59417-DCFB-49F0-ABFD-806AD6E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anmenetek-FI\Tanmenet_Sablon_F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6099-3CC7-412E-8276-DD1F3B60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</Template>
  <TotalTime>17</TotalTime>
  <Pages>28</Pages>
  <Words>2827</Words>
  <Characters>19513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Kóródi Bence</dc:creator>
  <cp:keywords/>
  <dc:description/>
  <cp:lastModifiedBy>Kóródi Bence</cp:lastModifiedBy>
  <cp:revision>14</cp:revision>
  <cp:lastPrinted>2016-05-25T07:54:00Z</cp:lastPrinted>
  <dcterms:created xsi:type="dcterms:W3CDTF">2017-07-11T13:33:00Z</dcterms:created>
  <dcterms:modified xsi:type="dcterms:W3CDTF">2017-07-11T14:02:00Z</dcterms:modified>
</cp:coreProperties>
</file>