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3" w:rsidRDefault="00457273" w:rsidP="008D5E57">
      <w:pPr>
        <w:pStyle w:val="Heading1"/>
        <w:jc w:val="center"/>
        <w:rPr>
          <w:rFonts w:ascii="Cambria" w:hAnsi="Cambria"/>
          <w:sz w:val="56"/>
          <w:szCs w:val="56"/>
        </w:rPr>
      </w:pPr>
      <w:bookmarkStart w:id="0" w:name="_Toc371193629"/>
    </w:p>
    <w:p w:rsidR="00457273" w:rsidRDefault="00457273" w:rsidP="008D5E57">
      <w:pPr>
        <w:pStyle w:val="Heading1"/>
        <w:jc w:val="center"/>
        <w:rPr>
          <w:rFonts w:ascii="Cambria" w:hAnsi="Cambria"/>
          <w:sz w:val="56"/>
          <w:szCs w:val="56"/>
        </w:rPr>
      </w:pPr>
    </w:p>
    <w:p w:rsidR="00457273" w:rsidRDefault="00457273" w:rsidP="008D5E57">
      <w:pPr>
        <w:pStyle w:val="Heading1"/>
        <w:jc w:val="center"/>
        <w:rPr>
          <w:rFonts w:ascii="Cambria" w:hAnsi="Cambria"/>
          <w:sz w:val="56"/>
          <w:szCs w:val="56"/>
        </w:rPr>
      </w:pPr>
    </w:p>
    <w:p w:rsidR="00457273" w:rsidRPr="008D5E57" w:rsidRDefault="00457273" w:rsidP="008D5E57">
      <w:pPr>
        <w:pStyle w:val="Heading1"/>
        <w:jc w:val="center"/>
        <w:rPr>
          <w:rFonts w:ascii="Cambria" w:hAnsi="Cambria"/>
          <w:sz w:val="72"/>
          <w:szCs w:val="72"/>
        </w:rPr>
      </w:pPr>
      <w:r w:rsidRPr="008D5E57">
        <w:rPr>
          <w:rFonts w:ascii="Cambria" w:hAnsi="Cambria"/>
          <w:sz w:val="72"/>
          <w:szCs w:val="72"/>
        </w:rPr>
        <w:t>Tanmenet</w:t>
      </w:r>
    </w:p>
    <w:p w:rsidR="00457273" w:rsidRDefault="00457273" w:rsidP="008D5E57">
      <w:pPr>
        <w:pStyle w:val="Heading1"/>
        <w:jc w:val="center"/>
        <w:rPr>
          <w:sz w:val="52"/>
          <w:szCs w:val="52"/>
        </w:rPr>
      </w:pPr>
      <w:r w:rsidRPr="008D5E57">
        <w:rPr>
          <w:sz w:val="52"/>
          <w:szCs w:val="52"/>
        </w:rPr>
        <w:t xml:space="preserve">a Technika – Ének-zene – Rajz 2. </w:t>
      </w:r>
    </w:p>
    <w:p w:rsidR="00457273" w:rsidRPr="008D5E57" w:rsidRDefault="00457273" w:rsidP="008D5E57">
      <w:pPr>
        <w:pStyle w:val="Heading1"/>
        <w:jc w:val="center"/>
        <w:rPr>
          <w:rFonts w:ascii="Cambria" w:hAnsi="Cambria"/>
          <w:sz w:val="52"/>
          <w:szCs w:val="52"/>
        </w:rPr>
      </w:pPr>
      <w:r w:rsidRPr="008D5E57">
        <w:rPr>
          <w:rFonts w:ascii="Cambria" w:hAnsi="Cambria"/>
          <w:sz w:val="52"/>
          <w:szCs w:val="52"/>
        </w:rPr>
        <w:t>(TÉR 2.)</w:t>
      </w:r>
    </w:p>
    <w:p w:rsidR="00457273" w:rsidRPr="008D5E57" w:rsidRDefault="00457273" w:rsidP="008D5E57">
      <w:pPr>
        <w:jc w:val="center"/>
        <w:rPr>
          <w:b/>
          <w:sz w:val="52"/>
          <w:szCs w:val="52"/>
        </w:rPr>
      </w:pPr>
      <w:r w:rsidRPr="008D5E57">
        <w:rPr>
          <w:b/>
          <w:sz w:val="52"/>
          <w:szCs w:val="52"/>
        </w:rPr>
        <w:t>tanításához</w:t>
      </w:r>
    </w:p>
    <w:p w:rsidR="00457273" w:rsidRPr="00762D80" w:rsidRDefault="00457273" w:rsidP="008C0DF1">
      <w:pPr>
        <w:rPr>
          <w:b/>
          <w:spacing w:val="40"/>
        </w:rPr>
      </w:pPr>
      <w:r>
        <w:br w:type="page"/>
      </w:r>
      <w:r w:rsidRPr="00762D80">
        <w:t>TANMENET</w:t>
      </w:r>
      <w:bookmarkEnd w:id="0"/>
      <w:r>
        <w:t xml:space="preserve"> </w:t>
      </w:r>
    </w:p>
    <w:p w:rsidR="00457273" w:rsidRPr="00762D80" w:rsidRDefault="00457273" w:rsidP="008C0DF1">
      <w:pPr>
        <w:spacing w:line="360" w:lineRule="auto"/>
        <w:jc w:val="both"/>
        <w:rPr>
          <w:rFonts w:ascii="Cambria" w:hAnsi="Cambri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418"/>
        <w:gridCol w:w="2700"/>
        <w:gridCol w:w="2261"/>
        <w:gridCol w:w="3686"/>
        <w:gridCol w:w="3827"/>
      </w:tblGrid>
      <w:tr w:rsidR="00457273" w:rsidRPr="0065190D" w:rsidTr="008C0DF1">
        <w:trPr>
          <w:trHeight w:val="573"/>
          <w:tblHeader/>
        </w:trPr>
        <w:tc>
          <w:tcPr>
            <w:tcW w:w="1526" w:type="dxa"/>
            <w:gridSpan w:val="2"/>
            <w:vMerge w:val="restart"/>
            <w:shd w:val="clear" w:color="auto" w:fill="D9D9D9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TÉMA – h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ti bontá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ban</w:t>
            </w:r>
          </w:p>
        </w:tc>
        <w:tc>
          <w:tcPr>
            <w:tcW w:w="2700" w:type="dxa"/>
            <w:vMerge w:val="restart"/>
            <w:shd w:val="clear" w:color="auto" w:fill="D9D9D9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TECHNIKA</w:t>
            </w:r>
          </w:p>
        </w:tc>
        <w:tc>
          <w:tcPr>
            <w:tcW w:w="5947" w:type="dxa"/>
            <w:gridSpan w:val="2"/>
            <w:shd w:val="clear" w:color="auto" w:fill="D9D9D9"/>
            <w:vAlign w:val="center"/>
          </w:tcPr>
          <w:p w:rsidR="00457273" w:rsidRPr="0065190D" w:rsidRDefault="00457273" w:rsidP="008C0DF1">
            <w:pPr>
              <w:ind w:left="72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ÉNEK-ZENE</w:t>
            </w:r>
          </w:p>
        </w:tc>
        <w:tc>
          <w:tcPr>
            <w:tcW w:w="3827" w:type="dxa"/>
            <w:vMerge w:val="restart"/>
            <w:shd w:val="clear" w:color="auto" w:fill="D9D9D9"/>
            <w:vAlign w:val="center"/>
          </w:tcPr>
          <w:p w:rsidR="00457273" w:rsidRPr="0065190D" w:rsidRDefault="00457273" w:rsidP="008C0DF1">
            <w:pPr>
              <w:ind w:left="16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RAJZ</w:t>
            </w:r>
          </w:p>
        </w:tc>
      </w:tr>
      <w:tr w:rsidR="00457273" w:rsidRPr="00762D80" w:rsidTr="008C0DF1">
        <w:trPr>
          <w:trHeight w:val="722"/>
          <w:tblHeader/>
        </w:trPr>
        <w:tc>
          <w:tcPr>
            <w:tcW w:w="1526" w:type="dxa"/>
            <w:gridSpan w:val="2"/>
            <w:vMerge/>
            <w:shd w:val="clear" w:color="auto" w:fill="D9D9D9"/>
            <w:vAlign w:val="center"/>
          </w:tcPr>
          <w:p w:rsidR="00457273" w:rsidRPr="00762D80" w:rsidRDefault="00457273" w:rsidP="008C0DF1">
            <w:pPr>
              <w:rPr>
                <w:rFonts w:ascii="Cambria" w:hAnsi="Cambria"/>
              </w:rPr>
            </w:pPr>
          </w:p>
        </w:tc>
        <w:tc>
          <w:tcPr>
            <w:tcW w:w="2700" w:type="dxa"/>
            <w:vMerge/>
            <w:shd w:val="clear" w:color="auto" w:fill="D9D9D9"/>
            <w:vAlign w:val="center"/>
          </w:tcPr>
          <w:p w:rsidR="00457273" w:rsidRPr="00762D80" w:rsidRDefault="00457273" w:rsidP="008C0DF1">
            <w:pPr>
              <w:rPr>
                <w:rFonts w:ascii="Cambria" w:hAnsi="Cambria"/>
              </w:rPr>
            </w:pPr>
          </w:p>
        </w:tc>
        <w:tc>
          <w:tcPr>
            <w:tcW w:w="2261" w:type="dxa"/>
            <w:shd w:val="clear" w:color="auto" w:fill="D9D9D9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 xml:space="preserve">DAL 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GATÁS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ZENEI HALLÁS ÉS KOTTAISMERET</w:t>
            </w:r>
          </w:p>
        </w:tc>
        <w:tc>
          <w:tcPr>
            <w:tcW w:w="3827" w:type="dxa"/>
            <w:vMerge/>
            <w:shd w:val="clear" w:color="auto" w:fill="D9D9D9"/>
          </w:tcPr>
          <w:p w:rsidR="00457273" w:rsidRPr="00762D80" w:rsidRDefault="00457273" w:rsidP="008C0DF1">
            <w:pPr>
              <w:ind w:left="360"/>
              <w:rPr>
                <w:rFonts w:ascii="Cambria" w:hAnsi="Cambria"/>
              </w:rPr>
            </w:pP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1. Mi tö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tént a ny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ron?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Képlékeny anyagok tula</w:t>
            </w:r>
            <w:r w:rsidRPr="0065190D">
              <w:rPr>
                <w:rFonts w:ascii="Cambria" w:hAnsi="Cambria"/>
                <w:sz w:val="22"/>
                <w:szCs w:val="22"/>
              </w:rPr>
              <w:t>j</w:t>
            </w:r>
            <w:r w:rsidRPr="0065190D">
              <w:rPr>
                <w:rFonts w:ascii="Cambria" w:hAnsi="Cambria"/>
                <w:sz w:val="22"/>
                <w:szCs w:val="22"/>
              </w:rPr>
              <w:t>donságai.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Tárgyalakítás képl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keny anyagokból.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Ok-okozati kapcsolatok fe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fedezése az anyagok tulajdonságváltozás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ban.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Falidísz készítése kavicsból és gips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ből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 Az első osztályban tanult dalok ismétlése, éneklési szokások felelevenít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tanult dalok szövegnélküli dúdolgat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Egyenletes mozgás végeztetése.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készítése: k</w:t>
            </w:r>
            <w:r w:rsidRPr="0065190D">
              <w:rPr>
                <w:rFonts w:ascii="Cambria" w:hAnsi="Cambria"/>
                <w:sz w:val="22"/>
                <w:szCs w:val="22"/>
              </w:rPr>
              <w:t>ü</w:t>
            </w:r>
            <w:r w:rsidRPr="0065190D">
              <w:rPr>
                <w:rFonts w:ascii="Cambria" w:hAnsi="Cambria"/>
                <w:sz w:val="22"/>
                <w:szCs w:val="22"/>
              </w:rPr>
              <w:t>lönféle festészeti technikák me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ismertetése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Vakációs élmény bem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tatása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Patkó Károly: Patakpa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ton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164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2. Közleke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d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jetek ok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san!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Jelzőlámpa, gyalogátk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lő, úttest.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Közlekedési jelzőtáblák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KRESZ utasít, jelez, tilt, szabályoz.</w:t>
            </w:r>
          </w:p>
          <w:p w:rsidR="00457273" w:rsidRPr="0065190D" w:rsidRDefault="00457273" w:rsidP="008C0DF1">
            <w:pPr>
              <w:pStyle w:val="cimhead"/>
              <w:jc w:val="left"/>
              <w:rPr>
                <w:rFonts w:ascii="Cambria" w:hAnsi="Cambria"/>
                <w:b w:val="0"/>
                <w:smallCaps w:val="0"/>
                <w:sz w:val="22"/>
                <w:szCs w:val="22"/>
              </w:rPr>
            </w:pP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Forgalomirányítás és jelzései: jelzőtáblák, jelz</w:t>
            </w: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ő</w:t>
            </w: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lámpák, gyalogátkelőhelyek, bizto</w:t>
            </w: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sági sáv.</w:t>
            </w:r>
          </w:p>
          <w:p w:rsidR="00457273" w:rsidRPr="0065190D" w:rsidRDefault="00457273" w:rsidP="008C0DF1">
            <w:pPr>
              <w:pStyle w:val="cimhead"/>
              <w:jc w:val="left"/>
              <w:rPr>
                <w:rFonts w:ascii="Cambria" w:hAnsi="Cambria"/>
                <w:b w:val="0"/>
                <w:smallCaps w:val="0"/>
                <w:sz w:val="22"/>
                <w:szCs w:val="22"/>
              </w:rPr>
            </w:pP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Vasúti átjáró, soro</w:t>
            </w: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b w:val="0"/>
                <w:smallCaps w:val="0"/>
                <w:sz w:val="22"/>
                <w:szCs w:val="22"/>
              </w:rPr>
              <w:t>pók.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Közlekedési eszközök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Komplex városépítés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János úr készül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bCs/>
                <w:sz w:val="22"/>
                <w:szCs w:val="22"/>
              </w:rPr>
              <w:t>Zenehallgatás:</w:t>
            </w:r>
            <w:r w:rsidRPr="0065190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A lépés ritmusa: e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beri léptek, ló lép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get.</w:t>
            </w:r>
            <w:r w:rsidRPr="0065190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Galoppozó lovak, ló nyer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bCs/>
                <w:i/>
                <w:sz w:val="22"/>
                <w:szCs w:val="22"/>
              </w:rPr>
              <w:t>tése, vágtató ló,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járművek hangjai (cs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lingelő villamos, vonat)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Helyes éneklési szokások elmély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tése.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belső egyenletes lüktetés gyako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lása játékos mozgásokkal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(előre –vissza, oldalt – vissza, le-föl stb).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Halk-hangos eljátszása (járművek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jának utánzása).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Mondóka ritmizálása.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Hangsúlyos-hangsúlytalan hangozt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tása éneklés közben és mozgásban.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Tempóváltás.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Piktogramok csoportosítása. Különf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le típusú piktogramok gyűjtése, ha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mazokba rendezése. Saját piktogra</w:t>
            </w:r>
            <w:r w:rsidRPr="0065190D">
              <w:rPr>
                <w:rFonts w:ascii="Cambria" w:hAnsi="Cambria"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sz w:val="22"/>
                <w:szCs w:val="22"/>
              </w:rPr>
              <w:t>jaink. Egyszerű jelek tervezése, elk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Makettek, térbeli kons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rukciók.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Közlekedés gyalogosan és járműveken; udvaria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ság.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Camille Pissarro: Opera s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gárút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3. Hegyen-völgyön át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Felkészíteni a tanulót a balesetmentes, kult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rált közlekedésre, a közlek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dési szokások, illemsz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bályok és előírások b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tartására.</w:t>
            </w:r>
          </w:p>
          <w:p w:rsidR="00457273" w:rsidRPr="0065190D" w:rsidRDefault="00457273" w:rsidP="008C0DF1">
            <w:pPr>
              <w:pStyle w:val="Default"/>
              <w:ind w:left="74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Természet kincseiből készült termékek vizsgálata (háncs, vessző, faág, kukoricaszár, vékony lécek), terepasztal berendezése kiránduló körny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zetté.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Ispirityi Pál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 xml:space="preserve">Zenehallgatás: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B. Smetana: Mol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d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va (részlet)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fuvola hangja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color w:val="FF00FF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tanult ritmuselemek felelevenít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se, gyakorlása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: negyed hang és szünete, nyolcad hang; ütemmutató (2), ütemv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nal, ismétlőjel, záróvonal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Hangsúlyos-hangsúlytalan hango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tatása éneklés közben és mozgás közben tempóváltással.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Ritmuslevél: ismert dalok ri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musról történő felismertetése, a ritmu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írás gyakorlása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Illusztrációk készítése.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Makettek, térbeli konstrukció. Terepas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tal készítése csoportban játszható játékokhoz, környezetünk tereptárgyait idéző plaszt</w:t>
            </w:r>
            <w:r w:rsidRPr="0065190D">
              <w:rPr>
                <w:rFonts w:ascii="Cambria" w:hAnsi="Cambria"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kus elemekkel.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Egyszerű vonalas magyarázó ra</w:t>
            </w:r>
            <w:r w:rsidRPr="0065190D">
              <w:rPr>
                <w:rFonts w:ascii="Cambria" w:hAnsi="Cambria"/>
                <w:sz w:val="22"/>
                <w:szCs w:val="22"/>
              </w:rPr>
              <w:t>j</w:t>
            </w:r>
            <w:r w:rsidRPr="0065190D">
              <w:rPr>
                <w:rFonts w:ascii="Cambria" w:hAnsi="Cambria"/>
                <w:sz w:val="22"/>
                <w:szCs w:val="22"/>
              </w:rPr>
              <w:t>zok készítése (pl. Mit kell becs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magolni a k</w:t>
            </w:r>
            <w:r w:rsidRPr="0065190D">
              <w:rPr>
                <w:rFonts w:ascii="Cambria" w:hAnsi="Cambria"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sz w:val="22"/>
                <w:szCs w:val="22"/>
              </w:rPr>
              <w:t>rándulásra?).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természet védelme, környez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tünk óvása, kirándulási szabályok betart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4. Sárgul az erdő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Fa és a természet ki</w:t>
            </w:r>
            <w:r w:rsidRPr="0065190D">
              <w:rPr>
                <w:rFonts w:ascii="Cambria" w:hAnsi="Cambria"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sz w:val="22"/>
                <w:szCs w:val="22"/>
              </w:rPr>
              <w:t>csei. Fa mint nyersanyag. Tudatosítani, hogy a f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ból készült termékeink a természetes anyag tud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tos átalakításával készü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tek. egyszerű munkad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rab tervezése,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tése. Alakító műveletek: dar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bolás, csisz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lás.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Képlékeny anyagok t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lajdonságai (mintázófa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tése).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Rózsa szirma ha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matos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 xml:space="preserve">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 xml:space="preserve">Zenehallgatás: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Kodály: Hajnöves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tő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gyermekkórus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i/>
                <w:color w:val="FF0000"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A. Vivaldi: A négy 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szak, Ősz – I. tétel (részlet)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vonószenekar hangzásának feli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merése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tanult dallami elemek feleleven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tése, gyakorlása (lá-szó-mi ).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hangoszlop</w:t>
            </w:r>
            <w:r w:rsidRPr="0065190D">
              <w:rPr>
                <w:rFonts w:ascii="Cambria" w:hAnsi="Cambria"/>
                <w:sz w:val="22"/>
                <w:szCs w:val="22"/>
              </w:rPr>
              <w:t>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motívumról.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improvizáció: a vihar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jai (halk-hangos).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elvonás.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Képzettársításon alapuló rajzi ját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kok: festékfoltok kiegészítése képpé, figurá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ká.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Az ősz színeinek kikeverése alapsz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nekből.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 xml:space="preserve">Műelemzés </w:t>
            </w:r>
            <w:r w:rsidRPr="0065190D">
              <w:rPr>
                <w:rFonts w:ascii="Cambria" w:hAnsi="Cambria"/>
                <w:sz w:val="22"/>
                <w:szCs w:val="22"/>
              </w:rPr>
              <w:t>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Van Gogh: Őszi táj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5. A term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szet őszi d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szei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Tárgyalakítás képl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keny anyagokból.</w:t>
            </w:r>
          </w:p>
          <w:p w:rsidR="00457273" w:rsidRPr="0065190D" w:rsidRDefault="00457273" w:rsidP="008C0DF1">
            <w:pPr>
              <w:pStyle w:val="Default"/>
              <w:ind w:left="74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Képlékeny anyagok vizsgálata (megpuhul, kenődik képlékenység), alakítása (gyúrás, gömbölyítés, hengerítés, sodrás, kúposítás, lapítás, mélyítés) alapanyag, termék.</w:t>
            </w:r>
          </w:p>
          <w:p w:rsidR="00457273" w:rsidRPr="0065190D" w:rsidRDefault="00457273" w:rsidP="008C0DF1">
            <w:pPr>
              <w:pStyle w:val="Default"/>
              <w:ind w:left="74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Agyagedény készítése.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 xml:space="preserve">De jó a dió…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Újonnan belépő dallamhangok: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dó 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előkészítése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osztinátó hangoztatása negyed és szünete ritmusérté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kel.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kétszólamúság bevezet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se –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váltakozó kétszólamúság.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Azonos motívum felismerése.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készítése: k</w:t>
            </w:r>
            <w:r w:rsidRPr="0065190D">
              <w:rPr>
                <w:rFonts w:ascii="Cambria" w:hAnsi="Cambria"/>
                <w:sz w:val="22"/>
                <w:szCs w:val="22"/>
              </w:rPr>
              <w:t>ü</w:t>
            </w:r>
            <w:r w:rsidRPr="0065190D">
              <w:rPr>
                <w:rFonts w:ascii="Cambria" w:hAnsi="Cambria"/>
                <w:sz w:val="22"/>
                <w:szCs w:val="22"/>
              </w:rPr>
              <w:t>lönféle festészeti technikák me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ismertetése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megfigyelés utáni ábrázolások gyakorlati szerepének tudatosít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Őszi erdő festése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6. Az erdő állatai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Természet kincseiből készült termékek vizsgálata egyszerű munkadarab tervezése, készítése. Terménybábok készítése természetes formákkal.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 xml:space="preserve">Erdő mellett… 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color w:val="339966"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- Reggel az erdőben (verebek, cinegék han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ja csoportban) 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- G. Rossini: A tolvaj szarka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Karakterek megjel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nítése a zenében. 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dó </w:t>
            </w:r>
            <w:r w:rsidRPr="0065190D">
              <w:rPr>
                <w:rFonts w:ascii="Cambria" w:hAnsi="Cambria"/>
                <w:sz w:val="22"/>
                <w:szCs w:val="22"/>
              </w:rPr>
              <w:t>előkészítése, tudatosítása, elh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lyezése a hangoszlopon. Utószolm</w:t>
            </w:r>
            <w:r w:rsidRPr="0065190D">
              <w:rPr>
                <w:rFonts w:ascii="Cambria" w:hAnsi="Cambria"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zálás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dó </w:t>
            </w:r>
            <w:r w:rsidRPr="0065190D">
              <w:rPr>
                <w:rFonts w:ascii="Cambria" w:hAnsi="Cambria"/>
                <w:sz w:val="22"/>
                <w:szCs w:val="22"/>
              </w:rPr>
              <w:t>hanggal.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Dallami improvizáció.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kezdő motívumról.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Mozgásos improvizáció szervez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 a fantázia szabadságával egy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nileg, kis csoportban.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Ritmusírás a tanult ritmuseleme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kel.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Vizuális ritmusok a tárgydíszítm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nyek köréből. Lehetőségek: formával, pozitív-negatív foltokkal, m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rettel, színnel, az ismétlődő elemek számával.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Tároló doboz készítése, dekorál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7. Védjétek az erdők állatvil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gát!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Természetes anyagok, p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pír.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Papír újrahasznosít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sa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 xml:space="preserve">Mit mos, mit mos…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Méz, méz, méz…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Kodály Zoltán: Méz, méz, méz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Gyermekkar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zása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Dallamkirakás, dallamírás: 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dó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h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lye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vonalrendszerben.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Magas és mély hangok.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Metrum és ritmus összekapcsol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fél értékű hang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elők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 papírtépé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sel: plakát készítése kollázzsal (magazinok, újságok felhas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nálásával)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Plakátkészítés az erdő védelméről.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8-9. Üres már a madárf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szek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Fonal: természetes ala</w:t>
            </w:r>
            <w:r w:rsidRPr="0065190D">
              <w:rPr>
                <w:rFonts w:ascii="Cambria" w:hAnsi="Cambria"/>
                <w:sz w:val="22"/>
                <w:szCs w:val="22"/>
              </w:rPr>
              <w:t>p</w:t>
            </w:r>
            <w:r w:rsidRPr="0065190D">
              <w:rPr>
                <w:rFonts w:ascii="Cambria" w:hAnsi="Cambria"/>
                <w:sz w:val="22"/>
                <w:szCs w:val="22"/>
              </w:rPr>
              <w:t>anyagok, mesterséges ala</w:t>
            </w:r>
            <w:r w:rsidRPr="0065190D">
              <w:rPr>
                <w:rFonts w:ascii="Cambria" w:hAnsi="Cambria"/>
                <w:sz w:val="22"/>
                <w:szCs w:val="22"/>
              </w:rPr>
              <w:t>p</w:t>
            </w:r>
            <w:r w:rsidRPr="0065190D">
              <w:rPr>
                <w:rFonts w:ascii="Cambria" w:hAnsi="Cambria"/>
                <w:sz w:val="22"/>
                <w:szCs w:val="22"/>
              </w:rPr>
              <w:t>anyagok.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Összetétel, szerkezet, tulajdonság, funkció felfedeztet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Fonalmadár készítése.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Hervad már a lom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b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nak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Madárhangok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Különböző karakt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rek, hangmaga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ságok hallás utáni megkülönböztet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se.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fél értékű hang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és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szünetének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tudatos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tása, olvasása, írása.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dó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hang elhelyezése a pótvona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ra, ismert dallamfordula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 xml:space="preserve">tokban.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Dallammotívumok megfejtése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dó </w:t>
            </w:r>
            <w:r w:rsidRPr="0065190D">
              <w:rPr>
                <w:rFonts w:ascii="Cambria" w:hAnsi="Cambria"/>
                <w:sz w:val="22"/>
                <w:szCs w:val="22"/>
              </w:rPr>
              <w:t>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gal.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Dallamírás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dó </w:t>
            </w:r>
            <w:r w:rsidRPr="0065190D">
              <w:rPr>
                <w:rFonts w:ascii="Cambria" w:hAnsi="Cambria"/>
                <w:sz w:val="22"/>
                <w:szCs w:val="22"/>
              </w:rPr>
              <w:t>hanggal.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Szomorú és vidám hangulat.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Magas és mély hangok.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készítése: k</w:t>
            </w:r>
            <w:r w:rsidRPr="0065190D">
              <w:rPr>
                <w:rFonts w:ascii="Cambria" w:hAnsi="Cambria"/>
                <w:sz w:val="22"/>
                <w:szCs w:val="22"/>
              </w:rPr>
              <w:t>ü</w:t>
            </w:r>
            <w:r w:rsidRPr="0065190D">
              <w:rPr>
                <w:rFonts w:ascii="Cambria" w:hAnsi="Cambria"/>
                <w:sz w:val="22"/>
                <w:szCs w:val="22"/>
              </w:rPr>
              <w:t>lönféle festészeti technikák me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ismertetése (festés sziva</w:t>
            </w:r>
            <w:r w:rsidRPr="0065190D">
              <w:rPr>
                <w:rFonts w:ascii="Cambria" w:hAnsi="Cambria"/>
                <w:sz w:val="22"/>
                <w:szCs w:val="22"/>
              </w:rPr>
              <w:t>c</w:t>
            </w:r>
            <w:r w:rsidRPr="0065190D">
              <w:rPr>
                <w:rFonts w:ascii="Cambria" w:hAnsi="Cambria"/>
                <w:sz w:val="22"/>
                <w:szCs w:val="22"/>
              </w:rPr>
              <w:t>csal)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madarak vándorlásának ábráz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lása.</w:t>
            </w:r>
          </w:p>
        </w:tc>
      </w:tr>
      <w:tr w:rsidR="00457273" w:rsidRPr="0065190D" w:rsidTr="008C0DF1">
        <w:trPr>
          <w:trHeight w:val="592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10. Október 23.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Tárgyalakítás képl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keny anyagokból.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Október 23-i emlékmű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 gyurmából.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Állj be Berci kat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 xml:space="preserve">nának </w:t>
            </w:r>
          </w:p>
          <w:p w:rsidR="00457273" w:rsidRPr="0065190D" w:rsidRDefault="00457273" w:rsidP="008C0DF1">
            <w:pPr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Irányított improvizáció zenei ké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dés-fele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let formára.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Egyenletes járás, ritmus improviz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ció a dalhoz.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Mondóka ritmizálása, a ritmus lejegyz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Plasztikai alapfogalmak, szobor és dombormű közö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ti különbségek.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1956-os emlékm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ű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vek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felvonultató kifejező alkotás készítése: plakát k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szítése kollázzsal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Szabadság illusztrálása.</w:t>
            </w:r>
          </w:p>
        </w:tc>
      </w:tr>
      <w:tr w:rsidR="00457273" w:rsidRPr="0065190D" w:rsidTr="008C0DF1">
        <w:trPr>
          <w:trHeight w:val="281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11. Havat kavar kinn a szél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Tárgyalakítás képl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keny anyagokból.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Téli táj készítése gyu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mából.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Tekereg a szél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A. Vivaldi: A négy 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szak, 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Tél – I. tétel.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hegedű hangja.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 rajz készítése.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motívumról.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Halk-hangos (a szél hangjának utánz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sa).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Kottaírás gyakorlása.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color w:val="339966"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Nyomhagyások, nyomatok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tése: hópelyhes égbolt festése ko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lázzsal.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Nagyméretű, csoportos művé összeáll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tott egyedi munkák.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Anders 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dersen-Lundby: Téli táj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12. Bemut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tom téli va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c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kom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Termények megfigyel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se, alkalmazása.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Bagoly készítése tobo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ból.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Csoportos kompozíció ö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szeállítása.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Eddig tanult dalok i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métlése.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ré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hang előkészítése.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Dallamrajz 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 improvizáció.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Fél hangot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tartalmazó motívum írása másolá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Mondóka ritmizálása mozgásimproviz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lással.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Ritmussor hangoztatása, a ritmu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írás gyakorlása. Ritmus kétszólam</w:t>
            </w:r>
            <w:r w:rsidRPr="0065190D">
              <w:rPr>
                <w:rFonts w:ascii="Cambria" w:hAnsi="Cambria"/>
                <w:sz w:val="22"/>
                <w:szCs w:val="22"/>
              </w:rPr>
              <w:t>ú</w:t>
            </w:r>
            <w:r w:rsidRPr="0065190D">
              <w:rPr>
                <w:rFonts w:ascii="Cambria" w:hAnsi="Cambria"/>
                <w:sz w:val="22"/>
                <w:szCs w:val="22"/>
              </w:rPr>
              <w:t>ság: visszhangjáték.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 vagy illusz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ráció készítése.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Mókus Manó vagy Sün Simi téli vacka.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13. „Amíg itt a tél, senk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től se fél…”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papír alkalmazása és a szerelő műveletek gyako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lása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Hóemberes ajtódísz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Hóember, hóe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ber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Kavarog a hó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A. Vivaldi: A négy 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szak, Tél – II. tétel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hegedű hangja.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ré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tudatosítása, betű- és kézjele,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oszlopon való elhelyezése.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kezdő motívumról.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Választott motívum kirakása, lejeg</w:t>
            </w:r>
            <w:r w:rsidRPr="0065190D">
              <w:rPr>
                <w:rFonts w:ascii="Cambria" w:hAnsi="Cambria"/>
                <w:sz w:val="22"/>
                <w:szCs w:val="22"/>
              </w:rPr>
              <w:t>y</w:t>
            </w:r>
            <w:r w:rsidRPr="0065190D">
              <w:rPr>
                <w:rFonts w:ascii="Cambria" w:hAnsi="Cambria"/>
                <w:sz w:val="22"/>
                <w:szCs w:val="22"/>
              </w:rPr>
              <w:t>zése a vonalrendszerbe.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Vers ritmizálása, eljá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szása.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síkbeli ábrázolás elemei: a vonalfajták (egyenesek, görbék, vék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nyabbak, vastagabbak, határolók és felületkitö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tők).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látott mű által inspirált kép rajzol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sa: portré készítése.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Zádor István: Ge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beaud Emil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5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14. Megé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kezett a Té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apó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Az ünnepekhez fűződő népi hagyományok megismer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Papír, textil, ezek közös 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kalmazása.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Miklós püspökről szóló tö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ténet szereplőinek elkészít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Suttog a fenyves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Pattanj, pajtás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Hull a hó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furulya hangja.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Dallami improvizációs játék: ké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dés-felelet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kétszólamúság önálló szólamo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kal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Diktálás utáni ritmu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írás: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fél hang és szünete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Többfigurás kompozíciók.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Szerepjáték, drámajáték: Miklós püspökről sz</w:t>
            </w:r>
            <w:r w:rsidRPr="0065190D">
              <w:rPr>
                <w:rFonts w:ascii="Cambria" w:hAnsi="Cambria"/>
                <w:sz w:val="22"/>
                <w:szCs w:val="22"/>
              </w:rPr>
              <w:t>ó</w:t>
            </w:r>
            <w:r w:rsidRPr="0065190D">
              <w:rPr>
                <w:rFonts w:ascii="Cambria" w:hAnsi="Cambria"/>
                <w:sz w:val="22"/>
                <w:szCs w:val="22"/>
              </w:rPr>
              <w:t>ló történet.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Ismere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len mester: Szent Miklós és a patarai nemes három l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nya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762D80" w:rsidTr="008C0DF1">
        <w:trPr>
          <w:trHeight w:val="2956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15-16. K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ö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zeledik a kar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csony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ind w:left="74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Természetes anyagok, papír.</w:t>
            </w:r>
          </w:p>
          <w:p w:rsidR="00457273" w:rsidRPr="0065190D" w:rsidRDefault="00457273" w:rsidP="008C0DF1">
            <w:pPr>
              <w:pStyle w:val="Default"/>
              <w:ind w:left="74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tanult ismeretek és tevékenységek szintetizálása egy ünnepi funkci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ó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ra.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Betlehem készítése.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Keljetek fel, pászt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rok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Pásztorok, pászt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rok…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Mennyből az 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gyal…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Az orgona hangja.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Halk – hangos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Vidám – szomorú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Dó-ré-mi motívumok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Ritmustelefon.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Felelgetős játék (2-4 csopor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ban).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Szerepjáték, drámajáték: betlehem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zés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Angelo Bronzino: A pásztorok imád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sa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762D80" w:rsidTr="008C0DF1">
        <w:trPr>
          <w:trHeight w:val="247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17. Amikor még kicsi voltam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papír felhasználása. Dar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boló műveletek és szerszámai. Alakító műveletek: 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pés, nyírás.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Kooperációs, együttműködési készség fejleszt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Plakátkészítés kisgyermekkori e</w:t>
            </w:r>
            <w:r w:rsidRPr="0065190D">
              <w:rPr>
                <w:rFonts w:ascii="Cambria" w:hAnsi="Cambria"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sz w:val="22"/>
                <w:szCs w:val="22"/>
              </w:rPr>
              <w:t>lékekről.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Kisbaba kismama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Járj, baba, járj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Dallamírás: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mi, ré, dó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hangokkal.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Visszhangjáték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ré 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hanggal.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betűkottáról.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Dallamírás: a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ré </w:t>
            </w:r>
            <w:r w:rsidRPr="0065190D">
              <w:rPr>
                <w:rFonts w:ascii="Cambria" w:hAnsi="Cambria"/>
                <w:sz w:val="22"/>
                <w:szCs w:val="22"/>
              </w:rPr>
              <w:t>vonalon ( dó, ré, mi hangokkal 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Utószolmizálás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ré 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hanggal.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Mérsékelt tempó.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Különféle tárgyak formája, fun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ciója, eredete, kora: emlékek, r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hák, fotók, eszk</w:t>
            </w:r>
            <w:r w:rsidRPr="0065190D">
              <w:rPr>
                <w:rFonts w:ascii="Cambria" w:hAnsi="Cambria"/>
                <w:sz w:val="22"/>
                <w:szCs w:val="22"/>
              </w:rPr>
              <w:t>ö</w:t>
            </w:r>
            <w:r w:rsidRPr="0065190D">
              <w:rPr>
                <w:rFonts w:ascii="Cambria" w:hAnsi="Cambria"/>
                <w:sz w:val="22"/>
                <w:szCs w:val="22"/>
              </w:rPr>
              <w:t>zök – pl. cumi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Régi tárgyak otthon, régi eszközök ker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sése, gyűjtése, bemutatása az iskolában. Eltérő szokások megismerése az iskol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ban.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Otthonról hozott fényképek nézeget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se, összerendezése, személyes élményb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számolók.</w:t>
            </w:r>
          </w:p>
        </w:tc>
      </w:tr>
      <w:tr w:rsidR="00457273" w:rsidRPr="00762D80" w:rsidTr="008C0DF1">
        <w:trPr>
          <w:trHeight w:val="281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18-19. Ilyen v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gyok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Ön- és társismereti gyakorlatok</w:t>
            </w:r>
          </w:p>
          <w:p w:rsidR="00457273" w:rsidRPr="0065190D" w:rsidRDefault="00457273" w:rsidP="008C0DF1">
            <w:pPr>
              <w:pStyle w:val="Default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Képlékeny anyagok környezetünkben</w:t>
            </w:r>
          </w:p>
          <w:p w:rsidR="00457273" w:rsidRPr="0065190D" w:rsidRDefault="00457273" w:rsidP="008C0DF1">
            <w:pPr>
              <w:pStyle w:val="Default"/>
              <w:jc w:val="both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Állatkészítés gyurmából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Cifra palota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Kicsi vagyok nagy az eszem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color w:val="339966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Járom az új váromat…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Dallammotívumok megfejtése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ré </w:t>
            </w:r>
            <w:r w:rsidRPr="0065190D">
              <w:rPr>
                <w:rFonts w:ascii="Cambria" w:hAnsi="Cambria"/>
                <w:sz w:val="22"/>
                <w:szCs w:val="22"/>
              </w:rPr>
              <w:t>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gal.</w:t>
            </w:r>
          </w:p>
          <w:p w:rsidR="00457273" w:rsidRPr="0065190D" w:rsidRDefault="00457273" w:rsidP="008C0DF1">
            <w:pPr>
              <w:rPr>
                <w:rFonts w:ascii="Cambria" w:hAnsi="Cambria"/>
                <w:color w:val="339966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Dallamírás: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ré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a vonalközben</w:t>
            </w:r>
            <w:r w:rsidRPr="0065190D">
              <w:rPr>
                <w:rFonts w:ascii="Cambria" w:hAnsi="Cambria"/>
                <w:color w:val="339966"/>
                <w:sz w:val="22"/>
                <w:szCs w:val="22"/>
              </w:rPr>
              <w:t xml:space="preserve">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Kérdés-felelet dallamok éneklése, kitalálása (dó-ré-mi-szó fordulato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kal).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Ritmusal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kotás és ri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musírás a ta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nult ritmi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kai elemekkel.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látott mű által inspirált kép rajzol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sa: portré készítése. Személyes ta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talmakat felvonultató kifejező alkotás készítése: kisgyerekkor illusz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rálása.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Bánk E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nő: Patkó Károly festő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81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20. Népek, ne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zetek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Fa és a természet kincsei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Alakító műveletek: darabolás, csiszolás.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Marokkó készítése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Rózsafa ága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Egy kis malac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Rimszkij-Korszakov: Mese Szaltán cárról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Karakterábrázolás a zenében.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Az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alsó lá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előkészítése.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Dallamrajz.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elemzése, megszólalt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tása.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 vagy mondóka ritmusának leír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sa emlékezetből.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fél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gal.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Rajzos játékok készítése: különb</w:t>
            </w:r>
            <w:r w:rsidRPr="0065190D">
              <w:rPr>
                <w:rFonts w:ascii="Cambria" w:hAnsi="Cambria"/>
                <w:sz w:val="22"/>
                <w:szCs w:val="22"/>
              </w:rPr>
              <w:t>ö</w:t>
            </w:r>
            <w:r w:rsidRPr="0065190D">
              <w:rPr>
                <w:rFonts w:ascii="Cambria" w:hAnsi="Cambria"/>
                <w:sz w:val="22"/>
                <w:szCs w:val="22"/>
              </w:rPr>
              <w:t>ző nemzetek társasjátékainak megism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rése</w:t>
            </w:r>
          </w:p>
        </w:tc>
      </w:tr>
      <w:tr w:rsidR="00457273" w:rsidRPr="0065190D" w:rsidTr="008C0DF1">
        <w:trPr>
          <w:trHeight w:val="281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21. Aki más, mint én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Építőelemek felhasználásával összetettebb alakzatok, szerkezetek összeállítása.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Konstruálás egyéni elképzelések alapján próbálgatással.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Nagy a hó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Terefere Tercsi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Az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alsó lá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tudatosítása, betű- és kézjele, hangoszlopon való elh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lyezése.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Utószolmizálás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alsó lá 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hanggal.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Ritmusimprovizálás fél hanggal.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visszhang.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kotás készítése.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Különféle festészeti technikák megisme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tetése: lábbal festés.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Kormos László: Téli ha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gulat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1782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22-23. Segí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ségnyújtás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papír felhasználása.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Alakító műveletek: hajtogatás (felező, átló szegélyha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j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togatás).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Szerelő műveletek anyagai, eszközei (ragasztás).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Kocsi készítése p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pírból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Fejleszteni a tanulók technikai szemléletét a modell és a valóság viszonyának elemzésével. Konstruálás egyéni elképzelések alapján próbálgatással.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Kocsi készítése gyufásdobozokból.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Árkot ugrott a sz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ú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nyog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A part alatt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Bartók Béla: Cipós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ü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tés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Visszhangjáték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alsó lá </w:t>
            </w:r>
            <w:r w:rsidRPr="0065190D">
              <w:rPr>
                <w:rFonts w:ascii="Cambria" w:hAnsi="Cambria"/>
                <w:sz w:val="22"/>
                <w:szCs w:val="22"/>
              </w:rPr>
              <w:t>hanggal.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Szolmizálás betűkottáról.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Dallamírás: az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alsó lá </w:t>
            </w:r>
            <w:r w:rsidRPr="0065190D">
              <w:rPr>
                <w:rFonts w:ascii="Cambria" w:hAnsi="Cambria"/>
                <w:sz w:val="22"/>
                <w:szCs w:val="22"/>
              </w:rPr>
              <w:t>a pótvon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lon.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Dallami improvizáció.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Halk-hangos éneklés, a hangerő válto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tatásával.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Mozgásos improvizáció szervez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 a fantázia szabadságával egy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nileg, kis csoportban.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kotás készítése.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Különféle festészeti technikák megisme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tetése: rajzolás csukott szemmel párban.</w:t>
            </w:r>
          </w:p>
        </w:tc>
      </w:tr>
      <w:tr w:rsidR="00457273" w:rsidRPr="0065190D" w:rsidTr="008C0DF1"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24. Itt a fa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sang!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megoldási módok kiválasztásának pszichomotoros képesség fejlesztése.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Álarc vagy jelmez készítése egyéni ötletek ala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p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ján.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Hipp, hopp fa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 xml:space="preserve">sang; 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trike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Hopp, Juliska, Hopp, Mariska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 falusi udvar han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jai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Saint-Saens: Az áll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tok farsangja, részlet (Ty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ú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kok, kakasok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).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Különböző karakt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rek, hangmaga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ságok hallás utáni megkülönbözt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tése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elemzése, megszólalt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Hangkészlet megállapítása.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Éneklés ké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jelről.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Ritmusimprovizálás ismert motívumo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kal.</w:t>
            </w:r>
            <w:r w:rsidRPr="0065190D">
              <w:rPr>
                <w:rFonts w:ascii="Cambria" w:hAnsi="Cambria"/>
                <w:sz w:val="22"/>
                <w:szCs w:val="22"/>
              </w:rPr>
              <w:br/>
              <w:t>Mondóka ritmiz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lása, lejegyzése.</w:t>
            </w:r>
            <w:r w:rsidRPr="0065190D">
              <w:rPr>
                <w:rFonts w:ascii="Cambria" w:hAnsi="Cambria"/>
                <w:sz w:val="22"/>
                <w:szCs w:val="22"/>
              </w:rPr>
              <w:br/>
              <w:t>Kétszólamú ritmusgy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korlat.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négy negyedes ütem előkész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Testbeszéd és mimika: egyszerű maszkok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 kartonból.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síkbeli ábrázolás elemei: a vonalfajták (egyenesek, görbék, vék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nyabbak, vastagabbak, határolók és felületkitöltők). Illusztráció készítése a Jer, jer kikelet ke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detű mondókához.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 xml:space="preserve">Műelemzés </w:t>
            </w:r>
            <w:r w:rsidRPr="0065190D">
              <w:rPr>
                <w:rFonts w:ascii="Cambria" w:hAnsi="Cambria"/>
                <w:sz w:val="22"/>
                <w:szCs w:val="22"/>
              </w:rPr>
              <w:t>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Mattis Teutsch János: Fák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352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25. Családi ünn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pek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papír felhasználása.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Alakító műveletek: hajtogatás (szalvétahajtogatás).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Hajtogatás jeleinek megismerése és elsajátítása.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Poháralátét hajtog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tása szalvétából vagy összeáll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tása CD-ből.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Egyszer egy királ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y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fi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Elmentem a pia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c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ra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Egyszer egy királyfi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furulya hangja.</w:t>
            </w:r>
          </w:p>
          <w:p w:rsidR="00457273" w:rsidRPr="0065190D" w:rsidRDefault="00457273" w:rsidP="008C0DF1">
            <w:pPr>
              <w:rPr>
                <w:rFonts w:ascii="Cambria" w:hAnsi="Cambria"/>
                <w:color w:val="339966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Kottaírás 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alsó lá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-val.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betűkottáról.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Vers ritmizálása, eljá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szása.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Ritmuskíséret hangoztatása ritmu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hangsze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 xml:space="preserve">rekkel.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Ritmusírás gyakorlása.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br/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„Ahány ház, annyi szokás” – érd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kes elt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rő szokások megismerése, társak közti különbözőségek me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ismerése.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Formálás: funkcionálisan és díszí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ve (ültetőkártya készítése; mot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vumok tervezése természeti formákból kiindu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va).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Versillusztráció készít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Anna Mary Robertson Moses: Születé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napi torta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3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26. Kinek mi a feladata ot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hon?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papír (kartondoboz) és más anyagok felhasznál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 díszlet vagy bábparaván készítés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hez.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lakás belső terei. Szobabelső térbeli megépítése önálló elképzelés ala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p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ján.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Teríti a lány a vás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nat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Dolgozni szaporán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Irányított improvizáció zenei ké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dés-fele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 xml:space="preserve">let formára.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Ritmikus mozgással kísért da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lam, mo</w:t>
            </w:r>
            <w:r w:rsidRPr="0065190D">
              <w:rPr>
                <w:rFonts w:ascii="Cambria" w:hAnsi="Cambria"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sz w:val="22"/>
                <w:szCs w:val="22"/>
              </w:rPr>
              <w:t>dóka ritmizálása.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Játék a hangerővel: halk-hangos.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négy negyedes ütem előkész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Viseletek, hétköznapi öltözet: síkbábok készítése.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color w:val="auto"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color w:val="auto"/>
                <w:sz w:val="22"/>
                <w:szCs w:val="22"/>
              </w:rPr>
              <w:t>Kovács Margit: A nagy család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3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27. Itt a t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vasz!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manuális készségek fejlesztése az anyagvizsgálat és az anyagalakítás során.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Tavaszi esernyőkből álló kompozíció össz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állítása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Tavasz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Én kis kertet kerte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tem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Gryllus Vilmos: T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vasz;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A. Vivaldi: A négy 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szak, Tavasz – I. tétel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Ismétlődő motív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mok</w:t>
            </w: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t elemzése, megszólalt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tása.</w:t>
            </w:r>
            <w:r w:rsidRPr="0065190D">
              <w:rPr>
                <w:rFonts w:ascii="Cambria" w:hAnsi="Cambria"/>
                <w:color w:val="339966"/>
                <w:sz w:val="22"/>
                <w:szCs w:val="22"/>
              </w:rPr>
              <w:br/>
            </w:r>
            <w:r w:rsidRPr="0065190D">
              <w:rPr>
                <w:rFonts w:ascii="Cambria" w:hAnsi="Cambria"/>
                <w:sz w:val="22"/>
                <w:szCs w:val="22"/>
              </w:rPr>
              <w:t>Motívum kirakása, lejegyzése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jegyekkel.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</w:t>
            </w:r>
            <w:r w:rsidRPr="0065190D">
              <w:rPr>
                <w:rFonts w:ascii="Cambria" w:hAnsi="Cambria"/>
                <w:sz w:val="22"/>
                <w:szCs w:val="22"/>
              </w:rPr>
              <w:t>ó</w:t>
            </w:r>
            <w:r w:rsidRPr="0065190D">
              <w:rPr>
                <w:rFonts w:ascii="Cambria" w:hAnsi="Cambria"/>
                <w:sz w:val="22"/>
                <w:szCs w:val="22"/>
              </w:rPr>
              <w:t>ka ritmizálása.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Ismert dal ritmusának lejegyzése, a ri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mus hangoztatása.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Ritmusírás négy negyedes üte</w:t>
            </w:r>
            <w:r w:rsidRPr="0065190D">
              <w:rPr>
                <w:rFonts w:ascii="Cambria" w:hAnsi="Cambria"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sz w:val="22"/>
                <w:szCs w:val="22"/>
              </w:rPr>
              <w:t>ben.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látott művek által inspirált képek fest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se: a tavasz megfestése.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Iványi-Grünwald B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la: Tavaszi táj; Varga Imre: Esernyős l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nyok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trHeight w:val="273"/>
        </w:trPr>
        <w:tc>
          <w:tcPr>
            <w:tcW w:w="1526" w:type="dxa"/>
            <w:gridSpan w:val="2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28. A tav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szi m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ző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Képlékeny anyagok otthonunkban.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papír felhasználása.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Alakító műveletek: redőzés.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Pitypang készítése papírból drót, virágcserép és kavicsok felhasználásával.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Kérdezgető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J. Haydn: Évszakok- Tavasz- kórus (rés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let) 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b/>
                <w:sz w:val="22"/>
                <w:szCs w:val="22"/>
              </w:rPr>
            </w:pP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Kérdés-felelet, egy választott motívum lejegyzése vonalrendsze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be.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Kottaírás gyakorlása.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Tanult dalok záró motívumának feli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merése, lejegyzése.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Tanult dal ritmusának felidézése, lejeg</w:t>
            </w:r>
            <w:r w:rsidRPr="0065190D">
              <w:rPr>
                <w:rFonts w:ascii="Cambria" w:hAnsi="Cambria"/>
                <w:sz w:val="22"/>
                <w:szCs w:val="22"/>
              </w:rPr>
              <w:t>y</w:t>
            </w:r>
            <w:r w:rsidRPr="0065190D">
              <w:rPr>
                <w:rFonts w:ascii="Cambria" w:hAnsi="Cambria"/>
                <w:sz w:val="22"/>
                <w:szCs w:val="22"/>
              </w:rPr>
              <w:t>zése.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Vers ritmizálása ritmushangszere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kel.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Dallamírás négy negyedes üte</w:t>
            </w:r>
            <w:r w:rsidRPr="0065190D">
              <w:rPr>
                <w:rFonts w:ascii="Cambria" w:hAnsi="Cambria"/>
                <w:sz w:val="22"/>
                <w:szCs w:val="22"/>
              </w:rPr>
              <w:t>m</w:t>
            </w:r>
            <w:r w:rsidRPr="0065190D">
              <w:rPr>
                <w:rFonts w:ascii="Cambria" w:hAnsi="Cambria"/>
                <w:sz w:val="22"/>
                <w:szCs w:val="22"/>
              </w:rPr>
              <w:t>ben.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Személyes tartalmakat felvonultató kifejező alkotás készítése: különféle festészeti technikák megismertetése (a tavaszi természet és színeinek megfigyelése)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color w:val="auto"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color w:val="auto"/>
                <w:sz w:val="22"/>
                <w:szCs w:val="22"/>
              </w:rPr>
              <w:t>Claude Monet: Virágzó almafák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gridBefore w:val="1"/>
          <w:trHeight w:val="273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29. A mező álla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világa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papír felhasználása.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Alakító műveletek: hajtogatás (katicabogár hajtogatása). Hajtogatás jeleinek gyako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lása.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Környezeti nevelés fejlesztése.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Hangya vendégfogadó készítése.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Katalinka, szállj el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Jertek velem a m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zőre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Ismert dal kezdő motívumának szolmizálása, kézjelezése emlékezetből, lejeg</w:t>
            </w:r>
            <w:r w:rsidRPr="0065190D">
              <w:rPr>
                <w:rFonts w:ascii="Cambria" w:hAnsi="Cambria"/>
                <w:sz w:val="22"/>
                <w:szCs w:val="22"/>
              </w:rPr>
              <w:t>y</w:t>
            </w:r>
            <w:r w:rsidRPr="0065190D">
              <w:rPr>
                <w:rFonts w:ascii="Cambria" w:hAnsi="Cambria"/>
                <w:sz w:val="22"/>
                <w:szCs w:val="22"/>
              </w:rPr>
              <w:t>zése.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elemzése, éne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lés ké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jelről.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Mozgásos improvizáció szervez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 a fantázia szabadságával egy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nileg, kis csoportban.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Ritmusírás a tanult ritmikai eleme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kel.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készítése: k</w:t>
            </w:r>
            <w:r w:rsidRPr="0065190D">
              <w:rPr>
                <w:rFonts w:ascii="Cambria" w:hAnsi="Cambria"/>
                <w:sz w:val="22"/>
                <w:szCs w:val="22"/>
              </w:rPr>
              <w:t>ü</w:t>
            </w:r>
            <w:r w:rsidRPr="0065190D">
              <w:rPr>
                <w:rFonts w:ascii="Cambria" w:hAnsi="Cambria"/>
                <w:sz w:val="22"/>
                <w:szCs w:val="22"/>
              </w:rPr>
              <w:t>lönféle festészeti technikák me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ismertetése (jellegzetes állatok megfigyelése – élményrajz).</w:t>
            </w:r>
          </w:p>
        </w:tc>
      </w:tr>
      <w:tr w:rsidR="00457273" w:rsidRPr="0065190D" w:rsidTr="008C0DF1">
        <w:trPr>
          <w:gridBefore w:val="1"/>
          <w:trHeight w:val="273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30. Tavaszi munkál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tok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Környezeti nevelés fejlesztése.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Borsóültetés és babcsírá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tatás.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Beültettem kiske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temet</w:t>
            </w:r>
          </w:p>
          <w:p w:rsidR="00457273" w:rsidRPr="0065190D" w:rsidRDefault="00457273" w:rsidP="008C0DF1">
            <w:pPr>
              <w:pStyle w:val="Tblzatszveg"/>
              <w:spacing w:before="0" w:after="0" w:line="240" w:lineRule="auto"/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megszólaltatása,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adott motívumának lejegyzése a vona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rendszerbe.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Ritmusalkotás a tanult ritmikai eleme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kel.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Ritmustelefon.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megfigyelés utáni ábrázolások gyakorlati szerepének tudatosítása: egyszerű, vonalas magyarázó rajz 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 (ültetési terv).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Ferenczy Károly: Kert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szek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57273" w:rsidRPr="0065190D" w:rsidTr="008C0DF1">
        <w:trPr>
          <w:gridBefore w:val="1"/>
          <w:trHeight w:val="273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31. „M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gyar zászló, le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gedezz!”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Fonal, szalag, zsinór.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Kulturális örökségeink jellemző sajátossága</w:t>
            </w:r>
            <w:r w:rsidRPr="0065190D">
              <w:rPr>
                <w:rFonts w:ascii="Cambria" w:hAnsi="Cambria"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sz w:val="22"/>
                <w:szCs w:val="22"/>
              </w:rPr>
              <w:t>nak áp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Paripa készítése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Esik eső, karikára</w:t>
            </w:r>
          </w:p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Esik eső…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Nincs szebb a virá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nál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Dallami improvizáció.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Halk, hangos előadásmód.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Vers ritmizálása.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Menetelés, egyenletes járás.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 kétszólamú gyakorlat megszóla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tatása.</w:t>
            </w:r>
          </w:p>
          <w:p w:rsidR="00457273" w:rsidRPr="0065190D" w:rsidRDefault="00457273" w:rsidP="008C0DF1">
            <w:pPr>
              <w:rPr>
                <w:rFonts w:ascii="Cambria" w:hAnsi="Cambria"/>
                <w:color w:val="339966"/>
                <w:sz w:val="22"/>
                <w:szCs w:val="22"/>
              </w:rPr>
            </w:pP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vizuális kommunikációs képesség fe</w:t>
            </w:r>
            <w:r w:rsidRPr="0065190D">
              <w:rPr>
                <w:rFonts w:ascii="Cambria" w:hAnsi="Cambria"/>
                <w:sz w:val="22"/>
                <w:szCs w:val="22"/>
              </w:rPr>
              <w:t>j</w:t>
            </w:r>
            <w:r w:rsidRPr="0065190D">
              <w:rPr>
                <w:rFonts w:ascii="Cambria" w:hAnsi="Cambria"/>
                <w:sz w:val="22"/>
                <w:szCs w:val="22"/>
              </w:rPr>
              <w:t>lesztése.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Egyszerű jelek tervezése, elkész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tése: zászló fűzése gyöngyből.</w:t>
            </w:r>
          </w:p>
        </w:tc>
      </w:tr>
      <w:tr w:rsidR="00457273" w:rsidRPr="0065190D" w:rsidTr="008C0DF1">
        <w:trPr>
          <w:gridBefore w:val="1"/>
          <w:trHeight w:val="273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32. „Mély erdőn ib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lyavirág”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Kombinációs pszichomotoros képesség fejlesztés.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Kolumbusz tojásának elkészítése vékonyabb ka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ton felhasználásával.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Mély erdőn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szolmizálása, egy választott motívum lejegyz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Mondóka ritmizálása, eljátszása.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Ritmusírás a tanult ritmikai eleme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kel.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nemzeti azonosságtudat tartalm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nak gazdagítása, ismerkedés a nemz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ti kultúrával, húsvéti néphagyomán</w:t>
            </w:r>
            <w:r w:rsidRPr="0065190D">
              <w:rPr>
                <w:rFonts w:ascii="Cambria" w:hAnsi="Cambria"/>
                <w:sz w:val="22"/>
                <w:szCs w:val="22"/>
              </w:rPr>
              <w:t>y</w:t>
            </w:r>
            <w:r w:rsidRPr="0065190D">
              <w:rPr>
                <w:rFonts w:ascii="Cambria" w:hAnsi="Cambria"/>
                <w:sz w:val="22"/>
                <w:szCs w:val="22"/>
              </w:rPr>
              <w:t>okkal.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Díszítés formaredukcióval; motívumok tervezése természeti fo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mákból kiindulva (húsvéti képeslap készít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se).</w:t>
            </w:r>
          </w:p>
        </w:tc>
      </w:tr>
      <w:tr w:rsidR="00457273" w:rsidRPr="0065190D" w:rsidTr="008C0DF1">
        <w:trPr>
          <w:gridBefore w:val="1"/>
          <w:trHeight w:val="273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33. „Neked adom anyák na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ján”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Az ajándékozás élményének, örömének átél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se.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Ajándék készítése a megismert anyagokból. Különböző anyagok együttes alkalmazása.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Illatzsák készítése.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Orgona ága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Rozmaringos abl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komba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Dalfelismerés betűkottáról.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Adott motívum lejegyzése vona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rendszerbe.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Vers ritmizál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Ritmusírás emlékeze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ből.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nemzeti azonosságtudat tartalm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nak gazdagítása, ismerkedés a nemzeti kult</w:t>
            </w:r>
            <w:r w:rsidRPr="0065190D">
              <w:rPr>
                <w:rFonts w:ascii="Cambria" w:hAnsi="Cambria"/>
                <w:sz w:val="22"/>
                <w:szCs w:val="22"/>
              </w:rPr>
              <w:t>ú</w:t>
            </w:r>
            <w:r w:rsidRPr="0065190D">
              <w:rPr>
                <w:rFonts w:ascii="Cambria" w:hAnsi="Cambria"/>
                <w:sz w:val="22"/>
                <w:szCs w:val="22"/>
              </w:rPr>
              <w:t>rával.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Díszítés formaredukcióval; motívumok tervezése természeti fo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>mákból kiindulva (anyák napi falikép készít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se).</w:t>
            </w:r>
          </w:p>
        </w:tc>
      </w:tr>
      <w:tr w:rsidR="00457273" w:rsidRPr="0065190D" w:rsidTr="008C0DF1">
        <w:trPr>
          <w:gridBefore w:val="1"/>
          <w:trHeight w:val="276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34. Közeleg a nyár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természet kincseiből készült alkotás: almaf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jek készítése, és átalak</w:t>
            </w:r>
            <w:r w:rsidRPr="0065190D">
              <w:rPr>
                <w:rFonts w:ascii="Cambria" w:hAnsi="Cambria"/>
                <w:sz w:val="22"/>
                <w:szCs w:val="22"/>
              </w:rPr>
              <w:t>í</w:t>
            </w:r>
            <w:r w:rsidRPr="0065190D">
              <w:rPr>
                <w:rFonts w:ascii="Cambria" w:hAnsi="Cambria"/>
                <w:sz w:val="22"/>
                <w:szCs w:val="22"/>
              </w:rPr>
              <w:t>tása bábbá.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Borzas galagonya ágán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A. Vivaldi: A négy 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szak, Nyár – III. tétel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Mozgalmasság a z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nében.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Olvasógyakorlat elemzése, éne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>lés ké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jelről.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dal játéka: halk- hangos éne</w:t>
            </w:r>
            <w:r w:rsidRPr="0065190D">
              <w:rPr>
                <w:rFonts w:ascii="Cambria" w:hAnsi="Cambria"/>
                <w:sz w:val="22"/>
                <w:szCs w:val="22"/>
              </w:rPr>
              <w:t>k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lés.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Ritmusalkotás és ritmusírás a tanult ri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mikai elemekkel.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Tanult dalok éneklése ritmus osztinátóval.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Személyes tartalmakat felvonult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tó kifejező alkotás készítése: versillusz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ráció készítése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Nemes Nagy Á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nes: Nyári rajz</w:t>
            </w:r>
            <w:r w:rsidRPr="0065190D">
              <w:rPr>
                <w:rFonts w:ascii="Cambria" w:hAnsi="Cambria"/>
                <w:sz w:val="22"/>
                <w:szCs w:val="22"/>
              </w:rPr>
              <w:t>).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Újfajta technika megismerése, alkalmaz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sa: napnyomat készítése.</w:t>
            </w:r>
          </w:p>
        </w:tc>
      </w:tr>
      <w:tr w:rsidR="00457273" w:rsidRPr="0065190D" w:rsidTr="008C0DF1">
        <w:trPr>
          <w:gridBefore w:val="1"/>
          <w:trHeight w:val="276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35. „Hajlik a hosszú ná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d</w:t>
            </w:r>
            <w:r w:rsidRPr="0065190D">
              <w:rPr>
                <w:rFonts w:ascii="Cambria" w:hAnsi="Cambria"/>
                <w:b/>
                <w:sz w:val="22"/>
                <w:szCs w:val="22"/>
              </w:rPr>
              <w:t>szál”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természet kincseiből k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szült alkotás.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Falikép szövése term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nyek és különböző növ</w:t>
            </w:r>
            <w:r w:rsidRPr="0065190D">
              <w:rPr>
                <w:rFonts w:ascii="Cambria" w:hAnsi="Cambria"/>
                <w:sz w:val="22"/>
                <w:szCs w:val="22"/>
              </w:rPr>
              <w:t>é</w:t>
            </w:r>
            <w:r w:rsidRPr="0065190D">
              <w:rPr>
                <w:rFonts w:ascii="Cambria" w:hAnsi="Cambria"/>
                <w:sz w:val="22"/>
                <w:szCs w:val="22"/>
              </w:rPr>
              <w:t>nyi részek felhasználás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val.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Ingó-bingó kikeleti ná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d</w:t>
            </w: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szál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Zenehallgatás: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i/>
                <w:sz w:val="22"/>
                <w:szCs w:val="22"/>
              </w:rPr>
              <w:t>A. Vivaldi: A négy é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v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szak, Nyár – I. tétel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Dallami improvizáció az adott mo</w:t>
            </w:r>
            <w:r w:rsidRPr="0065190D">
              <w:rPr>
                <w:rFonts w:ascii="Cambria" w:hAnsi="Cambria"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sz w:val="22"/>
                <w:szCs w:val="22"/>
              </w:rPr>
              <w:t>dóka szövegére.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Irányított improvizáció zenei ké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dés-felelet formára.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Mondóka ritmizálása.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Ritmusfelelgető.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gyakorlati tevékenységekben használt technikák műveleti so</w:t>
            </w:r>
            <w:r w:rsidRPr="0065190D">
              <w:rPr>
                <w:rFonts w:ascii="Cambria" w:hAnsi="Cambria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rendje.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Dombormű készítése: ví</w:t>
            </w:r>
            <w:r w:rsidRPr="0065190D">
              <w:rPr>
                <w:rFonts w:ascii="Cambria" w:hAnsi="Cambria"/>
                <w:sz w:val="22"/>
                <w:szCs w:val="22"/>
              </w:rPr>
              <w:t>z</w:t>
            </w:r>
            <w:r w:rsidRPr="0065190D">
              <w:rPr>
                <w:rFonts w:ascii="Cambria" w:hAnsi="Cambria"/>
                <w:sz w:val="22"/>
                <w:szCs w:val="22"/>
              </w:rPr>
              <w:t>parti táj.</w:t>
            </w:r>
          </w:p>
        </w:tc>
      </w:tr>
      <w:tr w:rsidR="00457273" w:rsidRPr="0065190D" w:rsidTr="008C0DF1">
        <w:trPr>
          <w:gridBefore w:val="1"/>
          <w:trHeight w:val="276"/>
        </w:trPr>
        <w:tc>
          <w:tcPr>
            <w:tcW w:w="1526" w:type="dxa"/>
            <w:vAlign w:val="center"/>
          </w:tcPr>
          <w:p w:rsidR="00457273" w:rsidRPr="0065190D" w:rsidRDefault="00457273" w:rsidP="008C0D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36. „Békás tóra gólya szállt”</w:t>
            </w:r>
          </w:p>
        </w:tc>
        <w:tc>
          <w:tcPr>
            <w:tcW w:w="2700" w:type="dxa"/>
          </w:tcPr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 papír felhasználása.</w:t>
            </w:r>
          </w:p>
          <w:p w:rsidR="00457273" w:rsidRPr="0065190D" w:rsidRDefault="00457273" w:rsidP="008C0DF1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Alakító műveletek: hajtogatás (béka hajtogatása). Hajtogatás jeleinek gyako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r</w:t>
            </w:r>
            <w:r w:rsidRPr="0065190D">
              <w:rPr>
                <w:rFonts w:ascii="Cambria" w:hAnsi="Cambria"/>
                <w:color w:val="auto"/>
                <w:sz w:val="22"/>
                <w:szCs w:val="22"/>
              </w:rPr>
              <w:t>lása.</w:t>
            </w:r>
          </w:p>
        </w:tc>
        <w:tc>
          <w:tcPr>
            <w:tcW w:w="2261" w:type="dxa"/>
          </w:tcPr>
          <w:p w:rsidR="00457273" w:rsidRPr="0065190D" w:rsidRDefault="00457273" w:rsidP="008C0DF1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i/>
                <w:sz w:val="22"/>
                <w:szCs w:val="22"/>
              </w:rPr>
              <w:t>Harcsa van a vízbe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A 2. osztályban t</w:t>
            </w:r>
            <w:r w:rsidRPr="0065190D">
              <w:rPr>
                <w:rFonts w:ascii="Cambria" w:hAnsi="Cambria"/>
                <w:sz w:val="22"/>
                <w:szCs w:val="22"/>
              </w:rPr>
              <w:t>a</w:t>
            </w:r>
            <w:r w:rsidRPr="0065190D">
              <w:rPr>
                <w:rFonts w:ascii="Cambria" w:hAnsi="Cambria"/>
                <w:sz w:val="22"/>
                <w:szCs w:val="22"/>
              </w:rPr>
              <w:t>nult dalok éneklése a hangulatuknak megfelel</w:t>
            </w:r>
            <w:r w:rsidRPr="0065190D">
              <w:rPr>
                <w:rFonts w:ascii="Cambria" w:hAnsi="Cambria"/>
                <w:sz w:val="22"/>
                <w:szCs w:val="22"/>
              </w:rPr>
              <w:t>ő</w:t>
            </w:r>
            <w:r w:rsidRPr="0065190D">
              <w:rPr>
                <w:rFonts w:ascii="Cambria" w:hAnsi="Cambria"/>
                <w:sz w:val="22"/>
                <w:szCs w:val="22"/>
              </w:rPr>
              <w:t>en.</w:t>
            </w:r>
          </w:p>
          <w:p w:rsidR="00457273" w:rsidRPr="0065190D" w:rsidRDefault="00457273" w:rsidP="008C0DF1">
            <w:pPr>
              <w:ind w:left="74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Éneklés két szólamban betűko</w:t>
            </w:r>
            <w:r w:rsidRPr="0065190D">
              <w:rPr>
                <w:rFonts w:ascii="Cambria" w:hAnsi="Cambria"/>
                <w:sz w:val="22"/>
                <w:szCs w:val="22"/>
              </w:rPr>
              <w:t>t</w:t>
            </w:r>
            <w:r w:rsidRPr="0065190D">
              <w:rPr>
                <w:rFonts w:ascii="Cambria" w:hAnsi="Cambria"/>
                <w:sz w:val="22"/>
                <w:szCs w:val="22"/>
              </w:rPr>
              <w:t>táról.</w:t>
            </w:r>
          </w:p>
          <w:p w:rsidR="00457273" w:rsidRPr="0065190D" w:rsidRDefault="00457273" w:rsidP="008C0DF1">
            <w:pPr>
              <w:rPr>
                <w:rFonts w:ascii="Cambria" w:hAnsi="Cambria"/>
                <w:i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Dallam alkotása megadott ritmu</w:t>
            </w:r>
            <w:r w:rsidRPr="0065190D">
              <w:rPr>
                <w:rFonts w:ascii="Cambria" w:hAnsi="Cambria"/>
                <w:sz w:val="22"/>
                <w:szCs w:val="22"/>
              </w:rPr>
              <w:t>s</w:t>
            </w:r>
            <w:r w:rsidRPr="0065190D">
              <w:rPr>
                <w:rFonts w:ascii="Cambria" w:hAnsi="Cambria"/>
                <w:sz w:val="22"/>
                <w:szCs w:val="22"/>
              </w:rPr>
              <w:t>sorhoz.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Mozgás ritmusra: mondóka eljátsz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sa.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Ritmussor elemeinek pótlása (ütemmutató, ütemvonal záróv</w:t>
            </w:r>
            <w:r w:rsidRPr="0065190D">
              <w:rPr>
                <w:rFonts w:ascii="Cambria" w:hAnsi="Cambria"/>
                <w:sz w:val="22"/>
                <w:szCs w:val="22"/>
              </w:rPr>
              <w:t>o</w:t>
            </w:r>
            <w:r w:rsidRPr="0065190D">
              <w:rPr>
                <w:rFonts w:ascii="Cambria" w:hAnsi="Cambria"/>
                <w:sz w:val="22"/>
                <w:szCs w:val="22"/>
              </w:rPr>
              <w:t>nal). Dallam im</w:t>
            </w:r>
            <w:r w:rsidRPr="0065190D">
              <w:rPr>
                <w:rFonts w:ascii="Cambria" w:hAnsi="Cambria"/>
                <w:sz w:val="22"/>
                <w:szCs w:val="22"/>
              </w:rPr>
              <w:t>p</w:t>
            </w:r>
            <w:r w:rsidRPr="0065190D">
              <w:rPr>
                <w:rFonts w:ascii="Cambria" w:hAnsi="Cambria"/>
                <w:sz w:val="22"/>
                <w:szCs w:val="22"/>
              </w:rPr>
              <w:t>rovizáció lá, szó, mi, ré, dó, alsó lá ha</w:t>
            </w:r>
            <w:r w:rsidRPr="0065190D">
              <w:rPr>
                <w:rFonts w:ascii="Cambria" w:hAnsi="Cambria"/>
                <w:sz w:val="22"/>
                <w:szCs w:val="22"/>
              </w:rPr>
              <w:t>n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gokkal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Éneklés kézjelről.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Mondóka ritmizálása a tempó és han</w:t>
            </w:r>
            <w:r w:rsidRPr="0065190D">
              <w:rPr>
                <w:rFonts w:ascii="Cambria" w:hAnsi="Cambria"/>
                <w:sz w:val="22"/>
                <w:szCs w:val="22"/>
              </w:rPr>
              <w:t>g</w:t>
            </w:r>
            <w:r w:rsidRPr="0065190D">
              <w:rPr>
                <w:rFonts w:ascii="Cambria" w:hAnsi="Cambria"/>
                <w:sz w:val="22"/>
                <w:szCs w:val="22"/>
              </w:rPr>
              <w:t>erő változtatásával.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 xml:space="preserve">Ritmus kánon. 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Ritmus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motívu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mok alkotása ket</w:t>
            </w:r>
            <w:r w:rsidRPr="0065190D">
              <w:rPr>
                <w:rFonts w:ascii="Cambria" w:hAnsi="Cambria"/>
                <w:sz w:val="22"/>
                <w:szCs w:val="22"/>
              </w:rPr>
              <w:softHyphen/>
              <w:t>tes és négyes ütemben.</w:t>
            </w:r>
          </w:p>
        </w:tc>
        <w:tc>
          <w:tcPr>
            <w:tcW w:w="3827" w:type="dxa"/>
          </w:tcPr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Képzettársításon alapuló rajzi j</w:t>
            </w:r>
            <w:r w:rsidRPr="0065190D">
              <w:rPr>
                <w:rFonts w:ascii="Cambria" w:hAnsi="Cambria"/>
                <w:sz w:val="22"/>
                <w:szCs w:val="22"/>
              </w:rPr>
              <w:t>á</w:t>
            </w:r>
            <w:r w:rsidRPr="0065190D">
              <w:rPr>
                <w:rFonts w:ascii="Cambria" w:hAnsi="Cambria"/>
                <w:sz w:val="22"/>
                <w:szCs w:val="22"/>
              </w:rPr>
              <w:t>tékok: festékfoltok kiegészítése képpé, fig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rákká. Festékes tenyérnyomok kiegészítése képpé, fig</w:t>
            </w:r>
            <w:r w:rsidRPr="0065190D">
              <w:rPr>
                <w:rFonts w:ascii="Cambria" w:hAnsi="Cambria"/>
                <w:sz w:val="22"/>
                <w:szCs w:val="22"/>
              </w:rPr>
              <w:t>u</w:t>
            </w:r>
            <w:r w:rsidRPr="0065190D">
              <w:rPr>
                <w:rFonts w:ascii="Cambria" w:hAnsi="Cambria"/>
                <w:sz w:val="22"/>
                <w:szCs w:val="22"/>
              </w:rPr>
              <w:t>rákká. Utóbbiak kivágása és felhasználása csoportmunkához, új, közös a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kotáshoz.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sz w:val="22"/>
                <w:szCs w:val="22"/>
              </w:rPr>
              <w:t>Nagyméretű, csoportos művé összeá</w:t>
            </w:r>
            <w:r w:rsidRPr="0065190D">
              <w:rPr>
                <w:rFonts w:ascii="Cambria" w:hAnsi="Cambria"/>
                <w:sz w:val="22"/>
                <w:szCs w:val="22"/>
              </w:rPr>
              <w:t>l</w:t>
            </w:r>
            <w:r w:rsidRPr="0065190D">
              <w:rPr>
                <w:rFonts w:ascii="Cambria" w:hAnsi="Cambria"/>
                <w:sz w:val="22"/>
                <w:szCs w:val="22"/>
              </w:rPr>
              <w:t>lított egyedi munkák: vízi világ megj</w:t>
            </w:r>
            <w:r w:rsidRPr="0065190D">
              <w:rPr>
                <w:rFonts w:ascii="Cambria" w:hAnsi="Cambria"/>
                <w:sz w:val="22"/>
                <w:szCs w:val="22"/>
              </w:rPr>
              <w:t>e</w:t>
            </w:r>
            <w:r w:rsidRPr="0065190D">
              <w:rPr>
                <w:rFonts w:ascii="Cambria" w:hAnsi="Cambria"/>
                <w:sz w:val="22"/>
                <w:szCs w:val="22"/>
              </w:rPr>
              <w:t>lenítése.</w:t>
            </w:r>
          </w:p>
          <w:p w:rsidR="00457273" w:rsidRPr="0065190D" w:rsidRDefault="00457273" w:rsidP="008C0DF1">
            <w:pPr>
              <w:rPr>
                <w:rFonts w:ascii="Cambria" w:hAnsi="Cambria"/>
                <w:sz w:val="22"/>
                <w:szCs w:val="22"/>
              </w:rPr>
            </w:pPr>
            <w:r w:rsidRPr="0065190D">
              <w:rPr>
                <w:rFonts w:ascii="Cambria" w:hAnsi="Cambria"/>
                <w:b/>
                <w:sz w:val="22"/>
                <w:szCs w:val="22"/>
              </w:rPr>
              <w:t>Műelemzés</w:t>
            </w:r>
            <w:r w:rsidRPr="0065190D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Szinyei Merse Pál: Puszta gólyával; Paul Klee: Mág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i</w:t>
            </w:r>
            <w:r w:rsidRPr="0065190D">
              <w:rPr>
                <w:rFonts w:ascii="Cambria" w:hAnsi="Cambria"/>
                <w:i/>
                <w:sz w:val="22"/>
                <w:szCs w:val="22"/>
              </w:rPr>
              <w:t>kus halak</w:t>
            </w:r>
            <w:r w:rsidRPr="0065190D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</w:tbl>
    <w:p w:rsidR="00457273" w:rsidRPr="00762D80" w:rsidRDefault="00457273" w:rsidP="008C0DF1">
      <w:pPr>
        <w:jc w:val="both"/>
        <w:rPr>
          <w:rFonts w:ascii="Cambria" w:hAnsi="Cambria"/>
        </w:rPr>
        <w:sectPr w:rsidR="00457273" w:rsidRPr="00762D80" w:rsidSect="008C0DF1">
          <w:head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57273" w:rsidRDefault="00457273"/>
    <w:sectPr w:rsidR="00457273" w:rsidSect="004722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73" w:rsidRDefault="00457273">
      <w:r>
        <w:separator/>
      </w:r>
    </w:p>
  </w:endnote>
  <w:endnote w:type="continuationSeparator" w:id="0">
    <w:p w:rsidR="00457273" w:rsidRDefault="0045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73" w:rsidRDefault="00457273">
      <w:r>
        <w:separator/>
      </w:r>
    </w:p>
  </w:footnote>
  <w:footnote w:type="continuationSeparator" w:id="0">
    <w:p w:rsidR="00457273" w:rsidRDefault="00457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73" w:rsidRPr="000377E3" w:rsidRDefault="00457273" w:rsidP="008C0DF1">
    <w:pPr>
      <w:pStyle w:val="Header"/>
      <w:pBdr>
        <w:bottom w:val="single" w:sz="4" w:space="1" w:color="auto"/>
      </w:pBdr>
      <w:jc w:val="right"/>
      <w:rPr>
        <w:b/>
      </w:rPr>
    </w:pPr>
    <w:r>
      <w:rPr>
        <w:b/>
      </w:rPr>
      <w:t>Tanmenet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F00F6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527C1E"/>
    <w:multiLevelType w:val="hybridMultilevel"/>
    <w:tmpl w:val="F4A2AFD4"/>
    <w:lvl w:ilvl="0" w:tplc="040E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3E7D5B"/>
    <w:multiLevelType w:val="hybridMultilevel"/>
    <w:tmpl w:val="A6DCC8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F4436"/>
    <w:multiLevelType w:val="hybridMultilevel"/>
    <w:tmpl w:val="CC682A98"/>
    <w:lvl w:ilvl="0" w:tplc="040E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485642"/>
    <w:multiLevelType w:val="hybridMultilevel"/>
    <w:tmpl w:val="3EC8E4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4F537C"/>
    <w:multiLevelType w:val="hybridMultilevel"/>
    <w:tmpl w:val="90C6934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667C33C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62291"/>
    <w:multiLevelType w:val="hybridMultilevel"/>
    <w:tmpl w:val="C52A61F8"/>
    <w:lvl w:ilvl="0" w:tplc="25E0465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7735440"/>
    <w:multiLevelType w:val="multilevel"/>
    <w:tmpl w:val="B4E41C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403F92"/>
    <w:multiLevelType w:val="hybridMultilevel"/>
    <w:tmpl w:val="E6ECAD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604D62"/>
    <w:multiLevelType w:val="hybridMultilevel"/>
    <w:tmpl w:val="ED1AC31E"/>
    <w:lvl w:ilvl="0" w:tplc="25E04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93F6B"/>
    <w:multiLevelType w:val="hybridMultilevel"/>
    <w:tmpl w:val="EE140D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3635B"/>
    <w:multiLevelType w:val="hybridMultilevel"/>
    <w:tmpl w:val="C92E61F4"/>
    <w:lvl w:ilvl="0" w:tplc="25E0465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45614B79"/>
    <w:multiLevelType w:val="hybridMultilevel"/>
    <w:tmpl w:val="4EA20B7C"/>
    <w:lvl w:ilvl="0" w:tplc="25E04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854B0"/>
    <w:multiLevelType w:val="hybridMultilevel"/>
    <w:tmpl w:val="4DB0D05C"/>
    <w:lvl w:ilvl="0" w:tplc="C2B29D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C65B5"/>
    <w:multiLevelType w:val="hybridMultilevel"/>
    <w:tmpl w:val="E6DC46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4B2D41"/>
    <w:multiLevelType w:val="hybridMultilevel"/>
    <w:tmpl w:val="8194814A"/>
    <w:lvl w:ilvl="0" w:tplc="26CC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4D5D59"/>
    <w:multiLevelType w:val="hybridMultilevel"/>
    <w:tmpl w:val="30B4E7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3815C5"/>
    <w:multiLevelType w:val="multilevel"/>
    <w:tmpl w:val="D7488E5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25043D"/>
    <w:multiLevelType w:val="multilevel"/>
    <w:tmpl w:val="9FF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86CFB"/>
    <w:multiLevelType w:val="multilevel"/>
    <w:tmpl w:val="4BDEE638"/>
    <w:lvl w:ilvl="0">
      <w:start w:val="1"/>
      <w:numFmt w:val="bullet"/>
      <w:pStyle w:val="ListBullet2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13879AB"/>
    <w:multiLevelType w:val="hybridMultilevel"/>
    <w:tmpl w:val="7C86C1F4"/>
    <w:lvl w:ilvl="0" w:tplc="370C57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F371FA"/>
    <w:multiLevelType w:val="hybridMultilevel"/>
    <w:tmpl w:val="7C86C1F4"/>
    <w:lvl w:ilvl="0" w:tplc="370C57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C739A7"/>
    <w:multiLevelType w:val="hybridMultilevel"/>
    <w:tmpl w:val="7E6C5F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9675F66"/>
    <w:multiLevelType w:val="hybridMultilevel"/>
    <w:tmpl w:val="2732083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67596C"/>
    <w:multiLevelType w:val="hybridMultilevel"/>
    <w:tmpl w:val="D7FC5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970149"/>
    <w:multiLevelType w:val="hybridMultilevel"/>
    <w:tmpl w:val="CD20012A"/>
    <w:lvl w:ilvl="0" w:tplc="040E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D832DD"/>
    <w:multiLevelType w:val="hybridMultilevel"/>
    <w:tmpl w:val="19D45BC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CA3E1B"/>
    <w:multiLevelType w:val="hybridMultilevel"/>
    <w:tmpl w:val="8EDE3C18"/>
    <w:lvl w:ilvl="0" w:tplc="25E04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1D69E9"/>
    <w:multiLevelType w:val="hybridMultilevel"/>
    <w:tmpl w:val="C9204E84"/>
    <w:lvl w:ilvl="0" w:tplc="25E04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0D0EC3"/>
    <w:multiLevelType w:val="hybridMultilevel"/>
    <w:tmpl w:val="F3D83A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9"/>
  </w:num>
  <w:num w:numId="5">
    <w:abstractNumId w:val="27"/>
  </w:num>
  <w:num w:numId="6">
    <w:abstractNumId w:val="28"/>
  </w:num>
  <w:num w:numId="7">
    <w:abstractNumId w:val="12"/>
  </w:num>
  <w:num w:numId="8">
    <w:abstractNumId w:val="20"/>
  </w:num>
  <w:num w:numId="9">
    <w:abstractNumId w:val="13"/>
  </w:num>
  <w:num w:numId="10">
    <w:abstractNumId w:val="5"/>
  </w:num>
  <w:num w:numId="11">
    <w:abstractNumId w:val="15"/>
  </w:num>
  <w:num w:numId="12">
    <w:abstractNumId w:val="19"/>
  </w:num>
  <w:num w:numId="13">
    <w:abstractNumId w:val="7"/>
  </w:num>
  <w:num w:numId="14">
    <w:abstractNumId w:val="17"/>
  </w:num>
  <w:num w:numId="15">
    <w:abstractNumId w:val="4"/>
  </w:num>
  <w:num w:numId="16">
    <w:abstractNumId w:val="25"/>
  </w:num>
  <w:num w:numId="17">
    <w:abstractNumId w:val="22"/>
  </w:num>
  <w:num w:numId="18">
    <w:abstractNumId w:val="1"/>
  </w:num>
  <w:num w:numId="19">
    <w:abstractNumId w:val="3"/>
  </w:num>
  <w:num w:numId="20">
    <w:abstractNumId w:val="2"/>
  </w:num>
  <w:num w:numId="21">
    <w:abstractNumId w:val="6"/>
  </w:num>
  <w:num w:numId="22">
    <w:abstractNumId w:val="21"/>
  </w:num>
  <w:num w:numId="23">
    <w:abstractNumId w:val="18"/>
  </w:num>
  <w:num w:numId="24">
    <w:abstractNumId w:val="11"/>
  </w:num>
  <w:num w:numId="25">
    <w:abstractNumId w:val="29"/>
  </w:num>
  <w:num w:numId="26">
    <w:abstractNumId w:val="23"/>
  </w:num>
  <w:num w:numId="27">
    <w:abstractNumId w:val="24"/>
  </w:num>
  <w:num w:numId="28">
    <w:abstractNumId w:val="14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DF1"/>
    <w:rsid w:val="000377E3"/>
    <w:rsid w:val="001A79AF"/>
    <w:rsid w:val="00305310"/>
    <w:rsid w:val="00457273"/>
    <w:rsid w:val="00472264"/>
    <w:rsid w:val="0065190D"/>
    <w:rsid w:val="00762D80"/>
    <w:rsid w:val="00813D85"/>
    <w:rsid w:val="008C0DF1"/>
    <w:rsid w:val="008D5E57"/>
    <w:rsid w:val="00FB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D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D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D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0DF1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C0DF1"/>
    <w:rPr>
      <w:rFonts w:ascii="Arial" w:hAnsi="Arial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C0DF1"/>
    <w:rPr>
      <w:rFonts w:ascii="Calibri" w:hAnsi="Calibri"/>
      <w:b/>
      <w:i/>
      <w:sz w:val="26"/>
      <w:lang/>
    </w:rPr>
  </w:style>
  <w:style w:type="table" w:styleId="TableGrid">
    <w:name w:val="Table Grid"/>
    <w:basedOn w:val="TableNormal"/>
    <w:uiPriority w:val="59"/>
    <w:rsid w:val="008C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C0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DF1"/>
    <w:rPr>
      <w:rFonts w:eastAsia="Times New Roman"/>
      <w:sz w:val="24"/>
    </w:rPr>
  </w:style>
  <w:style w:type="character" w:styleId="PageNumber">
    <w:name w:val="page number"/>
    <w:basedOn w:val="DefaultParagraphFont"/>
    <w:uiPriority w:val="99"/>
    <w:rsid w:val="008C0DF1"/>
  </w:style>
  <w:style w:type="paragraph" w:styleId="Header">
    <w:name w:val="header"/>
    <w:basedOn w:val="Normal"/>
    <w:link w:val="HeaderChar"/>
    <w:uiPriority w:val="99"/>
    <w:rsid w:val="008C0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DF1"/>
    <w:rPr>
      <w:rFonts w:eastAsia="Times New Roman"/>
      <w:sz w:val="24"/>
    </w:rPr>
  </w:style>
  <w:style w:type="paragraph" w:customStyle="1" w:styleId="fc">
    <w:name w:val="fc"/>
    <w:basedOn w:val="Normal"/>
    <w:rsid w:val="008C0DF1"/>
    <w:pPr>
      <w:spacing w:before="100" w:beforeAutospacing="1" w:after="100" w:afterAutospacing="1"/>
    </w:pPr>
  </w:style>
  <w:style w:type="paragraph" w:customStyle="1" w:styleId="style26">
    <w:name w:val="style26"/>
    <w:basedOn w:val="Normal"/>
    <w:rsid w:val="008C0D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C0D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DF1"/>
    <w:rPr>
      <w:color w:val="800080"/>
      <w:u w:val="single"/>
    </w:rPr>
  </w:style>
  <w:style w:type="paragraph" w:customStyle="1" w:styleId="Default">
    <w:name w:val="Default"/>
    <w:rsid w:val="008C0DF1"/>
    <w:pPr>
      <w:widowControl w:val="0"/>
      <w:suppressAutoHyphens/>
      <w:autoSpaceDE w:val="0"/>
    </w:pPr>
    <w:rPr>
      <w:rFonts w:ascii="Times HRoman" w:hAnsi="Times HRoman"/>
      <w:color w:val="000000"/>
      <w:sz w:val="24"/>
    </w:rPr>
  </w:style>
  <w:style w:type="paragraph" w:styleId="ListBullet2">
    <w:name w:val="List Bullet 2"/>
    <w:basedOn w:val="Normal"/>
    <w:autoRedefine/>
    <w:uiPriority w:val="99"/>
    <w:rsid w:val="008C0DF1"/>
    <w:pPr>
      <w:numPr>
        <w:numId w:val="12"/>
      </w:numPr>
      <w:spacing w:line="360" w:lineRule="auto"/>
      <w:jc w:val="both"/>
    </w:pPr>
    <w:rPr>
      <w:szCs w:val="20"/>
    </w:rPr>
  </w:style>
  <w:style w:type="paragraph" w:customStyle="1" w:styleId="CM5">
    <w:name w:val="CM5"/>
    <w:basedOn w:val="Default"/>
    <w:next w:val="Default"/>
    <w:rsid w:val="008C0DF1"/>
    <w:pPr>
      <w:suppressAutoHyphens w:val="0"/>
      <w:autoSpaceDN w:val="0"/>
      <w:spacing w:line="28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8C0DF1"/>
    <w:pPr>
      <w:suppressAutoHyphens w:val="0"/>
      <w:autoSpaceDN w:val="0"/>
      <w:spacing w:after="300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rsid w:val="008C0DF1"/>
    <w:pPr>
      <w:tabs>
        <w:tab w:val="right" w:leader="dot" w:pos="9060"/>
      </w:tabs>
      <w:spacing w:line="48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8C0DF1"/>
    <w:pPr>
      <w:ind w:left="240"/>
    </w:pPr>
  </w:style>
  <w:style w:type="character" w:styleId="Strong">
    <w:name w:val="Strong"/>
    <w:basedOn w:val="DefaultParagraphFont"/>
    <w:uiPriority w:val="22"/>
    <w:qFormat/>
    <w:rsid w:val="008C0DF1"/>
    <w:rPr>
      <w:b/>
    </w:rPr>
  </w:style>
  <w:style w:type="paragraph" w:styleId="FootnoteText">
    <w:name w:val="footnote text"/>
    <w:basedOn w:val="Normal"/>
    <w:link w:val="FootnoteTextChar"/>
    <w:uiPriority w:val="99"/>
    <w:rsid w:val="008C0D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0DF1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8C0DF1"/>
    <w:rPr>
      <w:vertAlign w:val="superscript"/>
    </w:rPr>
  </w:style>
  <w:style w:type="paragraph" w:customStyle="1" w:styleId="Stlus1">
    <w:name w:val="Stílus1"/>
    <w:basedOn w:val="Normal"/>
    <w:rsid w:val="008C0DF1"/>
    <w:pPr>
      <w:spacing w:before="240" w:line="259" w:lineRule="exact"/>
      <w:outlineLvl w:val="0"/>
    </w:pPr>
    <w:rPr>
      <w:b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C0DF1"/>
    <w:rPr>
      <w:rFonts w:ascii="Courier New" w:hAnsi="Courier New"/>
      <w:lang/>
    </w:rPr>
  </w:style>
  <w:style w:type="paragraph" w:styleId="NormalWeb">
    <w:name w:val="Normal (Web)"/>
    <w:basedOn w:val="Normal"/>
    <w:uiPriority w:val="99"/>
    <w:rsid w:val="008C0DF1"/>
    <w:pPr>
      <w:spacing w:before="100" w:beforeAutospacing="1" w:after="100" w:afterAutospacing="1"/>
    </w:pPr>
  </w:style>
  <w:style w:type="character" w:customStyle="1" w:styleId="style1">
    <w:name w:val="style_1"/>
    <w:rsid w:val="008C0DF1"/>
  </w:style>
  <w:style w:type="character" w:customStyle="1" w:styleId="style2">
    <w:name w:val="style_2"/>
    <w:rsid w:val="008C0DF1"/>
  </w:style>
  <w:style w:type="character" w:styleId="Emphasis">
    <w:name w:val="Emphasis"/>
    <w:basedOn w:val="DefaultParagraphFont"/>
    <w:uiPriority w:val="20"/>
    <w:qFormat/>
    <w:rsid w:val="008C0DF1"/>
    <w:rPr>
      <w:i/>
    </w:rPr>
  </w:style>
  <w:style w:type="paragraph" w:customStyle="1" w:styleId="cimhead">
    <w:name w:val="cimhead"/>
    <w:basedOn w:val="Normal"/>
    <w:rsid w:val="008C0DF1"/>
    <w:pPr>
      <w:shd w:val="clear" w:color="auto" w:fill="FFFFFF"/>
      <w:tabs>
        <w:tab w:val="left" w:pos="5472"/>
        <w:tab w:val="left" w:pos="5904"/>
      </w:tabs>
      <w:autoSpaceDE w:val="0"/>
      <w:autoSpaceDN w:val="0"/>
      <w:jc w:val="center"/>
    </w:pPr>
    <w:rPr>
      <w:b/>
      <w:smallCap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DF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C0DF1"/>
    <w:rPr>
      <w:rFonts w:ascii="Cambria" w:hAnsi="Cambri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C0DF1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C0DF1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DF1"/>
    <w:rPr>
      <w:rFonts w:ascii="Tahoma" w:hAnsi="Tahoma"/>
      <w:sz w:val="16"/>
      <w:lang w:eastAsia="en-US"/>
    </w:rPr>
  </w:style>
  <w:style w:type="paragraph" w:customStyle="1" w:styleId="Tblzatszveg">
    <w:name w:val="Táblázat szöveg"/>
    <w:basedOn w:val="Normal"/>
    <w:rsid w:val="008C0DF1"/>
    <w:pPr>
      <w:spacing w:before="20" w:after="20" w:line="200" w:lineRule="exact"/>
      <w:ind w:left="57" w:right="57"/>
    </w:pPr>
    <w:rPr>
      <w:rFonts w:ascii="Toronto" w:hAnsi="Toronto"/>
      <w:sz w:val="18"/>
      <w:szCs w:val="20"/>
    </w:rPr>
  </w:style>
  <w:style w:type="character" w:styleId="CommentReference">
    <w:name w:val="annotation reference"/>
    <w:basedOn w:val="DefaultParagraphFont"/>
    <w:uiPriority w:val="99"/>
    <w:rsid w:val="008C0DF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C0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DF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C0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DF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14</Pages>
  <Words>2594</Words>
  <Characters>17902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apaczai</dc:creator>
  <cp:keywords/>
  <dc:description/>
  <cp:lastModifiedBy>apaczai</cp:lastModifiedBy>
  <cp:revision>2</cp:revision>
  <dcterms:created xsi:type="dcterms:W3CDTF">2014-08-24T06:34:00Z</dcterms:created>
  <dcterms:modified xsi:type="dcterms:W3CDTF">2014-08-24T08:42:00Z</dcterms:modified>
</cp:coreProperties>
</file>