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7A1317" w:rsidRDefault="007A1317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A1317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1E55FBD" wp14:editId="579699E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AB7E5A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79BB86B" wp14:editId="3BFECED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E0DFB6C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52E700" wp14:editId="3C74C85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5014F95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A1317">
            <w:rPr>
              <w:rFonts w:ascii="Book Antiqua" w:eastAsiaTheme="majorEastAsia" w:hAnsi="Book Antiqua" w:cstheme="majorBidi"/>
              <w:sz w:val="72"/>
              <w:szCs w:val="72"/>
            </w:rPr>
            <w:t xml:space="preserve">Kémia </w:t>
          </w:r>
          <w:r w:rsidR="005166EA">
            <w:rPr>
              <w:rFonts w:ascii="Book Antiqua" w:eastAsiaTheme="majorEastAsia" w:hAnsi="Book Antiqua" w:cstheme="majorBidi"/>
              <w:sz w:val="72"/>
              <w:szCs w:val="72"/>
            </w:rPr>
            <w:t>9</w:t>
          </w:r>
          <w:r w:rsidR="007A1317">
            <w:rPr>
              <w:rFonts w:ascii="Book Antiqua" w:eastAsiaTheme="majorEastAsia" w:hAnsi="Book Antiqua" w:cstheme="majorBidi"/>
              <w:sz w:val="72"/>
              <w:szCs w:val="72"/>
            </w:rPr>
            <w:t>. osztály</w:t>
          </w:r>
        </w:p>
        <w:p w:rsidR="00980BFA" w:rsidRPr="00F113FB" w:rsidRDefault="007A1317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FI-505050</w:t>
          </w:r>
          <w:r w:rsidR="005166EA">
            <w:rPr>
              <w:rFonts w:ascii="Book Antiqua" w:eastAsiaTheme="majorEastAsia" w:hAnsi="Book Antiqua" w:cstheme="majorBidi"/>
              <w:sz w:val="72"/>
              <w:szCs w:val="72"/>
            </w:rPr>
            <w:t>9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3010DF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  <w:r w:rsidR="00E83A7A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Pr="00585EE7" w:rsidRDefault="00585EE7" w:rsidP="00C14238">
          <w:pPr>
            <w:pStyle w:val="Nincstrkz"/>
            <w:jc w:val="center"/>
            <w:rPr>
              <w:rFonts w:ascii="Book Antiqua" w:eastAsiaTheme="majorEastAsia" w:hAnsi="Book Antiqua" w:cstheme="majorBidi"/>
              <w:sz w:val="48"/>
              <w:szCs w:val="48"/>
            </w:rPr>
          </w:pPr>
          <w:r w:rsidRPr="00585EE7">
            <w:rPr>
              <w:rFonts w:ascii="Book Antiqua" w:eastAsiaTheme="majorEastAsia" w:hAnsi="Book Antiqua" w:cstheme="majorBidi"/>
              <w:sz w:val="48"/>
              <w:szCs w:val="48"/>
            </w:rPr>
            <w:t>Rugalmas tanmenet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24493" w:rsidRPr="007A1317" w:rsidRDefault="00980BFA" w:rsidP="007A1317">
          <w:pPr>
            <w:pStyle w:val="Nincstrkz"/>
            <w:jc w:val="center"/>
            <w:sectPr w:rsidR="00924493" w:rsidRPr="007A1317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673757B2" wp14:editId="512C458B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A74C555" wp14:editId="5CC30D9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AE2356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762661" w:rsidRDefault="00762661" w:rsidP="00762661">
      <w:bookmarkStart w:id="0" w:name="_GoBack"/>
      <w:bookmarkEnd w:id="0"/>
    </w:p>
    <w:p w:rsidR="00762661" w:rsidRDefault="00762661" w:rsidP="00762661"/>
    <w:p w:rsidR="00762661" w:rsidRDefault="00762661" w:rsidP="00762661">
      <w:pPr>
        <w:rPr>
          <w:rFonts w:cs="Times New Roman"/>
          <w:sz w:val="24"/>
          <w:szCs w:val="24"/>
        </w:rPr>
      </w:pPr>
      <w:r w:rsidRPr="00CA76B4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kilencedik</w:t>
      </w:r>
      <w:r w:rsidRPr="00CA76B4">
        <w:rPr>
          <w:rFonts w:cs="Times New Roman"/>
          <w:sz w:val="24"/>
          <w:szCs w:val="24"/>
        </w:rPr>
        <w:t xml:space="preserve"> osztályban a kémia tantárgy elsődleges célja a </w:t>
      </w:r>
      <w:r>
        <w:rPr>
          <w:rFonts w:cs="Times New Roman"/>
          <w:i/>
          <w:sz w:val="24"/>
          <w:szCs w:val="24"/>
        </w:rPr>
        <w:t>kémián belüli törvényszerűségek felfedezése</w:t>
      </w:r>
      <w:r w:rsidRPr="00CA76B4">
        <w:rPr>
          <w:rFonts w:cs="Times New Roman"/>
          <w:sz w:val="24"/>
          <w:szCs w:val="24"/>
        </w:rPr>
        <w:t xml:space="preserve">, a tantárgy </w:t>
      </w:r>
      <w:r w:rsidRPr="00CA76B4">
        <w:rPr>
          <w:rFonts w:cs="Times New Roman"/>
          <w:i/>
          <w:sz w:val="24"/>
          <w:szCs w:val="24"/>
        </w:rPr>
        <w:t>alapfogalmai</w:t>
      </w:r>
      <w:r>
        <w:rPr>
          <w:rFonts w:cs="Times New Roman"/>
          <w:i/>
          <w:sz w:val="24"/>
          <w:szCs w:val="24"/>
        </w:rPr>
        <w:t>ból következő fontosabb tételek</w:t>
      </w:r>
      <w:r w:rsidRPr="00CA76B4">
        <w:rPr>
          <w:rFonts w:cs="Times New Roman"/>
          <w:i/>
          <w:sz w:val="24"/>
          <w:szCs w:val="24"/>
        </w:rPr>
        <w:t xml:space="preserve"> lerakása</w:t>
      </w:r>
      <w:r w:rsidRPr="00CA76B4">
        <w:rPr>
          <w:rFonts w:cs="Times New Roman"/>
          <w:sz w:val="24"/>
          <w:szCs w:val="24"/>
        </w:rPr>
        <w:t xml:space="preserve"> és a </w:t>
      </w:r>
      <w:r w:rsidRPr="00CA76B4">
        <w:rPr>
          <w:rFonts w:cs="Times New Roman"/>
          <w:i/>
          <w:sz w:val="24"/>
          <w:szCs w:val="24"/>
        </w:rPr>
        <w:t>természettudományos</w:t>
      </w:r>
      <w:r w:rsidRPr="00CA76B4">
        <w:rPr>
          <w:rFonts w:cs="Times New Roman"/>
          <w:sz w:val="24"/>
          <w:szCs w:val="24"/>
        </w:rPr>
        <w:t xml:space="preserve"> </w:t>
      </w:r>
      <w:r w:rsidRPr="00CA76B4">
        <w:rPr>
          <w:rFonts w:cs="Times New Roman"/>
          <w:i/>
          <w:sz w:val="24"/>
          <w:szCs w:val="24"/>
        </w:rPr>
        <w:t xml:space="preserve">gondolkodás </w:t>
      </w:r>
      <w:r>
        <w:rPr>
          <w:rFonts w:cs="Times New Roman"/>
          <w:i/>
          <w:sz w:val="24"/>
          <w:szCs w:val="24"/>
        </w:rPr>
        <w:t>kémiai irányultságának fejlesztése</w:t>
      </w:r>
      <w:r w:rsidRPr="00CA76B4">
        <w:rPr>
          <w:rFonts w:cs="Times New Roman"/>
          <w:sz w:val="24"/>
          <w:szCs w:val="24"/>
        </w:rPr>
        <w:t xml:space="preserve">. Az élményszerzés, a kísérletezés és a játékos tanulás közben lehetőség nyílik a </w:t>
      </w:r>
      <w:proofErr w:type="gramStart"/>
      <w:r w:rsidRPr="00CA76B4">
        <w:rPr>
          <w:rFonts w:cs="Times New Roman"/>
          <w:sz w:val="24"/>
          <w:szCs w:val="24"/>
        </w:rPr>
        <w:t>precíz</w:t>
      </w:r>
      <w:proofErr w:type="gramEnd"/>
      <w:r w:rsidRPr="00CA76B4">
        <w:rPr>
          <w:rFonts w:cs="Times New Roman"/>
          <w:sz w:val="24"/>
          <w:szCs w:val="24"/>
        </w:rPr>
        <w:t>, természettudom</w:t>
      </w:r>
      <w:r>
        <w:rPr>
          <w:rFonts w:cs="Times New Roman"/>
          <w:sz w:val="24"/>
          <w:szCs w:val="24"/>
        </w:rPr>
        <w:t xml:space="preserve">ányos gondolkodás </w:t>
      </w:r>
      <w:r w:rsidRPr="00CA76B4">
        <w:rPr>
          <w:rFonts w:cs="Times New Roman"/>
          <w:sz w:val="24"/>
          <w:szCs w:val="24"/>
        </w:rPr>
        <w:t>fejlesztésére.</w:t>
      </w:r>
    </w:p>
    <w:p w:rsidR="00762661" w:rsidRDefault="00762661" w:rsidP="00762661">
      <w:pPr>
        <w:rPr>
          <w:rFonts w:cs="Times New Roman"/>
          <w:sz w:val="24"/>
          <w:szCs w:val="24"/>
        </w:rPr>
      </w:pPr>
    </w:p>
    <w:p w:rsidR="00762661" w:rsidRDefault="00762661" w:rsidP="007626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Ez a tanmenetjavaslat </w:t>
      </w:r>
      <w:r w:rsidRPr="004A1FCE">
        <w:rPr>
          <w:rFonts w:cs="Times New Roman"/>
          <w:sz w:val="24"/>
          <w:szCs w:val="24"/>
        </w:rPr>
        <w:t xml:space="preserve">elsősorban azoknak a tanulóknak szól, akik képességeik és érdeklődésük szerint inkább a </w:t>
      </w:r>
      <w:r>
        <w:rPr>
          <w:rFonts w:cs="Times New Roman"/>
          <w:sz w:val="24"/>
          <w:szCs w:val="24"/>
        </w:rPr>
        <w:t xml:space="preserve">gyakorlati készségeket könnyebben megvalósító </w:t>
      </w:r>
      <w:r w:rsidRPr="004A1FCE">
        <w:rPr>
          <w:rFonts w:cs="Times New Roman"/>
          <w:sz w:val="24"/>
          <w:szCs w:val="24"/>
        </w:rPr>
        <w:t xml:space="preserve">csoportba sorolhatók. Ez azt jelenti, hogy ezek a </w:t>
      </w:r>
      <w:r w:rsidRPr="00AF556D">
        <w:rPr>
          <w:rFonts w:cs="Times New Roman"/>
          <w:sz w:val="24"/>
          <w:szCs w:val="24"/>
        </w:rPr>
        <w:t>tanulók</w:t>
      </w:r>
      <w:r w:rsidR="00AF556D" w:rsidRPr="00AF556D">
        <w:rPr>
          <w:rFonts w:cs="Times New Roman"/>
          <w:sz w:val="24"/>
          <w:szCs w:val="24"/>
        </w:rPr>
        <w:t xml:space="preserve"> </w:t>
      </w:r>
      <w:r w:rsidR="00B3638F">
        <w:rPr>
          <w:rFonts w:cs="Times New Roman"/>
          <w:sz w:val="24"/>
          <w:szCs w:val="24"/>
        </w:rPr>
        <w:t xml:space="preserve">nehezebben értelmezik a </w:t>
      </w:r>
      <w:r w:rsidR="00AF556D" w:rsidRPr="00D7799F">
        <w:rPr>
          <w:rFonts w:cs="Times New Roman"/>
          <w:sz w:val="24"/>
          <w:szCs w:val="24"/>
        </w:rPr>
        <w:t>kémiai szöveg</w:t>
      </w:r>
      <w:r w:rsidR="00B3638F">
        <w:rPr>
          <w:rFonts w:cs="Times New Roman"/>
          <w:sz w:val="24"/>
          <w:szCs w:val="24"/>
        </w:rPr>
        <w:t xml:space="preserve">et. </w:t>
      </w:r>
      <w:r>
        <w:rPr>
          <w:rFonts w:cs="Times New Roman"/>
          <w:sz w:val="24"/>
          <w:szCs w:val="24"/>
        </w:rPr>
        <w:t xml:space="preserve">Ezért ez a tanmenetjavaslat előtérbe helyezi az első szakaszban a lassabb, tapasztalaton alapuló tanulást. Lényegesen több gyakorlati órát irányoz elő, és az alapokat akarja megtanítani. Lényeges különbség év végére nem lesz a kétféle tanmenetjavaslat szerint haladókkal, de ez a csoport mindenképpen a „kicsit kevesebbet, de alaposabban” elv szerint halad. </w:t>
      </w:r>
      <w:r w:rsidR="00E64359">
        <w:rPr>
          <w:rFonts w:cs="Times New Roman"/>
          <w:sz w:val="24"/>
          <w:szCs w:val="24"/>
        </w:rPr>
        <w:t xml:space="preserve">(A 9. osztály első témakörének kerettanterv szerinti anyaga a 10. osztály tankönyvébe, illetve tanmenetjavaslatába lett beépítve.) </w:t>
      </w:r>
    </w:p>
    <w:p w:rsidR="00762661" w:rsidRDefault="00762661" w:rsidP="00762661">
      <w:pPr>
        <w:rPr>
          <w:rFonts w:cs="Times New Roman"/>
          <w:sz w:val="24"/>
          <w:szCs w:val="24"/>
        </w:rPr>
      </w:pPr>
    </w:p>
    <w:p w:rsidR="00762661" w:rsidRDefault="00762661" w:rsidP="007626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Ez a tanmenetjavaslat a</w:t>
      </w:r>
      <w:r w:rsidR="005D2284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 „</w:t>
      </w: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 xml:space="preserve">” kerettanterv szerint készült, tehát a két kerettanterv közül a könnyebb, kevesebb felkészülést igényel. </w:t>
      </w: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632BDD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632BDD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5166EA" w:rsidP="00AB32C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6842A7" w:rsidRPr="007C2029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0D73D8" w:rsidP="000D73D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Milyen részecskékből állnak az anyagok, és ezek hogyan kapcsolódnak?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E1554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AF4F6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05237E" w:rsidP="00E811B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AF4F66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2634A2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6842A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A1317" w:rsidRDefault="000D73D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 okozza a fizikai tulajdonságokat?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2E5CC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2E5CC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2E5CC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E811B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461ABC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461ABC" w:rsidRPr="007A1317" w:rsidRDefault="000D73D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elektron egy másik atommag vonzásába kerül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461ABC" w:rsidRPr="007C2029" w:rsidRDefault="002E5CC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461ABC" w:rsidRPr="007C2029" w:rsidRDefault="0092722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461ABC" w:rsidRPr="007C2029" w:rsidRDefault="002E5CC9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461ABC" w:rsidRPr="00282F85" w:rsidRDefault="00E811BE" w:rsidP="00AB32C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7A131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7A1317" w:rsidRPr="007A1317" w:rsidRDefault="000D73D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Csoportosítsuk a kémiai reakciókat!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7A1317" w:rsidRPr="007C2029" w:rsidRDefault="000D3E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7A1317" w:rsidRPr="007C2029" w:rsidRDefault="000D3E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7A1317" w:rsidRPr="007C2029" w:rsidRDefault="000D3EDA" w:rsidP="00A43E4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7A1317" w:rsidRPr="00282F85" w:rsidRDefault="00E811B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0D73D8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0D73D8" w:rsidRDefault="00A43E4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Kémiai folyamatok a környezetünkben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0D73D8" w:rsidRDefault="0064502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0D73D8" w:rsidRDefault="002E5CC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0D73D8" w:rsidRDefault="0064502F" w:rsidP="00E811B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2E5CC9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0D73D8" w:rsidRPr="00282F85" w:rsidRDefault="00E811B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D7799F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010DF" w:rsidRPr="007C2029" w:rsidTr="00D7799F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010DF" w:rsidRPr="00015F64" w:rsidRDefault="003010DF" w:rsidP="003010DF">
            <w:pPr>
              <w:pStyle w:val="Cm"/>
            </w:pPr>
            <w:r w:rsidRPr="005D034C">
              <w:rPr>
                <w:rFonts w:ascii="Times New Roman" w:hAnsi="Times New Roman"/>
                <w:sz w:val="28"/>
                <w:szCs w:val="28"/>
              </w:rPr>
              <w:t xml:space="preserve">Milyen részecskékből állnak az anyagok, és ezek hogyan kapcsolódnak?      </w:t>
            </w:r>
          </w:p>
        </w:tc>
      </w:tr>
      <w:tr w:rsidR="003010DF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DF" w:rsidRPr="005166EA" w:rsidRDefault="003010DF" w:rsidP="003010DF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  <w:r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DF" w:rsidRDefault="003010DF" w:rsidP="003010DF">
            <w:r w:rsidRPr="003A4716">
              <w:rPr>
                <w:rFonts w:eastAsia="MyriadPro-Regular" w:cs="Arial"/>
              </w:rPr>
              <w:t>Élet a laboratóriumban (Kísérletezgessünk!)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DF" w:rsidRPr="005166EA" w:rsidRDefault="003010DF" w:rsidP="003010DF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laboratóriumi munkavégzés szabályainak megismertetése.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DF" w:rsidRPr="005166EA" w:rsidRDefault="003010DF" w:rsidP="003010DF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laboratóriumban használatos eszközökkel kapcsolatos lehetséges baleseti tényezők rögzítése.</w:t>
            </w:r>
          </w:p>
          <w:p w:rsidR="003010DF" w:rsidRPr="005166EA" w:rsidRDefault="003010DF" w:rsidP="003010DF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veszélyekre és a biztonságos munkavégzésre utaló piktogramok jelentésének tudatossá tétele.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DF" w:rsidRPr="005166EA" w:rsidRDefault="003010DF" w:rsidP="003010DF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Mérgezés, sav-, lúgmarás, égés, égési sérülések esetén történő tennivalók.</w:t>
            </w:r>
          </w:p>
          <w:p w:rsidR="003010DF" w:rsidRPr="005166EA" w:rsidRDefault="003010DF" w:rsidP="003010DF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Veszélyjelek ismerete.</w:t>
            </w:r>
          </w:p>
        </w:tc>
      </w:tr>
      <w:tr w:rsidR="00B31FF5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Default="00B31FF5" w:rsidP="00B31FF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Default="00B31FF5" w:rsidP="00B31FF5">
            <w:pPr>
              <w:rPr>
                <w:rFonts w:eastAsia="MyriadPro-Regular" w:cs="Arial"/>
              </w:rPr>
            </w:pPr>
            <w:r w:rsidRPr="003A4716">
              <w:rPr>
                <w:rFonts w:eastAsia="MyriadPro-Regular" w:cs="Arial"/>
              </w:rPr>
              <w:t>Élet a laboratóriumban (Kísérletezgessünk!)</w:t>
            </w:r>
          </w:p>
          <w:p w:rsidR="00B31FF5" w:rsidRPr="003A4716" w:rsidRDefault="00B31FF5" w:rsidP="00B31FF5">
            <w:pPr>
              <w:rPr>
                <w:rFonts w:eastAsia="MyriadPro-Regular" w:cs="Arial"/>
              </w:rPr>
            </w:pPr>
            <w:r>
              <w:rPr>
                <w:rFonts w:eastAsia="MyriadPro-Regular" w:cs="Arial"/>
              </w:rPr>
              <w:t>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Kémiai kísérletek helyes végzésének tudatosítása.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Kreativitásfejlesztés: </w:t>
            </w:r>
            <w:proofErr w:type="gramStart"/>
            <w:r w:rsidRPr="005166EA">
              <w:rPr>
                <w:rFonts w:cs="Arial"/>
                <w:color w:val="000000"/>
              </w:rPr>
              <w:t>hipotézis</w:t>
            </w:r>
            <w:proofErr w:type="gramEnd"/>
            <w:r w:rsidRPr="005166EA">
              <w:rPr>
                <w:rFonts w:cs="Arial"/>
                <w:color w:val="000000"/>
              </w:rPr>
              <w:t xml:space="preserve"> felállítása, kísérleti beállítás elgondolása</w:t>
            </w:r>
            <w:r>
              <w:rPr>
                <w:rFonts w:cs="Arial"/>
                <w:color w:val="000000"/>
              </w:rPr>
              <w:t>,</w:t>
            </w:r>
            <w:r w:rsidRPr="005166E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 kapott eredmények értékelése.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Mérgezés, sav-, lúgmarás, égés, égési sérülések esetén történő tennivalók.</w:t>
            </w:r>
          </w:p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Veszélyjelek ismerete.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</w:p>
        </w:tc>
      </w:tr>
      <w:tr w:rsidR="00B31FF5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Pr="005166EA" w:rsidRDefault="002D54AF" w:rsidP="00B31FF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  <w:r w:rsidR="00B31FF5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3010DF">
              <w:rPr>
                <w:rFonts w:eastAsia="MyriadPro-Regular" w:cs="Arial"/>
              </w:rPr>
              <w:t xml:space="preserve">A kémia tudománya </w:t>
            </w:r>
          </w:p>
          <w:p w:rsidR="00B31FF5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>
              <w:rPr>
                <w:rFonts w:eastAsia="MyriadPro-Regular" w:cs="Arial"/>
              </w:rPr>
              <w:t>(</w:t>
            </w:r>
            <w:r w:rsidRPr="003010DF">
              <w:rPr>
                <w:rFonts w:eastAsia="MyriadPro-Regular" w:cs="Arial"/>
              </w:rPr>
              <w:t>Kémia nélkül nincs szerele</w:t>
            </w:r>
            <w:r>
              <w:rPr>
                <w:rFonts w:eastAsia="MyriadPro-Regular" w:cs="Arial"/>
              </w:rPr>
              <w:t>m)</w:t>
            </w:r>
          </w:p>
          <w:p w:rsidR="00B31FF5" w:rsidRPr="005166EA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kémia makro-, mikro-, és szimbólumszintjének tudatossá tétele</w:t>
            </w:r>
            <w:r>
              <w:rPr>
                <w:rFonts w:cs="Arial"/>
                <w:color w:val="000000"/>
              </w:rPr>
              <w:t>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tudományos módszer </w:t>
            </w:r>
            <w:r>
              <w:rPr>
                <w:rFonts w:cs="Arial"/>
                <w:color w:val="000000"/>
              </w:rPr>
              <w:t xml:space="preserve">elveinek a </w:t>
            </w:r>
            <w:r w:rsidRPr="005166EA">
              <w:rPr>
                <w:rFonts w:cs="Arial"/>
                <w:color w:val="000000"/>
              </w:rPr>
              <w:t xml:space="preserve">megismertetése. 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módszer használatának, lehetőségeinek bemutatása a köznapokban jelentkező </w:t>
            </w:r>
            <w:proofErr w:type="gramStart"/>
            <w:r w:rsidRPr="005166EA">
              <w:rPr>
                <w:rFonts w:cs="Arial"/>
                <w:color w:val="000000"/>
              </w:rPr>
              <w:t>problémák</w:t>
            </w:r>
            <w:proofErr w:type="gramEnd"/>
            <w:r w:rsidRPr="005166EA">
              <w:rPr>
                <w:rFonts w:cs="Arial"/>
                <w:color w:val="000000"/>
              </w:rPr>
              <w:t xml:space="preserve"> megoldására.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tanulók felismerjék, hogy a mindennapokban való </w:t>
            </w:r>
            <w:proofErr w:type="spellStart"/>
            <w:r w:rsidRPr="005166EA">
              <w:rPr>
                <w:rFonts w:cs="Arial"/>
                <w:color w:val="000000"/>
              </w:rPr>
              <w:t>létezésünkhöz</w:t>
            </w:r>
            <w:proofErr w:type="spellEnd"/>
            <w:r w:rsidRPr="005166EA">
              <w:rPr>
                <w:rFonts w:cs="Arial"/>
                <w:color w:val="000000"/>
              </w:rPr>
              <w:t xml:space="preserve"> kémiai ismeretek szükségesek.</w:t>
            </w:r>
          </w:p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tanulók kritikai képességének kialakítása, támpontok adása az őket naponta érő tudományos jellegű </w:t>
            </w:r>
            <w:proofErr w:type="gramStart"/>
            <w:r w:rsidRPr="005166EA">
              <w:rPr>
                <w:rFonts w:cs="Arial"/>
                <w:color w:val="000000"/>
              </w:rPr>
              <w:t>információk</w:t>
            </w:r>
            <w:proofErr w:type="gramEnd"/>
            <w:r w:rsidRPr="005166EA">
              <w:rPr>
                <w:rFonts w:cs="Arial"/>
                <w:color w:val="000000"/>
              </w:rPr>
              <w:t xml:space="preserve"> megalapozottságával kapcsolatban.</w:t>
            </w:r>
          </w:p>
          <w:p w:rsidR="00B31FF5" w:rsidRPr="005166EA" w:rsidRDefault="00441268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Kreativitásfejlesztés: </w:t>
            </w:r>
            <w:proofErr w:type="gramStart"/>
            <w:r w:rsidRPr="005166EA">
              <w:rPr>
                <w:rFonts w:cs="Arial"/>
                <w:color w:val="000000"/>
              </w:rPr>
              <w:t>hipotézis</w:t>
            </w:r>
            <w:proofErr w:type="gramEnd"/>
            <w:r w:rsidRPr="005166EA">
              <w:rPr>
                <w:rFonts w:cs="Arial"/>
                <w:color w:val="000000"/>
              </w:rPr>
              <w:t xml:space="preserve"> felállítása, kísérleti beállítás elgondolása</w:t>
            </w:r>
            <w:r>
              <w:rPr>
                <w:rFonts w:cs="Arial"/>
                <w:color w:val="000000"/>
              </w:rPr>
              <w:t>,</w:t>
            </w:r>
            <w:r w:rsidRPr="005166E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 kapott eredmények értékelése.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kémia jelentősége.</w:t>
            </w:r>
          </w:p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Illeszkedése a természettudományok közé.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világ megismerésének módozatai.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tudományos módszer.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</w:t>
            </w:r>
            <w:proofErr w:type="gramStart"/>
            <w:r w:rsidRPr="005166EA">
              <w:rPr>
                <w:rFonts w:cs="Arial"/>
                <w:color w:val="000000"/>
              </w:rPr>
              <w:t>hipotézis</w:t>
            </w:r>
            <w:proofErr w:type="gramEnd"/>
            <w:r w:rsidRPr="005166EA">
              <w:rPr>
                <w:rFonts w:cs="Arial"/>
                <w:color w:val="000000"/>
              </w:rPr>
              <w:t>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</w:t>
            </w:r>
            <w:proofErr w:type="gramStart"/>
            <w:r w:rsidRPr="005166EA">
              <w:rPr>
                <w:rFonts w:cs="Arial"/>
                <w:color w:val="000000"/>
              </w:rPr>
              <w:t>kontroll</w:t>
            </w:r>
            <w:proofErr w:type="gramEnd"/>
            <w:r w:rsidRPr="005166EA">
              <w:rPr>
                <w:rFonts w:cs="Arial"/>
                <w:color w:val="000000"/>
              </w:rPr>
              <w:t>kísérlet.</w:t>
            </w:r>
          </w:p>
        </w:tc>
      </w:tr>
      <w:tr w:rsidR="00B31FF5" w:rsidRPr="006C3A01" w:rsidTr="00D7799F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B31FF5" w:rsidRPr="005166EA" w:rsidRDefault="002D54AF" w:rsidP="00B31FF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  <w:r w:rsidR="00B31FF5" w:rsidRPr="005166EA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31FF5" w:rsidRPr="005166EA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5166EA">
              <w:rPr>
                <w:rFonts w:eastAsia="MyriadPro-Regular" w:cs="Arial"/>
              </w:rPr>
              <w:t xml:space="preserve">Mérés, mértékegységek </w:t>
            </w:r>
          </w:p>
          <w:p w:rsidR="00B31FF5" w:rsidRPr="005166EA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5166EA">
              <w:rPr>
                <w:rFonts w:eastAsia="MyriadPro-Regular" w:cs="Arial"/>
              </w:rPr>
              <w:t>(– Mennyi? … – Öt! … – Mi öt? … – Mi mennyi?)</w:t>
            </w:r>
          </w:p>
        </w:tc>
        <w:tc>
          <w:tcPr>
            <w:tcW w:w="1288" w:type="pct"/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SI-</w:t>
            </w:r>
            <w:r w:rsidRPr="005166EA">
              <w:rPr>
                <w:rFonts w:cs="Arial"/>
                <w:color w:val="000000"/>
              </w:rPr>
              <w:t>mértékrendszer alapegységeinek ismertetése.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Az adat fogalmának helyes kialakítása.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prefixumok jelentőségének bemutatása.</w:t>
            </w:r>
          </w:p>
        </w:tc>
        <w:tc>
          <w:tcPr>
            <w:tcW w:w="1272" w:type="pct"/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 xml:space="preserve">A prefixumokkal megadott mennyiségek átváltására alkalmas módszerek megismertetése után képes legyen számára </w:t>
            </w:r>
            <w:proofErr w:type="gramStart"/>
            <w:r w:rsidRPr="005166EA">
              <w:rPr>
                <w:rFonts w:cs="Arial"/>
                <w:color w:val="000000"/>
              </w:rPr>
              <w:t>ideális</w:t>
            </w:r>
            <w:proofErr w:type="gramEnd"/>
            <w:r w:rsidRPr="005166EA">
              <w:rPr>
                <w:rFonts w:cs="Arial"/>
                <w:color w:val="000000"/>
              </w:rPr>
              <w:t xml:space="preserve"> módszerrel átváltásokat tenni.</w:t>
            </w:r>
          </w:p>
        </w:tc>
        <w:tc>
          <w:tcPr>
            <w:tcW w:w="1127" w:type="pct"/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Mennyiség, adat.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SI mértékegység rendszer.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proofErr w:type="gramStart"/>
            <w:r w:rsidRPr="005166EA">
              <w:rPr>
                <w:rFonts w:cs="Arial"/>
                <w:color w:val="000000"/>
              </w:rPr>
              <w:t>Normál állapot</w:t>
            </w:r>
            <w:proofErr w:type="gramEnd"/>
            <w:r w:rsidRPr="005166EA">
              <w:rPr>
                <w:rFonts w:cs="Arial"/>
                <w:color w:val="000000"/>
              </w:rPr>
              <w:t>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Standard állapot.</w:t>
            </w:r>
          </w:p>
        </w:tc>
      </w:tr>
      <w:tr w:rsidR="00B31FF5" w:rsidRPr="006C3A01" w:rsidTr="00D7799F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B31FF5" w:rsidRPr="005166EA" w:rsidRDefault="002D54AF" w:rsidP="00B31FF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5</w:t>
            </w:r>
            <w:r w:rsidR="00B31FF5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31FF5" w:rsidRPr="005166EA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</w:rPr>
            </w:pPr>
            <w:r w:rsidRPr="005166EA">
              <w:rPr>
                <w:rFonts w:eastAsia="MyriadPro-Regular" w:cs="Arial"/>
              </w:rPr>
              <w:t xml:space="preserve">Mérés, mértékegységek </w:t>
            </w:r>
          </w:p>
          <w:p w:rsidR="00B31FF5" w:rsidRDefault="00B31FF5" w:rsidP="00B31FF5">
            <w:pPr>
              <w:rPr>
                <w:rFonts w:eastAsia="MyriadPro-Regular" w:cs="Arial"/>
              </w:rPr>
            </w:pPr>
            <w:r w:rsidRPr="005166EA">
              <w:rPr>
                <w:rFonts w:eastAsia="MyriadPro-Regular" w:cs="Arial"/>
              </w:rPr>
              <w:t>(– Mennyi? … – Öt! … – Mi öt? … – Mi mennyi?)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>
              <w:rPr>
                <w:rFonts w:eastAsia="MyriadPro-Regular" w:cs="Arial"/>
              </w:rPr>
              <w:t>Gyakorló óra</w:t>
            </w:r>
          </w:p>
        </w:tc>
        <w:tc>
          <w:tcPr>
            <w:tcW w:w="1288" w:type="pct"/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 mérés pontosságának értelmezése.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Az adatokkal végzett műveletek pontosságának jelentősége.</w:t>
            </w:r>
          </w:p>
        </w:tc>
        <w:tc>
          <w:tcPr>
            <w:tcW w:w="1272" w:type="pct"/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Képes legyen a tömeg</w:t>
            </w:r>
            <w:r>
              <w:rPr>
                <w:rFonts w:cs="Arial"/>
                <w:color w:val="000000"/>
              </w:rPr>
              <w:t>-</w:t>
            </w:r>
            <w:r w:rsidRPr="005166EA">
              <w:rPr>
                <w:rFonts w:cs="Arial"/>
                <w:color w:val="000000"/>
              </w:rPr>
              <w:t xml:space="preserve"> és térfogatmérés esetén a várt pontossághoz választani a megfelelő eszközt.</w:t>
            </w:r>
          </w:p>
          <w:p w:rsidR="00B31FF5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Tudja, mit jelent számolási feladatoknál az elvárt pontosság, képes legyen a feladatokat ennek figyelembevételével megoldani.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7C6163">
              <w:t>Becslés, mérés: az adott rendszer állapotának leírására alkalmas szempontok, állapotjelzők, a hosszúságra és az időre vonatkozó nagyságrendek.</w:t>
            </w:r>
          </w:p>
        </w:tc>
        <w:tc>
          <w:tcPr>
            <w:tcW w:w="1127" w:type="pct"/>
            <w:shd w:val="clear" w:color="auto" w:fill="auto"/>
          </w:tcPr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Mérés.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Becslés.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Leolvasási hiba.</w:t>
            </w:r>
          </w:p>
          <w:p w:rsidR="00B31FF5" w:rsidRPr="005166EA" w:rsidRDefault="00B31FF5" w:rsidP="00B31FF5">
            <w:pPr>
              <w:rPr>
                <w:rFonts w:cs="Arial"/>
                <w:color w:val="000000"/>
              </w:rPr>
            </w:pPr>
            <w:r w:rsidRPr="005166EA">
              <w:rPr>
                <w:rFonts w:cs="Arial"/>
                <w:color w:val="000000"/>
              </w:rPr>
              <w:t>Értékes számjegy.</w:t>
            </w:r>
          </w:p>
        </w:tc>
      </w:tr>
      <w:tr w:rsidR="00B31FF5" w:rsidRPr="006C3A01" w:rsidTr="00D7799F">
        <w:trPr>
          <w:cantSplit/>
          <w:trHeight w:val="567"/>
          <w:jc w:val="center"/>
        </w:trPr>
        <w:tc>
          <w:tcPr>
            <w:tcW w:w="421" w:type="pct"/>
            <w:shd w:val="clear" w:color="auto" w:fill="auto"/>
          </w:tcPr>
          <w:p w:rsidR="00B31FF5" w:rsidRDefault="002D54AF" w:rsidP="00B31FF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  <w:r w:rsidR="00B31FF5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31FF5" w:rsidRPr="00361A96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Az anyagmennyiség</w:t>
            </w:r>
          </w:p>
          <w:p w:rsidR="00B31FF5" w:rsidRPr="00361A96" w:rsidRDefault="00B31FF5" w:rsidP="00B31FF5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(Amikor egy vesszőnek is szerepe van)</w:t>
            </w:r>
          </w:p>
        </w:tc>
        <w:tc>
          <w:tcPr>
            <w:tcW w:w="1288" w:type="pct"/>
            <w:shd w:val="clear" w:color="auto" w:fill="auto"/>
          </w:tcPr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kémiai anyagmennyiség fogalmának megalapozása.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Felhasználása egyszerűbb számolások során.</w:t>
            </w:r>
          </w:p>
        </w:tc>
        <w:tc>
          <w:tcPr>
            <w:tcW w:w="1272" w:type="pct"/>
            <w:shd w:val="clear" w:color="auto" w:fill="auto"/>
          </w:tcPr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anyagmennyiség, a moláris tömeg és a tömeg közötti összefüggést.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anyagmennyiség, a moláris térfogat és a térfogat közötti összefüggést.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Tudjon egyszerűbb számolásokat végezni következtetéssel és/vagy képlettel.</w:t>
            </w:r>
          </w:p>
        </w:tc>
        <w:tc>
          <w:tcPr>
            <w:tcW w:w="1127" w:type="pct"/>
            <w:shd w:val="clear" w:color="auto" w:fill="auto"/>
          </w:tcPr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Anyagmennyiség.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1 mól.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Moláris tömeg. 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Moláris térfogat.</w:t>
            </w:r>
          </w:p>
          <w:p w:rsidR="00B31FF5" w:rsidRPr="00361A96" w:rsidRDefault="00B31FF5" w:rsidP="00B31FF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Avogadro-állandó.</w:t>
            </w:r>
          </w:p>
        </w:tc>
      </w:tr>
    </w:tbl>
    <w:p w:rsidR="002F2AD4" w:rsidRDefault="002F2AD4">
      <w:pPr>
        <w:rPr>
          <w:rFonts w:cs="Times New Roman"/>
        </w:rPr>
      </w:pPr>
      <w:r>
        <w:rPr>
          <w:rFonts w:cs="Times New Roman"/>
        </w:rPr>
        <w:br w:type="page"/>
      </w:r>
    </w:p>
    <w:p w:rsidR="00F3760A" w:rsidRDefault="00F3760A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E1313E" w:rsidRPr="007C2029" w:rsidTr="00D7799F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E1313E" w:rsidRPr="00980BFA" w:rsidRDefault="00E1313E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E1313E" w:rsidRPr="007C2029" w:rsidRDefault="00E1313E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E013EC" w:rsidP="00361A9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7</w:t>
            </w:r>
            <w:r w:rsidR="00CA3203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E5" w:rsidRPr="00361A96" w:rsidRDefault="002C65E5" w:rsidP="002C65E5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Az atom szerkezete</w:t>
            </w:r>
          </w:p>
          <w:p w:rsidR="00361A96" w:rsidRPr="002C65E5" w:rsidRDefault="0083603C" w:rsidP="002C65E5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(Mitől nehéz a víz?)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E5" w:rsidRPr="00361A96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atommag és az atom szerkezeti felépülésének megértése.</w:t>
            </w:r>
          </w:p>
          <w:p w:rsidR="00361A96" w:rsidRPr="00361A96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anyag kémiai jellemzőit meghatározó tényezők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E5" w:rsidRPr="00361A96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Képes legyen az atommag jelölésére szolgáló adatokból </w:t>
            </w:r>
            <w:proofErr w:type="gramStart"/>
            <w:r w:rsidRPr="00361A96">
              <w:rPr>
                <w:rFonts w:cs="Arial"/>
                <w:color w:val="000000"/>
              </w:rPr>
              <w:t>információk</w:t>
            </w:r>
            <w:proofErr w:type="gramEnd"/>
            <w:r w:rsidRPr="00361A96">
              <w:rPr>
                <w:rFonts w:cs="Arial"/>
                <w:color w:val="000000"/>
              </w:rPr>
              <w:t xml:space="preserve"> kinyerésére.</w:t>
            </w:r>
          </w:p>
          <w:p w:rsidR="00361A96" w:rsidRPr="00361A96" w:rsidRDefault="002C65E5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Tudja meghatározni különféle atomok esetén az atomtörzs és a vegyértékhéj elektronjainak számát a Bohr-modell értelmezésében.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E5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Atom. </w:t>
            </w:r>
          </w:p>
          <w:p w:rsidR="002C65E5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Rendszám. </w:t>
            </w:r>
          </w:p>
          <w:p w:rsidR="002C65E5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Tömegszám. </w:t>
            </w:r>
          </w:p>
          <w:p w:rsidR="002C65E5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Izotópok.</w:t>
            </w:r>
          </w:p>
          <w:p w:rsidR="00CA3203" w:rsidRPr="00361A96" w:rsidRDefault="00CA3203" w:rsidP="002C65E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Nehézvíz.</w:t>
            </w:r>
          </w:p>
          <w:p w:rsidR="002C65E5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Atomtörzs. </w:t>
            </w:r>
          </w:p>
          <w:p w:rsidR="00361A96" w:rsidRPr="00361A96" w:rsidRDefault="002C65E5" w:rsidP="002C65E5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Vegyértékhéj,</w:t>
            </w:r>
            <w:r>
              <w:rPr>
                <w:rFonts w:cs="Arial"/>
                <w:color w:val="000000"/>
              </w:rPr>
              <w:t xml:space="preserve"> vegyértékelektronok</w:t>
            </w:r>
          </w:p>
        </w:tc>
      </w:tr>
      <w:tr w:rsidR="009E6E4C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4C" w:rsidRDefault="00E013EC" w:rsidP="00361A9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8</w:t>
            </w:r>
            <w:r w:rsidR="009E6E4C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4C" w:rsidRDefault="009E6E4C" w:rsidP="002C65E5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 xml:space="preserve">A </w:t>
            </w:r>
            <w:r w:rsidRPr="009E6E4C">
              <w:rPr>
                <w:rFonts w:eastAsia="MyriadPro-Regular" w:cs="Arial"/>
                <w:lang w:eastAsia="hu-HU"/>
              </w:rPr>
              <w:t xml:space="preserve">radioaktivitás </w:t>
            </w:r>
          </w:p>
          <w:p w:rsidR="009E6E4C" w:rsidRPr="00361A96" w:rsidRDefault="009E6E4C" w:rsidP="002C65E5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(</w:t>
            </w:r>
            <w:r w:rsidRPr="009E6E4C">
              <w:rPr>
                <w:rFonts w:eastAsia="MyriadPro-Regular" w:cs="Arial"/>
                <w:lang w:eastAsia="hu-HU"/>
              </w:rPr>
              <w:t>Mitől fél az, aki az „atomtól” fé</w:t>
            </w:r>
            <w:r>
              <w:rPr>
                <w:rFonts w:eastAsia="MyriadPro-Regular" w:cs="Arial"/>
                <w:lang w:eastAsia="hu-HU"/>
              </w:rPr>
              <w:t>?</w:t>
            </w:r>
            <w:proofErr w:type="gramStart"/>
            <w:r>
              <w:rPr>
                <w:rFonts w:eastAsia="MyriadPro-Regular" w:cs="Arial"/>
                <w:lang w:eastAsia="hu-HU"/>
              </w:rPr>
              <w:t>)</w:t>
            </w:r>
            <w:r w:rsidRPr="009E6E4C">
              <w:rPr>
                <w:rFonts w:eastAsia="MyriadPro-Regular" w:cs="Arial"/>
                <w:lang w:eastAsia="hu-HU"/>
              </w:rPr>
              <w:t>l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4C" w:rsidRPr="00361A96" w:rsidRDefault="009E6E4C" w:rsidP="002C65E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Anna beláttatása, hogy milyen kapcsolat van az atommag összetétele és </w:t>
            </w:r>
            <w:proofErr w:type="gramStart"/>
            <w:r>
              <w:rPr>
                <w:rFonts w:cs="Arial"/>
                <w:color w:val="000000"/>
              </w:rPr>
              <w:t>stabilitása</w:t>
            </w:r>
            <w:proofErr w:type="gramEnd"/>
            <w:r>
              <w:rPr>
                <w:rFonts w:cs="Arial"/>
                <w:color w:val="000000"/>
              </w:rPr>
              <w:t xml:space="preserve"> között.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4C" w:rsidRDefault="009E6E4C" w:rsidP="002C65E5">
            <w:r w:rsidRPr="00AD5AB3">
              <w:t xml:space="preserve">Az atommag összetétele, </w:t>
            </w:r>
            <w:proofErr w:type="gramStart"/>
            <w:r w:rsidRPr="00AD5AB3">
              <w:t>stabilitása</w:t>
            </w:r>
            <w:proofErr w:type="gramEnd"/>
            <w:r w:rsidRPr="00AD5AB3">
              <w:t xml:space="preserve">, a </w:t>
            </w:r>
            <w:proofErr w:type="spellStart"/>
            <w:r w:rsidRPr="00AD5AB3">
              <w:t>magerők</w:t>
            </w:r>
            <w:proofErr w:type="spellEnd"/>
            <w:r w:rsidRPr="00AD5AB3">
              <w:t>, a Nap energiatermelésének magfizikai háttere, az atomerőművek és az izotópok kapcsolata</w:t>
            </w:r>
            <w:r>
              <w:t>.</w:t>
            </w:r>
          </w:p>
          <w:p w:rsidR="009E6E4C" w:rsidRPr="00361A96" w:rsidRDefault="009E6E4C" w:rsidP="009E6E4C">
            <w:pPr>
              <w:rPr>
                <w:rFonts w:cs="Arial"/>
                <w:color w:val="000000"/>
              </w:rPr>
            </w:pPr>
            <w:r w:rsidRPr="007C6163">
              <w:t>Híres magyar kémikus</w:t>
            </w:r>
            <w:r>
              <w:t xml:space="preserve"> </w:t>
            </w:r>
            <w:r w:rsidRPr="009E6E4C">
              <w:rPr>
                <w:rFonts w:cs="Arial"/>
                <w:color w:val="000000"/>
              </w:rPr>
              <w:t xml:space="preserve">Hevesy </w:t>
            </w:r>
            <w:proofErr w:type="gramStart"/>
            <w:r w:rsidRPr="009E6E4C">
              <w:rPr>
                <w:rFonts w:cs="Arial"/>
                <w:color w:val="000000"/>
              </w:rPr>
              <w:t>György</w:t>
            </w:r>
            <w:r w:rsidRPr="007C6163">
              <w:t xml:space="preserve"> </w:t>
            </w:r>
            <w:r>
              <w:t xml:space="preserve"> </w:t>
            </w:r>
            <w:r w:rsidRPr="007C6163">
              <w:t>életútja</w:t>
            </w:r>
            <w:proofErr w:type="gramEnd"/>
            <w:r w:rsidRPr="007C6163">
              <w:t>, munkássága, kapcsolata a kémiával.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4C" w:rsidRDefault="009E6E4C" w:rsidP="002C65E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Radioaktív bomlás</w:t>
            </w:r>
          </w:p>
          <w:p w:rsidR="009E6E4C" w:rsidRDefault="009E6E4C" w:rsidP="002C65E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Radioaktív sugárzás.</w:t>
            </w:r>
          </w:p>
          <w:p w:rsidR="009E6E4C" w:rsidRDefault="009E6E4C" w:rsidP="002C65E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Nukleáris energia.</w:t>
            </w:r>
          </w:p>
          <w:p w:rsidR="009E6E4C" w:rsidRPr="00361A96" w:rsidRDefault="009E6E4C" w:rsidP="002C65E5">
            <w:pPr>
              <w:rPr>
                <w:rFonts w:cs="Arial"/>
                <w:color w:val="000000"/>
              </w:rPr>
            </w:pP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E013EC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9</w:t>
            </w:r>
            <w:r w:rsidR="00361A96"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 periódusos rendszer</w:t>
            </w:r>
          </w:p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(A kémikus „kristálygömbje</w:t>
            </w:r>
            <w:r w:rsidR="00EF2D92">
              <w:rPr>
                <w:rFonts w:eastAsia="MyriadPro-Regular" w:cs="Arial"/>
                <w:lang w:eastAsia="hu-HU"/>
              </w:rPr>
              <w:t>”</w:t>
            </w:r>
            <w:r w:rsidRPr="00361A96">
              <w:rPr>
                <w:rFonts w:eastAsia="MyriadPro-Regular" w:cs="Arial"/>
                <w:lang w:eastAsia="hu-HU"/>
              </w:rPr>
              <w:t>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Annak beláttatása, hogy az atomok és az elemek periodikusan változó tulajdonságai lehetőséget teremtenek arra, hogy a rendszerben elfoglalt helyük alapján megjósolhassuk tulajdonságaikat.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Képes legyen különbséget tenni az elemek és az atomok periódusos rendszere között.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Tudjon különbséget tenni az atomokra és az elemekre jellemző tulajdonságok között.</w:t>
            </w:r>
          </w:p>
          <w:p w:rsidR="003C73AB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Tudjon elemi</w:t>
            </w:r>
            <w:r w:rsidR="00EF2D92">
              <w:rPr>
                <w:rFonts w:cs="Arial"/>
                <w:color w:val="000000"/>
              </w:rPr>
              <w:t>,</w:t>
            </w:r>
            <w:r w:rsidRPr="00361A96">
              <w:rPr>
                <w:rFonts w:cs="Arial"/>
                <w:color w:val="000000"/>
              </w:rPr>
              <w:t xml:space="preserve"> illetve atomi tulajdonságokra következtetni a periódusos rendszer segítségével.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Elemek periódusos rendszere.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Atomok periódusos rendszere.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Periodicitás.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E013EC" w:rsidP="0005237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</w:t>
            </w:r>
            <w:r w:rsidR="00361A96"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Molekulák és a kovalens kötés</w:t>
            </w:r>
          </w:p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 xml:space="preserve">(Nem mind igaz, ami </w:t>
            </w:r>
            <w:proofErr w:type="gramStart"/>
            <w:r w:rsidRPr="00361A96">
              <w:rPr>
                <w:rFonts w:eastAsia="MyriadPro-Regular" w:cs="Arial"/>
                <w:lang w:eastAsia="hu-HU"/>
              </w:rPr>
              <w:t>reklám</w:t>
            </w:r>
            <w:proofErr w:type="gramEnd"/>
            <w:r w:rsidRPr="00361A96">
              <w:rPr>
                <w:rFonts w:eastAsia="MyriadPro-Regular" w:cs="Arial"/>
                <w:lang w:eastAsia="hu-HU"/>
              </w:rPr>
              <w:t>!)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elem- és a vegyületmolekulák létrejöttének bemutatása. A kovalens kötés jellemzésére szolgáló mennyiségek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Értse, hogy az atomokból a vegyértékelektronjaik közössé tételével miként keletkeznek a molekulák</w:t>
            </w:r>
            <w:r w:rsidR="00EF2D92">
              <w:rPr>
                <w:rFonts w:cs="Arial"/>
                <w:color w:val="000000"/>
              </w:rPr>
              <w:t>.</w:t>
            </w:r>
            <w:r w:rsidRPr="00361A9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Molekula.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Kovalens kötés.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Kötési energia.</w:t>
            </w:r>
          </w:p>
          <w:p w:rsid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Kötéstávolság. 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Nemesgázszerkezet.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05237E">
            <w:pPr>
              <w:rPr>
                <w:rFonts w:cs="Arial"/>
                <w:b/>
                <w:color w:val="000000"/>
              </w:rPr>
            </w:pPr>
            <w:r w:rsidRPr="00361A96">
              <w:rPr>
                <w:rFonts w:cs="Arial"/>
                <w:b/>
                <w:color w:val="000000"/>
              </w:rPr>
              <w:lastRenderedPageBreak/>
              <w:t>1</w:t>
            </w:r>
            <w:r w:rsidR="00E013EC">
              <w:rPr>
                <w:rFonts w:cs="Arial"/>
                <w:b/>
                <w:color w:val="000000"/>
              </w:rPr>
              <w:t>1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 molekulák alakja</w:t>
            </w:r>
          </w:p>
          <w:p w:rsid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(Miért más az illata, ha ugyanaz a képlete?)</w:t>
            </w:r>
          </w:p>
          <w:p w:rsidR="0005237E" w:rsidRPr="00361A96" w:rsidRDefault="0005237E" w:rsidP="0005237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legismertebb kovalens kötésű vegyületek alakját befolyásoló tényezők megismertetése, a molekulaalak leírására szolgáló mennyiségek használata.</w:t>
            </w:r>
          </w:p>
          <w:p w:rsidR="0005237E" w:rsidRPr="00361A96" w:rsidRDefault="0005237E" w:rsidP="00361A96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már ismert molekulaalakzatok ismeretében az atomok peri</w:t>
            </w:r>
            <w:r w:rsidR="002F2AD4">
              <w:rPr>
                <w:rFonts w:cs="Arial"/>
                <w:color w:val="000000"/>
              </w:rPr>
              <w:t>ó</w:t>
            </w:r>
            <w:r w:rsidRPr="00361A96">
              <w:rPr>
                <w:rFonts w:cs="Arial"/>
                <w:color w:val="000000"/>
              </w:rPr>
              <w:t>dusos rendszerben elfoglalt helye alapján képes legyen adott vegyület alakjának meghatározására.</w:t>
            </w:r>
          </w:p>
          <w:p w:rsidR="0005237E" w:rsidRPr="00361A96" w:rsidRDefault="0005237E" w:rsidP="00361A96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Molekulaalak.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Központi atom.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Kötésszög.</w:t>
            </w:r>
          </w:p>
          <w:p w:rsid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Vegyérték.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</w:p>
        </w:tc>
      </w:tr>
      <w:tr w:rsidR="002D54AF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F" w:rsidRPr="00361A96" w:rsidRDefault="00E013EC" w:rsidP="0005237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12</w:t>
            </w:r>
            <w:r w:rsidR="002D54AF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F" w:rsidRDefault="002D54AF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2D54AF">
              <w:rPr>
                <w:rFonts w:eastAsia="MyriadPro-Regular" w:cs="Arial"/>
                <w:lang w:eastAsia="hu-HU"/>
              </w:rPr>
              <w:t xml:space="preserve">A molekulák </w:t>
            </w:r>
            <w:proofErr w:type="gramStart"/>
            <w:r w:rsidRPr="002D54AF">
              <w:rPr>
                <w:rFonts w:eastAsia="MyriadPro-Regular" w:cs="Arial"/>
                <w:lang w:eastAsia="hu-HU"/>
              </w:rPr>
              <w:t xml:space="preserve">polaritása  </w:t>
            </w:r>
            <w:r>
              <w:rPr>
                <w:rFonts w:eastAsia="MyriadPro-Regular" w:cs="Arial"/>
                <w:lang w:eastAsia="hu-HU"/>
              </w:rPr>
              <w:t>(</w:t>
            </w:r>
            <w:proofErr w:type="gramEnd"/>
            <w:r w:rsidRPr="002D54AF">
              <w:rPr>
                <w:rFonts w:eastAsia="MyriadPro-Regular" w:cs="Arial"/>
                <w:lang w:eastAsia="hu-HU"/>
              </w:rPr>
              <w:t>Hogyan melegít a mikrohullámú sütő</w:t>
            </w:r>
            <w:r>
              <w:rPr>
                <w:rFonts w:eastAsia="MyriadPro-Regular" w:cs="Arial"/>
                <w:lang w:eastAsia="hu-HU"/>
              </w:rPr>
              <w:t>?)</w:t>
            </w:r>
          </w:p>
          <w:p w:rsidR="002D54AF" w:rsidRPr="00361A96" w:rsidRDefault="002D54AF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F" w:rsidRDefault="002D54AF" w:rsidP="002D54AF">
            <w:r>
              <w:t>Annak beláttatása, hogy milyen összefüggés van a m</w:t>
            </w:r>
            <w:r w:rsidRPr="00AD5AB3">
              <w:t>olekulák és összetett ionok összetétele, térsz</w:t>
            </w:r>
            <w:r w:rsidR="00147A1F">
              <w:t>erkezete és polaritása között.</w:t>
            </w:r>
          </w:p>
          <w:p w:rsidR="00147A1F" w:rsidRDefault="00147A1F" w:rsidP="002D54AF">
            <w:r>
              <w:rPr>
                <w:rFonts w:cs="Arial"/>
                <w:color w:val="000000"/>
              </w:rPr>
              <w:t>Az apoláris és a dipólus</w:t>
            </w:r>
            <w:r w:rsidRPr="00361A96">
              <w:rPr>
                <w:rFonts w:cs="Arial"/>
                <w:color w:val="000000"/>
              </w:rPr>
              <w:t>molekulák kialakulásához vezető tényezők bemutatása.</w:t>
            </w:r>
          </w:p>
          <w:p w:rsidR="002D54AF" w:rsidRPr="00361A96" w:rsidRDefault="002D54AF" w:rsidP="00361A96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F" w:rsidRDefault="002D54AF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Tudja megállapítani a molekulák polaritását a kötéspolaritás és a molekulaalak egyidejű figyelembevételével.</w:t>
            </w:r>
          </w:p>
          <w:p w:rsidR="00AA5935" w:rsidRPr="00361A96" w:rsidRDefault="00AA5935" w:rsidP="00361A96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AF" w:rsidRPr="00361A96" w:rsidRDefault="002D54AF" w:rsidP="002D54AF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Apoláris kovalens kötés.</w:t>
            </w:r>
          </w:p>
          <w:p w:rsidR="002D54AF" w:rsidRPr="00361A96" w:rsidRDefault="002D54AF" w:rsidP="002D54AF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Poláris kovalens kötés. </w:t>
            </w:r>
          </w:p>
          <w:p w:rsidR="002D54AF" w:rsidRPr="00361A96" w:rsidRDefault="002D54AF" w:rsidP="002D54AF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Elektronegativitás. </w:t>
            </w:r>
          </w:p>
          <w:p w:rsidR="002D54AF" w:rsidRPr="00361A96" w:rsidRDefault="002D54AF" w:rsidP="002D54AF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Apoláris molekula.</w:t>
            </w:r>
          </w:p>
          <w:p w:rsidR="002D54AF" w:rsidRPr="00361A96" w:rsidRDefault="002D54AF" w:rsidP="002D54AF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Dipólusmolekula.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05237E">
            <w:pPr>
              <w:rPr>
                <w:rFonts w:cs="Arial"/>
                <w:b/>
                <w:color w:val="000000"/>
              </w:rPr>
            </w:pPr>
            <w:r w:rsidRPr="00361A96">
              <w:rPr>
                <w:rFonts w:cs="Arial"/>
                <w:b/>
                <w:color w:val="000000"/>
              </w:rPr>
              <w:t>1</w:t>
            </w:r>
            <w:r w:rsidR="00E013EC">
              <w:rPr>
                <w:rFonts w:cs="Arial"/>
                <w:b/>
                <w:color w:val="000000"/>
              </w:rPr>
              <w:t>3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05237E" w:rsidRDefault="0005237E" w:rsidP="00361A96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 w:rsidRPr="0005237E">
              <w:rPr>
                <w:rFonts w:eastAsia="MyriadPro-Regular" w:cs="MyriadPro-Regular"/>
              </w:rPr>
              <w:t>A molekulák alakja és polaritása</w:t>
            </w:r>
          </w:p>
          <w:p w:rsidR="0005237E" w:rsidRPr="0005237E" w:rsidRDefault="00EF2D92" w:rsidP="0005237E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Gyakorló</w:t>
            </w:r>
            <w:r w:rsidR="00147A1F">
              <w:rPr>
                <w:rFonts w:eastAsia="MyriadPro-Regular" w:cs="MyriadPro-Regular"/>
              </w:rPr>
              <w:t xml:space="preserve"> </w:t>
            </w:r>
            <w:r w:rsidR="0005237E" w:rsidRPr="0005237E">
              <w:rPr>
                <w:rFonts w:eastAsia="MyriadPro-Regular" w:cs="MyriadPro-Regular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59" w:rsidRDefault="00B26959" w:rsidP="00B26959">
            <w:r>
              <w:rPr>
                <w:rFonts w:cs="Arial"/>
                <w:color w:val="000000"/>
              </w:rPr>
              <w:t xml:space="preserve">Legyen képes </w:t>
            </w:r>
            <w:proofErr w:type="gramStart"/>
            <w:r>
              <w:rPr>
                <w:rFonts w:cs="Arial"/>
                <w:color w:val="000000"/>
              </w:rPr>
              <w:t>a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 w:rsidRPr="00AD5AB3">
              <w:t>olekulák</w:t>
            </w:r>
            <w:proofErr w:type="spellEnd"/>
            <w:r w:rsidRPr="00AD5AB3">
              <w:t xml:space="preserve"> és összetett ionok térszerkezeté</w:t>
            </w:r>
            <w:r>
              <w:t>nek és polaritásának értelmezésére és magyarázatára</w:t>
            </w:r>
            <w:r w:rsidRPr="00AD5AB3">
              <w:t>.</w:t>
            </w:r>
          </w:p>
          <w:p w:rsidR="0005237E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legismertebb kovalens kötésű vegyületek alakját befolyásoló tényezők megismertetése, a molekulaalak leírására szolgáló mennyiségek használata.</w:t>
            </w:r>
          </w:p>
          <w:p w:rsidR="00361A96" w:rsidRPr="00361A96" w:rsidRDefault="00EF2D92" w:rsidP="0005237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apoláris és a dipólus</w:t>
            </w:r>
            <w:r w:rsidR="0005237E" w:rsidRPr="00361A96">
              <w:rPr>
                <w:rFonts w:cs="Arial"/>
                <w:color w:val="000000"/>
              </w:rPr>
              <w:t>molekulák kialakulásához vezető tényezők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E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már ismert molekulaalakzatok ismeretében az atomok peri</w:t>
            </w:r>
            <w:r w:rsidR="002F2AD4">
              <w:rPr>
                <w:rFonts w:cs="Arial"/>
                <w:color w:val="000000"/>
              </w:rPr>
              <w:t>ó</w:t>
            </w:r>
            <w:r w:rsidRPr="00361A96">
              <w:rPr>
                <w:rFonts w:cs="Arial"/>
                <w:color w:val="000000"/>
              </w:rPr>
              <w:t>dusos rendszerben elfoglalt helye alapján képes legyen adott vegyület alakjának meghatározására.</w:t>
            </w:r>
          </w:p>
          <w:p w:rsid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Tudja megállapítani a molekulák polaritását a kötéspolaritás és a molekulaalak egyidejű figyelembevételével.</w:t>
            </w:r>
          </w:p>
          <w:p w:rsidR="00AA5935" w:rsidRDefault="00AA5935" w:rsidP="00AA5935">
            <w:r w:rsidRPr="00AD5AB3">
              <w:t>Molekulák és összetett ionok térszerkezetének és polaritásának értelmezése, magyarázata.</w:t>
            </w:r>
          </w:p>
          <w:p w:rsidR="00AA5935" w:rsidRPr="00361A96" w:rsidRDefault="00AA5935" w:rsidP="0005237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Molekulaalak.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Központi atom.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Kötésszög.</w:t>
            </w:r>
          </w:p>
          <w:p w:rsidR="0005237E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Vegyérték.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Apoláris kovalens kötés.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Poláris kovalens kötés. 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Elektronegativitás. 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Apoláris molekula.</w:t>
            </w:r>
          </w:p>
          <w:p w:rsidR="00361A96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Dipólusmolekula.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05237E">
            <w:pPr>
              <w:rPr>
                <w:rFonts w:cs="Arial"/>
                <w:b/>
                <w:color w:val="000000"/>
              </w:rPr>
            </w:pPr>
            <w:r w:rsidRPr="00361A96">
              <w:rPr>
                <w:rFonts w:cs="Arial"/>
                <w:b/>
                <w:color w:val="000000"/>
              </w:rPr>
              <w:t>1</w:t>
            </w:r>
            <w:r w:rsidR="00E013EC">
              <w:rPr>
                <w:rFonts w:cs="Arial"/>
                <w:b/>
                <w:color w:val="000000"/>
              </w:rPr>
              <w:t>4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 másodrendű kötések</w:t>
            </w:r>
          </w:p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(Miért lehet forró olajban krumplit sütni?)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három másodrendű kötéstípus kialakulásának, és azok jellemzőinek megismertetése.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kialakulásához vezető tényezők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Tudjon következtetni a már ismert molekulaalakzat-típusok polaritásának ismeretében a másodrendű </w:t>
            </w:r>
            <w:proofErr w:type="spellStart"/>
            <w:r w:rsidRPr="00361A96">
              <w:rPr>
                <w:rFonts w:cs="Arial"/>
                <w:color w:val="000000"/>
              </w:rPr>
              <w:t>kötőerőkre</w:t>
            </w:r>
            <w:proofErr w:type="spellEnd"/>
            <w:r w:rsidRPr="00361A96">
              <w:rPr>
                <w:rFonts w:cs="Arial"/>
                <w:color w:val="000000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Diszperziós kölcsönhatás.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Dipólus-dipólus kölcsönhatás.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Hidrogénkötés.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05237E">
            <w:pPr>
              <w:rPr>
                <w:rFonts w:cs="Arial"/>
                <w:b/>
                <w:color w:val="000000"/>
              </w:rPr>
            </w:pPr>
            <w:r w:rsidRPr="00361A96">
              <w:rPr>
                <w:rFonts w:cs="Arial"/>
                <w:b/>
                <w:color w:val="000000"/>
              </w:rPr>
              <w:lastRenderedPageBreak/>
              <w:t>1</w:t>
            </w:r>
            <w:r w:rsidR="00E013EC">
              <w:rPr>
                <w:rFonts w:cs="Arial"/>
                <w:b/>
                <w:color w:val="000000"/>
              </w:rPr>
              <w:t>5</w:t>
            </w:r>
            <w:r w:rsidRPr="00361A96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Az ionok</w:t>
            </w:r>
          </w:p>
          <w:p w:rsidR="00361A96" w:rsidRPr="00361A96" w:rsidRDefault="00361A96" w:rsidP="00361A96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61A96">
              <w:rPr>
                <w:rFonts w:eastAsia="MyriadPro-Regular" w:cs="Arial"/>
                <w:lang w:eastAsia="hu-HU"/>
              </w:rPr>
              <w:t>(Fürdővízben ülve ne használj elektromos hajszárítót!)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egyszerű és az összetett ionok keletkezésének bemutatása.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ionkötéssel létrejövő vegyületek tulajdonságainak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összetett ionok és az egyszerű ionok kialakulási mechanizmusát.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Képes legyen meghatározni az ionképződéssel létrejövő vegyületek képletét, illetve a képletekből következtetni tudjon a kiindulási reakció partnereire.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Ion.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Egyszerű és összetett ion.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Anion, kation.</w:t>
            </w:r>
          </w:p>
          <w:p w:rsidR="00361A96" w:rsidRPr="00361A96" w:rsidRDefault="00361A96" w:rsidP="00361A96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Ionos kötés.</w:t>
            </w:r>
          </w:p>
        </w:tc>
      </w:tr>
      <w:tr w:rsidR="00361A96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6C3A01" w:rsidRDefault="00361A96" w:rsidP="0005237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E013EC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05237E" w:rsidP="000C4D62">
            <w:pPr>
              <w:rPr>
                <w:rFonts w:cs="Times New Roman"/>
              </w:rPr>
            </w:pPr>
            <w:r>
              <w:rPr>
                <w:rFonts w:cs="Times New Roman"/>
              </w:rPr>
              <w:t>A másodrendű kötések és az ionok</w:t>
            </w:r>
          </w:p>
          <w:p w:rsidR="0005237E" w:rsidRPr="0005237E" w:rsidRDefault="00EF2D92" w:rsidP="0005237E">
            <w:pPr>
              <w:rPr>
                <w:rFonts w:cs="Times New Roman"/>
              </w:rPr>
            </w:pPr>
            <w:r>
              <w:rPr>
                <w:rFonts w:cs="Times New Roman"/>
              </w:rPr>
              <w:t>Gyakorló</w:t>
            </w:r>
            <w:r w:rsidR="0005237E" w:rsidRPr="0005237E">
              <w:rPr>
                <w:rFonts w:cs="Times New Roman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 három másodrendű kötéstípus kialakulásának, és azok jellemzőinek megismertetése.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Az egyszerű és az összetett ionok keletkezésének bemutatása.</w:t>
            </w:r>
          </w:p>
          <w:p w:rsidR="00361A96" w:rsidRPr="006C3A01" w:rsidRDefault="0005237E" w:rsidP="0005237E">
            <w:pPr>
              <w:rPr>
                <w:rFonts w:cs="Times New Roman"/>
              </w:rPr>
            </w:pPr>
            <w:r w:rsidRPr="00361A96">
              <w:rPr>
                <w:rFonts w:cs="Arial"/>
                <w:color w:val="000000"/>
              </w:rPr>
              <w:t>Az ionkötéssel létrejövő vegyületek tulajdonságainak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05237E" w:rsidP="000C4D62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 xml:space="preserve">Tudjon következtetni a már ismert molekulaalakzat-típusok polaritásának ismeretében a másodrendű </w:t>
            </w:r>
            <w:proofErr w:type="spellStart"/>
            <w:r w:rsidRPr="00361A96">
              <w:rPr>
                <w:rFonts w:cs="Arial"/>
                <w:color w:val="000000"/>
              </w:rPr>
              <w:t>kötőerőkre</w:t>
            </w:r>
            <w:proofErr w:type="spellEnd"/>
            <w:r w:rsidRPr="00361A96">
              <w:rPr>
                <w:rFonts w:cs="Arial"/>
                <w:color w:val="000000"/>
              </w:rPr>
              <w:t>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Ismerje az összetett ionok és az egyszerű ionok kialakulási mechanizmusát.</w:t>
            </w:r>
          </w:p>
          <w:p w:rsidR="0005237E" w:rsidRPr="006C3A01" w:rsidRDefault="0005237E" w:rsidP="0005237E">
            <w:pPr>
              <w:rPr>
                <w:rFonts w:cs="Times New Roman"/>
              </w:rPr>
            </w:pPr>
            <w:r w:rsidRPr="00361A96">
              <w:rPr>
                <w:rFonts w:cs="Arial"/>
                <w:color w:val="000000"/>
              </w:rPr>
              <w:t>Képes legyen meghatározni az ionképződéssel létrejövő vegyületek képletét, illetve a képletekből következtetni tudjon a kiindulási reakció partnereire.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Diszperziós kölcsönhatás.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Dipólus-dipólus kölcsönhatás.</w:t>
            </w:r>
          </w:p>
          <w:p w:rsid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Hidrogénkötés.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Ion.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Egyszerű és összetett ion.</w:t>
            </w:r>
          </w:p>
          <w:p w:rsidR="0005237E" w:rsidRPr="00361A96" w:rsidRDefault="0005237E" w:rsidP="0005237E">
            <w:pPr>
              <w:rPr>
                <w:rFonts w:cs="Arial"/>
                <w:color w:val="000000"/>
              </w:rPr>
            </w:pPr>
            <w:r w:rsidRPr="00361A96">
              <w:rPr>
                <w:rFonts w:cs="Arial"/>
                <w:color w:val="000000"/>
              </w:rPr>
              <w:t>Anion, kation.</w:t>
            </w:r>
          </w:p>
          <w:p w:rsidR="0005237E" w:rsidRPr="006C3A01" w:rsidRDefault="0005237E" w:rsidP="0005237E">
            <w:pPr>
              <w:rPr>
                <w:rFonts w:cs="Times New Roman"/>
              </w:rPr>
            </w:pPr>
            <w:r w:rsidRPr="00361A96">
              <w:rPr>
                <w:rFonts w:cs="Arial"/>
                <w:color w:val="000000"/>
              </w:rPr>
              <w:t>Ionos kötés.</w:t>
            </w:r>
          </w:p>
        </w:tc>
      </w:tr>
      <w:tr w:rsidR="008F1F4F" w:rsidRPr="006C3A01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F" w:rsidRDefault="008F1F4F" w:rsidP="0005237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F" w:rsidRDefault="008F1F4F" w:rsidP="000C4D62">
            <w:pPr>
              <w:rPr>
                <w:rFonts w:cs="Times New Roman"/>
              </w:rPr>
            </w:pPr>
            <w:r>
              <w:rPr>
                <w:rFonts w:cs="Times New Roman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F" w:rsidRPr="00361A96" w:rsidRDefault="008F1F4F" w:rsidP="008F1F4F">
            <w:pPr>
              <w:rPr>
                <w:rFonts w:cs="Arial"/>
                <w:color w:val="000000"/>
              </w:rPr>
            </w:pPr>
            <w:r w:rsidRPr="006C3A01">
              <w:rPr>
                <w:rFonts w:cs="Times New Roman"/>
              </w:rPr>
              <w:t xml:space="preserve">A fejezet ismeretanyagának </w:t>
            </w:r>
            <w:r>
              <w:rPr>
                <w:rFonts w:cs="Times New Roman"/>
              </w:rPr>
              <w:t>összefoglalása</w:t>
            </w:r>
            <w:r w:rsidRPr="006C3A01">
              <w:rPr>
                <w:rFonts w:cs="Times New Roman"/>
              </w:rPr>
              <w:t>, a tudás mélyítése.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F" w:rsidRPr="00361A96" w:rsidRDefault="008F1F4F" w:rsidP="000C4D62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4F" w:rsidRPr="00361A96" w:rsidRDefault="008F1F4F" w:rsidP="0005237E">
            <w:pPr>
              <w:rPr>
                <w:rFonts w:cs="Arial"/>
                <w:color w:val="000000"/>
              </w:rPr>
            </w:pPr>
          </w:p>
        </w:tc>
      </w:tr>
      <w:tr w:rsidR="00361A96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32DA2" w:rsidRDefault="00370B2D" w:rsidP="0005237E">
            <w:pPr>
              <w:pStyle w:val="TblzatSzveg"/>
              <w:rPr>
                <w:rStyle w:val="Kiemels2"/>
              </w:rPr>
            </w:pPr>
            <w:r w:rsidRPr="00AF4F66">
              <w:rPr>
                <w:rStyle w:val="Kiemels2"/>
              </w:rPr>
              <w:t>1</w:t>
            </w:r>
            <w:r w:rsidR="008F1F4F" w:rsidRPr="00AF4F66">
              <w:rPr>
                <w:rStyle w:val="Kiemels2"/>
              </w:rPr>
              <w:t>8</w:t>
            </w:r>
            <w:r w:rsidR="00361A96" w:rsidRPr="00AF4F66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32DA2" w:rsidRDefault="00361A96" w:rsidP="006C3A01">
            <w:pPr>
              <w:rPr>
                <w:rFonts w:cs="Times New Roman"/>
              </w:rPr>
            </w:pPr>
            <w:r w:rsidRPr="00332DA2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32DA2" w:rsidRDefault="00361A96" w:rsidP="006C3A01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32DA2" w:rsidRDefault="00361A96" w:rsidP="006C3A01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32DA2" w:rsidRDefault="00361A96" w:rsidP="006C3A01">
            <w:pPr>
              <w:rPr>
                <w:rFonts w:cs="Times New Roman"/>
              </w:rPr>
            </w:pPr>
          </w:p>
        </w:tc>
      </w:tr>
    </w:tbl>
    <w:p w:rsidR="00361A96" w:rsidRDefault="00361A96" w:rsidP="000070F2">
      <w:pPr>
        <w:tabs>
          <w:tab w:val="left" w:pos="1647"/>
        </w:tabs>
        <w:rPr>
          <w:rFonts w:cs="Times New Roman"/>
        </w:rPr>
      </w:pPr>
    </w:p>
    <w:p w:rsidR="00370B2D" w:rsidRDefault="00370B2D">
      <w:pPr>
        <w:rPr>
          <w:rFonts w:cs="Times New Roman"/>
        </w:rPr>
      </w:pPr>
      <w:r>
        <w:rPr>
          <w:rFonts w:cs="Times New Roman"/>
        </w:rPr>
        <w:br w:type="page"/>
      </w:r>
    </w:p>
    <w:p w:rsidR="00361A96" w:rsidRDefault="00361A96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32DA2" w:rsidRPr="007C2029" w:rsidTr="00D7799F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32DA2" w:rsidRPr="00980BFA" w:rsidRDefault="00332DA2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32DA2" w:rsidRPr="007C2029" w:rsidTr="00D7799F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DA2" w:rsidRPr="000D73D8" w:rsidRDefault="000D73D8" w:rsidP="00782F20">
            <w:pPr>
              <w:pStyle w:val="Cm"/>
              <w:rPr>
                <w:sz w:val="28"/>
                <w:szCs w:val="28"/>
              </w:rPr>
            </w:pPr>
            <w:r w:rsidRPr="000D73D8">
              <w:rPr>
                <w:sz w:val="28"/>
                <w:szCs w:val="28"/>
              </w:rPr>
              <w:t>Mi okozza a fizikai tulajdonságokat?</w:t>
            </w:r>
          </w:p>
        </w:tc>
      </w:tr>
      <w:tr w:rsidR="00361A96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9300A6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19</w:t>
            </w:r>
            <w:r w:rsidR="00361A96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7A" w:rsidRDefault="00361A96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 xml:space="preserve">Az anyag szerkezete és fizikai tulajdonságai </w:t>
            </w:r>
          </w:p>
          <w:p w:rsidR="00361A96" w:rsidRPr="003F730E" w:rsidRDefault="00361A96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(Melyik a könnyebb: a víz vagy a benzin?)</w:t>
            </w:r>
          </w:p>
          <w:p w:rsidR="0005237E" w:rsidRDefault="0005237E" w:rsidP="0005237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 xml:space="preserve">A kristályrács és a rácstípusok </w:t>
            </w:r>
          </w:p>
          <w:p w:rsidR="00361A96" w:rsidRPr="003F730E" w:rsidRDefault="0005237E" w:rsidP="0005237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(Kristály van a kvarcórában?)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Annak bemutatása, hogy a fontosabb fizikai tulajdonságok miként következnek a részecskék közti kölcsönhatásokból.</w:t>
            </w:r>
          </w:p>
          <w:p w:rsidR="0005237E" w:rsidRPr="003F730E" w:rsidRDefault="0005237E" w:rsidP="00882D50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kristályos állapot és a főbb kristálytípusok bemutatása</w:t>
            </w:r>
            <w:r w:rsidR="00882D50">
              <w:rPr>
                <w:rFonts w:cs="Arial"/>
                <w:color w:val="000000"/>
              </w:rPr>
              <w:t>.</w:t>
            </w:r>
            <w:r w:rsidRPr="003F730E">
              <w:rPr>
                <w:rFonts w:cs="Arial"/>
                <w:color w:val="000000"/>
              </w:rPr>
              <w:t xml:space="preserve"> A négy rácstípus tulajdonságainak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Értse a különbséget a viszkozitás és sűrűség között.</w:t>
            </w:r>
          </w:p>
          <w:p w:rsidR="00361A96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Tudjon következtetni az olvadáspont, forráspont és a viszkozitás ismeretében a részecskék közti </w:t>
            </w:r>
            <w:proofErr w:type="spellStart"/>
            <w:r w:rsidRPr="003F730E">
              <w:rPr>
                <w:rFonts w:cs="Arial"/>
                <w:color w:val="000000"/>
              </w:rPr>
              <w:t>kötőerők</w:t>
            </w:r>
            <w:proofErr w:type="spellEnd"/>
            <w:r w:rsidRPr="003F730E">
              <w:rPr>
                <w:rFonts w:cs="Arial"/>
                <w:color w:val="000000"/>
              </w:rPr>
              <w:t xml:space="preserve"> nagyságára.</w:t>
            </w:r>
          </w:p>
          <w:p w:rsidR="0005237E" w:rsidRPr="003F730E" w:rsidRDefault="0005237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Képes legyen a különféle vegyületeket a</w:t>
            </w:r>
            <w:r w:rsidR="00E83A7A">
              <w:rPr>
                <w:rFonts w:cs="Arial"/>
                <w:color w:val="000000"/>
              </w:rPr>
              <w:t xml:space="preserve"> </w:t>
            </w:r>
            <w:r w:rsidRPr="003F730E">
              <w:rPr>
                <w:rFonts w:cs="Arial"/>
                <w:color w:val="000000"/>
              </w:rPr>
              <w:t>négyféle rácstípusba besorolni.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Halmazállapot.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Oldhatóság.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Sűrűség.</w:t>
            </w:r>
          </w:p>
          <w:p w:rsidR="00361A96" w:rsidRPr="003F730E" w:rsidRDefault="00361A96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Viszkozitás.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Elemi cella.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Kristályrács.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Kristályos anyag.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proofErr w:type="gramStart"/>
            <w:r w:rsidRPr="003F730E">
              <w:rPr>
                <w:rFonts w:cs="Arial"/>
                <w:color w:val="000000"/>
              </w:rPr>
              <w:t>Amorf</w:t>
            </w:r>
            <w:proofErr w:type="gramEnd"/>
            <w:r w:rsidRPr="003F730E">
              <w:rPr>
                <w:rFonts w:cs="Arial"/>
                <w:color w:val="000000"/>
              </w:rPr>
              <w:t xml:space="preserve"> anyag.</w:t>
            </w:r>
          </w:p>
          <w:p w:rsidR="00F3760A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Atomrács. 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Molekularács.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Ionrács. Fémrács.</w:t>
            </w:r>
          </w:p>
          <w:p w:rsidR="00361A96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Kristályvíz.</w:t>
            </w:r>
          </w:p>
        </w:tc>
      </w:tr>
      <w:tr w:rsidR="00361A96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9300A6">
              <w:rPr>
                <w:rFonts w:cs="Arial"/>
                <w:b/>
                <w:color w:val="000000"/>
              </w:rPr>
              <w:t>0</w:t>
            </w:r>
            <w:r w:rsidR="00361A96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 xml:space="preserve">Az anyag szerkezete és az oldódás </w:t>
            </w:r>
          </w:p>
          <w:p w:rsidR="00F3760A" w:rsidRPr="003F730E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(Vörös húshoz vörösbort?)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folyamatának bemutatása.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oldódást befolyásoló tényezők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C3" w:rsidRPr="003F730E" w:rsidRDefault="007071C3" w:rsidP="007071C3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Értelmezni </w:t>
            </w:r>
            <w:r>
              <w:rPr>
                <w:rFonts w:cs="Arial"/>
                <w:color w:val="000000"/>
              </w:rPr>
              <w:t>tudják</w:t>
            </w:r>
            <w:r w:rsidRPr="003F730E">
              <w:rPr>
                <w:rFonts w:cs="Arial"/>
                <w:color w:val="000000"/>
              </w:rPr>
              <w:t xml:space="preserve"> a vízben oldódó só oldásakor lejátszódó folyamatokat molekuláris szinten. </w:t>
            </w:r>
          </w:p>
          <w:p w:rsidR="00F3760A" w:rsidRPr="003F730E" w:rsidRDefault="007071C3" w:rsidP="007071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Képesek legyenek</w:t>
            </w:r>
            <w:r w:rsidRPr="003F730E">
              <w:rPr>
                <w:rFonts w:cs="Arial"/>
                <w:color w:val="000000"/>
              </w:rPr>
              <w:t xml:space="preserve"> a hasonló a hasonlóban elvet alkalmazni különféle anyagok oldódása esetében.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Hidratáció.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Hasonló a hasonlót oldja.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Jódtinktúra.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proofErr w:type="spellStart"/>
            <w:r w:rsidRPr="003F730E">
              <w:rPr>
                <w:rFonts w:cs="Arial"/>
                <w:color w:val="000000"/>
              </w:rPr>
              <w:t>Lugol</w:t>
            </w:r>
            <w:proofErr w:type="spellEnd"/>
            <w:r w:rsidRPr="003F730E">
              <w:rPr>
                <w:rFonts w:cs="Arial"/>
                <w:color w:val="000000"/>
              </w:rPr>
              <w:t>-oldat.</w:t>
            </w:r>
          </w:p>
        </w:tc>
      </w:tr>
      <w:tr w:rsidR="00361A96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9300A6">
              <w:rPr>
                <w:rFonts w:cs="Arial"/>
                <w:b/>
                <w:color w:val="000000"/>
              </w:rPr>
              <w:t>1</w:t>
            </w:r>
            <w:r w:rsidR="00361A96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6" w:rsidRDefault="00F3760A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Az anyag szerkezete</w:t>
            </w:r>
          </w:p>
          <w:p w:rsidR="00F3760A" w:rsidRPr="00F3760A" w:rsidRDefault="00EF2D92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Gyakorló</w:t>
            </w:r>
            <w:r w:rsidR="00570A62">
              <w:rPr>
                <w:rFonts w:eastAsia="MyriadPro-Regular" w:cs="Arial"/>
                <w:lang w:eastAsia="hu-HU"/>
              </w:rPr>
              <w:t xml:space="preserve"> </w:t>
            </w:r>
            <w:r w:rsidR="00F3760A" w:rsidRPr="00F3760A">
              <w:rPr>
                <w:rFonts w:eastAsia="MyriadPro-Regular" w:cs="Arial"/>
                <w:lang w:eastAsia="hu-HU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11" w:rsidRPr="003F730E" w:rsidRDefault="00861F11" w:rsidP="00861F11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folyamatának bemutatása.</w:t>
            </w:r>
          </w:p>
          <w:p w:rsidR="00361A96" w:rsidRPr="003F730E" w:rsidRDefault="00861F11" w:rsidP="00861F11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oldódást befolyásoló tényezők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Tudjon következtetéseket levonni a rácstípusok jellemzői és köznapi használatuk között.</w:t>
            </w:r>
          </w:p>
          <w:p w:rsidR="00361A96" w:rsidRPr="003F730E" w:rsidRDefault="00861F11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Tanuló kísérlet: </w:t>
            </w:r>
            <w:r w:rsidR="00F3760A" w:rsidRPr="003F730E">
              <w:rPr>
                <w:rFonts w:cs="Arial"/>
                <w:color w:val="000000"/>
              </w:rPr>
              <w:t>Képes legyen a hasonló a hasonlóban elvet alkalmazni különféle anyagok oldódása esetében.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B" w:rsidRPr="003F730E" w:rsidRDefault="00B7565B" w:rsidP="00B7565B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Hidratáció.</w:t>
            </w:r>
          </w:p>
          <w:p w:rsidR="00B7565B" w:rsidRPr="003F730E" w:rsidRDefault="00B7565B" w:rsidP="00B7565B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Hasonló a hasonlót oldja.</w:t>
            </w:r>
          </w:p>
          <w:p w:rsidR="00B7565B" w:rsidRPr="003F730E" w:rsidRDefault="00B7565B" w:rsidP="00B7565B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Jódtinktúra.</w:t>
            </w:r>
          </w:p>
          <w:p w:rsidR="00361A96" w:rsidRPr="003F730E" w:rsidRDefault="00B7565B" w:rsidP="00B7565B">
            <w:pPr>
              <w:rPr>
                <w:rFonts w:cs="Arial"/>
                <w:color w:val="000000"/>
              </w:rPr>
            </w:pPr>
            <w:proofErr w:type="spellStart"/>
            <w:r w:rsidRPr="003F730E">
              <w:rPr>
                <w:rFonts w:cs="Arial"/>
                <w:color w:val="000000"/>
              </w:rPr>
              <w:t>Lugol</w:t>
            </w:r>
            <w:proofErr w:type="spellEnd"/>
            <w:r w:rsidRPr="003F730E">
              <w:rPr>
                <w:rFonts w:cs="Arial"/>
                <w:color w:val="000000"/>
              </w:rPr>
              <w:t>-oldat.</w:t>
            </w:r>
          </w:p>
        </w:tc>
      </w:tr>
      <w:tr w:rsidR="003F730E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70B2D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lastRenderedPageBreak/>
              <w:t>2</w:t>
            </w:r>
            <w:r w:rsidR="009300A6">
              <w:rPr>
                <w:rFonts w:cs="Arial"/>
                <w:b/>
                <w:color w:val="000000"/>
              </w:rPr>
              <w:t>2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7A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Diffúzió, oldódás, ozmózis</w:t>
            </w:r>
          </w:p>
          <w:p w:rsidR="003F730E" w:rsidRDefault="003F730E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(Miért csattannak ki a bogyós gyümölcsök eső után?)</w:t>
            </w:r>
          </w:p>
          <w:p w:rsidR="00F3760A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oldódás mértéke és sebessége</w:t>
            </w:r>
            <w:r w:rsidR="00E83A7A">
              <w:rPr>
                <w:rFonts w:eastAsia="MyriadPro-Regular" w:cs="Arial"/>
                <w:lang w:eastAsia="hu-HU"/>
              </w:rPr>
              <w:t xml:space="preserve">  </w:t>
            </w:r>
          </w:p>
          <w:p w:rsidR="00F3760A" w:rsidRPr="003F730E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(Miért kevergetjük a teát, ha cukrot teszünk bele?)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diffúzió, az oldódás és az ozmózis folyamatainak molekuláris szintű értelmezése.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telített, telítetlen és túltelített oldatok jellemzőinek megismertetése.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sebességét növelő módszerek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Képes legyen értelmezni a diffúzió és az ozmózis folyamatait a köznapi életben való megjelenésekor.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Tudjon különbséget tenni az oldódás mértéke és sebessége között. Tudja</w:t>
            </w:r>
            <w:r w:rsidR="00905443">
              <w:rPr>
                <w:rFonts w:cs="Arial"/>
                <w:color w:val="000000"/>
              </w:rPr>
              <w:t>,</w:t>
            </w:r>
            <w:r w:rsidRPr="003F730E">
              <w:rPr>
                <w:rFonts w:cs="Arial"/>
                <w:color w:val="000000"/>
              </w:rPr>
              <w:t xml:space="preserve"> mit jelent a telített oldat</w:t>
            </w:r>
            <w:r w:rsidR="00905443">
              <w:rPr>
                <w:rFonts w:cs="Arial"/>
                <w:color w:val="000000"/>
              </w:rPr>
              <w:t>,</w:t>
            </w:r>
            <w:r w:rsidRPr="003F730E">
              <w:rPr>
                <w:rFonts w:cs="Arial"/>
                <w:color w:val="000000"/>
              </w:rPr>
              <w:t xml:space="preserve"> és az miként készíthető.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Tudjon különbséget tenni a telített és telítetlen oldat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E" w:rsidRPr="003F730E" w:rsidRDefault="003F730E" w:rsidP="003F730E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Diffúzió.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Oldódás.</w:t>
            </w:r>
          </w:p>
          <w:p w:rsidR="00E01177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Ozmózis.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mértéke.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sebessége.</w:t>
            </w:r>
          </w:p>
          <w:p w:rsidR="00F3760A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Telített, telítetlen, túltelített oldat.</w:t>
            </w:r>
          </w:p>
        </w:tc>
      </w:tr>
      <w:tr w:rsidR="00E01177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7" w:rsidRPr="003F730E" w:rsidRDefault="009300A6" w:rsidP="00370B2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23</w:t>
            </w:r>
            <w:r w:rsidR="00E01177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7" w:rsidRDefault="00E01177" w:rsidP="00E01177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Diffúzió, oldódás, ozmózis</w:t>
            </w:r>
          </w:p>
          <w:p w:rsidR="00E01177" w:rsidRDefault="00E01177" w:rsidP="00E01177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oldódás mértéke és sebessége</w:t>
            </w:r>
            <w:r>
              <w:rPr>
                <w:rFonts w:eastAsia="MyriadPro-Regular" w:cs="Arial"/>
                <w:lang w:eastAsia="hu-HU"/>
              </w:rPr>
              <w:t xml:space="preserve">  </w:t>
            </w:r>
          </w:p>
          <w:p w:rsidR="00E01177" w:rsidRDefault="00E01177" w:rsidP="00E01177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Gyakorló óra</w:t>
            </w:r>
          </w:p>
          <w:p w:rsidR="00E01177" w:rsidRPr="003F730E" w:rsidRDefault="00E01177" w:rsidP="003F730E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telített, telítetlen és túltelített oldatok jellemzőinek megismertetése.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sebességét növelő módszerek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7" w:rsidRDefault="00E01177" w:rsidP="003F73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Tanuló kísérletek: Telített, telítetlen, túltelített oldatok.</w:t>
            </w:r>
          </w:p>
          <w:p w:rsidR="00E01177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Képes legyen értelmezni a diffúzió és az ozmózis folyamatait a köznapi életben való megjelenésekor.</w:t>
            </w:r>
          </w:p>
          <w:p w:rsidR="00E01177" w:rsidRPr="003F730E" w:rsidRDefault="00E01177" w:rsidP="003F730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Diffúzió.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Oldódás.</w:t>
            </w:r>
          </w:p>
          <w:p w:rsidR="00E01177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Ozmózis.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mértéke.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Az oldódás sebessége.</w:t>
            </w:r>
          </w:p>
          <w:p w:rsidR="00E01177" w:rsidRPr="003F730E" w:rsidRDefault="00E01177" w:rsidP="00E01177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Telített, telítetlen, túltelített oldat.</w:t>
            </w:r>
          </w:p>
        </w:tc>
      </w:tr>
      <w:tr w:rsidR="00F3760A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9300A6">
              <w:rPr>
                <w:rFonts w:cs="Arial"/>
                <w:b/>
                <w:color w:val="000000"/>
              </w:rPr>
              <w:t>4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7A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Az oldatok összetétele</w:t>
            </w:r>
          </w:p>
          <w:p w:rsidR="00F3760A" w:rsidRPr="003F730E" w:rsidRDefault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(Miről árulkodik az italok címkéje?)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tömegszázalék, térfogatszázalék, az anyagmennyiség-százalék, a tömeg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 xml:space="preserve"> és a </w:t>
            </w:r>
            <w:proofErr w:type="spellStart"/>
            <w:r w:rsidRPr="003F730E">
              <w:rPr>
                <w:rFonts w:cs="Arial"/>
                <w:color w:val="000000"/>
              </w:rPr>
              <w:t>molaritás</w:t>
            </w:r>
            <w:proofErr w:type="spellEnd"/>
            <w:r w:rsidRPr="003F730E">
              <w:rPr>
                <w:rFonts w:cs="Arial"/>
                <w:color w:val="000000"/>
              </w:rPr>
              <w:t xml:space="preserve"> koncentrációegységek jelentésének megértése.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A különféle 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>egységek használatának bemutatása egyszerűbb feladatokon.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Képes legyen a különféle </w:t>
            </w:r>
            <w:proofErr w:type="gramStart"/>
            <w:r w:rsidRPr="003F730E">
              <w:rPr>
                <w:rFonts w:cs="Arial"/>
                <w:color w:val="000000"/>
              </w:rPr>
              <w:t>koncentrációk</w:t>
            </w:r>
            <w:proofErr w:type="gramEnd"/>
            <w:r w:rsidRPr="003F730E">
              <w:rPr>
                <w:rFonts w:cs="Arial"/>
                <w:color w:val="000000"/>
              </w:rPr>
              <w:t xml:space="preserve"> használatára egyszerű feladatokban, azok egymásba történő átváltására.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Tömegszázalék. Térfogatszázalék.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Anyagmennyiség-százalék. Tömeg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 xml:space="preserve">. 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Anyagmennyiség-koncentráció.</w:t>
            </w:r>
          </w:p>
        </w:tc>
      </w:tr>
      <w:tr w:rsidR="00F3760A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9300A6">
              <w:rPr>
                <w:rFonts w:cs="Arial"/>
                <w:b/>
                <w:color w:val="000000"/>
              </w:rPr>
              <w:t>5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Oldatok hígítása és töményítése</w:t>
            </w:r>
            <w:r w:rsidR="00E83A7A">
              <w:rPr>
                <w:rFonts w:eastAsia="MyriadPro-Regular" w:cs="Arial"/>
                <w:lang w:eastAsia="hu-HU"/>
              </w:rPr>
              <w:t xml:space="preserve"> </w:t>
            </w:r>
          </w:p>
          <w:p w:rsidR="00F3760A" w:rsidRPr="003F730E" w:rsidRDefault="00F3760A" w:rsidP="00F3760A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(Hogyan lesz a tengervízből só?)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Az oldatok töményítése és hígítása során bekövetkező 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>változások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Tudjon megoldani töményítéssel és hígítással kapcsolatos, köznapi jelenségekhez köthető feladatokat.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Töményítés.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Hígítás.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proofErr w:type="spellStart"/>
            <w:r w:rsidRPr="003F730E">
              <w:rPr>
                <w:rFonts w:cs="Arial"/>
                <w:color w:val="000000"/>
              </w:rPr>
              <w:t>Átkristályosítás</w:t>
            </w:r>
            <w:proofErr w:type="spellEnd"/>
            <w:r w:rsidRPr="003F730E">
              <w:rPr>
                <w:rFonts w:cs="Arial"/>
                <w:color w:val="000000"/>
              </w:rPr>
              <w:t>.</w:t>
            </w:r>
          </w:p>
          <w:p w:rsidR="00F3760A" w:rsidRPr="003F730E" w:rsidRDefault="00F3760A" w:rsidP="00F3760A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Bepárlás.</w:t>
            </w:r>
          </w:p>
        </w:tc>
      </w:tr>
      <w:tr w:rsidR="00530119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b/>
                <w:color w:val="000000"/>
              </w:rPr>
            </w:pPr>
            <w:r w:rsidRPr="003F730E">
              <w:rPr>
                <w:rFonts w:cs="Arial"/>
                <w:b/>
                <w:color w:val="000000"/>
              </w:rPr>
              <w:t>2</w:t>
            </w:r>
            <w:r w:rsidR="009300A6">
              <w:rPr>
                <w:rFonts w:cs="Arial"/>
                <w:b/>
                <w:color w:val="000000"/>
              </w:rPr>
              <w:t>6</w:t>
            </w:r>
            <w:r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Oldatok hígítása és töményítése</w:t>
            </w:r>
            <w:r>
              <w:rPr>
                <w:rFonts w:eastAsia="MyriadPro-Regular" w:cs="Arial"/>
                <w:lang w:eastAsia="hu-HU"/>
              </w:rPr>
              <w:t xml:space="preserve"> </w:t>
            </w:r>
          </w:p>
          <w:p w:rsidR="00530119" w:rsidRPr="003F730E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Az oldatok töményítése és hígítása során bekövetkező </w:t>
            </w:r>
            <w:proofErr w:type="gramStart"/>
            <w:r w:rsidRPr="003F730E">
              <w:rPr>
                <w:rFonts w:cs="Arial"/>
                <w:color w:val="000000"/>
              </w:rPr>
              <w:t>koncentráció</w:t>
            </w:r>
            <w:proofErr w:type="gramEnd"/>
            <w:r w:rsidRPr="003F730E">
              <w:rPr>
                <w:rFonts w:cs="Arial"/>
                <w:color w:val="000000"/>
              </w:rPr>
              <w:t>változások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Tudjon megoldani töményítéssel és hígítással kapcsolatos, köznapi jelenségekhez köthető feladatokat.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Töményítés.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Hígítás.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proofErr w:type="spellStart"/>
            <w:r w:rsidRPr="003F730E">
              <w:rPr>
                <w:rFonts w:cs="Arial"/>
                <w:color w:val="000000"/>
              </w:rPr>
              <w:t>Átkristályosítás</w:t>
            </w:r>
            <w:proofErr w:type="spellEnd"/>
            <w:r w:rsidRPr="003F730E">
              <w:rPr>
                <w:rFonts w:cs="Arial"/>
                <w:color w:val="000000"/>
              </w:rPr>
              <w:t>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Bepárlás.</w:t>
            </w:r>
          </w:p>
        </w:tc>
      </w:tr>
      <w:tr w:rsidR="00530119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9300A6" w:rsidP="00530119">
            <w:pPr>
              <w:rPr>
                <w:rFonts w:cs="Arial"/>
                <w:b/>
                <w:color w:val="000000"/>
              </w:rPr>
            </w:pPr>
            <w:r>
              <w:rPr>
                <w:rFonts w:eastAsia="MyriadPro-Regular" w:cs="Arial"/>
                <w:b/>
                <w:lang w:eastAsia="hu-HU"/>
              </w:rPr>
              <w:lastRenderedPageBreak/>
              <w:t>27</w:t>
            </w:r>
            <w:r w:rsidR="00530119">
              <w:rPr>
                <w:rFonts w:eastAsia="MyriadPro-Regular" w:cs="Arial"/>
                <w:b/>
                <w:lang w:eastAsia="hu-HU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proofErr w:type="gramStart"/>
            <w:r w:rsidRPr="003F730E">
              <w:rPr>
                <w:rFonts w:eastAsia="MyriadPro-Regular" w:cs="Arial"/>
                <w:lang w:eastAsia="hu-HU"/>
              </w:rPr>
              <w:t>Heterogén</w:t>
            </w:r>
            <w:proofErr w:type="gramEnd"/>
            <w:r w:rsidRPr="003F730E">
              <w:rPr>
                <w:rFonts w:eastAsia="MyriadPro-Regular" w:cs="Arial"/>
                <w:lang w:eastAsia="hu-HU"/>
              </w:rPr>
              <w:t xml:space="preserve"> és diszperz anyagi rendszerek</w:t>
            </w:r>
          </w:p>
          <w:p w:rsidR="00530119" w:rsidRPr="003F730E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 xml:space="preserve">(Mi a különbség a </w:t>
            </w:r>
            <w:proofErr w:type="spellStart"/>
            <w:r w:rsidRPr="003F730E">
              <w:rPr>
                <w:rFonts w:eastAsia="MyriadPro-Regular" w:cs="Arial"/>
                <w:lang w:eastAsia="hu-HU"/>
              </w:rPr>
              <w:t>rétegelés</w:t>
            </w:r>
            <w:proofErr w:type="spellEnd"/>
            <w:r w:rsidRPr="003F730E">
              <w:rPr>
                <w:rFonts w:eastAsia="MyriadPro-Regular" w:cs="Arial"/>
                <w:lang w:eastAsia="hu-HU"/>
              </w:rPr>
              <w:t xml:space="preserve"> és a </w:t>
            </w:r>
            <w:proofErr w:type="spellStart"/>
            <w:r w:rsidRPr="003F730E">
              <w:rPr>
                <w:rFonts w:eastAsia="MyriadPro-Regular" w:cs="Arial"/>
                <w:lang w:eastAsia="hu-HU"/>
              </w:rPr>
              <w:t>turmixolás</w:t>
            </w:r>
            <w:proofErr w:type="spellEnd"/>
            <w:r w:rsidRPr="003F730E">
              <w:rPr>
                <w:rFonts w:eastAsia="MyriadPro-Regular" w:cs="Arial"/>
                <w:lang w:eastAsia="hu-HU"/>
              </w:rPr>
              <w:t xml:space="preserve"> között?)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diszperz rendszerek bemutatása, a kolloid rendszerek fizikai tulajdonságainak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Ismerjen a köznapi életből diszperz rendszereket. 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Képes legyen felismerni a diszperz rendszerek fizikai tulajdonságán alapuló jelenségeket.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Homogén rendszer.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proofErr w:type="gramStart"/>
            <w:r w:rsidRPr="003F730E">
              <w:rPr>
                <w:rFonts w:cs="Arial"/>
                <w:color w:val="000000"/>
              </w:rPr>
              <w:t>Heterogén</w:t>
            </w:r>
            <w:proofErr w:type="gramEnd"/>
            <w:r w:rsidRPr="003F730E">
              <w:rPr>
                <w:rFonts w:cs="Arial"/>
                <w:color w:val="000000"/>
              </w:rPr>
              <w:t xml:space="preserve"> rendszer.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Diszperz rendszer.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Köd, füst, hab, emulzió, gél, szol.</w:t>
            </w:r>
          </w:p>
        </w:tc>
      </w:tr>
      <w:tr w:rsidR="00530119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9300A6" w:rsidP="005301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28</w:t>
            </w:r>
            <w:r w:rsidR="00530119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A levegő</w:t>
            </w:r>
          </w:p>
          <w:p w:rsidR="00530119" w:rsidRPr="003F730E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(Mi van ott, ahol semmi sincs?)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levegő összetételével, molekulatömegével, sűrűségével kapcsolatos jelenségek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Képes legyen az összefüggéseket meglátni a </w:t>
            </w:r>
            <w:proofErr w:type="gramStart"/>
            <w:r w:rsidRPr="003F730E">
              <w:rPr>
                <w:rFonts w:cs="Arial"/>
                <w:color w:val="000000"/>
              </w:rPr>
              <w:t>levegő változó</w:t>
            </w:r>
            <w:proofErr w:type="gramEnd"/>
            <w:r w:rsidRPr="003F730E">
              <w:rPr>
                <w:rFonts w:cs="Arial"/>
                <w:color w:val="000000"/>
              </w:rPr>
              <w:t xml:space="preserve"> összetétele, és az így megváltozó fizikai tulajdonságai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Avogadro-törvény.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proofErr w:type="gramStart"/>
            <w:r w:rsidRPr="003F730E">
              <w:rPr>
                <w:rFonts w:cs="Arial"/>
                <w:color w:val="000000"/>
              </w:rPr>
              <w:t>Relatív</w:t>
            </w:r>
            <w:proofErr w:type="gramEnd"/>
            <w:r w:rsidRPr="003F730E">
              <w:rPr>
                <w:rFonts w:cs="Arial"/>
                <w:color w:val="000000"/>
              </w:rPr>
              <w:t xml:space="preserve"> sűrűség.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 xml:space="preserve">Gázok </w:t>
            </w:r>
            <w:proofErr w:type="gramStart"/>
            <w:r w:rsidRPr="003F730E">
              <w:rPr>
                <w:rFonts w:cs="Arial"/>
                <w:color w:val="000000"/>
              </w:rPr>
              <w:t>relatív</w:t>
            </w:r>
            <w:proofErr w:type="gramEnd"/>
            <w:r w:rsidRPr="003F730E">
              <w:rPr>
                <w:rFonts w:cs="Arial"/>
                <w:color w:val="000000"/>
              </w:rPr>
              <w:t xml:space="preserve"> sűrűsége.</w:t>
            </w:r>
          </w:p>
        </w:tc>
      </w:tr>
      <w:tr w:rsidR="00530119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9300A6" w:rsidP="005301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29</w:t>
            </w:r>
            <w:r w:rsidR="00530119" w:rsidRPr="003F730E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 xml:space="preserve">A víz körforgása és vizeink összetétele </w:t>
            </w:r>
          </w:p>
          <w:p w:rsidR="00530119" w:rsidRPr="003F730E" w:rsidRDefault="00530119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 w:rsidRPr="003F730E">
              <w:rPr>
                <w:rFonts w:eastAsia="MyriadPro-Regular" w:cs="Arial"/>
                <w:lang w:eastAsia="hu-HU"/>
              </w:rPr>
              <w:t>(Egyszer fent, egyszer lent)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A különféle vízfajták bemutatása, a különbségek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Lássa be a különbséget és az azonosságot a kereskedelmi forgalomban megjelenő különféle típusú vizek és az ivóvíz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Légköri víz.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Ásványvíz.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Tengervíz.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Desztillált víz.</w:t>
            </w:r>
          </w:p>
          <w:p w:rsidR="00530119" w:rsidRPr="003F730E" w:rsidRDefault="00530119" w:rsidP="00530119">
            <w:pPr>
              <w:rPr>
                <w:rFonts w:cs="Arial"/>
                <w:color w:val="000000"/>
              </w:rPr>
            </w:pPr>
            <w:r w:rsidRPr="003F730E">
              <w:rPr>
                <w:rFonts w:cs="Arial"/>
                <w:color w:val="000000"/>
              </w:rPr>
              <w:t>Ioncserélt víz.</w:t>
            </w:r>
          </w:p>
        </w:tc>
      </w:tr>
      <w:tr w:rsidR="00A4298D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8D" w:rsidRDefault="009300A6" w:rsidP="005301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8D" w:rsidRPr="003F730E" w:rsidRDefault="00A4298D" w:rsidP="00530119">
            <w:pPr>
              <w:autoSpaceDE w:val="0"/>
              <w:autoSpaceDN w:val="0"/>
              <w:adjustRightInd w:val="0"/>
              <w:rPr>
                <w:rFonts w:eastAsia="MyriadPro-Regular" w:cs="Arial"/>
                <w:lang w:eastAsia="hu-HU"/>
              </w:rPr>
            </w:pPr>
            <w:r>
              <w:rPr>
                <w:rFonts w:eastAsia="MyriadPro-Regular" w:cs="Arial"/>
                <w:lang w:eastAsia="hu-HU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8D" w:rsidRPr="003F730E" w:rsidRDefault="00A4298D" w:rsidP="00530119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8D" w:rsidRPr="003F730E" w:rsidRDefault="00A4298D" w:rsidP="00530119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8D" w:rsidRPr="003F730E" w:rsidRDefault="00A4298D" w:rsidP="00530119">
            <w:pPr>
              <w:rPr>
                <w:rFonts w:cs="Arial"/>
                <w:color w:val="000000"/>
              </w:rPr>
            </w:pPr>
          </w:p>
        </w:tc>
      </w:tr>
      <w:tr w:rsidR="00530119" w:rsidRPr="00332DA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32DA2" w:rsidRDefault="009300A6" w:rsidP="00530119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530119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32DA2" w:rsidRDefault="00530119" w:rsidP="00530119">
            <w:pPr>
              <w:rPr>
                <w:rFonts w:cs="Times New Roman"/>
              </w:rPr>
            </w:pPr>
            <w:r w:rsidRPr="00332DA2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32DA2" w:rsidRDefault="00530119" w:rsidP="00530119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32DA2" w:rsidRDefault="00530119" w:rsidP="00530119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19" w:rsidRPr="00332DA2" w:rsidRDefault="00530119" w:rsidP="00530119">
            <w:pPr>
              <w:rPr>
                <w:rFonts w:cs="Times New Roman"/>
              </w:rPr>
            </w:pPr>
          </w:p>
        </w:tc>
      </w:tr>
    </w:tbl>
    <w:p w:rsidR="002F2AD4" w:rsidRDefault="002F2AD4" w:rsidP="000070F2">
      <w:pPr>
        <w:tabs>
          <w:tab w:val="left" w:pos="1647"/>
        </w:tabs>
        <w:rPr>
          <w:rFonts w:cs="Times New Roman"/>
        </w:rPr>
      </w:pPr>
    </w:p>
    <w:p w:rsidR="002F2AD4" w:rsidRDefault="002F2AD4">
      <w:pPr>
        <w:rPr>
          <w:rFonts w:cs="Times New Roman"/>
        </w:rPr>
      </w:pPr>
      <w:r>
        <w:rPr>
          <w:rFonts w:cs="Times New Roman"/>
        </w:rPr>
        <w:br w:type="page"/>
      </w:r>
    </w:p>
    <w:p w:rsidR="001C102A" w:rsidRDefault="001C102A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32DA2" w:rsidRPr="007C2029" w:rsidTr="00D7799F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32DA2" w:rsidRPr="00980BFA" w:rsidRDefault="00332DA2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32DA2" w:rsidRPr="007C2029" w:rsidRDefault="00332DA2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32DA2" w:rsidRPr="007C2029" w:rsidTr="00D7799F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DA2" w:rsidRPr="000D73D8" w:rsidRDefault="000D73D8" w:rsidP="00782F20">
            <w:pPr>
              <w:pStyle w:val="Cm"/>
              <w:rPr>
                <w:sz w:val="28"/>
                <w:szCs w:val="28"/>
              </w:rPr>
            </w:pPr>
            <w:r w:rsidRPr="000D73D8">
              <w:rPr>
                <w:sz w:val="28"/>
                <w:szCs w:val="28"/>
              </w:rPr>
              <w:t>Az elektron egy másik atommag vonzásába kerül</w:t>
            </w:r>
          </w:p>
        </w:tc>
      </w:tr>
      <w:tr w:rsidR="008530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300A6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D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Fizikai és kémiai változások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pezseg az egyik, és miért a másik?)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anyagi változások két fajtájának elkülönítése.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változásokra érvényes megmaradási törvények ismertetése.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anyagi rendszerek fajtáinak megjelenítése.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egyenletek fajtáinak bemutatása, rendezésük módszerének elsajátíttatása.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az egyenletrendezés alapelveit, és segítségükkel képes legyen a kémiai egyenletek rendezé</w:t>
            </w:r>
            <w:r w:rsidR="00882D50">
              <w:rPr>
                <w:rFonts w:cs="Arial"/>
                <w:color w:val="000000"/>
              </w:rPr>
              <w:t>sér</w:t>
            </w:r>
            <w:r w:rsidRPr="00853062">
              <w:rPr>
                <w:rFonts w:cs="Arial"/>
                <w:color w:val="000000"/>
              </w:rPr>
              <w:t>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Tudja az ionegyenlet felírásához vezető út lépéseit.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Fizikai változás.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Kémiai változás.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Nyílt rendszer.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Izolált</w:t>
            </w:r>
            <w:proofErr w:type="gramEnd"/>
            <w:r w:rsidRPr="00853062">
              <w:rPr>
                <w:rFonts w:cs="Arial"/>
                <w:color w:val="000000"/>
              </w:rPr>
              <w:t xml:space="preserve"> rendszer.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Atomok megmaradásának törvénye.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Tömegmegmaradás törvénye.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Sztöchiometriai</w:t>
            </w:r>
            <w:proofErr w:type="spellEnd"/>
            <w:r w:rsidRPr="00853062">
              <w:rPr>
                <w:rFonts w:cs="Arial"/>
                <w:color w:val="000000"/>
              </w:rPr>
              <w:t xml:space="preserve"> egyenlet.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Ionegyenlet.</w:t>
            </w:r>
          </w:p>
        </w:tc>
      </w:tr>
      <w:tr w:rsidR="008530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474153" w:rsidRDefault="00853062" w:rsidP="00370B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300A6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7A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típusai</w:t>
            </w:r>
          </w:p>
          <w:p w:rsidR="00853062" w:rsidRPr="00853062" w:rsidRDefault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(Mi a közös a </w:t>
            </w:r>
            <w:proofErr w:type="spellStart"/>
            <w:r w:rsidRPr="00853062">
              <w:rPr>
                <w:rFonts w:cs="Arial"/>
                <w:color w:val="000000"/>
              </w:rPr>
              <w:t>kindertojás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853062">
              <w:rPr>
                <w:rFonts w:cs="Arial"/>
                <w:color w:val="000000"/>
              </w:rPr>
              <w:t>bombában és a légzésben?)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Reakciók csoportosítása a kiindulási anyagok és a termékek száma szerint. 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vizes oldatban gázfejlődéssel vagy csapadékképződéssel lejátszó</w:t>
            </w:r>
            <w:r w:rsidR="00882D50">
              <w:rPr>
                <w:rFonts w:cs="Arial"/>
                <w:color w:val="000000"/>
              </w:rPr>
              <w:t>dó</w:t>
            </w:r>
            <w:r w:rsidRPr="00853062">
              <w:rPr>
                <w:rFonts w:cs="Arial"/>
                <w:color w:val="000000"/>
              </w:rPr>
              <w:t xml:space="preserve"> reakciók jelentőségének bemutatása</w:t>
            </w:r>
            <w:r w:rsidR="00882D50">
              <w:rPr>
                <w:rFonts w:cs="Arial"/>
                <w:color w:val="000000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Tudja azonosítani a különböző reakciótípusokat.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a csapadékképződéssel járó folyamatok felhasználására egyszerűbb analitikai </w:t>
            </w:r>
            <w:proofErr w:type="gramStart"/>
            <w:r w:rsidRPr="00853062">
              <w:rPr>
                <w:rFonts w:cs="Arial"/>
                <w:color w:val="000000"/>
              </w:rPr>
              <w:t>problémák</w:t>
            </w:r>
            <w:proofErr w:type="gramEnd"/>
            <w:r w:rsidRPr="00853062">
              <w:rPr>
                <w:rFonts w:cs="Arial"/>
                <w:color w:val="000000"/>
              </w:rPr>
              <w:t xml:space="preserve"> megoldása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Egyesülés.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Szintézis.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Bomlás.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Disszociáció.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Csapadék.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típusai</w:t>
            </w:r>
          </w:p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Reakciók csoportosítása a kiindulási anyagok és a termékek száma szerint. 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vizes oldatban gázfejlődéssel vagy csapadékképződéssel lejátszó</w:t>
            </w:r>
            <w:r>
              <w:rPr>
                <w:rFonts w:cs="Arial"/>
                <w:color w:val="000000"/>
              </w:rPr>
              <w:t>dó</w:t>
            </w:r>
            <w:r w:rsidRPr="00853062">
              <w:rPr>
                <w:rFonts w:cs="Arial"/>
                <w:color w:val="000000"/>
              </w:rPr>
              <w:t xml:space="preserve"> reakciók jelentőségének bemutatása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Tanuló kísérletek végzése: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a csapadékképződéssel járó folyamatok felhasználására egyszerűbb analitikai </w:t>
            </w:r>
            <w:proofErr w:type="gramStart"/>
            <w:r w:rsidRPr="00853062">
              <w:rPr>
                <w:rFonts w:cs="Arial"/>
                <w:color w:val="000000"/>
              </w:rPr>
              <w:t>problémák</w:t>
            </w:r>
            <w:proofErr w:type="gramEnd"/>
            <w:r w:rsidRPr="00853062">
              <w:rPr>
                <w:rFonts w:cs="Arial"/>
                <w:color w:val="000000"/>
              </w:rPr>
              <w:t xml:space="preserve"> megoldása során.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Egyesülés.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Szintézis.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Bomlás.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Disszociáció.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Csapadék.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570A62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300A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Sztöchiometriai</w:t>
            </w:r>
            <w:proofErr w:type="spellEnd"/>
            <w:r w:rsidRPr="00853062">
              <w:rPr>
                <w:rFonts w:cs="Arial"/>
                <w:color w:val="000000"/>
              </w:rPr>
              <w:t xml:space="preserve"> számítások</w:t>
            </w:r>
          </w:p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(Valóban vizet raktároz a teve a púpjában?)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sztöchiometria</w:t>
            </w:r>
            <w:proofErr w:type="spellEnd"/>
            <w:r w:rsidRPr="00853062">
              <w:rPr>
                <w:rFonts w:cs="Arial"/>
                <w:color w:val="000000"/>
              </w:rPr>
              <w:t xml:space="preserve"> alapjainak megismertetése.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Számítások a kémiai egyenlet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 meghatározó reagens fogalmát. Ennek ismeretében legyen képes egy</w:t>
            </w:r>
            <w:r>
              <w:rPr>
                <w:rFonts w:cs="Arial"/>
                <w:color w:val="000000"/>
              </w:rPr>
              <w:t xml:space="preserve">szerűbb feladatokat megoldani.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Sztöchiometrikus</w:t>
            </w:r>
            <w:proofErr w:type="spellEnd"/>
            <w:r w:rsidRPr="00853062">
              <w:rPr>
                <w:rFonts w:cs="Arial"/>
                <w:color w:val="000000"/>
              </w:rPr>
              <w:t xml:space="preserve"> mennyiség.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Meghatározó reagens.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feltétele és sebessége</w:t>
            </w:r>
          </w:p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(Mit tudnak az enzimes mosószerek?)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reakciók feltételeinek megértése.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reakciósebesség fogalmának bevezetése.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reakciósebességet befolyásoló tényezők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 reakciók feltételei és a tűzesetek kivédése közti kapcsolatot.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Tudja alkalmazni a köznapi életben a reakciósebesség befolyásolására alkalmas </w:t>
            </w:r>
            <w:r>
              <w:rPr>
                <w:rFonts w:cs="Arial"/>
                <w:color w:val="000000"/>
              </w:rPr>
              <w:t>technikákat.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Aktiválási energia.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Reakciósebesség.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Katalizátor.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Inhibitor.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kémiai reakciók energiaváltozásai </w:t>
            </w:r>
          </w:p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(Mitől melegszenek az önmelegítő ételek?)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exoterm és endoterm reakciók lejátszódását kísérő hőváltozások értelmezése.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reakcióhő értelmezése és has</w:t>
            </w:r>
            <w:r>
              <w:rPr>
                <w:rFonts w:cs="Arial"/>
                <w:color w:val="000000"/>
              </w:rPr>
              <w:t>ználata a kémiai folyamatokban.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Értse, és egyszerűbb feladatok esetén képes legyen használni Hess tételét.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Pr="00853062">
              <w:rPr>
                <w:rFonts w:cs="Arial"/>
                <w:color w:val="000000"/>
              </w:rPr>
              <w:t xml:space="preserve">xoterm és endoterm reakciók esetén </w:t>
            </w:r>
            <w:r>
              <w:rPr>
                <w:rFonts w:cs="Arial"/>
                <w:color w:val="000000"/>
              </w:rPr>
              <w:t>t</w:t>
            </w:r>
            <w:r w:rsidRPr="00853062">
              <w:rPr>
                <w:rFonts w:cs="Arial"/>
                <w:color w:val="000000"/>
              </w:rPr>
              <w:t>udja grafikonokon értelmezni a reakcióhőt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Exoterm folyamat.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Endoterm folyamat.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Reakcióhő.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Égéshő.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Hess-tétel.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Egyirányú reakciók és körfolyamatok </w:t>
            </w:r>
          </w:p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(KRESZ a kémiában)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spontán lejátszódó fizikai folyamatok </w:t>
            </w:r>
            <w:proofErr w:type="spellStart"/>
            <w:r w:rsidRPr="00853062">
              <w:rPr>
                <w:rFonts w:cs="Arial"/>
                <w:color w:val="000000"/>
              </w:rPr>
              <w:t>hajtóerejének</w:t>
            </w:r>
            <w:proofErr w:type="spellEnd"/>
            <w:r w:rsidRPr="00853062">
              <w:rPr>
                <w:rFonts w:cs="Arial"/>
                <w:color w:val="000000"/>
              </w:rPr>
              <w:t xml:space="preserve"> vizsgálata, az egyensúly fogalmának bevezetése.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Egyirányú reakciók és körfolyamatok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a köznapokban található metastabilis állapotú rendszerek felismerésére (túltelített oldat, túlhűtött víz). 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 biológiai, kémiai körfolyamatok lényegét.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Egyirányú reakció.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Körfolyamat.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egyensúly (Kétirányú forgalom)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egyensúly kialakulásának, és az egyensúlyi állapotnak az értelmezése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 tömeghatás törvényének matematikai megfogalmazását, képes legyen azt az adott folyamatra felírni. Tudjon következtetést levonni az egyensúlyi állandó értékéből.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Egyensúlyra vezető kémiai reakció.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Dinamikus egyensúlyi állapot.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Tömeghatás törvénye.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Egyensúlyi állandó.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kémiai egyensúly befolyásolása (Mészkőbarlangok </w:t>
            </w:r>
            <w:r>
              <w:rPr>
                <w:rFonts w:cs="Arial"/>
                <w:color w:val="000000"/>
              </w:rPr>
              <w:t>é</w:t>
            </w:r>
            <w:r w:rsidRPr="00853062">
              <w:rPr>
                <w:rFonts w:cs="Arial"/>
                <w:color w:val="000000"/>
              </w:rPr>
              <w:t>s a cseppkőképződés)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kémiai egyensúly befolyásolási lehetőségeinek bemutatása, jelentőségének értelmezése ipari folyamatok esetén.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 legkisebb kényszer elvét. Tudja azt egyszerű egyensúlyokra alkalmazni.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legkisebb kényszer elve 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(Le </w:t>
            </w:r>
            <w:proofErr w:type="spellStart"/>
            <w:r w:rsidRPr="00853062">
              <w:rPr>
                <w:rFonts w:cs="Arial"/>
                <w:color w:val="000000"/>
              </w:rPr>
              <w:t>Chatelier</w:t>
            </w:r>
            <w:proofErr w:type="spellEnd"/>
            <w:r w:rsidRPr="00853062">
              <w:rPr>
                <w:rFonts w:cs="Arial"/>
                <w:color w:val="000000"/>
              </w:rPr>
              <w:t>–Braun-elv)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570A62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474153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570A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zöld kémia alapjai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570A62" w:rsidRPr="00853062" w:rsidRDefault="00570A62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(Út a jövőbe)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zöld kémia alapelveinek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Értse az elvek mögött meghúzódó folyamatokat.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példákat találni az egyes alapelvek érvényesülésére az általa ismert gyártási folyamatokból.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Környezeti </w:t>
            </w:r>
            <w:proofErr w:type="gramStart"/>
            <w:r w:rsidRPr="00853062">
              <w:rPr>
                <w:rFonts w:cs="Arial"/>
                <w:color w:val="000000"/>
              </w:rPr>
              <w:t>faktor</w:t>
            </w:r>
            <w:proofErr w:type="gramEnd"/>
            <w:r w:rsidRPr="00853062">
              <w:rPr>
                <w:rFonts w:cs="Arial"/>
                <w:color w:val="000000"/>
              </w:rPr>
              <w:t>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Atomhatékonyság.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Kemofóbia</w:t>
            </w:r>
            <w:proofErr w:type="spellEnd"/>
            <w:r w:rsidRPr="00853062">
              <w:rPr>
                <w:rFonts w:cs="Arial"/>
                <w:color w:val="000000"/>
              </w:rPr>
              <w:t>.</w:t>
            </w:r>
          </w:p>
          <w:p w:rsidR="00570A62" w:rsidRPr="00853062" w:rsidRDefault="00570A62" w:rsidP="00570A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Zöld kémia.</w:t>
            </w:r>
          </w:p>
        </w:tc>
      </w:tr>
      <w:tr w:rsidR="00A403DE" w:rsidRPr="0047415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E" w:rsidRDefault="009300A6" w:rsidP="00570A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42</w:t>
            </w:r>
            <w:r w:rsidR="00A403D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E" w:rsidRPr="00853062" w:rsidRDefault="00A403DE" w:rsidP="00570A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E" w:rsidRPr="00853062" w:rsidRDefault="00A403DE" w:rsidP="00570A62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E" w:rsidRPr="00853062" w:rsidRDefault="00A403DE" w:rsidP="00570A62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E" w:rsidRPr="00853062" w:rsidRDefault="00A403DE" w:rsidP="00570A62">
            <w:pPr>
              <w:rPr>
                <w:rFonts w:cs="Arial"/>
                <w:color w:val="000000"/>
              </w:rPr>
            </w:pPr>
          </w:p>
        </w:tc>
      </w:tr>
      <w:tr w:rsidR="00570A62" w:rsidRPr="008D6563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D6563" w:rsidRDefault="00570A62" w:rsidP="00570A62">
            <w:pPr>
              <w:pStyle w:val="TblzatSzveg"/>
              <w:rPr>
                <w:rStyle w:val="Kiemels2"/>
              </w:rPr>
            </w:pPr>
            <w:r w:rsidRPr="008D6563">
              <w:rPr>
                <w:rStyle w:val="Kiemels2"/>
              </w:rPr>
              <w:t>4</w:t>
            </w:r>
            <w:r w:rsidR="009300A6">
              <w:rPr>
                <w:rStyle w:val="Kiemels2"/>
              </w:rPr>
              <w:t>3</w:t>
            </w:r>
            <w:r w:rsidRPr="008D656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D6563" w:rsidRDefault="00570A62" w:rsidP="00570A62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D6563" w:rsidRDefault="00570A62" w:rsidP="00570A62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D6563" w:rsidRDefault="00570A62" w:rsidP="00570A62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62" w:rsidRPr="008D6563" w:rsidRDefault="00570A62" w:rsidP="00570A62">
            <w:pPr>
              <w:rPr>
                <w:rFonts w:cs="Times New Roman"/>
              </w:rPr>
            </w:pPr>
          </w:p>
        </w:tc>
      </w:tr>
    </w:tbl>
    <w:p w:rsidR="001C102A" w:rsidRDefault="001C102A" w:rsidP="000070F2">
      <w:pPr>
        <w:tabs>
          <w:tab w:val="left" w:pos="1647"/>
        </w:tabs>
        <w:rPr>
          <w:rFonts w:cs="Times New Roman"/>
        </w:rPr>
      </w:pPr>
    </w:p>
    <w:p w:rsidR="00853062" w:rsidRDefault="00853062">
      <w:pPr>
        <w:rPr>
          <w:rFonts w:cs="Times New Roman"/>
        </w:rPr>
      </w:pPr>
      <w:r>
        <w:rPr>
          <w:rFonts w:cs="Times New Roman"/>
        </w:rPr>
        <w:br w:type="page"/>
      </w:r>
    </w:p>
    <w:p w:rsidR="001C102A" w:rsidRDefault="001C102A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782F20" w:rsidRPr="007C2029" w:rsidTr="00D7799F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782F20" w:rsidRPr="00980BFA" w:rsidRDefault="00782F20" w:rsidP="00782F20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782F20" w:rsidRPr="007C2029" w:rsidRDefault="00782F20" w:rsidP="00782F20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782F20" w:rsidRPr="007C2029" w:rsidTr="00D7799F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82F20" w:rsidRPr="000D73D8" w:rsidRDefault="000D73D8" w:rsidP="00782F20">
            <w:pPr>
              <w:pStyle w:val="Cm"/>
              <w:rPr>
                <w:sz w:val="28"/>
                <w:szCs w:val="28"/>
              </w:rPr>
            </w:pPr>
            <w:r w:rsidRPr="000D73D8">
              <w:rPr>
                <w:sz w:val="28"/>
                <w:szCs w:val="28"/>
              </w:rPr>
              <w:t>Csoportosítsuk a kémiai reakciókat!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9272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300A6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Savak és bázisok</w:t>
            </w:r>
            <w:r w:rsidR="00E83A7A">
              <w:rPr>
                <w:rFonts w:cs="Arial"/>
                <w:color w:val="000000"/>
              </w:rPr>
              <w:t xml:space="preserve">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(Mit kell tenni szúnyogcsípés eseten?)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</w:t>
            </w:r>
            <w:proofErr w:type="spellStart"/>
            <w:r w:rsidRPr="00853062">
              <w:rPr>
                <w:rFonts w:cs="Arial"/>
                <w:color w:val="000000"/>
              </w:rPr>
              <w:t>arrheneusi</w:t>
            </w:r>
            <w:proofErr w:type="spellEnd"/>
            <w:r w:rsidRPr="00853062">
              <w:rPr>
                <w:rFonts w:cs="Arial"/>
                <w:color w:val="000000"/>
              </w:rPr>
              <w:t xml:space="preserve"> sav-bázis elmélet ismertetése.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savak és bázisok erősségének molekulaszerkezeti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Képes legyen felismerni a savakat és bázisokat nem közismert anyagok esetén.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Tudja, hogy az adott só keletkezéséhez milyen sav és bázis szükséges.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Savak.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Bázisok.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Sav-bázis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Közömbösítés.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Sók.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Disszociáció.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9272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300A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kémhatás és a pH (Valóban semleges a pH 5.5?)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oldatok kémhatásának értelmezése.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pH skála magyarázata.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Értse az összefüggést a kémhatás, a H</w:t>
            </w:r>
            <w:r w:rsidRPr="00853062">
              <w:rPr>
                <w:rFonts w:cs="Arial"/>
                <w:color w:val="000000"/>
                <w:vertAlign w:val="superscript"/>
              </w:rPr>
              <w:t>+</w:t>
            </w:r>
            <w:r w:rsidR="00882D50">
              <w:rPr>
                <w:rFonts w:cs="Arial"/>
                <w:color w:val="000000"/>
              </w:rPr>
              <w:t>-ion</w:t>
            </w:r>
            <w:proofErr w:type="gramStart"/>
            <w:r w:rsidRPr="00853062">
              <w:rPr>
                <w:rFonts w:cs="Arial"/>
                <w:color w:val="000000"/>
              </w:rPr>
              <w:t>koncentráció</w:t>
            </w:r>
            <w:proofErr w:type="gramEnd"/>
            <w:r w:rsidRPr="00853062">
              <w:rPr>
                <w:rFonts w:cs="Arial"/>
                <w:color w:val="000000"/>
              </w:rPr>
              <w:t xml:space="preserve"> és a pH között.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Tudjon egyszerűbb esetekben átváltani a H</w:t>
            </w:r>
            <w:r w:rsidRPr="00853062">
              <w:rPr>
                <w:rFonts w:cs="Arial"/>
                <w:color w:val="000000"/>
                <w:vertAlign w:val="superscript"/>
              </w:rPr>
              <w:t>+</w:t>
            </w:r>
            <w:r w:rsidR="00882D50">
              <w:rPr>
                <w:rFonts w:cs="Arial"/>
                <w:color w:val="000000"/>
              </w:rPr>
              <w:t>-ion</w:t>
            </w:r>
            <w:proofErr w:type="gramStart"/>
            <w:r w:rsidRPr="00853062">
              <w:rPr>
                <w:rFonts w:cs="Arial"/>
                <w:color w:val="000000"/>
              </w:rPr>
              <w:t>koncentráció</w:t>
            </w:r>
            <w:proofErr w:type="gramEnd"/>
            <w:r w:rsidRPr="00853062">
              <w:rPr>
                <w:rFonts w:cs="Arial"/>
                <w:color w:val="000000"/>
              </w:rPr>
              <w:t xml:space="preserve"> és a pH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Savas 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Semleges 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Lúgos kémhatás.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Indikátor</w:t>
            </w:r>
            <w:proofErr w:type="gram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pH.</w:t>
            </w:r>
          </w:p>
        </w:tc>
      </w:tr>
      <w:tr w:rsidR="0092722E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Default="009300A6" w:rsidP="009272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92722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Default="0092722E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kémhatás és a pH</w:t>
            </w:r>
          </w:p>
          <w:p w:rsidR="0092722E" w:rsidRPr="0092722E" w:rsidRDefault="00882D50" w:rsidP="0092722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</w:t>
            </w:r>
            <w:r w:rsidR="00F41C94">
              <w:rPr>
                <w:rFonts w:cs="Arial"/>
                <w:color w:val="000000"/>
              </w:rPr>
              <w:t xml:space="preserve"> </w:t>
            </w:r>
            <w:r w:rsidR="0092722E" w:rsidRPr="0092722E">
              <w:rPr>
                <w:rFonts w:cs="Arial"/>
                <w:color w:val="000000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oldatok kémhatásának értelmezése.</w:t>
            </w:r>
          </w:p>
          <w:p w:rsidR="0092722E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pH skála magyarázata.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Önálló kísérletek elvégzése.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Értse az összefüggést a kémhatás, a H</w:t>
            </w:r>
            <w:r w:rsidRPr="00853062">
              <w:rPr>
                <w:rFonts w:cs="Arial"/>
                <w:color w:val="000000"/>
                <w:vertAlign w:val="superscript"/>
              </w:rPr>
              <w:t>+</w:t>
            </w:r>
            <w:r w:rsidR="00882D50">
              <w:rPr>
                <w:rFonts w:cs="Arial"/>
                <w:color w:val="000000"/>
              </w:rPr>
              <w:t>-ion</w:t>
            </w:r>
            <w:proofErr w:type="gramStart"/>
            <w:r w:rsidRPr="00853062">
              <w:rPr>
                <w:rFonts w:cs="Arial"/>
                <w:color w:val="000000"/>
              </w:rPr>
              <w:t>koncentráció</w:t>
            </w:r>
            <w:proofErr w:type="gramEnd"/>
            <w:r w:rsidRPr="00853062">
              <w:rPr>
                <w:rFonts w:cs="Arial"/>
                <w:color w:val="000000"/>
              </w:rPr>
              <w:t xml:space="preserve"> és a pH között.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Tudjon egyszerűbb esetekben átváltani a H</w:t>
            </w:r>
            <w:r w:rsidRPr="00853062">
              <w:rPr>
                <w:rFonts w:cs="Arial"/>
                <w:color w:val="000000"/>
                <w:vertAlign w:val="superscript"/>
              </w:rPr>
              <w:t>+</w:t>
            </w:r>
            <w:r w:rsidR="00882D50">
              <w:rPr>
                <w:rFonts w:cs="Arial"/>
                <w:color w:val="000000"/>
              </w:rPr>
              <w:t>-ion</w:t>
            </w:r>
            <w:proofErr w:type="gramStart"/>
            <w:r w:rsidRPr="00853062">
              <w:rPr>
                <w:rFonts w:cs="Arial"/>
                <w:color w:val="000000"/>
              </w:rPr>
              <w:t>koncentráció</w:t>
            </w:r>
            <w:proofErr w:type="gramEnd"/>
            <w:r w:rsidRPr="00853062">
              <w:rPr>
                <w:rFonts w:cs="Arial"/>
                <w:color w:val="000000"/>
              </w:rPr>
              <w:t xml:space="preserve"> és a pH között.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Kémhatás.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Savas kémhatás.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Semleges kémhatás.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Lúgos kémhatás.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Indikátor</w:t>
            </w:r>
            <w:proofErr w:type="gramEnd"/>
            <w:r w:rsidRPr="00853062">
              <w:rPr>
                <w:rFonts w:cs="Arial"/>
                <w:color w:val="000000"/>
              </w:rPr>
              <w:t>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pH.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370B2D" w:rsidP="009272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300A6">
              <w:rPr>
                <w:rStyle w:val="Kiemels2"/>
              </w:rPr>
              <w:t>7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sav-bázis reakció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lúgos kémhatású a szódabikarbóna oldata?)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Brønsted</w:t>
            </w:r>
            <w:proofErr w:type="spellEnd"/>
            <w:r w:rsidRPr="00853062">
              <w:rPr>
                <w:rFonts w:cs="Arial"/>
                <w:color w:val="000000"/>
              </w:rPr>
              <w:t xml:space="preserve"> féle sav-bázis elmélet ismertetése.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sav-bázis párok kialakulásának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 sav-bázis reakció során a kialakuló konjugált sav-bázis párok keletkezését.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Tudjon következtetni egy só kémhatására az alkotó ionjai ismeretében.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Bázis.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Sav-bázis reakció.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Amfotéria</w:t>
            </w:r>
            <w:proofErr w:type="spellEnd"/>
            <w:r w:rsidRPr="00853062">
              <w:rPr>
                <w:rFonts w:cs="Arial"/>
                <w:color w:val="000000"/>
              </w:rPr>
              <w:t xml:space="preserve"> jelensége.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370B2D" w:rsidP="009272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</w:t>
            </w:r>
            <w:r w:rsidR="009300A6">
              <w:rPr>
                <w:rStyle w:val="Kiemels2"/>
              </w:rPr>
              <w:t>8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  <w:r w:rsidR="00E83A7A">
              <w:rPr>
                <w:rFonts w:cs="Arial"/>
                <w:color w:val="000000"/>
              </w:rPr>
              <w:t xml:space="preserve"> </w:t>
            </w:r>
          </w:p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hasznos a vákuumos vagy védőgázos csomagolás?)</w:t>
            </w:r>
          </w:p>
          <w:p w:rsidR="0092722E" w:rsidRDefault="0092722E" w:rsidP="0092722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="00E83A7A">
              <w:rPr>
                <w:rFonts w:cs="Arial"/>
                <w:color w:val="000000"/>
              </w:rPr>
              <w:t xml:space="preserve"> </w:t>
            </w:r>
          </w:p>
          <w:p w:rsidR="0092722E" w:rsidRPr="00853062" w:rsidRDefault="0092722E" w:rsidP="0092722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(Égés oxigén nélkül?)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oxigénátmenettel járó </w:t>
            </w: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  <w:r w:rsidRPr="00853062">
              <w:rPr>
                <w:rFonts w:cs="Arial"/>
                <w:color w:val="000000"/>
              </w:rPr>
              <w:t xml:space="preserve"> értelmezése.</w:t>
            </w:r>
          </w:p>
          <w:p w:rsidR="0092722E" w:rsidRPr="00853062" w:rsidRDefault="0092722E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elektronátmenettel járó </w:t>
            </w: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  <w:r w:rsidRPr="00853062">
              <w:rPr>
                <w:rFonts w:cs="Arial"/>
                <w:color w:val="000000"/>
              </w:rPr>
              <w:t xml:space="preserve">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egy </w:t>
            </w:r>
            <w:proofErr w:type="spellStart"/>
            <w:r w:rsidRPr="00853062">
              <w:rPr>
                <w:rFonts w:cs="Arial"/>
                <w:color w:val="000000"/>
              </w:rPr>
              <w:t>redoxifolyamat</w:t>
            </w:r>
            <w:proofErr w:type="spellEnd"/>
            <w:r w:rsidRPr="00853062">
              <w:rPr>
                <w:rFonts w:cs="Arial"/>
                <w:color w:val="000000"/>
              </w:rPr>
              <w:t xml:space="preserve"> esetén kiválasztani az oxidáló- és a redukálószert.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rendezni egy ionos formában felírt </w:t>
            </w:r>
            <w:proofErr w:type="spellStart"/>
            <w:r w:rsidRPr="00853062">
              <w:rPr>
                <w:rFonts w:cs="Arial"/>
                <w:color w:val="000000"/>
              </w:rPr>
              <w:t>redoxiegyenletet</w:t>
            </w:r>
            <w:proofErr w:type="spellEnd"/>
            <w:r w:rsidRPr="00853062">
              <w:rPr>
                <w:rFonts w:cs="Arial"/>
                <w:color w:val="000000"/>
              </w:rPr>
              <w:t>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Képes legyen az összesített folyamatból kikövetkeztetni a redukciós és az oxidációs folyamatokra, valamint a részfolyamatokból felírni a bruttó ionos egyenletet.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Redukálószer. 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Oxidálószer.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Pr="00853062">
              <w:rPr>
                <w:rFonts w:cs="Arial"/>
                <w:color w:val="000000"/>
              </w:rPr>
              <w:t xml:space="preserve"> mint elektronátmenet.</w:t>
            </w:r>
          </w:p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Oxidáció, redukció elektronátmenettel.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9300A6" w:rsidP="00782F2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92722E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Redoxireakciók</w:t>
            </w:r>
            <w:proofErr w:type="spellEnd"/>
          </w:p>
          <w:p w:rsidR="0092722E" w:rsidRPr="0092722E" w:rsidRDefault="00882D50" w:rsidP="0092722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</w:t>
            </w:r>
            <w:r w:rsidR="00F41C94">
              <w:rPr>
                <w:rFonts w:cs="Arial"/>
                <w:color w:val="000000"/>
              </w:rPr>
              <w:t xml:space="preserve"> </w:t>
            </w:r>
            <w:r w:rsidR="0092722E" w:rsidRPr="0092722E">
              <w:rPr>
                <w:rFonts w:cs="Arial"/>
                <w:color w:val="000000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92722E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elektronátmenettel járó </w:t>
            </w:r>
            <w:proofErr w:type="spellStart"/>
            <w:r w:rsidRPr="00853062">
              <w:rPr>
                <w:rFonts w:cs="Arial"/>
                <w:color w:val="000000"/>
              </w:rPr>
              <w:t>redoxireakciók</w:t>
            </w:r>
            <w:proofErr w:type="spellEnd"/>
            <w:r w:rsidRPr="00853062">
              <w:rPr>
                <w:rFonts w:cs="Arial"/>
                <w:color w:val="000000"/>
              </w:rPr>
              <w:t xml:space="preserve"> értelmezése.</w:t>
            </w:r>
          </w:p>
          <w:p w:rsidR="0092722E" w:rsidRPr="00853062" w:rsidRDefault="0092722E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önálló egyenletírás elsajátítása.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Képes legyen rendezni egy ionos formában felírt </w:t>
            </w:r>
            <w:proofErr w:type="spellStart"/>
            <w:r w:rsidRPr="00853062">
              <w:rPr>
                <w:rFonts w:cs="Arial"/>
                <w:color w:val="000000"/>
              </w:rPr>
              <w:t>redoxiegyenletet</w:t>
            </w:r>
            <w:proofErr w:type="spellEnd"/>
            <w:r w:rsidRPr="00853062">
              <w:rPr>
                <w:rFonts w:cs="Arial"/>
                <w:color w:val="000000"/>
              </w:rPr>
              <w:t>.</w:t>
            </w:r>
          </w:p>
          <w:p w:rsidR="00853062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Képes legyen az összesített folyamatból kikövetkeztetni a redukciós és az oxidációs folyamatokra, valamint a részfolyamatokból felírni a bruttó ionos egyenletet.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2E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</w:t>
            </w:r>
            <w:proofErr w:type="spellStart"/>
            <w:r w:rsidRPr="00853062">
              <w:rPr>
                <w:rFonts w:cs="Arial"/>
                <w:color w:val="000000"/>
              </w:rPr>
              <w:t>redoxireakció</w:t>
            </w:r>
            <w:proofErr w:type="spellEnd"/>
            <w:r w:rsidRPr="00853062">
              <w:rPr>
                <w:rFonts w:cs="Arial"/>
                <w:color w:val="000000"/>
              </w:rPr>
              <w:t xml:space="preserve"> mint elektronátmenet.</w:t>
            </w:r>
          </w:p>
          <w:p w:rsidR="00853062" w:rsidRPr="00853062" w:rsidRDefault="0092722E" w:rsidP="0092722E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Oxidáció, redukció elektronátmenettel.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9300A6" w:rsidP="00782F2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853062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45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elektrokémia alapjai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(Mennyire „zöld” autó a </w:t>
            </w:r>
            <w:proofErr w:type="gramStart"/>
            <w:r w:rsidRPr="00853062">
              <w:rPr>
                <w:rFonts w:cs="Arial"/>
                <w:color w:val="000000"/>
              </w:rPr>
              <w:t>hibrid</w:t>
            </w:r>
            <w:proofErr w:type="gramEnd"/>
            <w:r w:rsidRPr="00853062">
              <w:rPr>
                <w:rFonts w:cs="Arial"/>
                <w:color w:val="000000"/>
              </w:rPr>
              <w:t xml:space="preserve"> autó?)</w:t>
            </w:r>
          </w:p>
          <w:p w:rsidR="0092722E" w:rsidRDefault="0092722E" w:rsidP="0092722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Galvánelemek </w:t>
            </w:r>
          </w:p>
          <w:p w:rsidR="00853062" w:rsidRPr="00853062" w:rsidRDefault="0092722E" w:rsidP="0092722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(Pótolható a lemerült ceruzaelem citrommal is?)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Az elektrolízis során lejátszódó redukciós és oxidációs folyamatok értelmezése. </w:t>
            </w:r>
          </w:p>
          <w:p w:rsidR="00882D50" w:rsidRDefault="0092722E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galvánelemek gyakorlati megvalósításának bemutatása. </w:t>
            </w:r>
          </w:p>
          <w:p w:rsidR="0092722E" w:rsidRPr="00853062" w:rsidRDefault="0092722E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elemekben végbemenő folyamatok értelmezése.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Értse az elektrolízis folyamatainak lényegét a fémelőállítás és a fémbevonatok készítése, vízbontás esetén.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Tudja azonosítani az egyes elektródokon végbemenő folyamatokat.</w:t>
            </w:r>
          </w:p>
          <w:p w:rsidR="0092722E" w:rsidRPr="00853062" w:rsidRDefault="0092722E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Tudja értelmezni a galvánelemek celláiban végbemenő folyamatokat az elektródok standard potenciálja segítségével. Képes legyen felírni a lejátszódó részfolyamatokat, és a részfolyamatokból meghatározni a bruttó egyenletet.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Elektrokémia.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Elektrolit.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Anód, katód.</w:t>
            </w:r>
          </w:p>
          <w:p w:rsid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Elektrolízis.</w:t>
            </w:r>
          </w:p>
          <w:p w:rsidR="000D3EDA" w:rsidRPr="00853062" w:rsidRDefault="000D3EDA" w:rsidP="000D3EDA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Galvánelem.</w:t>
            </w:r>
          </w:p>
          <w:p w:rsidR="000D3EDA" w:rsidRPr="00853062" w:rsidRDefault="000D3EDA" w:rsidP="000D3EDA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Elektromotoros erő.</w:t>
            </w:r>
          </w:p>
          <w:p w:rsidR="000D3EDA" w:rsidRPr="00853062" w:rsidRDefault="000D3EDA" w:rsidP="000D3EDA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Standard potenciál.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9272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9300A6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0D3EDA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Galvánelemek</w:t>
            </w:r>
          </w:p>
          <w:p w:rsidR="000D3EDA" w:rsidRPr="000D3EDA" w:rsidRDefault="00882D50" w:rsidP="000D3E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</w:t>
            </w:r>
            <w:r w:rsidR="00F41C94">
              <w:rPr>
                <w:rFonts w:cs="Arial"/>
                <w:color w:val="000000"/>
              </w:rPr>
              <w:t xml:space="preserve"> </w:t>
            </w:r>
            <w:r w:rsidR="000D3EDA" w:rsidRPr="000D3EDA">
              <w:rPr>
                <w:rFonts w:cs="Arial"/>
                <w:color w:val="000000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50" w:rsidRDefault="000D3EDA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 xml:space="preserve">A galvánelemek gyakorlati megvalósításának bemutatása. </w:t>
            </w:r>
          </w:p>
          <w:p w:rsidR="00853062" w:rsidRDefault="000D3EDA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Az elemekben végbemenő folyamatok értelmezése.</w:t>
            </w:r>
          </w:p>
          <w:p w:rsidR="000D3EDA" w:rsidRPr="00853062" w:rsidRDefault="000D3EDA" w:rsidP="0085306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Önálló kísérletek végzése.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0D3EDA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Tudja értelmezni a galvánelemek celláiban végbemenő folyamatokat az elektródok standard potenciálja segítségével. Képes legyen felírni a lejátszódó részfolyamatokat, és a részfolyamatokból meghatározni a bruttó egyenletet.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DA" w:rsidRPr="00853062" w:rsidRDefault="000D3EDA" w:rsidP="000D3EDA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Galvánelem.</w:t>
            </w:r>
          </w:p>
          <w:p w:rsidR="000D3EDA" w:rsidRPr="00853062" w:rsidRDefault="000D3EDA" w:rsidP="000D3EDA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Elektromotoros erő.</w:t>
            </w:r>
          </w:p>
          <w:p w:rsidR="00853062" w:rsidRPr="00853062" w:rsidRDefault="000D3EDA" w:rsidP="000D3EDA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Standard potenciál.</w:t>
            </w:r>
          </w:p>
        </w:tc>
      </w:tr>
      <w:tr w:rsidR="00853062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782F20" w:rsidRDefault="00853062" w:rsidP="000D3E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300A6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Primer</w:t>
            </w:r>
            <w:proofErr w:type="gramEnd"/>
            <w:r w:rsidRPr="00853062">
              <w:rPr>
                <w:rFonts w:cs="Arial"/>
                <w:color w:val="000000"/>
              </w:rPr>
              <w:t xml:space="preserve"> elemek és akkumulátorok</w:t>
            </w:r>
            <w:r w:rsidR="00E83A7A">
              <w:rPr>
                <w:rFonts w:cs="Arial"/>
                <w:color w:val="000000"/>
              </w:rPr>
              <w:t xml:space="preserve">  </w:t>
            </w:r>
          </w:p>
          <w:p w:rsidR="00853062" w:rsidRPr="00853062" w:rsidRDefault="00853062" w:rsidP="008530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(Miért lyukad ki a használt elemek fala?)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 köznapokban használatos galvánelemek technikai megvalósulásainak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Ismerje az egyes feszültségforrások működésének lényegét.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Tudjon döntést hozni az egyes források használatát illetően, azok előnyeinek és hátrányainak ismeretében.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proofErr w:type="gramStart"/>
            <w:r w:rsidRPr="00853062">
              <w:rPr>
                <w:rFonts w:cs="Arial"/>
                <w:color w:val="000000"/>
              </w:rPr>
              <w:t>Primer</w:t>
            </w:r>
            <w:proofErr w:type="gramEnd"/>
            <w:r w:rsidRPr="00853062">
              <w:rPr>
                <w:rFonts w:cs="Arial"/>
                <w:color w:val="000000"/>
              </w:rPr>
              <w:t xml:space="preserve"> elem.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Akkumulátor.</w:t>
            </w:r>
          </w:p>
          <w:p w:rsidR="00853062" w:rsidRPr="00853062" w:rsidRDefault="00853062" w:rsidP="00853062">
            <w:pPr>
              <w:rPr>
                <w:rFonts w:cs="Arial"/>
                <w:color w:val="000000"/>
              </w:rPr>
            </w:pPr>
            <w:r w:rsidRPr="00853062">
              <w:rPr>
                <w:rFonts w:cs="Arial"/>
                <w:color w:val="000000"/>
              </w:rPr>
              <w:t>Tüzelőanyag cella.</w:t>
            </w:r>
          </w:p>
        </w:tc>
      </w:tr>
      <w:tr w:rsidR="003D3C6E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0D3E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300A6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Fertőtlenítőszerek </w:t>
            </w:r>
          </w:p>
          <w:p w:rsidR="003D3C6E" w:rsidRP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(Miért ezüstedényben taroltak az ivóvizet a föníciaiak?)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köznapokban használatos fertőtlenítőszerek, és azok hatásmechanizmusának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</w:t>
            </w:r>
            <w:r w:rsidR="00882D50">
              <w:rPr>
                <w:rFonts w:cs="Arial"/>
                <w:color w:val="000000"/>
              </w:rPr>
              <w:t>erje a fertőtlenítőszerek három</w:t>
            </w:r>
            <w:r w:rsidRPr="003D3C6E">
              <w:rPr>
                <w:rFonts w:cs="Arial"/>
                <w:color w:val="000000"/>
              </w:rPr>
              <w:t>féle hatásmechanizmusát, a leggyakoribb szereket.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Legyen reális elképzelése </w:t>
            </w:r>
            <w:proofErr w:type="gramStart"/>
            <w:r w:rsidRPr="003D3C6E">
              <w:rPr>
                <w:rFonts w:cs="Arial"/>
                <w:color w:val="000000"/>
              </w:rPr>
              <w:t>ezen</w:t>
            </w:r>
            <w:proofErr w:type="gramEnd"/>
            <w:r w:rsidRPr="003D3C6E">
              <w:rPr>
                <w:rFonts w:cs="Arial"/>
                <w:color w:val="000000"/>
              </w:rPr>
              <w:t xml:space="preserve"> szerek használatát illetően.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Fertőtlenítés.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Sterilezés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</w:tc>
      </w:tr>
      <w:tr w:rsidR="00F41C94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94" w:rsidRDefault="009300A6" w:rsidP="000D3E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F41C94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94" w:rsidRPr="003D3C6E" w:rsidRDefault="00F41C94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94" w:rsidRPr="003D3C6E" w:rsidRDefault="00F41C94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94" w:rsidRPr="003D3C6E" w:rsidRDefault="00F41C94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94" w:rsidRPr="003D3C6E" w:rsidRDefault="00F41C94" w:rsidP="003D3C6E">
            <w:pPr>
              <w:rPr>
                <w:rFonts w:cs="Arial"/>
                <w:color w:val="000000"/>
              </w:rPr>
            </w:pPr>
          </w:p>
        </w:tc>
      </w:tr>
      <w:tr w:rsidR="003D3C6E" w:rsidRPr="00782F20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0D3E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300A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8D6563" w:rsidRDefault="003D3C6E" w:rsidP="000D73D8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8D6563" w:rsidRDefault="003D3C6E" w:rsidP="000D73D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8D6563" w:rsidRDefault="003D3C6E" w:rsidP="000D73D8">
            <w:pPr>
              <w:rPr>
                <w:rFonts w:cs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E861A3">
            <w:pPr>
              <w:rPr>
                <w:rFonts w:cs="Times New Roman"/>
              </w:rPr>
            </w:pPr>
          </w:p>
        </w:tc>
      </w:tr>
    </w:tbl>
    <w:p w:rsidR="00370B2D" w:rsidRDefault="00370B2D">
      <w:pPr>
        <w:rPr>
          <w:b/>
          <w:bCs/>
          <w:iCs/>
        </w:rPr>
      </w:pPr>
    </w:p>
    <w:p w:rsidR="000E5945" w:rsidRDefault="000E5945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:rsidR="00370B2D" w:rsidRDefault="00370B2D">
      <w:pPr>
        <w:rPr>
          <w:b/>
          <w:bCs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370B2D" w:rsidRPr="007C2029" w:rsidTr="00D7799F">
        <w:trPr>
          <w:cantSplit/>
          <w:trHeight w:val="567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370B2D" w:rsidRPr="00980BFA" w:rsidRDefault="00370B2D" w:rsidP="000D73D8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370B2D" w:rsidRPr="007C2029" w:rsidRDefault="00370B2D" w:rsidP="000D73D8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370B2D" w:rsidRPr="00015F64" w:rsidTr="00D7799F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70B2D" w:rsidRPr="00A43E4C" w:rsidRDefault="00A43E4C" w:rsidP="000D73D8">
            <w:pPr>
              <w:pStyle w:val="Cm"/>
              <w:rPr>
                <w:sz w:val="28"/>
                <w:szCs w:val="28"/>
              </w:rPr>
            </w:pPr>
            <w:r w:rsidRPr="00A43E4C">
              <w:rPr>
                <w:sz w:val="28"/>
                <w:szCs w:val="28"/>
              </w:rPr>
              <w:t>Kémiai folyamatok a környezetünkben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0D3E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300A6">
              <w:rPr>
                <w:rStyle w:val="Kiemels2"/>
              </w:rPr>
              <w:t>6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hidrogén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(Víz hatására felfújódó mentőcsónak es mentőmellény?)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B3638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hidrogéngáz fizikai, kémiai tulajdonságainak bemutatása</w:t>
            </w:r>
            <w:r w:rsidR="00B3638F">
              <w:rPr>
                <w:rFonts w:cs="Arial"/>
                <w:color w:val="000000"/>
              </w:rPr>
              <w:t>, e</w:t>
            </w:r>
            <w:r w:rsidRPr="003D3C6E">
              <w:rPr>
                <w:rFonts w:cs="Arial"/>
                <w:color w:val="000000"/>
              </w:rPr>
              <w:t>lőfordulásának, előállításának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a hidrogéngáz fizikai, kémiai tulajdonságait.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 felírni égésének és nitrogénnel való reakciójának egyenletét.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előállításának módszereit.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a hidrogéngáz veszélyességét, a vele való munkavégzés balesetvédelmi szabályait.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Prócium</w:t>
            </w:r>
            <w:proofErr w:type="spellEnd"/>
            <w:r w:rsidRPr="003D3C6E">
              <w:rPr>
                <w:rFonts w:cs="Arial"/>
                <w:color w:val="000000"/>
              </w:rPr>
              <w:t>, deutérium, trícium.</w:t>
            </w:r>
          </w:p>
          <w:p w:rsidR="003D3C6E" w:rsidRPr="003D3C6E" w:rsidRDefault="003D3C6E" w:rsidP="003D3C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Durranógáz.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Szintézisgáz.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E0496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300A6">
              <w:rPr>
                <w:rStyle w:val="Kiemels2"/>
              </w:rPr>
              <w:t>7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nitrogén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 van a légzsákban?)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nitrogéngáz molekulaszerkezetének, fizikai, kémiai tulajdonságainak bemutatása.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Előfordulásának, előállításának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a nitrogéngáz fizikai, kémiai tulajdonságait.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 felírni hidrogénnel való reakciójának egyenletét. Legyen ismerete a reakció jelentőségéről.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előállításának ipari módszerét.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 ismerete a nitrátok környezetünkben történő előfordulásával kapcsolatban.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Nitrogén.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Ammónia.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Salétromsav.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Nitrátok.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70B2D" w:rsidP="00E0496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300A6">
              <w:rPr>
                <w:rStyle w:val="Kiemels2"/>
              </w:rPr>
              <w:t>8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Az oxigén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(Aminek hiányában az agyunk is kikapcsol)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Az oxigéngáz molekulaszerkezetének, fizikai, kémiai tulajdonságainak bemutatása.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Előfordulásának, előállításának és felhasználásának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az oxigéngáz és az ózon fizikai, kémiai tulajdonságait.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előállításuk ipari és laboratóriumi módszereit.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Tudjon felsorolni felhasználásukra példát.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a hidrogén-peroxid felhasználásának módjait, jelentőségét.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Oxigén.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Ózon.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Allotrópia.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Oxidok.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Hidrogén-peroxid.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9300A6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59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</w:t>
            </w:r>
          </w:p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 van a gázálarcban?)</w:t>
            </w:r>
          </w:p>
          <w:p w:rsidR="000D3EDA" w:rsidRPr="003D3C6E" w:rsidRDefault="000D3EDA" w:rsidP="000D3EDA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 oxidjai</w:t>
            </w:r>
          </w:p>
          <w:p w:rsidR="000D3EDA" w:rsidRPr="003D3C6E" w:rsidRDefault="000D3EDA" w:rsidP="000D3EDA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(A láthatatlan gyilkos)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gyémánt, a grafit és a </w:t>
            </w:r>
            <w:proofErr w:type="spellStart"/>
            <w:r w:rsidRPr="003D3C6E">
              <w:rPr>
                <w:rFonts w:cs="Arial"/>
                <w:color w:val="000000"/>
              </w:rPr>
              <w:t>fullerén</w:t>
            </w:r>
            <w:proofErr w:type="spellEnd"/>
            <w:r w:rsidRPr="003D3C6E">
              <w:rPr>
                <w:rFonts w:cs="Arial"/>
                <w:color w:val="000000"/>
              </w:rPr>
              <w:t xml:space="preserve"> szerkezetének, fizikai tulajdonságainak bemutatása.</w:t>
            </w:r>
          </w:p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természetes és a mesterséges szenek lényegének és felhasználásának bemutatása.</w:t>
            </w:r>
          </w:p>
          <w:p w:rsidR="00E04960" w:rsidRPr="003D3C6E" w:rsidRDefault="00E04960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szén-dioxid és a szén-monoxid fizikai és kémiai tulajdonságainak bemutatása. Az emberi szervezetre gyakorolt hatásuk megismertetése. A szénsavnak és a sóinak jelentősége a mindennapokban.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három allotróp módosulat szerkezetének ismeretében értse meg azok fizikai tulajdonságait. Tudjon felsorolni felhasználásukra példát</w:t>
            </w:r>
            <w:r w:rsidR="00882D50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Tudja, mit jelent az </w:t>
            </w:r>
            <w:proofErr w:type="gramStart"/>
            <w:r w:rsidRPr="003D3C6E">
              <w:rPr>
                <w:rFonts w:cs="Arial"/>
                <w:color w:val="000000"/>
              </w:rPr>
              <w:t>adszorpció</w:t>
            </w:r>
            <w:proofErr w:type="gramEnd"/>
            <w:r w:rsidRPr="003D3C6E">
              <w:rPr>
                <w:rFonts w:cs="Arial"/>
                <w:color w:val="000000"/>
              </w:rPr>
              <w:t>, mire használható.</w:t>
            </w:r>
          </w:p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Tudja, mi a különbség az elemi, a mesterséges és a természetes szenek között.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Tudja, milyen hatással van az emberi szervezetre a szén két oxidja.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Ismerje a karbonátok </w:t>
            </w:r>
            <w:proofErr w:type="spellStart"/>
            <w:r w:rsidRPr="003D3C6E">
              <w:rPr>
                <w:rFonts w:cs="Arial"/>
                <w:color w:val="000000"/>
              </w:rPr>
              <w:t>természetbeli</w:t>
            </w:r>
            <w:proofErr w:type="spellEnd"/>
            <w:r w:rsidRPr="003D3C6E">
              <w:rPr>
                <w:rFonts w:cs="Arial"/>
                <w:color w:val="000000"/>
              </w:rPr>
              <w:t xml:space="preserve"> jelentőségét, felhasználását.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Grafit.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Gyémánt.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Fullerén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Ásványi szén.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Mesterséges szén.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gramStart"/>
            <w:r w:rsidRPr="003D3C6E">
              <w:rPr>
                <w:rFonts w:cs="Arial"/>
                <w:color w:val="000000"/>
              </w:rPr>
              <w:t>Adszorpció</w:t>
            </w:r>
            <w:proofErr w:type="gramEnd"/>
            <w:r w:rsidRPr="003D3C6E">
              <w:rPr>
                <w:rFonts w:cs="Arial"/>
                <w:color w:val="000000"/>
              </w:rPr>
              <w:t>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Szén-dioxid.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Szén-monoxid.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Karbonát, hidrogén-karbonát.</w:t>
            </w:r>
          </w:p>
          <w:p w:rsidR="003D3C6E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Savanyú só.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9300A6" w:rsidP="000D73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94" w:rsidRDefault="00F41C94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szén és oxidjai</w:t>
            </w:r>
          </w:p>
          <w:p w:rsidR="003D3C6E" w:rsidRDefault="00E0496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szénvegyületek kimutatása</w:t>
            </w:r>
          </w:p>
          <w:p w:rsidR="00E04960" w:rsidRPr="00E04960" w:rsidRDefault="00882D50" w:rsidP="00E049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</w:t>
            </w:r>
            <w:r w:rsidR="002E5CC9">
              <w:rPr>
                <w:rFonts w:cs="Arial"/>
                <w:color w:val="000000"/>
              </w:rPr>
              <w:t xml:space="preserve"> </w:t>
            </w:r>
            <w:r w:rsidR="00E04960" w:rsidRPr="00E04960">
              <w:rPr>
                <w:rFonts w:cs="Arial"/>
                <w:color w:val="000000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E04960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szén-dioxid és a szén-monoxid fizikai és kémiai tulajdonságainak bemutatása. Az emberi szervezetre gyakorolt hatásuk megismertetése.</w:t>
            </w:r>
          </w:p>
          <w:p w:rsidR="00E04960" w:rsidRPr="003D3C6E" w:rsidRDefault="00E0496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szén-dioxid és szén-monoxid kimutatása.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E04960" w:rsidP="00905443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Tudja, milyen hatással van az emberi szervezetre a szén két oxidja.</w:t>
            </w:r>
          </w:p>
          <w:p w:rsidR="00F41C94" w:rsidRPr="003D3C6E" w:rsidRDefault="00F41C94" w:rsidP="00905443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Szén-dioxid.</w:t>
            </w:r>
          </w:p>
          <w:p w:rsidR="003D3C6E" w:rsidRPr="003D3C6E" w:rsidRDefault="00E04960" w:rsidP="008E538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Szén-monoxid.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9300A6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kén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(Hogyan tartják meg </w:t>
            </w:r>
            <w:proofErr w:type="spellStart"/>
            <w:r w:rsidRPr="003D3C6E">
              <w:rPr>
                <w:rFonts w:cs="Arial"/>
                <w:color w:val="000000"/>
              </w:rPr>
              <w:t>színüket</w:t>
            </w:r>
            <w:proofErr w:type="spellEnd"/>
            <w:r w:rsidRPr="003D3C6E">
              <w:rPr>
                <w:rFonts w:cs="Arial"/>
                <w:color w:val="000000"/>
              </w:rPr>
              <w:t xml:space="preserve"> az aszalt gyümölcsök?)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kénnek, oxidjainak és </w:t>
            </w:r>
            <w:proofErr w:type="spellStart"/>
            <w:r w:rsidRPr="003D3C6E">
              <w:rPr>
                <w:rFonts w:cs="Arial"/>
                <w:color w:val="000000"/>
              </w:rPr>
              <w:t>oxosavainak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fizikai, kémiai tulajdonságai, valamint ezek jelentőségének a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Tudja, milyen fizikai, kémiai tulajdonságokkal rendelkezik a kén, a kén-dioxid és a kénhidrogén. Tudja, milyen célokra használhatók a kén </w:t>
            </w:r>
            <w:proofErr w:type="spellStart"/>
            <w:r w:rsidRPr="003D3C6E">
              <w:rPr>
                <w:rFonts w:cs="Arial"/>
                <w:color w:val="000000"/>
              </w:rPr>
              <w:t>oxosavai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 tisztában ezen anyagok emberi szervezetre gyakorolt hatásával.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Kén-dioxid.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Kénessav.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Szulfit.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Szulfát, hidrogén-szulfát.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Kén-hidrogén.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Szulfid.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9300A6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klór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(Miért nem szabad </w:t>
            </w:r>
            <w:proofErr w:type="spellStart"/>
            <w:r w:rsidRPr="003D3C6E">
              <w:rPr>
                <w:rFonts w:cs="Arial"/>
                <w:color w:val="000000"/>
              </w:rPr>
              <w:t>hipót</w:t>
            </w:r>
            <w:proofErr w:type="spellEnd"/>
            <w:r w:rsidRPr="003D3C6E">
              <w:rPr>
                <w:rFonts w:cs="Arial"/>
                <w:color w:val="000000"/>
              </w:rPr>
              <w:t xml:space="preserve"> sósavval keverni?)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klór, a hidrogén-klorid és a </w:t>
            </w: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fizikai, kémiai tulajdonságainak ismertetése, valamint felhasználásuk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Tudja, milyen tulajdonságokkal rendelkezik a klórgáz, és milyen egészségügyi hatásai vannak ennek.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Ismerje a sósav és a </w:t>
            </w: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 kémiai tulajdonságait. Tudja, milyen következményekkel jár a két anyag reakciója.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Klór.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Hidrogén-klorid.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Sósav.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Nátrium-klorid.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Klorid.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Fiziológiás sóoldat.</w:t>
            </w:r>
          </w:p>
        </w:tc>
      </w:tr>
      <w:tr w:rsidR="00E04960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60" w:rsidRDefault="00E04960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9300A6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60" w:rsidRDefault="00E04960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klór és vegyületei</w:t>
            </w:r>
          </w:p>
          <w:p w:rsidR="00E04960" w:rsidRPr="00E04960" w:rsidRDefault="00882D50" w:rsidP="00E049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</w:t>
            </w:r>
            <w:r w:rsidR="009300A6">
              <w:rPr>
                <w:rFonts w:cs="Arial"/>
                <w:color w:val="000000"/>
              </w:rPr>
              <w:t xml:space="preserve"> </w:t>
            </w:r>
            <w:r w:rsidR="00E04960" w:rsidRPr="00E04960">
              <w:rPr>
                <w:rFonts w:cs="Arial"/>
                <w:color w:val="000000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60" w:rsidRPr="003D3C6E" w:rsidRDefault="00E04960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klór, a hidrogén-klorid és a </w:t>
            </w: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fizikai, kémiai tulajdonságainak ismertetése, val</w:t>
            </w:r>
            <w:r>
              <w:rPr>
                <w:rFonts w:cs="Arial"/>
                <w:color w:val="000000"/>
              </w:rPr>
              <w:t>amint felhasználásuk bemutatása tanulókísérlet segítségével.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Tudja, milyen tulajdonságokkal rendelkezik a klórgáz, és milyen egészségügyi hatásai vannak ennek.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Ismerje a sósav és a </w:t>
            </w: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fizikai kémiai tulajdonságait. Tudja, milyen következményekkel jár a két anyag reakciója.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Klór.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Hipó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Hidrogén-klorid.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Sósav.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Nátrium-klorid.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Klorid.</w:t>
            </w:r>
          </w:p>
          <w:p w:rsidR="00E04960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Fiziológiás sóoldat.</w:t>
            </w:r>
          </w:p>
          <w:p w:rsidR="009300A6" w:rsidRPr="003D3C6E" w:rsidRDefault="009300A6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Hidrogén-klorid</w:t>
            </w:r>
            <w:r>
              <w:rPr>
                <w:rFonts w:cs="Arial"/>
                <w:color w:val="000000"/>
              </w:rPr>
              <w:t>os szökőkút kísérlet.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9300A6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jód, a fluor, a bróm és vegyületei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(Valóban jódot tartalmaz a jódozott konyhasó?)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50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fluor, bróm, és a jód kémiai és fizikai tulajdonságainak bemutatása. 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mindennapokban jelentős vegyületeik megismertetése.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Ismerje a jód élettani fontosságát, a jód vegyületeinek laboratóriumi és orvosi célú felhasználását.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Tudjon a fluor vegyületeinek köznapi felhasználásáról.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Lugol</w:t>
            </w:r>
            <w:proofErr w:type="spellEnd"/>
            <w:r w:rsidRPr="003D3C6E">
              <w:rPr>
                <w:rFonts w:cs="Arial"/>
                <w:color w:val="000000"/>
              </w:rPr>
              <w:t>-oldat.</w:t>
            </w:r>
          </w:p>
          <w:p w:rsidR="003D3C6E" w:rsidRPr="003D3C6E" w:rsidRDefault="003D3C6E" w:rsidP="008E538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Jódtinktúra.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782F20" w:rsidRDefault="003D3C6E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9300A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légkör szennyezései</w:t>
            </w:r>
          </w:p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(Valóban egészséges az ózondús levegő?)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víz szennyezései</w:t>
            </w:r>
          </w:p>
          <w:p w:rsidR="00E04960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(Miért osztanak ivóvizet egyes településeken?)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Talajszennyezés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(Veszélyes lehet a primőrök fogyasztása?)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levegő szennyeződéseinek bemutatása, az azokat kiváltó okok részletezése, valamint a szennyezéssel járó környezeti hatások bemutatása.</w:t>
            </w:r>
          </w:p>
          <w:p w:rsidR="00E04960" w:rsidRDefault="00E04960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vizek nitrát- és arzénszennyeződésének, valamint az </w:t>
            </w:r>
            <w:proofErr w:type="spellStart"/>
            <w:r w:rsidRPr="003D3C6E">
              <w:rPr>
                <w:rFonts w:cs="Arial"/>
                <w:color w:val="000000"/>
              </w:rPr>
              <w:t>eutrofizáció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hatásának bemutatása az élővilágra.</w:t>
            </w:r>
          </w:p>
          <w:p w:rsidR="00E04960" w:rsidRPr="003D3C6E" w:rsidRDefault="00E04960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 műtrágyázás és egyéb talajszennyező anyagok környezetkárosító hatásának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Legyen ismerete a London</w:t>
            </w:r>
            <w:r w:rsidR="00882D50">
              <w:rPr>
                <w:rFonts w:cs="Arial"/>
                <w:color w:val="000000"/>
              </w:rPr>
              <w:t>-</w:t>
            </w:r>
            <w:r w:rsidRPr="003D3C6E">
              <w:rPr>
                <w:rFonts w:cs="Arial"/>
                <w:color w:val="000000"/>
              </w:rPr>
              <w:t xml:space="preserve"> é</w:t>
            </w:r>
            <w:r w:rsidR="00882D50">
              <w:rPr>
                <w:rFonts w:cs="Arial"/>
                <w:color w:val="000000"/>
              </w:rPr>
              <w:t>s a Los Angeles-</w:t>
            </w:r>
            <w:r w:rsidRPr="003D3C6E">
              <w:rPr>
                <w:rFonts w:cs="Arial"/>
                <w:color w:val="000000"/>
              </w:rPr>
              <w:t xml:space="preserve">típusú szmog, valamint az </w:t>
            </w:r>
            <w:proofErr w:type="gramStart"/>
            <w:r w:rsidRPr="003D3C6E">
              <w:rPr>
                <w:rFonts w:cs="Arial"/>
                <w:color w:val="000000"/>
              </w:rPr>
              <w:t>inverz</w:t>
            </w:r>
            <w:proofErr w:type="gramEnd"/>
            <w:r w:rsidRPr="003D3C6E">
              <w:rPr>
                <w:rFonts w:cs="Arial"/>
                <w:color w:val="000000"/>
              </w:rPr>
              <w:t xml:space="preserve"> rétegződés kialakulásáról, ezek emberi egészségre gyakorolt hatásáról.</w:t>
            </w:r>
          </w:p>
          <w:p w:rsidR="00E04960" w:rsidRDefault="00E04960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Tudja, milyen következményekkel jár vizeink szennyezése, ismerje az egyes szennyezések okozta </w:t>
            </w:r>
            <w:proofErr w:type="gramStart"/>
            <w:r w:rsidRPr="003D3C6E">
              <w:rPr>
                <w:rFonts w:cs="Arial"/>
                <w:color w:val="000000"/>
              </w:rPr>
              <w:t>problémákat</w:t>
            </w:r>
            <w:proofErr w:type="gramEnd"/>
            <w:r w:rsidRPr="003D3C6E">
              <w:rPr>
                <w:rFonts w:cs="Arial"/>
                <w:color w:val="000000"/>
              </w:rPr>
              <w:t>, a szennyezéssel járó egészségi és környezeti károkat.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Értse a szikesedés és a túlzott műtrágyahasználat</w:t>
            </w:r>
            <w:r>
              <w:rPr>
                <w:rFonts w:cs="Arial"/>
                <w:color w:val="000000"/>
              </w:rPr>
              <w:t xml:space="preserve"> okozta környezeti </w:t>
            </w:r>
            <w:proofErr w:type="gramStart"/>
            <w:r>
              <w:rPr>
                <w:rFonts w:cs="Arial"/>
                <w:color w:val="000000"/>
              </w:rPr>
              <w:t>problémákat</w:t>
            </w:r>
            <w:proofErr w:type="gramEnd"/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Szmog.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Savas eső.</w:t>
            </w:r>
          </w:p>
          <w:p w:rsid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Fordított rétegződés.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Foszfát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Nitrát.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Arzén.</w:t>
            </w:r>
          </w:p>
          <w:p w:rsidR="00E04960" w:rsidRDefault="00E04960" w:rsidP="00E04960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Eutrofizáció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E04960" w:rsidRPr="003D3C6E" w:rsidRDefault="00E04960" w:rsidP="00E04960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Szikesedés.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70B2D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9300A6">
              <w:rPr>
                <w:rStyle w:val="Kiemels2"/>
              </w:rPr>
              <w:t>6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64502F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Környezetszennyezés</w:t>
            </w:r>
          </w:p>
          <w:p w:rsidR="0064502F" w:rsidRPr="0064502F" w:rsidRDefault="00882D50" w:rsidP="0064502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Gyakorló</w:t>
            </w:r>
            <w:r w:rsidR="009300A6">
              <w:rPr>
                <w:rFonts w:cs="Arial"/>
                <w:color w:val="000000"/>
              </w:rPr>
              <w:t xml:space="preserve"> </w:t>
            </w:r>
            <w:r w:rsidR="0064502F" w:rsidRPr="0064502F">
              <w:rPr>
                <w:rFonts w:cs="Arial"/>
                <w:color w:val="000000"/>
              </w:rPr>
              <w:t>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45" w:rsidRDefault="0064502F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levegő, víz és talajszennyezésekkel kapcsolatos ismeretek összegyűjtése. </w:t>
            </w:r>
          </w:p>
          <w:p w:rsidR="003D3C6E" w:rsidRPr="003D3C6E" w:rsidRDefault="0064502F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Az egyes szennyezőanyagok ismerete, esetleg kísérlet végzése.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64502F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levegő, víz és talaj szennyezéseinek ismerete és az ellene való fellépés.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2F" w:rsidRPr="003D3C6E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Szmog.</w:t>
            </w:r>
          </w:p>
          <w:p w:rsidR="0064502F" w:rsidRPr="003D3C6E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Savas eső.</w:t>
            </w:r>
          </w:p>
          <w:p w:rsidR="0064502F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Fordított rétegződés.</w:t>
            </w:r>
          </w:p>
          <w:p w:rsidR="0064502F" w:rsidRPr="003D3C6E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Foszfát</w:t>
            </w:r>
          </w:p>
          <w:p w:rsidR="0064502F" w:rsidRPr="003D3C6E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Nitrát.</w:t>
            </w:r>
          </w:p>
          <w:p w:rsidR="0064502F" w:rsidRPr="003D3C6E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Arzén.</w:t>
            </w:r>
          </w:p>
          <w:p w:rsidR="0064502F" w:rsidRDefault="0064502F" w:rsidP="0064502F">
            <w:pPr>
              <w:rPr>
                <w:rFonts w:cs="Arial"/>
                <w:color w:val="000000"/>
              </w:rPr>
            </w:pPr>
            <w:proofErr w:type="spellStart"/>
            <w:r w:rsidRPr="003D3C6E">
              <w:rPr>
                <w:rFonts w:cs="Arial"/>
                <w:color w:val="000000"/>
              </w:rPr>
              <w:t>Eutrofizáció</w:t>
            </w:r>
            <w:proofErr w:type="spellEnd"/>
            <w:r w:rsidRPr="003D3C6E">
              <w:rPr>
                <w:rFonts w:cs="Arial"/>
                <w:color w:val="000000"/>
              </w:rPr>
              <w:t>.</w:t>
            </w:r>
          </w:p>
          <w:p w:rsidR="003D3C6E" w:rsidRPr="003D3C6E" w:rsidRDefault="0064502F" w:rsidP="0064502F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Szikesedés.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370B2D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9300A6">
              <w:rPr>
                <w:rStyle w:val="Kiemels2"/>
              </w:rPr>
              <w:t>7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Fémek és </w:t>
            </w:r>
            <w:proofErr w:type="spellStart"/>
            <w:r w:rsidRPr="003D3C6E">
              <w:rPr>
                <w:rFonts w:cs="Arial"/>
                <w:color w:val="000000"/>
              </w:rPr>
              <w:t>ötvözetek</w:t>
            </w:r>
            <w:proofErr w:type="spellEnd"/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(Hogyan ismeri fel a pénzérmét az automata?)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köznapok ismert </w:t>
            </w:r>
            <w:proofErr w:type="spellStart"/>
            <w:r w:rsidRPr="003D3C6E">
              <w:rPr>
                <w:rFonts w:cs="Arial"/>
                <w:color w:val="000000"/>
              </w:rPr>
              <w:t>fémeinek</w:t>
            </w:r>
            <w:proofErr w:type="spellEnd"/>
            <w:r w:rsidRPr="003D3C6E">
              <w:rPr>
                <w:rFonts w:cs="Arial"/>
                <w:color w:val="000000"/>
              </w:rPr>
              <w:t xml:space="preserve"> tulajdonságai, és az ezeken alapuló felhasználásuk bemutatása.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Tudja, milyen tulajdonságai miatt használjuk a rezet, vasat, alumíniumot és a nemesfémeket; milyen előnnyel jár az </w:t>
            </w:r>
            <w:proofErr w:type="spellStart"/>
            <w:r w:rsidRPr="003D3C6E">
              <w:rPr>
                <w:rFonts w:cs="Arial"/>
                <w:color w:val="000000"/>
              </w:rPr>
              <w:t>ötvözetek</w:t>
            </w:r>
            <w:proofErr w:type="spellEnd"/>
            <w:r w:rsidRPr="003D3C6E">
              <w:rPr>
                <w:rFonts w:cs="Arial"/>
                <w:color w:val="000000"/>
              </w:rPr>
              <w:t xml:space="preserve"> használata, milyen főbb fémelőállítási technikák (redukciós módszerek) állnak a rendelkezésünkre.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Érc.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Ötvözet.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9300A6" w:rsidP="006450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3D3C6E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Vízkeménység, vízlágyítás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(Mitől él tovább a mosógép?)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45" w:rsidRDefault="000E5945" w:rsidP="000E594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</w:t>
            </w:r>
            <w:r w:rsidR="003D3C6E" w:rsidRPr="003D3C6E">
              <w:rPr>
                <w:rFonts w:cs="Arial"/>
                <w:color w:val="000000"/>
              </w:rPr>
              <w:t>vizek keménységét okozó anyagok</w:t>
            </w:r>
            <w:r>
              <w:rPr>
                <w:rFonts w:cs="Arial"/>
                <w:color w:val="000000"/>
              </w:rPr>
              <w:t xml:space="preserve"> bemutatása.</w:t>
            </w:r>
          </w:p>
          <w:p w:rsidR="003D3C6E" w:rsidRPr="003D3C6E" w:rsidRDefault="000E5945" w:rsidP="000E594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 vízkeménység </w:t>
            </w:r>
            <w:r w:rsidR="003D3C6E" w:rsidRPr="003D3C6E">
              <w:rPr>
                <w:rFonts w:cs="Arial"/>
                <w:color w:val="000000"/>
              </w:rPr>
              <w:t>hatás</w:t>
            </w:r>
            <w:r>
              <w:rPr>
                <w:rFonts w:cs="Arial"/>
                <w:color w:val="000000"/>
              </w:rPr>
              <w:t xml:space="preserve">a, </w:t>
            </w:r>
            <w:r w:rsidR="003D3C6E" w:rsidRPr="003D3C6E">
              <w:rPr>
                <w:rFonts w:cs="Arial"/>
                <w:color w:val="000000"/>
              </w:rPr>
              <w:t>eltávolításának módszerei.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Tudja, milyen anyagok okozzák a vizek keménységét, melyek ezek közül a változó keménységet okozó vegyületek.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Legyen tisztában a vízkeménység okozta </w:t>
            </w:r>
            <w:proofErr w:type="gramStart"/>
            <w:r w:rsidRPr="003D3C6E">
              <w:rPr>
                <w:rFonts w:cs="Arial"/>
                <w:color w:val="000000"/>
              </w:rPr>
              <w:t>problémákkal</w:t>
            </w:r>
            <w:proofErr w:type="gramEnd"/>
            <w:r w:rsidRPr="003D3C6E">
              <w:rPr>
                <w:rFonts w:cs="Arial"/>
                <w:color w:val="000000"/>
              </w:rPr>
              <w:t>, és tudja, milyen típusú módszerekkel szüntethető meg a vizek keménysége.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Vízkő.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Vízkeménység.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Lágyítás.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Állandó vízkeménység.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Változó vízkeménység.</w:t>
            </w:r>
          </w:p>
        </w:tc>
      </w:tr>
      <w:tr w:rsidR="003D3C6E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Default="009300A6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="00DA38A8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Hulladékkezelés és hulladékhasznosítás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(Pulóver újrahasznosított PET-palackból?)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A háztartási hulladékok kezelésének, </w:t>
            </w:r>
            <w:proofErr w:type="spellStart"/>
            <w:r w:rsidRPr="003D3C6E">
              <w:rPr>
                <w:rFonts w:cs="Arial"/>
                <w:color w:val="000000"/>
              </w:rPr>
              <w:t>újrafeldolgozhatósági</w:t>
            </w:r>
            <w:proofErr w:type="spellEnd"/>
            <w:r w:rsidRPr="003D3C6E">
              <w:rPr>
                <w:rFonts w:cs="Arial"/>
                <w:color w:val="000000"/>
              </w:rPr>
              <w:t xml:space="preserve"> </w:t>
            </w:r>
            <w:proofErr w:type="gramStart"/>
            <w:r w:rsidRPr="003D3C6E">
              <w:rPr>
                <w:rFonts w:cs="Arial"/>
                <w:color w:val="000000"/>
              </w:rPr>
              <w:t>problémáinak</w:t>
            </w:r>
            <w:proofErr w:type="gramEnd"/>
            <w:r w:rsidRPr="003D3C6E">
              <w:rPr>
                <w:rFonts w:cs="Arial"/>
                <w:color w:val="000000"/>
              </w:rPr>
              <w:t xml:space="preserve"> megvilágítása.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 xml:space="preserve">Tudja, milyen előnyökkel jár a szelektív hulladékgyűjtés. Legyen ismerete a </w:t>
            </w:r>
            <w:proofErr w:type="gramStart"/>
            <w:r w:rsidRPr="003D3C6E">
              <w:rPr>
                <w:rFonts w:cs="Arial"/>
                <w:color w:val="000000"/>
              </w:rPr>
              <w:t>deponálás</w:t>
            </w:r>
            <w:proofErr w:type="gramEnd"/>
            <w:r w:rsidRPr="003D3C6E">
              <w:rPr>
                <w:rFonts w:cs="Arial"/>
                <w:color w:val="000000"/>
              </w:rPr>
              <w:t xml:space="preserve">, komposztálás, megsemmisítés, </w:t>
            </w:r>
            <w:proofErr w:type="spellStart"/>
            <w:r w:rsidRPr="003D3C6E">
              <w:rPr>
                <w:rFonts w:cs="Arial"/>
                <w:color w:val="000000"/>
              </w:rPr>
              <w:t>reciklizálás</w:t>
            </w:r>
            <w:proofErr w:type="spellEnd"/>
            <w:r w:rsidRPr="003D3C6E">
              <w:rPr>
                <w:rFonts w:cs="Arial"/>
                <w:color w:val="000000"/>
              </w:rPr>
              <w:t xml:space="preserve"> lényegéről. Képes legyen azonosítani az egyes esetekhez </w:t>
            </w:r>
            <w:proofErr w:type="spellStart"/>
            <w:r w:rsidRPr="003D3C6E">
              <w:rPr>
                <w:rFonts w:cs="Arial"/>
                <w:color w:val="000000"/>
              </w:rPr>
              <w:t>tatozó</w:t>
            </w:r>
            <w:proofErr w:type="spellEnd"/>
            <w:r w:rsidRPr="003D3C6E">
              <w:rPr>
                <w:rFonts w:cs="Arial"/>
                <w:color w:val="000000"/>
              </w:rPr>
              <w:t xml:space="preserve"> háztartási hulladékokat.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Hulladék.</w:t>
            </w:r>
          </w:p>
          <w:p w:rsidR="003D3C6E" w:rsidRPr="003D3C6E" w:rsidRDefault="003D3C6E" w:rsidP="003D3C6E">
            <w:pPr>
              <w:rPr>
                <w:rFonts w:cs="Arial"/>
                <w:color w:val="000000"/>
              </w:rPr>
            </w:pPr>
            <w:r w:rsidRPr="003D3C6E">
              <w:rPr>
                <w:rFonts w:cs="Arial"/>
                <w:color w:val="000000"/>
              </w:rPr>
              <w:t>Újrahasznosítás.</w:t>
            </w:r>
          </w:p>
        </w:tc>
      </w:tr>
      <w:tr w:rsidR="009300A6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A6" w:rsidRDefault="009300A6" w:rsidP="00E811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A6" w:rsidRPr="003D3C6E" w:rsidRDefault="009300A6" w:rsidP="003D3C6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A6" w:rsidRPr="003D3C6E" w:rsidRDefault="009300A6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A6" w:rsidRPr="003D3C6E" w:rsidRDefault="009300A6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A6" w:rsidRPr="003D3C6E" w:rsidRDefault="009300A6" w:rsidP="003D3C6E">
            <w:pPr>
              <w:rPr>
                <w:rFonts w:cs="Arial"/>
                <w:color w:val="000000"/>
              </w:rPr>
            </w:pPr>
          </w:p>
        </w:tc>
      </w:tr>
      <w:tr w:rsidR="00DA38A8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Default="00DA38A8" w:rsidP="006450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9300A6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8D6563" w:rsidRDefault="00DA38A8" w:rsidP="000D73D8">
            <w:pPr>
              <w:rPr>
                <w:rFonts w:cs="Times New Roman"/>
              </w:rPr>
            </w:pPr>
            <w:r w:rsidRPr="008D6563">
              <w:rPr>
                <w:rFonts w:cs="Times New Roman"/>
              </w:rPr>
              <w:t>Témazáró dolgozat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8D6563" w:rsidRDefault="00DA38A8" w:rsidP="000D73D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A8" w:rsidRPr="003D3C6E" w:rsidRDefault="00DA38A8" w:rsidP="003D3C6E">
            <w:pPr>
              <w:rPr>
                <w:rFonts w:cs="Arial"/>
                <w:color w:val="000000"/>
              </w:rPr>
            </w:pPr>
          </w:p>
        </w:tc>
      </w:tr>
      <w:tr w:rsidR="002150E9" w:rsidRPr="00853062" w:rsidTr="00D7799F">
        <w:trPr>
          <w:cantSplit/>
          <w:trHeight w:val="56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E9" w:rsidRDefault="002150E9" w:rsidP="006450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E9" w:rsidRPr="008D6563" w:rsidRDefault="002150E9" w:rsidP="000D73D8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Projektmunka az egész évi anyagból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E9" w:rsidRPr="008D6563" w:rsidRDefault="002150E9" w:rsidP="000D73D8">
            <w:pPr>
              <w:rPr>
                <w:rFonts w:cs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E9" w:rsidRPr="003D3C6E" w:rsidRDefault="002150E9" w:rsidP="003D3C6E">
            <w:pPr>
              <w:rPr>
                <w:rFonts w:cs="Arial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E9" w:rsidRPr="003D3C6E" w:rsidRDefault="002150E9" w:rsidP="003D3C6E">
            <w:pPr>
              <w:rPr>
                <w:rFonts w:cs="Arial"/>
                <w:color w:val="000000"/>
              </w:rPr>
            </w:pPr>
          </w:p>
        </w:tc>
      </w:tr>
    </w:tbl>
    <w:p w:rsidR="00782F20" w:rsidRPr="000070F2" w:rsidRDefault="00782F20" w:rsidP="000070F2">
      <w:pPr>
        <w:tabs>
          <w:tab w:val="left" w:pos="1647"/>
        </w:tabs>
        <w:rPr>
          <w:rFonts w:cs="Times New Roman"/>
        </w:rPr>
      </w:pPr>
    </w:p>
    <w:sectPr w:rsidR="00782F20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67" w:rsidRDefault="00083567" w:rsidP="004C3450">
      <w:r>
        <w:separator/>
      </w:r>
    </w:p>
  </w:endnote>
  <w:endnote w:type="continuationSeparator" w:id="0">
    <w:p w:rsidR="00083567" w:rsidRDefault="00083567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F41C94" w:rsidRDefault="00F41C9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4A1917" wp14:editId="19B1507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41C94" w:rsidRPr="0074089C" w:rsidRDefault="00F41C9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85EE7" w:rsidRPr="00585EE7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4A191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F41C94" w:rsidRPr="0074089C" w:rsidRDefault="00F41C9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585EE7" w:rsidRPr="00585EE7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67" w:rsidRDefault="00083567" w:rsidP="004C3450">
      <w:r>
        <w:separator/>
      </w:r>
    </w:p>
  </w:footnote>
  <w:footnote w:type="continuationSeparator" w:id="0">
    <w:p w:rsidR="00083567" w:rsidRDefault="00083567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028"/>
    <w:multiLevelType w:val="hybridMultilevel"/>
    <w:tmpl w:val="D16C9396"/>
    <w:lvl w:ilvl="0" w:tplc="D5269418">
      <w:start w:val="15"/>
      <w:numFmt w:val="bullet"/>
      <w:lvlText w:val="-"/>
      <w:lvlJc w:val="left"/>
      <w:pPr>
        <w:ind w:left="720" w:hanging="360"/>
      </w:pPr>
      <w:rPr>
        <w:rFonts w:ascii="Garamond" w:eastAsia="MyriadPro-Regular" w:hAnsi="Garamond" w:cs="MyriadPro-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58C6"/>
    <w:multiLevelType w:val="hybridMultilevel"/>
    <w:tmpl w:val="635406C6"/>
    <w:lvl w:ilvl="0" w:tplc="08E475D2">
      <w:start w:val="12"/>
      <w:numFmt w:val="bullet"/>
      <w:lvlText w:val="-"/>
      <w:lvlJc w:val="left"/>
      <w:pPr>
        <w:ind w:left="720" w:hanging="360"/>
      </w:pPr>
      <w:rPr>
        <w:rFonts w:ascii="Garamond" w:eastAsia="MyriadPro-Regular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6F1"/>
    <w:multiLevelType w:val="hybridMultilevel"/>
    <w:tmpl w:val="174653FC"/>
    <w:lvl w:ilvl="0" w:tplc="A9B4D3FC">
      <w:start w:val="22"/>
      <w:numFmt w:val="bullet"/>
      <w:lvlText w:val="-"/>
      <w:lvlJc w:val="left"/>
      <w:pPr>
        <w:ind w:left="720" w:hanging="360"/>
      </w:pPr>
      <w:rPr>
        <w:rFonts w:ascii="Garamond" w:eastAsia="MyriadPro-Regular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42FD"/>
    <w:multiLevelType w:val="hybridMultilevel"/>
    <w:tmpl w:val="A420D6BA"/>
    <w:lvl w:ilvl="0" w:tplc="DCA65CC0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A06E0"/>
    <w:multiLevelType w:val="hybridMultilevel"/>
    <w:tmpl w:val="3D8A2908"/>
    <w:lvl w:ilvl="0" w:tplc="718C9212">
      <w:start w:val="69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1FE5"/>
    <w:multiLevelType w:val="hybridMultilevel"/>
    <w:tmpl w:val="6CB24C90"/>
    <w:lvl w:ilvl="0" w:tplc="F48C6190">
      <w:start w:val="7"/>
      <w:numFmt w:val="bullet"/>
      <w:lvlText w:val="-"/>
      <w:lvlJc w:val="left"/>
      <w:pPr>
        <w:ind w:left="720" w:hanging="360"/>
      </w:pPr>
      <w:rPr>
        <w:rFonts w:ascii="Garamond" w:eastAsia="MyriadPro-Regular" w:hAnsi="Garamond" w:cs="MyriadPro-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594E"/>
    <w:multiLevelType w:val="hybridMultilevel"/>
    <w:tmpl w:val="3A9AAA4E"/>
    <w:lvl w:ilvl="0" w:tplc="FDE4D314">
      <w:start w:val="6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C14E3"/>
    <w:multiLevelType w:val="hybridMultilevel"/>
    <w:tmpl w:val="2326CAD6"/>
    <w:lvl w:ilvl="0" w:tplc="76E6D850">
      <w:start w:val="3"/>
      <w:numFmt w:val="bullet"/>
      <w:lvlText w:val="-"/>
      <w:lvlJc w:val="left"/>
      <w:pPr>
        <w:ind w:left="720" w:hanging="360"/>
      </w:pPr>
      <w:rPr>
        <w:rFonts w:ascii="Garamond" w:eastAsia="MyriadPro-Regular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A6373"/>
    <w:multiLevelType w:val="hybridMultilevel"/>
    <w:tmpl w:val="4EDE2A38"/>
    <w:lvl w:ilvl="0" w:tplc="61741B00">
      <w:start w:val="5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730CF"/>
    <w:multiLevelType w:val="hybridMultilevel"/>
    <w:tmpl w:val="54AE012C"/>
    <w:lvl w:ilvl="0" w:tplc="8FEE491E">
      <w:start w:val="3"/>
      <w:numFmt w:val="bullet"/>
      <w:lvlText w:val="-"/>
      <w:lvlJc w:val="left"/>
      <w:pPr>
        <w:ind w:left="720" w:hanging="360"/>
      </w:pPr>
      <w:rPr>
        <w:rFonts w:ascii="Garamond" w:eastAsia="MyriadPro-Regular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5688E"/>
    <w:multiLevelType w:val="hybridMultilevel"/>
    <w:tmpl w:val="E618A6BE"/>
    <w:lvl w:ilvl="0" w:tplc="80B87772">
      <w:start w:val="5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F27B6"/>
    <w:multiLevelType w:val="hybridMultilevel"/>
    <w:tmpl w:val="2B7ECD7E"/>
    <w:lvl w:ilvl="0" w:tplc="25FECCE6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17F7C"/>
    <w:multiLevelType w:val="hybridMultilevel"/>
    <w:tmpl w:val="F850D274"/>
    <w:lvl w:ilvl="0" w:tplc="C0ECC41C">
      <w:start w:val="66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31DE"/>
    <w:multiLevelType w:val="hybridMultilevel"/>
    <w:tmpl w:val="67B4EBD8"/>
    <w:lvl w:ilvl="0" w:tplc="793421C8">
      <w:start w:val="4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C0B80"/>
    <w:multiLevelType w:val="hybridMultilevel"/>
    <w:tmpl w:val="7882AFB2"/>
    <w:lvl w:ilvl="0" w:tplc="4D80C0EA">
      <w:start w:val="25"/>
      <w:numFmt w:val="bullet"/>
      <w:lvlText w:val="-"/>
      <w:lvlJc w:val="left"/>
      <w:pPr>
        <w:ind w:left="720" w:hanging="360"/>
      </w:pPr>
      <w:rPr>
        <w:rFonts w:ascii="Garamond" w:eastAsia="MyriadPro-Regular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0551F"/>
    <w:multiLevelType w:val="hybridMultilevel"/>
    <w:tmpl w:val="63AE61B6"/>
    <w:lvl w:ilvl="0" w:tplc="90267686">
      <w:start w:val="7"/>
      <w:numFmt w:val="bullet"/>
      <w:lvlText w:val="-"/>
      <w:lvlJc w:val="left"/>
      <w:pPr>
        <w:ind w:left="720" w:hanging="360"/>
      </w:pPr>
      <w:rPr>
        <w:rFonts w:ascii="Garamond" w:eastAsia="MyriadPro-Regular" w:hAnsi="Garamond" w:cs="MyriadPro-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81B9F"/>
    <w:multiLevelType w:val="hybridMultilevel"/>
    <w:tmpl w:val="0D1EBA10"/>
    <w:lvl w:ilvl="0" w:tplc="8436767C">
      <w:start w:val="6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74A39"/>
    <w:multiLevelType w:val="hybridMultilevel"/>
    <w:tmpl w:val="D1A2F0B6"/>
    <w:lvl w:ilvl="0" w:tplc="6E9495D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2285"/>
    <w:multiLevelType w:val="hybridMultilevel"/>
    <w:tmpl w:val="C6CAEEFA"/>
    <w:lvl w:ilvl="0" w:tplc="999EBAD4">
      <w:start w:val="3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21E47"/>
    <w:multiLevelType w:val="hybridMultilevel"/>
    <w:tmpl w:val="49D27A44"/>
    <w:lvl w:ilvl="0" w:tplc="3F32BB1A">
      <w:start w:val="6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D7CFC"/>
    <w:multiLevelType w:val="hybridMultilevel"/>
    <w:tmpl w:val="81F03EA6"/>
    <w:lvl w:ilvl="0" w:tplc="504AAD9A">
      <w:start w:val="69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25476"/>
    <w:multiLevelType w:val="hybridMultilevel"/>
    <w:tmpl w:val="B8C8698C"/>
    <w:lvl w:ilvl="0" w:tplc="02747CFE">
      <w:start w:val="5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5"/>
  </w:num>
  <w:num w:numId="11">
    <w:abstractNumId w:val="19"/>
  </w:num>
  <w:num w:numId="12">
    <w:abstractNumId w:val="12"/>
  </w:num>
  <w:num w:numId="13">
    <w:abstractNumId w:val="14"/>
  </w:num>
  <w:num w:numId="14">
    <w:abstractNumId w:val="18"/>
  </w:num>
  <w:num w:numId="15">
    <w:abstractNumId w:val="22"/>
  </w:num>
  <w:num w:numId="16">
    <w:abstractNumId w:val="11"/>
  </w:num>
  <w:num w:numId="17">
    <w:abstractNumId w:val="9"/>
  </w:num>
  <w:num w:numId="18">
    <w:abstractNumId w:val="7"/>
  </w:num>
  <w:num w:numId="19">
    <w:abstractNumId w:val="17"/>
  </w:num>
  <w:num w:numId="20">
    <w:abstractNumId w:val="20"/>
  </w:num>
  <w:num w:numId="21">
    <w:abstractNumId w:val="13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E"/>
    <w:rsid w:val="000032DA"/>
    <w:rsid w:val="000062F5"/>
    <w:rsid w:val="000070F2"/>
    <w:rsid w:val="00015F64"/>
    <w:rsid w:val="00025CA7"/>
    <w:rsid w:val="00031AAE"/>
    <w:rsid w:val="00032D62"/>
    <w:rsid w:val="0005237E"/>
    <w:rsid w:val="00054A62"/>
    <w:rsid w:val="000632FB"/>
    <w:rsid w:val="00067578"/>
    <w:rsid w:val="00073F8D"/>
    <w:rsid w:val="00075E12"/>
    <w:rsid w:val="00083567"/>
    <w:rsid w:val="00085620"/>
    <w:rsid w:val="0009214D"/>
    <w:rsid w:val="000A3C3C"/>
    <w:rsid w:val="000B0B04"/>
    <w:rsid w:val="000B41D4"/>
    <w:rsid w:val="000B6AC5"/>
    <w:rsid w:val="000C3851"/>
    <w:rsid w:val="000C4D62"/>
    <w:rsid w:val="000C4F42"/>
    <w:rsid w:val="000C6733"/>
    <w:rsid w:val="000D32AA"/>
    <w:rsid w:val="000D3B3B"/>
    <w:rsid w:val="000D3EDA"/>
    <w:rsid w:val="000D73D8"/>
    <w:rsid w:val="000E30DE"/>
    <w:rsid w:val="000E5945"/>
    <w:rsid w:val="000F02A1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1F"/>
    <w:rsid w:val="00147AFC"/>
    <w:rsid w:val="00153E4C"/>
    <w:rsid w:val="00154028"/>
    <w:rsid w:val="00161467"/>
    <w:rsid w:val="001621AE"/>
    <w:rsid w:val="00165DC2"/>
    <w:rsid w:val="00170479"/>
    <w:rsid w:val="001732D8"/>
    <w:rsid w:val="0018196C"/>
    <w:rsid w:val="001847B4"/>
    <w:rsid w:val="00191D86"/>
    <w:rsid w:val="00194EFE"/>
    <w:rsid w:val="00197D28"/>
    <w:rsid w:val="001A1B45"/>
    <w:rsid w:val="001A2C58"/>
    <w:rsid w:val="001A78F4"/>
    <w:rsid w:val="001B6EA2"/>
    <w:rsid w:val="001C102A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F2A"/>
    <w:rsid w:val="002150E9"/>
    <w:rsid w:val="002208A1"/>
    <w:rsid w:val="00222B22"/>
    <w:rsid w:val="00240F0E"/>
    <w:rsid w:val="00243BD5"/>
    <w:rsid w:val="0025280C"/>
    <w:rsid w:val="00253088"/>
    <w:rsid w:val="00255F49"/>
    <w:rsid w:val="002634A2"/>
    <w:rsid w:val="00282F85"/>
    <w:rsid w:val="002877AD"/>
    <w:rsid w:val="00293147"/>
    <w:rsid w:val="00295E86"/>
    <w:rsid w:val="002A0998"/>
    <w:rsid w:val="002A0D51"/>
    <w:rsid w:val="002A7574"/>
    <w:rsid w:val="002B60CE"/>
    <w:rsid w:val="002C25FD"/>
    <w:rsid w:val="002C30B3"/>
    <w:rsid w:val="002C549D"/>
    <w:rsid w:val="002C65E5"/>
    <w:rsid w:val="002C6E44"/>
    <w:rsid w:val="002D54AF"/>
    <w:rsid w:val="002E5A09"/>
    <w:rsid w:val="002E5CC9"/>
    <w:rsid w:val="002E6B57"/>
    <w:rsid w:val="002E7945"/>
    <w:rsid w:val="002F191A"/>
    <w:rsid w:val="002F2AD4"/>
    <w:rsid w:val="003010DF"/>
    <w:rsid w:val="00310E7C"/>
    <w:rsid w:val="003173EA"/>
    <w:rsid w:val="003200BA"/>
    <w:rsid w:val="00327766"/>
    <w:rsid w:val="00330542"/>
    <w:rsid w:val="00332DA2"/>
    <w:rsid w:val="00337B6A"/>
    <w:rsid w:val="00344404"/>
    <w:rsid w:val="00356C49"/>
    <w:rsid w:val="00361A96"/>
    <w:rsid w:val="003634BF"/>
    <w:rsid w:val="00370B2D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C73AB"/>
    <w:rsid w:val="003D0E1B"/>
    <w:rsid w:val="003D3C6E"/>
    <w:rsid w:val="003E0D25"/>
    <w:rsid w:val="003E498B"/>
    <w:rsid w:val="003E6477"/>
    <w:rsid w:val="003F13A1"/>
    <w:rsid w:val="003F599A"/>
    <w:rsid w:val="003F730E"/>
    <w:rsid w:val="00402BF4"/>
    <w:rsid w:val="00404C7E"/>
    <w:rsid w:val="004124D0"/>
    <w:rsid w:val="0042419B"/>
    <w:rsid w:val="00425E6B"/>
    <w:rsid w:val="00431257"/>
    <w:rsid w:val="00432357"/>
    <w:rsid w:val="004340CD"/>
    <w:rsid w:val="004340CF"/>
    <w:rsid w:val="00440659"/>
    <w:rsid w:val="00441268"/>
    <w:rsid w:val="00444AC0"/>
    <w:rsid w:val="00446269"/>
    <w:rsid w:val="004502E1"/>
    <w:rsid w:val="00452295"/>
    <w:rsid w:val="0045701A"/>
    <w:rsid w:val="00457EA5"/>
    <w:rsid w:val="00461ABC"/>
    <w:rsid w:val="00465AEC"/>
    <w:rsid w:val="00467043"/>
    <w:rsid w:val="0046782E"/>
    <w:rsid w:val="0047164D"/>
    <w:rsid w:val="00474153"/>
    <w:rsid w:val="0047574A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77D0"/>
    <w:rsid w:val="00501244"/>
    <w:rsid w:val="00504CB7"/>
    <w:rsid w:val="005166EA"/>
    <w:rsid w:val="00516B0A"/>
    <w:rsid w:val="00521F99"/>
    <w:rsid w:val="005273F0"/>
    <w:rsid w:val="005276B0"/>
    <w:rsid w:val="00530119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0A62"/>
    <w:rsid w:val="005848AA"/>
    <w:rsid w:val="00585EE7"/>
    <w:rsid w:val="00590934"/>
    <w:rsid w:val="00594707"/>
    <w:rsid w:val="005A0B8A"/>
    <w:rsid w:val="005A1508"/>
    <w:rsid w:val="005A25AF"/>
    <w:rsid w:val="005A69A0"/>
    <w:rsid w:val="005A7680"/>
    <w:rsid w:val="005C0397"/>
    <w:rsid w:val="005D1751"/>
    <w:rsid w:val="005D2284"/>
    <w:rsid w:val="005D3052"/>
    <w:rsid w:val="005D568B"/>
    <w:rsid w:val="005D7EBE"/>
    <w:rsid w:val="005E535F"/>
    <w:rsid w:val="005F094B"/>
    <w:rsid w:val="005F51CE"/>
    <w:rsid w:val="005F6BDA"/>
    <w:rsid w:val="00606962"/>
    <w:rsid w:val="00614735"/>
    <w:rsid w:val="00623E68"/>
    <w:rsid w:val="0062796A"/>
    <w:rsid w:val="00632BDD"/>
    <w:rsid w:val="006334B2"/>
    <w:rsid w:val="0064502F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3A01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071C3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60ED9"/>
    <w:rsid w:val="00762661"/>
    <w:rsid w:val="007648BE"/>
    <w:rsid w:val="007676CB"/>
    <w:rsid w:val="00776F39"/>
    <w:rsid w:val="00780D00"/>
    <w:rsid w:val="00782F20"/>
    <w:rsid w:val="00783475"/>
    <w:rsid w:val="007869D7"/>
    <w:rsid w:val="00787609"/>
    <w:rsid w:val="00790071"/>
    <w:rsid w:val="007966E6"/>
    <w:rsid w:val="007A1317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68AD"/>
    <w:rsid w:val="00807DA1"/>
    <w:rsid w:val="00814941"/>
    <w:rsid w:val="00824A0B"/>
    <w:rsid w:val="00826FAB"/>
    <w:rsid w:val="00833818"/>
    <w:rsid w:val="00833BCE"/>
    <w:rsid w:val="008349AC"/>
    <w:rsid w:val="008356B1"/>
    <w:rsid w:val="0083603C"/>
    <w:rsid w:val="008435F7"/>
    <w:rsid w:val="008440E6"/>
    <w:rsid w:val="008462C2"/>
    <w:rsid w:val="00853062"/>
    <w:rsid w:val="00861F11"/>
    <w:rsid w:val="00863793"/>
    <w:rsid w:val="00874E3D"/>
    <w:rsid w:val="0087613E"/>
    <w:rsid w:val="00882D50"/>
    <w:rsid w:val="0088744A"/>
    <w:rsid w:val="00890A7E"/>
    <w:rsid w:val="008A61BC"/>
    <w:rsid w:val="008B1737"/>
    <w:rsid w:val="008B72D9"/>
    <w:rsid w:val="008C1BFB"/>
    <w:rsid w:val="008C5DBF"/>
    <w:rsid w:val="008D0E0C"/>
    <w:rsid w:val="008D5788"/>
    <w:rsid w:val="008D6563"/>
    <w:rsid w:val="008E52E2"/>
    <w:rsid w:val="008E5380"/>
    <w:rsid w:val="008F0004"/>
    <w:rsid w:val="008F1F4F"/>
    <w:rsid w:val="008F79A1"/>
    <w:rsid w:val="00901536"/>
    <w:rsid w:val="00905443"/>
    <w:rsid w:val="0090720E"/>
    <w:rsid w:val="00907458"/>
    <w:rsid w:val="00910324"/>
    <w:rsid w:val="0092096C"/>
    <w:rsid w:val="0092313B"/>
    <w:rsid w:val="00924493"/>
    <w:rsid w:val="00927051"/>
    <w:rsid w:val="0092722E"/>
    <w:rsid w:val="009272B5"/>
    <w:rsid w:val="009300A6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040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0C1A"/>
    <w:rsid w:val="009D280E"/>
    <w:rsid w:val="009D7D3C"/>
    <w:rsid w:val="009E6E4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394A"/>
    <w:rsid w:val="00A16A4E"/>
    <w:rsid w:val="00A21849"/>
    <w:rsid w:val="00A220A8"/>
    <w:rsid w:val="00A2694B"/>
    <w:rsid w:val="00A26A5C"/>
    <w:rsid w:val="00A33DCF"/>
    <w:rsid w:val="00A3645E"/>
    <w:rsid w:val="00A403DE"/>
    <w:rsid w:val="00A4298D"/>
    <w:rsid w:val="00A43D9A"/>
    <w:rsid w:val="00A43E4C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A5935"/>
    <w:rsid w:val="00AB145A"/>
    <w:rsid w:val="00AB32CB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4F66"/>
    <w:rsid w:val="00AF556D"/>
    <w:rsid w:val="00AF5969"/>
    <w:rsid w:val="00B105E4"/>
    <w:rsid w:val="00B10A11"/>
    <w:rsid w:val="00B13116"/>
    <w:rsid w:val="00B17706"/>
    <w:rsid w:val="00B22EBA"/>
    <w:rsid w:val="00B25FC7"/>
    <w:rsid w:val="00B26959"/>
    <w:rsid w:val="00B31FF5"/>
    <w:rsid w:val="00B32A16"/>
    <w:rsid w:val="00B34365"/>
    <w:rsid w:val="00B3638F"/>
    <w:rsid w:val="00B3766E"/>
    <w:rsid w:val="00B44F8B"/>
    <w:rsid w:val="00B47719"/>
    <w:rsid w:val="00B52FC2"/>
    <w:rsid w:val="00B53742"/>
    <w:rsid w:val="00B613D3"/>
    <w:rsid w:val="00B640B9"/>
    <w:rsid w:val="00B705E1"/>
    <w:rsid w:val="00B70947"/>
    <w:rsid w:val="00B7565B"/>
    <w:rsid w:val="00B85C97"/>
    <w:rsid w:val="00B871D2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C67C0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313C"/>
    <w:rsid w:val="00C14238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2C99"/>
    <w:rsid w:val="00C84683"/>
    <w:rsid w:val="00C92DDE"/>
    <w:rsid w:val="00C93A7C"/>
    <w:rsid w:val="00CA3203"/>
    <w:rsid w:val="00CA479A"/>
    <w:rsid w:val="00CB04D5"/>
    <w:rsid w:val="00CB1ED1"/>
    <w:rsid w:val="00CB2AD1"/>
    <w:rsid w:val="00CB7F77"/>
    <w:rsid w:val="00CC5BF4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652A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7799F"/>
    <w:rsid w:val="00D911F3"/>
    <w:rsid w:val="00D913F8"/>
    <w:rsid w:val="00D91630"/>
    <w:rsid w:val="00D91CA0"/>
    <w:rsid w:val="00D93C70"/>
    <w:rsid w:val="00D977B3"/>
    <w:rsid w:val="00DA09B5"/>
    <w:rsid w:val="00DA1732"/>
    <w:rsid w:val="00DA38A8"/>
    <w:rsid w:val="00DB1DD6"/>
    <w:rsid w:val="00DB43B6"/>
    <w:rsid w:val="00DB526D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177"/>
    <w:rsid w:val="00E013EC"/>
    <w:rsid w:val="00E016F0"/>
    <w:rsid w:val="00E045CD"/>
    <w:rsid w:val="00E04960"/>
    <w:rsid w:val="00E061C7"/>
    <w:rsid w:val="00E07DB6"/>
    <w:rsid w:val="00E10F1D"/>
    <w:rsid w:val="00E1313E"/>
    <w:rsid w:val="00E1554F"/>
    <w:rsid w:val="00E2087E"/>
    <w:rsid w:val="00E27799"/>
    <w:rsid w:val="00E30E9E"/>
    <w:rsid w:val="00E333A0"/>
    <w:rsid w:val="00E374BF"/>
    <w:rsid w:val="00E44B70"/>
    <w:rsid w:val="00E51DD7"/>
    <w:rsid w:val="00E5694E"/>
    <w:rsid w:val="00E61E05"/>
    <w:rsid w:val="00E62B44"/>
    <w:rsid w:val="00E63963"/>
    <w:rsid w:val="00E64359"/>
    <w:rsid w:val="00E77E63"/>
    <w:rsid w:val="00E811BE"/>
    <w:rsid w:val="00E82CC5"/>
    <w:rsid w:val="00E8303A"/>
    <w:rsid w:val="00E83A7A"/>
    <w:rsid w:val="00E847B9"/>
    <w:rsid w:val="00E861A3"/>
    <w:rsid w:val="00E96349"/>
    <w:rsid w:val="00EA171D"/>
    <w:rsid w:val="00EA66E1"/>
    <w:rsid w:val="00EA706D"/>
    <w:rsid w:val="00EB287E"/>
    <w:rsid w:val="00EB552B"/>
    <w:rsid w:val="00EB6EE1"/>
    <w:rsid w:val="00EC0C1C"/>
    <w:rsid w:val="00EE2D92"/>
    <w:rsid w:val="00EE4864"/>
    <w:rsid w:val="00EE7BB5"/>
    <w:rsid w:val="00EF2D92"/>
    <w:rsid w:val="00EF71FA"/>
    <w:rsid w:val="00F01385"/>
    <w:rsid w:val="00F015B0"/>
    <w:rsid w:val="00F066A4"/>
    <w:rsid w:val="00F10731"/>
    <w:rsid w:val="00F15938"/>
    <w:rsid w:val="00F16B48"/>
    <w:rsid w:val="00F20803"/>
    <w:rsid w:val="00F229F9"/>
    <w:rsid w:val="00F3760A"/>
    <w:rsid w:val="00F41C94"/>
    <w:rsid w:val="00F70665"/>
    <w:rsid w:val="00F71CF6"/>
    <w:rsid w:val="00F7304D"/>
    <w:rsid w:val="00F74FB4"/>
    <w:rsid w:val="00F77797"/>
    <w:rsid w:val="00F81F02"/>
    <w:rsid w:val="00F865EF"/>
    <w:rsid w:val="00FA13EF"/>
    <w:rsid w:val="00FA1F85"/>
    <w:rsid w:val="00FA4A48"/>
    <w:rsid w:val="00FA76A3"/>
    <w:rsid w:val="00FA7E39"/>
    <w:rsid w:val="00FC1F0E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EDC4E"/>
  <w15:docId w15:val="{8741D696-2564-4192-9E14-9C5ECD6D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945"/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terl\Desktop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250A-4121-4A74-9203-9860E232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126</TotalTime>
  <Pages>22</Pages>
  <Words>4084</Words>
  <Characters>28183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László</dc:creator>
  <cp:lastModifiedBy>Kincses Ildikó</cp:lastModifiedBy>
  <cp:revision>33</cp:revision>
  <cp:lastPrinted>2016-05-25T07:54:00Z</cp:lastPrinted>
  <dcterms:created xsi:type="dcterms:W3CDTF">2018-08-26T12:03:00Z</dcterms:created>
  <dcterms:modified xsi:type="dcterms:W3CDTF">2018-08-27T08:01:00Z</dcterms:modified>
</cp:coreProperties>
</file>