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FC" w:rsidRDefault="006E7AFC" w:rsidP="004C0B65"/>
    <w:p w:rsidR="006E7AFC" w:rsidRDefault="006E7AFC" w:rsidP="004C0B65"/>
    <w:p w:rsidR="006E7AFC" w:rsidRDefault="006E7AFC" w:rsidP="004C0B65"/>
    <w:p w:rsidR="006E7AFC" w:rsidRPr="004E002A" w:rsidRDefault="006E7AFC" w:rsidP="00D86DD2">
      <w:pPr>
        <w:jc w:val="center"/>
        <w:rPr>
          <w:b/>
          <w:sz w:val="28"/>
          <w:szCs w:val="28"/>
        </w:rPr>
      </w:pPr>
    </w:p>
    <w:p w:rsidR="006E7AFC" w:rsidRPr="004E002A" w:rsidRDefault="006E7AFC" w:rsidP="00D86DD2">
      <w:pPr>
        <w:jc w:val="center"/>
        <w:rPr>
          <w:b/>
          <w:sz w:val="28"/>
          <w:szCs w:val="28"/>
        </w:rPr>
      </w:pPr>
      <w:r w:rsidRPr="004E002A">
        <w:rPr>
          <w:b/>
          <w:sz w:val="28"/>
          <w:szCs w:val="28"/>
        </w:rPr>
        <w:t>Imrehné Sebestyén Margit</w:t>
      </w:r>
    </w:p>
    <w:p w:rsidR="006E7AFC" w:rsidRPr="004E002A" w:rsidRDefault="006E7AFC" w:rsidP="00D86DD2">
      <w:pPr>
        <w:jc w:val="center"/>
        <w:rPr>
          <w:b/>
          <w:sz w:val="28"/>
          <w:szCs w:val="28"/>
        </w:rPr>
      </w:pPr>
    </w:p>
    <w:p w:rsidR="006E7AFC" w:rsidRDefault="006E7AFC" w:rsidP="00D86DD2">
      <w:pPr>
        <w:jc w:val="center"/>
        <w:rPr>
          <w:b/>
          <w:sz w:val="28"/>
          <w:szCs w:val="28"/>
        </w:rPr>
      </w:pPr>
    </w:p>
    <w:p w:rsidR="006E7AFC" w:rsidRDefault="006E7AFC" w:rsidP="00D86DD2">
      <w:pPr>
        <w:jc w:val="center"/>
        <w:rPr>
          <w:b/>
          <w:sz w:val="28"/>
          <w:szCs w:val="28"/>
        </w:rPr>
      </w:pPr>
    </w:p>
    <w:p w:rsidR="006E7AFC" w:rsidRDefault="006E7AFC" w:rsidP="00D86DD2">
      <w:pPr>
        <w:jc w:val="center"/>
        <w:rPr>
          <w:b/>
          <w:sz w:val="28"/>
          <w:szCs w:val="28"/>
        </w:rPr>
      </w:pPr>
    </w:p>
    <w:p w:rsidR="006E7AFC" w:rsidRDefault="006E7AFC" w:rsidP="00D86DD2">
      <w:pPr>
        <w:jc w:val="center"/>
        <w:rPr>
          <w:b/>
          <w:sz w:val="28"/>
          <w:szCs w:val="28"/>
        </w:rPr>
      </w:pPr>
    </w:p>
    <w:p w:rsidR="006E7AFC" w:rsidRPr="004E002A" w:rsidRDefault="006E7AFC" w:rsidP="00D86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TANMENETJAVASLAT </w:t>
      </w:r>
      <w:r w:rsidRPr="004E002A">
        <w:rPr>
          <w:b/>
          <w:sz w:val="28"/>
          <w:szCs w:val="28"/>
        </w:rPr>
        <w:t xml:space="preserve">A RAJZ ÉS </w:t>
      </w:r>
      <w:r>
        <w:rPr>
          <w:b/>
          <w:sz w:val="28"/>
          <w:szCs w:val="28"/>
        </w:rPr>
        <w:t>VIZUÁLIS KULTÚRA TANÍTÁSÁHOZ A 9</w:t>
      </w:r>
      <w:r w:rsidRPr="004E002A">
        <w:rPr>
          <w:b/>
          <w:sz w:val="28"/>
          <w:szCs w:val="28"/>
        </w:rPr>
        <w:t>. ÉVFOLYAM SZÁMÁRA</w:t>
      </w:r>
    </w:p>
    <w:p w:rsidR="006E7AFC" w:rsidRPr="004E002A" w:rsidRDefault="006E7AFC" w:rsidP="00D86DD2">
      <w:pPr>
        <w:jc w:val="center"/>
        <w:rPr>
          <w:b/>
          <w:sz w:val="28"/>
          <w:szCs w:val="28"/>
        </w:rPr>
      </w:pPr>
    </w:p>
    <w:p w:rsidR="006E7AFC" w:rsidRDefault="006E7AFC" w:rsidP="00D86DD2">
      <w:pPr>
        <w:jc w:val="center"/>
        <w:rPr>
          <w:b/>
          <w:sz w:val="28"/>
          <w:szCs w:val="28"/>
        </w:rPr>
      </w:pPr>
    </w:p>
    <w:p w:rsidR="006E7AFC" w:rsidRPr="004E002A" w:rsidRDefault="006E7AFC" w:rsidP="00D86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Készült A képzelet világa 9</w:t>
      </w:r>
      <w:r w:rsidRPr="004E002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évfolyamának </w:t>
      </w:r>
      <w:r w:rsidRPr="004E002A">
        <w:rPr>
          <w:b/>
          <w:sz w:val="28"/>
          <w:szCs w:val="28"/>
        </w:rPr>
        <w:t>tankönyv</w:t>
      </w:r>
      <w:r>
        <w:rPr>
          <w:b/>
          <w:sz w:val="28"/>
          <w:szCs w:val="28"/>
        </w:rPr>
        <w:t>e</w:t>
      </w:r>
      <w:r w:rsidRPr="004E002A">
        <w:rPr>
          <w:b/>
          <w:sz w:val="28"/>
          <w:szCs w:val="28"/>
        </w:rPr>
        <w:t xml:space="preserve"> alapján</w:t>
      </w:r>
    </w:p>
    <w:p w:rsidR="006E7AFC" w:rsidRPr="004E002A" w:rsidRDefault="006E7AFC" w:rsidP="00D86DD2">
      <w:pPr>
        <w:jc w:val="center"/>
        <w:rPr>
          <w:b/>
          <w:sz w:val="28"/>
          <w:szCs w:val="28"/>
        </w:rPr>
      </w:pPr>
    </w:p>
    <w:p w:rsidR="006E7AFC" w:rsidRDefault="006E7AFC" w:rsidP="00D86DD2">
      <w:pPr>
        <w:jc w:val="center"/>
        <w:rPr>
          <w:b/>
          <w:sz w:val="28"/>
          <w:szCs w:val="28"/>
        </w:rPr>
      </w:pPr>
    </w:p>
    <w:p w:rsidR="006E7AFC" w:rsidRDefault="006E7AFC" w:rsidP="00D86DD2">
      <w:pPr>
        <w:jc w:val="center"/>
        <w:rPr>
          <w:b/>
          <w:sz w:val="28"/>
          <w:szCs w:val="28"/>
        </w:rPr>
      </w:pPr>
      <w:r w:rsidRPr="004E002A">
        <w:rPr>
          <w:b/>
          <w:sz w:val="28"/>
          <w:szCs w:val="28"/>
        </w:rPr>
        <w:t>Éves óraszám: 37 óra</w:t>
      </w:r>
    </w:p>
    <w:p w:rsidR="006E7AFC" w:rsidRDefault="006E7AFC" w:rsidP="00D86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Heti óraszám: 1 óra</w:t>
      </w:r>
    </w:p>
    <w:p w:rsidR="006E7AFC" w:rsidRDefault="006E7AFC" w:rsidP="00B9444E">
      <w:pPr>
        <w:rPr>
          <w:b/>
          <w:sz w:val="28"/>
          <w:szCs w:val="28"/>
        </w:rPr>
      </w:pPr>
    </w:p>
    <w:p w:rsidR="006E7AFC" w:rsidRDefault="006E7AFC" w:rsidP="00B9444E">
      <w:pPr>
        <w:rPr>
          <w:b/>
          <w:sz w:val="28"/>
          <w:szCs w:val="28"/>
        </w:rPr>
      </w:pPr>
    </w:p>
    <w:p w:rsidR="006E7AFC" w:rsidRDefault="006E7AFC" w:rsidP="00B9444E">
      <w:pPr>
        <w:rPr>
          <w:b/>
          <w:sz w:val="28"/>
          <w:szCs w:val="28"/>
        </w:rPr>
      </w:pPr>
    </w:p>
    <w:p w:rsidR="006E7AFC" w:rsidRDefault="006E7AFC" w:rsidP="00B9444E">
      <w:pPr>
        <w:rPr>
          <w:b/>
          <w:sz w:val="28"/>
          <w:szCs w:val="28"/>
        </w:rPr>
      </w:pPr>
    </w:p>
    <w:p w:rsidR="006E7AFC" w:rsidRDefault="006E7AFC" w:rsidP="00B9444E">
      <w:pPr>
        <w:rPr>
          <w:b/>
          <w:sz w:val="28"/>
          <w:szCs w:val="28"/>
        </w:rPr>
      </w:pPr>
    </w:p>
    <w:p w:rsidR="006E7AFC" w:rsidRDefault="006E7AFC" w:rsidP="00B9444E">
      <w:pPr>
        <w:rPr>
          <w:b/>
          <w:sz w:val="28"/>
          <w:szCs w:val="28"/>
        </w:rPr>
      </w:pPr>
    </w:p>
    <w:p w:rsidR="006E7AFC" w:rsidRDefault="006E7AFC" w:rsidP="00B9444E">
      <w:pPr>
        <w:rPr>
          <w:b/>
          <w:sz w:val="28"/>
          <w:szCs w:val="28"/>
        </w:rPr>
      </w:pPr>
    </w:p>
    <w:p w:rsidR="006E7AFC" w:rsidRDefault="006E7AFC" w:rsidP="00B9444E">
      <w:pPr>
        <w:rPr>
          <w:b/>
          <w:sz w:val="28"/>
          <w:szCs w:val="28"/>
        </w:rPr>
      </w:pPr>
    </w:p>
    <w:p w:rsidR="006E7AFC" w:rsidRDefault="006E7AFC" w:rsidP="00B9444E">
      <w:pPr>
        <w:rPr>
          <w:b/>
          <w:sz w:val="28"/>
          <w:szCs w:val="28"/>
        </w:rPr>
      </w:pPr>
    </w:p>
    <w:p w:rsidR="006E7AFC" w:rsidRDefault="006E7AFC" w:rsidP="00B9444E">
      <w:pPr>
        <w:rPr>
          <w:b/>
          <w:sz w:val="28"/>
          <w:szCs w:val="28"/>
        </w:rPr>
      </w:pPr>
    </w:p>
    <w:p w:rsidR="006E7AFC" w:rsidRDefault="006E7AFC" w:rsidP="00B9444E">
      <w:pPr>
        <w:rPr>
          <w:b/>
          <w:sz w:val="28"/>
          <w:szCs w:val="28"/>
        </w:rPr>
      </w:pPr>
    </w:p>
    <w:p w:rsidR="006E7AFC" w:rsidRDefault="006E7AFC" w:rsidP="00B9444E">
      <w:pPr>
        <w:rPr>
          <w:b/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694"/>
        <w:gridCol w:w="2069"/>
        <w:gridCol w:w="3374"/>
        <w:gridCol w:w="68"/>
        <w:gridCol w:w="7"/>
        <w:gridCol w:w="25"/>
        <w:gridCol w:w="3414"/>
        <w:gridCol w:w="85"/>
        <w:gridCol w:w="2296"/>
        <w:gridCol w:w="2586"/>
      </w:tblGrid>
      <w:tr w:rsidR="006E7AFC" w:rsidRPr="00D8373F">
        <w:trPr>
          <w:trHeight w:val="155"/>
        </w:trPr>
        <w:tc>
          <w:tcPr>
            <w:tcW w:w="7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7AFC" w:rsidRPr="00D86DD2" w:rsidRDefault="006E7AFC" w:rsidP="00D86DD2">
            <w:pPr>
              <w:jc w:val="center"/>
              <w:rPr>
                <w:b/>
                <w:sz w:val="28"/>
                <w:szCs w:val="28"/>
              </w:rPr>
            </w:pPr>
            <w:r w:rsidRPr="00D86DD2">
              <w:rPr>
                <w:b/>
                <w:sz w:val="28"/>
                <w:szCs w:val="28"/>
              </w:rPr>
              <w:t>Óra</w:t>
            </w:r>
          </w:p>
        </w:tc>
        <w:tc>
          <w:tcPr>
            <w:tcW w:w="2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E7AFC" w:rsidRPr="00D86DD2" w:rsidRDefault="006E7AFC" w:rsidP="00D86DD2">
            <w:pPr>
              <w:jc w:val="center"/>
              <w:rPr>
                <w:b/>
                <w:sz w:val="28"/>
                <w:szCs w:val="28"/>
              </w:rPr>
            </w:pPr>
            <w:r w:rsidRPr="00D86DD2">
              <w:rPr>
                <w:b/>
                <w:sz w:val="28"/>
                <w:szCs w:val="28"/>
              </w:rPr>
              <w:t>Téma, tananyag</w:t>
            </w:r>
          </w:p>
        </w:tc>
        <w:tc>
          <w:tcPr>
            <w:tcW w:w="344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7AFC" w:rsidRPr="00D86DD2" w:rsidRDefault="006E7AFC" w:rsidP="00D86DD2">
            <w:pPr>
              <w:jc w:val="center"/>
              <w:rPr>
                <w:b/>
                <w:sz w:val="28"/>
                <w:szCs w:val="28"/>
              </w:rPr>
            </w:pPr>
            <w:r w:rsidRPr="00D86DD2">
              <w:rPr>
                <w:b/>
                <w:sz w:val="28"/>
                <w:szCs w:val="28"/>
              </w:rPr>
              <w:t>Ajánlott tevékenységformák, módszertani javaslatok</w:t>
            </w:r>
          </w:p>
        </w:tc>
        <w:tc>
          <w:tcPr>
            <w:tcW w:w="34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7AFC" w:rsidRPr="00D86DD2" w:rsidRDefault="006E7AFC" w:rsidP="00D86DD2">
            <w:pPr>
              <w:jc w:val="center"/>
              <w:rPr>
                <w:sz w:val="28"/>
                <w:szCs w:val="28"/>
              </w:rPr>
            </w:pPr>
            <w:r w:rsidRPr="00D86DD2">
              <w:rPr>
                <w:b/>
                <w:sz w:val="28"/>
                <w:szCs w:val="28"/>
              </w:rPr>
              <w:t>Kompetenciák (készségek, k</w:t>
            </w:r>
            <w:r w:rsidRPr="00D86DD2">
              <w:rPr>
                <w:b/>
                <w:sz w:val="28"/>
                <w:szCs w:val="28"/>
              </w:rPr>
              <w:t>é</w:t>
            </w:r>
            <w:r w:rsidRPr="00D86DD2">
              <w:rPr>
                <w:b/>
                <w:sz w:val="28"/>
                <w:szCs w:val="28"/>
              </w:rPr>
              <w:t>pességek)</w:t>
            </w:r>
          </w:p>
        </w:tc>
        <w:tc>
          <w:tcPr>
            <w:tcW w:w="23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7AFC" w:rsidRPr="00D86DD2" w:rsidRDefault="006E7AFC" w:rsidP="00D86DD2">
            <w:pPr>
              <w:jc w:val="center"/>
              <w:rPr>
                <w:b/>
                <w:sz w:val="28"/>
                <w:szCs w:val="28"/>
              </w:rPr>
            </w:pPr>
            <w:r w:rsidRPr="00D86DD2">
              <w:rPr>
                <w:b/>
                <w:sz w:val="28"/>
                <w:szCs w:val="28"/>
              </w:rPr>
              <w:t>Javasolt taneszközök</w:t>
            </w:r>
            <w:r>
              <w:rPr>
                <w:b/>
                <w:sz w:val="28"/>
                <w:szCs w:val="28"/>
              </w:rPr>
              <w:t>, s</w:t>
            </w:r>
            <w:r w:rsidRPr="00D86DD2">
              <w:rPr>
                <w:b/>
                <w:sz w:val="28"/>
                <w:szCs w:val="28"/>
              </w:rPr>
              <w:t>zemléltetés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7AFC" w:rsidRPr="00D86DD2" w:rsidRDefault="006E7AFC" w:rsidP="00D86DD2">
            <w:pPr>
              <w:jc w:val="center"/>
              <w:rPr>
                <w:b/>
                <w:sz w:val="28"/>
                <w:szCs w:val="28"/>
              </w:rPr>
            </w:pPr>
            <w:r w:rsidRPr="00D86DD2">
              <w:rPr>
                <w:b/>
                <w:sz w:val="28"/>
                <w:szCs w:val="28"/>
              </w:rPr>
              <w:t>Egyéb javaslatok a t</w:t>
            </w:r>
            <w:r w:rsidRPr="00D86DD2">
              <w:rPr>
                <w:b/>
                <w:sz w:val="28"/>
                <w:szCs w:val="28"/>
              </w:rPr>
              <w:t>é</w:t>
            </w:r>
            <w:r w:rsidRPr="00D86DD2">
              <w:rPr>
                <w:b/>
                <w:sz w:val="28"/>
                <w:szCs w:val="28"/>
              </w:rPr>
              <w:t>makörhöz (projekt, j</w:t>
            </w:r>
            <w:r w:rsidRPr="00D86DD2">
              <w:rPr>
                <w:b/>
                <w:sz w:val="28"/>
                <w:szCs w:val="28"/>
              </w:rPr>
              <w:t>á</w:t>
            </w:r>
            <w:r w:rsidRPr="00D86DD2">
              <w:rPr>
                <w:b/>
                <w:sz w:val="28"/>
                <w:szCs w:val="28"/>
              </w:rPr>
              <w:t>ték, kutatómunka stb.)</w:t>
            </w:r>
          </w:p>
        </w:tc>
      </w:tr>
      <w:tr w:rsidR="006E7AFC" w:rsidRPr="00D2408D">
        <w:trPr>
          <w:cantSplit/>
          <w:trHeight w:val="155"/>
        </w:trPr>
        <w:tc>
          <w:tcPr>
            <w:tcW w:w="9721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B9444E">
            <w:pPr>
              <w:rPr>
                <w:sz w:val="18"/>
                <w:szCs w:val="18"/>
              </w:rPr>
            </w:pPr>
          </w:p>
          <w:p w:rsidR="006E7AFC" w:rsidRPr="009C5C77" w:rsidRDefault="006E7AFC" w:rsidP="00B9444E">
            <w:pPr>
              <w:rPr>
                <w:b/>
              </w:rPr>
            </w:pPr>
            <w:r w:rsidRPr="009C5C77">
              <w:rPr>
                <w:b/>
              </w:rPr>
              <w:t>A</w:t>
            </w:r>
            <w:r>
              <w:rPr>
                <w:b/>
              </w:rPr>
              <w:t xml:space="preserve"> VIZUÁLIS NYELV ALAPELEMEI ÉS A MŰALKOTÁSOK </w:t>
            </w:r>
            <w:r w:rsidRPr="009C5C77">
              <w:rPr>
                <w:b/>
              </w:rPr>
              <w:t>ÉLVEZET</w:t>
            </w:r>
            <w:r>
              <w:rPr>
                <w:b/>
              </w:rPr>
              <w:t>E</w:t>
            </w:r>
          </w:p>
          <w:p w:rsidR="006E7AFC" w:rsidRDefault="006E7AFC" w:rsidP="00B9444E"/>
        </w:tc>
        <w:tc>
          <w:tcPr>
            <w:tcW w:w="23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B9444E"/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  <w:textDirection w:val="tbRl"/>
            <w:vAlign w:val="bottom"/>
          </w:tcPr>
          <w:p w:rsidR="006E7AFC" w:rsidRPr="00D2408D" w:rsidRDefault="006E7AFC" w:rsidP="00B9444E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6E7AFC">
        <w:trPr>
          <w:cantSplit/>
          <w:trHeight w:val="2820"/>
        </w:trPr>
        <w:tc>
          <w:tcPr>
            <w:tcW w:w="76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CE23F1" w:rsidRDefault="006E7AFC" w:rsidP="00B94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9770C0" w:rsidRDefault="006E7AFC" w:rsidP="003D37DC">
            <w:pPr>
              <w:pStyle w:val="body2"/>
              <w:rPr>
                <w:rFonts w:cs="CDCWNC+MyriadPro-Semibold"/>
                <w:b/>
              </w:rPr>
            </w:pPr>
            <w:r w:rsidRPr="009770C0">
              <w:rPr>
                <w:rFonts w:cs="CDCWNC+MyriadPro-Semibold"/>
                <w:b/>
              </w:rPr>
              <w:t>A műalkotások élvezete</w:t>
            </w:r>
          </w:p>
          <w:p w:rsidR="006E7AFC" w:rsidRPr="00896EF9" w:rsidRDefault="006E7AFC" w:rsidP="003D37DC">
            <w:pPr>
              <w:pStyle w:val="body2"/>
              <w:rPr>
                <w:rFonts w:cs="HRAAFS+MyriadPro-Light"/>
                <w:sz w:val="22"/>
                <w:szCs w:val="22"/>
              </w:rPr>
            </w:pPr>
          </w:p>
          <w:p w:rsidR="006E7AFC" w:rsidRPr="00896EF9" w:rsidRDefault="006E7AFC" w:rsidP="003D37DC">
            <w:pPr>
              <w:pStyle w:val="body2"/>
              <w:rPr>
                <w:sz w:val="22"/>
                <w:szCs w:val="22"/>
              </w:rPr>
            </w:pPr>
            <w:r w:rsidRPr="00896EF9">
              <w:rPr>
                <w:rFonts w:cs="HRAAFS+MyriadPro-Light"/>
                <w:sz w:val="22"/>
                <w:szCs w:val="22"/>
              </w:rPr>
              <w:t>A szubjektivitás szerepe a mű megismerésében és megértésében.</w:t>
            </w:r>
          </w:p>
          <w:p w:rsidR="006E7AFC" w:rsidRPr="00896EF9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Pr="00896EF9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Pr="00896EF9" w:rsidRDefault="006E7AFC" w:rsidP="003D37DC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34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r w:rsidRPr="00CC5ED7">
              <w:rPr>
                <w:sz w:val="22"/>
                <w:szCs w:val="22"/>
              </w:rPr>
              <w:t>A műalkotások megismerésének különböző szempontjai és a műelemzés módszerei (tk. 4. o.)</w:t>
            </w:r>
            <w:r>
              <w:rPr>
                <w:sz w:val="22"/>
                <w:szCs w:val="22"/>
              </w:rPr>
              <w:t>.</w:t>
            </w:r>
          </w:p>
          <w:p w:rsidR="006E7AFC" w:rsidRPr="00CC5ED7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Pr="00CC5ED7" w:rsidRDefault="006E7AFC" w:rsidP="003D37DC">
            <w:pPr>
              <w:pStyle w:val="body2"/>
              <w:rPr>
                <w:sz w:val="22"/>
                <w:szCs w:val="22"/>
              </w:rPr>
            </w:pPr>
            <w:r w:rsidRPr="00CC5ED7">
              <w:rPr>
                <w:sz w:val="22"/>
                <w:szCs w:val="22"/>
              </w:rPr>
              <w:t>Beszélgetés a szubjektivitás szerepéről, a művészi élményről és a különböző stílu</w:t>
            </w:r>
            <w:r>
              <w:rPr>
                <w:sz w:val="22"/>
                <w:szCs w:val="22"/>
              </w:rPr>
              <w:t>sok nézőre gyakorolt hatásáról.</w:t>
            </w:r>
          </w:p>
          <w:p w:rsidR="006E7AFC" w:rsidRPr="00CC5ED7" w:rsidRDefault="006E7AFC" w:rsidP="003D37DC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344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E7AFC" w:rsidRPr="00CC5ED7" w:rsidRDefault="006E7AFC" w:rsidP="006C4EC7">
            <w:pPr>
              <w:rPr>
                <w:sz w:val="22"/>
                <w:szCs w:val="22"/>
              </w:rPr>
            </w:pPr>
            <w:r w:rsidRPr="00CC5ED7">
              <w:rPr>
                <w:b/>
                <w:sz w:val="22"/>
                <w:szCs w:val="22"/>
              </w:rPr>
              <w:t>Az anyanyelvi kommunikáció:</w:t>
            </w:r>
            <w:r w:rsidRPr="00CC5ED7">
              <w:rPr>
                <w:sz w:val="22"/>
                <w:szCs w:val="22"/>
              </w:rPr>
              <w:t xml:space="preserve"> az egyéni vélemények és érzések árnyalt megfogalmazása.</w:t>
            </w:r>
          </w:p>
          <w:p w:rsidR="006E7AFC" w:rsidRPr="00CC5ED7" w:rsidRDefault="006E7AFC" w:rsidP="006C4EC7">
            <w:pPr>
              <w:rPr>
                <w:b/>
                <w:sz w:val="22"/>
                <w:szCs w:val="22"/>
              </w:rPr>
            </w:pPr>
            <w:r w:rsidRPr="00CC5ED7">
              <w:rPr>
                <w:b/>
                <w:sz w:val="22"/>
                <w:szCs w:val="22"/>
              </w:rPr>
              <w:t xml:space="preserve">Az esztétikai-művészeti tudatosság: </w:t>
            </w:r>
            <w:r w:rsidRPr="00CC5ED7">
              <w:rPr>
                <w:sz w:val="22"/>
                <w:szCs w:val="22"/>
              </w:rPr>
              <w:t>érzelmi és gondolati asszociációs képességek, az önismeret</w:t>
            </w:r>
            <w:r>
              <w:rPr>
                <w:sz w:val="22"/>
                <w:szCs w:val="22"/>
              </w:rPr>
              <w:t>,</w:t>
            </w:r>
            <w:r w:rsidRPr="00CC5ED7">
              <w:rPr>
                <w:b/>
                <w:sz w:val="22"/>
                <w:szCs w:val="22"/>
              </w:rPr>
              <w:t xml:space="preserve"> </w:t>
            </w:r>
            <w:r w:rsidRPr="00CC5ED7">
              <w:rPr>
                <w:sz w:val="22"/>
                <w:szCs w:val="22"/>
              </w:rPr>
              <w:t>az empátia, az esztétikai érzék fejlesztése a zenei, az irodalmi és a vizuális művészeti alkotások összehasonlításával és a művészi élmény átélésével.</w:t>
            </w:r>
          </w:p>
        </w:tc>
        <w:tc>
          <w:tcPr>
            <w:tcW w:w="23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CC5ED7" w:rsidRDefault="006E7AFC" w:rsidP="00CC5ED7">
            <w:pPr>
              <w:pStyle w:val="body2"/>
              <w:rPr>
                <w:sz w:val="22"/>
                <w:szCs w:val="22"/>
              </w:rPr>
            </w:pPr>
            <w:r w:rsidRPr="00CC5ED7">
              <w:rPr>
                <w:b/>
                <w:sz w:val="22"/>
                <w:szCs w:val="22"/>
              </w:rPr>
              <w:t>Szemléltetés:</w:t>
            </w:r>
            <w:r w:rsidRPr="00CC5ED7">
              <w:rPr>
                <w:sz w:val="22"/>
                <w:szCs w:val="22"/>
              </w:rPr>
              <w:t xml:space="preserve"> A képzelet világa tk.</w:t>
            </w:r>
            <w:r>
              <w:rPr>
                <w:sz w:val="22"/>
                <w:szCs w:val="22"/>
              </w:rPr>
              <w:t xml:space="preserve"> 4. old.</w:t>
            </w:r>
          </w:p>
          <w:p w:rsidR="006E7AFC" w:rsidRPr="00CC5ED7" w:rsidRDefault="006E7AFC" w:rsidP="006B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Tanári kk.</w:t>
            </w:r>
            <w:r w:rsidRPr="00CC5ED7">
              <w:rPr>
                <w:sz w:val="22"/>
                <w:szCs w:val="22"/>
              </w:rPr>
              <w:t xml:space="preserve"> 14</w:t>
            </w:r>
            <w:r>
              <w:rPr>
                <w:sz w:val="22"/>
                <w:szCs w:val="22"/>
              </w:rPr>
              <w:t>–</w:t>
            </w:r>
            <w:r w:rsidRPr="00CC5ED7">
              <w:rPr>
                <w:sz w:val="22"/>
                <w:szCs w:val="22"/>
              </w:rPr>
              <w:t>15. o</w:t>
            </w:r>
            <w:r>
              <w:rPr>
                <w:sz w:val="22"/>
                <w:szCs w:val="22"/>
              </w:rPr>
              <w:t>ld</w:t>
            </w:r>
            <w:r w:rsidRPr="00CC5ED7">
              <w:rPr>
                <w:sz w:val="22"/>
                <w:szCs w:val="22"/>
              </w:rPr>
              <w:t>.</w:t>
            </w:r>
          </w:p>
          <w:p w:rsidR="006E7AFC" w:rsidRPr="00CC5ED7" w:rsidRDefault="006E7AFC" w:rsidP="006B0A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Szakirodalom:</w:t>
            </w:r>
          </w:p>
          <w:p w:rsidR="006E7AFC" w:rsidRPr="00CC5ED7" w:rsidRDefault="006E7AFC" w:rsidP="006B0AD7">
            <w:pPr>
              <w:rPr>
                <w:sz w:val="22"/>
                <w:szCs w:val="22"/>
              </w:rPr>
            </w:pPr>
            <w:r w:rsidRPr="00CC5ED7">
              <w:rPr>
                <w:sz w:val="22"/>
                <w:szCs w:val="22"/>
              </w:rPr>
              <w:t>David Piper: A művészet élvezete</w:t>
            </w:r>
            <w:r>
              <w:rPr>
                <w:sz w:val="22"/>
                <w:szCs w:val="22"/>
              </w:rPr>
              <w:t>.</w:t>
            </w:r>
          </w:p>
          <w:p w:rsidR="006E7AFC" w:rsidRPr="00CC5ED7" w:rsidRDefault="006E7AFC" w:rsidP="006B0AD7">
            <w:pPr>
              <w:rPr>
                <w:sz w:val="22"/>
                <w:szCs w:val="22"/>
              </w:rPr>
            </w:pPr>
            <w:r w:rsidRPr="00CC5ED7">
              <w:rPr>
                <w:b/>
                <w:sz w:val="22"/>
                <w:szCs w:val="22"/>
              </w:rPr>
              <w:t>Eszközök:</w:t>
            </w:r>
            <w:r w:rsidRPr="00CC5ED7">
              <w:rPr>
                <w:sz w:val="22"/>
                <w:szCs w:val="22"/>
              </w:rPr>
              <w:t xml:space="preserve"> diavetítő vagy projektor, különböző stílusú és témájú festmények és szobrok képe (dia vagy CD</w:t>
            </w:r>
            <w:r>
              <w:rPr>
                <w:sz w:val="22"/>
                <w:szCs w:val="22"/>
              </w:rPr>
              <w:t>-</w:t>
            </w:r>
            <w:r w:rsidRPr="00CC5ED7">
              <w:rPr>
                <w:sz w:val="22"/>
                <w:szCs w:val="22"/>
              </w:rPr>
              <w:t>lemez)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F87AEA">
            <w:pPr>
              <w:rPr>
                <w:b/>
                <w:sz w:val="22"/>
                <w:szCs w:val="22"/>
              </w:rPr>
            </w:pPr>
            <w:r w:rsidRPr="00CC5ED7">
              <w:rPr>
                <w:b/>
                <w:sz w:val="22"/>
                <w:szCs w:val="22"/>
              </w:rPr>
              <w:t>Szituációs játék:</w:t>
            </w:r>
          </w:p>
          <w:p w:rsidR="006E7AFC" w:rsidRPr="00CC5ED7" w:rsidRDefault="006E7AFC" w:rsidP="00F87AEA">
            <w:pPr>
              <w:rPr>
                <w:b/>
                <w:sz w:val="22"/>
                <w:szCs w:val="22"/>
              </w:rPr>
            </w:pPr>
          </w:p>
          <w:p w:rsidR="006E7AFC" w:rsidRPr="00CC5ED7" w:rsidRDefault="006E7AFC" w:rsidP="00F87AEA">
            <w:pPr>
              <w:rPr>
                <w:sz w:val="22"/>
                <w:szCs w:val="22"/>
              </w:rPr>
            </w:pPr>
            <w:r w:rsidRPr="00CC5ED7">
              <w:rPr>
                <w:sz w:val="22"/>
                <w:szCs w:val="22"/>
              </w:rPr>
              <w:t>Ismeretlen művekről alkotott első benyomások írásos lejegyzése, majd a különböző vélemények összehasonlítása.</w:t>
            </w:r>
          </w:p>
          <w:p w:rsidR="006E7AFC" w:rsidRPr="00CC5ED7" w:rsidRDefault="006E7AFC" w:rsidP="00F87AEA">
            <w:pPr>
              <w:rPr>
                <w:sz w:val="22"/>
                <w:szCs w:val="22"/>
              </w:rPr>
            </w:pPr>
            <w:r w:rsidRPr="00CC5ED7">
              <w:rPr>
                <w:sz w:val="22"/>
                <w:szCs w:val="22"/>
              </w:rPr>
              <w:t>Az első benyomás és a közös megbeszélés során szerzett ismeretek összevetése.</w:t>
            </w:r>
          </w:p>
          <w:p w:rsidR="006E7AFC" w:rsidRPr="00CC5ED7" w:rsidRDefault="006E7AFC" w:rsidP="00F87AEA">
            <w:pPr>
              <w:rPr>
                <w:sz w:val="22"/>
                <w:szCs w:val="22"/>
              </w:rPr>
            </w:pPr>
          </w:p>
        </w:tc>
      </w:tr>
      <w:tr w:rsidR="006E7AFC">
        <w:trPr>
          <w:cantSplit/>
          <w:trHeight w:val="1274"/>
        </w:trPr>
        <w:tc>
          <w:tcPr>
            <w:tcW w:w="76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CE23F1" w:rsidRDefault="006E7AFC" w:rsidP="00B94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9770C0" w:rsidRDefault="006E7AFC" w:rsidP="00716C39">
            <w:pPr>
              <w:pStyle w:val="body2"/>
              <w:rPr>
                <w:b/>
              </w:rPr>
            </w:pPr>
            <w:r w:rsidRPr="009770C0">
              <w:rPr>
                <w:b/>
              </w:rPr>
              <w:t>A műalkotások értelmezése</w:t>
            </w:r>
          </w:p>
          <w:p w:rsidR="006E7AFC" w:rsidRPr="00716C39" w:rsidRDefault="006E7AFC" w:rsidP="00716C39">
            <w:pPr>
              <w:pStyle w:val="body2"/>
              <w:rPr>
                <w:rFonts w:cs="HRAAFS+MyriadPro-Light"/>
                <w:sz w:val="22"/>
              </w:rPr>
            </w:pPr>
          </w:p>
          <w:p w:rsidR="006E7AFC" w:rsidRPr="00716C39" w:rsidRDefault="006E7AFC" w:rsidP="00716C39">
            <w:pPr>
              <w:pStyle w:val="body2"/>
              <w:rPr>
                <w:sz w:val="22"/>
              </w:rPr>
            </w:pPr>
            <w:r w:rsidRPr="00716C39">
              <w:rPr>
                <w:rFonts w:cs="HRAAFS+MyriadPro-Light"/>
                <w:sz w:val="22"/>
              </w:rPr>
              <w:t>A műelemzés módszerei. Jellegzetes kompozíciós megoldások megismerése a festészet és a szobrászat történetéből.</w:t>
            </w:r>
          </w:p>
          <w:p w:rsidR="006E7AFC" w:rsidRPr="00716C39" w:rsidRDefault="006E7AFC" w:rsidP="00716C39">
            <w:pPr>
              <w:pStyle w:val="body2"/>
              <w:rPr>
                <w:sz w:val="22"/>
              </w:rPr>
            </w:pPr>
          </w:p>
          <w:p w:rsidR="006E7AFC" w:rsidRPr="00716C39" w:rsidRDefault="006E7AFC" w:rsidP="00716C39">
            <w:pPr>
              <w:pStyle w:val="body2"/>
              <w:rPr>
                <w:sz w:val="22"/>
              </w:rPr>
            </w:pPr>
          </w:p>
          <w:p w:rsidR="006E7AFC" w:rsidRPr="00716C39" w:rsidRDefault="006E7AFC" w:rsidP="00716C39">
            <w:pPr>
              <w:pStyle w:val="body2"/>
              <w:rPr>
                <w:sz w:val="22"/>
              </w:rPr>
            </w:pPr>
          </w:p>
        </w:tc>
        <w:tc>
          <w:tcPr>
            <w:tcW w:w="34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716C39" w:rsidRDefault="006E7AFC" w:rsidP="00716C39">
            <w:pPr>
              <w:pStyle w:val="body2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Pr="00716C39">
              <w:rPr>
                <w:sz w:val="22"/>
              </w:rPr>
              <w:t>A problémaközpontú, verbális és vizuális műelemző módszerek ismerete és alkalmazása</w:t>
            </w:r>
            <w:r>
              <w:rPr>
                <w:sz w:val="22"/>
              </w:rPr>
              <w:t xml:space="preserve"> </w:t>
            </w:r>
            <w:r w:rsidRPr="00716C39">
              <w:rPr>
                <w:sz w:val="22"/>
              </w:rPr>
              <w:t>(stílustörténeti, forma-funkció, forma-tartalom, összehasonlító és ikonográfiai elemzés</w:t>
            </w:r>
            <w:r>
              <w:rPr>
                <w:sz w:val="22"/>
              </w:rPr>
              <w:t>,</w:t>
            </w:r>
            <w:r w:rsidRPr="00716C39">
              <w:rPr>
                <w:sz w:val="22"/>
              </w:rPr>
              <w:t xml:space="preserve"> egyéni stílus).</w:t>
            </w:r>
          </w:p>
          <w:p w:rsidR="006E7AFC" w:rsidRPr="00716C39" w:rsidRDefault="006E7AFC" w:rsidP="00716C39">
            <w:pPr>
              <w:pStyle w:val="body2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Pr="00716C39">
              <w:rPr>
                <w:sz w:val="22"/>
              </w:rPr>
              <w:t>A vizuális művészeti alkotások csoportosítása, műfaji besorolása.</w:t>
            </w:r>
          </w:p>
          <w:p w:rsidR="006E7AFC" w:rsidRPr="00716C39" w:rsidRDefault="006E7AFC" w:rsidP="00716C39">
            <w:pPr>
              <w:pStyle w:val="body2"/>
              <w:rPr>
                <w:sz w:val="22"/>
              </w:rPr>
            </w:pPr>
            <w:r w:rsidRPr="00716C39">
              <w:rPr>
                <w:sz w:val="22"/>
              </w:rPr>
              <w:t>Jellegzetes kompozíciós megoldások ismerete, a kompozíciós megoldások jelentőségének felismerése a mondanivaló kifejezésében.</w:t>
            </w:r>
          </w:p>
          <w:p w:rsidR="006E7AFC" w:rsidRPr="00716C39" w:rsidRDefault="006E7AFC" w:rsidP="00716C39">
            <w:pPr>
              <w:pStyle w:val="body2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r w:rsidRPr="00716C39">
              <w:rPr>
                <w:sz w:val="22"/>
              </w:rPr>
              <w:t>A legkiemelkedőbb művészek jellemző kifejezőeszközeinek ismerete és a legjelentősebb műalkotások elemzése.</w:t>
            </w:r>
          </w:p>
          <w:p w:rsidR="006E7AFC" w:rsidRPr="00716C39" w:rsidRDefault="006E7AFC" w:rsidP="00716C39">
            <w:pPr>
              <w:pStyle w:val="body2"/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r w:rsidRPr="00716C39">
              <w:rPr>
                <w:sz w:val="22"/>
              </w:rPr>
              <w:t>A legjellegzetesebb térábrázolási konvenciók felismerése és lényegének ismerete.</w:t>
            </w:r>
          </w:p>
          <w:p w:rsidR="006E7AFC" w:rsidRPr="00716C39" w:rsidRDefault="006E7AFC" w:rsidP="00716C39">
            <w:pPr>
              <w:pStyle w:val="body2"/>
              <w:rPr>
                <w:sz w:val="22"/>
              </w:rPr>
            </w:pPr>
            <w:r>
              <w:rPr>
                <w:sz w:val="22"/>
              </w:rPr>
              <w:t xml:space="preserve">5. </w:t>
            </w:r>
            <w:r w:rsidRPr="00716C39">
              <w:rPr>
                <w:sz w:val="22"/>
              </w:rPr>
              <w:t>Párhuzamok keresése az irodalom, a zene, a dráma, a film és a vizuális művészetek egyes alkotásai között.</w:t>
            </w:r>
          </w:p>
          <w:p w:rsidR="006E7AFC" w:rsidRPr="00716C39" w:rsidRDefault="006E7AFC" w:rsidP="00716C39">
            <w:pPr>
              <w:pStyle w:val="body2"/>
              <w:rPr>
                <w:sz w:val="22"/>
              </w:rPr>
            </w:pPr>
          </w:p>
          <w:p w:rsidR="006E7AFC" w:rsidRPr="00716C39" w:rsidRDefault="006E7AFC" w:rsidP="00716C39">
            <w:pPr>
              <w:pStyle w:val="body2"/>
              <w:rPr>
                <w:sz w:val="22"/>
                <w:szCs w:val="18"/>
              </w:rPr>
            </w:pPr>
          </w:p>
        </w:tc>
        <w:tc>
          <w:tcPr>
            <w:tcW w:w="344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E7AFC" w:rsidRPr="00716C39" w:rsidRDefault="006E7AFC" w:rsidP="00704230">
            <w:pPr>
              <w:pStyle w:val="body2"/>
              <w:rPr>
                <w:sz w:val="22"/>
              </w:rPr>
            </w:pPr>
            <w:r w:rsidRPr="00724CD6">
              <w:rPr>
                <w:b/>
                <w:sz w:val="22"/>
              </w:rPr>
              <w:t>A hatékony, önálló tanulás:</w:t>
            </w:r>
            <w:r>
              <w:rPr>
                <w:sz w:val="22"/>
              </w:rPr>
              <w:t xml:space="preserve"> a </w:t>
            </w:r>
            <w:r w:rsidRPr="00716C39">
              <w:rPr>
                <w:sz w:val="22"/>
              </w:rPr>
              <w:t xml:space="preserve">megfigyelés, </w:t>
            </w:r>
            <w:r>
              <w:rPr>
                <w:sz w:val="22"/>
              </w:rPr>
              <w:t>a figyelem összpontosítása, az</w:t>
            </w:r>
            <w:r w:rsidRPr="00716C39">
              <w:rPr>
                <w:sz w:val="22"/>
              </w:rPr>
              <w:t xml:space="preserve"> elemzés, </w:t>
            </w:r>
            <w:r>
              <w:rPr>
                <w:sz w:val="22"/>
              </w:rPr>
              <w:t xml:space="preserve">az </w:t>
            </w:r>
            <w:r w:rsidRPr="00716C39">
              <w:rPr>
                <w:sz w:val="22"/>
              </w:rPr>
              <w:t xml:space="preserve">értelmezés, </w:t>
            </w:r>
            <w:r>
              <w:rPr>
                <w:sz w:val="22"/>
              </w:rPr>
              <w:t xml:space="preserve">a képi emlékezés, a </w:t>
            </w:r>
            <w:r w:rsidRPr="00716C39">
              <w:rPr>
                <w:sz w:val="22"/>
              </w:rPr>
              <w:t>megértés,</w:t>
            </w:r>
            <w:r>
              <w:rPr>
                <w:sz w:val="22"/>
              </w:rPr>
              <w:t xml:space="preserve"> az </w:t>
            </w:r>
            <w:r w:rsidRPr="00716C39">
              <w:rPr>
                <w:sz w:val="22"/>
              </w:rPr>
              <w:t xml:space="preserve">értelmező ábrázolás, </w:t>
            </w:r>
            <w:r>
              <w:rPr>
                <w:sz w:val="22"/>
              </w:rPr>
              <w:t xml:space="preserve">a </w:t>
            </w:r>
            <w:r w:rsidRPr="00716C39">
              <w:rPr>
                <w:sz w:val="22"/>
              </w:rPr>
              <w:t>lényegkiemelés</w:t>
            </w:r>
            <w:r>
              <w:rPr>
                <w:sz w:val="22"/>
              </w:rPr>
              <w:t>, az általánosítás képességének fejlesztése.</w:t>
            </w:r>
          </w:p>
          <w:p w:rsidR="006E7AFC" w:rsidRPr="00724CD6" w:rsidRDefault="006E7AFC" w:rsidP="00716C39">
            <w:pPr>
              <w:pStyle w:val="body2"/>
              <w:rPr>
                <w:b/>
                <w:sz w:val="22"/>
              </w:rPr>
            </w:pPr>
            <w:r w:rsidRPr="00724CD6">
              <w:rPr>
                <w:b/>
                <w:sz w:val="22"/>
              </w:rPr>
              <w:t>Az esztétikai-művészeti tudatosság: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az </w:t>
            </w:r>
            <w:r w:rsidRPr="00716C39">
              <w:rPr>
                <w:sz w:val="22"/>
              </w:rPr>
              <w:t xml:space="preserve">intuíció, </w:t>
            </w:r>
            <w:r>
              <w:rPr>
                <w:sz w:val="22"/>
              </w:rPr>
              <w:t xml:space="preserve">az </w:t>
            </w:r>
            <w:r w:rsidRPr="00716C39">
              <w:rPr>
                <w:sz w:val="22"/>
              </w:rPr>
              <w:t xml:space="preserve">esztétikai igény, </w:t>
            </w:r>
            <w:r>
              <w:rPr>
                <w:sz w:val="22"/>
              </w:rPr>
              <w:t xml:space="preserve">az </w:t>
            </w:r>
            <w:r w:rsidRPr="00716C39">
              <w:rPr>
                <w:sz w:val="22"/>
              </w:rPr>
              <w:t xml:space="preserve">empátia, </w:t>
            </w:r>
            <w:r>
              <w:rPr>
                <w:sz w:val="22"/>
              </w:rPr>
              <w:t xml:space="preserve">az </w:t>
            </w:r>
            <w:r w:rsidRPr="00716C39">
              <w:rPr>
                <w:sz w:val="22"/>
              </w:rPr>
              <w:t xml:space="preserve">esztétikai elemző képesség, </w:t>
            </w:r>
            <w:r>
              <w:rPr>
                <w:sz w:val="22"/>
              </w:rPr>
              <w:t xml:space="preserve">az </w:t>
            </w:r>
            <w:r w:rsidRPr="00716C39">
              <w:rPr>
                <w:sz w:val="22"/>
              </w:rPr>
              <w:t>összefüggések keresése és felfogása</w:t>
            </w:r>
            <w:r>
              <w:rPr>
                <w:sz w:val="22"/>
              </w:rPr>
              <w:t xml:space="preserve">, a verbális és a vizuális </w:t>
            </w:r>
            <w:r w:rsidRPr="00716C39">
              <w:rPr>
                <w:sz w:val="22"/>
              </w:rPr>
              <w:t>kommunikációs képesség</w:t>
            </w:r>
            <w:r>
              <w:rPr>
                <w:sz w:val="22"/>
              </w:rPr>
              <w:t xml:space="preserve"> (a kompozíció elemzése) és a kognitív kompetencia (az összehasonlító képesség) fejlesztése.</w:t>
            </w:r>
          </w:p>
          <w:p w:rsidR="006E7AFC" w:rsidRDefault="006E7AFC" w:rsidP="00CC2763">
            <w:pPr>
              <w:pStyle w:val="body2"/>
              <w:rPr>
                <w:sz w:val="22"/>
              </w:rPr>
            </w:pPr>
            <w:r w:rsidRPr="00724CD6">
              <w:rPr>
                <w:b/>
                <w:sz w:val="22"/>
              </w:rPr>
              <w:t>Digitális kompetencia:</w:t>
            </w:r>
            <w:r>
              <w:rPr>
                <w:sz w:val="22"/>
              </w:rPr>
              <w:t xml:space="preserve"> a p</w:t>
            </w:r>
            <w:r w:rsidRPr="00716C39">
              <w:rPr>
                <w:sz w:val="22"/>
              </w:rPr>
              <w:t>roblémamegoldó képesség, a közvetlen tapasztalás élménye, az érdeklődés</w:t>
            </w:r>
            <w:r>
              <w:rPr>
                <w:sz w:val="22"/>
              </w:rPr>
              <w:t xml:space="preserve"> felkeltése</w:t>
            </w:r>
            <w:r w:rsidRPr="00716C39">
              <w:rPr>
                <w:sz w:val="22"/>
              </w:rPr>
              <w:t>, a</w:t>
            </w:r>
            <w:r>
              <w:rPr>
                <w:sz w:val="22"/>
              </w:rPr>
              <w:t>z önművelés igényének erősítése</w:t>
            </w:r>
            <w:r w:rsidRPr="00716C39">
              <w:rPr>
                <w:sz w:val="22"/>
              </w:rPr>
              <w:t xml:space="preserve"> az önálló ismeretszerzés</w:t>
            </w:r>
            <w:r>
              <w:rPr>
                <w:sz w:val="22"/>
              </w:rPr>
              <w:t>t és feldolgozást igénylő feladatokkal</w:t>
            </w:r>
            <w:r w:rsidRPr="00716C39">
              <w:rPr>
                <w:sz w:val="22"/>
              </w:rPr>
              <w:t>.</w:t>
            </w:r>
          </w:p>
          <w:p w:rsidR="006E7AFC" w:rsidRPr="00716C39" w:rsidRDefault="006E7AFC" w:rsidP="00716C39">
            <w:pPr>
              <w:pStyle w:val="body2"/>
              <w:rPr>
                <w:sz w:val="22"/>
              </w:rPr>
            </w:pPr>
          </w:p>
          <w:p w:rsidR="006E7AFC" w:rsidRPr="00716C39" w:rsidRDefault="006E7AFC" w:rsidP="00716C39">
            <w:pPr>
              <w:pStyle w:val="body2"/>
              <w:rPr>
                <w:sz w:val="22"/>
              </w:rPr>
            </w:pPr>
          </w:p>
        </w:tc>
        <w:tc>
          <w:tcPr>
            <w:tcW w:w="23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716C39">
            <w:pPr>
              <w:pStyle w:val="body2"/>
              <w:rPr>
                <w:sz w:val="22"/>
              </w:rPr>
            </w:pPr>
            <w:r w:rsidRPr="00CC5ED7">
              <w:rPr>
                <w:b/>
                <w:sz w:val="22"/>
                <w:szCs w:val="22"/>
              </w:rPr>
              <w:t>Szemléltetés:</w:t>
            </w:r>
            <w:r>
              <w:rPr>
                <w:sz w:val="22"/>
                <w:szCs w:val="22"/>
              </w:rPr>
              <w:t xml:space="preserve"> </w:t>
            </w:r>
            <w:r w:rsidRPr="00716C39">
              <w:rPr>
                <w:sz w:val="22"/>
              </w:rPr>
              <w:t>A képzelet világa tk.</w:t>
            </w:r>
            <w:r>
              <w:rPr>
                <w:sz w:val="22"/>
              </w:rPr>
              <w:t xml:space="preserve"> 5. 8–11. o. illusztrációi.</w:t>
            </w:r>
          </w:p>
          <w:p w:rsidR="006E7AFC" w:rsidRPr="00CC5ED7" w:rsidRDefault="006E7AFC" w:rsidP="00716C39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</w:rPr>
              <w:t>Tanári kk. 14–15. o., 28–29. o.</w:t>
            </w:r>
          </w:p>
          <w:p w:rsidR="006E7AFC" w:rsidRPr="009770C0" w:rsidRDefault="006E7AFC" w:rsidP="00716C39">
            <w:pPr>
              <w:pStyle w:val="body2"/>
              <w:rPr>
                <w:b/>
                <w:sz w:val="22"/>
              </w:rPr>
            </w:pPr>
            <w:r w:rsidRPr="009770C0">
              <w:rPr>
                <w:b/>
                <w:sz w:val="22"/>
              </w:rPr>
              <w:t>Szakirodalom:</w:t>
            </w:r>
          </w:p>
          <w:p w:rsidR="006E7AFC" w:rsidRDefault="006E7AFC" w:rsidP="00716C39">
            <w:pPr>
              <w:pStyle w:val="body2"/>
              <w:rPr>
                <w:sz w:val="22"/>
              </w:rPr>
            </w:pPr>
            <w:r>
              <w:rPr>
                <w:sz w:val="22"/>
              </w:rPr>
              <w:t xml:space="preserve">René Berger: A festészet felfedezése. </w:t>
            </w:r>
          </w:p>
          <w:p w:rsidR="006E7AFC" w:rsidRDefault="006E7AFC" w:rsidP="00716C39">
            <w:pPr>
              <w:pStyle w:val="body2"/>
              <w:rPr>
                <w:sz w:val="22"/>
              </w:rPr>
            </w:pPr>
            <w:r>
              <w:rPr>
                <w:sz w:val="22"/>
              </w:rPr>
              <w:t xml:space="preserve">A képzőművészet iskolája I–II. </w:t>
            </w:r>
          </w:p>
          <w:p w:rsidR="006E7AFC" w:rsidRDefault="006E7AFC" w:rsidP="00716C39">
            <w:pPr>
              <w:pStyle w:val="body2"/>
              <w:rPr>
                <w:sz w:val="22"/>
              </w:rPr>
            </w:pPr>
            <w:r w:rsidRPr="009770C0">
              <w:rPr>
                <w:b/>
                <w:sz w:val="22"/>
              </w:rPr>
              <w:t>Eszközök:</w:t>
            </w:r>
            <w:r w:rsidRPr="00896EF9">
              <w:rPr>
                <w:sz w:val="22"/>
                <w:szCs w:val="22"/>
              </w:rPr>
              <w:t xml:space="preserve"> diavetítő vagy projektor, különböző stílusú és témájú festmény</w:t>
            </w:r>
            <w:r>
              <w:rPr>
                <w:sz w:val="22"/>
                <w:szCs w:val="22"/>
              </w:rPr>
              <w:t>ek és szobrok képe (dia vagy CD-</w:t>
            </w:r>
            <w:r w:rsidRPr="00896EF9">
              <w:rPr>
                <w:sz w:val="22"/>
                <w:szCs w:val="22"/>
              </w:rPr>
              <w:t>lemez)</w:t>
            </w:r>
            <w:r>
              <w:rPr>
                <w:sz w:val="22"/>
                <w:szCs w:val="22"/>
              </w:rPr>
              <w:t>, írásvetítő a kompozíciós vázlatrajzokhoz, művészeti albumok, szókártyák, képzőművészeti technikákat szemléltető rövidfilmek, internet.</w:t>
            </w:r>
          </w:p>
          <w:p w:rsidR="006E7AFC" w:rsidRPr="00716C39" w:rsidRDefault="006E7AFC" w:rsidP="00716C39">
            <w:pPr>
              <w:pStyle w:val="body2"/>
              <w:rPr>
                <w:sz w:val="22"/>
              </w:rPr>
            </w:pP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716C39">
            <w:pPr>
              <w:pStyle w:val="body2"/>
              <w:rPr>
                <w:b/>
                <w:sz w:val="22"/>
              </w:rPr>
            </w:pPr>
            <w:r>
              <w:rPr>
                <w:b/>
                <w:sz w:val="22"/>
              </w:rPr>
              <w:t>Önálló kutatómunka.</w:t>
            </w:r>
          </w:p>
          <w:p w:rsidR="006E7AFC" w:rsidRPr="009770C0" w:rsidRDefault="006E7AFC" w:rsidP="00716C39">
            <w:pPr>
              <w:pStyle w:val="body2"/>
              <w:rPr>
                <w:b/>
                <w:sz w:val="22"/>
              </w:rPr>
            </w:pPr>
          </w:p>
          <w:p w:rsidR="006E7AFC" w:rsidRDefault="006E7AFC" w:rsidP="00716C39">
            <w:pPr>
              <w:pStyle w:val="body2"/>
              <w:rPr>
                <w:sz w:val="22"/>
              </w:rPr>
            </w:pPr>
            <w:r>
              <w:rPr>
                <w:sz w:val="22"/>
              </w:rPr>
              <w:t>1. Egy önállóan választott művész munkásságának bemutatása előre megadott szempontsor alapján.</w:t>
            </w:r>
          </w:p>
          <w:p w:rsidR="006E7AFC" w:rsidRDefault="006E7AFC" w:rsidP="00716C39">
            <w:pPr>
              <w:pStyle w:val="body2"/>
              <w:rPr>
                <w:sz w:val="22"/>
              </w:rPr>
            </w:pPr>
          </w:p>
          <w:p w:rsidR="006E7AFC" w:rsidRDefault="006E7AFC" w:rsidP="00716C39">
            <w:pPr>
              <w:pStyle w:val="body2"/>
              <w:rPr>
                <w:sz w:val="22"/>
              </w:rPr>
            </w:pPr>
            <w:r>
              <w:rPr>
                <w:sz w:val="22"/>
              </w:rPr>
              <w:t>2. Egy önállóan választott alkotás elemzése, az alkotás hangulatához vagy témájához kapcsolódó irodalmi vagy zenei művek keresése.</w:t>
            </w:r>
          </w:p>
          <w:p w:rsidR="006E7AFC" w:rsidRDefault="006E7AFC" w:rsidP="00716C39">
            <w:pPr>
              <w:pStyle w:val="body2"/>
              <w:rPr>
                <w:sz w:val="22"/>
              </w:rPr>
            </w:pPr>
          </w:p>
          <w:p w:rsidR="006E7AFC" w:rsidRDefault="006E7AFC" w:rsidP="00716C39">
            <w:pPr>
              <w:pStyle w:val="body2"/>
              <w:rPr>
                <w:sz w:val="22"/>
              </w:rPr>
            </w:pPr>
            <w:r>
              <w:rPr>
                <w:sz w:val="22"/>
              </w:rPr>
              <w:t>3. Egy képzőművészeti műfaj bemutatása (kiselőadás).</w:t>
            </w:r>
          </w:p>
          <w:p w:rsidR="006E7AFC" w:rsidRDefault="006E7AFC" w:rsidP="00716C39">
            <w:pPr>
              <w:pStyle w:val="body2"/>
              <w:rPr>
                <w:sz w:val="22"/>
              </w:rPr>
            </w:pPr>
          </w:p>
          <w:p w:rsidR="006E7AFC" w:rsidRPr="00716C39" w:rsidRDefault="006E7AFC" w:rsidP="00716C39">
            <w:pPr>
              <w:pStyle w:val="body2"/>
              <w:rPr>
                <w:sz w:val="22"/>
              </w:rPr>
            </w:pPr>
            <w:r>
              <w:rPr>
                <w:sz w:val="22"/>
              </w:rPr>
              <w:t>4. Összehasonlító műelemzés: azonos témájú, de különböző művészeti stíluskorszak alkotásai.</w:t>
            </w:r>
          </w:p>
        </w:tc>
      </w:tr>
      <w:tr w:rsidR="006E7AFC">
        <w:trPr>
          <w:cantSplit/>
          <w:trHeight w:val="6390"/>
        </w:trPr>
        <w:tc>
          <w:tcPr>
            <w:tcW w:w="76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B554C6" w:rsidRDefault="006E7AFC" w:rsidP="00B554C6">
            <w:pPr>
              <w:pStyle w:val="body2"/>
              <w:rPr>
                <w:rFonts w:cs="CDCWNC+MyriadPro-Semibold"/>
                <w:b/>
              </w:rPr>
            </w:pPr>
            <w:r w:rsidRPr="00B554C6">
              <w:rPr>
                <w:rFonts w:cs="CDCWNC+MyriadPro-Semibold"/>
                <w:b/>
              </w:rPr>
              <w:t>A színek</w:t>
            </w:r>
            <w:r>
              <w:rPr>
                <w:rFonts w:cs="CDCWNC+MyriadPro-Semibold"/>
                <w:b/>
              </w:rPr>
              <w:t xml:space="preserve"> jellemzői</w:t>
            </w:r>
          </w:p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</w:p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színek rendszerezése.</w:t>
            </w:r>
          </w:p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</w:p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Színkontrasztok.</w:t>
            </w:r>
          </w:p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</w:p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Színkontrasztokra épülő kompozí</w:t>
            </w:r>
            <w:r w:rsidRPr="00B554C6">
              <w:rPr>
                <w:sz w:val="22"/>
                <w:szCs w:val="22"/>
              </w:rPr>
              <w:t>ció festése.</w:t>
            </w:r>
          </w:p>
          <w:p w:rsidR="006E7AFC" w:rsidRDefault="006E7AFC" w:rsidP="00B554C6">
            <w:pPr>
              <w:pStyle w:val="body2"/>
              <w:rPr>
                <w:sz w:val="22"/>
                <w:szCs w:val="22"/>
              </w:rPr>
            </w:pPr>
          </w:p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  <w:r w:rsidRPr="00B554C6">
              <w:rPr>
                <w:sz w:val="22"/>
                <w:szCs w:val="22"/>
              </w:rPr>
              <w:t>Színperspektíva.</w:t>
            </w:r>
          </w:p>
          <w:p w:rsidR="006E7AFC" w:rsidRDefault="006E7AFC" w:rsidP="00B554C6">
            <w:pPr>
              <w:pStyle w:val="body2"/>
              <w:rPr>
                <w:sz w:val="22"/>
                <w:szCs w:val="22"/>
              </w:rPr>
            </w:pPr>
          </w:p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  <w:r w:rsidRPr="00B554C6">
              <w:rPr>
                <w:sz w:val="22"/>
                <w:szCs w:val="22"/>
              </w:rPr>
              <w:t>Dekoratív képalakítás.</w:t>
            </w:r>
          </w:p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34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  <w:r w:rsidRPr="00B554C6">
              <w:rPr>
                <w:sz w:val="22"/>
                <w:szCs w:val="22"/>
              </w:rPr>
              <w:t>1. A sík- és térbeli kifejezés és közlés vizuális nyelvi elemei (vonal, sík, forma, szín) a kompozíciókban.</w:t>
            </w:r>
          </w:p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  <w:r w:rsidRPr="00B554C6">
              <w:rPr>
                <w:sz w:val="22"/>
                <w:szCs w:val="22"/>
              </w:rPr>
              <w:t xml:space="preserve">2. Színismeretek rendszerezése. A színkör színei. A festékszínek és a fényszínek keveredési tulajdonságai. Additív </w:t>
            </w:r>
            <w:r>
              <w:rPr>
                <w:sz w:val="22"/>
                <w:szCs w:val="22"/>
              </w:rPr>
              <w:t>(hozzáadó)</w:t>
            </w:r>
            <w:r w:rsidRPr="00B554C6">
              <w:rPr>
                <w:sz w:val="22"/>
                <w:szCs w:val="22"/>
              </w:rPr>
              <w:t xml:space="preserve"> és szub</w:t>
            </w:r>
            <w:r>
              <w:rPr>
                <w:sz w:val="22"/>
                <w:szCs w:val="22"/>
              </w:rPr>
              <w:t>sz</w:t>
            </w:r>
            <w:r w:rsidRPr="00B554C6">
              <w:rPr>
                <w:sz w:val="22"/>
                <w:szCs w:val="22"/>
              </w:rPr>
              <w:t>traktív (kivonó) színkeverés</w:t>
            </w:r>
            <w:r>
              <w:rPr>
                <w:sz w:val="22"/>
                <w:szCs w:val="22"/>
              </w:rPr>
              <w:t xml:space="preserve"> jellemzői.</w:t>
            </w:r>
          </w:p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  <w:r w:rsidRPr="00B554C6">
              <w:rPr>
                <w:sz w:val="22"/>
                <w:szCs w:val="22"/>
              </w:rPr>
              <w:t>3. A színek jellemzői: színezet, tónus, telítettség. Semleges és tarka színek. A színek térbeli és hangulati hatása. A színek célirányos használata adott tartalom kifejezésére. Gondolatok, érzelmek, hangulatok érzékeltetése a művészet képi, plasztikai műfajaiból tanult kifejezőeszközök, módszerek, technikák alkalmazásával, pl. az ízek, hangok, zörejek érzékeltetése színekkel.</w:t>
            </w:r>
          </w:p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  <w:r w:rsidRPr="00B554C6">
              <w:rPr>
                <w:sz w:val="22"/>
                <w:szCs w:val="22"/>
              </w:rPr>
              <w:t xml:space="preserve">4. Színkontrasztok: színezet- és hőfokkontraszt, tónuskontraszt, komplementer, szimultán, mennyiségi és minőségi kontrasztok. </w:t>
            </w:r>
          </w:p>
          <w:p w:rsidR="006E7AFC" w:rsidRPr="00B554C6" w:rsidRDefault="006E7AFC" w:rsidP="00312D0B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344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  <w:r w:rsidRPr="00B554C6">
              <w:rPr>
                <w:b/>
                <w:sz w:val="22"/>
                <w:szCs w:val="22"/>
              </w:rPr>
              <w:t>A hatékony, önálló tanulás:</w:t>
            </w:r>
            <w:r w:rsidRPr="00B554C6">
              <w:rPr>
                <w:sz w:val="22"/>
                <w:szCs w:val="22"/>
              </w:rPr>
              <w:t xml:space="preserve"> a megfigyelés, az értelmezés és a színérzékenység fejlesztése a színek tulajdonságainak tanulmányozásával.</w:t>
            </w:r>
          </w:p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  <w:r w:rsidRPr="00B554C6">
              <w:rPr>
                <w:sz w:val="22"/>
                <w:szCs w:val="22"/>
              </w:rPr>
              <w:t>A színmegjelenítés, a kísérletezés és alkalmazó képességek fejlesztése a színek értelmező használatával, a különböző festőtechnikák kipróbálásával.</w:t>
            </w:r>
          </w:p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  <w:r w:rsidRPr="00D12952">
              <w:rPr>
                <w:b/>
                <w:sz w:val="22"/>
                <w:szCs w:val="22"/>
              </w:rPr>
              <w:t>A vizuális kommunikációs képességek:</w:t>
            </w:r>
            <w:r w:rsidRPr="00B554C6">
              <w:rPr>
                <w:sz w:val="22"/>
                <w:szCs w:val="22"/>
              </w:rPr>
              <w:t xml:space="preserve"> a színlátás, a színérzék, a színhasználati készség, a színfantázia, a színek és hangulatok közötti összefüggések megérzése és megértése.</w:t>
            </w:r>
          </w:p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  <w:r w:rsidRPr="00B554C6">
              <w:rPr>
                <w:b/>
                <w:sz w:val="22"/>
                <w:szCs w:val="22"/>
              </w:rPr>
              <w:t>Az esztétikai-művészeti tudatosság és kifejezőképesség:</w:t>
            </w:r>
            <w:r w:rsidRPr="00B554C6">
              <w:rPr>
                <w:sz w:val="22"/>
                <w:szCs w:val="22"/>
              </w:rPr>
              <w:t xml:space="preserve"> a harmóniaérzék, a szépérzék, a kifejezőképesség, a kompozíciós képesség, az esztétikai minőségek tudatos alkalmazása.</w:t>
            </w:r>
          </w:p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  <w:r w:rsidRPr="000544EB">
              <w:rPr>
                <w:b/>
                <w:sz w:val="22"/>
                <w:szCs w:val="22"/>
              </w:rPr>
              <w:t>Szociális kompetencia:</w:t>
            </w:r>
            <w:r>
              <w:rPr>
                <w:sz w:val="22"/>
                <w:szCs w:val="22"/>
              </w:rPr>
              <w:t xml:space="preserve"> kooperatív tevékenység (együttműködés, alkalmazkodó képesség) fejlesztése.</w:t>
            </w:r>
          </w:p>
        </w:tc>
        <w:tc>
          <w:tcPr>
            <w:tcW w:w="23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CC5ED7" w:rsidRDefault="006E7AFC" w:rsidP="00CC5ED7">
            <w:pPr>
              <w:pStyle w:val="body2"/>
              <w:rPr>
                <w:b/>
                <w:sz w:val="22"/>
                <w:szCs w:val="22"/>
              </w:rPr>
            </w:pPr>
            <w:r w:rsidRPr="00CC5ED7">
              <w:rPr>
                <w:b/>
                <w:sz w:val="22"/>
                <w:szCs w:val="22"/>
              </w:rPr>
              <w:t>Szemléltetés:</w:t>
            </w:r>
          </w:p>
          <w:p w:rsidR="006E7AFC" w:rsidRDefault="006E7AFC" w:rsidP="00B554C6">
            <w:pPr>
              <w:pStyle w:val="body2"/>
              <w:rPr>
                <w:sz w:val="22"/>
                <w:szCs w:val="22"/>
              </w:rPr>
            </w:pPr>
            <w:r w:rsidRPr="00B554C6">
              <w:rPr>
                <w:sz w:val="22"/>
                <w:szCs w:val="22"/>
              </w:rPr>
              <w:t>A képzelet világa tk. 6</w:t>
            </w:r>
            <w:r>
              <w:rPr>
                <w:sz w:val="22"/>
              </w:rPr>
              <w:t>–</w:t>
            </w:r>
            <w:r w:rsidRPr="00B554C6">
              <w:rPr>
                <w:sz w:val="22"/>
                <w:szCs w:val="22"/>
              </w:rPr>
              <w:t xml:space="preserve">7. o. </w:t>
            </w:r>
            <w:r>
              <w:rPr>
                <w:sz w:val="22"/>
                <w:szCs w:val="22"/>
              </w:rPr>
              <w:t>illusztrációi.</w:t>
            </w:r>
          </w:p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  <w:r w:rsidRPr="00B554C6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B554C6">
              <w:rPr>
                <w:sz w:val="22"/>
                <w:szCs w:val="22"/>
              </w:rPr>
              <w:t>16</w:t>
            </w:r>
            <w:r>
              <w:rPr>
                <w:sz w:val="22"/>
              </w:rPr>
              <w:t>–</w:t>
            </w:r>
            <w:r w:rsidRPr="00B554C6">
              <w:rPr>
                <w:sz w:val="22"/>
                <w:szCs w:val="22"/>
              </w:rPr>
              <w:t>19. o.</w:t>
            </w:r>
          </w:p>
          <w:p w:rsidR="006E7AFC" w:rsidRDefault="006E7AFC" w:rsidP="00B554C6">
            <w:pPr>
              <w:pStyle w:val="body2"/>
              <w:rPr>
                <w:b/>
                <w:sz w:val="22"/>
                <w:szCs w:val="22"/>
              </w:rPr>
            </w:pPr>
          </w:p>
          <w:p w:rsidR="006E7AFC" w:rsidRPr="00312D0B" w:rsidRDefault="006E7AFC" w:rsidP="00B554C6">
            <w:pPr>
              <w:pStyle w:val="body2"/>
              <w:rPr>
                <w:b/>
                <w:sz w:val="22"/>
                <w:szCs w:val="22"/>
              </w:rPr>
            </w:pPr>
            <w:r w:rsidRPr="00312D0B">
              <w:rPr>
                <w:b/>
                <w:sz w:val="22"/>
                <w:szCs w:val="22"/>
              </w:rPr>
              <w:t>Szakirodalom:</w:t>
            </w:r>
          </w:p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Johannes </w:t>
            </w:r>
            <w:r w:rsidRPr="00B554C6">
              <w:rPr>
                <w:sz w:val="22"/>
                <w:szCs w:val="22"/>
              </w:rPr>
              <w:t>Itten: A színek művészete.</w:t>
            </w:r>
          </w:p>
          <w:p w:rsidR="006E7AFC" w:rsidRDefault="006E7AFC" w:rsidP="00B554C6">
            <w:pPr>
              <w:pStyle w:val="body2"/>
              <w:rPr>
                <w:b/>
                <w:sz w:val="22"/>
                <w:szCs w:val="22"/>
              </w:rPr>
            </w:pPr>
          </w:p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  <w:r w:rsidRPr="00312D0B">
              <w:rPr>
                <w:b/>
                <w:sz w:val="22"/>
                <w:szCs w:val="22"/>
              </w:rPr>
              <w:t>Eszközök:</w:t>
            </w:r>
            <w:r w:rsidRPr="00B554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tempera, akvarell, olajpasztell,</w:t>
            </w:r>
            <w:r w:rsidRPr="00B554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B554C6">
              <w:rPr>
                <w:sz w:val="22"/>
                <w:szCs w:val="22"/>
              </w:rPr>
              <w:t>zínes papírok, színes fóliák, diavetítő és írásvetítő, prizma</w:t>
            </w:r>
            <w:r>
              <w:rPr>
                <w:sz w:val="22"/>
                <w:szCs w:val="22"/>
              </w:rPr>
              <w:t>, színtabló.</w:t>
            </w: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  <w:r w:rsidRPr="00B554C6">
              <w:rPr>
                <w:b/>
                <w:sz w:val="22"/>
                <w:szCs w:val="22"/>
              </w:rPr>
              <w:t>Fizikai kísérlet</w:t>
            </w:r>
            <w:r w:rsidRPr="00AC388D">
              <w:rPr>
                <w:b/>
                <w:sz w:val="22"/>
                <w:szCs w:val="22"/>
              </w:rPr>
              <w:t>:</w:t>
            </w:r>
            <w:r w:rsidRPr="00B554C6">
              <w:rPr>
                <w:sz w:val="22"/>
                <w:szCs w:val="22"/>
              </w:rPr>
              <w:t xml:space="preserve"> a spektrum színei. A fehér fény felbontása színekre prizmával.</w:t>
            </w:r>
          </w:p>
          <w:p w:rsidR="006E7AFC" w:rsidRPr="00FF640C" w:rsidRDefault="006E7AFC" w:rsidP="00B554C6">
            <w:pPr>
              <w:pStyle w:val="body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Színkeverési feladatok:</w:t>
            </w:r>
          </w:p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</w:rPr>
              <w:t>– S</w:t>
            </w:r>
            <w:r w:rsidRPr="00B554C6">
              <w:rPr>
                <w:sz w:val="22"/>
                <w:szCs w:val="22"/>
              </w:rPr>
              <w:t>zínkontrasztokra épülő kompozíció festése.</w:t>
            </w:r>
          </w:p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</w:rPr>
              <w:t>–</w:t>
            </w:r>
            <w:r w:rsidRPr="00B554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B554C6">
              <w:rPr>
                <w:sz w:val="22"/>
                <w:szCs w:val="22"/>
              </w:rPr>
              <w:t>zínkeverési játék a színek derítésével és tompításával.</w:t>
            </w:r>
          </w:p>
          <w:p w:rsidR="006E7AFC" w:rsidRPr="00716C39" w:rsidRDefault="006E7AFC" w:rsidP="00FF640C">
            <w:pPr>
              <w:pStyle w:val="body2"/>
              <w:rPr>
                <w:sz w:val="22"/>
              </w:rPr>
            </w:pPr>
            <w:r>
              <w:rPr>
                <w:sz w:val="22"/>
              </w:rPr>
              <w:t>–</w:t>
            </w:r>
            <w:r w:rsidRPr="00716C39">
              <w:rPr>
                <w:sz w:val="22"/>
              </w:rPr>
              <w:t xml:space="preserve"> A színharmóniák és színkontrasztok tudatos alkalmazása alkalmazott grafikai tervek készítése során, pl. csomagolásterv.</w:t>
            </w:r>
          </w:p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  <w:r w:rsidRPr="00B554C6">
              <w:rPr>
                <w:b/>
                <w:sz w:val="22"/>
                <w:szCs w:val="22"/>
              </w:rPr>
              <w:t>Csoportmunka:</w:t>
            </w:r>
            <w:r>
              <w:rPr>
                <w:sz w:val="22"/>
                <w:szCs w:val="22"/>
              </w:rPr>
              <w:t xml:space="preserve"> N</w:t>
            </w:r>
            <w:r w:rsidRPr="00B554C6">
              <w:rPr>
                <w:sz w:val="22"/>
                <w:szCs w:val="22"/>
              </w:rPr>
              <w:t>agyméretű nonfiguratív színkompozíció festése iskolai dekorációs célra. Cél: a színkontrasztok figyelemfelhívó hatásának alkalmazása az alkotómunkában.</w:t>
            </w:r>
          </w:p>
          <w:p w:rsidR="006E7AFC" w:rsidRPr="00B554C6" w:rsidRDefault="006E7AFC" w:rsidP="00B554C6">
            <w:pPr>
              <w:pStyle w:val="body2"/>
              <w:rPr>
                <w:sz w:val="22"/>
                <w:szCs w:val="22"/>
              </w:rPr>
            </w:pPr>
          </w:p>
        </w:tc>
      </w:tr>
      <w:tr w:rsidR="006E7AFC">
        <w:trPr>
          <w:cantSplit/>
          <w:trHeight w:val="1081"/>
        </w:trPr>
        <w:tc>
          <w:tcPr>
            <w:tcW w:w="76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2C48F5" w:rsidRDefault="006E7AFC" w:rsidP="002C48F5">
            <w:pPr>
              <w:pStyle w:val="body2"/>
              <w:rPr>
                <w:sz w:val="22"/>
              </w:rPr>
            </w:pPr>
            <w:r>
              <w:rPr>
                <w:sz w:val="22"/>
              </w:rPr>
              <w:t>5</w:t>
            </w:r>
            <w:r w:rsidRPr="002C48F5">
              <w:rPr>
                <w:sz w:val="22"/>
              </w:rPr>
              <w:t>.</w:t>
            </w:r>
          </w:p>
        </w:tc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2C48F5" w:rsidRDefault="006E7AFC" w:rsidP="002C48F5">
            <w:pPr>
              <w:pStyle w:val="body2"/>
              <w:rPr>
                <w:rFonts w:cs="CDCWNC+MyriadPro-Semibold"/>
                <w:b/>
              </w:rPr>
            </w:pPr>
            <w:r>
              <w:rPr>
                <w:rFonts w:cs="CDCWNC+MyriadPro-Semibold"/>
                <w:b/>
              </w:rPr>
              <w:t>Faktúrák</w:t>
            </w:r>
          </w:p>
          <w:p w:rsidR="006E7AFC" w:rsidRPr="002C48F5" w:rsidRDefault="006E7AFC" w:rsidP="002C48F5">
            <w:pPr>
              <w:pStyle w:val="body2"/>
              <w:rPr>
                <w:sz w:val="22"/>
                <w:szCs w:val="22"/>
              </w:rPr>
            </w:pPr>
          </w:p>
          <w:p w:rsidR="006E7AFC" w:rsidRPr="002C48F5" w:rsidRDefault="006E7AFC" w:rsidP="002C48F5">
            <w:pPr>
              <w:pStyle w:val="body2"/>
              <w:rPr>
                <w:sz w:val="22"/>
                <w:szCs w:val="22"/>
              </w:rPr>
            </w:pPr>
          </w:p>
          <w:p w:rsidR="006E7AFC" w:rsidRPr="002C48F5" w:rsidRDefault="006E7AFC" w:rsidP="002C48F5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34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2C48F5" w:rsidRDefault="006E7AFC" w:rsidP="002C48F5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2C48F5">
              <w:rPr>
                <w:rFonts w:cs="HRAAFS+MyriadPro-Light"/>
                <w:sz w:val="22"/>
                <w:szCs w:val="22"/>
              </w:rPr>
              <w:t>A vizuális nyelv alapelemeinek ismerete és alkalmazása a kom</w:t>
            </w:r>
            <w:r>
              <w:rPr>
                <w:rFonts w:cs="HRAAFS+MyriadPro-Light"/>
                <w:sz w:val="22"/>
                <w:szCs w:val="22"/>
              </w:rPr>
              <w:t>pozícióban. Térbeliség kifejezé</w:t>
            </w:r>
            <w:r w:rsidRPr="002C48F5">
              <w:rPr>
                <w:rFonts w:cs="HRAAFS+MyriadPro-Light"/>
                <w:sz w:val="22"/>
                <w:szCs w:val="22"/>
              </w:rPr>
              <w:t>se pont- és vonalsűrűséggel.</w:t>
            </w:r>
          </w:p>
          <w:p w:rsidR="006E7AFC" w:rsidRPr="002C48F5" w:rsidRDefault="006E7AFC" w:rsidP="002C48F5">
            <w:pPr>
              <w:pStyle w:val="body2"/>
              <w:rPr>
                <w:sz w:val="22"/>
                <w:szCs w:val="22"/>
              </w:rPr>
            </w:pPr>
            <w:r w:rsidRPr="002C48F5">
              <w:rPr>
                <w:sz w:val="22"/>
                <w:szCs w:val="22"/>
              </w:rPr>
              <w:t>Faktúravariációk, léptékváltás, vizuális ritmusok, változatos technikák alkalmazása.</w:t>
            </w:r>
          </w:p>
        </w:tc>
        <w:tc>
          <w:tcPr>
            <w:tcW w:w="344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E7AFC" w:rsidRPr="002C48F5" w:rsidRDefault="006E7AFC" w:rsidP="002C48F5">
            <w:pPr>
              <w:pStyle w:val="body2"/>
              <w:rPr>
                <w:sz w:val="22"/>
              </w:rPr>
            </w:pPr>
            <w:r w:rsidRPr="002C48F5">
              <w:rPr>
                <w:b/>
                <w:sz w:val="22"/>
                <w:szCs w:val="22"/>
              </w:rPr>
              <w:t>Az esztétikai-művészeti tudatosság és kifejezőképesség:</w:t>
            </w:r>
            <w:r w:rsidRPr="002C48F5">
              <w:rPr>
                <w:sz w:val="22"/>
                <w:szCs w:val="22"/>
              </w:rPr>
              <w:t xml:space="preserve"> </w:t>
            </w:r>
            <w:r w:rsidRPr="002C48F5">
              <w:rPr>
                <w:sz w:val="22"/>
              </w:rPr>
              <w:t>k</w:t>
            </w:r>
            <w:r>
              <w:rPr>
                <w:sz w:val="22"/>
              </w:rPr>
              <w:t xml:space="preserve">reativitás, </w:t>
            </w:r>
            <w:r w:rsidRPr="002C48F5">
              <w:rPr>
                <w:sz w:val="22"/>
              </w:rPr>
              <w:t xml:space="preserve">a probléma felismerése, a kombinatív képességek, az ismeretek ötletes alkalmazási képessége, a </w:t>
            </w:r>
            <w:r w:rsidRPr="00AC388D">
              <w:rPr>
                <w:sz w:val="22"/>
                <w:szCs w:val="22"/>
              </w:rPr>
              <w:t>díszítőkészség.</w:t>
            </w:r>
            <w:r w:rsidRPr="002C48F5">
              <w:rPr>
                <w:sz w:val="22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CC5ED7" w:rsidRDefault="006E7AFC" w:rsidP="00CC5ED7">
            <w:pPr>
              <w:pStyle w:val="body2"/>
              <w:rPr>
                <w:b/>
                <w:sz w:val="22"/>
                <w:szCs w:val="22"/>
              </w:rPr>
            </w:pPr>
            <w:r w:rsidRPr="00CC5ED7">
              <w:rPr>
                <w:b/>
                <w:sz w:val="22"/>
                <w:szCs w:val="22"/>
              </w:rPr>
              <w:t>Szemléltetés:</w:t>
            </w:r>
          </w:p>
          <w:p w:rsidR="006E7AFC" w:rsidRDefault="006E7AFC" w:rsidP="002C48F5">
            <w:pPr>
              <w:pStyle w:val="body2"/>
              <w:rPr>
                <w:sz w:val="22"/>
                <w:szCs w:val="22"/>
              </w:rPr>
            </w:pPr>
            <w:r w:rsidRPr="002C48F5">
              <w:rPr>
                <w:sz w:val="22"/>
                <w:szCs w:val="22"/>
              </w:rPr>
              <w:t xml:space="preserve">A képzelet világa tk </w:t>
            </w:r>
            <w:r>
              <w:rPr>
                <w:sz w:val="22"/>
                <w:szCs w:val="22"/>
              </w:rPr>
              <w:t>14. o.</w:t>
            </w:r>
          </w:p>
          <w:p w:rsidR="006E7AFC" w:rsidRPr="002C48F5" w:rsidRDefault="006E7AFC" w:rsidP="002C48F5">
            <w:pPr>
              <w:pStyle w:val="body2"/>
              <w:rPr>
                <w:sz w:val="22"/>
                <w:szCs w:val="22"/>
              </w:rPr>
            </w:pPr>
            <w:r w:rsidRPr="002C48F5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2C48F5">
              <w:rPr>
                <w:sz w:val="22"/>
                <w:szCs w:val="22"/>
              </w:rPr>
              <w:t xml:space="preserve"> 20</w:t>
            </w:r>
            <w:r>
              <w:rPr>
                <w:sz w:val="22"/>
              </w:rPr>
              <w:t>–</w:t>
            </w:r>
            <w:r w:rsidRPr="002C48F5">
              <w:rPr>
                <w:sz w:val="22"/>
                <w:szCs w:val="22"/>
              </w:rPr>
              <w:t>23. o.</w:t>
            </w:r>
          </w:p>
          <w:p w:rsidR="006E7AFC" w:rsidRDefault="006E7AFC" w:rsidP="002C48F5">
            <w:pPr>
              <w:pStyle w:val="body2"/>
              <w:rPr>
                <w:b/>
                <w:sz w:val="22"/>
                <w:szCs w:val="22"/>
              </w:rPr>
            </w:pPr>
          </w:p>
          <w:p w:rsidR="006E7AFC" w:rsidRPr="002C48F5" w:rsidRDefault="006E7AFC" w:rsidP="002C48F5">
            <w:pPr>
              <w:pStyle w:val="body2"/>
              <w:rPr>
                <w:b/>
                <w:sz w:val="22"/>
                <w:szCs w:val="22"/>
              </w:rPr>
            </w:pPr>
            <w:r w:rsidRPr="002C48F5">
              <w:rPr>
                <w:b/>
                <w:sz w:val="22"/>
                <w:szCs w:val="22"/>
              </w:rPr>
              <w:t>Eszközök: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A39FF">
              <w:rPr>
                <w:sz w:val="22"/>
                <w:szCs w:val="22"/>
              </w:rPr>
              <w:t>grafikai eszközök</w:t>
            </w:r>
            <w:r>
              <w:rPr>
                <w:sz w:val="22"/>
                <w:szCs w:val="22"/>
              </w:rPr>
              <w:t xml:space="preserve"> </w:t>
            </w:r>
            <w:r w:rsidRPr="00FA39F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filctoll, tus, diófapác, golyóstoll).</w:t>
            </w: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AFC" w:rsidRPr="002C48F5" w:rsidRDefault="006E7AFC" w:rsidP="002C48F5">
            <w:pPr>
              <w:pStyle w:val="body2"/>
              <w:rPr>
                <w:b/>
                <w:sz w:val="22"/>
              </w:rPr>
            </w:pPr>
            <w:r w:rsidRPr="002C48F5">
              <w:rPr>
                <w:b/>
                <w:sz w:val="22"/>
              </w:rPr>
              <w:t>Vizuális játék:</w:t>
            </w:r>
          </w:p>
          <w:p w:rsidR="006E7AFC" w:rsidRDefault="006E7AFC" w:rsidP="002C48F5">
            <w:pPr>
              <w:pStyle w:val="body2"/>
              <w:rPr>
                <w:sz w:val="22"/>
              </w:rPr>
            </w:pPr>
            <w:r w:rsidRPr="002C48F5">
              <w:rPr>
                <w:sz w:val="22"/>
              </w:rPr>
              <w:t>Kompozíció tervezése a vizuális alapelemekkel.</w:t>
            </w:r>
          </w:p>
          <w:p w:rsidR="006E7AFC" w:rsidRDefault="006E7AFC" w:rsidP="002C48F5">
            <w:pPr>
              <w:pStyle w:val="body2"/>
              <w:rPr>
                <w:sz w:val="22"/>
              </w:rPr>
            </w:pPr>
          </w:p>
          <w:p w:rsidR="006E7AFC" w:rsidRPr="002C48F5" w:rsidRDefault="006E7AFC" w:rsidP="002C48F5">
            <w:pPr>
              <w:pStyle w:val="body2"/>
              <w:rPr>
                <w:sz w:val="22"/>
              </w:rPr>
            </w:pPr>
            <w:r w:rsidRPr="002C48F5">
              <w:rPr>
                <w:sz w:val="22"/>
              </w:rPr>
              <w:t>Kísérletezés a pont, a vonal és a folt változatos alkalmazásával.</w:t>
            </w:r>
          </w:p>
          <w:p w:rsidR="006E7AFC" w:rsidRPr="002C48F5" w:rsidRDefault="006E7AFC" w:rsidP="002C48F5">
            <w:pPr>
              <w:pStyle w:val="body2"/>
              <w:rPr>
                <w:sz w:val="22"/>
              </w:rPr>
            </w:pPr>
          </w:p>
        </w:tc>
      </w:tr>
      <w:tr w:rsidR="006E7AFC">
        <w:trPr>
          <w:cantSplit/>
          <w:trHeight w:val="2250"/>
        </w:trPr>
        <w:tc>
          <w:tcPr>
            <w:tcW w:w="76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5305EE" w:rsidRDefault="006E7AFC" w:rsidP="005305EE">
            <w:pPr>
              <w:pStyle w:val="body2"/>
              <w:rPr>
                <w:sz w:val="22"/>
              </w:rPr>
            </w:pPr>
            <w:r>
              <w:rPr>
                <w:sz w:val="22"/>
              </w:rPr>
              <w:t>6</w:t>
            </w:r>
            <w:r w:rsidRPr="005305EE">
              <w:rPr>
                <w:sz w:val="22"/>
              </w:rPr>
              <w:t>.</w:t>
            </w:r>
          </w:p>
        </w:tc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2E5D6F" w:rsidRDefault="006E7AFC" w:rsidP="005305EE">
            <w:pPr>
              <w:pStyle w:val="body2"/>
              <w:rPr>
                <w:rFonts w:cs="CDCWNC+MyriadPro-Semibold"/>
                <w:b/>
              </w:rPr>
            </w:pPr>
            <w:r w:rsidRPr="002E5D6F">
              <w:rPr>
                <w:rFonts w:cs="CDCWNC+MyriadPro-Semibold"/>
                <w:b/>
              </w:rPr>
              <w:t>Té</w:t>
            </w:r>
            <w:r>
              <w:rPr>
                <w:rFonts w:cs="CDCWNC+MyriadPro-Semibold"/>
                <w:b/>
              </w:rPr>
              <w:t>rbeliség kifejezése tónusokkal</w:t>
            </w:r>
          </w:p>
          <w:p w:rsidR="006E7AFC" w:rsidRPr="005305EE" w:rsidRDefault="006E7AFC" w:rsidP="005305EE">
            <w:pPr>
              <w:pStyle w:val="body2"/>
              <w:rPr>
                <w:rFonts w:cs="CDCWNC+MyriadPro-Semibold"/>
                <w:sz w:val="22"/>
                <w:szCs w:val="22"/>
              </w:rPr>
            </w:pPr>
          </w:p>
          <w:p w:rsidR="006E7AFC" w:rsidRPr="005305EE" w:rsidRDefault="006E7AFC" w:rsidP="005305EE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5305EE">
              <w:rPr>
                <w:rFonts w:cs="HRAAFS+MyriadPro-Light"/>
                <w:sz w:val="22"/>
                <w:szCs w:val="22"/>
              </w:rPr>
              <w:t>Satírozási gyakorlatok, tónusfokozatok.</w:t>
            </w:r>
          </w:p>
          <w:p w:rsidR="006E7AFC" w:rsidRPr="005305EE" w:rsidRDefault="006E7AFC" w:rsidP="005305EE">
            <w:pPr>
              <w:pStyle w:val="body2"/>
              <w:rPr>
                <w:sz w:val="22"/>
              </w:rPr>
            </w:pPr>
          </w:p>
          <w:p w:rsidR="006E7AFC" w:rsidRPr="005305EE" w:rsidRDefault="006E7AFC" w:rsidP="005305EE">
            <w:pPr>
              <w:pStyle w:val="body2"/>
              <w:rPr>
                <w:sz w:val="22"/>
              </w:rPr>
            </w:pPr>
          </w:p>
        </w:tc>
        <w:tc>
          <w:tcPr>
            <w:tcW w:w="34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5305EE">
            <w:pPr>
              <w:pStyle w:val="body2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sz w:val="22"/>
                </w:rPr>
                <w:t xml:space="preserve">1. </w:t>
              </w:r>
              <w:r w:rsidRPr="005305EE">
                <w:rPr>
                  <w:sz w:val="22"/>
                </w:rPr>
                <w:t>A</w:t>
              </w:r>
            </w:smartTag>
            <w:r w:rsidRPr="005305EE">
              <w:rPr>
                <w:sz w:val="22"/>
              </w:rPr>
              <w:t xml:space="preserve"> síkábrázolás és a térábrázolás jellemzői. A térbeliség kifejezésének képzőművészeti eszközei. A jellemzők közös összegyűjtése szemléletes képzőművészeti példák megfigyelésével.</w:t>
            </w:r>
          </w:p>
          <w:p w:rsidR="006E7AFC" w:rsidRPr="005305EE" w:rsidRDefault="006E7AFC" w:rsidP="005305EE">
            <w:pPr>
              <w:pStyle w:val="body2"/>
              <w:rPr>
                <w:sz w:val="22"/>
              </w:rPr>
            </w:pPr>
          </w:p>
          <w:p w:rsidR="006E7AFC" w:rsidRPr="005305EE" w:rsidRDefault="006E7AFC" w:rsidP="005305EE">
            <w:pPr>
              <w:pStyle w:val="body2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Pr="005305EE">
              <w:rPr>
                <w:sz w:val="22"/>
              </w:rPr>
              <w:t>Satírozási gyakorlatok: felületalkotási kísérletek a szabályos és a szabálytalan vonalakkal.</w:t>
            </w:r>
          </w:p>
        </w:tc>
        <w:tc>
          <w:tcPr>
            <w:tcW w:w="344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E7AFC" w:rsidRPr="005305EE" w:rsidRDefault="006E7AFC" w:rsidP="005305EE">
            <w:pPr>
              <w:pStyle w:val="body2"/>
              <w:rPr>
                <w:sz w:val="22"/>
              </w:rPr>
            </w:pPr>
            <w:r w:rsidRPr="00D12952">
              <w:rPr>
                <w:b/>
                <w:sz w:val="22"/>
              </w:rPr>
              <w:t>A manuális készség</w:t>
            </w:r>
            <w:r w:rsidRPr="005305EE">
              <w:rPr>
                <w:sz w:val="22"/>
              </w:rPr>
              <w:t xml:space="preserve"> fejlesztése (az ábrázolás technikája, az eszköz használata, a kézügyesség, a kísérletezés bátorsága). Cél: a vizuális nyelv elemeinek ismerete és adott célnak megfelelő használata, továbbá a megszerzett ismeretek kreatív alkalmazása az alkotó munkában.</w:t>
            </w:r>
          </w:p>
        </w:tc>
        <w:tc>
          <w:tcPr>
            <w:tcW w:w="23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8043DC" w:rsidRDefault="006E7AFC" w:rsidP="008043DC">
            <w:pPr>
              <w:pStyle w:val="body2"/>
              <w:rPr>
                <w:b/>
                <w:sz w:val="22"/>
                <w:szCs w:val="22"/>
              </w:rPr>
            </w:pPr>
            <w:r w:rsidRPr="008043DC">
              <w:rPr>
                <w:b/>
                <w:sz w:val="22"/>
                <w:szCs w:val="22"/>
              </w:rPr>
              <w:t>Szemléltetés:</w:t>
            </w:r>
          </w:p>
          <w:p w:rsidR="006E7AFC" w:rsidRDefault="006E7AFC" w:rsidP="005305EE">
            <w:pPr>
              <w:pStyle w:val="body2"/>
              <w:rPr>
                <w:sz w:val="22"/>
              </w:rPr>
            </w:pPr>
            <w:r w:rsidRPr="005305EE">
              <w:rPr>
                <w:sz w:val="22"/>
              </w:rPr>
              <w:t xml:space="preserve">A képzelet világa tk. 14. o. </w:t>
            </w:r>
            <w:r>
              <w:rPr>
                <w:sz w:val="22"/>
              </w:rPr>
              <w:t>ábrái.</w:t>
            </w:r>
          </w:p>
          <w:p w:rsidR="006E7AFC" w:rsidRDefault="006E7AFC" w:rsidP="005305EE">
            <w:pPr>
              <w:pStyle w:val="body2"/>
              <w:rPr>
                <w:sz w:val="22"/>
              </w:rPr>
            </w:pPr>
            <w:r w:rsidRPr="005305EE">
              <w:rPr>
                <w:sz w:val="22"/>
              </w:rPr>
              <w:t xml:space="preserve">Tanári </w:t>
            </w:r>
            <w:r>
              <w:rPr>
                <w:sz w:val="22"/>
              </w:rPr>
              <w:t>kk.</w:t>
            </w:r>
            <w:r w:rsidRPr="005305EE">
              <w:rPr>
                <w:sz w:val="22"/>
              </w:rPr>
              <w:t>24</w:t>
            </w:r>
            <w:r>
              <w:rPr>
                <w:sz w:val="22"/>
              </w:rPr>
              <w:t>–</w:t>
            </w:r>
            <w:r w:rsidRPr="005305EE">
              <w:rPr>
                <w:sz w:val="22"/>
              </w:rPr>
              <w:t>25. o.</w:t>
            </w:r>
          </w:p>
          <w:p w:rsidR="006E7AFC" w:rsidRPr="005305EE" w:rsidRDefault="006E7AFC" w:rsidP="005305EE">
            <w:pPr>
              <w:pStyle w:val="body2"/>
              <w:rPr>
                <w:sz w:val="22"/>
              </w:rPr>
            </w:pPr>
          </w:p>
          <w:p w:rsidR="006E7AFC" w:rsidRPr="005305EE" w:rsidRDefault="006E7AFC" w:rsidP="005305EE">
            <w:pPr>
              <w:pStyle w:val="body2"/>
              <w:rPr>
                <w:sz w:val="22"/>
              </w:rPr>
            </w:pPr>
            <w:r w:rsidRPr="005305EE">
              <w:rPr>
                <w:b/>
                <w:sz w:val="22"/>
              </w:rPr>
              <w:t>Eszközök:</w:t>
            </w:r>
            <w:r w:rsidRPr="005305EE">
              <w:rPr>
                <w:sz w:val="22"/>
              </w:rPr>
              <w:t xml:space="preserve"> grafitceruza, színes ceruza, pasztellkréta, pittkréta, golyóstoll.</w:t>
            </w: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5305EE" w:rsidRDefault="006E7AFC" w:rsidP="005305EE">
            <w:pPr>
              <w:pStyle w:val="body2"/>
              <w:rPr>
                <w:b/>
                <w:sz w:val="22"/>
              </w:rPr>
            </w:pPr>
            <w:r>
              <w:rPr>
                <w:b/>
                <w:sz w:val="22"/>
              </w:rPr>
              <w:t>Gyűjtőmunka:</w:t>
            </w:r>
          </w:p>
          <w:p w:rsidR="006E7AFC" w:rsidRPr="005305EE" w:rsidRDefault="006E7AFC" w:rsidP="005305EE">
            <w:pPr>
              <w:pStyle w:val="body2"/>
              <w:rPr>
                <w:sz w:val="22"/>
              </w:rPr>
            </w:pPr>
            <w:r w:rsidRPr="005305EE">
              <w:rPr>
                <w:sz w:val="22"/>
              </w:rPr>
              <w:t>Tónuskontrasztokat alkalmazó műalkotások (grafikák és festmények) reprodukcióinak gyűjtése különböző művészeti korszakokból.</w:t>
            </w:r>
          </w:p>
        </w:tc>
      </w:tr>
      <w:tr w:rsidR="006E7AFC">
        <w:trPr>
          <w:cantSplit/>
          <w:trHeight w:val="4215"/>
        </w:trPr>
        <w:tc>
          <w:tcPr>
            <w:tcW w:w="76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C762F6" w:rsidRDefault="006E7AFC" w:rsidP="00C762F6">
            <w:pPr>
              <w:pStyle w:val="body2"/>
              <w:rPr>
                <w:sz w:val="22"/>
              </w:rPr>
            </w:pPr>
            <w:r>
              <w:rPr>
                <w:sz w:val="22"/>
              </w:rPr>
              <w:t>7</w:t>
            </w:r>
            <w:r w:rsidRPr="00C762F6">
              <w:rPr>
                <w:sz w:val="22"/>
              </w:rPr>
              <w:t>.</w:t>
            </w:r>
          </w:p>
        </w:tc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1113AC" w:rsidRDefault="006E7AFC" w:rsidP="00C762F6">
            <w:pPr>
              <w:pStyle w:val="body2"/>
              <w:rPr>
                <w:rFonts w:cs="CDCWNC+MyriadPro-Semibold"/>
                <w:b/>
              </w:rPr>
            </w:pPr>
            <w:r>
              <w:rPr>
                <w:rFonts w:cs="CDCWNC+MyriadPro-Semibold"/>
                <w:b/>
              </w:rPr>
              <w:t>Térértelmezés</w:t>
            </w:r>
          </w:p>
          <w:p w:rsidR="006E7AFC" w:rsidRPr="00C762F6" w:rsidRDefault="006E7AFC" w:rsidP="00C762F6">
            <w:pPr>
              <w:pStyle w:val="body2"/>
              <w:rPr>
                <w:rFonts w:cs="CDCWNC+MyriadPro-Semibold"/>
                <w:sz w:val="22"/>
                <w:szCs w:val="22"/>
              </w:rPr>
            </w:pPr>
          </w:p>
          <w:p w:rsidR="006E7AFC" w:rsidRPr="00C762F6" w:rsidRDefault="006E7AFC" w:rsidP="00C762F6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C762F6">
              <w:rPr>
                <w:rFonts w:cs="HRAAFS+MyriadPro-Light"/>
                <w:sz w:val="22"/>
                <w:szCs w:val="22"/>
              </w:rPr>
              <w:t>Természeti formák és tárgyak egymáshoz viszonyított térbeli helyzete.</w:t>
            </w:r>
          </w:p>
          <w:p w:rsidR="006E7AFC" w:rsidRPr="00C762F6" w:rsidRDefault="006E7AFC" w:rsidP="00C762F6">
            <w:pPr>
              <w:pStyle w:val="body2"/>
              <w:rPr>
                <w:sz w:val="22"/>
              </w:rPr>
            </w:pPr>
          </w:p>
        </w:tc>
        <w:tc>
          <w:tcPr>
            <w:tcW w:w="344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C762F6">
            <w:pPr>
              <w:pStyle w:val="body2"/>
              <w:rPr>
                <w:sz w:val="22"/>
              </w:rPr>
            </w:pPr>
            <w:r w:rsidRPr="00C762F6">
              <w:rPr>
                <w:sz w:val="22"/>
              </w:rPr>
              <w:t>1. Természeti és mesterséges formák helyes arányviszonyainak és a tárgyak egymáshoz viszonyított térbeli helyzetének elemzése és megjelenítése látvány alapján.</w:t>
            </w:r>
          </w:p>
          <w:p w:rsidR="006E7AFC" w:rsidRPr="00C762F6" w:rsidRDefault="006E7AFC" w:rsidP="00C762F6">
            <w:pPr>
              <w:pStyle w:val="body2"/>
              <w:rPr>
                <w:sz w:val="22"/>
              </w:rPr>
            </w:pPr>
          </w:p>
          <w:p w:rsidR="006E7AFC" w:rsidRPr="00C762F6" w:rsidRDefault="006E7AFC" w:rsidP="00C762F6">
            <w:pPr>
              <w:pStyle w:val="body2"/>
              <w:rPr>
                <w:sz w:val="22"/>
              </w:rPr>
            </w:pPr>
            <w:r w:rsidRPr="00C762F6">
              <w:rPr>
                <w:sz w:val="22"/>
              </w:rPr>
              <w:t>2</w:t>
            </w:r>
            <w:r>
              <w:rPr>
                <w:sz w:val="22"/>
              </w:rPr>
              <w:t>. Összetett térformák, tárgyak</w:t>
            </w:r>
            <w:r w:rsidRPr="00C762F6">
              <w:rPr>
                <w:sz w:val="22"/>
              </w:rPr>
              <w:t xml:space="preserve"> térbeli helyzetének szabadkéz</w:t>
            </w:r>
            <w:r>
              <w:rPr>
                <w:sz w:val="22"/>
              </w:rPr>
              <w:t>i rajza. Analízis, fázisrajzok.</w:t>
            </w:r>
          </w:p>
          <w:p w:rsidR="006E7AFC" w:rsidRPr="00C762F6" w:rsidRDefault="006E7AFC" w:rsidP="00C762F6">
            <w:pPr>
              <w:pStyle w:val="body2"/>
              <w:rPr>
                <w:sz w:val="22"/>
              </w:rPr>
            </w:pPr>
            <w:r w:rsidRPr="00C762F6">
              <w:rPr>
                <w:sz w:val="22"/>
              </w:rPr>
              <w:t>Az összetett természeti és mesterséges forma karakterének megfigyelése és visszaadása (befoglaló forma, körvonal, a részletek helye, tónusok és színek). A látvány megfigyelése alapján vonalas vázlatrajz vagy tónusos szabadkézi rajz készítése.</w:t>
            </w:r>
          </w:p>
          <w:p w:rsidR="006E7AFC" w:rsidRPr="00C762F6" w:rsidRDefault="006E7AFC" w:rsidP="00C762F6">
            <w:pPr>
              <w:pStyle w:val="body2"/>
              <w:rPr>
                <w:sz w:val="22"/>
              </w:rPr>
            </w:pPr>
          </w:p>
        </w:tc>
        <w:tc>
          <w:tcPr>
            <w:tcW w:w="34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C762F6">
            <w:pPr>
              <w:rPr>
                <w:rStyle w:val="Body2CharCharCharChar"/>
                <w:lang w:val="hu-HU"/>
              </w:rPr>
            </w:pPr>
            <w:r w:rsidRPr="0020223B">
              <w:rPr>
                <w:b/>
                <w:sz w:val="22"/>
                <w:szCs w:val="22"/>
              </w:rPr>
              <w:t>A hatékony, önálló tanulás:</w:t>
            </w:r>
            <w:r>
              <w:rPr>
                <w:sz w:val="22"/>
                <w:szCs w:val="22"/>
              </w:rPr>
              <w:t xml:space="preserve"> a</w:t>
            </w:r>
            <w:r w:rsidRPr="00C47ECC">
              <w:rPr>
                <w:sz w:val="22"/>
                <w:szCs w:val="22"/>
              </w:rPr>
              <w:t xml:space="preserve"> megfigyelőképesség, </w:t>
            </w:r>
            <w:r>
              <w:rPr>
                <w:sz w:val="22"/>
                <w:szCs w:val="22"/>
              </w:rPr>
              <w:t xml:space="preserve">a forma-, a szín- és arányérzék és </w:t>
            </w:r>
            <w:r w:rsidRPr="00C47ECC">
              <w:rPr>
                <w:sz w:val="22"/>
                <w:szCs w:val="22"/>
              </w:rPr>
              <w:t xml:space="preserve">a térlátás </w:t>
            </w:r>
            <w:r>
              <w:rPr>
                <w:sz w:val="22"/>
                <w:szCs w:val="22"/>
              </w:rPr>
              <w:t xml:space="preserve">fejlesztése </w:t>
            </w:r>
            <w:r w:rsidRPr="00C47ECC">
              <w:rPr>
                <w:sz w:val="22"/>
                <w:szCs w:val="22"/>
              </w:rPr>
              <w:t>a formák vázolásával és</w:t>
            </w:r>
            <w:r>
              <w:rPr>
                <w:sz w:val="22"/>
                <w:szCs w:val="22"/>
              </w:rPr>
              <w:t xml:space="preserve"> a látványnak megfelelő</w:t>
            </w:r>
            <w:r w:rsidRPr="00C47ECC">
              <w:rPr>
                <w:sz w:val="22"/>
                <w:szCs w:val="22"/>
              </w:rPr>
              <w:t xml:space="preserve"> kidolgozásával.</w:t>
            </w:r>
            <w:r w:rsidRPr="00D86DD2">
              <w:rPr>
                <w:rStyle w:val="Body2CharCharCharChar"/>
                <w:lang w:val="hu-HU"/>
              </w:rPr>
              <w:t xml:space="preserve"> </w:t>
            </w:r>
            <w:r w:rsidRPr="0041186D">
              <w:rPr>
                <w:rStyle w:val="Body2CharCharCharChar"/>
                <w:lang w:val="hu-HU"/>
              </w:rPr>
              <w:t>Cél</w:t>
            </w:r>
            <w:r>
              <w:rPr>
                <w:rStyle w:val="Body2CharCharCharChar"/>
                <w:lang w:val="hu-HU"/>
              </w:rPr>
              <w:t>:</w:t>
            </w:r>
            <w:r w:rsidRPr="0041186D">
              <w:rPr>
                <w:rStyle w:val="Body2CharCharCharChar"/>
                <w:lang w:val="hu-HU"/>
              </w:rPr>
              <w:t xml:space="preserve"> a térmélység illúz</w:t>
            </w:r>
            <w:r>
              <w:rPr>
                <w:rStyle w:val="Body2CharCharCharChar"/>
                <w:lang w:val="hu-HU"/>
              </w:rPr>
              <w:t>ióját keltő vizuális módszerek</w:t>
            </w:r>
            <w:r w:rsidRPr="0041186D">
              <w:rPr>
                <w:rStyle w:val="Body2CharCharCharChar"/>
                <w:lang w:val="hu-HU"/>
              </w:rPr>
              <w:t xml:space="preserve"> (vázolás, viszonyító vonalak, a tónusozás, ön-</w:t>
            </w:r>
            <w:r>
              <w:rPr>
                <w:rStyle w:val="Body2CharCharCharChar"/>
                <w:lang w:val="hu-HU"/>
              </w:rPr>
              <w:t xml:space="preserve"> </w:t>
            </w:r>
            <w:r w:rsidRPr="0041186D">
              <w:rPr>
                <w:rStyle w:val="Body2CharCharCharChar"/>
                <w:lang w:val="hu-HU"/>
              </w:rPr>
              <w:t>és vetett árnyékok) alkalmazása.</w:t>
            </w:r>
          </w:p>
          <w:p w:rsidR="006E7AFC" w:rsidRPr="0041186D" w:rsidRDefault="006E7AFC" w:rsidP="00C762F6">
            <w:pPr>
              <w:rPr>
                <w:rStyle w:val="Body2CharCharCharChar"/>
                <w:lang w:val="hu-HU"/>
              </w:rPr>
            </w:pPr>
          </w:p>
          <w:p w:rsidR="006E7AFC" w:rsidRPr="00C762F6" w:rsidRDefault="006E7AFC" w:rsidP="0020223B">
            <w:pPr>
              <w:pStyle w:val="body2"/>
              <w:rPr>
                <w:sz w:val="22"/>
              </w:rPr>
            </w:pPr>
            <w:r w:rsidRPr="0020223B">
              <w:rPr>
                <w:b/>
                <w:sz w:val="22"/>
                <w:szCs w:val="22"/>
              </w:rPr>
              <w:t>Az esztétikai-művészeti kifejezőképesség</w:t>
            </w:r>
            <w:r w:rsidRPr="0041186D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B6072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kompozíciós készség, a </w:t>
            </w:r>
            <w:r w:rsidRPr="00B60721">
              <w:rPr>
                <w:sz w:val="22"/>
                <w:szCs w:val="22"/>
              </w:rPr>
              <w:t>problémamegoldó gond</w:t>
            </w:r>
            <w:r>
              <w:rPr>
                <w:sz w:val="22"/>
                <w:szCs w:val="22"/>
              </w:rPr>
              <w:t>olkodás</w:t>
            </w:r>
            <w:r w:rsidRPr="00B60721">
              <w:rPr>
                <w:sz w:val="22"/>
                <w:szCs w:val="22"/>
              </w:rPr>
              <w:t xml:space="preserve"> fejlesztése</w:t>
            </w:r>
            <w:r>
              <w:rPr>
                <w:sz w:val="22"/>
                <w:szCs w:val="22"/>
              </w:rPr>
              <w:t xml:space="preserve"> a csendélet formáinak látvány szerinti ábrázolásával.</w:t>
            </w:r>
          </w:p>
        </w:tc>
        <w:tc>
          <w:tcPr>
            <w:tcW w:w="23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8043DC" w:rsidRDefault="006E7AFC" w:rsidP="008043DC">
            <w:pPr>
              <w:pStyle w:val="body2"/>
              <w:rPr>
                <w:b/>
                <w:sz w:val="22"/>
                <w:szCs w:val="22"/>
              </w:rPr>
            </w:pPr>
            <w:r w:rsidRPr="008043DC">
              <w:rPr>
                <w:b/>
                <w:sz w:val="22"/>
                <w:szCs w:val="22"/>
              </w:rPr>
              <w:t>Szemléltetés:</w:t>
            </w:r>
          </w:p>
          <w:p w:rsidR="006E7AFC" w:rsidRPr="00C762F6" w:rsidRDefault="006E7AFC" w:rsidP="00C762F6">
            <w:pPr>
              <w:pStyle w:val="body2"/>
              <w:rPr>
                <w:sz w:val="22"/>
              </w:rPr>
            </w:pPr>
            <w:r w:rsidRPr="00C762F6">
              <w:rPr>
                <w:sz w:val="22"/>
              </w:rPr>
              <w:t>A képzelet világa tk. 14</w:t>
            </w:r>
            <w:r>
              <w:rPr>
                <w:sz w:val="22"/>
              </w:rPr>
              <w:t>–</w:t>
            </w:r>
            <w:r w:rsidRPr="00C762F6">
              <w:rPr>
                <w:sz w:val="22"/>
              </w:rPr>
              <w:t xml:space="preserve">15. o. illusztrációi, Tanári </w:t>
            </w:r>
            <w:r>
              <w:rPr>
                <w:sz w:val="22"/>
              </w:rPr>
              <w:t>kk.</w:t>
            </w:r>
            <w:r w:rsidRPr="00C762F6">
              <w:rPr>
                <w:sz w:val="22"/>
              </w:rPr>
              <w:t>26</w:t>
            </w:r>
            <w:r>
              <w:rPr>
                <w:sz w:val="22"/>
              </w:rPr>
              <w:t>–</w:t>
            </w:r>
            <w:r w:rsidRPr="00C762F6">
              <w:rPr>
                <w:sz w:val="22"/>
              </w:rPr>
              <w:t>27. o.</w:t>
            </w:r>
          </w:p>
          <w:p w:rsidR="006E7AFC" w:rsidRPr="001113AC" w:rsidRDefault="006E7AFC" w:rsidP="00C762F6">
            <w:pPr>
              <w:pStyle w:val="body2"/>
              <w:rPr>
                <w:b/>
                <w:sz w:val="22"/>
              </w:rPr>
            </w:pPr>
          </w:p>
          <w:p w:rsidR="006E7AFC" w:rsidRDefault="006E7AFC" w:rsidP="00C762F6">
            <w:pPr>
              <w:pStyle w:val="body2"/>
              <w:rPr>
                <w:b/>
                <w:sz w:val="22"/>
              </w:rPr>
            </w:pPr>
            <w:r w:rsidRPr="001113AC">
              <w:rPr>
                <w:b/>
                <w:sz w:val="22"/>
              </w:rPr>
              <w:t>Eszközök:</w:t>
            </w:r>
          </w:p>
          <w:p w:rsidR="006E7AFC" w:rsidRPr="00C762F6" w:rsidRDefault="006E7AFC" w:rsidP="00C762F6">
            <w:pPr>
              <w:pStyle w:val="body2"/>
              <w:rPr>
                <w:sz w:val="22"/>
              </w:rPr>
            </w:pPr>
            <w:r w:rsidRPr="00C762F6">
              <w:rPr>
                <w:sz w:val="22"/>
              </w:rPr>
              <w:t>pasztell, tempera, grafitceruza/rajzszén</w:t>
            </w:r>
            <w:r>
              <w:rPr>
                <w:sz w:val="22"/>
              </w:rPr>
              <w:t>.</w:t>
            </w: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1113AC" w:rsidRDefault="006E7AFC" w:rsidP="00C762F6">
            <w:pPr>
              <w:pStyle w:val="body2"/>
              <w:rPr>
                <w:rFonts w:cs="HRAAFS+MyriadPro-Light"/>
                <w:b/>
                <w:sz w:val="22"/>
                <w:szCs w:val="22"/>
              </w:rPr>
            </w:pPr>
            <w:r w:rsidRPr="001113AC">
              <w:rPr>
                <w:rFonts w:cs="HRAAFS+MyriadPro-Light"/>
                <w:b/>
                <w:sz w:val="22"/>
                <w:szCs w:val="22"/>
              </w:rPr>
              <w:t>Előzetes feladatok:</w:t>
            </w:r>
          </w:p>
          <w:p w:rsidR="006E7AFC" w:rsidRDefault="006E7AFC" w:rsidP="00C762F6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1113AC">
              <w:rPr>
                <w:rFonts w:cs="HRAAFS+MyriadPro-Light"/>
                <w:sz w:val="22"/>
                <w:szCs w:val="22"/>
              </w:rPr>
              <w:t>Különböző stílusú csendéletek elemzése: milyenek a formák és azok elhelyezése az adott képtérben, a kidolgozás stílusa, milyen az ábrázolás a valósághoz képest, sík-</w:t>
            </w:r>
            <w:r>
              <w:rPr>
                <w:rFonts w:cs="HRAAFS+MyriadPro-Light"/>
                <w:sz w:val="22"/>
                <w:szCs w:val="22"/>
              </w:rPr>
              <w:t xml:space="preserve"> </w:t>
            </w:r>
            <w:r w:rsidRPr="001113AC">
              <w:rPr>
                <w:rFonts w:cs="HRAAFS+MyriadPro-Light"/>
                <w:sz w:val="22"/>
                <w:szCs w:val="22"/>
              </w:rPr>
              <w:t>vagy térábrázolás stb.?</w:t>
            </w:r>
          </w:p>
          <w:p w:rsidR="006E7AFC" w:rsidRPr="001113AC" w:rsidRDefault="006E7AFC" w:rsidP="00C762F6">
            <w:pPr>
              <w:pStyle w:val="body2"/>
              <w:rPr>
                <w:rFonts w:cs="HRAAFS+MyriadPro-Light"/>
                <w:sz w:val="22"/>
                <w:szCs w:val="22"/>
              </w:rPr>
            </w:pPr>
          </w:p>
          <w:p w:rsidR="006E7AFC" w:rsidRPr="001113AC" w:rsidRDefault="006E7AFC" w:rsidP="00C762F6">
            <w:pPr>
              <w:pStyle w:val="body2"/>
              <w:rPr>
                <w:rFonts w:cs="HRAAFS+MyriadPro-Light"/>
                <w:b/>
                <w:sz w:val="22"/>
                <w:szCs w:val="22"/>
              </w:rPr>
            </w:pPr>
            <w:r w:rsidRPr="001113AC">
              <w:rPr>
                <w:rFonts w:cs="HRAAFS+MyriadPro-Light"/>
                <w:b/>
                <w:sz w:val="22"/>
                <w:szCs w:val="22"/>
              </w:rPr>
              <w:t>Alkotói feladat:</w:t>
            </w:r>
          </w:p>
          <w:p w:rsidR="006E7AFC" w:rsidRPr="001113AC" w:rsidRDefault="006E7AFC" w:rsidP="00C762F6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1113AC">
              <w:rPr>
                <w:rFonts w:cs="HRAAFS+MyriadPro-Light"/>
                <w:sz w:val="22"/>
                <w:szCs w:val="22"/>
              </w:rPr>
              <w:t>Csendélet rajzolása és festése látvány alapján.</w:t>
            </w:r>
          </w:p>
          <w:p w:rsidR="006E7AFC" w:rsidRPr="00C762F6" w:rsidRDefault="006E7AFC" w:rsidP="00C762F6">
            <w:pPr>
              <w:pStyle w:val="body2"/>
              <w:rPr>
                <w:sz w:val="22"/>
              </w:rPr>
            </w:pPr>
          </w:p>
        </w:tc>
      </w:tr>
      <w:tr w:rsidR="006E7AFC">
        <w:trPr>
          <w:cantSplit/>
          <w:trHeight w:val="155"/>
        </w:trPr>
        <w:tc>
          <w:tcPr>
            <w:tcW w:w="76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41186D" w:rsidRDefault="006E7AFC" w:rsidP="0041186D">
            <w:pPr>
              <w:pStyle w:val="Body2CharCharChar"/>
              <w:rPr>
                <w:lang/>
              </w:rPr>
            </w:pPr>
            <w:r w:rsidRPr="0041186D">
              <w:rPr>
                <w:lang/>
              </w:rPr>
              <w:t>8.</w:t>
            </w:r>
          </w:p>
        </w:tc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41186D" w:rsidRDefault="006E7AFC" w:rsidP="0041186D">
            <w:pPr>
              <w:pStyle w:val="Body2CharCharChar"/>
              <w:rPr>
                <w:b/>
                <w:sz w:val="24"/>
                <w:szCs w:val="24"/>
                <w:lang/>
              </w:rPr>
            </w:pPr>
            <w:r w:rsidRPr="0041186D">
              <w:rPr>
                <w:b/>
                <w:sz w:val="24"/>
                <w:szCs w:val="24"/>
                <w:lang/>
              </w:rPr>
              <w:t>A kompozíció</w:t>
            </w:r>
          </w:p>
          <w:p w:rsidR="006E7AFC" w:rsidRDefault="006E7AFC" w:rsidP="0041186D">
            <w:pPr>
              <w:pStyle w:val="Body2CharCharChar"/>
              <w:rPr>
                <w:lang/>
              </w:rPr>
            </w:pPr>
          </w:p>
          <w:p w:rsidR="006E7AFC" w:rsidRPr="003D37DC" w:rsidRDefault="006E7AFC" w:rsidP="0041186D">
            <w:pPr>
              <w:pStyle w:val="Body2CharCharChar"/>
              <w:rPr>
                <w:lang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7AFC" w:rsidRDefault="006E7AFC" w:rsidP="0041186D">
            <w:pPr>
              <w:pStyle w:val="Body2CharCharChar"/>
              <w:rPr>
                <w:lang/>
              </w:rPr>
            </w:pPr>
            <w:r w:rsidRPr="001F40E0">
              <w:rPr>
                <w:lang/>
              </w:rPr>
              <w:t>1. Ismétlés: jellegzetes kompozíciós megoldások a festészetben (tk. 9. o.)</w:t>
            </w:r>
            <w:r>
              <w:rPr>
                <w:lang/>
              </w:rPr>
              <w:t>.</w:t>
            </w:r>
          </w:p>
          <w:p w:rsidR="006E7AFC" w:rsidRDefault="006E7AFC" w:rsidP="0041186D">
            <w:pPr>
              <w:pStyle w:val="Body2CharCharChar"/>
              <w:rPr>
                <w:lang/>
              </w:rPr>
            </w:pPr>
            <w:r w:rsidRPr="001F40E0">
              <w:rPr>
                <w:lang/>
              </w:rPr>
              <w:t>2. Az egyik jellegzetes kompozíciós megoldás alkalmazása az egyéni alkotói munkában.</w:t>
            </w:r>
          </w:p>
          <w:p w:rsidR="006E7AFC" w:rsidRDefault="006E7AFC" w:rsidP="0041186D">
            <w:pPr>
              <w:pStyle w:val="Body2CharCharChar"/>
              <w:rPr>
                <w:lang/>
              </w:rPr>
            </w:pPr>
            <w:r w:rsidRPr="001F40E0">
              <w:rPr>
                <w:lang/>
              </w:rPr>
              <w:t>3. Könyvillusztrációk elemzése. A jó illusztráció jellemzőinek közös összegyűjtése.</w:t>
            </w:r>
          </w:p>
          <w:p w:rsidR="006E7AFC" w:rsidRPr="001F40E0" w:rsidRDefault="006E7AFC" w:rsidP="0041186D">
            <w:pPr>
              <w:pStyle w:val="Body2CharCharChar"/>
              <w:rPr>
                <w:lang/>
              </w:rPr>
            </w:pPr>
            <w:r w:rsidRPr="001F40E0">
              <w:rPr>
                <w:lang/>
              </w:rPr>
              <w:t>4. Illusztráció készítése egy tanult irodalmi alkotáshoz.</w:t>
            </w:r>
          </w:p>
          <w:p w:rsidR="006E7AFC" w:rsidRPr="001F40E0" w:rsidRDefault="006E7AFC" w:rsidP="0041186D">
            <w:pPr>
              <w:pStyle w:val="Body2CharCharChar"/>
              <w:rPr>
                <w:lang/>
              </w:rPr>
            </w:pPr>
          </w:p>
        </w:tc>
        <w:tc>
          <w:tcPr>
            <w:tcW w:w="3446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7AFC" w:rsidRPr="001F40E0" w:rsidRDefault="006E7AFC" w:rsidP="0041186D">
            <w:pPr>
              <w:pStyle w:val="Body2CharCharChar"/>
              <w:rPr>
                <w:lang/>
              </w:rPr>
            </w:pPr>
            <w:r w:rsidRPr="001F40E0">
              <w:rPr>
                <w:b/>
                <w:lang/>
              </w:rPr>
              <w:t>Az esztétikai-művészeti kifejezőképesség:</w:t>
            </w:r>
            <w:r w:rsidRPr="001F40E0">
              <w:rPr>
                <w:lang/>
              </w:rPr>
              <w:t xml:space="preserve"> az alkotóképesség (az alkotó képzelet, a formafantázia, az ötletesség, az eredetiség, a problémamegoldó gondolkodás) és a kompozíciós készség fejlesztése. Cél</w:t>
            </w:r>
            <w:r>
              <w:rPr>
                <w:lang/>
              </w:rPr>
              <w:t xml:space="preserve">: </w:t>
            </w:r>
            <w:r w:rsidRPr="001F40E0">
              <w:rPr>
                <w:lang/>
              </w:rPr>
              <w:t>az egyéni, eredeti stílus kialakítására.</w:t>
            </w:r>
          </w:p>
          <w:p w:rsidR="006E7AFC" w:rsidRPr="001F40E0" w:rsidRDefault="006E7AFC" w:rsidP="0041186D">
            <w:pPr>
              <w:pStyle w:val="Body2CharCharChar"/>
              <w:rPr>
                <w:lang/>
              </w:rPr>
            </w:pPr>
            <w:r w:rsidRPr="001F40E0">
              <w:rPr>
                <w:b/>
                <w:lang/>
              </w:rPr>
              <w:t>A szociális kompetencia</w:t>
            </w:r>
            <w:r w:rsidRPr="001F40E0">
              <w:rPr>
                <w:lang/>
              </w:rPr>
              <w:t xml:space="preserve"> fejlesztése a közös munka örömének ösztönző megtapasztalásával. </w:t>
            </w:r>
          </w:p>
          <w:p w:rsidR="006E7AFC" w:rsidRPr="001F40E0" w:rsidRDefault="006E7AFC" w:rsidP="0041186D">
            <w:pPr>
              <w:pStyle w:val="Body2CharCharChar"/>
              <w:rPr>
                <w:lang/>
              </w:rPr>
            </w:pPr>
          </w:p>
        </w:tc>
        <w:tc>
          <w:tcPr>
            <w:tcW w:w="23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8043DC" w:rsidRDefault="006E7AFC" w:rsidP="008043DC">
            <w:pPr>
              <w:pStyle w:val="body2"/>
              <w:rPr>
                <w:b/>
                <w:sz w:val="22"/>
                <w:szCs w:val="22"/>
              </w:rPr>
            </w:pPr>
            <w:r w:rsidRPr="008043DC">
              <w:rPr>
                <w:b/>
                <w:sz w:val="22"/>
                <w:szCs w:val="22"/>
              </w:rPr>
              <w:t>Szemléltetés:</w:t>
            </w:r>
          </w:p>
          <w:p w:rsidR="006E7AFC" w:rsidRDefault="006E7AFC" w:rsidP="0041186D">
            <w:pPr>
              <w:pStyle w:val="Body2CharCharChar"/>
              <w:rPr>
                <w:lang w:val="hu-HU"/>
              </w:rPr>
            </w:pPr>
            <w:r w:rsidRPr="0041186D">
              <w:rPr>
                <w:lang w:val="hu-HU"/>
              </w:rPr>
              <w:t>A képzelet világa tk.8–9. o.</w:t>
            </w:r>
          </w:p>
          <w:p w:rsidR="006E7AFC" w:rsidRPr="0041186D" w:rsidRDefault="006E7AFC" w:rsidP="0041186D">
            <w:pPr>
              <w:pStyle w:val="Body2CharCharChar"/>
              <w:rPr>
                <w:lang w:val="hu-HU"/>
              </w:rPr>
            </w:pPr>
            <w:r w:rsidRPr="0041186D">
              <w:rPr>
                <w:lang w:val="hu-HU"/>
              </w:rPr>
              <w:t xml:space="preserve">Tanári </w:t>
            </w:r>
            <w:r>
              <w:rPr>
                <w:lang w:val="hu-HU"/>
              </w:rPr>
              <w:t>kk.</w:t>
            </w:r>
            <w:r w:rsidRPr="0041186D">
              <w:rPr>
                <w:lang w:val="hu-HU"/>
              </w:rPr>
              <w:t xml:space="preserve"> 28</w:t>
            </w:r>
            <w:r>
              <w:rPr>
                <w:lang/>
              </w:rPr>
              <w:t>–</w:t>
            </w:r>
            <w:r w:rsidRPr="0041186D">
              <w:rPr>
                <w:lang w:val="hu-HU"/>
              </w:rPr>
              <w:t>29. o.</w:t>
            </w:r>
          </w:p>
          <w:p w:rsidR="006E7AFC" w:rsidRPr="001F40E0" w:rsidRDefault="006E7AFC" w:rsidP="0041186D">
            <w:pPr>
              <w:pStyle w:val="Body2CharCharChar"/>
              <w:rPr>
                <w:lang/>
              </w:rPr>
            </w:pPr>
            <w:r w:rsidRPr="001F40E0">
              <w:rPr>
                <w:lang/>
              </w:rPr>
              <w:t>Kön</w:t>
            </w:r>
            <w:r>
              <w:rPr>
                <w:lang/>
              </w:rPr>
              <w:t>yvillusztrációk.</w:t>
            </w:r>
          </w:p>
          <w:p w:rsidR="006E7AFC" w:rsidRDefault="006E7AFC" w:rsidP="0041186D">
            <w:pPr>
              <w:pStyle w:val="Body2CharCharChar"/>
              <w:rPr>
                <w:lang/>
              </w:rPr>
            </w:pPr>
          </w:p>
          <w:p w:rsidR="006E7AFC" w:rsidRPr="001F40E0" w:rsidRDefault="006E7AFC" w:rsidP="0041186D">
            <w:pPr>
              <w:pStyle w:val="Body2CharCharChar"/>
              <w:rPr>
                <w:b/>
                <w:lang/>
              </w:rPr>
            </w:pPr>
            <w:r w:rsidRPr="001F40E0">
              <w:rPr>
                <w:b/>
                <w:lang/>
              </w:rPr>
              <w:t>Eszközök:</w:t>
            </w:r>
            <w:r w:rsidRPr="001F40E0">
              <w:rPr>
                <w:lang/>
              </w:rPr>
              <w:t xml:space="preserve"> tetszőlegesen választható grafikai vagy festőtechnika.</w:t>
            </w: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41186D" w:rsidRDefault="006E7AFC" w:rsidP="0041186D">
            <w:pPr>
              <w:pStyle w:val="Body2CharCharChar"/>
              <w:rPr>
                <w:b/>
                <w:lang/>
              </w:rPr>
            </w:pPr>
            <w:r w:rsidRPr="0041186D">
              <w:rPr>
                <w:b/>
                <w:lang/>
              </w:rPr>
              <w:t>Csoportmunka:</w:t>
            </w:r>
          </w:p>
          <w:p w:rsidR="006E7AFC" w:rsidRPr="001F40E0" w:rsidRDefault="006E7AFC" w:rsidP="0041186D">
            <w:pPr>
              <w:pStyle w:val="Body2CharCharChar"/>
              <w:rPr>
                <w:lang/>
              </w:rPr>
            </w:pPr>
            <w:r w:rsidRPr="001F40E0">
              <w:rPr>
                <w:lang/>
              </w:rPr>
              <w:t>Egy tanult történet vagy közösen átélt esemény bemutatása képsorokban (a történet részleteinek megbeszélése, a feladat felosztása, a kivitel technikájának egyeztetése, a méret meghatározása)</w:t>
            </w:r>
            <w:r>
              <w:rPr>
                <w:lang/>
              </w:rPr>
              <w:t>.</w:t>
            </w:r>
          </w:p>
          <w:p w:rsidR="006E7AFC" w:rsidRPr="001F40E0" w:rsidRDefault="006E7AFC" w:rsidP="0041186D">
            <w:pPr>
              <w:pStyle w:val="Body2CharCharChar"/>
              <w:rPr>
                <w:lang/>
              </w:rPr>
            </w:pPr>
          </w:p>
        </w:tc>
      </w:tr>
      <w:tr w:rsidR="006E7AFC">
        <w:trPr>
          <w:cantSplit/>
          <w:trHeight w:val="155"/>
        </w:trPr>
        <w:tc>
          <w:tcPr>
            <w:tcW w:w="12102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7836B5">
            <w:pPr>
              <w:pStyle w:val="body2"/>
              <w:rPr>
                <w:rFonts w:cs="CDCWNC+MyriadPro-Semibold"/>
                <w:b/>
              </w:rPr>
            </w:pPr>
          </w:p>
          <w:p w:rsidR="006E7AFC" w:rsidRPr="007836B5" w:rsidRDefault="006E7AFC" w:rsidP="007836B5">
            <w:pPr>
              <w:pStyle w:val="body2"/>
              <w:rPr>
                <w:rFonts w:cs="CDCWNC+MyriadPro-Semibold"/>
                <w:b/>
              </w:rPr>
            </w:pPr>
            <w:r w:rsidRPr="007836B5">
              <w:rPr>
                <w:rFonts w:cs="CDCWNC+MyriadPro-Semibold"/>
                <w:b/>
              </w:rPr>
              <w:t>AZ ÁBRÁZOLÁSI RENDSZEREK</w:t>
            </w:r>
          </w:p>
          <w:p w:rsidR="006E7AFC" w:rsidRPr="003D37DC" w:rsidRDefault="006E7AFC" w:rsidP="007836B5">
            <w:pPr>
              <w:pStyle w:val="body2"/>
              <w:rPr>
                <w:sz w:val="22"/>
              </w:rPr>
            </w:pP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AFC" w:rsidRDefault="006E7AFC" w:rsidP="00B9444E"/>
        </w:tc>
      </w:tr>
      <w:tr w:rsidR="006E7AFC">
        <w:trPr>
          <w:cantSplit/>
          <w:trHeight w:val="630"/>
        </w:trPr>
        <w:tc>
          <w:tcPr>
            <w:tcW w:w="76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41186D">
            <w:pPr>
              <w:pStyle w:val="Body2CharCharChar"/>
              <w:rPr>
                <w:lang/>
              </w:rPr>
            </w:pPr>
            <w:r>
              <w:rPr>
                <w:lang/>
              </w:rPr>
              <w:t>9–10.</w:t>
            </w:r>
          </w:p>
        </w:tc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41186D" w:rsidRDefault="006E7AFC" w:rsidP="0041186D">
            <w:pPr>
              <w:pStyle w:val="Body2CharCharChar"/>
              <w:rPr>
                <w:b/>
                <w:sz w:val="24"/>
                <w:szCs w:val="24"/>
                <w:lang/>
              </w:rPr>
            </w:pPr>
            <w:r w:rsidRPr="0041186D">
              <w:rPr>
                <w:b/>
                <w:sz w:val="24"/>
                <w:szCs w:val="24"/>
                <w:lang/>
              </w:rPr>
              <w:t>Perspektivikus ábrázolás</w:t>
            </w:r>
          </w:p>
          <w:p w:rsidR="006E7AFC" w:rsidRPr="003D37DC" w:rsidRDefault="006E7AFC" w:rsidP="0041186D">
            <w:pPr>
              <w:pStyle w:val="Body2CharCharChar"/>
              <w:rPr>
                <w:lang/>
              </w:rPr>
            </w:pPr>
          </w:p>
        </w:tc>
        <w:tc>
          <w:tcPr>
            <w:tcW w:w="34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1F40E0" w:rsidRDefault="006E7AFC" w:rsidP="00C40E42">
            <w:pPr>
              <w:pStyle w:val="Body20"/>
              <w:rPr>
                <w:lang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1F40E0">
                <w:rPr>
                  <w:lang/>
                </w:rPr>
                <w:t>1. A</w:t>
              </w:r>
            </w:smartTag>
            <w:r w:rsidRPr="001F40E0">
              <w:rPr>
                <w:lang/>
              </w:rPr>
              <w:t xml:space="preserve"> térbeliség illúziója. Optikai csalódások (tk. 11. o.) Közös megbeszélés: milyen módszerekkel lehet egy sík felületen térhatást elérni?</w:t>
            </w:r>
          </w:p>
          <w:p w:rsidR="006E7AFC" w:rsidRPr="001F40E0" w:rsidRDefault="006E7AFC" w:rsidP="00C40E42">
            <w:pPr>
              <w:pStyle w:val="Body20"/>
              <w:rPr>
                <w:lang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1F40E0">
                <w:rPr>
                  <w:lang/>
                </w:rPr>
                <w:t>2. A</w:t>
              </w:r>
            </w:smartTag>
            <w:r w:rsidRPr="001F40E0">
              <w:rPr>
                <w:lang/>
              </w:rPr>
              <w:t xml:space="preserve"> tankönyv ábráinak értelmezése: a perspektivikus térá</w:t>
            </w:r>
            <w:r>
              <w:rPr>
                <w:lang/>
              </w:rPr>
              <w:t>brázolás szabályai (tk. 12. o.).</w:t>
            </w:r>
          </w:p>
          <w:p w:rsidR="006E7AFC" w:rsidRPr="001F40E0" w:rsidRDefault="006E7AFC" w:rsidP="00C40E42">
            <w:pPr>
              <w:pStyle w:val="Body20"/>
              <w:rPr>
                <w:lang/>
              </w:rPr>
            </w:pPr>
            <w:r w:rsidRPr="001F40E0">
              <w:rPr>
                <w:lang/>
              </w:rPr>
              <w:t>3. Az egy-</w:t>
            </w:r>
            <w:r>
              <w:rPr>
                <w:lang/>
              </w:rPr>
              <w:t xml:space="preserve"> </w:t>
            </w:r>
            <w:r w:rsidRPr="001F40E0">
              <w:rPr>
                <w:lang/>
              </w:rPr>
              <w:t>és kétiránypontos perspektivikus ábrázolás jellemzői.</w:t>
            </w:r>
          </w:p>
          <w:p w:rsidR="006E7AFC" w:rsidRPr="001F40E0" w:rsidRDefault="006E7AFC" w:rsidP="00C40E42">
            <w:pPr>
              <w:pStyle w:val="Body20"/>
              <w:rPr>
                <w:lang/>
              </w:rPr>
            </w:pPr>
            <w:r w:rsidRPr="001F40E0">
              <w:rPr>
                <w:lang/>
              </w:rPr>
              <w:t>4. Képzőművészeti példák keresése a szemmagassá</w:t>
            </w:r>
            <w:r>
              <w:rPr>
                <w:lang/>
              </w:rPr>
              <w:t>gtól függő látszati változások szemléltetésére</w:t>
            </w:r>
            <w:r w:rsidRPr="001F40E0">
              <w:rPr>
                <w:lang/>
              </w:rPr>
              <w:t xml:space="preserve">: </w:t>
            </w:r>
            <w:r>
              <w:rPr>
                <w:lang/>
              </w:rPr>
              <w:t xml:space="preserve">a </w:t>
            </w:r>
            <w:r w:rsidRPr="001F40E0">
              <w:rPr>
                <w:lang/>
              </w:rPr>
              <w:t xml:space="preserve">békaperspektíva, </w:t>
            </w:r>
            <w:r>
              <w:rPr>
                <w:lang/>
              </w:rPr>
              <w:t xml:space="preserve">a természetes nézőpont és a </w:t>
            </w:r>
            <w:r w:rsidRPr="001F40E0">
              <w:rPr>
                <w:lang/>
              </w:rPr>
              <w:t>madártávlat</w:t>
            </w:r>
            <w:r>
              <w:rPr>
                <w:lang/>
              </w:rPr>
              <w:t xml:space="preserve"> jellegzetességeinek megbeszélése a tankönyv ábráinak értelmezésével (tk. 12–13. o.)</w:t>
            </w:r>
            <w:r w:rsidRPr="001F40E0">
              <w:rPr>
                <w:lang/>
              </w:rPr>
              <w:t>.</w:t>
            </w:r>
          </w:p>
          <w:p w:rsidR="006E7AFC" w:rsidRPr="001F40E0" w:rsidRDefault="006E7AFC" w:rsidP="00C40E42">
            <w:pPr>
              <w:pStyle w:val="Body20"/>
              <w:rPr>
                <w:lang/>
              </w:rPr>
            </w:pPr>
          </w:p>
          <w:p w:rsidR="006E7AFC" w:rsidRPr="001F40E0" w:rsidRDefault="006E7AFC" w:rsidP="00C40E42">
            <w:pPr>
              <w:pStyle w:val="Body20"/>
              <w:rPr>
                <w:lang/>
              </w:rPr>
            </w:pPr>
          </w:p>
        </w:tc>
        <w:tc>
          <w:tcPr>
            <w:tcW w:w="344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E7AFC" w:rsidRPr="001F40E0" w:rsidRDefault="006E7AFC" w:rsidP="00C40E42">
            <w:pPr>
              <w:pStyle w:val="Body20"/>
              <w:rPr>
                <w:lang/>
              </w:rPr>
            </w:pPr>
            <w:r w:rsidRPr="003C777B">
              <w:rPr>
                <w:b/>
                <w:lang/>
              </w:rPr>
              <w:t>Az anyanyelvi és idegen nyelvi kommunikáció</w:t>
            </w:r>
            <w:r w:rsidRPr="001F40E0">
              <w:rPr>
                <w:lang/>
              </w:rPr>
              <w:t xml:space="preserve"> fejlesztése az idegen szavakat is tartalmazó szakszöveg értelmezésével.</w:t>
            </w:r>
          </w:p>
          <w:p w:rsidR="006E7AFC" w:rsidRPr="001F40E0" w:rsidRDefault="006E7AFC" w:rsidP="00C40E42">
            <w:pPr>
              <w:pStyle w:val="Body20"/>
              <w:rPr>
                <w:lang/>
              </w:rPr>
            </w:pPr>
            <w:r w:rsidRPr="003C777B">
              <w:rPr>
                <w:b/>
                <w:lang/>
              </w:rPr>
              <w:t>A hatékony, önálló tanulás:</w:t>
            </w:r>
            <w:r w:rsidRPr="001F40E0">
              <w:rPr>
                <w:lang/>
              </w:rPr>
              <w:t xml:space="preserve"> célirányos figyelem, a forma- és arányérzék</w:t>
            </w:r>
            <w:r>
              <w:rPr>
                <w:lang/>
              </w:rPr>
              <w:t>,</w:t>
            </w:r>
            <w:r w:rsidRPr="001F40E0">
              <w:rPr>
                <w:lang/>
              </w:rPr>
              <w:t xml:space="preserve"> a térlátás</w:t>
            </w:r>
            <w:r>
              <w:rPr>
                <w:lang/>
              </w:rPr>
              <w:t xml:space="preserve"> és térérzékelés</w:t>
            </w:r>
            <w:r w:rsidRPr="001F40E0">
              <w:rPr>
                <w:lang/>
              </w:rPr>
              <w:t xml:space="preserve"> fejlesztése</w:t>
            </w:r>
            <w:r>
              <w:rPr>
                <w:lang/>
              </w:rPr>
              <w:t xml:space="preserve"> </w:t>
            </w:r>
            <w:r w:rsidRPr="001F40E0">
              <w:rPr>
                <w:lang/>
              </w:rPr>
              <w:t>a látvány utáni tanulmányrajzok készítésével. Cél</w:t>
            </w:r>
            <w:r>
              <w:rPr>
                <w:lang/>
              </w:rPr>
              <w:t>:</w:t>
            </w:r>
            <w:r w:rsidRPr="001F40E0">
              <w:rPr>
                <w:lang/>
              </w:rPr>
              <w:t xml:space="preserve"> a látvány utáni ábrázolás során a nézőpont következetes megtartása, </w:t>
            </w:r>
            <w:r>
              <w:rPr>
                <w:lang/>
              </w:rPr>
              <w:t xml:space="preserve">a </w:t>
            </w:r>
            <w:r w:rsidRPr="001F40E0">
              <w:rPr>
                <w:lang/>
              </w:rPr>
              <w:t>formák arányainak megfigyelése és a részletek egészhez viszonyított helyzetének ábrázolása.</w:t>
            </w:r>
          </w:p>
          <w:p w:rsidR="006E7AFC" w:rsidRDefault="006E7AFC" w:rsidP="00C40E42">
            <w:pPr>
              <w:pStyle w:val="Body20"/>
              <w:rPr>
                <w:lang/>
              </w:rPr>
            </w:pPr>
            <w:r w:rsidRPr="000A6826">
              <w:rPr>
                <w:b/>
                <w:lang/>
              </w:rPr>
              <w:t>A konstrukciós készség</w:t>
            </w:r>
            <w:r>
              <w:rPr>
                <w:lang/>
              </w:rPr>
              <w:t xml:space="preserve"> fejlesztése.</w:t>
            </w:r>
          </w:p>
          <w:p w:rsidR="006E7AFC" w:rsidRPr="001F40E0" w:rsidRDefault="006E7AFC" w:rsidP="00C40E42">
            <w:pPr>
              <w:pStyle w:val="Body20"/>
              <w:rPr>
                <w:lang/>
              </w:rPr>
            </w:pPr>
            <w:r>
              <w:rPr>
                <w:lang/>
              </w:rPr>
              <w:t xml:space="preserve">Az </w:t>
            </w:r>
            <w:r w:rsidRPr="008965E6">
              <w:rPr>
                <w:b/>
                <w:lang/>
              </w:rPr>
              <w:t xml:space="preserve">önellenőrzés </w:t>
            </w:r>
            <w:r>
              <w:rPr>
                <w:lang/>
              </w:rPr>
              <w:t>képességének fejlesztése.</w:t>
            </w:r>
          </w:p>
        </w:tc>
        <w:tc>
          <w:tcPr>
            <w:tcW w:w="23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8043DC" w:rsidRDefault="006E7AFC" w:rsidP="008043DC">
            <w:pPr>
              <w:pStyle w:val="body2"/>
              <w:rPr>
                <w:b/>
                <w:sz w:val="22"/>
                <w:szCs w:val="22"/>
              </w:rPr>
            </w:pPr>
            <w:r w:rsidRPr="008043DC">
              <w:rPr>
                <w:b/>
                <w:sz w:val="22"/>
                <w:szCs w:val="22"/>
              </w:rPr>
              <w:t>Szemléltetés:</w:t>
            </w:r>
          </w:p>
          <w:p w:rsidR="006E7AFC" w:rsidRPr="0041186D" w:rsidRDefault="006E7AFC" w:rsidP="00C40E42">
            <w:pPr>
              <w:pStyle w:val="Body20"/>
              <w:rPr>
                <w:lang w:val="hu-HU"/>
              </w:rPr>
            </w:pPr>
            <w:r w:rsidRPr="0041186D">
              <w:rPr>
                <w:lang w:val="hu-HU"/>
              </w:rPr>
              <w:t>A képzelet világa tk. 11–15. o. illusztr</w:t>
            </w:r>
            <w:r>
              <w:rPr>
                <w:lang w:val="hu-HU"/>
              </w:rPr>
              <w:t>ációi.</w:t>
            </w:r>
          </w:p>
          <w:p w:rsidR="006E7AFC" w:rsidRPr="0041186D" w:rsidRDefault="006E7AFC" w:rsidP="00C40E42">
            <w:pPr>
              <w:pStyle w:val="Body20"/>
              <w:rPr>
                <w:lang w:val="hu-HU"/>
              </w:rPr>
            </w:pPr>
            <w:r w:rsidRPr="0041186D">
              <w:rPr>
                <w:lang w:val="hu-HU"/>
              </w:rPr>
              <w:t xml:space="preserve">Tanári </w:t>
            </w:r>
            <w:r>
              <w:rPr>
                <w:lang w:val="hu-HU"/>
              </w:rPr>
              <w:t>kk.</w:t>
            </w:r>
            <w:r w:rsidRPr="0041186D">
              <w:rPr>
                <w:lang w:val="hu-HU"/>
              </w:rPr>
              <w:t xml:space="preserve"> 30–35. o.</w:t>
            </w:r>
          </w:p>
          <w:p w:rsidR="006E7AFC" w:rsidRPr="001F40E0" w:rsidRDefault="006E7AFC" w:rsidP="00C40E42">
            <w:pPr>
              <w:pStyle w:val="Body20"/>
              <w:rPr>
                <w:lang/>
              </w:rPr>
            </w:pPr>
            <w:r w:rsidRPr="0041186D">
              <w:rPr>
                <w:lang w:val="hu-HU"/>
              </w:rPr>
              <w:t xml:space="preserve">Művészeti albumok, pl. </w:t>
            </w:r>
            <w:r w:rsidRPr="001F40E0">
              <w:rPr>
                <w:lang/>
              </w:rPr>
              <w:t>L. Gregory</w:t>
            </w:r>
            <w:r>
              <w:rPr>
                <w:lang/>
              </w:rPr>
              <w:t xml:space="preserve"> – </w:t>
            </w:r>
            <w:r w:rsidRPr="001F40E0">
              <w:rPr>
                <w:lang/>
              </w:rPr>
              <w:t>H. Gombrich: Illúzió a természetben és a művészetben.</w:t>
            </w:r>
          </w:p>
          <w:p w:rsidR="006E7AFC" w:rsidRDefault="006E7AFC" w:rsidP="00C40E42">
            <w:pPr>
              <w:pStyle w:val="Body20"/>
              <w:rPr>
                <w:lang/>
              </w:rPr>
            </w:pPr>
          </w:p>
          <w:p w:rsidR="006E7AFC" w:rsidRPr="001F40E0" w:rsidRDefault="006E7AFC" w:rsidP="00C40E42">
            <w:pPr>
              <w:pStyle w:val="Body20"/>
              <w:rPr>
                <w:lang/>
              </w:rPr>
            </w:pPr>
            <w:r w:rsidRPr="00414D52">
              <w:rPr>
                <w:b/>
                <w:lang/>
              </w:rPr>
              <w:t>Eszközök:</w:t>
            </w:r>
            <w:r>
              <w:rPr>
                <w:lang/>
              </w:rPr>
              <w:t xml:space="preserve"> grafitceruza, rajzszén, pasztell/színes ceruza, vonalzó.</w:t>
            </w:r>
          </w:p>
          <w:p w:rsidR="006E7AFC" w:rsidRPr="001F40E0" w:rsidRDefault="006E7AFC" w:rsidP="00C40E42">
            <w:pPr>
              <w:pStyle w:val="Body20"/>
              <w:rPr>
                <w:lang/>
              </w:rPr>
            </w:pPr>
          </w:p>
          <w:p w:rsidR="006E7AFC" w:rsidRPr="001F40E0" w:rsidRDefault="006E7AFC" w:rsidP="00C40E42">
            <w:pPr>
              <w:pStyle w:val="Body20"/>
              <w:rPr>
                <w:lang/>
              </w:rPr>
            </w:pPr>
          </w:p>
          <w:p w:rsidR="006E7AFC" w:rsidRPr="001F40E0" w:rsidRDefault="006E7AFC" w:rsidP="00C40E42">
            <w:pPr>
              <w:pStyle w:val="Body20"/>
              <w:rPr>
                <w:lang/>
              </w:rPr>
            </w:pP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414D52" w:rsidRDefault="006E7AFC" w:rsidP="00C40E42">
            <w:pPr>
              <w:pStyle w:val="Body20"/>
              <w:rPr>
                <w:b/>
                <w:lang/>
              </w:rPr>
            </w:pPr>
            <w:r w:rsidRPr="00414D52">
              <w:rPr>
                <w:b/>
                <w:lang/>
              </w:rPr>
              <w:t>Alkotói feladatok:</w:t>
            </w:r>
          </w:p>
          <w:p w:rsidR="006E7AFC" w:rsidRDefault="006E7AFC" w:rsidP="00C40E42">
            <w:pPr>
              <w:pStyle w:val="Body20"/>
              <w:rPr>
                <w:lang/>
              </w:rPr>
            </w:pPr>
            <w:r>
              <w:rPr>
                <w:lang/>
              </w:rPr>
              <w:t>1. Látvány utáni tanulmányrajz készítése a közvetlen környezetben látható szögletes formákról, pl. bútorok, épületbelső részlete, az épület tömege (külső képe).</w:t>
            </w:r>
          </w:p>
          <w:p w:rsidR="006E7AFC" w:rsidRDefault="006E7AFC" w:rsidP="00C40E42">
            <w:pPr>
              <w:pStyle w:val="Body20"/>
              <w:rPr>
                <w:lang/>
              </w:rPr>
            </w:pPr>
          </w:p>
          <w:p w:rsidR="006E7AFC" w:rsidRPr="001F40E0" w:rsidRDefault="006E7AFC" w:rsidP="00C40E42">
            <w:pPr>
              <w:pStyle w:val="Body20"/>
              <w:rPr>
                <w:lang/>
              </w:rPr>
            </w:pPr>
            <w:r>
              <w:rPr>
                <w:lang/>
              </w:rPr>
              <w:t xml:space="preserve">2. Saját tervezésű bútor vagy épület tömegének perspektivikus rajza (és a makett elkészítése). A tervezés folyamatának dokumentáslása vázlatrajzokkal. </w:t>
            </w:r>
          </w:p>
        </w:tc>
      </w:tr>
      <w:tr w:rsidR="006E7AFC">
        <w:trPr>
          <w:cantSplit/>
          <w:trHeight w:val="810"/>
        </w:trPr>
        <w:tc>
          <w:tcPr>
            <w:tcW w:w="76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3563F5" w:rsidRDefault="006E7AFC" w:rsidP="00B9444E">
            <w:pPr>
              <w:rPr>
                <w:sz w:val="22"/>
                <w:szCs w:val="22"/>
              </w:rPr>
            </w:pPr>
            <w:r w:rsidRPr="003563F5">
              <w:rPr>
                <w:sz w:val="22"/>
                <w:szCs w:val="22"/>
              </w:rPr>
              <w:t>11.</w:t>
            </w:r>
          </w:p>
        </w:tc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3563F5" w:rsidRDefault="006E7AFC" w:rsidP="003D37DC">
            <w:pPr>
              <w:pStyle w:val="body2"/>
              <w:rPr>
                <w:rFonts w:cs="HRAAFS+MyriadPro-Light"/>
                <w:b/>
              </w:rPr>
            </w:pPr>
            <w:r w:rsidRPr="003563F5">
              <w:rPr>
                <w:rFonts w:cs="HRAAFS+MyriadPro-Light"/>
                <w:b/>
              </w:rPr>
              <w:t>Axonometrikus ábrázolás</w:t>
            </w:r>
          </w:p>
          <w:p w:rsidR="006E7AFC" w:rsidRPr="003563F5" w:rsidRDefault="006E7AFC" w:rsidP="003D37DC">
            <w:pPr>
              <w:pStyle w:val="body2"/>
              <w:rPr>
                <w:rFonts w:cs="HRAAFS+MyriadPro-Light"/>
                <w:sz w:val="22"/>
                <w:szCs w:val="22"/>
              </w:rPr>
            </w:pPr>
          </w:p>
          <w:p w:rsidR="006E7AFC" w:rsidRPr="003563F5" w:rsidRDefault="006E7AFC" w:rsidP="003D37DC">
            <w:pPr>
              <w:pStyle w:val="body2"/>
              <w:rPr>
                <w:rFonts w:cs="HRAAFS+MyriadPro-Light"/>
                <w:sz w:val="22"/>
                <w:szCs w:val="22"/>
              </w:rPr>
            </w:pPr>
          </w:p>
        </w:tc>
        <w:tc>
          <w:tcPr>
            <w:tcW w:w="34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2F3983">
            <w:pPr>
              <w:rPr>
                <w:sz w:val="22"/>
                <w:szCs w:val="22"/>
              </w:rPr>
            </w:pPr>
            <w:r w:rsidRPr="00EC6C6F">
              <w:rPr>
                <w:sz w:val="22"/>
                <w:szCs w:val="22"/>
              </w:rPr>
              <w:t>1. Egyméretű és kétméretű axonometria szerkesztési elvének ismerete. Kavalier-axonometria.</w:t>
            </w:r>
          </w:p>
          <w:p w:rsidR="006E7AFC" w:rsidRPr="00EC6C6F" w:rsidRDefault="006E7AFC" w:rsidP="002F3983">
            <w:pPr>
              <w:rPr>
                <w:sz w:val="22"/>
                <w:szCs w:val="22"/>
              </w:rPr>
            </w:pPr>
          </w:p>
          <w:p w:rsidR="006E7AFC" w:rsidRDefault="006E7AFC" w:rsidP="00C46EAE">
            <w:pPr>
              <w:rPr>
                <w:sz w:val="22"/>
                <w:szCs w:val="22"/>
              </w:rPr>
            </w:pPr>
            <w:r w:rsidRPr="00EC6C6F">
              <w:rPr>
                <w:sz w:val="22"/>
                <w:szCs w:val="22"/>
              </w:rPr>
              <w:t xml:space="preserve">2. Összetett szögletes formák térbeli helyzetének </w:t>
            </w:r>
            <w:r>
              <w:rPr>
                <w:sz w:val="22"/>
                <w:szCs w:val="22"/>
              </w:rPr>
              <w:t xml:space="preserve">értelmezése és </w:t>
            </w:r>
            <w:r w:rsidRPr="00EC6C6F">
              <w:rPr>
                <w:sz w:val="22"/>
                <w:szCs w:val="22"/>
              </w:rPr>
              <w:t>megjelenítése axonometrikus szerkesztéssel.</w:t>
            </w:r>
          </w:p>
          <w:p w:rsidR="006E7AFC" w:rsidRPr="00EC6C6F" w:rsidRDefault="006E7AFC" w:rsidP="00C46EAE">
            <w:pPr>
              <w:rPr>
                <w:sz w:val="22"/>
                <w:szCs w:val="22"/>
              </w:rPr>
            </w:pPr>
          </w:p>
          <w:p w:rsidR="006E7AFC" w:rsidRDefault="006E7AFC" w:rsidP="00C46EAE">
            <w:pPr>
              <w:rPr>
                <w:sz w:val="22"/>
                <w:szCs w:val="22"/>
              </w:rPr>
            </w:pPr>
            <w:r w:rsidRPr="00EC6C6F">
              <w:rPr>
                <w:sz w:val="22"/>
                <w:szCs w:val="22"/>
              </w:rPr>
              <w:t>3. Egyszerű szögletes formák átalakítása csonkolással, torzítással (szabadkézi vázlatrajzok, szerkesztés).</w:t>
            </w:r>
          </w:p>
          <w:p w:rsidR="006E7AFC" w:rsidRPr="00EC6C6F" w:rsidRDefault="006E7AFC" w:rsidP="00C46EAE">
            <w:pPr>
              <w:rPr>
                <w:sz w:val="22"/>
                <w:szCs w:val="22"/>
              </w:rPr>
            </w:pPr>
          </w:p>
          <w:p w:rsidR="006E7AFC" w:rsidRPr="00EC6C6F" w:rsidRDefault="006E7AFC" w:rsidP="000F1A0B">
            <w:pPr>
              <w:ind w:left="-4"/>
              <w:rPr>
                <w:sz w:val="22"/>
                <w:szCs w:val="22"/>
              </w:rPr>
            </w:pPr>
            <w:r w:rsidRPr="00EC6C6F">
              <w:rPr>
                <w:sz w:val="22"/>
                <w:szCs w:val="22"/>
              </w:rPr>
              <w:t>4. Az axonometrikus ábrázolás alkalmazása az alkotó munkában (mintaritmus, léptékváltás, színkompozíció, gondolati asszociációk, pl. bezártság, ellentétek újszerű alkalmazása), kreatív átalakítás a színek tér- és hangulati hatásának felhasználásával, geometrikus térformák tervezése és elkészítése papírból.</w:t>
            </w:r>
          </w:p>
          <w:p w:rsidR="006E7AFC" w:rsidRPr="00EC6C6F" w:rsidRDefault="006E7AFC" w:rsidP="002F3983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344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2E3B3E">
            <w:pPr>
              <w:rPr>
                <w:sz w:val="22"/>
                <w:szCs w:val="22"/>
              </w:rPr>
            </w:pPr>
            <w:r w:rsidRPr="00EC6C6F">
              <w:rPr>
                <w:b/>
                <w:sz w:val="22"/>
                <w:szCs w:val="22"/>
              </w:rPr>
              <w:t>A hatékony, önálló tanulás</w:t>
            </w:r>
            <w:r w:rsidRPr="00EC6C6F">
              <w:rPr>
                <w:sz w:val="22"/>
                <w:szCs w:val="22"/>
              </w:rPr>
              <w:t xml:space="preserve"> (a megfigyelőképesség, a térérzék, a koncentrációs képesség, az értelmezés) és a </w:t>
            </w:r>
            <w:r w:rsidRPr="00EC6C6F">
              <w:rPr>
                <w:b/>
                <w:sz w:val="22"/>
                <w:szCs w:val="22"/>
              </w:rPr>
              <w:t xml:space="preserve">vizuális kommunikáció </w:t>
            </w:r>
            <w:r w:rsidRPr="00EC6C6F">
              <w:rPr>
                <w:sz w:val="22"/>
                <w:szCs w:val="22"/>
              </w:rPr>
              <w:t>fejlesztése a magyarázó rajzok olvasásával és az axonometrikus szerkesztés elvének megismerésével és megértésével.</w:t>
            </w:r>
          </w:p>
          <w:p w:rsidR="006E7AFC" w:rsidRPr="00EC6C6F" w:rsidRDefault="006E7AFC" w:rsidP="002E3B3E">
            <w:pPr>
              <w:rPr>
                <w:sz w:val="22"/>
                <w:szCs w:val="22"/>
              </w:rPr>
            </w:pPr>
          </w:p>
          <w:p w:rsidR="006E7AFC" w:rsidRDefault="006E7AFC" w:rsidP="007F6EF2">
            <w:pPr>
              <w:rPr>
                <w:sz w:val="22"/>
                <w:szCs w:val="22"/>
              </w:rPr>
            </w:pPr>
            <w:r w:rsidRPr="00EC6C6F">
              <w:rPr>
                <w:b/>
                <w:sz w:val="22"/>
                <w:szCs w:val="22"/>
              </w:rPr>
              <w:t>A digitális kompetencia</w:t>
            </w:r>
            <w:r w:rsidRPr="00EC6C6F">
              <w:rPr>
                <w:sz w:val="22"/>
                <w:szCs w:val="22"/>
              </w:rPr>
              <w:t xml:space="preserve"> fejlesztése a számítógépes rajzolás alkalmazásával.</w:t>
            </w:r>
          </w:p>
          <w:p w:rsidR="006E7AFC" w:rsidRPr="00EC6C6F" w:rsidRDefault="006E7AFC" w:rsidP="007F6EF2">
            <w:pPr>
              <w:rPr>
                <w:sz w:val="22"/>
                <w:szCs w:val="22"/>
              </w:rPr>
            </w:pPr>
          </w:p>
          <w:p w:rsidR="006E7AFC" w:rsidRPr="00EC6C6F" w:rsidRDefault="006E7AFC" w:rsidP="002E3B3E">
            <w:pPr>
              <w:rPr>
                <w:sz w:val="22"/>
                <w:szCs w:val="22"/>
              </w:rPr>
            </w:pPr>
            <w:r w:rsidRPr="00EC6C6F">
              <w:rPr>
                <w:b/>
                <w:sz w:val="22"/>
                <w:szCs w:val="22"/>
              </w:rPr>
              <w:t>A matematikai kompetencia</w:t>
            </w:r>
            <w:r w:rsidRPr="00EC6C6F">
              <w:rPr>
                <w:sz w:val="22"/>
                <w:szCs w:val="22"/>
              </w:rPr>
              <w:t xml:space="preserve"> (a problémamegoldó, logikus gondolkodás, a kombinatív képességek</w:t>
            </w:r>
            <w:r>
              <w:rPr>
                <w:sz w:val="22"/>
                <w:szCs w:val="22"/>
              </w:rPr>
              <w:t>)</w:t>
            </w:r>
            <w:r w:rsidRPr="00EC6C6F">
              <w:rPr>
                <w:b/>
                <w:sz w:val="22"/>
                <w:szCs w:val="22"/>
              </w:rPr>
              <w:t>,</w:t>
            </w:r>
            <w:r w:rsidRPr="00EC6C6F">
              <w:rPr>
                <w:sz w:val="22"/>
                <w:szCs w:val="22"/>
              </w:rPr>
              <w:t xml:space="preserve"> a </w:t>
            </w:r>
            <w:r w:rsidRPr="00EC6C6F">
              <w:rPr>
                <w:b/>
                <w:sz w:val="22"/>
                <w:szCs w:val="22"/>
              </w:rPr>
              <w:t>manuális készség</w:t>
            </w:r>
            <w:r w:rsidRPr="00EC6C6F">
              <w:rPr>
                <w:sz w:val="22"/>
                <w:szCs w:val="22"/>
              </w:rPr>
              <w:t xml:space="preserve"> és a figyelem összpontosításának fejlesztése az összetett térforma szabásrajzának elkészítésével, a térbeli papírforma elkészítésével és a megfigyelt térbeli </w:t>
            </w:r>
            <w:r>
              <w:rPr>
                <w:sz w:val="22"/>
                <w:szCs w:val="22"/>
              </w:rPr>
              <w:t>helyzetek pontos</w:t>
            </w:r>
            <w:r w:rsidRPr="00EC6C6F">
              <w:rPr>
                <w:sz w:val="22"/>
                <w:szCs w:val="22"/>
              </w:rPr>
              <w:t xml:space="preserve"> szerkesztésével.</w:t>
            </w:r>
          </w:p>
          <w:p w:rsidR="006E7AFC" w:rsidRPr="00EC6C6F" w:rsidRDefault="006E7AFC" w:rsidP="00CD5EEA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8043DC" w:rsidRDefault="006E7AFC" w:rsidP="008043DC">
            <w:pPr>
              <w:pStyle w:val="body2"/>
              <w:rPr>
                <w:b/>
                <w:sz w:val="22"/>
                <w:szCs w:val="22"/>
              </w:rPr>
            </w:pPr>
            <w:r w:rsidRPr="008043DC">
              <w:rPr>
                <w:b/>
                <w:sz w:val="22"/>
                <w:szCs w:val="22"/>
              </w:rPr>
              <w:t>Szemléltetés:</w:t>
            </w:r>
          </w:p>
          <w:p w:rsidR="006E7AFC" w:rsidRPr="00EC6C6F" w:rsidRDefault="006E7AFC" w:rsidP="00D32A90">
            <w:pPr>
              <w:rPr>
                <w:sz w:val="22"/>
                <w:szCs w:val="22"/>
              </w:rPr>
            </w:pPr>
            <w:r w:rsidRPr="00EC6C6F">
              <w:rPr>
                <w:sz w:val="22"/>
                <w:szCs w:val="22"/>
              </w:rPr>
              <w:t>A képzelet világa tk. 16</w:t>
            </w:r>
            <w:r>
              <w:rPr>
                <w:sz w:val="22"/>
              </w:rPr>
              <w:t>–</w:t>
            </w:r>
            <w:r w:rsidRPr="00EC6C6F">
              <w:rPr>
                <w:sz w:val="22"/>
                <w:szCs w:val="22"/>
              </w:rPr>
              <w:t>17. o. il</w:t>
            </w:r>
            <w:r>
              <w:rPr>
                <w:sz w:val="22"/>
                <w:szCs w:val="22"/>
              </w:rPr>
              <w:t>lusztrációi és magyarázó ábrái.</w:t>
            </w:r>
          </w:p>
          <w:p w:rsidR="006E7AFC" w:rsidRDefault="006E7AFC" w:rsidP="0017730A">
            <w:pPr>
              <w:rPr>
                <w:sz w:val="22"/>
                <w:szCs w:val="22"/>
              </w:rPr>
            </w:pPr>
            <w:r w:rsidRPr="00EC6C6F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EC6C6F">
              <w:rPr>
                <w:sz w:val="22"/>
                <w:szCs w:val="22"/>
              </w:rPr>
              <w:t xml:space="preserve"> 36</w:t>
            </w:r>
            <w:r>
              <w:rPr>
                <w:sz w:val="22"/>
              </w:rPr>
              <w:t>–</w:t>
            </w:r>
            <w:r w:rsidRPr="00EC6C6F">
              <w:rPr>
                <w:sz w:val="22"/>
                <w:szCs w:val="22"/>
              </w:rPr>
              <w:t>41. o. (diákmunkák).</w:t>
            </w:r>
          </w:p>
          <w:p w:rsidR="006E7AFC" w:rsidRPr="00EC6C6F" w:rsidRDefault="006E7AFC" w:rsidP="0017730A">
            <w:pPr>
              <w:rPr>
                <w:sz w:val="22"/>
                <w:szCs w:val="22"/>
              </w:rPr>
            </w:pPr>
          </w:p>
          <w:p w:rsidR="006E7AFC" w:rsidRDefault="006E7AFC" w:rsidP="006B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Műszaki szakkönyvek, pl. </w:t>
            </w:r>
            <w:r w:rsidRPr="00EC6C6F">
              <w:rPr>
                <w:sz w:val="22"/>
                <w:szCs w:val="22"/>
              </w:rPr>
              <w:t>Pethes Endre: 222 ábrázoló geometriai feladat.</w:t>
            </w:r>
          </w:p>
          <w:p w:rsidR="006E7AFC" w:rsidRPr="00EC6C6F" w:rsidRDefault="006E7AFC" w:rsidP="006B0AD7">
            <w:pPr>
              <w:rPr>
                <w:sz w:val="22"/>
                <w:szCs w:val="22"/>
              </w:rPr>
            </w:pPr>
          </w:p>
          <w:p w:rsidR="006E7AFC" w:rsidRPr="00EC6C6F" w:rsidRDefault="006E7AFC" w:rsidP="006B0AD7">
            <w:pPr>
              <w:rPr>
                <w:sz w:val="22"/>
                <w:szCs w:val="22"/>
              </w:rPr>
            </w:pPr>
            <w:r w:rsidRPr="00EC6C6F">
              <w:rPr>
                <w:b/>
                <w:sz w:val="22"/>
                <w:szCs w:val="22"/>
              </w:rPr>
              <w:t>Eszközök:</w:t>
            </w:r>
            <w:r w:rsidRPr="00EC6C6F">
              <w:rPr>
                <w:sz w:val="22"/>
                <w:szCs w:val="22"/>
              </w:rPr>
              <w:t xml:space="preserve"> körző, derékszögű vonalzók, grafitceruza, tempera/akvarell, műszaki rajzlap, olló, ragasztó.</w:t>
            </w:r>
          </w:p>
          <w:p w:rsidR="006E7AFC" w:rsidRPr="00EC6C6F" w:rsidRDefault="006E7AFC" w:rsidP="006B0AD7">
            <w:pPr>
              <w:rPr>
                <w:sz w:val="22"/>
                <w:szCs w:val="22"/>
              </w:rPr>
            </w:pP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184035">
            <w:pPr>
              <w:pStyle w:val="body2"/>
              <w:rPr>
                <w:rFonts w:cs="HRAAFS+MyriadPro-Light"/>
                <w:b/>
                <w:sz w:val="22"/>
                <w:szCs w:val="22"/>
              </w:rPr>
            </w:pPr>
            <w:r w:rsidRPr="000F1A0B">
              <w:rPr>
                <w:rFonts w:cs="HRAAFS+MyriadPro-Light"/>
                <w:b/>
                <w:sz w:val="22"/>
                <w:szCs w:val="22"/>
              </w:rPr>
              <w:t>Választható feladatok:</w:t>
            </w:r>
          </w:p>
          <w:p w:rsidR="006E7AFC" w:rsidRPr="000F1A0B" w:rsidRDefault="006E7AFC" w:rsidP="00184035">
            <w:pPr>
              <w:pStyle w:val="body2"/>
              <w:rPr>
                <w:rFonts w:cs="HRAAFS+MyriadPro-Light"/>
                <w:b/>
                <w:sz w:val="22"/>
                <w:szCs w:val="22"/>
              </w:rPr>
            </w:pPr>
          </w:p>
          <w:p w:rsidR="006E7AFC" w:rsidRDefault="006E7AFC" w:rsidP="00184035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0F1A0B">
              <w:rPr>
                <w:rFonts w:cs="HRAAFS+MyriadPro-Light"/>
                <w:sz w:val="22"/>
                <w:szCs w:val="22"/>
              </w:rPr>
              <w:t>1. Betűtervezés, betűszerkesztés egy- és kétméretű axonometrikus szerkesztéssel.</w:t>
            </w:r>
          </w:p>
          <w:p w:rsidR="006E7AFC" w:rsidRPr="000F1A0B" w:rsidRDefault="006E7AFC" w:rsidP="00184035">
            <w:pPr>
              <w:pStyle w:val="body2"/>
              <w:rPr>
                <w:rFonts w:cs="HRAAFS+MyriadPro-Light"/>
                <w:sz w:val="22"/>
                <w:szCs w:val="22"/>
              </w:rPr>
            </w:pPr>
          </w:p>
          <w:p w:rsidR="006E7AFC" w:rsidRDefault="006E7AFC" w:rsidP="00184035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0F1A0B">
              <w:rPr>
                <w:rFonts w:cs="HRAAFS+MyriadPro-Light"/>
                <w:sz w:val="22"/>
                <w:szCs w:val="22"/>
              </w:rPr>
              <w:t>2. Képtervezési játék</w:t>
            </w:r>
            <w:r>
              <w:rPr>
                <w:rFonts w:cs="HRAAFS+MyriadPro-Light"/>
                <w:sz w:val="22"/>
                <w:szCs w:val="22"/>
              </w:rPr>
              <w:t>:</w:t>
            </w:r>
            <w:r w:rsidRPr="000F1A0B">
              <w:rPr>
                <w:rFonts w:cs="HRAAFS+MyriadPro-Light"/>
                <w:sz w:val="22"/>
                <w:szCs w:val="22"/>
              </w:rPr>
              <w:t xml:space="preserve"> tö</w:t>
            </w:r>
            <w:r>
              <w:rPr>
                <w:rFonts w:cs="HRAAFS+MyriadPro-Light"/>
                <w:sz w:val="22"/>
                <w:szCs w:val="22"/>
              </w:rPr>
              <w:t>bbértelmű helyze</w:t>
            </w:r>
            <w:r w:rsidRPr="000F1A0B">
              <w:rPr>
                <w:rFonts w:cs="HRAAFS+MyriadPro-Light"/>
                <w:sz w:val="22"/>
                <w:szCs w:val="22"/>
              </w:rPr>
              <w:t>tek teremtése axonometrikus szerkesztéssel (formaismétlés, ritmus, mintaképzés).</w:t>
            </w:r>
          </w:p>
          <w:p w:rsidR="006E7AFC" w:rsidRPr="000F1A0B" w:rsidRDefault="006E7AFC" w:rsidP="00184035">
            <w:pPr>
              <w:pStyle w:val="body2"/>
              <w:rPr>
                <w:rFonts w:cs="HRAAFS+MyriadPro-Light"/>
                <w:sz w:val="22"/>
                <w:szCs w:val="22"/>
              </w:rPr>
            </w:pPr>
          </w:p>
          <w:p w:rsidR="006E7AFC" w:rsidRPr="000F1A0B" w:rsidRDefault="006E7AFC" w:rsidP="00184035">
            <w:pPr>
              <w:rPr>
                <w:sz w:val="22"/>
                <w:szCs w:val="22"/>
              </w:rPr>
            </w:pPr>
            <w:r w:rsidRPr="000F1A0B">
              <w:rPr>
                <w:sz w:val="22"/>
                <w:szCs w:val="22"/>
              </w:rPr>
              <w:t xml:space="preserve">3. Papírplasztika: két szabálytalan részből álló, de tökéletesen illeszkedő kocka megtervezése, elkészítése és a forma látvány utáni rajza. A forma fantáziagazdag továbbalakítása (Tanári </w:t>
            </w:r>
            <w:r>
              <w:rPr>
                <w:sz w:val="22"/>
                <w:szCs w:val="22"/>
              </w:rPr>
              <w:t>kk.</w:t>
            </w:r>
            <w:r w:rsidRPr="000F1A0B">
              <w:rPr>
                <w:sz w:val="22"/>
                <w:szCs w:val="22"/>
              </w:rPr>
              <w:t xml:space="preserve"> 39</w:t>
            </w:r>
            <w:r>
              <w:rPr>
                <w:sz w:val="22"/>
              </w:rPr>
              <w:t>–</w:t>
            </w:r>
            <w:r w:rsidRPr="000F1A0B">
              <w:rPr>
                <w:sz w:val="22"/>
                <w:szCs w:val="22"/>
              </w:rPr>
              <w:t>41. o.)</w:t>
            </w:r>
            <w:r>
              <w:rPr>
                <w:sz w:val="22"/>
                <w:szCs w:val="22"/>
              </w:rPr>
              <w:t>.</w:t>
            </w:r>
          </w:p>
        </w:tc>
      </w:tr>
      <w:tr w:rsidR="006E7AFC">
        <w:trPr>
          <w:cantSplit/>
          <w:trHeight w:val="4950"/>
        </w:trPr>
        <w:tc>
          <w:tcPr>
            <w:tcW w:w="76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BD0334" w:rsidRDefault="006E7AFC" w:rsidP="00B9444E">
            <w:pPr>
              <w:rPr>
                <w:sz w:val="22"/>
                <w:szCs w:val="22"/>
              </w:rPr>
            </w:pPr>
            <w:r w:rsidRPr="00BD0334">
              <w:rPr>
                <w:sz w:val="22"/>
                <w:szCs w:val="22"/>
              </w:rPr>
              <w:t>12.</w:t>
            </w:r>
          </w:p>
        </w:tc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A3083F" w:rsidRDefault="006E7AFC" w:rsidP="003D37DC">
            <w:pPr>
              <w:pStyle w:val="body2"/>
              <w:rPr>
                <w:rFonts w:cs="HRAAFS+MyriadPro-Light"/>
                <w:b/>
              </w:rPr>
            </w:pPr>
            <w:r w:rsidRPr="00A3083F">
              <w:rPr>
                <w:rFonts w:cs="HRAAFS+MyriadPro-Light"/>
                <w:b/>
              </w:rPr>
              <w:t>Vetületi ábrázolás</w:t>
            </w:r>
          </w:p>
          <w:p w:rsidR="006E7AFC" w:rsidRPr="00FC0CA6" w:rsidRDefault="006E7AFC" w:rsidP="003D37DC">
            <w:pPr>
              <w:pStyle w:val="body2"/>
              <w:rPr>
                <w:rFonts w:cs="HRAAFS+MyriadPro-Light"/>
                <w:sz w:val="22"/>
                <w:szCs w:val="22"/>
              </w:rPr>
            </w:pPr>
          </w:p>
          <w:p w:rsidR="006E7AFC" w:rsidRPr="00FC0CA6" w:rsidRDefault="006E7AFC" w:rsidP="003D37DC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FC0CA6">
              <w:rPr>
                <w:rFonts w:cs="HRAAFS+MyriadPro-Light"/>
                <w:sz w:val="22"/>
                <w:szCs w:val="22"/>
              </w:rPr>
              <w:t xml:space="preserve">Rekonstrukciós feladatok. </w:t>
            </w:r>
          </w:p>
          <w:p w:rsidR="006E7AFC" w:rsidRPr="00FC0CA6" w:rsidRDefault="006E7AFC" w:rsidP="003D37DC">
            <w:pPr>
              <w:pStyle w:val="body2"/>
              <w:rPr>
                <w:rFonts w:cs="HRAAFS+MyriadPro-Light"/>
                <w:sz w:val="22"/>
                <w:szCs w:val="22"/>
              </w:rPr>
            </w:pPr>
          </w:p>
          <w:p w:rsidR="006E7AFC" w:rsidRPr="00FC0CA6" w:rsidRDefault="006E7AFC" w:rsidP="003D37DC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FC0CA6">
              <w:rPr>
                <w:rFonts w:cs="HRAAFS+MyriadPro-Light"/>
                <w:sz w:val="22"/>
                <w:szCs w:val="22"/>
              </w:rPr>
              <w:t>Csonkolt kockák</w:t>
            </w:r>
            <w:r>
              <w:rPr>
                <w:rFonts w:cs="HRAAFS+MyriadPro-Light"/>
                <w:sz w:val="22"/>
                <w:szCs w:val="22"/>
              </w:rPr>
              <w:t>.</w:t>
            </w:r>
          </w:p>
        </w:tc>
        <w:tc>
          <w:tcPr>
            <w:tcW w:w="34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6201B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FC0CA6">
                <w:rPr>
                  <w:sz w:val="22"/>
                  <w:szCs w:val="22"/>
                </w:rPr>
                <w:t>1. A</w:t>
              </w:r>
            </w:smartTag>
            <w:r w:rsidRPr="00FC0CA6">
              <w:rPr>
                <w:sz w:val="22"/>
                <w:szCs w:val="22"/>
              </w:rPr>
              <w:t xml:space="preserve"> Monge-féle vetületi ábrázolás megismerése és a szerkesztés elvének alkalmazása.</w:t>
            </w:r>
          </w:p>
          <w:p w:rsidR="006E7AFC" w:rsidRPr="00FC0CA6" w:rsidRDefault="006E7AFC" w:rsidP="006201BC">
            <w:pPr>
              <w:rPr>
                <w:sz w:val="22"/>
                <w:szCs w:val="22"/>
              </w:rPr>
            </w:pPr>
          </w:p>
          <w:p w:rsidR="006E7AFC" w:rsidRDefault="006E7AFC" w:rsidP="00AE20BC">
            <w:pPr>
              <w:rPr>
                <w:sz w:val="22"/>
                <w:szCs w:val="22"/>
              </w:rPr>
            </w:pPr>
            <w:r w:rsidRPr="00FC0CA6">
              <w:rPr>
                <w:sz w:val="22"/>
                <w:szCs w:val="22"/>
              </w:rPr>
              <w:t>2. Sík- és térábrázolás módjai és helye a műszaki életben. Műszaki rajzok, makettek.</w:t>
            </w:r>
          </w:p>
          <w:p w:rsidR="006E7AFC" w:rsidRPr="00FC0CA6" w:rsidRDefault="006E7AFC" w:rsidP="00AE20BC">
            <w:pPr>
              <w:rPr>
                <w:sz w:val="22"/>
                <w:szCs w:val="22"/>
              </w:rPr>
            </w:pPr>
          </w:p>
          <w:p w:rsidR="006E7AFC" w:rsidRDefault="006E7AFC" w:rsidP="002F3983">
            <w:pPr>
              <w:rPr>
                <w:sz w:val="22"/>
                <w:szCs w:val="22"/>
              </w:rPr>
            </w:pPr>
            <w:r w:rsidRPr="00FC0CA6">
              <w:rPr>
                <w:sz w:val="22"/>
                <w:szCs w:val="22"/>
              </w:rPr>
              <w:t>3. Összetett térformák vetületi képének megszerkesztése manuálisan vagy számítógépen.</w:t>
            </w:r>
          </w:p>
          <w:p w:rsidR="006E7AFC" w:rsidRPr="00FC0CA6" w:rsidRDefault="006E7AFC" w:rsidP="002F3983">
            <w:pPr>
              <w:rPr>
                <w:sz w:val="22"/>
                <w:szCs w:val="22"/>
              </w:rPr>
            </w:pPr>
          </w:p>
          <w:p w:rsidR="006E7AFC" w:rsidRPr="00FC0CA6" w:rsidRDefault="006E7AFC" w:rsidP="008D3112">
            <w:pPr>
              <w:rPr>
                <w:sz w:val="22"/>
                <w:szCs w:val="22"/>
              </w:rPr>
            </w:pPr>
            <w:r w:rsidRPr="00FC0CA6">
              <w:rPr>
                <w:sz w:val="22"/>
                <w:szCs w:val="22"/>
              </w:rPr>
              <w:t>4. Rekonstrukció vetületi és axonometrikus rajzok alapján. Műszaki ábrák olvasása: a síkban (vetületekkel) ábrázolt, összetett geometrikus forma térbeli megjelenítése szerkesztéssel vagy szabadkézi rajzzal.</w:t>
            </w:r>
          </w:p>
          <w:p w:rsidR="006E7AFC" w:rsidRPr="00FC0CA6" w:rsidRDefault="006E7AFC" w:rsidP="004E3A43">
            <w:pPr>
              <w:rPr>
                <w:sz w:val="22"/>
                <w:szCs w:val="22"/>
              </w:rPr>
            </w:pPr>
          </w:p>
          <w:p w:rsidR="006E7AFC" w:rsidRDefault="006E7AFC" w:rsidP="004E3A43">
            <w:pPr>
              <w:rPr>
                <w:sz w:val="22"/>
                <w:szCs w:val="22"/>
              </w:rPr>
            </w:pPr>
          </w:p>
          <w:p w:rsidR="006E7AFC" w:rsidRDefault="006E7AFC" w:rsidP="004E3A43">
            <w:pPr>
              <w:rPr>
                <w:sz w:val="22"/>
                <w:szCs w:val="22"/>
              </w:rPr>
            </w:pPr>
          </w:p>
          <w:p w:rsidR="006E7AFC" w:rsidRDefault="006E7AFC" w:rsidP="004E3A43">
            <w:pPr>
              <w:rPr>
                <w:sz w:val="22"/>
                <w:szCs w:val="22"/>
              </w:rPr>
            </w:pPr>
          </w:p>
          <w:p w:rsidR="006E7AFC" w:rsidRDefault="006E7AFC" w:rsidP="004E3A43">
            <w:pPr>
              <w:rPr>
                <w:sz w:val="22"/>
                <w:szCs w:val="22"/>
              </w:rPr>
            </w:pPr>
          </w:p>
          <w:p w:rsidR="006E7AFC" w:rsidRDefault="006E7AFC" w:rsidP="004E3A43">
            <w:pPr>
              <w:rPr>
                <w:sz w:val="22"/>
                <w:szCs w:val="22"/>
              </w:rPr>
            </w:pPr>
          </w:p>
          <w:p w:rsidR="006E7AFC" w:rsidRDefault="006E7AFC" w:rsidP="004E3A43">
            <w:pPr>
              <w:rPr>
                <w:sz w:val="22"/>
                <w:szCs w:val="22"/>
              </w:rPr>
            </w:pPr>
          </w:p>
          <w:p w:rsidR="006E7AFC" w:rsidRDefault="006E7AFC" w:rsidP="004E3A43">
            <w:pPr>
              <w:rPr>
                <w:sz w:val="22"/>
                <w:szCs w:val="22"/>
              </w:rPr>
            </w:pPr>
          </w:p>
          <w:p w:rsidR="006E7AFC" w:rsidRDefault="006E7AFC" w:rsidP="004E3A43">
            <w:pPr>
              <w:rPr>
                <w:sz w:val="22"/>
                <w:szCs w:val="22"/>
              </w:rPr>
            </w:pPr>
          </w:p>
          <w:p w:rsidR="006E7AFC" w:rsidRDefault="006E7AFC" w:rsidP="004E3A43">
            <w:pPr>
              <w:rPr>
                <w:sz w:val="22"/>
                <w:szCs w:val="22"/>
              </w:rPr>
            </w:pPr>
          </w:p>
          <w:p w:rsidR="006E7AFC" w:rsidRDefault="006E7AFC" w:rsidP="004E3A43">
            <w:pPr>
              <w:rPr>
                <w:sz w:val="22"/>
                <w:szCs w:val="22"/>
              </w:rPr>
            </w:pPr>
          </w:p>
          <w:p w:rsidR="006E7AFC" w:rsidRDefault="006E7AFC" w:rsidP="004E3A43">
            <w:pPr>
              <w:rPr>
                <w:sz w:val="22"/>
                <w:szCs w:val="22"/>
              </w:rPr>
            </w:pPr>
          </w:p>
          <w:p w:rsidR="006E7AFC" w:rsidRDefault="006E7AFC" w:rsidP="004E3A43">
            <w:pPr>
              <w:rPr>
                <w:sz w:val="22"/>
                <w:szCs w:val="22"/>
              </w:rPr>
            </w:pPr>
          </w:p>
          <w:p w:rsidR="006E7AFC" w:rsidRDefault="006E7AFC" w:rsidP="004E3A43">
            <w:pPr>
              <w:rPr>
                <w:sz w:val="22"/>
                <w:szCs w:val="22"/>
              </w:rPr>
            </w:pPr>
          </w:p>
          <w:p w:rsidR="006E7AFC" w:rsidRPr="00FC0CA6" w:rsidRDefault="006E7AFC" w:rsidP="004E3A43">
            <w:pPr>
              <w:rPr>
                <w:sz w:val="22"/>
                <w:szCs w:val="22"/>
              </w:rPr>
            </w:pPr>
          </w:p>
          <w:p w:rsidR="006E7AFC" w:rsidRPr="00FC0CA6" w:rsidRDefault="006E7AFC" w:rsidP="00CD5EEA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344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E7AFC" w:rsidRPr="00FC0CA6" w:rsidRDefault="006E7AFC" w:rsidP="007E5C3A">
            <w:pPr>
              <w:rPr>
                <w:sz w:val="22"/>
                <w:szCs w:val="22"/>
              </w:rPr>
            </w:pPr>
            <w:r w:rsidRPr="00FC0CA6">
              <w:rPr>
                <w:b/>
                <w:sz w:val="22"/>
                <w:szCs w:val="22"/>
              </w:rPr>
              <w:t>A hatékony, önálló tanulás</w:t>
            </w:r>
            <w:r w:rsidRPr="00A3083F">
              <w:rPr>
                <w:b/>
                <w:sz w:val="22"/>
                <w:szCs w:val="22"/>
              </w:rPr>
              <w:t xml:space="preserve">: </w:t>
            </w:r>
            <w:r w:rsidRPr="00FC0CA6">
              <w:rPr>
                <w:sz w:val="22"/>
                <w:szCs w:val="22"/>
              </w:rPr>
              <w:t>a megfigyelőképesség, az elemzés, az értelmezés, a térlátás, az ismeretek alkalmazása, az ábrázolóképesség, az ábrázolás-technikai jártasságok (vázolás, tónusozás, szabadkézi rajzolás szerkesztés, értelmező ábrázolás, konstruálás, mode</w:t>
            </w:r>
            <w:r>
              <w:rPr>
                <w:sz w:val="22"/>
                <w:szCs w:val="22"/>
              </w:rPr>
              <w:t>llezés)</w:t>
            </w:r>
            <w:r w:rsidRPr="00FC0CA6">
              <w:rPr>
                <w:sz w:val="22"/>
                <w:szCs w:val="22"/>
              </w:rPr>
              <w:t xml:space="preserve"> és a szerkesztési készség fejlesztése.</w:t>
            </w:r>
          </w:p>
          <w:p w:rsidR="006E7AFC" w:rsidRDefault="006E7AFC" w:rsidP="00CD5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Cél:</w:t>
            </w:r>
            <w:r w:rsidRPr="00FC0CA6">
              <w:rPr>
                <w:sz w:val="22"/>
                <w:szCs w:val="22"/>
              </w:rPr>
              <w:t xml:space="preserve"> geometrikus térformákból álló összetettebb beállítás alapján a vetületi kép szabadkézi vagy számítógépes rajzának elkészítése.</w:t>
            </w:r>
          </w:p>
          <w:p w:rsidR="006E7AFC" w:rsidRPr="00FC0CA6" w:rsidRDefault="006E7AFC" w:rsidP="00CD5EEA">
            <w:pPr>
              <w:rPr>
                <w:sz w:val="22"/>
                <w:szCs w:val="22"/>
              </w:rPr>
            </w:pPr>
          </w:p>
          <w:p w:rsidR="006E7AFC" w:rsidRDefault="006E7AFC" w:rsidP="00CD5EEA">
            <w:pPr>
              <w:rPr>
                <w:sz w:val="22"/>
                <w:szCs w:val="22"/>
              </w:rPr>
            </w:pPr>
            <w:r w:rsidRPr="00FC0CA6">
              <w:rPr>
                <w:b/>
                <w:sz w:val="22"/>
                <w:szCs w:val="22"/>
              </w:rPr>
              <w:t>A digitális kompetencia</w:t>
            </w:r>
            <w:r w:rsidRPr="00FC0CA6">
              <w:rPr>
                <w:sz w:val="22"/>
                <w:szCs w:val="22"/>
              </w:rPr>
              <w:t xml:space="preserve"> fejlesztése a számítógépes rajz készítésével.</w:t>
            </w:r>
          </w:p>
          <w:p w:rsidR="006E7AFC" w:rsidRPr="00FC0CA6" w:rsidRDefault="006E7AFC" w:rsidP="00CD5EEA">
            <w:pPr>
              <w:rPr>
                <w:sz w:val="22"/>
                <w:szCs w:val="22"/>
              </w:rPr>
            </w:pPr>
          </w:p>
          <w:p w:rsidR="006E7AFC" w:rsidRPr="00FC0CA6" w:rsidRDefault="006E7AFC" w:rsidP="00614EBD">
            <w:pPr>
              <w:rPr>
                <w:sz w:val="22"/>
                <w:szCs w:val="22"/>
              </w:rPr>
            </w:pPr>
            <w:r w:rsidRPr="00FC0CA6">
              <w:rPr>
                <w:b/>
                <w:sz w:val="22"/>
                <w:szCs w:val="22"/>
              </w:rPr>
              <w:t xml:space="preserve">A matematikai kompetencia, </w:t>
            </w:r>
            <w:r w:rsidRPr="00FC0CA6">
              <w:rPr>
                <w:sz w:val="22"/>
                <w:szCs w:val="22"/>
              </w:rPr>
              <w:t xml:space="preserve">a logikus gondolkodás fejlesztése a </w:t>
            </w:r>
            <w:r>
              <w:rPr>
                <w:sz w:val="22"/>
                <w:szCs w:val="22"/>
              </w:rPr>
              <w:t>vetületi képek értelmezésével.</w:t>
            </w:r>
          </w:p>
          <w:p w:rsidR="006E7AFC" w:rsidRPr="00FC0CA6" w:rsidRDefault="006E7AFC" w:rsidP="00CD5EEA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FC0CA6" w:rsidRDefault="006E7AFC" w:rsidP="003B1A64">
            <w:pPr>
              <w:pStyle w:val="body2"/>
              <w:rPr>
                <w:b/>
                <w:sz w:val="22"/>
                <w:szCs w:val="22"/>
              </w:rPr>
            </w:pPr>
            <w:r w:rsidRPr="00FC0CA6">
              <w:rPr>
                <w:b/>
                <w:sz w:val="22"/>
                <w:szCs w:val="22"/>
              </w:rPr>
              <w:t>Szemléltetés:</w:t>
            </w:r>
          </w:p>
          <w:p w:rsidR="006E7AFC" w:rsidRPr="00FC0CA6" w:rsidRDefault="006E7AFC" w:rsidP="006B0AD7">
            <w:pPr>
              <w:rPr>
                <w:sz w:val="22"/>
                <w:szCs w:val="22"/>
              </w:rPr>
            </w:pPr>
            <w:r w:rsidRPr="00FC0CA6">
              <w:rPr>
                <w:sz w:val="22"/>
                <w:szCs w:val="22"/>
              </w:rPr>
              <w:t>A képzelet világa tk. 18</w:t>
            </w:r>
            <w:r>
              <w:rPr>
                <w:sz w:val="22"/>
              </w:rPr>
              <w:t>–</w:t>
            </w:r>
            <w:r w:rsidRPr="00FC0CA6">
              <w:rPr>
                <w:sz w:val="22"/>
                <w:szCs w:val="22"/>
              </w:rPr>
              <w:t>19. o. magyarázó ábrák, rekonstrukciós feladatok.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FC0CA6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FC0CA6">
              <w:rPr>
                <w:sz w:val="22"/>
                <w:szCs w:val="22"/>
              </w:rPr>
              <w:t xml:space="preserve"> 42</w:t>
            </w:r>
            <w:r>
              <w:rPr>
                <w:sz w:val="22"/>
              </w:rPr>
              <w:t>–</w:t>
            </w:r>
            <w:r w:rsidRPr="00FC0CA6">
              <w:rPr>
                <w:sz w:val="22"/>
                <w:szCs w:val="22"/>
              </w:rPr>
              <w:t>43. o. (a feladatok megoldása).</w:t>
            </w:r>
          </w:p>
          <w:p w:rsidR="006E7AFC" w:rsidRPr="00FC0CA6" w:rsidRDefault="006E7AFC" w:rsidP="006B0AD7">
            <w:pPr>
              <w:rPr>
                <w:sz w:val="22"/>
                <w:szCs w:val="22"/>
              </w:rPr>
            </w:pPr>
          </w:p>
          <w:p w:rsidR="006E7AFC" w:rsidRPr="00FC0CA6" w:rsidRDefault="006E7AFC" w:rsidP="006B0AD7">
            <w:pPr>
              <w:rPr>
                <w:sz w:val="22"/>
                <w:szCs w:val="22"/>
              </w:rPr>
            </w:pPr>
            <w:r w:rsidRPr="00FC0CA6">
              <w:rPr>
                <w:sz w:val="22"/>
                <w:szCs w:val="22"/>
              </w:rPr>
              <w:t>Kólya Dániel: Gyakorlati ábrázoló geometria.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FC0CA6">
              <w:rPr>
                <w:sz w:val="22"/>
                <w:szCs w:val="22"/>
              </w:rPr>
              <w:t>Műszaki rajzok, építésztervek.</w:t>
            </w:r>
          </w:p>
          <w:p w:rsidR="006E7AFC" w:rsidRPr="00FC0CA6" w:rsidRDefault="006E7AFC" w:rsidP="006B0AD7">
            <w:pPr>
              <w:rPr>
                <w:sz w:val="22"/>
                <w:szCs w:val="22"/>
              </w:rPr>
            </w:pPr>
          </w:p>
          <w:p w:rsidR="006E7AFC" w:rsidRPr="00FC0CA6" w:rsidRDefault="006E7AFC" w:rsidP="006B0AD7">
            <w:pPr>
              <w:rPr>
                <w:sz w:val="22"/>
                <w:szCs w:val="22"/>
              </w:rPr>
            </w:pPr>
            <w:r w:rsidRPr="00FC0CA6">
              <w:rPr>
                <w:b/>
                <w:sz w:val="22"/>
                <w:szCs w:val="22"/>
              </w:rPr>
              <w:t>Eszközök:</w:t>
            </w:r>
            <w:r w:rsidRPr="00FC0CA6">
              <w:rPr>
                <w:sz w:val="22"/>
                <w:szCs w:val="22"/>
              </w:rPr>
              <w:t xml:space="preserve"> képsíkrendszer, körző, derékszögű vonalzók, grafitceruza</w:t>
            </w:r>
            <w:r>
              <w:rPr>
                <w:sz w:val="22"/>
                <w:szCs w:val="22"/>
              </w:rPr>
              <w:t>,</w:t>
            </w:r>
            <w:r w:rsidRPr="00FC0C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 w:rsidRPr="00FC0CA6">
              <w:rPr>
                <w:sz w:val="22"/>
                <w:szCs w:val="22"/>
              </w:rPr>
              <w:t>etületi képeivel megadott formák rajza, hiányos vetületi képek, geometrikus térformák.</w:t>
            </w: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667688">
            <w:pPr>
              <w:rPr>
                <w:sz w:val="22"/>
                <w:szCs w:val="22"/>
              </w:rPr>
            </w:pPr>
            <w:r w:rsidRPr="00FC0CA6">
              <w:rPr>
                <w:b/>
                <w:sz w:val="22"/>
                <w:szCs w:val="22"/>
              </w:rPr>
              <w:t>Vizuális játék</w:t>
            </w:r>
            <w:r w:rsidRPr="00FC0CA6">
              <w:rPr>
                <w:sz w:val="22"/>
                <w:szCs w:val="22"/>
              </w:rPr>
              <w:t xml:space="preserve"> (páros vagy csoportmunka):</w:t>
            </w:r>
          </w:p>
          <w:p w:rsidR="006E7AFC" w:rsidRPr="00FC0CA6" w:rsidRDefault="006E7AFC" w:rsidP="00667688">
            <w:pPr>
              <w:rPr>
                <w:sz w:val="22"/>
                <w:szCs w:val="22"/>
              </w:rPr>
            </w:pPr>
          </w:p>
          <w:p w:rsidR="006E7AFC" w:rsidRDefault="006E7AFC" w:rsidP="00667688">
            <w:pPr>
              <w:rPr>
                <w:sz w:val="22"/>
                <w:szCs w:val="22"/>
              </w:rPr>
            </w:pPr>
            <w:r>
              <w:rPr>
                <w:sz w:val="22"/>
              </w:rPr>
              <w:t>– H</w:t>
            </w:r>
            <w:r w:rsidRPr="00FC0CA6">
              <w:rPr>
                <w:sz w:val="22"/>
                <w:szCs w:val="22"/>
              </w:rPr>
              <w:t>iányos vetületi képekkel megadott forma térbeli képének ábrázolása és a vetületi rajz befejezése.</w:t>
            </w:r>
          </w:p>
          <w:p w:rsidR="006E7AFC" w:rsidRPr="00FC0CA6" w:rsidRDefault="006E7AFC" w:rsidP="00667688">
            <w:pPr>
              <w:rPr>
                <w:sz w:val="22"/>
                <w:szCs w:val="22"/>
              </w:rPr>
            </w:pPr>
          </w:p>
          <w:p w:rsidR="006E7AFC" w:rsidRDefault="006E7AFC" w:rsidP="00667688">
            <w:pPr>
              <w:rPr>
                <w:sz w:val="22"/>
                <w:szCs w:val="22"/>
              </w:rPr>
            </w:pP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FC0CA6">
              <w:rPr>
                <w:sz w:val="22"/>
                <w:szCs w:val="22"/>
              </w:rPr>
              <w:t>„</w:t>
            </w:r>
            <w:r>
              <w:rPr>
                <w:sz w:val="22"/>
                <w:szCs w:val="22"/>
              </w:rPr>
              <w:t>S</w:t>
            </w:r>
            <w:r w:rsidRPr="00FC0CA6">
              <w:rPr>
                <w:sz w:val="22"/>
                <w:szCs w:val="22"/>
              </w:rPr>
              <w:t>zétesett” vetületi képek egyeztetés</w:t>
            </w:r>
            <w:r>
              <w:rPr>
                <w:sz w:val="22"/>
                <w:szCs w:val="22"/>
              </w:rPr>
              <w:t>e a megadott térbeli formákkal.</w:t>
            </w:r>
          </w:p>
          <w:p w:rsidR="006E7AFC" w:rsidRPr="00FC0CA6" w:rsidRDefault="006E7AFC" w:rsidP="00667688">
            <w:pPr>
              <w:rPr>
                <w:sz w:val="22"/>
                <w:szCs w:val="22"/>
              </w:rPr>
            </w:pPr>
          </w:p>
          <w:p w:rsidR="006E7AFC" w:rsidRPr="00FC0CA6" w:rsidRDefault="006E7AFC" w:rsidP="00667688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– </w:t>
            </w:r>
            <w:r w:rsidRPr="00FC0CA6">
              <w:rPr>
                <w:sz w:val="22"/>
                <w:szCs w:val="22"/>
              </w:rPr>
              <w:t>Egyszerű geometrikus elemekből álló valós vagy elképzelt berendezési tár</w:t>
            </w:r>
            <w:r>
              <w:rPr>
                <w:sz w:val="22"/>
                <w:szCs w:val="22"/>
              </w:rPr>
              <w:t>gy megjelenítése axonometrikus és vetületi</w:t>
            </w:r>
            <w:r w:rsidRPr="00FC0CA6">
              <w:rPr>
                <w:sz w:val="22"/>
                <w:szCs w:val="22"/>
              </w:rPr>
              <w:t xml:space="preserve"> rajzokban</w:t>
            </w:r>
            <w:r>
              <w:rPr>
                <w:sz w:val="22"/>
                <w:szCs w:val="22"/>
              </w:rPr>
              <w:t>.</w:t>
            </w:r>
          </w:p>
        </w:tc>
      </w:tr>
      <w:tr w:rsidR="006E7AFC" w:rsidTr="009231B1">
        <w:trPr>
          <w:cantSplit/>
          <w:trHeight w:val="155"/>
        </w:trPr>
        <w:tc>
          <w:tcPr>
            <w:tcW w:w="14688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6E7AFC" w:rsidRPr="007442C1" w:rsidRDefault="006E7AFC" w:rsidP="003D37DC">
            <w:pPr>
              <w:pStyle w:val="body2"/>
              <w:rPr>
                <w:b/>
                <w:sz w:val="22"/>
              </w:rPr>
            </w:pPr>
          </w:p>
          <w:p w:rsidR="006E7AFC" w:rsidRPr="007442C1" w:rsidRDefault="006E7AFC" w:rsidP="003D37DC">
            <w:pPr>
              <w:pStyle w:val="body2"/>
              <w:rPr>
                <w:b/>
                <w:sz w:val="22"/>
              </w:rPr>
            </w:pPr>
            <w:r w:rsidRPr="007442C1">
              <w:rPr>
                <w:b/>
                <w:sz w:val="22"/>
              </w:rPr>
              <w:t>A MŰVÉSZET</w:t>
            </w:r>
            <w:r>
              <w:rPr>
                <w:b/>
                <w:sz w:val="22"/>
              </w:rPr>
              <w:t>TÖRTÉNET</w:t>
            </w:r>
            <w:r w:rsidRPr="007442C1">
              <w:rPr>
                <w:b/>
                <w:sz w:val="22"/>
              </w:rPr>
              <w:t xml:space="preserve"> STÍLUSKORSZAKAI</w:t>
            </w:r>
          </w:p>
          <w:p w:rsidR="006E7AFC" w:rsidRDefault="006E7AFC" w:rsidP="00B9444E"/>
        </w:tc>
      </w:tr>
      <w:tr w:rsidR="006E7AFC">
        <w:trPr>
          <w:gridBefore w:val="1"/>
          <w:cantSplit/>
          <w:trHeight w:val="15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AE1BFB" w:rsidRDefault="006E7AFC" w:rsidP="003469A5">
            <w:pPr>
              <w:pStyle w:val="body2"/>
              <w:rPr>
                <w:sz w:val="22"/>
                <w:szCs w:val="22"/>
              </w:rPr>
            </w:pPr>
            <w:r w:rsidRPr="00AE1BFB">
              <w:rPr>
                <w:sz w:val="22"/>
                <w:szCs w:val="22"/>
              </w:rPr>
              <w:t>13</w:t>
            </w:r>
            <w:r>
              <w:rPr>
                <w:sz w:val="22"/>
              </w:rPr>
              <w:t>–</w:t>
            </w:r>
            <w:r w:rsidRPr="00AE1BFB">
              <w:rPr>
                <w:sz w:val="22"/>
                <w:szCs w:val="22"/>
              </w:rPr>
              <w:t>14.</w:t>
            </w:r>
          </w:p>
        </w:tc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8D7A1B" w:rsidRDefault="006E7AFC" w:rsidP="003D37DC">
            <w:pPr>
              <w:pStyle w:val="body2"/>
              <w:rPr>
                <w:b/>
              </w:rPr>
            </w:pPr>
            <w:r w:rsidRPr="008D7A1B">
              <w:rPr>
                <w:b/>
              </w:rPr>
              <w:t>Az őskor</w:t>
            </w:r>
          </w:p>
          <w:p w:rsidR="006E7AFC" w:rsidRPr="00AE1BFB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r w:rsidRPr="00AE1BFB">
              <w:rPr>
                <w:sz w:val="22"/>
                <w:szCs w:val="22"/>
              </w:rPr>
              <w:t>A paleolit, a mezolit, a neolit, a bronz- és a vaskor művészete.</w:t>
            </w:r>
          </w:p>
          <w:p w:rsidR="006E7AFC" w:rsidRPr="00AE1BFB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r w:rsidRPr="00AE1BFB">
              <w:rPr>
                <w:sz w:val="22"/>
                <w:szCs w:val="22"/>
              </w:rPr>
              <w:t>A szkíták művészete.</w:t>
            </w:r>
          </w:p>
          <w:p w:rsidR="006E7AFC" w:rsidRPr="00AE1BFB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Pr="00AE1BFB" w:rsidRDefault="006E7AFC" w:rsidP="003D37DC">
            <w:pPr>
              <w:pStyle w:val="body2"/>
              <w:rPr>
                <w:sz w:val="22"/>
                <w:szCs w:val="22"/>
              </w:rPr>
            </w:pPr>
            <w:r w:rsidRPr="00AE1BFB">
              <w:rPr>
                <w:sz w:val="22"/>
                <w:szCs w:val="22"/>
              </w:rPr>
              <w:t>A vaskori kelták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smartTagPr>
                <w:attr w:name="ProductID" w:val="La T￩ne-kult￺ra"/>
              </w:smartTagPr>
              <w:r w:rsidRPr="00AE1BFB">
                <w:rPr>
                  <w:sz w:val="22"/>
                  <w:szCs w:val="22"/>
                </w:rPr>
                <w:t>La Téne</w:t>
              </w:r>
              <w:r>
                <w:rPr>
                  <w:sz w:val="22"/>
                  <w:szCs w:val="22"/>
                </w:rPr>
                <w:t>-</w:t>
              </w:r>
              <w:r w:rsidRPr="00AE1BFB">
                <w:rPr>
                  <w:sz w:val="22"/>
                  <w:szCs w:val="22"/>
                </w:rPr>
                <w:t>kultúra</w:t>
              </w:r>
            </w:smartTag>
            <w:r w:rsidRPr="00AE1BFB">
              <w:rPr>
                <w:sz w:val="22"/>
                <w:szCs w:val="22"/>
              </w:rPr>
              <w:t>.</w:t>
            </w:r>
          </w:p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Pr="00AE1BFB" w:rsidRDefault="006E7AFC" w:rsidP="003D37DC">
            <w:pPr>
              <w:pStyle w:val="body2"/>
              <w:rPr>
                <w:sz w:val="22"/>
                <w:szCs w:val="22"/>
              </w:rPr>
            </w:pPr>
            <w:r w:rsidRPr="00AE1BFB">
              <w:rPr>
                <w:sz w:val="22"/>
                <w:szCs w:val="22"/>
              </w:rPr>
              <w:t xml:space="preserve">Megalitikus </w:t>
            </w:r>
            <w:r>
              <w:rPr>
                <w:sz w:val="22"/>
                <w:szCs w:val="22"/>
              </w:rPr>
              <w:t>kő</w:t>
            </w:r>
            <w:r w:rsidRPr="00AE1BFB">
              <w:rPr>
                <w:sz w:val="22"/>
                <w:szCs w:val="22"/>
              </w:rPr>
              <w:t>építmények és őskori lakóházak.</w:t>
            </w:r>
          </w:p>
          <w:p w:rsidR="006E7AFC" w:rsidRPr="00AE1BFB" w:rsidRDefault="006E7AFC" w:rsidP="003D37DC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34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AE1BFB">
              <w:rPr>
                <w:sz w:val="22"/>
                <w:szCs w:val="22"/>
              </w:rPr>
              <w:t>Tankönyvmunka: az időrendi táblázatban felsorolt korszakok közös megbeszélése (tk. 22</w:t>
            </w:r>
            <w:r>
              <w:rPr>
                <w:sz w:val="22"/>
              </w:rPr>
              <w:t>–</w:t>
            </w:r>
            <w:r w:rsidRPr="00AE1BFB">
              <w:rPr>
                <w:sz w:val="22"/>
                <w:szCs w:val="22"/>
              </w:rPr>
              <w:t>23. o.)</w:t>
            </w:r>
            <w:r>
              <w:rPr>
                <w:sz w:val="22"/>
                <w:szCs w:val="22"/>
              </w:rPr>
              <w:t>.</w:t>
            </w:r>
          </w:p>
          <w:p w:rsidR="006E7AFC" w:rsidRPr="00AE1BFB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AE1BFB">
              <w:rPr>
                <w:sz w:val="22"/>
                <w:szCs w:val="22"/>
              </w:rPr>
              <w:t>Az őskori használati tárgyak</w:t>
            </w:r>
            <w:r>
              <w:rPr>
                <w:sz w:val="22"/>
                <w:szCs w:val="22"/>
              </w:rPr>
              <w:t xml:space="preserve"> (kőszerszámok, kerámiaedények).</w:t>
            </w:r>
          </w:p>
          <w:p w:rsidR="006E7AFC" w:rsidRPr="00AE1BFB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AE1BFB">
              <w:rPr>
                <w:sz w:val="22"/>
                <w:szCs w:val="22"/>
              </w:rPr>
              <w:t>Az őskori barlangfestmények, a paleolit és neolit kori Vénusz-szobrok jellemzőinek meg</w:t>
            </w:r>
            <w:r>
              <w:rPr>
                <w:sz w:val="22"/>
                <w:szCs w:val="22"/>
              </w:rPr>
              <w:t>ismerése és megfogalmazása</w:t>
            </w:r>
            <w:r w:rsidRPr="00AE1BFB">
              <w:rPr>
                <w:sz w:val="22"/>
                <w:szCs w:val="22"/>
              </w:rPr>
              <w:t xml:space="preserve"> szóban és ábrázolásban (elemzés, összehasonlítás, vázlatrajzok)</w:t>
            </w:r>
            <w:r>
              <w:rPr>
                <w:sz w:val="22"/>
                <w:szCs w:val="22"/>
              </w:rPr>
              <w:t>.</w:t>
            </w:r>
          </w:p>
          <w:p w:rsidR="006E7AFC" w:rsidRPr="00AE1BFB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>
                <w:rPr>
                  <w:sz w:val="22"/>
                  <w:szCs w:val="22"/>
                </w:rPr>
                <w:t xml:space="preserve">4. </w:t>
              </w:r>
              <w:r w:rsidRPr="00AE1BFB">
                <w:rPr>
                  <w:sz w:val="22"/>
                  <w:szCs w:val="22"/>
                </w:rPr>
                <w:t>A</w:t>
              </w:r>
            </w:smartTag>
            <w:r w:rsidRPr="00AE1BFB">
              <w:rPr>
                <w:sz w:val="22"/>
                <w:szCs w:val="22"/>
              </w:rPr>
              <w:t xml:space="preserve"> megalitikus építmények jellemzőinek és az építés feltételezett technikájának megbeszélése.</w:t>
            </w:r>
          </w:p>
          <w:p w:rsidR="006E7AFC" w:rsidRPr="00AE1BFB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>
                <w:rPr>
                  <w:sz w:val="22"/>
                  <w:szCs w:val="22"/>
                </w:rPr>
                <w:t xml:space="preserve">5. </w:t>
              </w:r>
              <w:r w:rsidRPr="00AE1BFB">
                <w:rPr>
                  <w:sz w:val="22"/>
                  <w:szCs w:val="22"/>
                </w:rPr>
                <w:t>A</w:t>
              </w:r>
            </w:smartTag>
            <w:r w:rsidRPr="00AE1BFB">
              <w:rPr>
                <w:sz w:val="22"/>
                <w:szCs w:val="22"/>
              </w:rPr>
              <w:t xml:space="preserve"> szkíták és a vaskori kelták művészete (motívumgyűjtés, a motívumok kreatív átdolgozása). A síkábrázolás jellemzőinek megfigyelése. Egy választott forma színbeli és formai átírása.</w:t>
            </w:r>
          </w:p>
          <w:p w:rsidR="006E7AFC" w:rsidRPr="00AE1BFB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Pr="00AE1BFB" w:rsidRDefault="006E7AFC" w:rsidP="003D37DC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AE1BFB">
              <w:rPr>
                <w:sz w:val="22"/>
                <w:szCs w:val="22"/>
              </w:rPr>
              <w:t>Neolitikus régészeti leletek Magyarországon. Terrakotta szobrok és edények. Antropomorf urnák.</w:t>
            </w:r>
          </w:p>
          <w:p w:rsidR="006E7AFC" w:rsidRPr="00AE1BFB" w:rsidRDefault="006E7AFC" w:rsidP="003D37DC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344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E7AFC" w:rsidRPr="00D67608" w:rsidRDefault="006E7AFC" w:rsidP="003D37DC">
            <w:pPr>
              <w:pStyle w:val="body2"/>
              <w:rPr>
                <w:b/>
                <w:sz w:val="22"/>
                <w:szCs w:val="22"/>
              </w:rPr>
            </w:pPr>
            <w:r w:rsidRPr="00D67608">
              <w:rPr>
                <w:b/>
                <w:sz w:val="22"/>
                <w:szCs w:val="22"/>
              </w:rPr>
              <w:t>A hatékony, önálló tanulás</w:t>
            </w:r>
            <w:r>
              <w:rPr>
                <w:b/>
                <w:sz w:val="22"/>
                <w:szCs w:val="22"/>
              </w:rPr>
              <w:t>:</w:t>
            </w:r>
          </w:p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r w:rsidRPr="00AE1BFB">
              <w:rPr>
                <w:sz w:val="22"/>
                <w:szCs w:val="22"/>
              </w:rPr>
              <w:t>Ismeretszerzési képességek: megfigyelés, elemzés, értelmezés, értelmező ábrázolás, általánosítás, lényegkiemelés. Befogad</w:t>
            </w:r>
            <w:r>
              <w:rPr>
                <w:sz w:val="22"/>
                <w:szCs w:val="22"/>
              </w:rPr>
              <w:t>ói képességek:</w:t>
            </w:r>
            <w:r w:rsidRPr="00AE1BFB">
              <w:rPr>
                <w:sz w:val="22"/>
                <w:szCs w:val="22"/>
              </w:rPr>
              <w:t xml:space="preserve"> intuíció, esztétikai elemző képesség, összefüggések keresése és fe</w:t>
            </w:r>
            <w:r>
              <w:rPr>
                <w:sz w:val="22"/>
                <w:szCs w:val="22"/>
              </w:rPr>
              <w:t>lfogása, esztétikai igényesség fejlesztése. A szakkönyvek, a lexikonok, az internet és a tankönyv használata.</w:t>
            </w:r>
          </w:p>
          <w:p w:rsidR="006E7AFC" w:rsidRPr="00AE1BFB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r w:rsidRPr="00D67608">
              <w:rPr>
                <w:b/>
                <w:sz w:val="22"/>
                <w:szCs w:val="22"/>
              </w:rPr>
              <w:t>Az anyanyelvi és az idegen nyelvi kommunikáció</w:t>
            </w:r>
            <w:r w:rsidRPr="00AE1BFB">
              <w:rPr>
                <w:sz w:val="22"/>
                <w:szCs w:val="22"/>
              </w:rPr>
              <w:t xml:space="preserve"> fejlesztése: művészettörténeti szakszavak, szakkifejezések helyes használata.</w:t>
            </w:r>
          </w:p>
          <w:p w:rsidR="006E7AFC" w:rsidRPr="00AE1BFB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r w:rsidRPr="00D67608">
              <w:rPr>
                <w:b/>
                <w:sz w:val="22"/>
                <w:szCs w:val="22"/>
              </w:rPr>
              <w:t xml:space="preserve">Az esztétikai-művészeti tudatosság és kifejezőképesség: </w:t>
            </w:r>
            <w:r w:rsidRPr="00AE1BFB">
              <w:rPr>
                <w:sz w:val="22"/>
                <w:szCs w:val="22"/>
              </w:rPr>
              <w:t>kreativitás (asszociációs</w:t>
            </w:r>
            <w:r>
              <w:rPr>
                <w:sz w:val="22"/>
                <w:szCs w:val="22"/>
              </w:rPr>
              <w:t xml:space="preserve"> </w:t>
            </w:r>
            <w:r w:rsidRPr="00AE1BFB">
              <w:rPr>
                <w:sz w:val="22"/>
                <w:szCs w:val="22"/>
              </w:rPr>
              <w:t>és kombinatív képességek, értelmező újraalkotás, átalakítás)</w:t>
            </w:r>
            <w:r>
              <w:rPr>
                <w:sz w:val="22"/>
                <w:szCs w:val="22"/>
              </w:rPr>
              <w:t xml:space="preserve"> fejlesztése.</w:t>
            </w:r>
          </w:p>
          <w:p w:rsidR="006E7AFC" w:rsidRPr="00AE1BFB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Pr="00AE1BFB" w:rsidRDefault="006E7AFC" w:rsidP="003D37DC">
            <w:pPr>
              <w:pStyle w:val="body2"/>
              <w:rPr>
                <w:sz w:val="22"/>
                <w:szCs w:val="22"/>
              </w:rPr>
            </w:pPr>
            <w:r w:rsidRPr="008B2C14">
              <w:rPr>
                <w:b/>
                <w:sz w:val="22"/>
                <w:szCs w:val="22"/>
              </w:rPr>
              <w:t>A digitális kompetencia</w:t>
            </w:r>
            <w:r>
              <w:rPr>
                <w:sz w:val="22"/>
                <w:szCs w:val="22"/>
              </w:rPr>
              <w:t xml:space="preserve"> fejlesztése a könyvtári és a számítógépes adatgyűjtéssel és a feldolgozással.</w:t>
            </w:r>
          </w:p>
        </w:tc>
        <w:tc>
          <w:tcPr>
            <w:tcW w:w="23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FB4671" w:rsidRDefault="006E7AFC" w:rsidP="008043DC">
            <w:pPr>
              <w:pStyle w:val="body2"/>
              <w:rPr>
                <w:b/>
                <w:sz w:val="22"/>
                <w:szCs w:val="22"/>
              </w:rPr>
            </w:pPr>
            <w:r w:rsidRPr="00FB4671">
              <w:rPr>
                <w:b/>
                <w:sz w:val="22"/>
                <w:szCs w:val="22"/>
              </w:rPr>
              <w:t>Szemléltetés:</w:t>
            </w:r>
          </w:p>
          <w:p w:rsidR="006E7AFC" w:rsidRDefault="006E7AFC" w:rsidP="003469A5">
            <w:pPr>
              <w:pStyle w:val="body2"/>
              <w:rPr>
                <w:sz w:val="22"/>
                <w:szCs w:val="22"/>
              </w:rPr>
            </w:pPr>
            <w:r w:rsidRPr="00AE1BFB">
              <w:rPr>
                <w:sz w:val="22"/>
                <w:szCs w:val="22"/>
              </w:rPr>
              <w:t>A képzelet világa tk. 21</w:t>
            </w: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>34. o.</w:t>
            </w:r>
            <w:r w:rsidRPr="00AE1B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illusztrációi.</w:t>
            </w:r>
          </w:p>
          <w:p w:rsidR="006E7AFC" w:rsidRDefault="006E7AFC" w:rsidP="003469A5">
            <w:pPr>
              <w:pStyle w:val="body2"/>
              <w:rPr>
                <w:sz w:val="22"/>
                <w:szCs w:val="22"/>
              </w:rPr>
            </w:pPr>
            <w:r w:rsidRPr="00AE1BFB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AE1BFB">
              <w:rPr>
                <w:sz w:val="22"/>
                <w:szCs w:val="22"/>
              </w:rPr>
              <w:t xml:space="preserve"> 44</w:t>
            </w:r>
            <w:r>
              <w:rPr>
                <w:sz w:val="22"/>
              </w:rPr>
              <w:t>–</w:t>
            </w:r>
            <w:r w:rsidRPr="00AE1BFB">
              <w:rPr>
                <w:sz w:val="22"/>
                <w:szCs w:val="22"/>
              </w:rPr>
              <w:t xml:space="preserve">53. o. </w:t>
            </w:r>
            <w:r>
              <w:rPr>
                <w:sz w:val="22"/>
                <w:szCs w:val="22"/>
              </w:rPr>
              <w:t>(a feladatok szöveges és képi megoldásai).</w:t>
            </w:r>
          </w:p>
          <w:p w:rsidR="006E7AFC" w:rsidRDefault="006E7AFC" w:rsidP="003469A5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3469A5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Őskori motívumok (rajzok, festmények, szobrok).</w:t>
            </w:r>
          </w:p>
          <w:p w:rsidR="006E7AFC" w:rsidRDefault="006E7AFC" w:rsidP="003469A5">
            <w:pPr>
              <w:pStyle w:val="body2"/>
              <w:rPr>
                <w:sz w:val="22"/>
                <w:szCs w:val="22"/>
              </w:rPr>
            </w:pPr>
          </w:p>
          <w:p w:rsidR="006E7AFC" w:rsidRPr="00AE1BFB" w:rsidRDefault="006E7AFC" w:rsidP="003469A5">
            <w:pPr>
              <w:pStyle w:val="body2"/>
              <w:rPr>
                <w:sz w:val="22"/>
                <w:szCs w:val="22"/>
              </w:rPr>
            </w:pPr>
            <w:r w:rsidRPr="00EE69F8">
              <w:rPr>
                <w:b/>
                <w:sz w:val="22"/>
                <w:szCs w:val="22"/>
              </w:rPr>
              <w:t>Eszközök:</w:t>
            </w:r>
            <w:r>
              <w:rPr>
                <w:sz w:val="22"/>
                <w:szCs w:val="22"/>
              </w:rPr>
              <w:t xml:space="preserve"> filctoll, tempera/akvarell, festékfújás festékszóróval, a szobrászkodáshoz agyag vagy kavicsok, </w:t>
            </w:r>
            <w:r>
              <w:rPr>
                <w:sz w:val="22"/>
              </w:rPr>
              <w:t>vetített képek (diavetítő vagy projektor).</w:t>
            </w: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3469A5">
            <w:pPr>
              <w:pStyle w:val="body2"/>
              <w:rPr>
                <w:sz w:val="22"/>
                <w:szCs w:val="22"/>
              </w:rPr>
            </w:pPr>
            <w:r w:rsidRPr="00D67608">
              <w:rPr>
                <w:b/>
                <w:sz w:val="22"/>
                <w:szCs w:val="22"/>
              </w:rPr>
              <w:t>Előzetes feladatok:</w:t>
            </w:r>
            <w:r>
              <w:rPr>
                <w:sz w:val="22"/>
                <w:szCs w:val="22"/>
              </w:rPr>
              <w:t xml:space="preserve"> K</w:t>
            </w:r>
            <w:r w:rsidRPr="00AE1BFB">
              <w:rPr>
                <w:sz w:val="22"/>
                <w:szCs w:val="22"/>
              </w:rPr>
              <w:t>utatómunka, képgyűjtés, szöveges kiegészítő</w:t>
            </w:r>
            <w:r>
              <w:rPr>
                <w:sz w:val="22"/>
                <w:szCs w:val="22"/>
              </w:rPr>
              <w:t>k és az őskori emlékek felfedezésének</w:t>
            </w:r>
            <w:r w:rsidRPr="00AE1B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történetei.</w:t>
            </w:r>
          </w:p>
          <w:p w:rsidR="006E7AFC" w:rsidRPr="00AE1BFB" w:rsidRDefault="006E7AFC" w:rsidP="003469A5">
            <w:pPr>
              <w:pStyle w:val="body2"/>
              <w:rPr>
                <w:sz w:val="22"/>
                <w:szCs w:val="22"/>
              </w:rPr>
            </w:pPr>
          </w:p>
          <w:p w:rsidR="006E7AFC" w:rsidRPr="008D7A1B" w:rsidRDefault="006E7AFC" w:rsidP="003469A5">
            <w:pPr>
              <w:pStyle w:val="body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Választható feladatok:</w:t>
            </w:r>
          </w:p>
          <w:p w:rsidR="006E7AFC" w:rsidRDefault="006E7AFC" w:rsidP="003469A5">
            <w:pPr>
              <w:pStyle w:val="body2"/>
              <w:rPr>
                <w:sz w:val="22"/>
                <w:szCs w:val="22"/>
              </w:rPr>
            </w:pPr>
            <w:r w:rsidRPr="00AE1BFB">
              <w:rPr>
                <w:sz w:val="22"/>
                <w:szCs w:val="22"/>
              </w:rPr>
              <w:t>1. Alkalmazott grafikai feladatok. Bélyegtervezés</w:t>
            </w:r>
            <w:r>
              <w:rPr>
                <w:sz w:val="22"/>
                <w:szCs w:val="22"/>
              </w:rPr>
              <w:t>.</w:t>
            </w:r>
          </w:p>
          <w:p w:rsidR="006E7AFC" w:rsidRPr="00AE1BFB" w:rsidRDefault="006E7AFC" w:rsidP="003469A5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3469A5">
            <w:pPr>
              <w:pStyle w:val="body2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AE1BFB">
                <w:rPr>
                  <w:sz w:val="22"/>
                  <w:szCs w:val="22"/>
                </w:rPr>
                <w:t>2. A</w:t>
              </w:r>
            </w:smartTag>
            <w:r w:rsidRPr="00AE1BFB">
              <w:rPr>
                <w:sz w:val="22"/>
                <w:szCs w:val="22"/>
              </w:rPr>
              <w:t xml:space="preserve"> kőkorszaktól a mai művészetig – a kavicsoktól a mintaterve</w:t>
            </w:r>
            <w:r>
              <w:rPr>
                <w:sz w:val="22"/>
                <w:szCs w:val="22"/>
              </w:rPr>
              <w:t>zésig. Karikatúrák, kavicsfejek, kavicsszobrok.</w:t>
            </w:r>
          </w:p>
          <w:p w:rsidR="006E7AFC" w:rsidRPr="00AE1BFB" w:rsidRDefault="006E7AFC" w:rsidP="003469A5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3469A5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K</w:t>
            </w:r>
            <w:r w:rsidRPr="00AE1BFB">
              <w:rPr>
                <w:sz w:val="22"/>
                <w:szCs w:val="22"/>
              </w:rPr>
              <w:t>ompozíció tervezése az őskori művészet inspirációja alapján</w:t>
            </w:r>
            <w:r>
              <w:rPr>
                <w:sz w:val="22"/>
                <w:szCs w:val="22"/>
              </w:rPr>
              <w:t>.</w:t>
            </w:r>
          </w:p>
          <w:p w:rsidR="006E7AFC" w:rsidRPr="00AE1BFB" w:rsidRDefault="006E7AFC" w:rsidP="003469A5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3469A5">
            <w:pPr>
              <w:pStyle w:val="body2"/>
              <w:rPr>
                <w:sz w:val="22"/>
                <w:szCs w:val="22"/>
              </w:rPr>
            </w:pPr>
            <w:r w:rsidRPr="00AE1BFB">
              <w:rPr>
                <w:sz w:val="22"/>
                <w:szCs w:val="22"/>
              </w:rPr>
              <w:t>4. Egyszerű edények, ember- és állatformák készítése agyagból</w:t>
            </w:r>
            <w:r>
              <w:rPr>
                <w:sz w:val="22"/>
                <w:szCs w:val="22"/>
              </w:rPr>
              <w:t>.</w:t>
            </w:r>
          </w:p>
          <w:p w:rsidR="006E7AFC" w:rsidRPr="00AE1BFB" w:rsidRDefault="006E7AFC" w:rsidP="003469A5">
            <w:pPr>
              <w:pStyle w:val="body2"/>
              <w:rPr>
                <w:sz w:val="22"/>
                <w:szCs w:val="22"/>
              </w:rPr>
            </w:pPr>
          </w:p>
          <w:p w:rsidR="006E7AFC" w:rsidRPr="00D67608" w:rsidRDefault="006E7AFC" w:rsidP="003469A5">
            <w:pPr>
              <w:pStyle w:val="body2"/>
              <w:rPr>
                <w:b/>
                <w:sz w:val="22"/>
                <w:szCs w:val="22"/>
              </w:rPr>
            </w:pPr>
            <w:r w:rsidRPr="00D67608">
              <w:rPr>
                <w:b/>
                <w:sz w:val="22"/>
                <w:szCs w:val="22"/>
              </w:rPr>
              <w:t>Múzeumlátogatás:</w:t>
            </w:r>
          </w:p>
          <w:p w:rsidR="006E7AFC" w:rsidRPr="00AE1BFB" w:rsidRDefault="006E7AFC" w:rsidP="003469A5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Magyar Nemzeti Múzeum. Régészeti kiállítás (</w:t>
            </w:r>
            <w:r w:rsidRPr="00AE1BFB">
              <w:rPr>
                <w:sz w:val="22"/>
                <w:szCs w:val="22"/>
              </w:rPr>
              <w:t>tk. 34. o.)</w:t>
            </w:r>
            <w:r>
              <w:rPr>
                <w:sz w:val="22"/>
                <w:szCs w:val="22"/>
              </w:rPr>
              <w:t>.</w:t>
            </w:r>
          </w:p>
        </w:tc>
      </w:tr>
      <w:tr w:rsidR="006E7AFC" w:rsidRPr="00D2408D">
        <w:trPr>
          <w:gridBefore w:val="1"/>
          <w:cantSplit/>
          <w:trHeight w:val="15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B9444E">
            <w:r w:rsidRPr="00D15963">
              <w:rPr>
                <w:sz w:val="22"/>
                <w:szCs w:val="22"/>
              </w:rPr>
              <w:t>15</w:t>
            </w:r>
            <w:r>
              <w:rPr>
                <w:sz w:val="22"/>
              </w:rPr>
              <w:t>–</w:t>
            </w:r>
            <w:r w:rsidRPr="00D15963">
              <w:rPr>
                <w:sz w:val="22"/>
                <w:szCs w:val="22"/>
              </w:rPr>
              <w:t>16.</w:t>
            </w:r>
          </w:p>
        </w:tc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D6204F" w:rsidRDefault="006E7AFC" w:rsidP="003D37DC">
            <w:pPr>
              <w:pStyle w:val="body2"/>
              <w:rPr>
                <w:rFonts w:cs="CDCWNC+MyriadPro-Semibold"/>
                <w:b/>
              </w:rPr>
            </w:pPr>
            <w:r w:rsidRPr="00D6204F">
              <w:rPr>
                <w:rFonts w:cs="CDCWNC+MyriadPro-Semibold"/>
                <w:b/>
              </w:rPr>
              <w:t>Mezopotámia művés</w:t>
            </w:r>
            <w:r>
              <w:rPr>
                <w:rFonts w:cs="CDCWNC+MyriadPro-Semibold"/>
                <w:b/>
              </w:rPr>
              <w:t>zete</w:t>
            </w:r>
          </w:p>
          <w:p w:rsidR="006E7AFC" w:rsidRDefault="006E7AFC" w:rsidP="003D37DC">
            <w:pPr>
              <w:pStyle w:val="body2"/>
              <w:rPr>
                <w:sz w:val="22"/>
              </w:rPr>
            </w:pPr>
          </w:p>
          <w:p w:rsidR="006E7AFC" w:rsidRPr="003D37DC" w:rsidRDefault="006E7AFC" w:rsidP="003D37DC">
            <w:pPr>
              <w:pStyle w:val="body2"/>
              <w:rPr>
                <w:sz w:val="22"/>
              </w:rPr>
            </w:pPr>
            <w:r w:rsidRPr="003D37DC">
              <w:rPr>
                <w:sz w:val="22"/>
              </w:rPr>
              <w:t>Sumer, hettita, asszír, babiloni és perzsa művészet.</w:t>
            </w:r>
          </w:p>
          <w:p w:rsidR="006E7AFC" w:rsidRPr="003D37DC" w:rsidRDefault="006E7AFC" w:rsidP="003D37DC">
            <w:pPr>
              <w:pStyle w:val="body2"/>
              <w:rPr>
                <w:sz w:val="22"/>
              </w:rPr>
            </w:pP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r w:rsidRPr="00B36F7F">
              <w:rPr>
                <w:sz w:val="22"/>
                <w:szCs w:val="22"/>
              </w:rPr>
              <w:t>1. Tankönyvmunka: időrendi táblázat, térképolvasás (tk. 35. o.)</w:t>
            </w:r>
            <w:r>
              <w:rPr>
                <w:sz w:val="22"/>
                <w:szCs w:val="22"/>
              </w:rPr>
              <w:t>.</w:t>
            </w:r>
            <w:r w:rsidRPr="00B36F7F">
              <w:rPr>
                <w:sz w:val="22"/>
                <w:szCs w:val="22"/>
              </w:rPr>
              <w:t xml:space="preserve"> A Tigris és az Eufrátesz folyók művészeti technikákra gyakorolt hatásának vizsgálata </w:t>
            </w:r>
            <w:r>
              <w:rPr>
                <w:sz w:val="22"/>
                <w:szCs w:val="22"/>
              </w:rPr>
              <w:t>(agyagművesség, vályog).</w:t>
            </w:r>
          </w:p>
          <w:p w:rsidR="006E7AFC" w:rsidRPr="00B36F7F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B36F7F">
                <w:rPr>
                  <w:sz w:val="22"/>
                  <w:szCs w:val="22"/>
                </w:rPr>
                <w:t>2. A</w:t>
              </w:r>
            </w:smartTag>
            <w:r w:rsidRPr="00B36F7F">
              <w:rPr>
                <w:sz w:val="22"/>
                <w:szCs w:val="22"/>
              </w:rPr>
              <w:t xml:space="preserve"> sumer civilizáció építészete és szobrászata (tk. 36</w:t>
            </w:r>
            <w:r>
              <w:rPr>
                <w:sz w:val="22"/>
              </w:rPr>
              <w:t>–</w:t>
            </w:r>
            <w:r w:rsidRPr="00B36F7F">
              <w:rPr>
                <w:sz w:val="22"/>
                <w:szCs w:val="22"/>
              </w:rPr>
              <w:t>39. o.)</w:t>
            </w:r>
            <w:r>
              <w:rPr>
                <w:sz w:val="22"/>
                <w:szCs w:val="22"/>
              </w:rPr>
              <w:t>.</w:t>
            </w:r>
          </w:p>
          <w:p w:rsidR="006E7AFC" w:rsidRPr="00B36F7F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B36F7F">
                <w:rPr>
                  <w:sz w:val="22"/>
                  <w:szCs w:val="22"/>
                </w:rPr>
                <w:t xml:space="preserve">3. </w:t>
              </w:r>
              <w:r>
                <w:rPr>
                  <w:sz w:val="22"/>
                  <w:szCs w:val="22"/>
                </w:rPr>
                <w:t>A</w:t>
              </w:r>
            </w:smartTag>
            <w:r>
              <w:rPr>
                <w:sz w:val="22"/>
                <w:szCs w:val="22"/>
              </w:rPr>
              <w:t xml:space="preserve"> hettiták művészete (tk. 40</w:t>
            </w:r>
            <w:r w:rsidRPr="00B36F7F">
              <w:rPr>
                <w:sz w:val="22"/>
                <w:szCs w:val="22"/>
              </w:rPr>
              <w:t>. o.)</w:t>
            </w:r>
            <w:r>
              <w:rPr>
                <w:sz w:val="22"/>
                <w:szCs w:val="22"/>
              </w:rPr>
              <w:t>.</w:t>
            </w:r>
          </w:p>
          <w:p w:rsidR="006E7AFC" w:rsidRPr="00B36F7F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r w:rsidRPr="00B36F7F">
              <w:rPr>
                <w:sz w:val="22"/>
                <w:szCs w:val="22"/>
              </w:rPr>
              <w:t>4. Tankönyv</w:t>
            </w:r>
            <w:r>
              <w:rPr>
                <w:sz w:val="22"/>
                <w:szCs w:val="22"/>
              </w:rPr>
              <w:t xml:space="preserve">i </w:t>
            </w:r>
            <w:r w:rsidRPr="00B36F7F">
              <w:rPr>
                <w:sz w:val="22"/>
                <w:szCs w:val="22"/>
              </w:rPr>
              <w:t xml:space="preserve">munka: az asszír művészet </w:t>
            </w:r>
            <w:r>
              <w:rPr>
                <w:sz w:val="22"/>
                <w:szCs w:val="22"/>
              </w:rPr>
              <w:t>jellemzői (</w:t>
            </w:r>
            <w:r w:rsidRPr="00B36F7F">
              <w:rPr>
                <w:sz w:val="22"/>
                <w:szCs w:val="22"/>
              </w:rPr>
              <w:t>tk. 42</w:t>
            </w:r>
            <w:r>
              <w:rPr>
                <w:sz w:val="22"/>
              </w:rPr>
              <w:t>–</w:t>
            </w:r>
            <w:r w:rsidRPr="00B36F7F">
              <w:rPr>
                <w:sz w:val="22"/>
                <w:szCs w:val="22"/>
              </w:rPr>
              <w:t>45. o.)</w:t>
            </w:r>
            <w:r>
              <w:rPr>
                <w:sz w:val="22"/>
                <w:szCs w:val="22"/>
              </w:rPr>
              <w:t>.</w:t>
            </w:r>
            <w:r w:rsidRPr="00B36F7F">
              <w:rPr>
                <w:sz w:val="22"/>
                <w:szCs w:val="22"/>
              </w:rPr>
              <w:t xml:space="preserve"> A paloták jellegzetességei: kapuőrző lamasszu, mázas tégla. A hatalom kifejezésének jellegzetességei. Az uralkodók ábrázolási konvencióinak megismerése, az azonosságok felismerése különböző alkotásokon.</w:t>
            </w:r>
          </w:p>
          <w:p w:rsidR="006E7AFC" w:rsidRPr="00B36F7F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 w:rsidRPr="00B36F7F">
                <w:rPr>
                  <w:sz w:val="22"/>
                  <w:szCs w:val="22"/>
                </w:rPr>
                <w:t>5. A</w:t>
              </w:r>
            </w:smartTag>
            <w:r w:rsidRPr="00B36F7F">
              <w:rPr>
                <w:sz w:val="22"/>
                <w:szCs w:val="22"/>
              </w:rPr>
              <w:t xml:space="preserve"> Babiloni Birodalom művészete (tk. 46</w:t>
            </w:r>
            <w:r>
              <w:rPr>
                <w:sz w:val="22"/>
              </w:rPr>
              <w:t>–</w:t>
            </w:r>
            <w:r w:rsidRPr="00B36F7F">
              <w:rPr>
                <w:sz w:val="22"/>
                <w:szCs w:val="22"/>
              </w:rPr>
              <w:t>47. o.) Vallási szokások és istenek. Samas, Istár, Marduk.</w:t>
            </w:r>
          </w:p>
          <w:p w:rsidR="006E7AFC" w:rsidRPr="00B36F7F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 w:rsidRPr="00B36F7F">
                <w:rPr>
                  <w:sz w:val="22"/>
                  <w:szCs w:val="22"/>
                </w:rPr>
                <w:t>6. A</w:t>
              </w:r>
            </w:smartTag>
            <w:r w:rsidRPr="00B36F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Perzsa Birodalom művészete</w:t>
            </w:r>
            <w:r w:rsidRPr="00B36F7F">
              <w:rPr>
                <w:sz w:val="22"/>
                <w:szCs w:val="22"/>
              </w:rPr>
              <w:t xml:space="preserve"> (tk. 48. o.)</w:t>
            </w:r>
            <w:r>
              <w:rPr>
                <w:sz w:val="22"/>
                <w:szCs w:val="22"/>
              </w:rPr>
              <w:t>.</w:t>
            </w:r>
          </w:p>
          <w:p w:rsidR="006E7AFC" w:rsidRPr="00B36F7F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Pr="00B36F7F" w:rsidRDefault="006E7AFC" w:rsidP="003D37DC">
            <w:pPr>
              <w:pStyle w:val="body2"/>
              <w:rPr>
                <w:sz w:val="22"/>
                <w:szCs w:val="22"/>
              </w:rPr>
            </w:pPr>
            <w:r w:rsidRPr="00B36F7F">
              <w:rPr>
                <w:sz w:val="22"/>
                <w:szCs w:val="22"/>
              </w:rPr>
              <w:t>7. Mezopotámia jellegzetes tárgyai: különböző kultúrák azonos tevékenységhez kapcsolódó tárgyainak összehasonlítása. Tárgyelemzés, formaele</w:t>
            </w:r>
            <w:r>
              <w:rPr>
                <w:sz w:val="22"/>
                <w:szCs w:val="22"/>
              </w:rPr>
              <w:t>mzés (funkció, méretek, arányok).</w:t>
            </w:r>
          </w:p>
          <w:p w:rsidR="006E7AFC" w:rsidRPr="003D37DC" w:rsidRDefault="006E7AFC" w:rsidP="003D37DC">
            <w:pPr>
              <w:pStyle w:val="body2"/>
              <w:rPr>
                <w:sz w:val="22"/>
              </w:rPr>
            </w:pPr>
          </w:p>
          <w:p w:rsidR="006E7AFC" w:rsidRPr="003D37DC" w:rsidRDefault="006E7AFC" w:rsidP="003D37DC">
            <w:pPr>
              <w:pStyle w:val="body2"/>
              <w:rPr>
                <w:sz w:val="22"/>
              </w:rPr>
            </w:pPr>
          </w:p>
        </w:tc>
        <w:tc>
          <w:tcPr>
            <w:tcW w:w="359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E7AFC" w:rsidRPr="003D37DC" w:rsidRDefault="006E7AFC" w:rsidP="003D37DC">
            <w:pPr>
              <w:pStyle w:val="body2"/>
              <w:rPr>
                <w:sz w:val="22"/>
              </w:rPr>
            </w:pPr>
            <w:r w:rsidRPr="0058458C">
              <w:rPr>
                <w:b/>
                <w:sz w:val="22"/>
              </w:rPr>
              <w:t>A természettudományi kompetencia</w:t>
            </w:r>
            <w:r>
              <w:rPr>
                <w:sz w:val="22"/>
              </w:rPr>
              <w:t xml:space="preserve"> fejlesztése a tanult ókori művészeti emlékek helyének a földrajzi térképen történő elhelyezésével.</w:t>
            </w:r>
          </w:p>
          <w:p w:rsidR="006E7AFC" w:rsidRDefault="006E7AFC" w:rsidP="003D37DC">
            <w:pPr>
              <w:pStyle w:val="body2"/>
              <w:rPr>
                <w:sz w:val="22"/>
              </w:rPr>
            </w:pPr>
          </w:p>
          <w:p w:rsidR="006E7AFC" w:rsidRPr="00475CB4" w:rsidRDefault="006E7AFC" w:rsidP="003D37DC">
            <w:pPr>
              <w:pStyle w:val="body2"/>
              <w:rPr>
                <w:sz w:val="22"/>
              </w:rPr>
            </w:pPr>
            <w:r w:rsidRPr="00D67608">
              <w:rPr>
                <w:b/>
                <w:sz w:val="22"/>
                <w:szCs w:val="22"/>
              </w:rPr>
              <w:t xml:space="preserve">Az esztétikai-művészeti tudatosság és kifejezőképesség: </w:t>
            </w:r>
            <w:r w:rsidRPr="00AE1BFB">
              <w:rPr>
                <w:sz w:val="22"/>
                <w:szCs w:val="22"/>
              </w:rPr>
              <w:t>kreativitás</w:t>
            </w:r>
            <w:r>
              <w:rPr>
                <w:sz w:val="22"/>
                <w:szCs w:val="22"/>
              </w:rPr>
              <w:t>,</w:t>
            </w:r>
            <w:r w:rsidRPr="003D37DC">
              <w:rPr>
                <w:sz w:val="22"/>
              </w:rPr>
              <w:t xml:space="preserve"> asszociációs, kombinatí</w:t>
            </w:r>
            <w:r>
              <w:rPr>
                <w:sz w:val="22"/>
              </w:rPr>
              <w:t>v képességek, a problémamegoldó gondolkodás fejlesztése.</w:t>
            </w:r>
            <w:r w:rsidRPr="005B2AF7">
              <w:rPr>
                <w:sz w:val="22"/>
                <w:szCs w:val="22"/>
              </w:rPr>
              <w:t xml:space="preserve"> </w:t>
            </w:r>
          </w:p>
          <w:p w:rsidR="006E7AFC" w:rsidRDefault="006E7AFC" w:rsidP="00475CB4">
            <w:pPr>
              <w:pStyle w:val="body2"/>
              <w:rPr>
                <w:b/>
                <w:sz w:val="22"/>
              </w:rPr>
            </w:pPr>
          </w:p>
          <w:p w:rsidR="006E7AFC" w:rsidRPr="00D91EC5" w:rsidRDefault="006E7AFC" w:rsidP="00475CB4">
            <w:pPr>
              <w:pStyle w:val="body2"/>
              <w:rPr>
                <w:sz w:val="22"/>
              </w:rPr>
            </w:pPr>
            <w:r w:rsidRPr="00D91EC5">
              <w:rPr>
                <w:b/>
                <w:sz w:val="22"/>
              </w:rPr>
              <w:t>A digitális kompetencia</w:t>
            </w:r>
            <w:r>
              <w:rPr>
                <w:sz w:val="22"/>
              </w:rPr>
              <w:t xml:space="preserve"> fejlesztése</w:t>
            </w:r>
            <w:r w:rsidRPr="00D91EC5">
              <w:rPr>
                <w:sz w:val="22"/>
              </w:rPr>
              <w:t>:</w:t>
            </w:r>
            <w:r>
              <w:rPr>
                <w:sz w:val="22"/>
              </w:rPr>
              <w:t xml:space="preserve"> anyaggyűjtés az interneten.</w:t>
            </w:r>
          </w:p>
          <w:p w:rsidR="006E7AFC" w:rsidRDefault="006E7AFC" w:rsidP="00475CB4">
            <w:pPr>
              <w:pStyle w:val="body2"/>
              <w:rPr>
                <w:b/>
                <w:sz w:val="22"/>
              </w:rPr>
            </w:pPr>
          </w:p>
          <w:p w:rsidR="006E7AFC" w:rsidRDefault="006E7AFC" w:rsidP="00475CB4">
            <w:pPr>
              <w:pStyle w:val="body2"/>
              <w:rPr>
                <w:sz w:val="22"/>
              </w:rPr>
            </w:pPr>
            <w:r w:rsidRPr="0058458C">
              <w:rPr>
                <w:b/>
                <w:sz w:val="22"/>
              </w:rPr>
              <w:t>Kognitív kompetencia:</w:t>
            </w:r>
            <w:r>
              <w:rPr>
                <w:sz w:val="22"/>
              </w:rPr>
              <w:t xml:space="preserve"> az elemző, összehasonlító képesség fejlesztése.</w:t>
            </w:r>
          </w:p>
          <w:p w:rsidR="006E7AFC" w:rsidRDefault="006E7AFC" w:rsidP="00475CB4">
            <w:pPr>
              <w:pStyle w:val="body2"/>
              <w:rPr>
                <w:b/>
                <w:sz w:val="22"/>
              </w:rPr>
            </w:pPr>
          </w:p>
          <w:p w:rsidR="006E7AFC" w:rsidRPr="003D37DC" w:rsidRDefault="006E7AFC" w:rsidP="00475CB4">
            <w:pPr>
              <w:pStyle w:val="body2"/>
              <w:rPr>
                <w:sz w:val="22"/>
              </w:rPr>
            </w:pPr>
            <w:r>
              <w:rPr>
                <w:b/>
                <w:sz w:val="22"/>
              </w:rPr>
              <w:t xml:space="preserve">A </w:t>
            </w:r>
            <w:r w:rsidRPr="0058458C">
              <w:rPr>
                <w:b/>
                <w:sz w:val="22"/>
              </w:rPr>
              <w:t>hatékony, önálló tanulás:</w:t>
            </w:r>
            <w:r w:rsidRPr="003D37DC">
              <w:rPr>
                <w:sz w:val="22"/>
              </w:rPr>
              <w:t xml:space="preserve"> ismeretszerzés, elemzés, lényegkiemelés, általánosítás, össze</w:t>
            </w:r>
            <w:r>
              <w:rPr>
                <w:sz w:val="22"/>
              </w:rPr>
              <w:t>függések meglátása, értelmezése</w:t>
            </w:r>
            <w:r w:rsidRPr="003D37D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és az </w:t>
            </w:r>
            <w:r w:rsidRPr="00D91EC5">
              <w:rPr>
                <w:b/>
                <w:sz w:val="22"/>
              </w:rPr>
              <w:t>anyanyelvi kommunikáció</w:t>
            </w:r>
            <w:r>
              <w:rPr>
                <w:b/>
                <w:sz w:val="22"/>
              </w:rPr>
              <w:t xml:space="preserve"> </w:t>
            </w:r>
            <w:r w:rsidRPr="00D6204F">
              <w:rPr>
                <w:sz w:val="22"/>
              </w:rPr>
              <w:t>(szövegértés, kifejezőképesség, szókincs)</w:t>
            </w:r>
            <w:r w:rsidRPr="005B2AF7">
              <w:rPr>
                <w:sz w:val="22"/>
                <w:szCs w:val="22"/>
              </w:rPr>
              <w:t xml:space="preserve"> fejlesztése a</w:t>
            </w:r>
            <w:r>
              <w:rPr>
                <w:sz w:val="22"/>
                <w:szCs w:val="22"/>
              </w:rPr>
              <w:t>z ókori</w:t>
            </w:r>
            <w:r w:rsidRPr="005B2AF7">
              <w:rPr>
                <w:sz w:val="22"/>
                <w:szCs w:val="22"/>
              </w:rPr>
              <w:t xml:space="preserve"> tárgyak megadott szempontok alapján történő írásos és rajzos felmérésével, elemzésével és értelmezésével.</w:t>
            </w:r>
          </w:p>
          <w:p w:rsidR="006E7AFC" w:rsidRPr="003D37DC" w:rsidRDefault="006E7AFC" w:rsidP="003D37DC">
            <w:pPr>
              <w:pStyle w:val="body2"/>
              <w:rPr>
                <w:sz w:val="22"/>
              </w:rPr>
            </w:pPr>
          </w:p>
        </w:tc>
        <w:tc>
          <w:tcPr>
            <w:tcW w:w="2296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3D03E3" w:rsidRDefault="006E7AFC" w:rsidP="008043DC">
            <w:pPr>
              <w:pStyle w:val="body2"/>
              <w:rPr>
                <w:b/>
                <w:sz w:val="22"/>
                <w:szCs w:val="22"/>
              </w:rPr>
            </w:pPr>
            <w:r w:rsidRPr="003D03E3">
              <w:rPr>
                <w:b/>
                <w:sz w:val="22"/>
                <w:szCs w:val="22"/>
              </w:rPr>
              <w:t>Szemléltetés:</w:t>
            </w:r>
          </w:p>
          <w:p w:rsidR="006E7AFC" w:rsidRDefault="006E7AFC" w:rsidP="00F23941">
            <w:pPr>
              <w:pStyle w:val="body2"/>
              <w:rPr>
                <w:sz w:val="22"/>
              </w:rPr>
            </w:pPr>
            <w:r w:rsidRPr="00F23941">
              <w:rPr>
                <w:sz w:val="22"/>
              </w:rPr>
              <w:t xml:space="preserve">A képzelet világa tk. </w:t>
            </w:r>
            <w:r>
              <w:rPr>
                <w:sz w:val="22"/>
              </w:rPr>
              <w:t>35–52. o. illusztrációi.</w:t>
            </w:r>
          </w:p>
          <w:p w:rsidR="006E7AFC" w:rsidRPr="00F23941" w:rsidRDefault="006E7AFC" w:rsidP="00F23941">
            <w:pPr>
              <w:pStyle w:val="body2"/>
              <w:rPr>
                <w:sz w:val="22"/>
              </w:rPr>
            </w:pPr>
            <w:r w:rsidRPr="00F23941">
              <w:rPr>
                <w:sz w:val="22"/>
              </w:rPr>
              <w:t xml:space="preserve">Tanári </w:t>
            </w:r>
            <w:r>
              <w:rPr>
                <w:sz w:val="22"/>
              </w:rPr>
              <w:t xml:space="preserve">kk. </w:t>
            </w:r>
            <w:r w:rsidRPr="00F23941">
              <w:rPr>
                <w:sz w:val="22"/>
              </w:rPr>
              <w:t>54</w:t>
            </w:r>
            <w:r>
              <w:rPr>
                <w:sz w:val="22"/>
              </w:rPr>
              <w:t>–</w:t>
            </w:r>
            <w:r w:rsidRPr="00F23941">
              <w:rPr>
                <w:sz w:val="22"/>
              </w:rPr>
              <w:t>61. o.</w:t>
            </w:r>
            <w:r>
              <w:rPr>
                <w:sz w:val="22"/>
              </w:rPr>
              <w:t xml:space="preserve"> a feladatok szöveges és képi megoldásai.</w:t>
            </w:r>
          </w:p>
          <w:p w:rsidR="006E7AFC" w:rsidRPr="00F23941" w:rsidRDefault="006E7AFC" w:rsidP="00F23941">
            <w:pPr>
              <w:pStyle w:val="body2"/>
              <w:rPr>
                <w:sz w:val="22"/>
              </w:rPr>
            </w:pPr>
            <w:r>
              <w:rPr>
                <w:sz w:val="22"/>
              </w:rPr>
              <w:t xml:space="preserve">Mezopotámia (a </w:t>
            </w:r>
            <w:smartTag w:uri="urn:schemas-microsoft-com:office:smarttags" w:element="PersonName">
              <w:smartTagPr>
                <w:attr w:name="ProductID" w:val="mai Irak"/>
              </w:smartTagPr>
              <w:r>
                <w:rPr>
                  <w:sz w:val="22"/>
                </w:rPr>
                <w:t>mai Irak</w:t>
              </w:r>
            </w:smartTag>
            <w:r>
              <w:rPr>
                <w:sz w:val="22"/>
              </w:rPr>
              <w:t xml:space="preserve"> területének) térképe.</w:t>
            </w:r>
          </w:p>
          <w:p w:rsidR="006E7AFC" w:rsidRDefault="006E7AFC" w:rsidP="00F23941">
            <w:pPr>
              <w:pStyle w:val="body2"/>
              <w:rPr>
                <w:sz w:val="22"/>
              </w:rPr>
            </w:pPr>
            <w:r>
              <w:rPr>
                <w:sz w:val="22"/>
              </w:rPr>
              <w:t>Régi hangszerek képe és esetleg hangja.</w:t>
            </w:r>
          </w:p>
          <w:p w:rsidR="006E7AFC" w:rsidRDefault="006E7AFC" w:rsidP="00F23941">
            <w:pPr>
              <w:pStyle w:val="body2"/>
              <w:rPr>
                <w:sz w:val="22"/>
              </w:rPr>
            </w:pPr>
            <w:r>
              <w:rPr>
                <w:sz w:val="22"/>
              </w:rPr>
              <w:t>Mezopotámiai tárgyak képe és napjaink jellegzetes tárgyai.</w:t>
            </w:r>
          </w:p>
          <w:p w:rsidR="006E7AFC" w:rsidRPr="0045103D" w:rsidRDefault="006E7AFC" w:rsidP="00F23941">
            <w:pPr>
              <w:pStyle w:val="body2"/>
              <w:rPr>
                <w:b/>
                <w:sz w:val="22"/>
              </w:rPr>
            </w:pPr>
            <w:r>
              <w:rPr>
                <w:sz w:val="22"/>
              </w:rPr>
              <w:t>Művészeti albumok, pl. M. Roaf: A mezopotámiai világ atlasza.</w:t>
            </w:r>
          </w:p>
          <w:p w:rsidR="006E7AFC" w:rsidRDefault="006E7AFC" w:rsidP="00F23941">
            <w:pPr>
              <w:pStyle w:val="body2"/>
              <w:rPr>
                <w:b/>
                <w:sz w:val="22"/>
              </w:rPr>
            </w:pPr>
          </w:p>
          <w:p w:rsidR="006E7AFC" w:rsidRPr="00F23941" w:rsidRDefault="006E7AFC" w:rsidP="00F23941">
            <w:pPr>
              <w:pStyle w:val="body2"/>
              <w:rPr>
                <w:sz w:val="22"/>
              </w:rPr>
            </w:pPr>
            <w:r w:rsidRPr="0045103D">
              <w:rPr>
                <w:b/>
                <w:sz w:val="22"/>
              </w:rPr>
              <w:t>Eszközök:</w:t>
            </w:r>
            <w:r>
              <w:rPr>
                <w:sz w:val="22"/>
              </w:rPr>
              <w:t xml:space="preserve"> grafitceruza, filctoll, színes ceruza, tempera, vetített képek (diavetítő vagy projektor).</w:t>
            </w: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F23941">
            <w:pPr>
              <w:pStyle w:val="body2"/>
              <w:rPr>
                <w:b/>
                <w:sz w:val="22"/>
              </w:rPr>
            </w:pPr>
            <w:r>
              <w:rPr>
                <w:b/>
                <w:sz w:val="22"/>
              </w:rPr>
              <w:t>Választható feladatok:</w:t>
            </w:r>
          </w:p>
          <w:p w:rsidR="006E7AFC" w:rsidRPr="0058458C" w:rsidRDefault="006E7AFC" w:rsidP="00F23941">
            <w:pPr>
              <w:pStyle w:val="body2"/>
              <w:rPr>
                <w:b/>
                <w:sz w:val="22"/>
              </w:rPr>
            </w:pPr>
          </w:p>
          <w:p w:rsidR="006E7AFC" w:rsidRDefault="006E7AFC" w:rsidP="00F23941">
            <w:pPr>
              <w:pStyle w:val="body2"/>
              <w:rPr>
                <w:sz w:val="22"/>
              </w:rPr>
            </w:pPr>
            <w:r w:rsidRPr="00F23941">
              <w:rPr>
                <w:sz w:val="22"/>
              </w:rPr>
              <w:t>1. Tárgytervezés vagy egy napjainkban használatos tárgy átalakítása. (Előzetes feladatok: az ókori Mezopotámia és napjaink jellegzetes tárgyai, a tárgyak csoportosítása adott szempontok alapján, vázlatrajzok, ötlettervek, munkanapló</w:t>
            </w:r>
            <w:r>
              <w:rPr>
                <w:sz w:val="22"/>
              </w:rPr>
              <w:t xml:space="preserve"> vezetése.</w:t>
            </w:r>
            <w:r w:rsidRPr="00F23941">
              <w:rPr>
                <w:sz w:val="22"/>
              </w:rPr>
              <w:t>)</w:t>
            </w:r>
          </w:p>
          <w:p w:rsidR="006E7AFC" w:rsidRPr="00F23941" w:rsidRDefault="006E7AFC" w:rsidP="00F23941">
            <w:pPr>
              <w:pStyle w:val="body2"/>
              <w:rPr>
                <w:sz w:val="22"/>
              </w:rPr>
            </w:pPr>
          </w:p>
          <w:p w:rsidR="006E7AFC" w:rsidRDefault="006E7AFC" w:rsidP="00F23941">
            <w:pPr>
              <w:pStyle w:val="body2"/>
              <w:rPr>
                <w:sz w:val="22"/>
              </w:rPr>
            </w:pPr>
            <w:r w:rsidRPr="00F23941">
              <w:rPr>
                <w:sz w:val="22"/>
              </w:rPr>
              <w:t>2. Hangszerek és minták. Zenei inspirációra épülő kompozíció készítése. (Előzetes feladatok: az uri királysírban talált bikafejes hárfa elemzése, érdekes ala</w:t>
            </w:r>
            <w:r>
              <w:rPr>
                <w:sz w:val="22"/>
              </w:rPr>
              <w:t xml:space="preserve">kú és különleges díszítésű </w:t>
            </w:r>
            <w:r w:rsidRPr="00F23941">
              <w:rPr>
                <w:sz w:val="22"/>
              </w:rPr>
              <w:t>hangszerek képének gyűjtése.)</w:t>
            </w:r>
          </w:p>
          <w:p w:rsidR="006E7AFC" w:rsidRPr="00F23941" w:rsidRDefault="006E7AFC" w:rsidP="00F23941">
            <w:pPr>
              <w:pStyle w:val="body2"/>
              <w:rPr>
                <w:sz w:val="22"/>
              </w:rPr>
            </w:pPr>
          </w:p>
          <w:p w:rsidR="006E7AFC" w:rsidRPr="008C1BD2" w:rsidRDefault="006E7AFC" w:rsidP="00F23941">
            <w:pPr>
              <w:pStyle w:val="body2"/>
              <w:rPr>
                <w:b/>
                <w:sz w:val="22"/>
              </w:rPr>
            </w:pPr>
            <w:r w:rsidRPr="008C1BD2">
              <w:rPr>
                <w:b/>
                <w:sz w:val="22"/>
              </w:rPr>
              <w:t>Kutatómunka:</w:t>
            </w:r>
          </w:p>
          <w:p w:rsidR="006E7AFC" w:rsidRPr="00F23941" w:rsidRDefault="006E7AFC" w:rsidP="00F23941">
            <w:pPr>
              <w:pStyle w:val="body2"/>
              <w:rPr>
                <w:sz w:val="22"/>
              </w:rPr>
            </w:pPr>
            <w:r w:rsidRPr="00F23941">
              <w:rPr>
                <w:sz w:val="22"/>
              </w:rPr>
              <w:t>A Louvre ókori gyűjteményének mezopotámiai alkotásai</w:t>
            </w:r>
            <w:r>
              <w:rPr>
                <w:sz w:val="22"/>
              </w:rPr>
              <w:t xml:space="preserve"> (internet, könyvtár, múzeumi katalógus)</w:t>
            </w:r>
            <w:r w:rsidRPr="00F23941">
              <w:rPr>
                <w:sz w:val="22"/>
              </w:rPr>
              <w:t>.</w:t>
            </w:r>
          </w:p>
        </w:tc>
      </w:tr>
      <w:tr w:rsidR="006E7AFC">
        <w:trPr>
          <w:gridBefore w:val="1"/>
          <w:cantSplit/>
          <w:trHeight w:val="15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342462" w:rsidRDefault="006E7AFC" w:rsidP="00342462">
            <w:pPr>
              <w:pStyle w:val="body2"/>
              <w:rPr>
                <w:sz w:val="22"/>
              </w:rPr>
            </w:pPr>
            <w:r>
              <w:rPr>
                <w:sz w:val="22"/>
              </w:rPr>
              <w:t>17–19.</w:t>
            </w:r>
          </w:p>
        </w:tc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6D0959" w:rsidRDefault="006E7AFC" w:rsidP="003D37DC">
            <w:pPr>
              <w:pStyle w:val="body2"/>
              <w:rPr>
                <w:rFonts w:cs="CDCWNC+MyriadPro-Semibold"/>
                <w:b/>
              </w:rPr>
            </w:pPr>
            <w:r w:rsidRPr="006D0959">
              <w:rPr>
                <w:rFonts w:cs="CDCWNC+MyriadPro-Semibold"/>
                <w:b/>
              </w:rPr>
              <w:t>Egyiptom művészete</w:t>
            </w:r>
          </w:p>
          <w:p w:rsidR="006E7AFC" w:rsidRPr="003D37DC" w:rsidRDefault="006E7AFC" w:rsidP="003D37DC">
            <w:pPr>
              <w:pStyle w:val="body2"/>
              <w:rPr>
                <w:sz w:val="22"/>
              </w:rPr>
            </w:pPr>
          </w:p>
          <w:p w:rsidR="006E7AFC" w:rsidRPr="003D37DC" w:rsidRDefault="006E7AFC" w:rsidP="003D37DC">
            <w:pPr>
              <w:pStyle w:val="body2"/>
              <w:rPr>
                <w:sz w:val="22"/>
              </w:rPr>
            </w:pPr>
            <w:r w:rsidRPr="003D37DC">
              <w:rPr>
                <w:sz w:val="22"/>
              </w:rPr>
              <w:t>Az ókori Egyiptom építészete, szobrászata és festészete.</w:t>
            </w:r>
          </w:p>
          <w:p w:rsidR="006E7AFC" w:rsidRPr="003D37DC" w:rsidRDefault="006E7AFC" w:rsidP="003D37DC">
            <w:pPr>
              <w:pStyle w:val="body2"/>
              <w:rPr>
                <w:rFonts w:cs="CDCWNC+MyriadPro-Semibold"/>
                <w:sz w:val="22"/>
                <w:szCs w:val="22"/>
              </w:rPr>
            </w:pPr>
          </w:p>
          <w:p w:rsidR="006E7AFC" w:rsidRPr="003D37DC" w:rsidRDefault="006E7AFC" w:rsidP="003D37DC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3D37DC">
              <w:rPr>
                <w:rFonts w:cs="HRAAFS+MyriadPro-Light"/>
                <w:sz w:val="22"/>
                <w:szCs w:val="22"/>
              </w:rPr>
              <w:t xml:space="preserve">Temetkezési szokások és az ábrázolás jellemzői. </w:t>
            </w:r>
          </w:p>
          <w:p w:rsidR="006E7AFC" w:rsidRPr="003D37DC" w:rsidRDefault="006E7AFC" w:rsidP="003D37DC">
            <w:pPr>
              <w:pStyle w:val="body2"/>
              <w:rPr>
                <w:rFonts w:cs="HRAAFS+MyriadPro-Light"/>
                <w:sz w:val="22"/>
                <w:szCs w:val="22"/>
              </w:rPr>
            </w:pPr>
          </w:p>
          <w:p w:rsidR="006E7AFC" w:rsidRPr="003D37DC" w:rsidRDefault="006E7AFC" w:rsidP="003D37DC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3D37DC">
              <w:rPr>
                <w:rFonts w:cs="HRAAFS+MyriadPro-Light"/>
                <w:sz w:val="22"/>
                <w:szCs w:val="22"/>
              </w:rPr>
              <w:t>Stilizálás az ókori Egy</w:t>
            </w:r>
            <w:r>
              <w:rPr>
                <w:rFonts w:cs="HRAAFS+MyriadPro-Light"/>
                <w:sz w:val="22"/>
                <w:szCs w:val="22"/>
              </w:rPr>
              <w:t>iptom és napjaink művészetében.</w:t>
            </w:r>
          </w:p>
          <w:p w:rsidR="006E7AFC" w:rsidRPr="003D37DC" w:rsidRDefault="006E7AFC" w:rsidP="003D37DC">
            <w:pPr>
              <w:pStyle w:val="body2"/>
              <w:rPr>
                <w:sz w:val="22"/>
              </w:rPr>
            </w:pPr>
          </w:p>
        </w:tc>
        <w:tc>
          <w:tcPr>
            <w:tcW w:w="34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r w:rsidRPr="000650B8">
              <w:rPr>
                <w:sz w:val="22"/>
                <w:szCs w:val="22"/>
              </w:rPr>
              <w:t>1. Egyiptom nagy birodalmainak elhelyezése időszalagon (tk. 53. o.)</w:t>
            </w:r>
            <w:r>
              <w:rPr>
                <w:sz w:val="22"/>
                <w:szCs w:val="22"/>
              </w:rPr>
              <w:t>.</w:t>
            </w:r>
          </w:p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r w:rsidRPr="000650B8">
              <w:rPr>
                <w:sz w:val="22"/>
                <w:szCs w:val="22"/>
              </w:rPr>
              <w:t>2. Egyiptomi temetkezési sz</w:t>
            </w:r>
            <w:r>
              <w:rPr>
                <w:sz w:val="22"/>
                <w:szCs w:val="22"/>
              </w:rPr>
              <w:t>okások és a temetkezés kellékei</w:t>
            </w:r>
            <w:r w:rsidRPr="000650B8">
              <w:rPr>
                <w:sz w:val="22"/>
                <w:szCs w:val="22"/>
              </w:rPr>
              <w:t xml:space="preserve"> (tk. 54</w:t>
            </w:r>
            <w:r>
              <w:rPr>
                <w:sz w:val="22"/>
              </w:rPr>
              <w:t>–</w:t>
            </w:r>
            <w:r w:rsidRPr="000650B8">
              <w:rPr>
                <w:sz w:val="22"/>
                <w:szCs w:val="22"/>
              </w:rPr>
              <w:t>55. o.)</w:t>
            </w:r>
            <w:r>
              <w:rPr>
                <w:sz w:val="22"/>
                <w:szCs w:val="22"/>
              </w:rPr>
              <w:t>.</w:t>
            </w:r>
            <w:r w:rsidRPr="000650B8">
              <w:rPr>
                <w:sz w:val="22"/>
                <w:szCs w:val="22"/>
              </w:rPr>
              <w:t xml:space="preserve"> Sírépítmények: masztaba, piramis, sziklasír (tk. 56</w:t>
            </w:r>
            <w:r>
              <w:rPr>
                <w:sz w:val="22"/>
              </w:rPr>
              <w:t>–</w:t>
            </w:r>
            <w:r w:rsidRPr="000650B8">
              <w:rPr>
                <w:sz w:val="22"/>
                <w:szCs w:val="22"/>
              </w:rPr>
              <w:t>59. o.)</w:t>
            </w:r>
            <w:r>
              <w:rPr>
                <w:sz w:val="22"/>
                <w:szCs w:val="22"/>
              </w:rPr>
              <w:t>.</w:t>
            </w:r>
          </w:p>
          <w:p w:rsidR="006E7AFC" w:rsidRPr="000650B8" w:rsidRDefault="006E7AFC" w:rsidP="003D37DC">
            <w:pPr>
              <w:pStyle w:val="body2"/>
              <w:rPr>
                <w:sz w:val="22"/>
                <w:szCs w:val="22"/>
              </w:rPr>
            </w:pPr>
            <w:r w:rsidRPr="000650B8">
              <w:rPr>
                <w:sz w:val="22"/>
                <w:szCs w:val="22"/>
              </w:rPr>
              <w:t>3. Egyiptomi templomtípusok: a bazilikális elrendezés jellemzőinek önálló leolvasása a tankönyv ábrájáról (tk. 60</w:t>
            </w:r>
            <w:r>
              <w:rPr>
                <w:sz w:val="22"/>
              </w:rPr>
              <w:t>–</w:t>
            </w:r>
            <w:r w:rsidRPr="000650B8">
              <w:rPr>
                <w:sz w:val="22"/>
                <w:szCs w:val="22"/>
              </w:rPr>
              <w:t>61. o.)</w:t>
            </w:r>
            <w:r>
              <w:rPr>
                <w:sz w:val="22"/>
                <w:szCs w:val="22"/>
              </w:rPr>
              <w:t>.</w:t>
            </w:r>
          </w:p>
          <w:p w:rsidR="006E7AFC" w:rsidRPr="000650B8" w:rsidRDefault="006E7AFC" w:rsidP="003D37DC">
            <w:pPr>
              <w:pStyle w:val="body2"/>
              <w:rPr>
                <w:sz w:val="22"/>
                <w:szCs w:val="22"/>
              </w:rPr>
            </w:pPr>
            <w:r w:rsidRPr="000650B8">
              <w:rPr>
                <w:sz w:val="22"/>
                <w:szCs w:val="22"/>
              </w:rPr>
              <w:t>4. Az egyiptomi szobrok és festmények ábrázolási jellemzői (tk. 62</w:t>
            </w:r>
            <w:r>
              <w:rPr>
                <w:sz w:val="22"/>
              </w:rPr>
              <w:t>–</w:t>
            </w:r>
            <w:r w:rsidRPr="000650B8">
              <w:rPr>
                <w:sz w:val="22"/>
                <w:szCs w:val="22"/>
              </w:rPr>
              <w:t>69. o.)</w:t>
            </w:r>
            <w:r>
              <w:rPr>
                <w:sz w:val="22"/>
                <w:szCs w:val="22"/>
              </w:rPr>
              <w:t>.</w:t>
            </w:r>
            <w:r w:rsidRPr="000650B8">
              <w:rPr>
                <w:sz w:val="22"/>
                <w:szCs w:val="22"/>
              </w:rPr>
              <w:t xml:space="preserve"> Az egyiptomi istenek megjelenési formái. </w:t>
            </w:r>
            <w:r>
              <w:rPr>
                <w:sz w:val="22"/>
                <w:szCs w:val="22"/>
              </w:rPr>
              <w:t xml:space="preserve">Jelképek és amulettek </w:t>
            </w:r>
            <w:r w:rsidRPr="000650B8">
              <w:rPr>
                <w:sz w:val="22"/>
                <w:szCs w:val="22"/>
              </w:rPr>
              <w:t>(tk. 67. o.</w:t>
            </w:r>
            <w:r>
              <w:rPr>
                <w:sz w:val="22"/>
                <w:szCs w:val="22"/>
              </w:rPr>
              <w:t>,</w:t>
            </w:r>
            <w:r w:rsidRPr="000650B8">
              <w:rPr>
                <w:sz w:val="22"/>
                <w:szCs w:val="22"/>
              </w:rPr>
              <w:t xml:space="preserve"> 71. o.)</w:t>
            </w:r>
            <w:r>
              <w:rPr>
                <w:sz w:val="22"/>
                <w:szCs w:val="22"/>
              </w:rPr>
              <w:t>.</w:t>
            </w:r>
          </w:p>
          <w:p w:rsidR="006E7AFC" w:rsidRPr="000650B8" w:rsidRDefault="006E7AFC" w:rsidP="003D37DC">
            <w:pPr>
              <w:pStyle w:val="body2"/>
              <w:rPr>
                <w:sz w:val="22"/>
                <w:szCs w:val="22"/>
              </w:rPr>
            </w:pPr>
            <w:r w:rsidRPr="000650B8">
              <w:rPr>
                <w:sz w:val="22"/>
                <w:szCs w:val="22"/>
              </w:rPr>
              <w:t>5. Műalkotások azonosságainak és különbségeinek önálló felismerése és összehasonlítása. A hasonlóságok és a különbségek megfogalmazása szóban és ábrázolásban, pl. a mezopotámiai zikkurat és az egyiptomi piramis anyaga, mérete, funkciója, formája (magyarázó rajzok, írásbeli kiegészítések).</w:t>
            </w:r>
          </w:p>
          <w:p w:rsidR="006E7AFC" w:rsidRPr="000650B8" w:rsidRDefault="006E7AFC" w:rsidP="003D37DC">
            <w:pPr>
              <w:pStyle w:val="body2"/>
              <w:rPr>
                <w:sz w:val="22"/>
                <w:szCs w:val="22"/>
              </w:rPr>
            </w:pPr>
            <w:r w:rsidRPr="000650B8">
              <w:rPr>
                <w:sz w:val="22"/>
                <w:szCs w:val="22"/>
              </w:rPr>
              <w:t xml:space="preserve">6. Az asszír és az egyiptomi emberábrázolás közös vonásainak megbeszélése. </w:t>
            </w:r>
          </w:p>
          <w:p w:rsidR="006E7AFC" w:rsidRPr="000650B8" w:rsidRDefault="006E7AFC" w:rsidP="003D37DC">
            <w:pPr>
              <w:pStyle w:val="body2"/>
              <w:rPr>
                <w:sz w:val="22"/>
                <w:szCs w:val="22"/>
              </w:rPr>
            </w:pPr>
            <w:r w:rsidRPr="000650B8">
              <w:rPr>
                <w:sz w:val="22"/>
                <w:szCs w:val="22"/>
              </w:rPr>
              <w:t>7. Alkotói feladatok: a forma állandóságainak kiemelése és a stilizálás jellemzői Egyiptom művészetében. A stilizálás folyamatának kreatív alkalmazása. A formaegyszerűsítés bemutatása rajzsorozatban. Fázisrajzok készítése a valósághű rajztól a jelalkotásig.</w:t>
            </w:r>
          </w:p>
          <w:p w:rsidR="006E7AFC" w:rsidRPr="000650B8" w:rsidRDefault="006E7AFC" w:rsidP="003D37DC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0650B8" w:rsidRDefault="006E7AFC" w:rsidP="00CA5055">
            <w:pPr>
              <w:rPr>
                <w:sz w:val="22"/>
                <w:szCs w:val="22"/>
              </w:rPr>
            </w:pPr>
            <w:r w:rsidRPr="000650B8">
              <w:rPr>
                <w:b/>
                <w:sz w:val="22"/>
                <w:szCs w:val="22"/>
              </w:rPr>
              <w:t>A hatékony, önálló tanulási</w:t>
            </w:r>
            <w:r w:rsidRPr="000650B8">
              <w:rPr>
                <w:sz w:val="22"/>
                <w:szCs w:val="22"/>
              </w:rPr>
              <w:t xml:space="preserve"> képességek fejlesztése (a figyelem összpontosítása, a képek és ábrák értelmezése, a lényeg kiemelése, a jellegzetességek összehasonlítása, általánosítás). </w:t>
            </w:r>
          </w:p>
          <w:p w:rsidR="006E7AFC" w:rsidRPr="000650B8" w:rsidRDefault="006E7AFC" w:rsidP="00CA5055">
            <w:pPr>
              <w:rPr>
                <w:sz w:val="22"/>
                <w:szCs w:val="22"/>
              </w:rPr>
            </w:pPr>
            <w:r w:rsidRPr="000650B8">
              <w:rPr>
                <w:sz w:val="22"/>
                <w:szCs w:val="22"/>
              </w:rPr>
              <w:t xml:space="preserve">A téri tájékozódás fejlesztése, </w:t>
            </w:r>
            <w:r>
              <w:rPr>
                <w:sz w:val="22"/>
                <w:szCs w:val="22"/>
              </w:rPr>
              <w:t>az ok-</w:t>
            </w:r>
            <w:r w:rsidRPr="000650B8">
              <w:rPr>
                <w:sz w:val="22"/>
                <w:szCs w:val="22"/>
              </w:rPr>
              <w:t>okozati összefüggések önálló felismerése a masztaba és a piram</w:t>
            </w:r>
            <w:r>
              <w:rPr>
                <w:sz w:val="22"/>
                <w:szCs w:val="22"/>
              </w:rPr>
              <w:t>is metszetrajzának elemzésével.</w:t>
            </w:r>
          </w:p>
          <w:p w:rsidR="006E7AFC" w:rsidRPr="000650B8" w:rsidRDefault="006E7AFC" w:rsidP="00CA5055">
            <w:pPr>
              <w:pStyle w:val="body2"/>
              <w:rPr>
                <w:sz w:val="22"/>
                <w:szCs w:val="22"/>
              </w:rPr>
            </w:pPr>
            <w:r w:rsidRPr="000650B8">
              <w:rPr>
                <w:b/>
                <w:sz w:val="22"/>
                <w:szCs w:val="22"/>
              </w:rPr>
              <w:t>A matematikai kompetencia</w:t>
            </w:r>
            <w:r>
              <w:rPr>
                <w:sz w:val="22"/>
                <w:szCs w:val="22"/>
              </w:rPr>
              <w:t xml:space="preserve"> fejlesztése</w:t>
            </w:r>
            <w:r w:rsidRPr="000650B8">
              <w:rPr>
                <w:sz w:val="22"/>
                <w:szCs w:val="22"/>
              </w:rPr>
              <w:t xml:space="preserve"> a piramisok alakjának és építésének tanulmányozásával (a forma, az élek dőlésszöge, a hossz-</w:t>
            </w:r>
            <w:r>
              <w:rPr>
                <w:sz w:val="22"/>
                <w:szCs w:val="22"/>
              </w:rPr>
              <w:t xml:space="preserve"> </w:t>
            </w:r>
            <w:r w:rsidRPr="000650B8">
              <w:rPr>
                <w:sz w:val="22"/>
                <w:szCs w:val="22"/>
              </w:rPr>
              <w:t>és keresztmetszet).</w:t>
            </w:r>
          </w:p>
          <w:p w:rsidR="006E7AFC" w:rsidRPr="000650B8" w:rsidRDefault="006E7AFC" w:rsidP="006F7EFA">
            <w:pPr>
              <w:pStyle w:val="body2"/>
              <w:rPr>
                <w:sz w:val="22"/>
                <w:szCs w:val="22"/>
              </w:rPr>
            </w:pPr>
            <w:r w:rsidRPr="000650B8">
              <w:rPr>
                <w:b/>
                <w:sz w:val="22"/>
                <w:szCs w:val="22"/>
              </w:rPr>
              <w:t>Kognitív kompetencia:</w:t>
            </w:r>
            <w:r w:rsidRPr="000650B8">
              <w:rPr>
                <w:sz w:val="22"/>
                <w:szCs w:val="22"/>
              </w:rPr>
              <w:t xml:space="preserve"> az elemző, összehasonlító képesség fejlesztése.</w:t>
            </w:r>
          </w:p>
          <w:p w:rsidR="006E7AFC" w:rsidRPr="000650B8" w:rsidRDefault="006E7AFC" w:rsidP="003D37DC">
            <w:pPr>
              <w:pStyle w:val="body2"/>
              <w:rPr>
                <w:sz w:val="22"/>
                <w:szCs w:val="22"/>
              </w:rPr>
            </w:pPr>
            <w:r w:rsidRPr="000650B8">
              <w:rPr>
                <w:b/>
                <w:sz w:val="22"/>
                <w:szCs w:val="22"/>
              </w:rPr>
              <w:t>Az önművelés</w:t>
            </w:r>
            <w:r w:rsidRPr="000650B8">
              <w:rPr>
                <w:sz w:val="22"/>
                <w:szCs w:val="22"/>
              </w:rPr>
              <w:t xml:space="preserve"> igényének, az önálló ismeretszerzés képességének kialakítása és fejlesztése az önálló kutatómunka elvégzésével.</w:t>
            </w:r>
          </w:p>
          <w:p w:rsidR="006E7AFC" w:rsidRPr="000650B8" w:rsidRDefault="006E7AFC" w:rsidP="003D37DC">
            <w:pPr>
              <w:pStyle w:val="body2"/>
              <w:rPr>
                <w:sz w:val="22"/>
                <w:szCs w:val="22"/>
              </w:rPr>
            </w:pPr>
            <w:r w:rsidRPr="000650B8">
              <w:rPr>
                <w:b/>
                <w:sz w:val="22"/>
                <w:szCs w:val="22"/>
              </w:rPr>
              <w:t>Az esztétikai-művészeti tudatosság és kifejezőképesség</w:t>
            </w:r>
            <w:r w:rsidRPr="000650B8">
              <w:rPr>
                <w:sz w:val="22"/>
                <w:szCs w:val="22"/>
              </w:rPr>
              <w:t xml:space="preserve"> (kreativitás, a lényeg kiemelése, kompozíciós képesség, a vizuális ritmusérzék, a forma-</w:t>
            </w:r>
            <w:r>
              <w:rPr>
                <w:sz w:val="22"/>
                <w:szCs w:val="22"/>
              </w:rPr>
              <w:t xml:space="preserve"> </w:t>
            </w:r>
            <w:r w:rsidRPr="000650B8">
              <w:rPr>
                <w:sz w:val="22"/>
                <w:szCs w:val="22"/>
              </w:rPr>
              <w:t xml:space="preserve">és színérzék, a </w:t>
            </w:r>
            <w:r>
              <w:rPr>
                <w:sz w:val="22"/>
                <w:szCs w:val="22"/>
              </w:rPr>
              <w:t>probléma-</w:t>
            </w:r>
            <w:r w:rsidRPr="000650B8">
              <w:rPr>
                <w:sz w:val="22"/>
                <w:szCs w:val="22"/>
              </w:rPr>
              <w:t>felismerés, az alkotó képzelet) fejlesztése az egyéni ötlet</w:t>
            </w:r>
            <w:r>
              <w:rPr>
                <w:sz w:val="22"/>
                <w:szCs w:val="22"/>
              </w:rPr>
              <w:t>ekre épülő alkotó feladatokkal.</w:t>
            </w:r>
          </w:p>
          <w:p w:rsidR="006E7AFC" w:rsidRPr="000650B8" w:rsidRDefault="006E7AFC" w:rsidP="003D37DC">
            <w:pPr>
              <w:pStyle w:val="body2"/>
              <w:rPr>
                <w:sz w:val="22"/>
                <w:szCs w:val="22"/>
              </w:rPr>
            </w:pPr>
            <w:r w:rsidRPr="000650B8">
              <w:rPr>
                <w:b/>
                <w:sz w:val="22"/>
                <w:szCs w:val="22"/>
              </w:rPr>
              <w:t>A kezdeményezőképesség, a vállalkozói és a szociális kompetencia</w:t>
            </w:r>
            <w:r w:rsidRPr="000650B8">
              <w:rPr>
                <w:sz w:val="22"/>
                <w:szCs w:val="22"/>
              </w:rPr>
              <w:t xml:space="preserve"> fejlesztése a kutatómunkával és az együttműködést igénylő projektfeladattal.</w:t>
            </w:r>
          </w:p>
          <w:p w:rsidR="006E7AFC" w:rsidRPr="000650B8" w:rsidRDefault="006E7AFC" w:rsidP="003D37DC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0650B8" w:rsidRDefault="006E7AFC" w:rsidP="008043DC">
            <w:pPr>
              <w:pStyle w:val="body2"/>
              <w:rPr>
                <w:b/>
                <w:sz w:val="22"/>
                <w:szCs w:val="22"/>
              </w:rPr>
            </w:pPr>
            <w:r w:rsidRPr="000650B8">
              <w:rPr>
                <w:b/>
                <w:sz w:val="22"/>
                <w:szCs w:val="22"/>
              </w:rPr>
              <w:t>Szemléltetés:</w:t>
            </w:r>
          </w:p>
          <w:p w:rsidR="006E7AFC" w:rsidRPr="000650B8" w:rsidRDefault="006E7AFC" w:rsidP="0070021D">
            <w:pPr>
              <w:pStyle w:val="body2"/>
              <w:rPr>
                <w:sz w:val="22"/>
                <w:szCs w:val="22"/>
              </w:rPr>
            </w:pPr>
            <w:r w:rsidRPr="000650B8">
              <w:rPr>
                <w:sz w:val="22"/>
                <w:szCs w:val="22"/>
              </w:rPr>
              <w:t>A képzelet világa tk. 53</w:t>
            </w: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>74. o. illusztrációi.</w:t>
            </w:r>
          </w:p>
          <w:p w:rsidR="006E7AFC" w:rsidRDefault="006E7AFC" w:rsidP="00342462">
            <w:pPr>
              <w:pStyle w:val="body2"/>
              <w:rPr>
                <w:sz w:val="22"/>
                <w:szCs w:val="22"/>
              </w:rPr>
            </w:pPr>
            <w:r w:rsidRPr="000650B8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0650B8">
              <w:rPr>
                <w:sz w:val="22"/>
                <w:szCs w:val="22"/>
              </w:rPr>
              <w:t xml:space="preserve"> 62</w:t>
            </w:r>
            <w:r>
              <w:rPr>
                <w:sz w:val="22"/>
              </w:rPr>
              <w:t>–</w:t>
            </w:r>
            <w:r w:rsidRPr="000650B8">
              <w:rPr>
                <w:sz w:val="22"/>
                <w:szCs w:val="22"/>
              </w:rPr>
              <w:t>73. o. (a feladatok szöveges megoldása és a kreatív feladatok megvalósulását szemléltető diákmunkák)</w:t>
            </w:r>
            <w:r>
              <w:rPr>
                <w:sz w:val="22"/>
                <w:szCs w:val="22"/>
              </w:rPr>
              <w:t>.</w:t>
            </w:r>
          </w:p>
          <w:p w:rsidR="006E7AFC" w:rsidRPr="000650B8" w:rsidRDefault="006E7AFC" w:rsidP="00342462">
            <w:pPr>
              <w:pStyle w:val="body2"/>
              <w:rPr>
                <w:sz w:val="22"/>
                <w:szCs w:val="22"/>
              </w:rPr>
            </w:pPr>
          </w:p>
          <w:p w:rsidR="006E7AFC" w:rsidRPr="000650B8" w:rsidRDefault="006E7AFC" w:rsidP="00342462">
            <w:pPr>
              <w:pStyle w:val="body2"/>
              <w:rPr>
                <w:sz w:val="22"/>
                <w:szCs w:val="22"/>
              </w:rPr>
            </w:pPr>
            <w:r w:rsidRPr="000650B8">
              <w:rPr>
                <w:sz w:val="22"/>
                <w:szCs w:val="22"/>
              </w:rPr>
              <w:t>Egyiptom térképe, a Királyok Völgyének térképe a fáraók sírjaival.</w:t>
            </w:r>
          </w:p>
          <w:p w:rsidR="006E7AFC" w:rsidRPr="000650B8" w:rsidRDefault="006E7AFC" w:rsidP="00342462">
            <w:pPr>
              <w:pStyle w:val="body2"/>
              <w:rPr>
                <w:sz w:val="22"/>
                <w:szCs w:val="22"/>
              </w:rPr>
            </w:pPr>
          </w:p>
          <w:p w:rsidR="006E7AFC" w:rsidRPr="000650B8" w:rsidRDefault="006E7AFC" w:rsidP="00342462">
            <w:pPr>
              <w:pStyle w:val="body2"/>
              <w:rPr>
                <w:sz w:val="22"/>
                <w:szCs w:val="22"/>
              </w:rPr>
            </w:pPr>
            <w:r w:rsidRPr="000650B8">
              <w:rPr>
                <w:sz w:val="22"/>
                <w:szCs w:val="22"/>
              </w:rPr>
              <w:t>Művészeti albumok, pl.</w:t>
            </w:r>
            <w:r>
              <w:rPr>
                <w:sz w:val="22"/>
                <w:szCs w:val="22"/>
              </w:rPr>
              <w:t>:</w:t>
            </w:r>
            <w:r w:rsidRPr="000650B8">
              <w:rPr>
                <w:sz w:val="22"/>
                <w:szCs w:val="22"/>
              </w:rPr>
              <w:t xml:space="preserve"> Alberto Siliotti: Egyiptomi piramisok. Lucia Gahlin: Egyiptom. Istenek, mítoszok, vallás.</w:t>
            </w:r>
          </w:p>
          <w:p w:rsidR="006E7AFC" w:rsidRPr="000650B8" w:rsidRDefault="006E7AFC" w:rsidP="00342462">
            <w:pPr>
              <w:pStyle w:val="body2"/>
              <w:rPr>
                <w:b/>
                <w:sz w:val="22"/>
                <w:szCs w:val="22"/>
              </w:rPr>
            </w:pPr>
          </w:p>
          <w:p w:rsidR="006E7AFC" w:rsidRPr="000650B8" w:rsidRDefault="006E7AFC" w:rsidP="00955A57">
            <w:pPr>
              <w:pStyle w:val="body2"/>
              <w:rPr>
                <w:sz w:val="22"/>
                <w:szCs w:val="22"/>
              </w:rPr>
            </w:pPr>
            <w:r w:rsidRPr="000650B8">
              <w:rPr>
                <w:b/>
                <w:sz w:val="22"/>
                <w:szCs w:val="22"/>
              </w:rPr>
              <w:t>Eszközök:</w:t>
            </w:r>
            <w:r w:rsidRPr="000650B8">
              <w:rPr>
                <w:sz w:val="22"/>
                <w:szCs w:val="22"/>
              </w:rPr>
              <w:t xml:space="preserve"> grafitceruza, filctoll, tempera, nagyméretű kartonpapír</w:t>
            </w:r>
            <w:r>
              <w:rPr>
                <w:sz w:val="22"/>
                <w:szCs w:val="22"/>
              </w:rPr>
              <w:t>, v</w:t>
            </w:r>
            <w:r w:rsidRPr="000650B8">
              <w:rPr>
                <w:sz w:val="22"/>
                <w:szCs w:val="22"/>
              </w:rPr>
              <w:t>etített képek (diavetítő vagy projektor), írásv</w:t>
            </w:r>
            <w:r>
              <w:rPr>
                <w:sz w:val="22"/>
                <w:szCs w:val="22"/>
              </w:rPr>
              <w:t>etítő, fogalom-kártyák és ábrák.</w:t>
            </w:r>
          </w:p>
          <w:p w:rsidR="006E7AFC" w:rsidRPr="000650B8" w:rsidRDefault="006E7AFC" w:rsidP="00342462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0650B8" w:rsidRDefault="006E7AFC" w:rsidP="00342462">
            <w:pPr>
              <w:pStyle w:val="body2"/>
              <w:rPr>
                <w:rFonts w:cs="HRAAFS+MyriadPro-Light"/>
                <w:b/>
                <w:sz w:val="22"/>
                <w:szCs w:val="22"/>
              </w:rPr>
            </w:pPr>
            <w:r w:rsidRPr="000650B8">
              <w:rPr>
                <w:rFonts w:cs="HRAAFS+MyriadPro-Light"/>
                <w:b/>
                <w:sz w:val="22"/>
                <w:szCs w:val="22"/>
              </w:rPr>
              <w:t>Választható alkotói feladatok:</w:t>
            </w:r>
          </w:p>
          <w:p w:rsidR="006E7AFC" w:rsidRPr="000650B8" w:rsidRDefault="006E7AFC" w:rsidP="00342462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0650B8">
              <w:rPr>
                <w:rFonts w:cs="HRAAFS+MyriadPro-Light"/>
                <w:sz w:val="22"/>
                <w:szCs w:val="22"/>
              </w:rPr>
              <w:t>1. Folyamatrajz egy természeti forma stilizálásáról. A formaegyszerűsítés bemutatása rajzsorozatban. Terv</w:t>
            </w:r>
            <w:r>
              <w:rPr>
                <w:rFonts w:cs="HRAAFS+MyriadPro-Light"/>
                <w:sz w:val="22"/>
                <w:szCs w:val="22"/>
              </w:rPr>
              <w:t>ezés a jellé egyszerűsített for</w:t>
            </w:r>
            <w:r w:rsidRPr="000650B8">
              <w:rPr>
                <w:rFonts w:cs="HRAAFS+MyriadPro-Light"/>
                <w:sz w:val="22"/>
                <w:szCs w:val="22"/>
              </w:rPr>
              <w:t>mával: textil, embléma, ékszer stb. Piktogram tervezése a látvány színbeli és formai átírásával</w:t>
            </w:r>
            <w:r>
              <w:rPr>
                <w:rFonts w:cs="HRAAFS+MyriadPro-Light"/>
                <w:sz w:val="22"/>
                <w:szCs w:val="22"/>
              </w:rPr>
              <w:t xml:space="preserve">: </w:t>
            </w:r>
            <w:r w:rsidRPr="000650B8">
              <w:rPr>
                <w:rFonts w:cs="HRAAFS+MyriadPro-Light"/>
                <w:sz w:val="22"/>
                <w:szCs w:val="22"/>
              </w:rPr>
              <w:t>madarak az ókori Egyiptom művészetében. Egy választott funkciónak megfelelő piktogram tervezése a stilizált</w:t>
            </w:r>
            <w:r>
              <w:rPr>
                <w:rFonts w:cs="HRAAFS+MyriadPro-Light"/>
                <w:sz w:val="22"/>
                <w:szCs w:val="22"/>
              </w:rPr>
              <w:t xml:space="preserve"> madár alakjával.</w:t>
            </w:r>
          </w:p>
          <w:p w:rsidR="006E7AFC" w:rsidRPr="000650B8" w:rsidRDefault="006E7AFC" w:rsidP="00342462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0650B8">
              <w:rPr>
                <w:rFonts w:cs="HRAAFS+MyriadPro-Light"/>
                <w:sz w:val="22"/>
                <w:szCs w:val="22"/>
              </w:rPr>
              <w:t>2. Léptékv</w:t>
            </w:r>
            <w:r>
              <w:rPr>
                <w:rFonts w:cs="HRAAFS+MyriadPro-Light"/>
                <w:sz w:val="22"/>
                <w:szCs w:val="22"/>
              </w:rPr>
              <w:t>áltás – nagyítás – képalakítás.</w:t>
            </w:r>
          </w:p>
          <w:p w:rsidR="006E7AFC" w:rsidRDefault="006E7AFC" w:rsidP="00342462">
            <w:pPr>
              <w:pStyle w:val="body2"/>
              <w:rPr>
                <w:sz w:val="22"/>
                <w:szCs w:val="22"/>
              </w:rPr>
            </w:pPr>
            <w:r w:rsidRPr="000650B8">
              <w:rPr>
                <w:sz w:val="22"/>
                <w:szCs w:val="22"/>
              </w:rPr>
              <w:t xml:space="preserve">3. Kutatómunka: melyek az ókori egyiptomi sírkamrák jellemzői. </w:t>
            </w:r>
            <w:r w:rsidRPr="000650B8">
              <w:rPr>
                <w:rFonts w:cs="HRAAFS+MyriadPro-Light"/>
                <w:sz w:val="22"/>
                <w:szCs w:val="22"/>
              </w:rPr>
              <w:t>Projektfeladat: egy képzeletbeli egyiptomi</w:t>
            </w:r>
            <w:r>
              <w:rPr>
                <w:sz w:val="22"/>
                <w:szCs w:val="22"/>
              </w:rPr>
              <w:t xml:space="preserve"> </w:t>
            </w:r>
            <w:r w:rsidRPr="000650B8">
              <w:rPr>
                <w:sz w:val="22"/>
                <w:szCs w:val="22"/>
              </w:rPr>
              <w:t>sírkamra rekonstruálása (motívumgyűjtés, információgyűjtés, a munka közös megbeszélése, kidolgozás, „tárlatvezetés”, kiselőadás)</w:t>
            </w:r>
            <w:r>
              <w:rPr>
                <w:sz w:val="22"/>
                <w:szCs w:val="22"/>
              </w:rPr>
              <w:t>.</w:t>
            </w:r>
          </w:p>
          <w:p w:rsidR="006E7AFC" w:rsidRPr="000650B8" w:rsidRDefault="006E7AFC" w:rsidP="00342462">
            <w:pPr>
              <w:pStyle w:val="body2"/>
              <w:rPr>
                <w:sz w:val="22"/>
                <w:szCs w:val="22"/>
              </w:rPr>
            </w:pPr>
          </w:p>
          <w:p w:rsidR="006E7AFC" w:rsidRPr="000650B8" w:rsidRDefault="006E7AFC" w:rsidP="00342462">
            <w:pPr>
              <w:pStyle w:val="body2"/>
              <w:rPr>
                <w:b/>
                <w:sz w:val="22"/>
                <w:szCs w:val="22"/>
              </w:rPr>
            </w:pPr>
            <w:r w:rsidRPr="000650B8">
              <w:rPr>
                <w:b/>
                <w:sz w:val="22"/>
                <w:szCs w:val="22"/>
              </w:rPr>
              <w:t>Múzeumlátogatás:</w:t>
            </w:r>
          </w:p>
          <w:p w:rsidR="006E7AFC" w:rsidRPr="000650B8" w:rsidRDefault="006E7AFC" w:rsidP="004126D6">
            <w:pPr>
              <w:pStyle w:val="body2"/>
              <w:rPr>
                <w:sz w:val="22"/>
                <w:szCs w:val="22"/>
              </w:rPr>
            </w:pPr>
            <w:r w:rsidRPr="000650B8">
              <w:rPr>
                <w:sz w:val="22"/>
                <w:szCs w:val="22"/>
              </w:rPr>
              <w:t>A Szépművészeti Múzeum Egyiptomi Gyűjteménye (feladatok, tk. 74. old.)</w:t>
            </w:r>
            <w:r>
              <w:rPr>
                <w:sz w:val="22"/>
                <w:szCs w:val="22"/>
              </w:rPr>
              <w:t>.</w:t>
            </w:r>
            <w:r w:rsidRPr="000650B8">
              <w:rPr>
                <w:sz w:val="22"/>
                <w:szCs w:val="22"/>
              </w:rPr>
              <w:t xml:space="preserve"> </w:t>
            </w:r>
          </w:p>
        </w:tc>
      </w:tr>
      <w:tr w:rsidR="006E7AFC" w:rsidTr="00086104">
        <w:trPr>
          <w:gridBefore w:val="1"/>
          <w:cantSplit/>
          <w:trHeight w:val="282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086104" w:rsidRDefault="006E7AFC" w:rsidP="00B9444E">
            <w:pPr>
              <w:rPr>
                <w:sz w:val="22"/>
                <w:szCs w:val="22"/>
              </w:rPr>
            </w:pPr>
            <w:r w:rsidRPr="00086104">
              <w:rPr>
                <w:sz w:val="22"/>
                <w:szCs w:val="22"/>
              </w:rPr>
              <w:t>20.</w:t>
            </w:r>
          </w:p>
        </w:tc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086104" w:rsidRDefault="006E7AFC" w:rsidP="003D37DC">
            <w:pPr>
              <w:pStyle w:val="body2"/>
              <w:rPr>
                <w:b/>
              </w:rPr>
            </w:pPr>
            <w:r w:rsidRPr="00086104">
              <w:rPr>
                <w:b/>
              </w:rPr>
              <w:t>Az égei civilizáció művészete</w:t>
            </w:r>
          </w:p>
          <w:p w:rsidR="006E7AFC" w:rsidRPr="002466A4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Pr="002466A4" w:rsidRDefault="006E7AFC" w:rsidP="003D37DC">
            <w:pPr>
              <w:pStyle w:val="body2"/>
              <w:rPr>
                <w:rFonts w:cs="HRAAFS+MyriadPro-Light"/>
                <w:sz w:val="22"/>
                <w:szCs w:val="22"/>
              </w:rPr>
            </w:pPr>
            <w:r>
              <w:rPr>
                <w:rFonts w:cs="HRAAFS+MyriadPro-Light"/>
                <w:sz w:val="22"/>
                <w:szCs w:val="22"/>
              </w:rPr>
              <w:t>Kréta és Mükéné művészete.</w:t>
            </w:r>
          </w:p>
          <w:p w:rsidR="006E7AFC" w:rsidRPr="002466A4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Pr="002466A4" w:rsidRDefault="006E7AFC" w:rsidP="003D37DC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34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r w:rsidRPr="002466A4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Az égei civilizáció: a minószi </w:t>
            </w:r>
            <w:r w:rsidRPr="002466A4">
              <w:rPr>
                <w:sz w:val="22"/>
                <w:szCs w:val="22"/>
              </w:rPr>
              <w:t>paloták jellegzetességei. A knósszoszi palota részletes elemzése.</w:t>
            </w:r>
            <w:r>
              <w:rPr>
                <w:sz w:val="22"/>
                <w:szCs w:val="22"/>
              </w:rPr>
              <w:t xml:space="preserve"> Jelképek </w:t>
            </w:r>
            <w:r w:rsidRPr="002466A4">
              <w:rPr>
                <w:sz w:val="22"/>
                <w:szCs w:val="22"/>
              </w:rPr>
              <w:t>a krétaiak életében.</w:t>
            </w:r>
          </w:p>
          <w:p w:rsidR="006E7AFC" w:rsidRPr="002466A4" w:rsidRDefault="006E7AFC" w:rsidP="003D37DC">
            <w:pPr>
              <w:pStyle w:val="body2"/>
              <w:rPr>
                <w:sz w:val="22"/>
                <w:szCs w:val="22"/>
              </w:rPr>
            </w:pPr>
            <w:r w:rsidRPr="002466A4">
              <w:rPr>
                <w:sz w:val="22"/>
                <w:szCs w:val="22"/>
              </w:rPr>
              <w:t>2. Mükéné művészete: a királysírok és a fellegvár. Alaprajz, metszetrajz és magyarázó ábra értelmezése, szóbeli magyarázata. Az álboltozat építési technikájának és a boltozat működésének magyarázata (közös megbeszélés)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2466A4" w:rsidRDefault="006E7AFC" w:rsidP="00801F68">
            <w:pPr>
              <w:pStyle w:val="body2"/>
              <w:rPr>
                <w:sz w:val="22"/>
                <w:szCs w:val="22"/>
              </w:rPr>
            </w:pPr>
            <w:r w:rsidRPr="002466A4">
              <w:rPr>
                <w:b/>
                <w:sz w:val="22"/>
                <w:szCs w:val="22"/>
              </w:rPr>
              <w:t>A</w:t>
            </w:r>
            <w:r w:rsidRPr="002466A4">
              <w:rPr>
                <w:sz w:val="22"/>
                <w:szCs w:val="22"/>
              </w:rPr>
              <w:t xml:space="preserve"> </w:t>
            </w:r>
            <w:r w:rsidRPr="002466A4">
              <w:rPr>
                <w:b/>
                <w:sz w:val="22"/>
                <w:szCs w:val="22"/>
              </w:rPr>
              <w:t>matematikai kompetencia</w:t>
            </w:r>
            <w:r w:rsidRPr="007F1405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2466A4">
              <w:rPr>
                <w:sz w:val="22"/>
                <w:szCs w:val="22"/>
              </w:rPr>
              <w:t>a logikai gondolkodás, a</w:t>
            </w:r>
            <w:r>
              <w:rPr>
                <w:sz w:val="22"/>
                <w:szCs w:val="22"/>
              </w:rPr>
              <w:t xml:space="preserve"> térlátás fejlesztése az adott formák </w:t>
            </w:r>
            <w:r w:rsidRPr="002466A4">
              <w:rPr>
                <w:sz w:val="22"/>
                <w:szCs w:val="22"/>
              </w:rPr>
              <w:t>elöl-</w:t>
            </w:r>
            <w:r>
              <w:rPr>
                <w:sz w:val="22"/>
                <w:szCs w:val="22"/>
              </w:rPr>
              <w:t xml:space="preserve">, </w:t>
            </w:r>
            <w:r w:rsidRPr="002466A4">
              <w:rPr>
                <w:sz w:val="22"/>
                <w:szCs w:val="22"/>
              </w:rPr>
              <w:t>felül-</w:t>
            </w:r>
            <w:r>
              <w:rPr>
                <w:sz w:val="22"/>
                <w:szCs w:val="22"/>
              </w:rPr>
              <w:t xml:space="preserve"> </w:t>
            </w:r>
            <w:r w:rsidRPr="002466A4">
              <w:rPr>
                <w:sz w:val="22"/>
                <w:szCs w:val="22"/>
              </w:rPr>
              <w:t>és oldalnézetének vizsgálatával (az épület alaprajza,</w:t>
            </w:r>
            <w:r>
              <w:rPr>
                <w:sz w:val="22"/>
                <w:szCs w:val="22"/>
              </w:rPr>
              <w:t xml:space="preserve"> hosszmetszete, keresztmetszete)</w:t>
            </w:r>
            <w:r w:rsidRPr="002466A4">
              <w:rPr>
                <w:sz w:val="22"/>
                <w:szCs w:val="22"/>
              </w:rPr>
              <w:t>.</w:t>
            </w:r>
          </w:p>
          <w:p w:rsidR="006E7AFC" w:rsidRPr="00D86DD2" w:rsidRDefault="006E7AFC" w:rsidP="002466A4">
            <w:pPr>
              <w:pStyle w:val="Body20"/>
              <w:rPr>
                <w:lang w:val="hu-HU"/>
              </w:rPr>
            </w:pPr>
            <w:r w:rsidRPr="00D86DD2">
              <w:rPr>
                <w:b/>
                <w:lang w:val="hu-HU"/>
              </w:rPr>
              <w:t>Az anyanyelvi kommunikáció</w:t>
            </w:r>
            <w:r w:rsidRPr="00D86DD2">
              <w:rPr>
                <w:lang w:val="hu-HU"/>
              </w:rPr>
              <w:t xml:space="preserve"> és a tanult ismeretek alkalmazási képességének fejlesztése a tankönyv ábráinak szóbeli magyarázatával.</w:t>
            </w:r>
          </w:p>
          <w:p w:rsidR="006E7AFC" w:rsidRPr="002466A4" w:rsidRDefault="006E7AFC" w:rsidP="00801F68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2466A4" w:rsidRDefault="006E7AFC" w:rsidP="008043DC">
            <w:pPr>
              <w:pStyle w:val="body2"/>
              <w:rPr>
                <w:b/>
                <w:sz w:val="22"/>
                <w:szCs w:val="22"/>
              </w:rPr>
            </w:pPr>
            <w:r w:rsidRPr="002466A4">
              <w:rPr>
                <w:b/>
                <w:sz w:val="22"/>
                <w:szCs w:val="22"/>
              </w:rPr>
              <w:t>Szemléltetés:</w:t>
            </w:r>
          </w:p>
          <w:p w:rsidR="006E7AFC" w:rsidRPr="002466A4" w:rsidRDefault="006E7AFC" w:rsidP="00BE7EDB">
            <w:pPr>
              <w:pStyle w:val="body2"/>
              <w:rPr>
                <w:sz w:val="22"/>
                <w:szCs w:val="22"/>
              </w:rPr>
            </w:pPr>
            <w:r w:rsidRPr="002466A4">
              <w:rPr>
                <w:sz w:val="22"/>
                <w:szCs w:val="22"/>
              </w:rPr>
              <w:t>A képzelet világa tk. 75</w:t>
            </w:r>
            <w:r>
              <w:rPr>
                <w:sz w:val="22"/>
              </w:rPr>
              <w:t>–</w:t>
            </w:r>
            <w:r w:rsidRPr="002466A4">
              <w:rPr>
                <w:sz w:val="22"/>
                <w:szCs w:val="22"/>
              </w:rPr>
              <w:t>80. o. illusztrációi és magyarázó ábrái.</w:t>
            </w:r>
          </w:p>
          <w:p w:rsidR="006E7AFC" w:rsidRPr="002466A4" w:rsidRDefault="006E7AFC" w:rsidP="00BE7EDB">
            <w:pPr>
              <w:pStyle w:val="body2"/>
              <w:rPr>
                <w:sz w:val="22"/>
                <w:szCs w:val="22"/>
              </w:rPr>
            </w:pPr>
            <w:r w:rsidRPr="002466A4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2466A4">
              <w:rPr>
                <w:sz w:val="22"/>
                <w:szCs w:val="22"/>
              </w:rPr>
              <w:t xml:space="preserve"> 74</w:t>
            </w:r>
            <w:r>
              <w:rPr>
                <w:sz w:val="22"/>
              </w:rPr>
              <w:t>–</w:t>
            </w:r>
            <w:r w:rsidRPr="002466A4">
              <w:rPr>
                <w:sz w:val="22"/>
                <w:szCs w:val="22"/>
              </w:rPr>
              <w:t xml:space="preserve">75. o. </w:t>
            </w:r>
          </w:p>
          <w:p w:rsidR="006E7AFC" w:rsidRPr="002466A4" w:rsidRDefault="006E7AFC" w:rsidP="00BE7EDB">
            <w:pPr>
              <w:pStyle w:val="body2"/>
              <w:rPr>
                <w:sz w:val="22"/>
                <w:szCs w:val="22"/>
              </w:rPr>
            </w:pPr>
          </w:p>
          <w:p w:rsidR="006E7AFC" w:rsidRPr="002466A4" w:rsidRDefault="006E7AFC" w:rsidP="00BE7EDB">
            <w:pPr>
              <w:pStyle w:val="body2"/>
              <w:rPr>
                <w:sz w:val="22"/>
                <w:szCs w:val="22"/>
              </w:rPr>
            </w:pPr>
            <w:r w:rsidRPr="00A007DD">
              <w:rPr>
                <w:b/>
                <w:sz w:val="22"/>
                <w:szCs w:val="22"/>
              </w:rPr>
              <w:t>Eszközök:</w:t>
            </w:r>
            <w:r w:rsidRPr="002466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múzeumi feladatlap,</w:t>
            </w:r>
            <w:r>
              <w:rPr>
                <w:sz w:val="22"/>
              </w:rPr>
              <w:t xml:space="preserve"> vetített képek (diavetítő vagy projektor).</w:t>
            </w: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E947E5">
            <w:pPr>
              <w:pStyle w:val="body2"/>
              <w:rPr>
                <w:rFonts w:cs="HRAAFS+MyriadPro-Light"/>
                <w:b/>
                <w:sz w:val="22"/>
                <w:szCs w:val="22"/>
              </w:rPr>
            </w:pPr>
            <w:r>
              <w:rPr>
                <w:rFonts w:cs="HRAAFS+MyriadPro-Light"/>
                <w:b/>
                <w:sz w:val="22"/>
                <w:szCs w:val="22"/>
              </w:rPr>
              <w:t>Szituációs játék:</w:t>
            </w:r>
          </w:p>
          <w:p w:rsidR="006E7AFC" w:rsidRPr="002466A4" w:rsidRDefault="006E7AFC" w:rsidP="00E947E5">
            <w:pPr>
              <w:pStyle w:val="body2"/>
              <w:rPr>
                <w:rFonts w:cs="HRAAFS+MyriadPro-Light"/>
                <w:b/>
                <w:sz w:val="22"/>
                <w:szCs w:val="22"/>
              </w:rPr>
            </w:pPr>
            <w:r>
              <w:rPr>
                <w:rFonts w:cs="HRAAFS+MyriadPro-Light"/>
                <w:sz w:val="22"/>
                <w:szCs w:val="22"/>
              </w:rPr>
              <w:t>H</w:t>
            </w:r>
            <w:r w:rsidRPr="002466A4">
              <w:rPr>
                <w:rFonts w:cs="HRAAFS+MyriadPro-Light"/>
                <w:sz w:val="22"/>
                <w:szCs w:val="22"/>
              </w:rPr>
              <w:t>ogyan zajlott a bikaugrás versenye a krétai paloták udvarán?</w:t>
            </w:r>
            <w:r>
              <w:rPr>
                <w:rFonts w:cs="HRAAFS+MyriadPro-Light"/>
                <w:sz w:val="22"/>
                <w:szCs w:val="22"/>
              </w:rPr>
              <w:t xml:space="preserve"> (H</w:t>
            </w:r>
            <w:r w:rsidRPr="002466A4">
              <w:rPr>
                <w:rFonts w:cs="HRAAFS+MyriadPro-Light"/>
                <w:sz w:val="22"/>
                <w:szCs w:val="22"/>
              </w:rPr>
              <w:t>elyszíni tudósítások, riportok)</w:t>
            </w:r>
            <w:r>
              <w:rPr>
                <w:rFonts w:cs="HRAAFS+MyriadPro-Light"/>
                <w:sz w:val="22"/>
                <w:szCs w:val="22"/>
              </w:rPr>
              <w:t>.</w:t>
            </w:r>
          </w:p>
          <w:p w:rsidR="006E7AFC" w:rsidRDefault="006E7AFC" w:rsidP="00E947E5">
            <w:pPr>
              <w:pStyle w:val="body2"/>
              <w:rPr>
                <w:rFonts w:cs="HRAAFS+MyriadPro-Light"/>
                <w:b/>
                <w:sz w:val="22"/>
                <w:szCs w:val="22"/>
              </w:rPr>
            </w:pPr>
            <w:r>
              <w:rPr>
                <w:rFonts w:cs="HRAAFS+MyriadPro-Light"/>
                <w:b/>
                <w:sz w:val="22"/>
                <w:szCs w:val="22"/>
              </w:rPr>
              <w:t>Labirintus tervezése.</w:t>
            </w:r>
          </w:p>
          <w:p w:rsidR="006E7AFC" w:rsidRDefault="006E7AFC" w:rsidP="00E947E5">
            <w:pPr>
              <w:pStyle w:val="body2"/>
              <w:rPr>
                <w:rFonts w:cs="HRAAFS+MyriadPro-Light"/>
                <w:b/>
                <w:sz w:val="22"/>
                <w:szCs w:val="22"/>
              </w:rPr>
            </w:pPr>
            <w:r w:rsidRPr="002466A4">
              <w:rPr>
                <w:rFonts w:cs="HRAAFS+MyriadPro-Light"/>
                <w:b/>
                <w:sz w:val="22"/>
                <w:szCs w:val="22"/>
              </w:rPr>
              <w:t>Múzeumlátogatás</w:t>
            </w:r>
            <w:r w:rsidRPr="00086104">
              <w:rPr>
                <w:rFonts w:cs="HRAAFS+MyriadPro-Light"/>
                <w:b/>
                <w:sz w:val="22"/>
                <w:szCs w:val="22"/>
              </w:rPr>
              <w:t>:</w:t>
            </w:r>
          </w:p>
          <w:p w:rsidR="006E7AFC" w:rsidRPr="002466A4" w:rsidRDefault="006E7AFC" w:rsidP="00E947E5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2466A4">
              <w:rPr>
                <w:rFonts w:cs="HRAAFS+MyriadPro-Light"/>
                <w:sz w:val="22"/>
                <w:szCs w:val="22"/>
              </w:rPr>
              <w:t>A Szépművészeti Múzeum Antik Gyűjteménye.</w:t>
            </w:r>
          </w:p>
          <w:p w:rsidR="006E7AFC" w:rsidRPr="002466A4" w:rsidRDefault="006E7AFC" w:rsidP="00086104">
            <w:pPr>
              <w:pStyle w:val="body2"/>
              <w:rPr>
                <w:sz w:val="22"/>
                <w:szCs w:val="22"/>
              </w:rPr>
            </w:pPr>
          </w:p>
        </w:tc>
      </w:tr>
      <w:tr w:rsidR="006E7AFC">
        <w:trPr>
          <w:gridBefore w:val="1"/>
          <w:cantSplit/>
          <w:trHeight w:val="9450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012BE9" w:rsidRDefault="006E7AFC" w:rsidP="00B9444E">
            <w:pPr>
              <w:rPr>
                <w:sz w:val="22"/>
                <w:szCs w:val="22"/>
              </w:rPr>
            </w:pPr>
            <w:r w:rsidRPr="00012BE9">
              <w:rPr>
                <w:sz w:val="22"/>
                <w:szCs w:val="22"/>
              </w:rPr>
              <w:t>21</w:t>
            </w:r>
            <w:r>
              <w:rPr>
                <w:sz w:val="22"/>
              </w:rPr>
              <w:t>–</w:t>
            </w:r>
            <w:r w:rsidRPr="00012BE9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012BE9" w:rsidRDefault="006E7AFC" w:rsidP="003D37DC">
            <w:pPr>
              <w:pStyle w:val="body2"/>
              <w:rPr>
                <w:b/>
              </w:rPr>
            </w:pPr>
            <w:r w:rsidRPr="00012BE9">
              <w:rPr>
                <w:b/>
              </w:rPr>
              <w:t>Az ókori görög művész</w:t>
            </w:r>
            <w:r>
              <w:rPr>
                <w:b/>
              </w:rPr>
              <w:t>et</w:t>
            </w:r>
          </w:p>
          <w:p w:rsidR="006E7AFC" w:rsidRPr="00012BE9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Pr="00012BE9" w:rsidRDefault="006E7AFC" w:rsidP="003D37DC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012BE9">
              <w:rPr>
                <w:rFonts w:cs="HRAAFS+MyriadPro-Light"/>
                <w:sz w:val="22"/>
                <w:szCs w:val="22"/>
              </w:rPr>
              <w:t>Az ókori görög építészet, szobrászat és festészet.</w:t>
            </w:r>
          </w:p>
          <w:p w:rsidR="006E7AFC" w:rsidRPr="00012BE9" w:rsidRDefault="006E7AFC" w:rsidP="003D37DC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34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E7AFC" w:rsidRPr="00344734" w:rsidRDefault="006E7AFC" w:rsidP="002E2CBA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sz w:val="22"/>
                <w:szCs w:val="22"/>
              </w:rPr>
              <w:t>1. Az ókori görög templomtípusok és oszloprendek (dór, ión, korinthoszi). Tér- és síkformák összehasonlítása: épülettömeg értelmezése, alaprajz-olvasás. Következtetés az épület tömegére az alaprajz jellegzete</w:t>
            </w:r>
            <w:r>
              <w:rPr>
                <w:sz w:val="22"/>
                <w:szCs w:val="22"/>
              </w:rPr>
              <w:t>sségei alapján</w:t>
            </w:r>
            <w:r w:rsidRPr="00344734">
              <w:rPr>
                <w:sz w:val="22"/>
                <w:szCs w:val="22"/>
              </w:rPr>
              <w:t xml:space="preserve"> (tk. 82</w:t>
            </w:r>
            <w:r>
              <w:rPr>
                <w:sz w:val="22"/>
              </w:rPr>
              <w:t>–</w:t>
            </w:r>
            <w:r w:rsidRPr="00344734">
              <w:rPr>
                <w:sz w:val="22"/>
                <w:szCs w:val="22"/>
              </w:rPr>
              <w:t>83. o.)</w:t>
            </w:r>
            <w:r>
              <w:rPr>
                <w:sz w:val="22"/>
                <w:szCs w:val="22"/>
              </w:rPr>
              <w:t>.</w:t>
            </w:r>
            <w:r w:rsidRPr="00344734">
              <w:rPr>
                <w:sz w:val="22"/>
                <w:szCs w:val="22"/>
              </w:rPr>
              <w:t xml:space="preserve"> Az aranymetszés szerkesztése.</w:t>
            </w:r>
          </w:p>
          <w:p w:rsidR="006E7AFC" w:rsidRPr="00344734" w:rsidRDefault="006E7AFC" w:rsidP="003D37DC">
            <w:pPr>
              <w:pStyle w:val="body2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344734">
                <w:rPr>
                  <w:sz w:val="22"/>
                  <w:szCs w:val="22"/>
                </w:rPr>
                <w:t>2. A</w:t>
              </w:r>
            </w:smartTag>
            <w:r w:rsidRPr="00344734">
              <w:rPr>
                <w:sz w:val="22"/>
                <w:szCs w:val="22"/>
              </w:rPr>
              <w:t xml:space="preserve"> görög lakóház díszítése: freskó, mozaik, fára festett táblakép. A görög festészet jellegzetes műfajai (falfestmény, kerámiafestmény: geometrikus, fekete alakos, vörös alakos).</w:t>
            </w:r>
          </w:p>
          <w:p w:rsidR="006E7AFC" w:rsidRPr="00344734" w:rsidRDefault="006E7AFC" w:rsidP="003D37DC">
            <w:pPr>
              <w:pStyle w:val="body2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344734">
                <w:rPr>
                  <w:sz w:val="22"/>
                  <w:szCs w:val="22"/>
                </w:rPr>
                <w:t>3. A</w:t>
              </w:r>
            </w:smartTag>
            <w:r w:rsidRPr="00344734">
              <w:rPr>
                <w:sz w:val="22"/>
                <w:szCs w:val="22"/>
              </w:rPr>
              <w:t xml:space="preserve"> szobrászat stíluskorszakai (az archaikus, a klasszikus és a hellenisztikus stílus). Idealista és valósághű</w:t>
            </w:r>
            <w:r>
              <w:rPr>
                <w:sz w:val="22"/>
                <w:szCs w:val="22"/>
              </w:rPr>
              <w:t xml:space="preserve">, statikus és dinamikus </w:t>
            </w:r>
            <w:r w:rsidRPr="00344734">
              <w:rPr>
                <w:sz w:val="22"/>
                <w:szCs w:val="22"/>
              </w:rPr>
              <w:t>ábrázolás</w:t>
            </w:r>
            <w:r>
              <w:rPr>
                <w:sz w:val="22"/>
                <w:szCs w:val="22"/>
              </w:rPr>
              <w:t>.</w:t>
            </w:r>
            <w:r w:rsidRPr="00344734">
              <w:rPr>
                <w:sz w:val="22"/>
                <w:szCs w:val="22"/>
              </w:rPr>
              <w:t xml:space="preserve"> Komikus és torz portrék a görög művészetben. Az emberábrázolás változásainak megfigyelése: az egyiptomi, a mezopotámiai és a görög szobrok összehasonlításával. Kompozíciós elemzések szóban és rajzban. A társadalmi környezet és a mozgásábrázolás megjelenése közti párhuzam önálló felismerése és magyarázata.</w:t>
            </w:r>
          </w:p>
          <w:p w:rsidR="006E7AFC" w:rsidRPr="00344734" w:rsidRDefault="006E7AFC" w:rsidP="003D37DC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sz w:val="22"/>
                <w:szCs w:val="22"/>
              </w:rPr>
              <w:t>4. Az ókori görög ornamentika (geometrikus és stilizált motívumok).</w:t>
            </w:r>
            <w:r>
              <w:rPr>
                <w:sz w:val="22"/>
                <w:szCs w:val="22"/>
              </w:rPr>
              <w:t xml:space="preserve"> </w:t>
            </w:r>
            <w:r w:rsidRPr="00344734">
              <w:rPr>
                <w:sz w:val="22"/>
                <w:szCs w:val="22"/>
              </w:rPr>
              <w:t>Görög motívumok, épületelemek, szoborrészletek (torzók) lerajzolása. A gyűjtött motívumok kreatív alkalmazása, pl. parafrázisok, színbel</w:t>
            </w:r>
            <w:r>
              <w:rPr>
                <w:sz w:val="22"/>
                <w:szCs w:val="22"/>
              </w:rPr>
              <w:t>i és formai átírások.</w:t>
            </w:r>
          </w:p>
          <w:p w:rsidR="006E7AFC" w:rsidRPr="00344734" w:rsidRDefault="006E7AFC" w:rsidP="003D37DC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344734" w:rsidRDefault="006E7AFC" w:rsidP="003D37DC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b/>
                <w:sz w:val="22"/>
                <w:szCs w:val="22"/>
              </w:rPr>
              <w:t xml:space="preserve">A hatékony, önálló tanulás fejlesztése: </w:t>
            </w:r>
            <w:r w:rsidRPr="00344734">
              <w:rPr>
                <w:sz w:val="22"/>
                <w:szCs w:val="22"/>
              </w:rPr>
              <w:t>megismerő képességek (megfigyelés, ismeretszerzés, elemzés, értelmezés, tanulás, értelmező ábrázolás, reprodukáló képesség, általánosítás, lényegkiemelés), befogadói képességek (intuíció, esztétikai elemző képesség, összefüggések keresése és felfogása, esztétikai igényesség, képi emlékezet).</w:t>
            </w:r>
          </w:p>
          <w:p w:rsidR="006E7AFC" w:rsidRPr="00344734" w:rsidRDefault="006E7AFC" w:rsidP="003D37DC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b/>
                <w:sz w:val="22"/>
                <w:szCs w:val="22"/>
              </w:rPr>
              <w:t xml:space="preserve">Az esztétikai-művészeti tudatosság és kifejezőképesség fejlesztése: </w:t>
            </w:r>
            <w:r w:rsidRPr="00344734">
              <w:rPr>
                <w:sz w:val="22"/>
                <w:szCs w:val="22"/>
              </w:rPr>
              <w:t xml:space="preserve">a kreativitás, </w:t>
            </w:r>
            <w:r>
              <w:rPr>
                <w:sz w:val="22"/>
                <w:szCs w:val="22"/>
              </w:rPr>
              <w:t>a kompozíciós képess</w:t>
            </w:r>
            <w:r w:rsidRPr="00344734">
              <w:rPr>
                <w:sz w:val="22"/>
                <w:szCs w:val="22"/>
              </w:rPr>
              <w:t xml:space="preserve">ég, az intuíciós képességek, </w:t>
            </w:r>
            <w:r>
              <w:rPr>
                <w:sz w:val="22"/>
                <w:szCs w:val="22"/>
              </w:rPr>
              <w:t xml:space="preserve">az </w:t>
            </w:r>
            <w:r w:rsidRPr="00344734">
              <w:rPr>
                <w:sz w:val="22"/>
                <w:szCs w:val="22"/>
              </w:rPr>
              <w:t>empátia és az önkifejezés képességének fejlesztése a mitológiai történetek érzelmi megközelítésével, a különböző karakterek megjelenítésével.</w:t>
            </w:r>
          </w:p>
          <w:p w:rsidR="006E7AFC" w:rsidRPr="00344734" w:rsidRDefault="006E7AFC" w:rsidP="002E2CBA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b/>
                <w:sz w:val="22"/>
                <w:szCs w:val="22"/>
              </w:rPr>
              <w:t>A matematikai kompetencia</w:t>
            </w:r>
            <w:r w:rsidRPr="00344734">
              <w:rPr>
                <w:sz w:val="22"/>
                <w:szCs w:val="22"/>
              </w:rPr>
              <w:t xml:space="preserve"> fejlesztése: az aranymetszés, a „Divina proportio” – isteni arány</w:t>
            </w:r>
            <w:r>
              <w:rPr>
                <w:sz w:val="22"/>
                <w:szCs w:val="22"/>
              </w:rPr>
              <w:t xml:space="preserve"> </w:t>
            </w:r>
            <w:r w:rsidRPr="00344734">
              <w:rPr>
                <w:sz w:val="22"/>
                <w:szCs w:val="22"/>
              </w:rPr>
              <w:t>szabályának ismerete és a harmonikus arányok megfigyelése a görög templomépítészetben.</w:t>
            </w:r>
          </w:p>
          <w:p w:rsidR="006E7AFC" w:rsidRPr="00344734" w:rsidRDefault="006E7AFC" w:rsidP="003D37DC">
            <w:pPr>
              <w:pStyle w:val="body2"/>
              <w:rPr>
                <w:b/>
                <w:sz w:val="22"/>
                <w:szCs w:val="22"/>
              </w:rPr>
            </w:pPr>
            <w:r w:rsidRPr="00344734">
              <w:rPr>
                <w:b/>
                <w:sz w:val="22"/>
                <w:szCs w:val="22"/>
              </w:rPr>
              <w:t xml:space="preserve">A kognitív kompetencia </w:t>
            </w:r>
            <w:r w:rsidRPr="00344734">
              <w:rPr>
                <w:sz w:val="22"/>
                <w:szCs w:val="22"/>
              </w:rPr>
              <w:t>fejlesztése:</w:t>
            </w:r>
            <w:r w:rsidRPr="00344734">
              <w:rPr>
                <w:b/>
                <w:sz w:val="22"/>
                <w:szCs w:val="22"/>
              </w:rPr>
              <w:t xml:space="preserve"> </w:t>
            </w:r>
            <w:r w:rsidRPr="00344734">
              <w:rPr>
                <w:sz w:val="22"/>
                <w:szCs w:val="22"/>
              </w:rPr>
              <w:t>összehasonlító képesség.</w:t>
            </w:r>
          </w:p>
          <w:p w:rsidR="006E7AFC" w:rsidRPr="00344734" w:rsidRDefault="006E7AFC" w:rsidP="003D37DC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b/>
                <w:sz w:val="22"/>
                <w:szCs w:val="22"/>
              </w:rPr>
              <w:t xml:space="preserve">Az anyanyelvi kommunikáció és a vállalkozói kompetencia, továbbá </w:t>
            </w:r>
            <w:r w:rsidRPr="00344734">
              <w:rPr>
                <w:sz w:val="22"/>
                <w:szCs w:val="22"/>
              </w:rPr>
              <w:t>a humorérzék</w:t>
            </w:r>
            <w:r w:rsidRPr="00344734">
              <w:rPr>
                <w:b/>
                <w:sz w:val="22"/>
                <w:szCs w:val="22"/>
              </w:rPr>
              <w:t xml:space="preserve"> </w:t>
            </w:r>
            <w:r w:rsidRPr="00344734">
              <w:rPr>
                <w:sz w:val="22"/>
                <w:szCs w:val="22"/>
              </w:rPr>
              <w:t>fejlesztése a rö</w:t>
            </w:r>
            <w:r>
              <w:rPr>
                <w:sz w:val="22"/>
                <w:szCs w:val="22"/>
              </w:rPr>
              <w:t>gtönzött szituációs játékokkal.</w:t>
            </w:r>
          </w:p>
          <w:p w:rsidR="006E7AFC" w:rsidRPr="00344734" w:rsidRDefault="006E7AFC" w:rsidP="00570C22">
            <w:pPr>
              <w:rPr>
                <w:sz w:val="22"/>
                <w:szCs w:val="22"/>
              </w:rPr>
            </w:pPr>
            <w:r w:rsidRPr="00344734">
              <w:rPr>
                <w:b/>
                <w:sz w:val="22"/>
                <w:szCs w:val="22"/>
              </w:rPr>
              <w:t>Az idegen nyelvi kommunikáció</w:t>
            </w:r>
            <w:r w:rsidRPr="00344734">
              <w:rPr>
                <w:sz w:val="22"/>
                <w:szCs w:val="22"/>
              </w:rPr>
              <w:t xml:space="preserve"> fejlesztése a művészettörténet szakszavainak megtanulásával.</w:t>
            </w:r>
          </w:p>
          <w:p w:rsidR="006E7AFC" w:rsidRPr="00344734" w:rsidRDefault="006E7AFC" w:rsidP="00012BE9">
            <w:pPr>
              <w:pStyle w:val="body2"/>
              <w:rPr>
                <w:sz w:val="22"/>
                <w:szCs w:val="22"/>
              </w:rPr>
            </w:pPr>
            <w:r w:rsidRPr="00451C52">
              <w:rPr>
                <w:b/>
                <w:sz w:val="22"/>
                <w:szCs w:val="22"/>
              </w:rPr>
              <w:t xml:space="preserve">A manuális készség fejlesztése </w:t>
            </w:r>
            <w:r>
              <w:rPr>
                <w:sz w:val="22"/>
                <w:szCs w:val="22"/>
              </w:rPr>
              <w:t>az új technikák kipróbálásával.</w:t>
            </w:r>
          </w:p>
        </w:tc>
        <w:tc>
          <w:tcPr>
            <w:tcW w:w="23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344734" w:rsidRDefault="006E7AFC" w:rsidP="008043DC">
            <w:pPr>
              <w:pStyle w:val="body2"/>
              <w:rPr>
                <w:b/>
                <w:sz w:val="22"/>
                <w:szCs w:val="22"/>
              </w:rPr>
            </w:pPr>
            <w:r w:rsidRPr="00344734">
              <w:rPr>
                <w:b/>
                <w:sz w:val="22"/>
                <w:szCs w:val="22"/>
              </w:rPr>
              <w:t>Szemléltetés:</w:t>
            </w:r>
          </w:p>
          <w:p w:rsidR="006E7AFC" w:rsidRPr="00344734" w:rsidRDefault="006E7AFC" w:rsidP="00E27A8F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sz w:val="22"/>
                <w:szCs w:val="22"/>
              </w:rPr>
              <w:t>A képzelet világa tk. 81</w:t>
            </w:r>
            <w:r>
              <w:rPr>
                <w:sz w:val="22"/>
              </w:rPr>
              <w:t>–</w:t>
            </w:r>
            <w:r w:rsidRPr="00344734">
              <w:rPr>
                <w:sz w:val="22"/>
                <w:szCs w:val="22"/>
              </w:rPr>
              <w:t>98. o. illusztrációi</w:t>
            </w:r>
            <w:r>
              <w:rPr>
                <w:sz w:val="22"/>
                <w:szCs w:val="22"/>
              </w:rPr>
              <w:t>.</w:t>
            </w:r>
          </w:p>
          <w:p w:rsidR="006E7AFC" w:rsidRDefault="006E7AFC" w:rsidP="00E27A8F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344734">
              <w:rPr>
                <w:sz w:val="22"/>
                <w:szCs w:val="22"/>
              </w:rPr>
              <w:t xml:space="preserve"> 74</w:t>
            </w:r>
            <w:r>
              <w:rPr>
                <w:sz w:val="22"/>
              </w:rPr>
              <w:t>–</w:t>
            </w:r>
            <w:r w:rsidRPr="00344734">
              <w:rPr>
                <w:sz w:val="22"/>
                <w:szCs w:val="22"/>
              </w:rPr>
              <w:t>85. o.</w:t>
            </w:r>
            <w:r>
              <w:rPr>
                <w:sz w:val="22"/>
                <w:szCs w:val="22"/>
              </w:rPr>
              <w:t>,</w:t>
            </w:r>
            <w:r w:rsidRPr="00344734">
              <w:rPr>
                <w:sz w:val="22"/>
                <w:szCs w:val="22"/>
              </w:rPr>
              <w:t xml:space="preserve"> a feladatok megoldását szemléltető diákmunkák.</w:t>
            </w:r>
          </w:p>
          <w:p w:rsidR="006E7AFC" w:rsidRPr="00344734" w:rsidRDefault="006E7AFC" w:rsidP="00E27A8F">
            <w:pPr>
              <w:pStyle w:val="body2"/>
              <w:rPr>
                <w:sz w:val="22"/>
                <w:szCs w:val="22"/>
              </w:rPr>
            </w:pPr>
          </w:p>
          <w:p w:rsidR="006E7AFC" w:rsidRPr="00344734" w:rsidRDefault="006E7AFC" w:rsidP="00E27A8F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sz w:val="22"/>
                <w:szCs w:val="22"/>
              </w:rPr>
              <w:t>Csigavonalas rajzolatú természeti és mesterséges formák, pl. toboz, csiga, csigalépcső, papírspirál, rugó stb.</w:t>
            </w:r>
          </w:p>
          <w:p w:rsidR="006E7AFC" w:rsidRPr="00344734" w:rsidRDefault="006E7AFC" w:rsidP="00E27A8F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sz w:val="22"/>
                <w:szCs w:val="22"/>
              </w:rPr>
              <w:t>Görög motívumok mintagyűjteménye.</w:t>
            </w:r>
          </w:p>
          <w:p w:rsidR="006E7AFC" w:rsidRPr="00344734" w:rsidRDefault="006E7AFC" w:rsidP="00E27A8F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sz w:val="22"/>
                <w:szCs w:val="22"/>
              </w:rPr>
              <w:t>Művészeti albumok, pl. Natale Spineto: Szimbólumok az emberiség történetében.</w:t>
            </w:r>
          </w:p>
          <w:p w:rsidR="006E7AFC" w:rsidRPr="00344734" w:rsidRDefault="006E7AFC" w:rsidP="00E27A8F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sz w:val="22"/>
                <w:szCs w:val="22"/>
              </w:rPr>
              <w:t>Szabó Miklós: Hellasz fénykora.</w:t>
            </w:r>
          </w:p>
          <w:p w:rsidR="006E7AFC" w:rsidRPr="00344734" w:rsidRDefault="006E7AFC" w:rsidP="00E27A8F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sz w:val="22"/>
                <w:szCs w:val="22"/>
              </w:rPr>
              <w:t>Owen Jones: Orna</w:t>
            </w:r>
            <w:r>
              <w:rPr>
                <w:sz w:val="22"/>
                <w:szCs w:val="22"/>
              </w:rPr>
              <w:t>-mentika.</w:t>
            </w:r>
          </w:p>
          <w:p w:rsidR="006E7AFC" w:rsidRPr="00344734" w:rsidRDefault="006E7AFC" w:rsidP="00E60D9C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sz w:val="22"/>
                <w:szCs w:val="22"/>
              </w:rPr>
              <w:t xml:space="preserve">Vetített képek (diavetítő vagy projektor), írásvetítő, fogalomkártyák és ábrák. </w:t>
            </w:r>
          </w:p>
          <w:p w:rsidR="006E7AFC" w:rsidRPr="00344734" w:rsidRDefault="006E7AFC" w:rsidP="00E27A8F">
            <w:pPr>
              <w:pStyle w:val="body2"/>
              <w:rPr>
                <w:b/>
                <w:sz w:val="22"/>
                <w:szCs w:val="22"/>
              </w:rPr>
            </w:pPr>
          </w:p>
          <w:p w:rsidR="006E7AFC" w:rsidRDefault="006E7AFC" w:rsidP="00E27A8F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b/>
                <w:sz w:val="22"/>
                <w:szCs w:val="22"/>
              </w:rPr>
              <w:t>Eszközök:</w:t>
            </w:r>
            <w:r w:rsidRPr="00344734">
              <w:rPr>
                <w:sz w:val="22"/>
                <w:szCs w:val="22"/>
              </w:rPr>
              <w:t xml:space="preserve"> grafitceruza, filctoll, tempera, diófapác.</w:t>
            </w:r>
          </w:p>
          <w:p w:rsidR="006E7AFC" w:rsidRPr="00344734" w:rsidRDefault="006E7AFC" w:rsidP="00E27A8F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sz w:val="22"/>
                <w:szCs w:val="22"/>
              </w:rPr>
              <w:t>Álarcok technikája: papírkivágás (színes papírok), papírmasé (ragasztó, papírpép, tempera), agyag vagy gipszöntvény.</w:t>
            </w: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344734" w:rsidRDefault="006E7AFC" w:rsidP="00E27A8F">
            <w:pPr>
              <w:pStyle w:val="body2"/>
              <w:rPr>
                <w:rFonts w:cs="HRAAFS+MyriadPro-Light"/>
                <w:b/>
                <w:sz w:val="22"/>
                <w:szCs w:val="22"/>
              </w:rPr>
            </w:pPr>
            <w:r w:rsidRPr="00344734">
              <w:rPr>
                <w:rFonts w:cs="HRAAFS+MyriadPro-Light"/>
                <w:b/>
                <w:sz w:val="22"/>
                <w:szCs w:val="22"/>
              </w:rPr>
              <w:t xml:space="preserve">Választható feladatok: </w:t>
            </w:r>
          </w:p>
          <w:p w:rsidR="006E7AFC" w:rsidRPr="00344734" w:rsidRDefault="006E7AFC" w:rsidP="00E27A8F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344734">
              <w:rPr>
                <w:rFonts w:cs="HRAAFS+MyriadPro-Light"/>
                <w:sz w:val="22"/>
                <w:szCs w:val="22"/>
              </w:rPr>
              <w:t>1. Csigavonalas ornamentika a természetben és a görög művészetben (tanulmányok és művészi átírás)</w:t>
            </w:r>
            <w:r>
              <w:rPr>
                <w:rFonts w:cs="HRAAFS+MyriadPro-Light"/>
                <w:sz w:val="22"/>
                <w:szCs w:val="22"/>
              </w:rPr>
              <w:t>.</w:t>
            </w:r>
          </w:p>
          <w:p w:rsidR="006E7AFC" w:rsidRPr="00344734" w:rsidRDefault="006E7AFC" w:rsidP="00E27A8F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344734">
              <w:rPr>
                <w:rFonts w:cs="HRAAFS+MyriadPro-Light"/>
                <w:sz w:val="22"/>
                <w:szCs w:val="22"/>
              </w:rPr>
              <w:t>2. Görög motívumokból és történetekből kiinduló képtervezés, átformálás.</w:t>
            </w:r>
          </w:p>
          <w:p w:rsidR="006E7AFC" w:rsidRPr="00344734" w:rsidRDefault="006E7AFC" w:rsidP="00D12EE3">
            <w:pPr>
              <w:pStyle w:val="body2"/>
              <w:rPr>
                <w:rFonts w:cs="HRAAFS+MyriadPro-Light"/>
                <w:sz w:val="22"/>
                <w:szCs w:val="22"/>
              </w:rPr>
            </w:pPr>
            <w:r>
              <w:rPr>
                <w:rFonts w:cs="HRAAFS+MyriadPro-Light"/>
                <w:sz w:val="22"/>
                <w:szCs w:val="22"/>
              </w:rPr>
              <w:t>Mintatervezés.</w:t>
            </w:r>
          </w:p>
          <w:p w:rsidR="006E7AFC" w:rsidRPr="00344734" w:rsidRDefault="006E7AFC" w:rsidP="00D12EE3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344734">
              <w:rPr>
                <w:sz w:val="22"/>
                <w:szCs w:val="22"/>
              </w:rPr>
              <w:t>Irodalmi élmények (mitológiai történetek és különös mitológiai lények) képzőművészeti ábrázolása.</w:t>
            </w:r>
          </w:p>
          <w:p w:rsidR="006E7AFC" w:rsidRPr="00344734" w:rsidRDefault="006E7AFC" w:rsidP="00C75428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rFonts w:cs="HRAAFS+MyriadPro-Light"/>
                <w:sz w:val="22"/>
                <w:szCs w:val="22"/>
              </w:rPr>
              <w:t xml:space="preserve">3. Szituációs játék: </w:t>
            </w:r>
            <w:r w:rsidRPr="00344734">
              <w:rPr>
                <w:sz w:val="22"/>
                <w:szCs w:val="22"/>
              </w:rPr>
              <w:t>a mimika és a gesztusok szerepe a meta</w:t>
            </w:r>
            <w:r>
              <w:rPr>
                <w:sz w:val="22"/>
                <w:szCs w:val="22"/>
              </w:rPr>
              <w:t>-</w:t>
            </w:r>
            <w:r w:rsidRPr="00344734">
              <w:rPr>
                <w:sz w:val="22"/>
                <w:szCs w:val="22"/>
              </w:rPr>
              <w:t>kommunikációban.</w:t>
            </w:r>
          </w:p>
          <w:p w:rsidR="006E7AFC" w:rsidRPr="00344734" w:rsidRDefault="006E7AFC" w:rsidP="006F26C0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görög színház:</w:t>
            </w:r>
            <w:r w:rsidRPr="00344734">
              <w:rPr>
                <w:sz w:val="22"/>
                <w:szCs w:val="22"/>
              </w:rPr>
              <w:t xml:space="preserve"> Improvizáció a színházi stí</w:t>
            </w:r>
            <w:r>
              <w:rPr>
                <w:sz w:val="22"/>
                <w:szCs w:val="22"/>
              </w:rPr>
              <w:t>lusok elemeinek alkalmazásával.</w:t>
            </w:r>
          </w:p>
          <w:p w:rsidR="006E7AFC" w:rsidRPr="00344734" w:rsidRDefault="006E7AFC" w:rsidP="006F26C0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sz w:val="22"/>
                <w:szCs w:val="22"/>
              </w:rPr>
              <w:t xml:space="preserve">A Dionüszosz-kultusz táncai: szatírtánc, </w:t>
            </w:r>
            <w:r>
              <w:rPr>
                <w:sz w:val="22"/>
                <w:szCs w:val="22"/>
              </w:rPr>
              <w:t>b</w:t>
            </w:r>
            <w:r w:rsidRPr="00344734">
              <w:rPr>
                <w:sz w:val="22"/>
                <w:szCs w:val="22"/>
              </w:rPr>
              <w:t>acchanália</w:t>
            </w:r>
            <w:r>
              <w:rPr>
                <w:sz w:val="22"/>
                <w:szCs w:val="22"/>
              </w:rPr>
              <w:t>,</w:t>
            </w:r>
            <w:r w:rsidRPr="00344734">
              <w:rPr>
                <w:sz w:val="22"/>
                <w:szCs w:val="22"/>
              </w:rPr>
              <w:t xml:space="preserve"> fátyoltánc.</w:t>
            </w:r>
          </w:p>
          <w:p w:rsidR="006E7AFC" w:rsidRPr="00344734" w:rsidRDefault="006E7AFC" w:rsidP="00E27A8F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344734">
              <w:rPr>
                <w:rFonts w:cs="HRAAFS+MyriadPro-Light"/>
                <w:sz w:val="22"/>
                <w:szCs w:val="22"/>
              </w:rPr>
              <w:t>Komikus és to</w:t>
            </w:r>
            <w:r>
              <w:rPr>
                <w:rFonts w:cs="HRAAFS+MyriadPro-Light"/>
                <w:sz w:val="22"/>
                <w:szCs w:val="22"/>
              </w:rPr>
              <w:t>rz portrék a görög művészetben.</w:t>
            </w:r>
          </w:p>
          <w:p w:rsidR="006E7AFC" w:rsidRDefault="006E7AFC" w:rsidP="004554AC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sz w:val="22"/>
                <w:szCs w:val="22"/>
              </w:rPr>
              <w:t>Az érzelem, a hangulat megjelenítése síkon és térben: álarcok tervezése egy a</w:t>
            </w:r>
            <w:r>
              <w:rPr>
                <w:sz w:val="22"/>
                <w:szCs w:val="22"/>
              </w:rPr>
              <w:t>dott történethez, színdarabhoz.</w:t>
            </w:r>
          </w:p>
          <w:p w:rsidR="006E7AFC" w:rsidRPr="00344734" w:rsidRDefault="006E7AFC" w:rsidP="004554AC">
            <w:pPr>
              <w:pStyle w:val="body2"/>
              <w:rPr>
                <w:sz w:val="22"/>
                <w:szCs w:val="22"/>
              </w:rPr>
            </w:pPr>
          </w:p>
          <w:p w:rsidR="006E7AFC" w:rsidRPr="00344734" w:rsidRDefault="006E7AFC" w:rsidP="00E27A8F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344734">
              <w:rPr>
                <w:rFonts w:cs="HRAAFS+MyriadPro-Light"/>
                <w:b/>
                <w:sz w:val="22"/>
                <w:szCs w:val="22"/>
              </w:rPr>
              <w:t>Múzeumlátogatás.</w:t>
            </w:r>
            <w:r w:rsidRPr="00344734">
              <w:rPr>
                <w:rFonts w:cs="HRAAFS+MyriadPro-Light"/>
                <w:sz w:val="22"/>
                <w:szCs w:val="22"/>
              </w:rPr>
              <w:t xml:space="preserve"> A Szépművészeti Múzeum Antik Gyűjteménye.</w:t>
            </w:r>
          </w:p>
        </w:tc>
      </w:tr>
      <w:tr w:rsidR="006E7AFC">
        <w:trPr>
          <w:gridBefore w:val="1"/>
          <w:cantSplit/>
          <w:trHeight w:val="7650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BD0945" w:rsidRDefault="006E7AFC" w:rsidP="00B9444E">
            <w:pPr>
              <w:rPr>
                <w:sz w:val="22"/>
                <w:szCs w:val="22"/>
              </w:rPr>
            </w:pPr>
            <w:r w:rsidRPr="00BD0945">
              <w:rPr>
                <w:sz w:val="22"/>
                <w:szCs w:val="22"/>
              </w:rPr>
              <w:t>23</w:t>
            </w:r>
            <w:r>
              <w:rPr>
                <w:sz w:val="22"/>
              </w:rPr>
              <w:t>–</w:t>
            </w:r>
            <w:r w:rsidRPr="00BD0945">
              <w:rPr>
                <w:sz w:val="22"/>
                <w:szCs w:val="22"/>
              </w:rPr>
              <w:t>25.</w:t>
            </w:r>
          </w:p>
        </w:tc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B92DCF" w:rsidRDefault="006E7AFC" w:rsidP="003D37DC">
            <w:pPr>
              <w:pStyle w:val="body2"/>
              <w:rPr>
                <w:b/>
              </w:rPr>
            </w:pPr>
            <w:r>
              <w:rPr>
                <w:b/>
              </w:rPr>
              <w:t>Az ókori Itália művészete</w:t>
            </w:r>
          </w:p>
          <w:p w:rsidR="006E7AFC" w:rsidRPr="00BD0945" w:rsidRDefault="006E7AFC" w:rsidP="003D37DC">
            <w:pPr>
              <w:pStyle w:val="body2"/>
              <w:rPr>
                <w:rFonts w:cs="HRAAFS+MyriadPro-Light"/>
                <w:sz w:val="22"/>
                <w:szCs w:val="22"/>
              </w:rPr>
            </w:pPr>
          </w:p>
          <w:p w:rsidR="006E7AFC" w:rsidRPr="00BD0945" w:rsidRDefault="006E7AFC" w:rsidP="003D37DC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BD0945">
              <w:rPr>
                <w:rFonts w:cs="HRAAFS+MyriadPro-Light"/>
                <w:sz w:val="22"/>
                <w:szCs w:val="22"/>
              </w:rPr>
              <w:t>Az etruszk művészet</w:t>
            </w:r>
            <w:r>
              <w:rPr>
                <w:rFonts w:cs="HRAAFS+MyriadPro-Light"/>
                <w:sz w:val="22"/>
                <w:szCs w:val="22"/>
              </w:rPr>
              <w:t>.</w:t>
            </w:r>
          </w:p>
          <w:p w:rsidR="006E7AFC" w:rsidRPr="00BD0945" w:rsidRDefault="006E7AFC" w:rsidP="003D37DC">
            <w:pPr>
              <w:pStyle w:val="body2"/>
              <w:rPr>
                <w:rFonts w:cs="HRAAFS+MyriadPro-Light"/>
                <w:sz w:val="22"/>
                <w:szCs w:val="22"/>
              </w:rPr>
            </w:pPr>
          </w:p>
          <w:p w:rsidR="006E7AFC" w:rsidRPr="00BD0945" w:rsidRDefault="006E7AFC" w:rsidP="003D37DC">
            <w:pPr>
              <w:pStyle w:val="body2"/>
              <w:rPr>
                <w:rFonts w:cs="HRAAFS+MyriadPro-Light"/>
                <w:sz w:val="22"/>
                <w:szCs w:val="22"/>
              </w:rPr>
            </w:pPr>
            <w:r>
              <w:rPr>
                <w:rFonts w:cs="HRAAFS+MyriadPro-Light"/>
                <w:sz w:val="22"/>
                <w:szCs w:val="22"/>
              </w:rPr>
              <w:t xml:space="preserve">A </w:t>
            </w:r>
            <w:r w:rsidRPr="00BD0945">
              <w:rPr>
                <w:rFonts w:cs="HRAAFS+MyriadPro-Light"/>
                <w:sz w:val="22"/>
                <w:szCs w:val="22"/>
              </w:rPr>
              <w:t>Római Birodalom művészete.</w:t>
            </w:r>
          </w:p>
          <w:p w:rsidR="006E7AFC" w:rsidRPr="00BD0945" w:rsidRDefault="006E7AFC" w:rsidP="003D37DC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34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r w:rsidRPr="00BD0945">
              <w:rPr>
                <w:sz w:val="22"/>
                <w:szCs w:val="22"/>
              </w:rPr>
              <w:t>1. Az etruszk művészet</w:t>
            </w:r>
            <w:r>
              <w:rPr>
                <w:sz w:val="22"/>
                <w:szCs w:val="22"/>
              </w:rPr>
              <w:t xml:space="preserve"> elemzése</w:t>
            </w:r>
            <w:r w:rsidRPr="00BD0945">
              <w:rPr>
                <w:sz w:val="22"/>
                <w:szCs w:val="22"/>
              </w:rPr>
              <w:t>. A halottkultusz tárgyai</w:t>
            </w:r>
            <w:r>
              <w:rPr>
                <w:sz w:val="22"/>
                <w:szCs w:val="22"/>
              </w:rPr>
              <w:t>nak jellemzői</w:t>
            </w:r>
            <w:r w:rsidRPr="00BD094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az ókori népek temetkezési szokásainak összehasonlítása.</w:t>
            </w:r>
            <w:r w:rsidRPr="00BD0945">
              <w:rPr>
                <w:sz w:val="22"/>
                <w:szCs w:val="22"/>
              </w:rPr>
              <w:t xml:space="preserve"> A kerek alaprajzú sír (tumulus)</w:t>
            </w:r>
            <w:r>
              <w:rPr>
                <w:sz w:val="22"/>
                <w:szCs w:val="22"/>
              </w:rPr>
              <w:t>.</w:t>
            </w:r>
          </w:p>
          <w:p w:rsidR="006E7AFC" w:rsidRPr="00BD0945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Pr="00BD0945" w:rsidRDefault="006E7AFC" w:rsidP="003D37DC">
            <w:pPr>
              <w:pStyle w:val="body2"/>
              <w:rPr>
                <w:sz w:val="22"/>
                <w:szCs w:val="22"/>
              </w:rPr>
            </w:pPr>
            <w:r w:rsidRPr="00BD0945">
              <w:rPr>
                <w:sz w:val="22"/>
                <w:szCs w:val="22"/>
              </w:rPr>
              <w:t>2. A Római Birodalom művészete.</w:t>
            </w:r>
          </w:p>
          <w:p w:rsidR="006E7AFC" w:rsidRPr="00BD0945" w:rsidRDefault="006E7AFC" w:rsidP="003D37DC">
            <w:pPr>
              <w:pStyle w:val="body2"/>
              <w:rPr>
                <w:sz w:val="22"/>
                <w:szCs w:val="22"/>
              </w:rPr>
            </w:pPr>
            <w:r w:rsidRPr="00BD0945">
              <w:rPr>
                <w:sz w:val="22"/>
                <w:szCs w:val="22"/>
              </w:rPr>
              <w:t xml:space="preserve">Építészet: </w:t>
            </w:r>
            <w:r>
              <w:rPr>
                <w:sz w:val="22"/>
                <w:szCs w:val="22"/>
              </w:rPr>
              <w:t>új építőanyagok pl</w:t>
            </w:r>
            <w:r w:rsidRPr="00BD0945">
              <w:rPr>
                <w:sz w:val="22"/>
                <w:szCs w:val="22"/>
              </w:rPr>
              <w:t xml:space="preserve">. a beton, új épületszerkezetek, pl. a római keresztboltozat, a kupola, </w:t>
            </w:r>
            <w:r>
              <w:rPr>
                <w:sz w:val="22"/>
                <w:szCs w:val="22"/>
              </w:rPr>
              <w:t xml:space="preserve">új </w:t>
            </w:r>
            <w:r w:rsidRPr="00BD0945">
              <w:rPr>
                <w:sz w:val="22"/>
                <w:szCs w:val="22"/>
              </w:rPr>
              <w:t>épüle</w:t>
            </w:r>
            <w:r>
              <w:rPr>
                <w:sz w:val="22"/>
                <w:szCs w:val="22"/>
              </w:rPr>
              <w:t>ttípusok és építmények, pl. amfi</w:t>
            </w:r>
            <w:r w:rsidRPr="00BD0945">
              <w:rPr>
                <w:sz w:val="22"/>
                <w:szCs w:val="22"/>
              </w:rPr>
              <w:t>teátrum, bazilika. diadaloszlop, diadalív, boltíves vízvezeték.</w:t>
            </w:r>
          </w:p>
          <w:p w:rsidR="006E7AFC" w:rsidRDefault="006E7AFC" w:rsidP="003E0569">
            <w:pPr>
              <w:pStyle w:val="body2"/>
              <w:rPr>
                <w:sz w:val="22"/>
                <w:szCs w:val="22"/>
              </w:rPr>
            </w:pPr>
            <w:r w:rsidRPr="00BD0945">
              <w:rPr>
                <w:sz w:val="22"/>
                <w:szCs w:val="22"/>
              </w:rPr>
              <w:t>A római építészet újdonságainak megismerése, az új anyagokból és szerkezetekből következő építési stílus megfogalmazása szóban és ábrázolásban, pl. a boltíves szerkezetek működésének és a nagyobb fesztávol</w:t>
            </w:r>
            <w:r>
              <w:rPr>
                <w:sz w:val="22"/>
                <w:szCs w:val="22"/>
              </w:rPr>
              <w:t>ság építéstechnikai magyarázata.</w:t>
            </w:r>
          </w:p>
          <w:p w:rsidR="006E7AFC" w:rsidRPr="00BD0945" w:rsidRDefault="006E7AFC" w:rsidP="003E0569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BD0945">
              <w:rPr>
                <w:sz w:val="22"/>
                <w:szCs w:val="22"/>
              </w:rPr>
              <w:t xml:space="preserve">Szobrászat: portrék, császárszobrok, történelmi </w:t>
            </w:r>
            <w:r>
              <w:rPr>
                <w:sz w:val="22"/>
                <w:szCs w:val="22"/>
              </w:rPr>
              <w:t>domborművek.</w:t>
            </w:r>
          </w:p>
          <w:p w:rsidR="006E7AFC" w:rsidRPr="00BD0945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0F313C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BD0945">
              <w:rPr>
                <w:sz w:val="22"/>
                <w:szCs w:val="22"/>
              </w:rPr>
              <w:t>Régi képtörténetek, képsorozatok (pl. Traianus oszlopa) és napjaink képregényeinek összehasonlítása.</w:t>
            </w:r>
          </w:p>
          <w:p w:rsidR="006E7AFC" w:rsidRPr="00BD0945" w:rsidRDefault="006E7AFC" w:rsidP="000F313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BD0945">
              <w:rPr>
                <w:sz w:val="22"/>
                <w:szCs w:val="22"/>
              </w:rPr>
              <w:t>Festészet: freskók, mozaikok.</w:t>
            </w:r>
          </w:p>
          <w:p w:rsidR="006E7AFC" w:rsidRPr="00BD0945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Pr="00BD0945" w:rsidRDefault="006E7AFC" w:rsidP="003D37DC">
            <w:pPr>
              <w:pStyle w:val="body2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>
                <w:rPr>
                  <w:sz w:val="22"/>
                  <w:szCs w:val="22"/>
                </w:rPr>
                <w:t>6. A</w:t>
              </w:r>
            </w:smartTag>
            <w:r>
              <w:rPr>
                <w:sz w:val="22"/>
                <w:szCs w:val="22"/>
              </w:rPr>
              <w:t xml:space="preserve"> rómaiak Pannóniában. Római </w:t>
            </w:r>
            <w:r w:rsidRPr="00BD0945">
              <w:rPr>
                <w:sz w:val="22"/>
                <w:szCs w:val="22"/>
              </w:rPr>
              <w:t xml:space="preserve">kori emlékek Magyarországon. </w:t>
            </w:r>
          </w:p>
          <w:p w:rsidR="006E7AFC" w:rsidRPr="00BD0945" w:rsidRDefault="006E7AFC" w:rsidP="003D37DC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B82686">
            <w:pPr>
              <w:rPr>
                <w:sz w:val="22"/>
                <w:szCs w:val="22"/>
              </w:rPr>
            </w:pPr>
            <w:r w:rsidRPr="00B82686">
              <w:rPr>
                <w:b/>
                <w:sz w:val="22"/>
                <w:szCs w:val="22"/>
              </w:rPr>
              <w:t>Az anyanyelvi kommunikáció, a hatékony önálló tanulás</w:t>
            </w:r>
            <w:r>
              <w:rPr>
                <w:sz w:val="22"/>
                <w:szCs w:val="22"/>
              </w:rPr>
              <w:t xml:space="preserve"> és a véleményalkotás képességének </w:t>
            </w:r>
            <w:r w:rsidRPr="0007710B">
              <w:rPr>
                <w:sz w:val="22"/>
                <w:szCs w:val="22"/>
              </w:rPr>
              <w:t xml:space="preserve">fejlesztése a </w:t>
            </w:r>
            <w:r>
              <w:rPr>
                <w:sz w:val="22"/>
                <w:szCs w:val="22"/>
              </w:rPr>
              <w:t xml:space="preserve">műalkotások elemzésével és a </w:t>
            </w:r>
            <w:r w:rsidRPr="0007710B">
              <w:rPr>
                <w:sz w:val="22"/>
                <w:szCs w:val="22"/>
              </w:rPr>
              <w:t xml:space="preserve">tankönyv szövegének megadott szempontok szerinti </w:t>
            </w:r>
            <w:r>
              <w:rPr>
                <w:sz w:val="22"/>
                <w:szCs w:val="22"/>
              </w:rPr>
              <w:t xml:space="preserve">önálló </w:t>
            </w:r>
            <w:r w:rsidRPr="0007710B">
              <w:rPr>
                <w:sz w:val="22"/>
                <w:szCs w:val="22"/>
              </w:rPr>
              <w:t>feldolgozásával.</w:t>
            </w:r>
          </w:p>
          <w:p w:rsidR="006E7AFC" w:rsidRDefault="006E7AFC" w:rsidP="00B82686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lényegkiemelés,</w:t>
            </w:r>
            <w:r w:rsidRPr="00896DBF">
              <w:rPr>
                <w:sz w:val="22"/>
                <w:szCs w:val="22"/>
              </w:rPr>
              <w:t xml:space="preserve"> általánosítás és az esztétikai elemző képesség fejlesztése</w:t>
            </w:r>
            <w:r>
              <w:rPr>
                <w:sz w:val="22"/>
                <w:szCs w:val="22"/>
              </w:rPr>
              <w:t xml:space="preserve"> a tanult műalkotások értelmező ábrázolásával (magyarázó rajzok, formaegyszerűsítés).</w:t>
            </w:r>
          </w:p>
          <w:p w:rsidR="006E7AFC" w:rsidRDefault="006E7AFC" w:rsidP="00B82686">
            <w:pPr>
              <w:pStyle w:val="body2"/>
              <w:rPr>
                <w:sz w:val="22"/>
                <w:szCs w:val="22"/>
              </w:rPr>
            </w:pPr>
            <w:r w:rsidRPr="005F4084">
              <w:rPr>
                <w:sz w:val="22"/>
                <w:szCs w:val="22"/>
              </w:rPr>
              <w:t>Az intuíciós képességek</w:t>
            </w:r>
            <w:r>
              <w:rPr>
                <w:sz w:val="22"/>
                <w:szCs w:val="22"/>
              </w:rPr>
              <w:t xml:space="preserve"> fejlesztése az etruszk halottkultusz tárgyainak vizsgálatával.</w:t>
            </w:r>
          </w:p>
          <w:p w:rsidR="006E7AFC" w:rsidRPr="00344734" w:rsidRDefault="006E7AFC" w:rsidP="00FA7FE6">
            <w:pPr>
              <w:rPr>
                <w:sz w:val="22"/>
                <w:szCs w:val="22"/>
              </w:rPr>
            </w:pPr>
            <w:r w:rsidRPr="00344734">
              <w:rPr>
                <w:b/>
                <w:sz w:val="22"/>
                <w:szCs w:val="22"/>
              </w:rPr>
              <w:t>Az idegen nyelvi kommunikáció</w:t>
            </w:r>
            <w:r w:rsidRPr="00344734">
              <w:rPr>
                <w:sz w:val="22"/>
                <w:szCs w:val="22"/>
              </w:rPr>
              <w:t xml:space="preserve"> fejlesztése a művészettörténet szakszavainak megtanulásával.</w:t>
            </w:r>
          </w:p>
          <w:p w:rsidR="006E7AFC" w:rsidRPr="00A8455A" w:rsidRDefault="006E7AFC" w:rsidP="00A8455A">
            <w:pPr>
              <w:pStyle w:val="body2"/>
              <w:rPr>
                <w:b/>
                <w:sz w:val="22"/>
                <w:szCs w:val="22"/>
              </w:rPr>
            </w:pPr>
            <w:r w:rsidRPr="00A8455A">
              <w:rPr>
                <w:b/>
                <w:sz w:val="22"/>
                <w:szCs w:val="22"/>
              </w:rPr>
              <w:t>A vizuális k</w:t>
            </w:r>
            <w:r>
              <w:rPr>
                <w:b/>
                <w:sz w:val="22"/>
                <w:szCs w:val="22"/>
              </w:rPr>
              <w:t xml:space="preserve">ommunikációs </w:t>
            </w:r>
            <w:r w:rsidRPr="00A8455A">
              <w:rPr>
                <w:b/>
                <w:sz w:val="22"/>
                <w:szCs w:val="22"/>
              </w:rPr>
              <w:t>képesség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8455A">
              <w:rPr>
                <w:sz w:val="22"/>
                <w:szCs w:val="22"/>
              </w:rPr>
              <w:t>fejlesztése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00C84">
              <w:rPr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D0945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ér-idő változások megjelenítésével (képregény, képsorozatok)</w:t>
            </w:r>
            <w:r w:rsidRPr="00BD0945">
              <w:rPr>
                <w:sz w:val="22"/>
                <w:szCs w:val="22"/>
              </w:rPr>
              <w:t>.</w:t>
            </w:r>
          </w:p>
          <w:p w:rsidR="006E7AFC" w:rsidRPr="00BD0945" w:rsidRDefault="006E7AFC" w:rsidP="003D37DC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b/>
                <w:sz w:val="22"/>
                <w:szCs w:val="22"/>
              </w:rPr>
              <w:t xml:space="preserve">Az esztétikai-művészeti tudatosság és kifejezőképesség </w:t>
            </w:r>
            <w:r w:rsidRPr="0033034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alkotóképesség)</w:t>
            </w:r>
            <w:r w:rsidRPr="0033034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BD0945">
              <w:rPr>
                <w:sz w:val="22"/>
                <w:szCs w:val="22"/>
              </w:rPr>
              <w:t>kombinatív képesség, ötlete</w:t>
            </w:r>
            <w:r>
              <w:rPr>
                <w:sz w:val="22"/>
                <w:szCs w:val="22"/>
              </w:rPr>
              <w:t xml:space="preserve">sség, asszociációs képességek, </w:t>
            </w:r>
            <w:r w:rsidRPr="00BD0945">
              <w:rPr>
                <w:sz w:val="22"/>
                <w:szCs w:val="22"/>
              </w:rPr>
              <w:t>képzeleti kiegészítések, áta</w:t>
            </w:r>
            <w:r>
              <w:rPr>
                <w:sz w:val="22"/>
                <w:szCs w:val="22"/>
              </w:rPr>
              <w:t>lakítások, kompozíciós képesség</w:t>
            </w:r>
            <w:r w:rsidRPr="00451C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 w:rsidRPr="00451C52">
              <w:rPr>
                <w:sz w:val="22"/>
                <w:szCs w:val="22"/>
              </w:rPr>
              <w:t>ejlesztése</w:t>
            </w:r>
            <w:r>
              <w:rPr>
                <w:sz w:val="22"/>
                <w:szCs w:val="22"/>
              </w:rPr>
              <w:t xml:space="preserve"> a kreatív feladatokkal.</w:t>
            </w:r>
          </w:p>
          <w:p w:rsidR="006E7AFC" w:rsidRPr="00BD0945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Pr="00BD0945" w:rsidRDefault="006E7AFC" w:rsidP="00A00C84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0D6918" w:rsidRDefault="006E7AFC" w:rsidP="008043DC">
            <w:pPr>
              <w:pStyle w:val="body2"/>
              <w:rPr>
                <w:b/>
                <w:sz w:val="22"/>
                <w:szCs w:val="22"/>
              </w:rPr>
            </w:pPr>
            <w:r w:rsidRPr="000D6918">
              <w:rPr>
                <w:b/>
                <w:sz w:val="22"/>
                <w:szCs w:val="22"/>
              </w:rPr>
              <w:t>Szemléltetés:</w:t>
            </w:r>
          </w:p>
          <w:p w:rsidR="006E7AFC" w:rsidRPr="00BD0945" w:rsidRDefault="006E7AFC" w:rsidP="003F195E">
            <w:pPr>
              <w:pStyle w:val="body2"/>
              <w:rPr>
                <w:sz w:val="22"/>
                <w:szCs w:val="22"/>
              </w:rPr>
            </w:pPr>
            <w:r w:rsidRPr="00BD0945">
              <w:rPr>
                <w:sz w:val="22"/>
                <w:szCs w:val="22"/>
              </w:rPr>
              <w:t xml:space="preserve">A képzelet világa tk. </w:t>
            </w:r>
            <w:r>
              <w:rPr>
                <w:sz w:val="22"/>
                <w:szCs w:val="22"/>
              </w:rPr>
              <w:t>101</w:t>
            </w: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>116. o. illusztrációi.</w:t>
            </w:r>
          </w:p>
          <w:p w:rsidR="006E7AFC" w:rsidRDefault="006E7AFC" w:rsidP="003F195E">
            <w:pPr>
              <w:pStyle w:val="body2"/>
              <w:rPr>
                <w:sz w:val="22"/>
                <w:szCs w:val="22"/>
              </w:rPr>
            </w:pPr>
            <w:r w:rsidRPr="00BD0945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 86</w:t>
            </w: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>90. o., a feladatok megoldása és az alkotói feladatok megvalósulását szemléltető diákmunkák.</w:t>
            </w:r>
          </w:p>
          <w:p w:rsidR="006E7AFC" w:rsidRPr="00BD0945" w:rsidRDefault="006E7AFC" w:rsidP="003F195E">
            <w:pPr>
              <w:pStyle w:val="body2"/>
              <w:rPr>
                <w:sz w:val="22"/>
                <w:szCs w:val="22"/>
              </w:rPr>
            </w:pPr>
          </w:p>
          <w:p w:rsidR="006E7AFC" w:rsidRPr="00BD0945" w:rsidRDefault="006E7AFC" w:rsidP="003F195E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Művészeti albumok, pl. Chris Scarre: Hetven csoda szerte a világban.</w:t>
            </w:r>
          </w:p>
          <w:p w:rsidR="006E7AFC" w:rsidRDefault="006E7AFC" w:rsidP="003F195E">
            <w:pPr>
              <w:pStyle w:val="body2"/>
              <w:rPr>
                <w:sz w:val="22"/>
                <w:szCs w:val="22"/>
              </w:rPr>
            </w:pPr>
          </w:p>
          <w:p w:rsidR="006E7AFC" w:rsidRPr="00BD0945" w:rsidRDefault="006E7AFC" w:rsidP="003F195E">
            <w:pPr>
              <w:pStyle w:val="body2"/>
              <w:rPr>
                <w:sz w:val="22"/>
                <w:szCs w:val="22"/>
              </w:rPr>
            </w:pPr>
            <w:r w:rsidRPr="009F42AE">
              <w:rPr>
                <w:b/>
                <w:sz w:val="22"/>
                <w:szCs w:val="22"/>
              </w:rPr>
              <w:t>Eszközök:</w:t>
            </w:r>
            <w:r>
              <w:rPr>
                <w:sz w:val="22"/>
                <w:szCs w:val="22"/>
              </w:rPr>
              <w:t xml:space="preserve"> grafitceruza, színes ceruza, pasztell/tempera,</w:t>
            </w:r>
            <w:r w:rsidRPr="003447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 w:rsidRPr="00344734">
              <w:rPr>
                <w:sz w:val="22"/>
                <w:szCs w:val="22"/>
              </w:rPr>
              <w:t>etített képek (diavetítő vagy projektor), írásvetítő,</w:t>
            </w:r>
            <w:r>
              <w:rPr>
                <w:sz w:val="22"/>
                <w:szCs w:val="22"/>
              </w:rPr>
              <w:t xml:space="preserve"> fénymásoló (műalkotások fénymásolt részleteinek kreatív kiegészítése).</w:t>
            </w: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BD0945" w:rsidRDefault="006E7AFC" w:rsidP="003F195E">
            <w:pPr>
              <w:pStyle w:val="body2"/>
              <w:rPr>
                <w:rFonts w:cs="HRAAFS+MyriadPro-Light"/>
                <w:b/>
                <w:sz w:val="22"/>
                <w:szCs w:val="22"/>
              </w:rPr>
            </w:pPr>
            <w:r w:rsidRPr="00BD0945">
              <w:rPr>
                <w:rFonts w:cs="HRAAFS+MyriadPro-Light"/>
                <w:b/>
                <w:sz w:val="22"/>
                <w:szCs w:val="22"/>
              </w:rPr>
              <w:t>Választ</w:t>
            </w:r>
            <w:r>
              <w:rPr>
                <w:rFonts w:cs="HRAAFS+MyriadPro-Light"/>
                <w:b/>
                <w:sz w:val="22"/>
                <w:szCs w:val="22"/>
              </w:rPr>
              <w:t>ható feladatok:</w:t>
            </w:r>
          </w:p>
          <w:p w:rsidR="006E7AFC" w:rsidRDefault="006E7AFC" w:rsidP="003F195E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0D6918">
              <w:rPr>
                <w:rFonts w:cs="HRAAFS+MyriadPro-Light"/>
                <w:sz w:val="22"/>
                <w:szCs w:val="22"/>
              </w:rPr>
              <w:t>1. Természet utáni tanulmánytól az alkalmazott graf</w:t>
            </w:r>
            <w:r>
              <w:rPr>
                <w:rFonts w:cs="HRAAFS+MyriadPro-Light"/>
                <w:sz w:val="22"/>
                <w:szCs w:val="22"/>
              </w:rPr>
              <w:t>ikai tervezésig (címketerv, plakát, csomagolóanyag).</w:t>
            </w:r>
          </w:p>
          <w:p w:rsidR="006E7AFC" w:rsidRPr="000D6918" w:rsidRDefault="006E7AFC" w:rsidP="003F195E">
            <w:pPr>
              <w:pStyle w:val="body2"/>
              <w:rPr>
                <w:rFonts w:cs="HRAAFS+MyriadPro-Light"/>
                <w:sz w:val="22"/>
                <w:szCs w:val="22"/>
              </w:rPr>
            </w:pPr>
          </w:p>
          <w:p w:rsidR="006E7AFC" w:rsidRDefault="006E7AFC" w:rsidP="00223885">
            <w:pPr>
              <w:pStyle w:val="body2"/>
              <w:rPr>
                <w:sz w:val="22"/>
                <w:szCs w:val="22"/>
              </w:rPr>
            </w:pPr>
            <w:r w:rsidRPr="00BD0945">
              <w:rPr>
                <w:rFonts w:cs="HRAAFS+MyriadPro-Light"/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Illuzionisztikus hatások, látszatarchitektúra </w:t>
            </w:r>
            <w:r w:rsidRPr="00BD0945">
              <w:rPr>
                <w:sz w:val="22"/>
                <w:szCs w:val="22"/>
              </w:rPr>
              <w:t>tervezése, pl. kitekintés eg</w:t>
            </w:r>
            <w:r>
              <w:rPr>
                <w:sz w:val="22"/>
                <w:szCs w:val="22"/>
              </w:rPr>
              <w:t>y képzeletbeli ablakon.</w:t>
            </w:r>
          </w:p>
          <w:p w:rsidR="006E7AFC" w:rsidRPr="00BD0945" w:rsidRDefault="006E7AFC" w:rsidP="00223885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r w:rsidRPr="00BD0945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 xml:space="preserve">Képsorozatok. </w:t>
            </w:r>
            <w:r w:rsidRPr="00BD0945">
              <w:rPr>
                <w:sz w:val="22"/>
                <w:szCs w:val="22"/>
              </w:rPr>
              <w:t>Látvány utáni tanulmányrajz készítése. A látvány átalakítása képsorozattal, különböző hanghat</w:t>
            </w:r>
            <w:r>
              <w:rPr>
                <w:sz w:val="22"/>
                <w:szCs w:val="22"/>
              </w:rPr>
              <w:t>ások vizuális megjelenítésével.</w:t>
            </w:r>
          </w:p>
          <w:p w:rsidR="006E7AFC" w:rsidRPr="000D6918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C225F5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BD0945">
              <w:rPr>
                <w:sz w:val="22"/>
                <w:szCs w:val="22"/>
              </w:rPr>
              <w:t>Képregény rajza: egy ókori vagy mai történet bemutatása képsorokkal.</w:t>
            </w:r>
          </w:p>
          <w:p w:rsidR="006E7AFC" w:rsidRPr="00BD0945" w:rsidRDefault="006E7AFC" w:rsidP="00C225F5">
            <w:pPr>
              <w:pStyle w:val="body2"/>
              <w:rPr>
                <w:rFonts w:cs="HRAAFS+MyriadPro-Light"/>
                <w:sz w:val="22"/>
                <w:szCs w:val="22"/>
              </w:rPr>
            </w:pPr>
          </w:p>
          <w:p w:rsidR="006E7AFC" w:rsidRDefault="006E7AFC" w:rsidP="003D37DC">
            <w:pPr>
              <w:pStyle w:val="body2"/>
              <w:rPr>
                <w:sz w:val="22"/>
                <w:szCs w:val="22"/>
              </w:rPr>
            </w:pPr>
            <w:r>
              <w:rPr>
                <w:rFonts w:cs="HRAAFS+MyriadPro-Light"/>
                <w:sz w:val="22"/>
                <w:szCs w:val="22"/>
              </w:rPr>
              <w:t>5</w:t>
            </w:r>
            <w:r w:rsidRPr="00BD0945">
              <w:rPr>
                <w:rFonts w:cs="HRAAFS+MyriadPro-Light"/>
                <w:sz w:val="22"/>
                <w:szCs w:val="22"/>
              </w:rPr>
              <w:t>. Rekonstrukciós feladat: töredékes műtárgy helyreállítása rajzban</w:t>
            </w:r>
            <w:r>
              <w:rPr>
                <w:sz w:val="22"/>
                <w:szCs w:val="22"/>
              </w:rPr>
              <w:t>.</w:t>
            </w:r>
            <w:r w:rsidRPr="00BD0945">
              <w:rPr>
                <w:sz w:val="22"/>
                <w:szCs w:val="22"/>
              </w:rPr>
              <w:t xml:space="preserve"> Ókori fest</w:t>
            </w:r>
            <w:r>
              <w:rPr>
                <w:sz w:val="22"/>
                <w:szCs w:val="22"/>
              </w:rPr>
              <w:t xml:space="preserve">mény vagy </w:t>
            </w:r>
            <w:r w:rsidRPr="00BD0945">
              <w:rPr>
                <w:sz w:val="22"/>
                <w:szCs w:val="22"/>
              </w:rPr>
              <w:t>szoborrészletek rajzának kreatív folytatása. Képátírás átszínezéssel, kiegészítéssel.</w:t>
            </w:r>
          </w:p>
          <w:p w:rsidR="006E7AFC" w:rsidRPr="00BD0945" w:rsidRDefault="006E7AFC" w:rsidP="003D37DC">
            <w:pPr>
              <w:pStyle w:val="body2"/>
              <w:rPr>
                <w:sz w:val="22"/>
                <w:szCs w:val="22"/>
              </w:rPr>
            </w:pPr>
          </w:p>
          <w:p w:rsidR="006E7AFC" w:rsidRPr="00BD0945" w:rsidRDefault="006E7AFC" w:rsidP="003D37DC">
            <w:pPr>
              <w:pStyle w:val="body2"/>
              <w:rPr>
                <w:b/>
                <w:sz w:val="22"/>
                <w:szCs w:val="22"/>
              </w:rPr>
            </w:pPr>
            <w:r w:rsidRPr="00BD0945">
              <w:rPr>
                <w:b/>
                <w:sz w:val="22"/>
                <w:szCs w:val="22"/>
              </w:rPr>
              <w:t>Múzeumlátogatás:</w:t>
            </w:r>
          </w:p>
          <w:p w:rsidR="006E7AFC" w:rsidRPr="00BD0945" w:rsidRDefault="006E7AFC" w:rsidP="003F195E">
            <w:pPr>
              <w:pStyle w:val="body2"/>
              <w:rPr>
                <w:sz w:val="22"/>
                <w:szCs w:val="22"/>
              </w:rPr>
            </w:pPr>
            <w:r w:rsidRPr="00BD0945">
              <w:rPr>
                <w:rFonts w:cs="HRAAFS+MyriadPro-Light"/>
                <w:sz w:val="22"/>
                <w:szCs w:val="22"/>
              </w:rPr>
              <w:t>Az Aquincumi Múzeum.</w:t>
            </w:r>
          </w:p>
        </w:tc>
      </w:tr>
      <w:tr w:rsidR="006E7AFC">
        <w:trPr>
          <w:gridBefore w:val="1"/>
          <w:cantSplit/>
          <w:trHeight w:val="15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D14550" w:rsidRDefault="006E7AFC" w:rsidP="00B9444E">
            <w:pPr>
              <w:rPr>
                <w:sz w:val="22"/>
                <w:szCs w:val="22"/>
              </w:rPr>
            </w:pPr>
            <w:r w:rsidRPr="00D14550">
              <w:rPr>
                <w:sz w:val="22"/>
                <w:szCs w:val="22"/>
              </w:rPr>
              <w:t>26</w:t>
            </w:r>
            <w:r>
              <w:rPr>
                <w:sz w:val="22"/>
              </w:rPr>
              <w:t>–</w:t>
            </w:r>
            <w:r w:rsidRPr="00D14550">
              <w:rPr>
                <w:sz w:val="22"/>
                <w:szCs w:val="22"/>
              </w:rPr>
              <w:t>28.</w:t>
            </w:r>
          </w:p>
        </w:tc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323E0B" w:rsidRDefault="006E7AFC" w:rsidP="00794098">
            <w:pPr>
              <w:pStyle w:val="body2"/>
              <w:rPr>
                <w:b/>
              </w:rPr>
            </w:pPr>
            <w:r w:rsidRPr="00323E0B">
              <w:rPr>
                <w:b/>
              </w:rPr>
              <w:t xml:space="preserve">Az ókeresztény, </w:t>
            </w:r>
            <w:r>
              <w:rPr>
                <w:b/>
              </w:rPr>
              <w:t>a bizánci és az iszlám művészet</w:t>
            </w:r>
          </w:p>
          <w:p w:rsidR="006E7AFC" w:rsidRPr="00D14550" w:rsidRDefault="006E7AFC" w:rsidP="00794098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34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794098">
            <w:pPr>
              <w:pStyle w:val="body2"/>
              <w:rPr>
                <w:sz w:val="22"/>
                <w:szCs w:val="22"/>
              </w:rPr>
            </w:pPr>
            <w:r w:rsidRPr="00D14550">
              <w:rPr>
                <w:sz w:val="22"/>
                <w:szCs w:val="22"/>
              </w:rPr>
              <w:t>1. Az ókeresztény katakombák és bazilikák díszítése: falfestmények és mozaikok. A síkábrázolás jellemzői. A keresztény jelképes ábrázolás és az ábrázolási konvenciók megismerése. A legfontosabb keresztény jelképek értelmezése. A római és az ókeresztény bazilikák tagoltságának és funkcióinak összehasonlítása. A szarkofágok domborművei.</w:t>
            </w:r>
          </w:p>
          <w:p w:rsidR="006E7AFC" w:rsidRPr="00D14550" w:rsidRDefault="006E7AFC" w:rsidP="00794098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A34CB8">
            <w:pPr>
              <w:pStyle w:val="body2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D14550">
                <w:rPr>
                  <w:sz w:val="22"/>
                  <w:szCs w:val="22"/>
                </w:rPr>
                <w:t>2. A</w:t>
              </w:r>
            </w:smartTag>
            <w:r w:rsidRPr="00D14550">
              <w:rPr>
                <w:sz w:val="22"/>
                <w:szCs w:val="22"/>
              </w:rPr>
              <w:t xml:space="preserve"> bizánci templomok tömeg-</w:t>
            </w:r>
            <w:r>
              <w:rPr>
                <w:sz w:val="22"/>
                <w:szCs w:val="22"/>
              </w:rPr>
              <w:t xml:space="preserve"> és téralakítása,</w:t>
            </w:r>
            <w:r w:rsidRPr="00D14550">
              <w:rPr>
                <w:sz w:val="22"/>
                <w:szCs w:val="22"/>
              </w:rPr>
              <w:t xml:space="preserve"> belső díszítése. A kupolás bazilika. Csegelyek. A centrális és hosszházas épülettípusok összehasonlítása szóban és ábrázolásban.</w:t>
            </w:r>
          </w:p>
          <w:p w:rsidR="006E7AFC" w:rsidRPr="00D14550" w:rsidRDefault="006E7AFC" w:rsidP="00A34CB8">
            <w:pPr>
              <w:pStyle w:val="body2"/>
              <w:rPr>
                <w:sz w:val="22"/>
                <w:szCs w:val="22"/>
              </w:rPr>
            </w:pPr>
          </w:p>
          <w:p w:rsidR="006E7AFC" w:rsidRPr="00D14550" w:rsidRDefault="006E7AFC" w:rsidP="00103006">
            <w:pPr>
              <w:pStyle w:val="body2"/>
              <w:rPr>
                <w:sz w:val="22"/>
                <w:szCs w:val="22"/>
              </w:rPr>
            </w:pPr>
            <w:r w:rsidRPr="00D14550">
              <w:rPr>
                <w:sz w:val="22"/>
                <w:szCs w:val="22"/>
              </w:rPr>
              <w:t>3. Az iszlám épülettípusok (mecset, türbé). Az iszlám iparművészet. Ornamentális</w:t>
            </w:r>
            <w:r>
              <w:rPr>
                <w:sz w:val="22"/>
                <w:szCs w:val="22"/>
              </w:rPr>
              <w:t xml:space="preserve"> díszítőművészet</w:t>
            </w:r>
            <w:r w:rsidRPr="00D14550">
              <w:rPr>
                <w:sz w:val="22"/>
                <w:szCs w:val="22"/>
              </w:rPr>
              <w:t>. Ikonok, mozaikok, iparművészeti tárgyak. Ábrázolási konvenciók: síkábrázolás, szimmetrikus és frontális kompozíció, fordított perspektíva. Az ik</w:t>
            </w:r>
            <w:r>
              <w:rPr>
                <w:sz w:val="22"/>
                <w:szCs w:val="22"/>
              </w:rPr>
              <w:t>onográfiai ábrázolás jellemzői.</w:t>
            </w:r>
          </w:p>
          <w:p w:rsidR="006E7AFC" w:rsidRPr="00D14550" w:rsidRDefault="006E7AFC" w:rsidP="00794098">
            <w:pPr>
              <w:pStyle w:val="body2"/>
              <w:rPr>
                <w:sz w:val="22"/>
                <w:szCs w:val="22"/>
              </w:rPr>
            </w:pPr>
          </w:p>
          <w:p w:rsidR="006E7AFC" w:rsidRPr="00D14550" w:rsidRDefault="006E7AFC" w:rsidP="00794098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B256C6">
            <w:pPr>
              <w:rPr>
                <w:sz w:val="22"/>
                <w:szCs w:val="22"/>
              </w:rPr>
            </w:pPr>
            <w:r w:rsidRPr="00B256C6">
              <w:rPr>
                <w:b/>
                <w:sz w:val="22"/>
                <w:szCs w:val="22"/>
              </w:rPr>
              <w:t>Az anyanyelvi kommunikáció</w:t>
            </w:r>
            <w:r w:rsidRPr="00932943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B75C26">
              <w:rPr>
                <w:sz w:val="22"/>
                <w:szCs w:val="22"/>
              </w:rPr>
              <w:t xml:space="preserve">a beszédkészség, a vizuális ismeretekhez </w:t>
            </w:r>
            <w:r>
              <w:rPr>
                <w:sz w:val="22"/>
                <w:szCs w:val="22"/>
              </w:rPr>
              <w:t>kapcsolódó szókincs gyarapítása</w:t>
            </w:r>
            <w:r w:rsidRPr="00B75C26">
              <w:rPr>
                <w:sz w:val="22"/>
                <w:szCs w:val="22"/>
              </w:rPr>
              <w:t xml:space="preserve"> és a </w:t>
            </w:r>
            <w:r w:rsidRPr="00B256C6">
              <w:rPr>
                <w:b/>
                <w:sz w:val="22"/>
                <w:szCs w:val="22"/>
              </w:rPr>
              <w:t xml:space="preserve">hatékony önálló tanulási képességek </w:t>
            </w:r>
            <w:r w:rsidRPr="00B75C26">
              <w:rPr>
                <w:sz w:val="22"/>
                <w:szCs w:val="22"/>
              </w:rPr>
              <w:t xml:space="preserve">(a megfigyelés, az ismeretszerzés, </w:t>
            </w:r>
            <w:r>
              <w:rPr>
                <w:sz w:val="22"/>
                <w:szCs w:val="22"/>
              </w:rPr>
              <w:t xml:space="preserve">az elemzés, </w:t>
            </w:r>
            <w:r w:rsidRPr="00B75C26">
              <w:rPr>
                <w:sz w:val="22"/>
                <w:szCs w:val="22"/>
              </w:rPr>
              <w:t>az értelmezés és az ismeretek alkalmazása), a képi em</w:t>
            </w:r>
            <w:r>
              <w:rPr>
                <w:sz w:val="22"/>
                <w:szCs w:val="22"/>
              </w:rPr>
              <w:t xml:space="preserve">lékezés, az általánosítás, </w:t>
            </w:r>
            <w:r w:rsidRPr="00B75C26">
              <w:rPr>
                <w:sz w:val="22"/>
                <w:szCs w:val="22"/>
              </w:rPr>
              <w:t>a lényegkiemelés</w:t>
            </w:r>
            <w:r>
              <w:rPr>
                <w:sz w:val="22"/>
                <w:szCs w:val="22"/>
              </w:rPr>
              <w:t>, az intuíciós képességek</w:t>
            </w:r>
            <w:r w:rsidRPr="00B75C26">
              <w:rPr>
                <w:sz w:val="22"/>
                <w:szCs w:val="22"/>
              </w:rPr>
              <w:t xml:space="preserve"> fejlesztése a műalkotások elemzésével</w:t>
            </w:r>
            <w:r>
              <w:rPr>
                <w:sz w:val="22"/>
                <w:szCs w:val="22"/>
              </w:rPr>
              <w:t>, a műalkotások hangulatának megérzésével és átélésével</w:t>
            </w:r>
            <w:r w:rsidRPr="00B75C26">
              <w:rPr>
                <w:sz w:val="22"/>
                <w:szCs w:val="22"/>
              </w:rPr>
              <w:t>.</w:t>
            </w:r>
          </w:p>
          <w:p w:rsidR="006E7AFC" w:rsidRPr="00B75C26" w:rsidRDefault="006E7AFC" w:rsidP="00B256C6">
            <w:pPr>
              <w:rPr>
                <w:sz w:val="22"/>
                <w:szCs w:val="22"/>
              </w:rPr>
            </w:pPr>
          </w:p>
          <w:p w:rsidR="006E7AFC" w:rsidRDefault="006E7AFC" w:rsidP="00794098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b/>
                <w:sz w:val="22"/>
                <w:szCs w:val="22"/>
              </w:rPr>
              <w:t>Az esztétikai-művészeti tudatosság és kifejezőképesség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407DDE">
              <w:rPr>
                <w:sz w:val="22"/>
                <w:szCs w:val="22"/>
              </w:rPr>
              <w:t>a kreativitás</w:t>
            </w:r>
            <w:r>
              <w:rPr>
                <w:sz w:val="22"/>
                <w:szCs w:val="22"/>
              </w:rPr>
              <w:t xml:space="preserve">, a </w:t>
            </w:r>
            <w:r w:rsidRPr="00D14550">
              <w:rPr>
                <w:sz w:val="22"/>
                <w:szCs w:val="22"/>
              </w:rPr>
              <w:t xml:space="preserve">kísérletezés, </w:t>
            </w:r>
            <w:r>
              <w:rPr>
                <w:sz w:val="22"/>
                <w:szCs w:val="22"/>
              </w:rPr>
              <w:t xml:space="preserve">a </w:t>
            </w:r>
            <w:r w:rsidRPr="00D14550">
              <w:rPr>
                <w:sz w:val="22"/>
                <w:szCs w:val="22"/>
              </w:rPr>
              <w:t>színérzékenység,</w:t>
            </w:r>
            <w:r>
              <w:rPr>
                <w:sz w:val="22"/>
                <w:szCs w:val="22"/>
              </w:rPr>
              <w:t xml:space="preserve"> a </w:t>
            </w:r>
            <w:r w:rsidRPr="00D14550">
              <w:rPr>
                <w:sz w:val="22"/>
                <w:szCs w:val="22"/>
              </w:rPr>
              <w:t xml:space="preserve">kifejezőképesség, </w:t>
            </w:r>
            <w:r>
              <w:rPr>
                <w:sz w:val="22"/>
                <w:szCs w:val="22"/>
              </w:rPr>
              <w:t xml:space="preserve">az </w:t>
            </w:r>
            <w:r w:rsidRPr="00D14550">
              <w:rPr>
                <w:sz w:val="22"/>
                <w:szCs w:val="22"/>
              </w:rPr>
              <w:t xml:space="preserve">eredetiség, </w:t>
            </w:r>
            <w:r>
              <w:rPr>
                <w:sz w:val="22"/>
                <w:szCs w:val="22"/>
              </w:rPr>
              <w:t>az alkotó képzelet) fejlesztése az újszerű alkotói feladatokkal.</w:t>
            </w:r>
          </w:p>
          <w:p w:rsidR="006E7AFC" w:rsidRPr="00D14550" w:rsidRDefault="006E7AFC" w:rsidP="00794098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794098">
            <w:pPr>
              <w:pStyle w:val="body2"/>
              <w:rPr>
                <w:sz w:val="22"/>
                <w:szCs w:val="22"/>
              </w:rPr>
            </w:pPr>
            <w:r w:rsidRPr="00932943">
              <w:rPr>
                <w:b/>
                <w:sz w:val="22"/>
                <w:szCs w:val="22"/>
              </w:rPr>
              <w:t>A problémamegoldó gondolkodás</w:t>
            </w:r>
            <w:r w:rsidRPr="00D14550">
              <w:rPr>
                <w:sz w:val="22"/>
                <w:szCs w:val="22"/>
              </w:rPr>
              <w:t xml:space="preserve"> (találékonyság, </w:t>
            </w:r>
            <w:r>
              <w:rPr>
                <w:sz w:val="22"/>
                <w:szCs w:val="22"/>
              </w:rPr>
              <w:t>tervezés, elemzés, önértékelés) fejlesztése a feladat megtervezésével és értékelésével.</w:t>
            </w:r>
          </w:p>
          <w:p w:rsidR="006E7AFC" w:rsidRPr="00D14550" w:rsidRDefault="006E7AFC" w:rsidP="00794098">
            <w:pPr>
              <w:pStyle w:val="body2"/>
              <w:rPr>
                <w:sz w:val="22"/>
                <w:szCs w:val="22"/>
              </w:rPr>
            </w:pPr>
          </w:p>
          <w:p w:rsidR="006E7AFC" w:rsidRPr="00D14550" w:rsidRDefault="006E7AFC" w:rsidP="00103006">
            <w:pPr>
              <w:pStyle w:val="body2"/>
              <w:rPr>
                <w:sz w:val="22"/>
                <w:szCs w:val="22"/>
              </w:rPr>
            </w:pPr>
            <w:r w:rsidRPr="002532BE">
              <w:rPr>
                <w:b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Pr="002532BE">
              <w:rPr>
                <w:b/>
                <w:sz w:val="22"/>
                <w:szCs w:val="22"/>
              </w:rPr>
              <w:t>manuális készség</w:t>
            </w:r>
            <w:r>
              <w:rPr>
                <w:sz w:val="22"/>
                <w:szCs w:val="22"/>
              </w:rPr>
              <w:t xml:space="preserve"> fejlesztése: k</w:t>
            </w:r>
            <w:r w:rsidRPr="00D14550">
              <w:rPr>
                <w:sz w:val="22"/>
                <w:szCs w:val="22"/>
              </w:rPr>
              <w:t>ísérletezés új anyagokkal, technikákkal.</w:t>
            </w:r>
          </w:p>
          <w:p w:rsidR="006E7AFC" w:rsidRPr="00D14550" w:rsidRDefault="006E7AFC" w:rsidP="00794098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D14550" w:rsidRDefault="006E7AFC" w:rsidP="008043DC">
            <w:pPr>
              <w:pStyle w:val="body2"/>
              <w:rPr>
                <w:b/>
                <w:sz w:val="22"/>
                <w:szCs w:val="22"/>
              </w:rPr>
            </w:pPr>
            <w:r w:rsidRPr="00D14550">
              <w:rPr>
                <w:b/>
                <w:sz w:val="22"/>
                <w:szCs w:val="22"/>
              </w:rPr>
              <w:t>Szemléltetés:</w:t>
            </w:r>
          </w:p>
          <w:p w:rsidR="006E7AFC" w:rsidRDefault="006E7AFC" w:rsidP="00794098">
            <w:pPr>
              <w:pStyle w:val="body2"/>
              <w:rPr>
                <w:sz w:val="22"/>
                <w:szCs w:val="22"/>
              </w:rPr>
            </w:pPr>
            <w:r w:rsidRPr="00D14550">
              <w:rPr>
                <w:sz w:val="22"/>
                <w:szCs w:val="22"/>
              </w:rPr>
              <w:t>A képzelet világa tk. 117</w:t>
            </w:r>
            <w:r>
              <w:rPr>
                <w:sz w:val="22"/>
              </w:rPr>
              <w:t>–</w:t>
            </w:r>
            <w:r w:rsidRPr="00D14550">
              <w:rPr>
                <w:sz w:val="22"/>
                <w:szCs w:val="22"/>
              </w:rPr>
              <w:t xml:space="preserve">138. o. </w:t>
            </w:r>
            <w:r>
              <w:rPr>
                <w:sz w:val="22"/>
                <w:szCs w:val="22"/>
              </w:rPr>
              <w:t>illusztrációi.</w:t>
            </w:r>
          </w:p>
          <w:p w:rsidR="006E7AFC" w:rsidRDefault="006E7AFC" w:rsidP="00794098">
            <w:pPr>
              <w:pStyle w:val="body2"/>
              <w:rPr>
                <w:sz w:val="22"/>
                <w:szCs w:val="22"/>
              </w:rPr>
            </w:pPr>
            <w:r w:rsidRPr="00D14550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D14550">
              <w:rPr>
                <w:sz w:val="22"/>
                <w:szCs w:val="22"/>
              </w:rPr>
              <w:t xml:space="preserve"> 91</w:t>
            </w:r>
            <w:r>
              <w:rPr>
                <w:sz w:val="22"/>
              </w:rPr>
              <w:t>–</w:t>
            </w:r>
            <w:r w:rsidRPr="00D14550">
              <w:rPr>
                <w:sz w:val="22"/>
                <w:szCs w:val="22"/>
              </w:rPr>
              <w:t>97. o.</w:t>
            </w:r>
            <w:r>
              <w:rPr>
                <w:sz w:val="22"/>
                <w:szCs w:val="22"/>
              </w:rPr>
              <w:t>, szakmai kiegészítések, részletes képelemzések.</w:t>
            </w:r>
          </w:p>
          <w:p w:rsidR="006E7AFC" w:rsidRDefault="006E7AFC" w:rsidP="00794098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794098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Művészeti albumok, pl.: A keresztény művészet lexikona.</w:t>
            </w:r>
          </w:p>
          <w:p w:rsidR="006E7AFC" w:rsidRDefault="006E7AFC" w:rsidP="00794098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Popova </w:t>
            </w: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 xml:space="preserve"> Szmírnova </w:t>
            </w:r>
            <w:r>
              <w:rPr>
                <w:sz w:val="22"/>
              </w:rPr>
              <w:t xml:space="preserve">– </w:t>
            </w:r>
            <w:r>
              <w:rPr>
                <w:sz w:val="22"/>
                <w:szCs w:val="22"/>
              </w:rPr>
              <w:t>Cortesi: Az ikon.</w:t>
            </w:r>
          </w:p>
          <w:p w:rsidR="006E7AFC" w:rsidRPr="00D14550" w:rsidRDefault="006E7AFC" w:rsidP="00794098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794098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mozaik készítésének technikája (magyarázó ábrák vagy rövidfilm).</w:t>
            </w:r>
          </w:p>
          <w:p w:rsidR="006E7AFC" w:rsidRPr="00D14550" w:rsidRDefault="006E7AFC" w:rsidP="00794098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ikonfestés technikája.</w:t>
            </w:r>
          </w:p>
          <w:p w:rsidR="006E7AFC" w:rsidRDefault="006E7AFC" w:rsidP="00794098">
            <w:pPr>
              <w:pStyle w:val="body2"/>
              <w:rPr>
                <w:sz w:val="22"/>
                <w:szCs w:val="22"/>
              </w:rPr>
            </w:pPr>
            <w:r w:rsidRPr="009C14E2">
              <w:rPr>
                <w:sz w:val="22"/>
                <w:szCs w:val="22"/>
              </w:rPr>
              <w:t>Keresztény jelképek (képek, rajzok)</w:t>
            </w:r>
            <w:r>
              <w:rPr>
                <w:sz w:val="22"/>
                <w:szCs w:val="22"/>
              </w:rPr>
              <w:t>.</w:t>
            </w:r>
          </w:p>
          <w:p w:rsidR="006E7AFC" w:rsidRPr="009C14E2" w:rsidRDefault="006E7AFC" w:rsidP="00794098">
            <w:pPr>
              <w:pStyle w:val="body2"/>
              <w:rPr>
                <w:sz w:val="22"/>
                <w:szCs w:val="22"/>
              </w:rPr>
            </w:pPr>
          </w:p>
          <w:p w:rsidR="006E7AFC" w:rsidRPr="00D14550" w:rsidRDefault="006E7AFC" w:rsidP="00794098">
            <w:pPr>
              <w:pStyle w:val="body2"/>
              <w:rPr>
                <w:sz w:val="22"/>
                <w:szCs w:val="22"/>
              </w:rPr>
            </w:pPr>
            <w:r w:rsidRPr="003F1655">
              <w:rPr>
                <w:b/>
                <w:sz w:val="22"/>
                <w:szCs w:val="22"/>
              </w:rPr>
              <w:t>Eszközök:</w:t>
            </w:r>
            <w:r>
              <w:rPr>
                <w:sz w:val="22"/>
                <w:szCs w:val="22"/>
              </w:rPr>
              <w:t xml:space="preserve"> tempera, színes papírok, ragasztó, fénymásolatok grafikai kiegészítése, grafikai faktúrajáték filctollal vagy tussal,</w:t>
            </w:r>
            <w:r w:rsidRPr="003447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 w:rsidRPr="00344734">
              <w:rPr>
                <w:sz w:val="22"/>
                <w:szCs w:val="22"/>
              </w:rPr>
              <w:t>etített képek (diavetítő vagy projektor),</w:t>
            </w:r>
            <w:r>
              <w:rPr>
                <w:sz w:val="22"/>
                <w:szCs w:val="22"/>
              </w:rPr>
              <w:t xml:space="preserve"> írásvetítő, feladatlap.</w:t>
            </w: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794098">
            <w:pPr>
              <w:pStyle w:val="body2"/>
              <w:rPr>
                <w:rFonts w:cs="HRAAFS+MyriadPro-Light"/>
                <w:b/>
                <w:sz w:val="22"/>
                <w:szCs w:val="22"/>
              </w:rPr>
            </w:pPr>
            <w:r>
              <w:rPr>
                <w:rFonts w:cs="HRAAFS+MyriadPro-Light"/>
                <w:b/>
                <w:sz w:val="22"/>
                <w:szCs w:val="22"/>
              </w:rPr>
              <w:t>Választható feladatok:</w:t>
            </w:r>
          </w:p>
          <w:p w:rsidR="006E7AFC" w:rsidRPr="00D14550" w:rsidRDefault="006E7AFC" w:rsidP="00794098">
            <w:pPr>
              <w:pStyle w:val="body2"/>
              <w:rPr>
                <w:rFonts w:cs="HRAAFS+MyriadPro-Light"/>
                <w:b/>
                <w:sz w:val="22"/>
                <w:szCs w:val="22"/>
              </w:rPr>
            </w:pPr>
          </w:p>
          <w:p w:rsidR="006E7AFC" w:rsidRDefault="006E7AFC" w:rsidP="00794098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D14550">
              <w:rPr>
                <w:rFonts w:cs="HRAAFS+MyriadPro-Light"/>
                <w:sz w:val="22"/>
                <w:szCs w:val="22"/>
              </w:rPr>
              <w:t>1. Ikonfestés. Az ábrázolás jellemzői</w:t>
            </w:r>
            <w:r>
              <w:rPr>
                <w:rFonts w:cs="HRAAFS+MyriadPro-Light"/>
                <w:sz w:val="22"/>
                <w:szCs w:val="22"/>
              </w:rPr>
              <w:t>nek megismerése a festés során.</w:t>
            </w:r>
          </w:p>
          <w:p w:rsidR="006E7AFC" w:rsidRPr="00D14550" w:rsidRDefault="006E7AFC" w:rsidP="00794098">
            <w:pPr>
              <w:pStyle w:val="body2"/>
              <w:rPr>
                <w:rFonts w:cs="HRAAFS+MyriadPro-Light"/>
                <w:sz w:val="22"/>
                <w:szCs w:val="22"/>
              </w:rPr>
            </w:pPr>
          </w:p>
          <w:p w:rsidR="006E7AFC" w:rsidRPr="00D14550" w:rsidRDefault="006E7AFC" w:rsidP="00094A6A">
            <w:pPr>
              <w:pStyle w:val="body2"/>
              <w:rPr>
                <w:sz w:val="22"/>
                <w:szCs w:val="22"/>
              </w:rPr>
            </w:pPr>
            <w:r w:rsidRPr="00D14550">
              <w:rPr>
                <w:rFonts w:cs="HRAAFS+MyriadPro-Light"/>
                <w:sz w:val="22"/>
                <w:szCs w:val="22"/>
              </w:rPr>
              <w:t xml:space="preserve">2. </w:t>
            </w:r>
            <w:r w:rsidRPr="00D14550">
              <w:rPr>
                <w:sz w:val="22"/>
                <w:szCs w:val="22"/>
              </w:rPr>
              <w:t>Mozaikhatású felületek tervezése.</w:t>
            </w:r>
            <w:r>
              <w:rPr>
                <w:sz w:val="22"/>
                <w:szCs w:val="22"/>
              </w:rPr>
              <w:t xml:space="preserve"> A mozaik technikájának újszerű, kreatív </w:t>
            </w:r>
            <w:r w:rsidRPr="00D14550">
              <w:rPr>
                <w:sz w:val="22"/>
                <w:szCs w:val="22"/>
              </w:rPr>
              <w:t>alkalmazása egyéni módszerekkel, pl. képfolytatás, papírszövés, papírplasztika, faktúraváltások, fénymásolt rajzok vagy fotók mozaikszerűen feldarabolt részleteinek kiegészítése. Cél: a vizuális nyelv elemeinek az adott techniká</w:t>
            </w:r>
            <w:r>
              <w:rPr>
                <w:sz w:val="22"/>
                <w:szCs w:val="22"/>
              </w:rPr>
              <w:t>hoz illő</w:t>
            </w:r>
            <w:r w:rsidRPr="00D14550">
              <w:rPr>
                <w:sz w:val="22"/>
                <w:szCs w:val="22"/>
              </w:rPr>
              <w:t xml:space="preserve"> használata. Faktúravariációk, színárnyalatok mozaikszerű alkalmazása (szabályos és szabálytalan tagolások, ötletes térosztások, dekoratív felületkitöltés)</w:t>
            </w:r>
            <w:r>
              <w:rPr>
                <w:sz w:val="22"/>
                <w:szCs w:val="22"/>
              </w:rPr>
              <w:t>.</w:t>
            </w:r>
          </w:p>
          <w:p w:rsidR="006E7AFC" w:rsidRPr="00D14550" w:rsidRDefault="006E7AFC" w:rsidP="00A34CB8">
            <w:pPr>
              <w:pStyle w:val="body2"/>
              <w:rPr>
                <w:sz w:val="22"/>
                <w:szCs w:val="22"/>
              </w:rPr>
            </w:pPr>
          </w:p>
          <w:p w:rsidR="006E7AFC" w:rsidRPr="00D14550" w:rsidRDefault="006E7AFC" w:rsidP="00794098">
            <w:pPr>
              <w:pStyle w:val="body2"/>
              <w:rPr>
                <w:sz w:val="22"/>
                <w:szCs w:val="22"/>
              </w:rPr>
            </w:pPr>
          </w:p>
        </w:tc>
      </w:tr>
      <w:tr w:rsidR="006E7AFC">
        <w:trPr>
          <w:gridBefore w:val="1"/>
          <w:cantSplit/>
          <w:trHeight w:val="15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4D225F" w:rsidRDefault="006E7AFC" w:rsidP="00B9444E">
            <w:pPr>
              <w:rPr>
                <w:sz w:val="22"/>
                <w:szCs w:val="22"/>
              </w:rPr>
            </w:pPr>
            <w:r w:rsidRPr="004D225F">
              <w:rPr>
                <w:sz w:val="22"/>
                <w:szCs w:val="22"/>
              </w:rPr>
              <w:t>29</w:t>
            </w:r>
            <w:r>
              <w:rPr>
                <w:sz w:val="22"/>
              </w:rPr>
              <w:t>–</w:t>
            </w:r>
            <w:r w:rsidRPr="004D225F">
              <w:rPr>
                <w:sz w:val="22"/>
                <w:szCs w:val="22"/>
              </w:rPr>
              <w:t>30.</w:t>
            </w:r>
          </w:p>
        </w:tc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A36EEA" w:rsidRDefault="006E7AFC" w:rsidP="000C685C">
            <w:pPr>
              <w:pStyle w:val="body2"/>
              <w:rPr>
                <w:b/>
              </w:rPr>
            </w:pPr>
            <w:r w:rsidRPr="00A36EEA">
              <w:rPr>
                <w:b/>
              </w:rPr>
              <w:t>A népvándorlás korának művészete</w:t>
            </w:r>
          </w:p>
          <w:p w:rsidR="006E7AFC" w:rsidRPr="004D225F" w:rsidRDefault="006E7AFC" w:rsidP="000C685C">
            <w:pPr>
              <w:pStyle w:val="body2"/>
              <w:rPr>
                <w:sz w:val="22"/>
                <w:szCs w:val="22"/>
              </w:rPr>
            </w:pPr>
          </w:p>
          <w:p w:rsidR="006E7AFC" w:rsidRPr="004D225F" w:rsidRDefault="006E7AFC" w:rsidP="000C685C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4D225F">
              <w:rPr>
                <w:rFonts w:cs="HRAAFS+MyriadPro-Light"/>
                <w:sz w:val="22"/>
                <w:szCs w:val="22"/>
              </w:rPr>
              <w:t>Germán népek, újkelták, vikingek, hunok, avarok</w:t>
            </w:r>
            <w:r>
              <w:rPr>
                <w:rFonts w:cs="HRAAFS+MyriadPro-Light"/>
                <w:sz w:val="22"/>
                <w:szCs w:val="22"/>
              </w:rPr>
              <w:t xml:space="preserve"> és magyarok a 9–10. században.</w:t>
            </w:r>
          </w:p>
          <w:p w:rsidR="006E7AFC" w:rsidRPr="004D225F" w:rsidRDefault="006E7AFC" w:rsidP="000C685C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34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0C685C">
            <w:pPr>
              <w:pStyle w:val="body2"/>
              <w:rPr>
                <w:sz w:val="22"/>
                <w:szCs w:val="22"/>
              </w:rPr>
            </w:pPr>
            <w:r w:rsidRPr="004D225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4D225F">
              <w:rPr>
                <w:sz w:val="22"/>
                <w:szCs w:val="22"/>
              </w:rPr>
              <w:t>Tankönyv</w:t>
            </w:r>
            <w:r>
              <w:rPr>
                <w:sz w:val="22"/>
                <w:szCs w:val="22"/>
              </w:rPr>
              <w:t xml:space="preserve">i </w:t>
            </w:r>
            <w:r w:rsidRPr="004D225F">
              <w:rPr>
                <w:sz w:val="22"/>
                <w:szCs w:val="22"/>
              </w:rPr>
              <w:t>munka: a népvándorlás útvonalainak megf</w:t>
            </w:r>
            <w:r>
              <w:rPr>
                <w:sz w:val="22"/>
                <w:szCs w:val="22"/>
              </w:rPr>
              <w:t>i</w:t>
            </w:r>
            <w:r w:rsidRPr="004D225F">
              <w:rPr>
                <w:sz w:val="22"/>
                <w:szCs w:val="22"/>
              </w:rPr>
              <w:t xml:space="preserve">gyelése a jelmagyarázattal </w:t>
            </w:r>
            <w:r>
              <w:rPr>
                <w:sz w:val="22"/>
                <w:szCs w:val="22"/>
              </w:rPr>
              <w:t>ellátott térképen (tk. 139. o.).</w:t>
            </w:r>
          </w:p>
          <w:p w:rsidR="006E7AFC" w:rsidRDefault="006E7AFC" w:rsidP="000C685C">
            <w:pPr>
              <w:pStyle w:val="body2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4D225F">
                <w:rPr>
                  <w:sz w:val="22"/>
                  <w:szCs w:val="22"/>
                </w:rPr>
                <w:t>2. A</w:t>
              </w:r>
            </w:smartTag>
            <w:r w:rsidRPr="004D225F">
              <w:rPr>
                <w:sz w:val="22"/>
                <w:szCs w:val="22"/>
              </w:rPr>
              <w:t xml:space="preserve"> germán, a kelta, a viking, a hun, az avar, a honfoglaló magyarok és a szkíták művészetének fő jellemzői. A totemizmus és a samanizmus.</w:t>
            </w:r>
          </w:p>
          <w:p w:rsidR="006E7AFC" w:rsidRDefault="006E7AFC" w:rsidP="007223C2">
            <w:pPr>
              <w:pStyle w:val="body2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4D225F">
                <w:rPr>
                  <w:sz w:val="22"/>
                  <w:szCs w:val="22"/>
                </w:rPr>
                <w:t>3. A</w:t>
              </w:r>
            </w:smartTag>
            <w:r w:rsidRPr="004D225F">
              <w:rPr>
                <w:sz w:val="22"/>
                <w:szCs w:val="22"/>
              </w:rPr>
              <w:t xml:space="preserve"> népvándorlás népeinek jellegzetes tárgyai és díszítőművészete. A fibulák, a kőkeresztek, a kódexek, az ötvöst</w:t>
            </w:r>
            <w:r>
              <w:rPr>
                <w:sz w:val="22"/>
                <w:szCs w:val="22"/>
              </w:rPr>
              <w:t xml:space="preserve">árgyak (pl. </w:t>
            </w:r>
            <w:r w:rsidRPr="004D225F">
              <w:rPr>
                <w:sz w:val="22"/>
                <w:szCs w:val="22"/>
              </w:rPr>
              <w:t>a nagyszentmiklósi aranykincs, tarsolylemezek) megismerése. Az ötvöstárgyak technikája és ornamentikája. Ö</w:t>
            </w:r>
            <w:r>
              <w:rPr>
                <w:sz w:val="22"/>
                <w:szCs w:val="22"/>
              </w:rPr>
              <w:t>sszehasonlító tárgyelemzés.</w:t>
            </w:r>
          </w:p>
          <w:p w:rsidR="006E7AFC" w:rsidRDefault="006E7AFC" w:rsidP="000C685C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4D225F">
              <w:rPr>
                <w:sz w:val="22"/>
                <w:szCs w:val="22"/>
              </w:rPr>
              <w:t>Megfigyelési feladat:</w:t>
            </w:r>
            <w:r>
              <w:rPr>
                <w:sz w:val="22"/>
                <w:szCs w:val="22"/>
              </w:rPr>
              <w:t xml:space="preserve"> s</w:t>
            </w:r>
            <w:r w:rsidRPr="004D225F">
              <w:rPr>
                <w:sz w:val="22"/>
                <w:szCs w:val="22"/>
              </w:rPr>
              <w:t>zimmetrikus és aszimmetrikus motívumok és</w:t>
            </w:r>
            <w:r>
              <w:rPr>
                <w:sz w:val="22"/>
                <w:szCs w:val="22"/>
              </w:rPr>
              <w:t xml:space="preserve"> a körkompozíció a népvándorlás</w:t>
            </w:r>
            <w:r w:rsidRPr="004D225F">
              <w:rPr>
                <w:sz w:val="22"/>
                <w:szCs w:val="22"/>
              </w:rPr>
              <w:t xml:space="preserve"> kori ornamentikában. A megfigyelt motívumokból kiinduló egyszerű tárgytervezési feladat</w:t>
            </w:r>
            <w:r>
              <w:rPr>
                <w:sz w:val="22"/>
                <w:szCs w:val="22"/>
              </w:rPr>
              <w:t>ok.</w:t>
            </w:r>
            <w:r w:rsidRPr="004D225F">
              <w:rPr>
                <w:sz w:val="22"/>
                <w:szCs w:val="22"/>
              </w:rPr>
              <w:t xml:space="preserve"> A tervezés szempontjai: célszerűség, esztétikum, a gyűjtött motívumok alkalmazása, a funkció érzékeltetése a formában és az anyag megválasztásában. A tervdokumentálás szempontjai: </w:t>
            </w:r>
            <w:r>
              <w:rPr>
                <w:sz w:val="22"/>
                <w:szCs w:val="22"/>
              </w:rPr>
              <w:t>a</w:t>
            </w:r>
            <w:r w:rsidRPr="004D225F">
              <w:rPr>
                <w:sz w:val="22"/>
                <w:szCs w:val="22"/>
              </w:rPr>
              <w:t xml:space="preserve"> feladat meghatározása, ötletvázlatok, részletrajzok, látszati rajzok, anyagminták, értékelés.</w:t>
            </w:r>
          </w:p>
          <w:p w:rsidR="006E7AFC" w:rsidRPr="004D225F" w:rsidRDefault="006E7AFC" w:rsidP="002B5F01">
            <w:pPr>
              <w:pStyle w:val="body2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>
                <w:rPr>
                  <w:sz w:val="22"/>
                  <w:szCs w:val="22"/>
                </w:rPr>
                <w:t>5</w:t>
              </w:r>
              <w:r w:rsidRPr="004D225F">
                <w:rPr>
                  <w:sz w:val="22"/>
                  <w:szCs w:val="22"/>
                </w:rPr>
                <w:t>. A</w:t>
              </w:r>
            </w:smartTag>
            <w:r w:rsidRPr="004D225F">
              <w:rPr>
                <w:sz w:val="22"/>
                <w:szCs w:val="22"/>
              </w:rPr>
              <w:t xml:space="preserve"> honfoglaló magyarok viselete és a viselet kiegészítő kellékei. </w:t>
            </w:r>
          </w:p>
          <w:p w:rsidR="006E7AFC" w:rsidRPr="004D225F" w:rsidRDefault="006E7AFC" w:rsidP="007223C2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7051B6">
            <w:pPr>
              <w:rPr>
                <w:sz w:val="22"/>
                <w:szCs w:val="22"/>
              </w:rPr>
            </w:pPr>
            <w:r w:rsidRPr="003926EB">
              <w:rPr>
                <w:b/>
                <w:sz w:val="22"/>
                <w:szCs w:val="22"/>
              </w:rPr>
              <w:t>A tanulási képesség</w:t>
            </w:r>
            <w:r>
              <w:rPr>
                <w:sz w:val="22"/>
                <w:szCs w:val="22"/>
              </w:rPr>
              <w:t xml:space="preserve"> (a</w:t>
            </w:r>
            <w:r w:rsidRPr="00B75C26">
              <w:rPr>
                <w:sz w:val="22"/>
                <w:szCs w:val="22"/>
              </w:rPr>
              <w:t xml:space="preserve"> megfigyelőképesség, a szimmetriaérzék, a kompozíciós készség, a reprodukáló</w:t>
            </w:r>
            <w:r>
              <w:rPr>
                <w:sz w:val="22"/>
                <w:szCs w:val="22"/>
              </w:rPr>
              <w:t xml:space="preserve"> </w:t>
            </w:r>
            <w:r w:rsidRPr="00B75C26">
              <w:rPr>
                <w:sz w:val="22"/>
                <w:szCs w:val="22"/>
              </w:rPr>
              <w:t>képesség</w:t>
            </w:r>
            <w:r>
              <w:rPr>
                <w:sz w:val="22"/>
                <w:szCs w:val="22"/>
              </w:rPr>
              <w:t xml:space="preserve">, a tanultak alkalmazása, </w:t>
            </w:r>
            <w:r w:rsidRPr="00B75C26">
              <w:rPr>
                <w:sz w:val="22"/>
                <w:szCs w:val="22"/>
              </w:rPr>
              <w:t>az értelmező újraalkotás</w:t>
            </w:r>
            <w:r>
              <w:rPr>
                <w:sz w:val="22"/>
                <w:szCs w:val="22"/>
              </w:rPr>
              <w:t>)</w:t>
            </w:r>
            <w:r w:rsidRPr="00B75C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és a </w:t>
            </w:r>
            <w:r w:rsidRPr="003926EB">
              <w:rPr>
                <w:b/>
                <w:sz w:val="22"/>
                <w:szCs w:val="22"/>
              </w:rPr>
              <w:t xml:space="preserve">kreativitás </w:t>
            </w:r>
            <w:r w:rsidRPr="004D225F">
              <w:rPr>
                <w:sz w:val="22"/>
                <w:szCs w:val="22"/>
              </w:rPr>
              <w:t xml:space="preserve">(ábrázolóképesség, konstruáló képesség, kreatív </w:t>
            </w:r>
            <w:r>
              <w:rPr>
                <w:sz w:val="22"/>
                <w:szCs w:val="22"/>
              </w:rPr>
              <w:t xml:space="preserve">kompozíciós képesség) </w:t>
            </w:r>
            <w:r w:rsidRPr="00B75C26">
              <w:rPr>
                <w:sz w:val="22"/>
                <w:szCs w:val="22"/>
              </w:rPr>
              <w:t>fejlesztése</w:t>
            </w:r>
            <w:r>
              <w:rPr>
                <w:sz w:val="22"/>
                <w:szCs w:val="22"/>
              </w:rPr>
              <w:t xml:space="preserve"> a műalkotások elemzésekor megismert motívum áttervezésével.</w:t>
            </w:r>
          </w:p>
          <w:p w:rsidR="006E7AFC" w:rsidRDefault="006E7AFC" w:rsidP="007051B6">
            <w:pPr>
              <w:rPr>
                <w:sz w:val="22"/>
                <w:szCs w:val="22"/>
              </w:rPr>
            </w:pPr>
          </w:p>
          <w:p w:rsidR="006E7AFC" w:rsidRDefault="006E7AFC" w:rsidP="00D874E9">
            <w:pPr>
              <w:pStyle w:val="body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digitális kompetencia, az</w:t>
            </w:r>
            <w:r w:rsidRPr="00D874E9">
              <w:rPr>
                <w:b/>
                <w:sz w:val="22"/>
                <w:szCs w:val="22"/>
              </w:rPr>
              <w:t xml:space="preserve"> információs képességek</w:t>
            </w:r>
            <w:r w:rsidRPr="00B75C26">
              <w:rPr>
                <w:sz w:val="22"/>
                <w:szCs w:val="22"/>
              </w:rPr>
              <w:t xml:space="preserve"> fejlesztése</w:t>
            </w:r>
            <w:r>
              <w:rPr>
                <w:sz w:val="22"/>
                <w:szCs w:val="22"/>
              </w:rPr>
              <w:t>, az önművelés igényének kialakítása és fenntartása a tananyaghoz kapcsolódó kutatómunkával, pl.</w:t>
            </w:r>
            <w:r w:rsidRPr="00B75C26">
              <w:rPr>
                <w:sz w:val="22"/>
                <w:szCs w:val="22"/>
              </w:rPr>
              <w:t xml:space="preserve"> más </w:t>
            </w:r>
            <w:r>
              <w:rPr>
                <w:sz w:val="22"/>
                <w:szCs w:val="22"/>
              </w:rPr>
              <w:t>művészeti ágak</w:t>
            </w:r>
            <w:r w:rsidRPr="00B75C26">
              <w:rPr>
                <w:sz w:val="22"/>
                <w:szCs w:val="22"/>
              </w:rPr>
              <w:t xml:space="preserve"> adott témához kapcsolódó</w:t>
            </w:r>
            <w:r>
              <w:rPr>
                <w:sz w:val="22"/>
                <w:szCs w:val="22"/>
              </w:rPr>
              <w:t xml:space="preserve"> alkotásainak</w:t>
            </w:r>
            <w:r w:rsidRPr="00B75C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önálló keresésével.</w:t>
            </w:r>
            <w:r w:rsidRPr="00B75C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Pl. szakirodalom és képanyag keresése a </w:t>
            </w:r>
            <w:r w:rsidRPr="00EC52AB">
              <w:rPr>
                <w:sz w:val="22"/>
                <w:szCs w:val="22"/>
              </w:rPr>
              <w:t>honfoglaló magyarok viseletéről.</w:t>
            </w:r>
          </w:p>
          <w:p w:rsidR="006E7AFC" w:rsidRPr="00EC52AB" w:rsidRDefault="006E7AFC" w:rsidP="00D874E9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7051B6">
            <w:pPr>
              <w:rPr>
                <w:sz w:val="22"/>
                <w:szCs w:val="22"/>
              </w:rPr>
            </w:pPr>
            <w:r w:rsidRPr="00D874E9">
              <w:rPr>
                <w:b/>
                <w:sz w:val="22"/>
                <w:szCs w:val="22"/>
              </w:rPr>
              <w:t>Az állampolgári kompetencia</w:t>
            </w:r>
            <w:r>
              <w:rPr>
                <w:sz w:val="22"/>
                <w:szCs w:val="22"/>
              </w:rPr>
              <w:t xml:space="preserve"> fejlesztése (a</w:t>
            </w:r>
            <w:r w:rsidRPr="00B75C26">
              <w:rPr>
                <w:sz w:val="22"/>
                <w:szCs w:val="22"/>
              </w:rPr>
              <w:t xml:space="preserve"> nemzeti azonosságtudat gazdagítása</w:t>
            </w:r>
            <w:r>
              <w:rPr>
                <w:sz w:val="22"/>
                <w:szCs w:val="22"/>
              </w:rPr>
              <w:t>, a hazaszeretet érzésének kifejezése)</w:t>
            </w:r>
            <w:r w:rsidRPr="00B75C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honfoglalás művészeti emlékeinek megismerésével és elemzésével.</w:t>
            </w:r>
          </w:p>
          <w:p w:rsidR="006E7AFC" w:rsidRDefault="006E7AFC" w:rsidP="007051B6">
            <w:pPr>
              <w:rPr>
                <w:sz w:val="22"/>
                <w:szCs w:val="22"/>
              </w:rPr>
            </w:pPr>
          </w:p>
          <w:p w:rsidR="006E7AFC" w:rsidRDefault="006E7AFC" w:rsidP="000C685C">
            <w:pPr>
              <w:pStyle w:val="body2"/>
              <w:rPr>
                <w:sz w:val="22"/>
                <w:szCs w:val="22"/>
              </w:rPr>
            </w:pPr>
            <w:r w:rsidRPr="005268BE">
              <w:rPr>
                <w:b/>
                <w:sz w:val="22"/>
                <w:szCs w:val="22"/>
              </w:rPr>
              <w:t>A személyiség fejlesztése:</w:t>
            </w:r>
            <w:r>
              <w:rPr>
                <w:sz w:val="22"/>
                <w:szCs w:val="22"/>
              </w:rPr>
              <w:t xml:space="preserve"> erkölcsi fogékonyság, empátia, érzelmi gazdagodás, az önértékelés képessége.</w:t>
            </w:r>
          </w:p>
          <w:p w:rsidR="006E7AFC" w:rsidRPr="004D225F" w:rsidRDefault="006E7AFC" w:rsidP="000C685C">
            <w:pPr>
              <w:pStyle w:val="body2"/>
              <w:rPr>
                <w:sz w:val="22"/>
                <w:szCs w:val="22"/>
              </w:rPr>
            </w:pPr>
          </w:p>
          <w:p w:rsidR="006E7AFC" w:rsidRPr="004D225F" w:rsidRDefault="006E7AFC" w:rsidP="005268BE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4D225F" w:rsidRDefault="006E7AFC" w:rsidP="008043DC">
            <w:pPr>
              <w:pStyle w:val="body2"/>
              <w:rPr>
                <w:b/>
                <w:sz w:val="22"/>
                <w:szCs w:val="22"/>
              </w:rPr>
            </w:pPr>
            <w:r w:rsidRPr="004D225F">
              <w:rPr>
                <w:b/>
                <w:sz w:val="22"/>
                <w:szCs w:val="22"/>
              </w:rPr>
              <w:t>Szemléltetés:</w:t>
            </w:r>
          </w:p>
          <w:p w:rsidR="006E7AFC" w:rsidRPr="004D225F" w:rsidRDefault="006E7AFC" w:rsidP="000C685C">
            <w:pPr>
              <w:pStyle w:val="body2"/>
              <w:rPr>
                <w:sz w:val="22"/>
                <w:szCs w:val="22"/>
              </w:rPr>
            </w:pPr>
            <w:r w:rsidRPr="004D225F">
              <w:rPr>
                <w:sz w:val="22"/>
                <w:szCs w:val="22"/>
              </w:rPr>
              <w:t>A képzelet világa tk. 139</w:t>
            </w:r>
            <w:r>
              <w:rPr>
                <w:sz w:val="22"/>
              </w:rPr>
              <w:t>–</w:t>
            </w:r>
            <w:r w:rsidRPr="004D225F">
              <w:rPr>
                <w:sz w:val="22"/>
                <w:szCs w:val="22"/>
              </w:rPr>
              <w:t xml:space="preserve">152. o. </w:t>
            </w:r>
            <w:r>
              <w:rPr>
                <w:sz w:val="22"/>
                <w:szCs w:val="22"/>
              </w:rPr>
              <w:t>illusztrációi.</w:t>
            </w:r>
          </w:p>
          <w:p w:rsidR="006E7AFC" w:rsidRDefault="006E7AFC" w:rsidP="000C685C">
            <w:pPr>
              <w:pStyle w:val="body2"/>
              <w:rPr>
                <w:sz w:val="22"/>
                <w:szCs w:val="22"/>
              </w:rPr>
            </w:pPr>
            <w:r w:rsidRPr="004D225F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4D225F">
              <w:rPr>
                <w:sz w:val="22"/>
                <w:szCs w:val="22"/>
              </w:rPr>
              <w:t xml:space="preserve"> 98</w:t>
            </w:r>
            <w:r>
              <w:rPr>
                <w:sz w:val="22"/>
              </w:rPr>
              <w:t>–</w:t>
            </w:r>
            <w:r w:rsidRPr="004D225F">
              <w:rPr>
                <w:sz w:val="22"/>
                <w:szCs w:val="22"/>
              </w:rPr>
              <w:t>109. o.</w:t>
            </w:r>
            <w:r>
              <w:rPr>
                <w:sz w:val="22"/>
                <w:szCs w:val="22"/>
              </w:rPr>
              <w:t>,</w:t>
            </w:r>
            <w:r w:rsidRPr="004D22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feladatok megoldása, szakmai kiegészítések, kelta motívumok (gyűjtés és átdolgozás), a diákok tervezési munkái.</w:t>
            </w:r>
          </w:p>
          <w:p w:rsidR="006E7AFC" w:rsidRPr="004D225F" w:rsidRDefault="006E7AFC" w:rsidP="000C685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0C685C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Művészeti albumok, pl.: Diószegi Vilmos. A sámánhit emlékei a magyar népi műveltségben.</w:t>
            </w:r>
          </w:p>
          <w:p w:rsidR="006E7AFC" w:rsidRDefault="006E7AFC" w:rsidP="000C685C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Hoppál Mihály: Sámánok.</w:t>
            </w:r>
          </w:p>
          <w:p w:rsidR="006E7AFC" w:rsidRDefault="006E7AFC" w:rsidP="000C685C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Révész László: Emlékezzetek utatok kezdetére.</w:t>
            </w:r>
          </w:p>
          <w:p w:rsidR="006E7AFC" w:rsidRPr="004D225F" w:rsidRDefault="006E7AFC" w:rsidP="000C685C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Huszka József: A magyar turáni ornamentika története.</w:t>
            </w:r>
          </w:p>
          <w:p w:rsidR="006E7AFC" w:rsidRPr="004D225F" w:rsidRDefault="006E7AFC" w:rsidP="000C685C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Sámánénekek.</w:t>
            </w:r>
          </w:p>
          <w:p w:rsidR="006E7AFC" w:rsidRDefault="006E7AFC" w:rsidP="000C685C">
            <w:pPr>
              <w:pStyle w:val="body2"/>
              <w:rPr>
                <w:b/>
                <w:sz w:val="22"/>
                <w:szCs w:val="22"/>
              </w:rPr>
            </w:pPr>
          </w:p>
          <w:p w:rsidR="006E7AFC" w:rsidRPr="004D225F" w:rsidRDefault="006E7AFC" w:rsidP="000C685C">
            <w:pPr>
              <w:pStyle w:val="body2"/>
              <w:rPr>
                <w:sz w:val="22"/>
                <w:szCs w:val="22"/>
              </w:rPr>
            </w:pPr>
            <w:r w:rsidRPr="00F92C52">
              <w:rPr>
                <w:b/>
                <w:sz w:val="22"/>
                <w:szCs w:val="22"/>
              </w:rPr>
              <w:t>Eszközök:</w:t>
            </w:r>
            <w:r>
              <w:rPr>
                <w:sz w:val="22"/>
                <w:szCs w:val="22"/>
              </w:rPr>
              <w:t xml:space="preserve"> filctoll, pasztell, tempera, fehér és színes kartonok.</w:t>
            </w: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4D225F" w:rsidRDefault="006E7AFC" w:rsidP="000C685C">
            <w:pPr>
              <w:pStyle w:val="body2"/>
              <w:rPr>
                <w:rFonts w:cs="HRAAFS+MyriadPro-Light"/>
                <w:b/>
                <w:sz w:val="22"/>
                <w:szCs w:val="22"/>
              </w:rPr>
            </w:pPr>
            <w:r>
              <w:rPr>
                <w:rFonts w:cs="HRAAFS+MyriadPro-Light"/>
                <w:b/>
                <w:sz w:val="22"/>
                <w:szCs w:val="22"/>
              </w:rPr>
              <w:t>Választható feladatok:</w:t>
            </w:r>
          </w:p>
          <w:p w:rsidR="006E7AFC" w:rsidRPr="004D225F" w:rsidRDefault="006E7AFC" w:rsidP="000C685C">
            <w:pPr>
              <w:pStyle w:val="body2"/>
              <w:rPr>
                <w:rFonts w:cs="HRAAFS+MyriadPro-Light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rFonts w:cs="HRAAFS+MyriadPro-Light"/>
                  <w:sz w:val="22"/>
                  <w:szCs w:val="22"/>
                </w:rPr>
                <w:t>1. A</w:t>
              </w:r>
            </w:smartTag>
            <w:r>
              <w:rPr>
                <w:rFonts w:cs="HRAAFS+MyriadPro-Light"/>
                <w:sz w:val="22"/>
                <w:szCs w:val="22"/>
              </w:rPr>
              <w:t xml:space="preserve"> k</w:t>
            </w:r>
            <w:r w:rsidRPr="004D225F">
              <w:rPr>
                <w:rFonts w:cs="HRAAFS+MyriadPro-Light"/>
                <w:sz w:val="22"/>
                <w:szCs w:val="22"/>
              </w:rPr>
              <w:t xml:space="preserve">elta motívumok </w:t>
            </w:r>
            <w:r>
              <w:rPr>
                <w:rFonts w:cs="HRAAFS+MyriadPro-Light"/>
                <w:sz w:val="22"/>
                <w:szCs w:val="22"/>
              </w:rPr>
              <w:t>kreatív alkalmazása.</w:t>
            </w:r>
          </w:p>
          <w:p w:rsidR="006E7AFC" w:rsidRPr="004D225F" w:rsidRDefault="006E7AFC" w:rsidP="000C685C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4D225F">
              <w:rPr>
                <w:rFonts w:cs="HRAAFS+MyriadPro-Light"/>
                <w:sz w:val="22"/>
                <w:szCs w:val="22"/>
              </w:rPr>
              <w:t xml:space="preserve">2. Körkompozíció és szimmetria a népvándorlás kori ornamentikában. </w:t>
            </w:r>
            <w:r>
              <w:rPr>
                <w:rFonts w:cs="HRAAFS+MyriadPro-Light"/>
                <w:sz w:val="22"/>
                <w:szCs w:val="22"/>
              </w:rPr>
              <w:t>Kazettás mennyezet tervezése (csoportmunka).</w:t>
            </w:r>
          </w:p>
          <w:p w:rsidR="006E7AFC" w:rsidRPr="004D225F" w:rsidRDefault="006E7AFC" w:rsidP="000C685C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4D225F">
              <w:rPr>
                <w:rFonts w:cs="HRAAFS+MyriadPro-Light"/>
                <w:sz w:val="22"/>
                <w:szCs w:val="22"/>
              </w:rPr>
              <w:t xml:space="preserve">3. Sámándobok </w:t>
            </w:r>
            <w:r>
              <w:rPr>
                <w:rFonts w:cs="HRAAFS+MyriadPro-Light"/>
                <w:sz w:val="22"/>
                <w:szCs w:val="22"/>
              </w:rPr>
              <w:t>jellemzői, jelképes varázsdobok.</w:t>
            </w:r>
          </w:p>
          <w:p w:rsidR="006E7AFC" w:rsidRPr="004D225F" w:rsidRDefault="006E7AFC" w:rsidP="007223C2">
            <w:pPr>
              <w:pStyle w:val="body2"/>
              <w:rPr>
                <w:sz w:val="22"/>
                <w:szCs w:val="22"/>
              </w:rPr>
            </w:pPr>
            <w:r w:rsidRPr="004D225F">
              <w:rPr>
                <w:rFonts w:cs="HRAAFS+MyriadPro-Light"/>
                <w:sz w:val="22"/>
                <w:szCs w:val="22"/>
              </w:rPr>
              <w:t>4. Töredékes műtárgy rekonstrukciója:</w:t>
            </w:r>
            <w:r w:rsidRPr="004D225F">
              <w:rPr>
                <w:sz w:val="22"/>
                <w:szCs w:val="22"/>
              </w:rPr>
              <w:t xml:space="preserve"> szimmetrikus minták és formák hiányos rajzolatának kiegészítése, pl. tarsolylemez palmettái. A népvándorlás</w:t>
            </w:r>
            <w:r>
              <w:rPr>
                <w:sz w:val="22"/>
                <w:szCs w:val="22"/>
              </w:rPr>
              <w:t xml:space="preserve"> </w:t>
            </w:r>
            <w:r w:rsidRPr="004D225F">
              <w:rPr>
                <w:sz w:val="22"/>
                <w:szCs w:val="22"/>
              </w:rPr>
              <w:t>kori művészet jellemző motívumainak és jellegzetes kompozícióinak összegyűjtése és alkalmazása a tervezésben, pl. ruhadísz, övcsat. Érzelmek és hangulatok megjelenítése körkompozícióban.</w:t>
            </w:r>
          </w:p>
          <w:p w:rsidR="006E7AFC" w:rsidRDefault="006E7AFC" w:rsidP="000C685C">
            <w:pPr>
              <w:pStyle w:val="body2"/>
              <w:rPr>
                <w:b/>
                <w:sz w:val="22"/>
                <w:szCs w:val="22"/>
              </w:rPr>
            </w:pPr>
          </w:p>
          <w:p w:rsidR="006E7AFC" w:rsidRPr="004D225F" w:rsidRDefault="006E7AFC" w:rsidP="000C685C">
            <w:pPr>
              <w:pStyle w:val="body2"/>
              <w:rPr>
                <w:b/>
                <w:sz w:val="22"/>
                <w:szCs w:val="22"/>
              </w:rPr>
            </w:pPr>
            <w:r w:rsidRPr="004D225F">
              <w:rPr>
                <w:b/>
                <w:sz w:val="22"/>
                <w:szCs w:val="22"/>
              </w:rPr>
              <w:t>Múzeumlátogatás:</w:t>
            </w:r>
          </w:p>
          <w:p w:rsidR="006E7AFC" w:rsidRPr="004D225F" w:rsidRDefault="006E7AFC" w:rsidP="007223C2">
            <w:pPr>
              <w:pStyle w:val="body2"/>
              <w:rPr>
                <w:sz w:val="22"/>
                <w:szCs w:val="22"/>
              </w:rPr>
            </w:pPr>
            <w:r w:rsidRPr="004D225F">
              <w:rPr>
                <w:sz w:val="22"/>
                <w:szCs w:val="22"/>
              </w:rPr>
              <w:t>A Budapesti Történeti Múzeum népvándorlás</w:t>
            </w:r>
            <w:r>
              <w:rPr>
                <w:sz w:val="22"/>
                <w:szCs w:val="22"/>
              </w:rPr>
              <w:t xml:space="preserve"> </w:t>
            </w:r>
            <w:r w:rsidRPr="004D225F">
              <w:rPr>
                <w:sz w:val="22"/>
                <w:szCs w:val="22"/>
              </w:rPr>
              <w:t>kori gyűjteménye.</w:t>
            </w:r>
            <w:r>
              <w:rPr>
                <w:sz w:val="22"/>
                <w:szCs w:val="22"/>
              </w:rPr>
              <w:t xml:space="preserve"> Önálló témakutatás a Történeti M</w:t>
            </w:r>
            <w:r w:rsidRPr="004D225F">
              <w:rPr>
                <w:sz w:val="22"/>
                <w:szCs w:val="22"/>
              </w:rPr>
              <w:t>úze</w:t>
            </w:r>
            <w:r>
              <w:rPr>
                <w:sz w:val="22"/>
                <w:szCs w:val="22"/>
              </w:rPr>
              <w:t>umban vagy a könyvtárban.</w:t>
            </w:r>
          </w:p>
          <w:p w:rsidR="006E7AFC" w:rsidRPr="004D225F" w:rsidRDefault="006E7AFC" w:rsidP="000C685C">
            <w:pPr>
              <w:pStyle w:val="body2"/>
              <w:rPr>
                <w:sz w:val="22"/>
                <w:szCs w:val="22"/>
              </w:rPr>
            </w:pPr>
          </w:p>
        </w:tc>
      </w:tr>
      <w:tr w:rsidR="006E7AFC">
        <w:trPr>
          <w:gridBefore w:val="1"/>
          <w:cantSplit/>
          <w:trHeight w:val="15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870CA8" w:rsidRDefault="006E7AFC" w:rsidP="00B9444E">
            <w:pPr>
              <w:rPr>
                <w:sz w:val="22"/>
                <w:szCs w:val="22"/>
              </w:rPr>
            </w:pPr>
            <w:r w:rsidRPr="00870CA8">
              <w:rPr>
                <w:sz w:val="22"/>
                <w:szCs w:val="22"/>
              </w:rPr>
              <w:t>31</w:t>
            </w:r>
            <w:r>
              <w:rPr>
                <w:sz w:val="22"/>
              </w:rPr>
              <w:t>–</w:t>
            </w:r>
            <w:r w:rsidRPr="00870CA8">
              <w:rPr>
                <w:sz w:val="22"/>
                <w:szCs w:val="22"/>
              </w:rPr>
              <w:t>32.</w:t>
            </w:r>
          </w:p>
        </w:tc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694738" w:rsidRDefault="006E7AFC" w:rsidP="006A6692">
            <w:pPr>
              <w:pStyle w:val="Pa3"/>
              <w:rPr>
                <w:rFonts w:ascii="Times New Roman" w:hAnsi="Times New Roman"/>
                <w:color w:val="000000"/>
              </w:rPr>
            </w:pPr>
            <w:r w:rsidRPr="00694738">
              <w:rPr>
                <w:rFonts w:ascii="Times New Roman" w:hAnsi="Times New Roman"/>
                <w:b/>
                <w:bCs/>
                <w:color w:val="000000"/>
              </w:rPr>
              <w:t>A román stílus</w:t>
            </w:r>
          </w:p>
          <w:p w:rsidR="006E7AFC" w:rsidRDefault="006E7AFC" w:rsidP="00E83BFE">
            <w:pPr>
              <w:pStyle w:val="body2"/>
              <w:rPr>
                <w:sz w:val="22"/>
                <w:szCs w:val="22"/>
              </w:rPr>
            </w:pPr>
          </w:p>
          <w:p w:rsidR="006E7AFC" w:rsidRPr="00870CA8" w:rsidRDefault="006E7AFC" w:rsidP="00E83BFE">
            <w:pPr>
              <w:pStyle w:val="body2"/>
              <w:rPr>
                <w:sz w:val="22"/>
                <w:szCs w:val="22"/>
              </w:rPr>
            </w:pPr>
            <w:r w:rsidRPr="00870CA8">
              <w:rPr>
                <w:sz w:val="22"/>
                <w:szCs w:val="22"/>
              </w:rPr>
              <w:t>Építészet, szobrászat, festészet, iparművészet.</w:t>
            </w:r>
          </w:p>
          <w:p w:rsidR="006E7AFC" w:rsidRPr="00870CA8" w:rsidRDefault="006E7AFC" w:rsidP="00E83BFE">
            <w:pPr>
              <w:pStyle w:val="body2"/>
              <w:rPr>
                <w:sz w:val="22"/>
                <w:szCs w:val="22"/>
              </w:rPr>
            </w:pPr>
          </w:p>
          <w:p w:rsidR="006E7AFC" w:rsidRPr="00870CA8" w:rsidRDefault="006E7AFC" w:rsidP="00E83BFE">
            <w:pPr>
              <w:pStyle w:val="body2"/>
              <w:rPr>
                <w:sz w:val="22"/>
                <w:szCs w:val="22"/>
              </w:rPr>
            </w:pPr>
            <w:r w:rsidRPr="00870CA8">
              <w:rPr>
                <w:sz w:val="22"/>
                <w:szCs w:val="22"/>
              </w:rPr>
              <w:t>Román stílusú művészet Magyarországon.</w:t>
            </w:r>
          </w:p>
          <w:p w:rsidR="006E7AFC" w:rsidRPr="00870CA8" w:rsidRDefault="006E7AFC" w:rsidP="006A6692">
            <w:pPr>
              <w:rPr>
                <w:i/>
                <w:sz w:val="22"/>
                <w:szCs w:val="22"/>
              </w:rPr>
            </w:pPr>
          </w:p>
        </w:tc>
        <w:tc>
          <w:tcPr>
            <w:tcW w:w="34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724037">
            <w:pPr>
              <w:pStyle w:val="body2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sz w:val="22"/>
                  <w:szCs w:val="22"/>
                </w:rPr>
                <w:t xml:space="preserve">1. </w:t>
              </w:r>
              <w:r w:rsidRPr="00870CA8">
                <w:rPr>
                  <w:sz w:val="22"/>
                  <w:szCs w:val="22"/>
                </w:rPr>
                <w:t>A</w:t>
              </w:r>
            </w:smartTag>
            <w:r w:rsidRPr="00870CA8">
              <w:rPr>
                <w:sz w:val="22"/>
                <w:szCs w:val="22"/>
              </w:rPr>
              <w:t xml:space="preserve"> középkori épülettípusok: templom, kolostor, vár, lakótorony, középület, udvarház.</w:t>
            </w:r>
            <w:r>
              <w:rPr>
                <w:sz w:val="22"/>
                <w:szCs w:val="22"/>
              </w:rPr>
              <w:t xml:space="preserve"> </w:t>
            </w:r>
            <w:r w:rsidRPr="00870CA8">
              <w:rPr>
                <w:sz w:val="22"/>
                <w:szCs w:val="22"/>
              </w:rPr>
              <w:t>A román stílusú templomépítészet jellegzetes épülettípusa: a hosszhajós bazilika elemzése. Az ókeresztény és a román templomok elemzése, a tér-</w:t>
            </w:r>
            <w:r>
              <w:rPr>
                <w:sz w:val="22"/>
                <w:szCs w:val="22"/>
              </w:rPr>
              <w:t xml:space="preserve"> </w:t>
            </w:r>
            <w:r w:rsidRPr="00870CA8">
              <w:rPr>
                <w:sz w:val="22"/>
                <w:szCs w:val="22"/>
              </w:rPr>
              <w:t>és tömegalakítás összehasonlítása. Egyszerű térbeli helyzet értelmező ábrázolása.</w:t>
            </w:r>
          </w:p>
          <w:p w:rsidR="006E7AFC" w:rsidRPr="00870CA8" w:rsidRDefault="006E7AFC" w:rsidP="00724037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215F8B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Épületszobrászat. </w:t>
            </w:r>
            <w:r w:rsidRPr="00870CA8">
              <w:rPr>
                <w:sz w:val="22"/>
                <w:szCs w:val="22"/>
              </w:rPr>
              <w:t>A román stílusú emberábrázolás önálló jellemzése a karakterek, a kidolgozás módja</w:t>
            </w:r>
            <w:r>
              <w:rPr>
                <w:sz w:val="22"/>
                <w:szCs w:val="22"/>
              </w:rPr>
              <w:t>,</w:t>
            </w:r>
            <w:r w:rsidRPr="00870CA8">
              <w:rPr>
                <w:sz w:val="22"/>
                <w:szCs w:val="22"/>
              </w:rPr>
              <w:t xml:space="preserve"> a testarányok megfigyelésével és a közös vonások kiemelésével. Az alkotások csoportosít</w:t>
            </w:r>
            <w:r>
              <w:rPr>
                <w:sz w:val="22"/>
                <w:szCs w:val="22"/>
              </w:rPr>
              <w:t>ása az épületeken való elhelyezésük</w:t>
            </w:r>
            <w:r w:rsidRPr="00870CA8">
              <w:rPr>
                <w:sz w:val="22"/>
                <w:szCs w:val="22"/>
              </w:rPr>
              <w:t xml:space="preserve"> szerint. Az építészeti tér és a környezet szerepének megfigyelése és hatása az épületszobrok kompozíciós arányaira.</w:t>
            </w:r>
          </w:p>
          <w:p w:rsidR="006E7AFC" w:rsidRPr="00870CA8" w:rsidRDefault="006E7AFC" w:rsidP="00215F8B">
            <w:pPr>
              <w:pStyle w:val="body2"/>
              <w:rPr>
                <w:sz w:val="22"/>
                <w:szCs w:val="22"/>
              </w:rPr>
            </w:pPr>
          </w:p>
          <w:p w:rsidR="006E7AFC" w:rsidRPr="00870CA8" w:rsidRDefault="006E7AFC" w:rsidP="00215F8B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870CA8">
              <w:rPr>
                <w:sz w:val="22"/>
                <w:szCs w:val="22"/>
              </w:rPr>
              <w:t>Festészet: freskó, kódex. Az ikonográfiai ábrázolás jellemzőinek közös összegyűjtése.</w:t>
            </w:r>
          </w:p>
          <w:p w:rsidR="006E7AFC" w:rsidRPr="00870CA8" w:rsidRDefault="006E7AFC" w:rsidP="00825EF2">
            <w:pPr>
              <w:pStyle w:val="body2"/>
              <w:rPr>
                <w:sz w:val="22"/>
                <w:szCs w:val="22"/>
              </w:rPr>
            </w:pPr>
          </w:p>
          <w:p w:rsidR="006E7AFC" w:rsidRPr="00870CA8" w:rsidRDefault="006E7AFC" w:rsidP="00825EF2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FD45CD">
            <w:pPr>
              <w:rPr>
                <w:sz w:val="22"/>
                <w:szCs w:val="22"/>
              </w:rPr>
            </w:pPr>
            <w:r w:rsidRPr="00FD45CD">
              <w:rPr>
                <w:b/>
                <w:sz w:val="22"/>
                <w:szCs w:val="22"/>
              </w:rPr>
              <w:t>Az anyanyelvi kommunikáció</w:t>
            </w:r>
            <w:r w:rsidRPr="00B65BAD">
              <w:rPr>
                <w:sz w:val="22"/>
                <w:szCs w:val="22"/>
              </w:rPr>
              <w:t xml:space="preserve"> (érthető fogalmazás, szóbeli kifejezőképesség,</w:t>
            </w:r>
            <w:r>
              <w:rPr>
                <w:sz w:val="22"/>
                <w:szCs w:val="22"/>
              </w:rPr>
              <w:t xml:space="preserve"> szövegértelmezés</w:t>
            </w:r>
            <w:r w:rsidRPr="00B65BAD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és az </w:t>
            </w:r>
            <w:r w:rsidRPr="00FD45CD">
              <w:rPr>
                <w:b/>
                <w:sz w:val="22"/>
                <w:szCs w:val="22"/>
              </w:rPr>
              <w:t>idegen nyelvi kommunikáció</w:t>
            </w:r>
            <w:r>
              <w:rPr>
                <w:sz w:val="22"/>
                <w:szCs w:val="22"/>
              </w:rPr>
              <w:t xml:space="preserve"> </w:t>
            </w:r>
            <w:r w:rsidRPr="00B65BAD">
              <w:rPr>
                <w:sz w:val="22"/>
                <w:szCs w:val="22"/>
              </w:rPr>
              <w:t xml:space="preserve">fejlesztése a </w:t>
            </w:r>
            <w:r>
              <w:rPr>
                <w:sz w:val="22"/>
                <w:szCs w:val="22"/>
              </w:rPr>
              <w:t>tankönyv szövegének, az adott feladat megfelelő feldolgozásával és a szakszavak helyes használatával.</w:t>
            </w:r>
          </w:p>
          <w:p w:rsidR="006E7AFC" w:rsidRPr="00B65BAD" w:rsidRDefault="006E7AFC" w:rsidP="00FD45CD">
            <w:pPr>
              <w:rPr>
                <w:sz w:val="22"/>
                <w:szCs w:val="22"/>
              </w:rPr>
            </w:pPr>
          </w:p>
          <w:p w:rsidR="006E7AFC" w:rsidRDefault="006E7AFC" w:rsidP="00FD45CD">
            <w:pPr>
              <w:rPr>
                <w:sz w:val="22"/>
                <w:szCs w:val="22"/>
              </w:rPr>
            </w:pPr>
            <w:r w:rsidRPr="003D5448">
              <w:rPr>
                <w:b/>
                <w:sz w:val="22"/>
                <w:szCs w:val="22"/>
              </w:rPr>
              <w:t>A tanulási képességek</w:t>
            </w:r>
            <w:r w:rsidRPr="00B65BAD">
              <w:rPr>
                <w:sz w:val="22"/>
                <w:szCs w:val="22"/>
              </w:rPr>
              <w:t xml:space="preserve"> (az önálló ismeretszerzés, </w:t>
            </w:r>
            <w:r w:rsidRPr="00870CA8">
              <w:rPr>
                <w:sz w:val="22"/>
                <w:szCs w:val="22"/>
              </w:rPr>
              <w:t>elemzés, értelmezés, értelmező ábrázolás, általánosítás, lényegkiemelés</w:t>
            </w:r>
            <w:r>
              <w:rPr>
                <w:sz w:val="22"/>
                <w:szCs w:val="22"/>
              </w:rPr>
              <w:t>,</w:t>
            </w:r>
            <w:r w:rsidRPr="00B65BAD">
              <w:rPr>
                <w:sz w:val="22"/>
                <w:szCs w:val="22"/>
              </w:rPr>
              <w:t xml:space="preserve"> kutatás és feldolgozás) és az alkotóképesség fejlesztése a tanultak értelmező és kreatív</w:t>
            </w:r>
            <w:r>
              <w:rPr>
                <w:sz w:val="22"/>
                <w:szCs w:val="22"/>
              </w:rPr>
              <w:t xml:space="preserve"> újraalkotásával.</w:t>
            </w:r>
          </w:p>
          <w:p w:rsidR="006E7AFC" w:rsidRPr="00B65BAD" w:rsidRDefault="006E7AFC" w:rsidP="00FD45CD">
            <w:pPr>
              <w:rPr>
                <w:sz w:val="22"/>
                <w:szCs w:val="22"/>
              </w:rPr>
            </w:pPr>
          </w:p>
          <w:p w:rsidR="006E7AFC" w:rsidRDefault="006E7AFC" w:rsidP="00FD45CD">
            <w:pPr>
              <w:pStyle w:val="body2"/>
              <w:rPr>
                <w:sz w:val="22"/>
                <w:szCs w:val="22"/>
              </w:rPr>
            </w:pPr>
            <w:r w:rsidRPr="00FD45CD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szociális és </w:t>
            </w:r>
            <w:r w:rsidRPr="00FD45CD">
              <w:rPr>
                <w:b/>
                <w:sz w:val="22"/>
                <w:szCs w:val="22"/>
              </w:rPr>
              <w:t>állampolgári kompetencia</w:t>
            </w:r>
            <w:r>
              <w:rPr>
                <w:sz w:val="22"/>
                <w:szCs w:val="22"/>
              </w:rPr>
              <w:t xml:space="preserve"> fejlesztése (a nemzettudat megalapozása)</w:t>
            </w:r>
            <w:r w:rsidRPr="00842559">
              <w:rPr>
                <w:sz w:val="22"/>
                <w:szCs w:val="22"/>
              </w:rPr>
              <w:t xml:space="preserve"> a magyar műemlékek megismerésével.</w:t>
            </w:r>
          </w:p>
          <w:p w:rsidR="006E7AFC" w:rsidRPr="00870CA8" w:rsidRDefault="006E7AFC" w:rsidP="00FD45CD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4773ED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b/>
                <w:sz w:val="22"/>
                <w:szCs w:val="22"/>
              </w:rPr>
              <w:t xml:space="preserve">A kognitív kompetencia </w:t>
            </w:r>
            <w:r w:rsidRPr="00344734">
              <w:rPr>
                <w:sz w:val="22"/>
                <w:szCs w:val="22"/>
              </w:rPr>
              <w:t>fejlesztése:</w:t>
            </w:r>
            <w:r w:rsidRPr="00344734">
              <w:rPr>
                <w:b/>
                <w:sz w:val="22"/>
                <w:szCs w:val="22"/>
              </w:rPr>
              <w:t xml:space="preserve"> </w:t>
            </w:r>
            <w:r w:rsidRPr="00344734">
              <w:rPr>
                <w:sz w:val="22"/>
                <w:szCs w:val="22"/>
              </w:rPr>
              <w:t>összehasonlító képesség.</w:t>
            </w:r>
          </w:p>
          <w:p w:rsidR="006E7AFC" w:rsidRPr="00344734" w:rsidRDefault="006E7AFC" w:rsidP="004773ED">
            <w:pPr>
              <w:pStyle w:val="body2"/>
              <w:rPr>
                <w:b/>
                <w:sz w:val="22"/>
                <w:szCs w:val="22"/>
              </w:rPr>
            </w:pPr>
          </w:p>
          <w:p w:rsidR="006E7AFC" w:rsidRDefault="006E7AFC" w:rsidP="00825EF2">
            <w:pPr>
              <w:pStyle w:val="body2"/>
              <w:rPr>
                <w:sz w:val="22"/>
                <w:szCs w:val="22"/>
              </w:rPr>
            </w:pPr>
            <w:r w:rsidRPr="002D5392">
              <w:rPr>
                <w:b/>
                <w:sz w:val="22"/>
                <w:szCs w:val="22"/>
              </w:rPr>
              <w:t>A manuális készség</w:t>
            </w:r>
            <w:r>
              <w:rPr>
                <w:sz w:val="22"/>
                <w:szCs w:val="22"/>
              </w:rPr>
              <w:t xml:space="preserve"> és a problémamegoldó gondolkodás fejlesztése a makett készítésével.</w:t>
            </w:r>
          </w:p>
          <w:p w:rsidR="006E7AFC" w:rsidRPr="00870CA8" w:rsidRDefault="006E7AFC" w:rsidP="00825EF2">
            <w:pPr>
              <w:pStyle w:val="body2"/>
              <w:rPr>
                <w:sz w:val="22"/>
                <w:szCs w:val="22"/>
              </w:rPr>
            </w:pPr>
          </w:p>
          <w:p w:rsidR="006E7AFC" w:rsidRPr="00870CA8" w:rsidRDefault="006E7AFC" w:rsidP="00825EF2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870CA8" w:rsidRDefault="006E7AFC" w:rsidP="008043DC">
            <w:pPr>
              <w:pStyle w:val="body2"/>
              <w:rPr>
                <w:b/>
                <w:sz w:val="22"/>
                <w:szCs w:val="22"/>
              </w:rPr>
            </w:pPr>
            <w:r w:rsidRPr="00870CA8">
              <w:rPr>
                <w:b/>
                <w:sz w:val="22"/>
                <w:szCs w:val="22"/>
              </w:rPr>
              <w:t>Szemléltetés:</w:t>
            </w:r>
          </w:p>
          <w:p w:rsidR="006E7AFC" w:rsidRDefault="006E7AFC" w:rsidP="00825EF2">
            <w:pPr>
              <w:pStyle w:val="body2"/>
              <w:rPr>
                <w:sz w:val="22"/>
                <w:szCs w:val="22"/>
              </w:rPr>
            </w:pPr>
            <w:r w:rsidRPr="00870CA8">
              <w:rPr>
                <w:sz w:val="22"/>
                <w:szCs w:val="22"/>
              </w:rPr>
              <w:t>A képzelet világa tk. 153</w:t>
            </w:r>
            <w:r>
              <w:rPr>
                <w:sz w:val="22"/>
              </w:rPr>
              <w:t>–</w:t>
            </w:r>
            <w:r w:rsidRPr="00870CA8">
              <w:rPr>
                <w:sz w:val="22"/>
                <w:szCs w:val="22"/>
              </w:rPr>
              <w:t xml:space="preserve">168. o. </w:t>
            </w:r>
            <w:r>
              <w:rPr>
                <w:sz w:val="22"/>
                <w:szCs w:val="22"/>
              </w:rPr>
              <w:t>illusztrációi.</w:t>
            </w:r>
          </w:p>
          <w:p w:rsidR="006E7AFC" w:rsidRDefault="006E7AFC" w:rsidP="00825EF2">
            <w:pPr>
              <w:pStyle w:val="body2"/>
              <w:rPr>
                <w:sz w:val="22"/>
                <w:szCs w:val="22"/>
              </w:rPr>
            </w:pPr>
            <w:r w:rsidRPr="00870CA8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870CA8">
              <w:rPr>
                <w:sz w:val="22"/>
                <w:szCs w:val="22"/>
              </w:rPr>
              <w:t xml:space="preserve"> 110</w:t>
            </w:r>
            <w:r>
              <w:rPr>
                <w:sz w:val="22"/>
              </w:rPr>
              <w:t>–</w:t>
            </w:r>
            <w:r w:rsidRPr="00870CA8">
              <w:rPr>
                <w:sz w:val="22"/>
                <w:szCs w:val="22"/>
              </w:rPr>
              <w:t>117. o.</w:t>
            </w:r>
            <w:r>
              <w:rPr>
                <w:sz w:val="22"/>
                <w:szCs w:val="22"/>
              </w:rPr>
              <w:t>, a feladatok megoldása és az alkotói feladatok megvalósulását szemléltető diákmunkák.</w:t>
            </w:r>
          </w:p>
          <w:p w:rsidR="006E7AFC" w:rsidRPr="00870CA8" w:rsidRDefault="006E7AFC" w:rsidP="00825EF2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825EF2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Középkori díszítőmotívumok fotója vagy rajza.</w:t>
            </w:r>
          </w:p>
          <w:p w:rsidR="006E7AFC" w:rsidRPr="00870CA8" w:rsidRDefault="006E7AFC" w:rsidP="00825EF2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825EF2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Művészeti albumok, pl.: Robert Bartlett: Körkép a középkorról.</w:t>
            </w:r>
          </w:p>
          <w:p w:rsidR="006E7AFC" w:rsidRDefault="006E7AFC" w:rsidP="00825EF2">
            <w:pPr>
              <w:pStyle w:val="body2"/>
              <w:rPr>
                <w:sz w:val="22"/>
                <w:szCs w:val="22"/>
              </w:rPr>
            </w:pPr>
          </w:p>
          <w:p w:rsidR="006E7AFC" w:rsidRPr="00870CA8" w:rsidRDefault="006E7AFC" w:rsidP="00825EF2">
            <w:pPr>
              <w:pStyle w:val="body2"/>
              <w:rPr>
                <w:sz w:val="22"/>
                <w:szCs w:val="22"/>
              </w:rPr>
            </w:pPr>
            <w:r w:rsidRPr="009240F1">
              <w:rPr>
                <w:b/>
                <w:sz w:val="22"/>
                <w:szCs w:val="22"/>
              </w:rPr>
              <w:t>Eszközök:</w:t>
            </w:r>
            <w:r>
              <w:rPr>
                <w:sz w:val="22"/>
                <w:szCs w:val="22"/>
              </w:rPr>
              <w:t xml:space="preserve"> grafitceruza, fénymásolt képek, filctoll, színes ceruza, pasztell, a maketthez karton, vonalzó, grafitceruza, olló, ragasztó, vetített képek (diavetítő/</w:t>
            </w:r>
            <w:r w:rsidRPr="00344734">
              <w:rPr>
                <w:sz w:val="22"/>
                <w:szCs w:val="22"/>
              </w:rPr>
              <w:t>projektor),</w:t>
            </w:r>
            <w:r>
              <w:rPr>
                <w:sz w:val="22"/>
                <w:szCs w:val="22"/>
              </w:rPr>
              <w:t xml:space="preserve"> írásvetítő, fénymásoló, feladatlap.</w:t>
            </w: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825EF2">
            <w:pPr>
              <w:pStyle w:val="body2"/>
              <w:rPr>
                <w:rFonts w:cs="HRAAFS+MyriadPro-Light"/>
                <w:b/>
                <w:sz w:val="22"/>
                <w:szCs w:val="22"/>
              </w:rPr>
            </w:pPr>
            <w:r w:rsidRPr="00CC6810">
              <w:rPr>
                <w:rFonts w:cs="HRAAFS+MyriadPro-Light"/>
                <w:b/>
                <w:sz w:val="22"/>
                <w:szCs w:val="22"/>
              </w:rPr>
              <w:t>Választható feladatok.</w:t>
            </w:r>
          </w:p>
          <w:p w:rsidR="006E7AFC" w:rsidRPr="00CC6810" w:rsidRDefault="006E7AFC" w:rsidP="00825EF2">
            <w:pPr>
              <w:pStyle w:val="body2"/>
              <w:rPr>
                <w:rFonts w:cs="HRAAFS+MyriadPro-Light"/>
                <w:b/>
                <w:sz w:val="22"/>
                <w:szCs w:val="22"/>
              </w:rPr>
            </w:pPr>
          </w:p>
          <w:p w:rsidR="006E7AFC" w:rsidRDefault="006E7AFC" w:rsidP="00825EF2">
            <w:pPr>
              <w:pStyle w:val="body2"/>
              <w:rPr>
                <w:rFonts w:cs="HRAAFS+MyriadPro-Light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870CA8">
                <w:rPr>
                  <w:rFonts w:cs="HRAAFS+MyriadPro-Light"/>
                  <w:sz w:val="22"/>
                  <w:szCs w:val="22"/>
                </w:rPr>
                <w:t>1. A</w:t>
              </w:r>
            </w:smartTag>
            <w:r w:rsidRPr="00870CA8">
              <w:rPr>
                <w:rFonts w:cs="HRAAFS+MyriadPro-Light"/>
                <w:sz w:val="22"/>
                <w:szCs w:val="22"/>
              </w:rPr>
              <w:t xml:space="preserve"> magyar korona zománcképeinek kinagyítása és </w:t>
            </w:r>
            <w:r>
              <w:rPr>
                <w:rFonts w:cs="HRAAFS+MyriadPro-Light"/>
                <w:sz w:val="22"/>
                <w:szCs w:val="22"/>
              </w:rPr>
              <w:t>megfestése.</w:t>
            </w:r>
          </w:p>
          <w:p w:rsidR="006E7AFC" w:rsidRPr="00870CA8" w:rsidRDefault="006E7AFC" w:rsidP="00825EF2">
            <w:pPr>
              <w:pStyle w:val="body2"/>
              <w:rPr>
                <w:rFonts w:cs="HRAAFS+MyriadPro-Light"/>
                <w:sz w:val="22"/>
                <w:szCs w:val="22"/>
              </w:rPr>
            </w:pPr>
          </w:p>
          <w:p w:rsidR="006E7AFC" w:rsidRDefault="006E7AFC" w:rsidP="00825EF2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870CA8">
              <w:rPr>
                <w:rFonts w:cs="HRAAFS+MyriadPro-Light"/>
                <w:sz w:val="22"/>
                <w:szCs w:val="22"/>
              </w:rPr>
              <w:t xml:space="preserve">2. Könyvcímlap tervezése </w:t>
            </w:r>
            <w:r w:rsidRPr="00CC6810">
              <w:rPr>
                <w:rFonts w:cs="HRAAFS+MyriadPro-Light"/>
                <w:i/>
                <w:sz w:val="22"/>
                <w:szCs w:val="22"/>
              </w:rPr>
              <w:t>Román kor</w:t>
            </w:r>
            <w:r>
              <w:rPr>
                <w:rFonts w:cs="HRAAFS+MyriadPro-Light"/>
                <w:sz w:val="22"/>
                <w:szCs w:val="22"/>
              </w:rPr>
              <w:t xml:space="preserve"> címmel.</w:t>
            </w:r>
          </w:p>
          <w:p w:rsidR="006E7AFC" w:rsidRPr="00870CA8" w:rsidRDefault="006E7AFC" w:rsidP="00825EF2">
            <w:pPr>
              <w:pStyle w:val="body2"/>
              <w:rPr>
                <w:rFonts w:cs="HRAAFS+MyriadPro-Light"/>
                <w:sz w:val="22"/>
                <w:szCs w:val="22"/>
              </w:rPr>
            </w:pPr>
          </w:p>
          <w:p w:rsidR="006E7AFC" w:rsidRDefault="006E7AFC" w:rsidP="00825EF2">
            <w:pPr>
              <w:pStyle w:val="body2"/>
              <w:rPr>
                <w:rFonts w:cs="HRAAFS+MyriadPro-Light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870CA8">
                <w:rPr>
                  <w:rFonts w:cs="HRAAFS+MyriadPro-Light"/>
                  <w:sz w:val="22"/>
                  <w:szCs w:val="22"/>
                </w:rPr>
                <w:t>3. A</w:t>
              </w:r>
            </w:smartTag>
            <w:r w:rsidRPr="00870CA8">
              <w:rPr>
                <w:rFonts w:cs="HRAAFS+MyriadPro-Light"/>
                <w:sz w:val="22"/>
                <w:szCs w:val="22"/>
              </w:rPr>
              <w:t xml:space="preserve"> csomó je</w:t>
            </w:r>
            <w:r>
              <w:rPr>
                <w:rFonts w:cs="HRAAFS+MyriadPro-Light"/>
                <w:sz w:val="22"/>
                <w:szCs w:val="22"/>
              </w:rPr>
              <w:t>lképi értelmezése.</w:t>
            </w:r>
          </w:p>
          <w:p w:rsidR="006E7AFC" w:rsidRPr="00870CA8" w:rsidRDefault="006E7AFC" w:rsidP="00825EF2">
            <w:pPr>
              <w:pStyle w:val="body2"/>
              <w:rPr>
                <w:rFonts w:cs="HRAAFS+MyriadPro-Light"/>
                <w:sz w:val="22"/>
                <w:szCs w:val="22"/>
              </w:rPr>
            </w:pPr>
          </w:p>
          <w:p w:rsidR="006E7AFC" w:rsidRDefault="006E7AFC" w:rsidP="00735DE4">
            <w:pPr>
              <w:pStyle w:val="body2"/>
              <w:rPr>
                <w:sz w:val="22"/>
                <w:szCs w:val="22"/>
              </w:rPr>
            </w:pPr>
            <w:r w:rsidRPr="00870CA8">
              <w:rPr>
                <w:rFonts w:cs="HRAAFS+MyriadPro-Light"/>
                <w:sz w:val="22"/>
                <w:szCs w:val="22"/>
              </w:rPr>
              <w:t xml:space="preserve">4. </w:t>
            </w:r>
            <w:r w:rsidRPr="00870CA8">
              <w:rPr>
                <w:sz w:val="22"/>
                <w:szCs w:val="22"/>
              </w:rPr>
              <w:t>Egy önállóan választott középkori motívum kreatív áttervezése: kompozíció kialakítása a középkori motívumokból.</w:t>
            </w:r>
          </w:p>
          <w:p w:rsidR="006E7AFC" w:rsidRPr="00870CA8" w:rsidRDefault="006E7AFC" w:rsidP="00735DE4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735DE4">
            <w:pPr>
              <w:pStyle w:val="body2"/>
              <w:rPr>
                <w:sz w:val="22"/>
                <w:szCs w:val="22"/>
              </w:rPr>
            </w:pPr>
            <w:r w:rsidRPr="00870CA8">
              <w:rPr>
                <w:rFonts w:cs="HRAAFS+MyriadPro-Light"/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 xml:space="preserve">Egyszerű geometrikus </w:t>
            </w:r>
            <w:r w:rsidRPr="00870CA8">
              <w:rPr>
                <w:sz w:val="22"/>
                <w:szCs w:val="22"/>
              </w:rPr>
              <w:t xml:space="preserve">formákból álló </w:t>
            </w:r>
            <w:r>
              <w:rPr>
                <w:sz w:val="22"/>
                <w:szCs w:val="22"/>
              </w:rPr>
              <w:t>épület tervezése, a szabásrajz</w:t>
            </w:r>
            <w:r w:rsidRPr="00870CA8">
              <w:rPr>
                <w:sz w:val="22"/>
                <w:szCs w:val="22"/>
              </w:rPr>
              <w:t xml:space="preserve"> önálló elkészítése és a </w:t>
            </w:r>
            <w:r>
              <w:rPr>
                <w:sz w:val="22"/>
                <w:szCs w:val="22"/>
              </w:rPr>
              <w:t>papírmakett összeállítása.</w:t>
            </w:r>
          </w:p>
          <w:p w:rsidR="006E7AFC" w:rsidRPr="00870CA8" w:rsidRDefault="006E7AFC" w:rsidP="00735DE4">
            <w:pPr>
              <w:pStyle w:val="body2"/>
              <w:rPr>
                <w:sz w:val="22"/>
                <w:szCs w:val="22"/>
              </w:rPr>
            </w:pPr>
          </w:p>
          <w:p w:rsidR="006E7AFC" w:rsidRPr="00870CA8" w:rsidRDefault="006E7AFC" w:rsidP="00215F8B">
            <w:pPr>
              <w:pStyle w:val="body2"/>
              <w:rPr>
                <w:b/>
                <w:sz w:val="22"/>
                <w:szCs w:val="22"/>
              </w:rPr>
            </w:pPr>
            <w:r w:rsidRPr="00870CA8">
              <w:rPr>
                <w:b/>
                <w:sz w:val="22"/>
                <w:szCs w:val="22"/>
              </w:rPr>
              <w:t>Múzeumlátogatás:</w:t>
            </w:r>
          </w:p>
          <w:p w:rsidR="006E7AFC" w:rsidRPr="00870CA8" w:rsidRDefault="006E7AFC" w:rsidP="00215F8B">
            <w:pPr>
              <w:pStyle w:val="body2"/>
              <w:rPr>
                <w:sz w:val="22"/>
                <w:szCs w:val="22"/>
              </w:rPr>
            </w:pPr>
            <w:r w:rsidRPr="00870CA8">
              <w:rPr>
                <w:sz w:val="22"/>
                <w:szCs w:val="22"/>
              </w:rPr>
              <w:t>Vármúzeum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 xml:space="preserve">– </w:t>
            </w:r>
            <w:r w:rsidRPr="00870CA8">
              <w:rPr>
                <w:sz w:val="22"/>
                <w:szCs w:val="22"/>
              </w:rPr>
              <w:t>Esztergom.</w:t>
            </w:r>
          </w:p>
          <w:p w:rsidR="006E7AFC" w:rsidRDefault="006E7AFC" w:rsidP="00215F8B">
            <w:pPr>
              <w:pStyle w:val="body2"/>
              <w:rPr>
                <w:sz w:val="22"/>
                <w:szCs w:val="22"/>
              </w:rPr>
            </w:pPr>
          </w:p>
          <w:p w:rsidR="006E7AFC" w:rsidRPr="00870CA8" w:rsidRDefault="006E7AFC" w:rsidP="00215F8B">
            <w:pPr>
              <w:pStyle w:val="body2"/>
              <w:rPr>
                <w:sz w:val="22"/>
                <w:szCs w:val="22"/>
              </w:rPr>
            </w:pPr>
            <w:r w:rsidRPr="00870CA8">
              <w:rPr>
                <w:sz w:val="22"/>
                <w:szCs w:val="22"/>
              </w:rPr>
              <w:t xml:space="preserve">A magyar koronázási jelvények </w:t>
            </w:r>
            <w:r>
              <w:rPr>
                <w:sz w:val="22"/>
                <w:szCs w:val="22"/>
              </w:rPr>
              <w:t>(Magyar Nemzeti Múzeum</w:t>
            </w:r>
            <w:r w:rsidRPr="00870CA8">
              <w:rPr>
                <w:sz w:val="22"/>
                <w:szCs w:val="22"/>
              </w:rPr>
              <w:t xml:space="preserve"> és a Parlament)</w:t>
            </w:r>
            <w:r>
              <w:rPr>
                <w:sz w:val="22"/>
                <w:szCs w:val="22"/>
              </w:rPr>
              <w:t>.</w:t>
            </w:r>
          </w:p>
          <w:p w:rsidR="006E7AFC" w:rsidRPr="00870CA8" w:rsidRDefault="006E7AFC" w:rsidP="00825EF2">
            <w:pPr>
              <w:pStyle w:val="body2"/>
              <w:rPr>
                <w:sz w:val="22"/>
                <w:szCs w:val="22"/>
              </w:rPr>
            </w:pPr>
          </w:p>
        </w:tc>
      </w:tr>
      <w:tr w:rsidR="006E7AFC">
        <w:trPr>
          <w:gridBefore w:val="1"/>
          <w:cantSplit/>
          <w:trHeight w:val="15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694738" w:rsidRDefault="006E7AFC" w:rsidP="00B9444E">
            <w:pPr>
              <w:rPr>
                <w:sz w:val="22"/>
                <w:szCs w:val="22"/>
              </w:rPr>
            </w:pPr>
            <w:r w:rsidRPr="00694738">
              <w:rPr>
                <w:sz w:val="22"/>
                <w:szCs w:val="22"/>
              </w:rPr>
              <w:t>33–34.</w:t>
            </w:r>
          </w:p>
        </w:tc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694738" w:rsidRDefault="006E7AFC" w:rsidP="006A6692">
            <w:pPr>
              <w:pStyle w:val="Pa3"/>
              <w:rPr>
                <w:rFonts w:ascii="Times New Roman" w:hAnsi="Times New Roman"/>
                <w:b/>
                <w:bCs/>
                <w:color w:val="000000"/>
              </w:rPr>
            </w:pPr>
            <w:r w:rsidRPr="00694738">
              <w:rPr>
                <w:rFonts w:ascii="Times New Roman" w:hAnsi="Times New Roman"/>
                <w:b/>
                <w:bCs/>
                <w:color w:val="000000"/>
              </w:rPr>
              <w:t>A gótikus stílus</w:t>
            </w:r>
          </w:p>
          <w:p w:rsidR="006E7AFC" w:rsidRPr="00694738" w:rsidRDefault="006E7AFC" w:rsidP="00694738"/>
          <w:p w:rsidR="006E7AFC" w:rsidRPr="00694738" w:rsidRDefault="006E7AFC" w:rsidP="006A6692">
            <w:pPr>
              <w:rPr>
                <w:sz w:val="22"/>
                <w:szCs w:val="22"/>
              </w:rPr>
            </w:pPr>
            <w:r w:rsidRPr="00694738">
              <w:rPr>
                <w:sz w:val="22"/>
                <w:szCs w:val="22"/>
              </w:rPr>
              <w:t>Templomok, paloták, várak.</w:t>
            </w:r>
          </w:p>
          <w:p w:rsidR="006E7AFC" w:rsidRPr="00694738" w:rsidRDefault="006E7AFC" w:rsidP="006A6692">
            <w:pPr>
              <w:rPr>
                <w:sz w:val="22"/>
                <w:szCs w:val="22"/>
              </w:rPr>
            </w:pPr>
          </w:p>
          <w:p w:rsidR="006E7AFC" w:rsidRPr="00694738" w:rsidRDefault="006E7AFC" w:rsidP="00FD3082">
            <w:pPr>
              <w:pStyle w:val="body2"/>
              <w:rPr>
                <w:sz w:val="22"/>
                <w:szCs w:val="22"/>
              </w:rPr>
            </w:pPr>
            <w:r w:rsidRPr="00694738">
              <w:rPr>
                <w:sz w:val="22"/>
                <w:szCs w:val="22"/>
              </w:rPr>
              <w:t>Épületszobrászat</w:t>
            </w:r>
            <w:r>
              <w:rPr>
                <w:sz w:val="22"/>
                <w:szCs w:val="22"/>
              </w:rPr>
              <w:t>.</w:t>
            </w:r>
          </w:p>
          <w:p w:rsidR="006E7AFC" w:rsidRDefault="006E7AFC" w:rsidP="00FD3082">
            <w:pPr>
              <w:pStyle w:val="body2"/>
              <w:rPr>
                <w:sz w:val="22"/>
                <w:szCs w:val="22"/>
              </w:rPr>
            </w:pPr>
          </w:p>
          <w:p w:rsidR="006E7AFC" w:rsidRPr="005C3AE2" w:rsidRDefault="006E7AFC" w:rsidP="00FD3082">
            <w:pPr>
              <w:pStyle w:val="body2"/>
              <w:rPr>
                <w:sz w:val="22"/>
                <w:szCs w:val="22"/>
              </w:rPr>
            </w:pPr>
            <w:r w:rsidRPr="005C3AE2">
              <w:rPr>
                <w:sz w:val="22"/>
                <w:szCs w:val="22"/>
              </w:rPr>
              <w:t>Ereklyék, képmások, sírszobrok.</w:t>
            </w:r>
          </w:p>
          <w:p w:rsidR="006E7AFC" w:rsidRDefault="006E7AFC" w:rsidP="00FD3082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FD3082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Oltárok és oltárképek.</w:t>
            </w:r>
          </w:p>
          <w:p w:rsidR="006E7AFC" w:rsidRDefault="006E7AFC" w:rsidP="00FD3082">
            <w:pPr>
              <w:pStyle w:val="body2"/>
              <w:rPr>
                <w:sz w:val="22"/>
                <w:szCs w:val="22"/>
              </w:rPr>
            </w:pPr>
          </w:p>
          <w:p w:rsidR="006E7AFC" w:rsidRPr="005C3AE2" w:rsidRDefault="006E7AFC" w:rsidP="00FD3082">
            <w:pPr>
              <w:pStyle w:val="body2"/>
              <w:rPr>
                <w:sz w:val="22"/>
                <w:szCs w:val="22"/>
              </w:rPr>
            </w:pPr>
            <w:r w:rsidRPr="005C3AE2">
              <w:rPr>
                <w:sz w:val="22"/>
                <w:szCs w:val="22"/>
              </w:rPr>
              <w:t>Falfestészet és táblaképfestészet.</w:t>
            </w:r>
          </w:p>
          <w:p w:rsidR="006E7AFC" w:rsidRDefault="006E7AFC" w:rsidP="00FD3082">
            <w:pPr>
              <w:pStyle w:val="body2"/>
              <w:rPr>
                <w:sz w:val="22"/>
                <w:szCs w:val="22"/>
              </w:rPr>
            </w:pPr>
          </w:p>
          <w:p w:rsidR="006E7AFC" w:rsidRPr="005C3AE2" w:rsidRDefault="006E7AFC" w:rsidP="00FD3082">
            <w:pPr>
              <w:pStyle w:val="body2"/>
              <w:rPr>
                <w:sz w:val="22"/>
                <w:szCs w:val="22"/>
              </w:rPr>
            </w:pPr>
            <w:r w:rsidRPr="005C3AE2">
              <w:rPr>
                <w:sz w:val="22"/>
                <w:szCs w:val="22"/>
              </w:rPr>
              <w:t>Üvegablakok.</w:t>
            </w:r>
          </w:p>
          <w:p w:rsidR="006E7AFC" w:rsidRDefault="006E7AFC" w:rsidP="00FD3082">
            <w:pPr>
              <w:pStyle w:val="body2"/>
              <w:rPr>
                <w:sz w:val="22"/>
                <w:szCs w:val="22"/>
              </w:rPr>
            </w:pPr>
          </w:p>
          <w:p w:rsidR="006E7AFC" w:rsidRPr="005C3AE2" w:rsidRDefault="006E7AFC" w:rsidP="00FD3082">
            <w:pPr>
              <w:pStyle w:val="body2"/>
              <w:rPr>
                <w:sz w:val="22"/>
                <w:szCs w:val="22"/>
              </w:rPr>
            </w:pPr>
            <w:r w:rsidRPr="005C3AE2">
              <w:rPr>
                <w:sz w:val="22"/>
                <w:szCs w:val="22"/>
              </w:rPr>
              <w:t>Textilművészet.</w:t>
            </w:r>
          </w:p>
          <w:p w:rsidR="006E7AFC" w:rsidRDefault="006E7AFC" w:rsidP="00FD3082">
            <w:pPr>
              <w:rPr>
                <w:sz w:val="22"/>
                <w:szCs w:val="22"/>
              </w:rPr>
            </w:pPr>
          </w:p>
          <w:p w:rsidR="006E7AFC" w:rsidRPr="00DB10BC" w:rsidRDefault="006E7AFC" w:rsidP="00FD3082">
            <w:r>
              <w:rPr>
                <w:sz w:val="22"/>
                <w:szCs w:val="22"/>
              </w:rPr>
              <w:t>Könyvművészet.</w:t>
            </w:r>
          </w:p>
        </w:tc>
        <w:tc>
          <w:tcPr>
            <w:tcW w:w="34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DB10BC">
            <w:pPr>
              <w:pStyle w:val="body2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sz w:val="22"/>
                  <w:szCs w:val="22"/>
                </w:rPr>
                <w:t xml:space="preserve">1. </w:t>
              </w:r>
              <w:r w:rsidRPr="005C3AE2">
                <w:rPr>
                  <w:sz w:val="22"/>
                  <w:szCs w:val="22"/>
                </w:rPr>
                <w:t>A</w:t>
              </w:r>
            </w:smartTag>
            <w:r w:rsidRPr="005C3AE2">
              <w:rPr>
                <w:sz w:val="22"/>
                <w:szCs w:val="22"/>
              </w:rPr>
              <w:t xml:space="preserve"> gótikus katedrálisok tömege és téralakítása. Új épületszerkezetek és a kötetlen építési rendszerű alaprajz</w:t>
            </w:r>
            <w:r>
              <w:rPr>
                <w:sz w:val="22"/>
                <w:szCs w:val="22"/>
              </w:rPr>
              <w:t>.</w:t>
            </w:r>
          </w:p>
          <w:p w:rsidR="006E7AFC" w:rsidRDefault="006E7AFC" w:rsidP="00DB10B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DB10BC">
            <w:pPr>
              <w:pStyle w:val="body2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sz w:val="22"/>
                  <w:szCs w:val="22"/>
                </w:rPr>
                <w:t xml:space="preserve">2. </w:t>
              </w:r>
              <w:r w:rsidRPr="005C3AE2">
                <w:rPr>
                  <w:sz w:val="22"/>
                  <w:szCs w:val="22"/>
                </w:rPr>
                <w:t>A</w:t>
              </w:r>
            </w:smartTag>
            <w:r w:rsidRPr="005C3AE2">
              <w:rPr>
                <w:sz w:val="22"/>
                <w:szCs w:val="22"/>
              </w:rPr>
              <w:t xml:space="preserve"> kötetlen építési rend kialakulásának okai és következményei</w:t>
            </w:r>
            <w:r>
              <w:rPr>
                <w:sz w:val="22"/>
                <w:szCs w:val="22"/>
              </w:rPr>
              <w:t xml:space="preserve">. </w:t>
            </w:r>
            <w:r w:rsidRPr="005C3AE2">
              <w:rPr>
                <w:sz w:val="22"/>
                <w:szCs w:val="22"/>
              </w:rPr>
              <w:t xml:space="preserve">A gótikus épületek </w:t>
            </w:r>
            <w:r>
              <w:rPr>
                <w:sz w:val="22"/>
                <w:szCs w:val="22"/>
              </w:rPr>
              <w:t>funkció- és formaelemezése (közös megbeszélés).</w:t>
            </w:r>
          </w:p>
          <w:p w:rsidR="006E7AFC" w:rsidRPr="005C3AE2" w:rsidRDefault="006E7AFC" w:rsidP="00DB10B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DB10BC">
            <w:pPr>
              <w:pStyle w:val="body2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>
                <w:rPr>
                  <w:sz w:val="22"/>
                  <w:szCs w:val="22"/>
                </w:rPr>
                <w:t xml:space="preserve">3. </w:t>
              </w:r>
              <w:r w:rsidRPr="005C3AE2">
                <w:rPr>
                  <w:sz w:val="22"/>
                  <w:szCs w:val="22"/>
                </w:rPr>
                <w:t>A</w:t>
              </w:r>
            </w:smartTag>
            <w:r w:rsidRPr="005C3AE2">
              <w:rPr>
                <w:sz w:val="22"/>
                <w:szCs w:val="22"/>
              </w:rPr>
              <w:t xml:space="preserve"> román és gótikus épületstílus és díszítési mód önálló összehasonlítása. A román és gótikus stílusú épületek csoportosítása stílusjegyeik alapján.</w:t>
            </w:r>
          </w:p>
          <w:p w:rsidR="006E7AFC" w:rsidRPr="005C3AE2" w:rsidRDefault="006E7AFC" w:rsidP="00DB10B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6E1264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5C3AE2">
              <w:rPr>
                <w:sz w:val="22"/>
                <w:szCs w:val="22"/>
              </w:rPr>
              <w:t>Gótikus épületszobrászat. A gótikus emberábrázolás karaktereinek, a testtartás közös vonásainak és az attribútumok szerepének megfigyelése.</w:t>
            </w:r>
          </w:p>
          <w:p w:rsidR="006E7AFC" w:rsidRPr="005C3AE2" w:rsidRDefault="006E7AFC" w:rsidP="006E1264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5C3AE2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5C3AE2">
              <w:rPr>
                <w:sz w:val="22"/>
                <w:szCs w:val="22"/>
              </w:rPr>
              <w:t>Kompozíciós vázlatok készítése szobrokról és festményekről.</w:t>
            </w:r>
          </w:p>
          <w:p w:rsidR="006E7AFC" w:rsidRPr="005C3AE2" w:rsidRDefault="006E7AFC" w:rsidP="005C3AE2">
            <w:pPr>
              <w:pStyle w:val="body2"/>
              <w:rPr>
                <w:sz w:val="22"/>
                <w:szCs w:val="22"/>
              </w:rPr>
            </w:pPr>
          </w:p>
          <w:p w:rsidR="006E7AFC" w:rsidRPr="005C3AE2" w:rsidRDefault="006E7AFC" w:rsidP="005C3AE2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5C3AE2">
              <w:rPr>
                <w:sz w:val="22"/>
                <w:szCs w:val="22"/>
              </w:rPr>
              <w:t>Könyvművészet (miniatúra, iniciálé).</w:t>
            </w:r>
          </w:p>
          <w:p w:rsidR="006E7AFC" w:rsidRPr="005C3AE2" w:rsidRDefault="006E7AFC" w:rsidP="005C3AE2">
            <w:pPr>
              <w:pStyle w:val="body2"/>
              <w:rPr>
                <w:sz w:val="22"/>
                <w:szCs w:val="22"/>
              </w:rPr>
            </w:pPr>
          </w:p>
          <w:p w:rsidR="006E7AFC" w:rsidRPr="005C3AE2" w:rsidRDefault="006E7AFC" w:rsidP="005C3AE2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C6357D">
            <w:pPr>
              <w:rPr>
                <w:sz w:val="22"/>
                <w:szCs w:val="22"/>
              </w:rPr>
            </w:pPr>
            <w:r w:rsidRPr="00C6357D">
              <w:rPr>
                <w:b/>
                <w:sz w:val="22"/>
                <w:szCs w:val="22"/>
              </w:rPr>
              <w:t>Az anyanyelvi kommunikáció</w:t>
            </w:r>
            <w:r w:rsidRPr="00B65BAD">
              <w:rPr>
                <w:sz w:val="22"/>
                <w:szCs w:val="22"/>
              </w:rPr>
              <w:t xml:space="preserve"> (a képeken látottak szóbeli megfogalmazása</w:t>
            </w:r>
            <w:r>
              <w:rPr>
                <w:sz w:val="22"/>
                <w:szCs w:val="22"/>
              </w:rPr>
              <w:t>, az érzések és gondolatok kifejezése</w:t>
            </w:r>
            <w:r w:rsidRPr="00B65BAD">
              <w:rPr>
                <w:sz w:val="22"/>
                <w:szCs w:val="22"/>
              </w:rPr>
              <w:t>), az esztétikai ítélőképesség (összefüggések felismerése) és a képi emlékezés fejlesztése.</w:t>
            </w:r>
          </w:p>
          <w:p w:rsidR="006E7AFC" w:rsidRPr="00B65BAD" w:rsidRDefault="006E7AFC" w:rsidP="00C6357D">
            <w:pPr>
              <w:rPr>
                <w:sz w:val="22"/>
                <w:szCs w:val="22"/>
              </w:rPr>
            </w:pPr>
          </w:p>
          <w:p w:rsidR="006E7AFC" w:rsidRDefault="006E7AFC" w:rsidP="005C3AE2">
            <w:pPr>
              <w:pStyle w:val="body2"/>
              <w:rPr>
                <w:sz w:val="22"/>
                <w:szCs w:val="22"/>
              </w:rPr>
            </w:pPr>
            <w:r w:rsidRPr="0000792B">
              <w:rPr>
                <w:b/>
                <w:sz w:val="22"/>
                <w:szCs w:val="22"/>
              </w:rPr>
              <w:t>Az önálló tanulás képességének</w:t>
            </w:r>
            <w:r w:rsidRPr="00155286">
              <w:rPr>
                <w:sz w:val="22"/>
                <w:szCs w:val="22"/>
              </w:rPr>
              <w:t xml:space="preserve"> fejlesztése (az ismeretszerzés, a lényegkiemelés</w:t>
            </w:r>
            <w:r>
              <w:rPr>
                <w:sz w:val="22"/>
                <w:szCs w:val="22"/>
              </w:rPr>
              <w:t>: kompozíciós vázlatrajzok</w:t>
            </w:r>
            <w:r w:rsidRPr="00155286">
              <w:rPr>
                <w:sz w:val="22"/>
                <w:szCs w:val="22"/>
              </w:rPr>
              <w:t xml:space="preserve"> és az általánosítás) a gótikus stílus jellegzetessé</w:t>
            </w:r>
            <w:r>
              <w:rPr>
                <w:sz w:val="22"/>
                <w:szCs w:val="22"/>
              </w:rPr>
              <w:t>geinek megismerésével és az ok-</w:t>
            </w:r>
            <w:r w:rsidRPr="00155286">
              <w:rPr>
                <w:sz w:val="22"/>
                <w:szCs w:val="22"/>
              </w:rPr>
              <w:t>okozati összefüggések felismerésével.</w:t>
            </w:r>
          </w:p>
          <w:p w:rsidR="006E7AFC" w:rsidRDefault="006E7AFC" w:rsidP="005C3AE2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C6357D">
            <w:pPr>
              <w:pStyle w:val="body2"/>
              <w:rPr>
                <w:sz w:val="22"/>
                <w:szCs w:val="22"/>
              </w:rPr>
            </w:pPr>
            <w:r w:rsidRPr="0000792B">
              <w:rPr>
                <w:b/>
                <w:sz w:val="22"/>
                <w:szCs w:val="22"/>
              </w:rPr>
              <w:t>Az önálló ismeretszerzési</w:t>
            </w:r>
            <w:r w:rsidRPr="00B65BAD">
              <w:rPr>
                <w:sz w:val="22"/>
                <w:szCs w:val="22"/>
              </w:rPr>
              <w:t xml:space="preserve"> </w:t>
            </w:r>
            <w:r w:rsidRPr="0000792B">
              <w:rPr>
                <w:b/>
                <w:sz w:val="22"/>
                <w:szCs w:val="22"/>
              </w:rPr>
              <w:t xml:space="preserve">képességek </w:t>
            </w:r>
            <w:r w:rsidRPr="00B65BAD">
              <w:rPr>
                <w:sz w:val="22"/>
                <w:szCs w:val="22"/>
              </w:rPr>
              <w:t xml:space="preserve">fejlesztése és az esztétikai igény kialakítása </w:t>
            </w:r>
            <w:r>
              <w:rPr>
                <w:sz w:val="22"/>
                <w:szCs w:val="22"/>
              </w:rPr>
              <w:t xml:space="preserve">a </w:t>
            </w:r>
            <w:r w:rsidRPr="00B65BAD">
              <w:rPr>
                <w:sz w:val="22"/>
                <w:szCs w:val="22"/>
              </w:rPr>
              <w:t>műalkotásokkal kapcsolatos információk gyűjtésével.</w:t>
            </w:r>
          </w:p>
          <w:p w:rsidR="006E7AFC" w:rsidRDefault="006E7AFC" w:rsidP="00C6357D">
            <w:pPr>
              <w:pStyle w:val="body2"/>
              <w:rPr>
                <w:sz w:val="22"/>
                <w:szCs w:val="22"/>
              </w:rPr>
            </w:pPr>
          </w:p>
          <w:p w:rsidR="006E7AFC" w:rsidRPr="005C3AE2" w:rsidRDefault="006E7AFC" w:rsidP="005C3AE2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b/>
                <w:sz w:val="22"/>
                <w:szCs w:val="22"/>
              </w:rPr>
              <w:t>Az esztétikai-művészeti tudatosság és kifejezőképessé</w:t>
            </w:r>
            <w:r>
              <w:rPr>
                <w:b/>
                <w:sz w:val="22"/>
                <w:szCs w:val="22"/>
              </w:rPr>
              <w:t>g:</w:t>
            </w:r>
            <w:r>
              <w:rPr>
                <w:sz w:val="22"/>
                <w:szCs w:val="22"/>
              </w:rPr>
              <w:t xml:space="preserve"> k</w:t>
            </w:r>
            <w:r w:rsidRPr="005C3AE2">
              <w:rPr>
                <w:sz w:val="22"/>
                <w:szCs w:val="22"/>
              </w:rPr>
              <w:t>reativitás (érdeklődés, l</w:t>
            </w:r>
            <w:r>
              <w:rPr>
                <w:sz w:val="22"/>
                <w:szCs w:val="22"/>
              </w:rPr>
              <w:t xml:space="preserve">eleményesség, alkotó képzelet, </w:t>
            </w:r>
            <w:r w:rsidRPr="005C3AE2">
              <w:rPr>
                <w:sz w:val="22"/>
                <w:szCs w:val="22"/>
              </w:rPr>
              <w:t>forma- és színérzék, es</w:t>
            </w:r>
            <w:r>
              <w:rPr>
                <w:sz w:val="22"/>
                <w:szCs w:val="22"/>
              </w:rPr>
              <w:t>ztétikai tevékenység képessége).</w:t>
            </w:r>
          </w:p>
          <w:p w:rsidR="006E7AFC" w:rsidRPr="005C3AE2" w:rsidRDefault="006E7AFC" w:rsidP="005C3AE2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745011" w:rsidRDefault="006E7AFC" w:rsidP="008043DC">
            <w:pPr>
              <w:pStyle w:val="body2"/>
              <w:rPr>
                <w:b/>
                <w:sz w:val="22"/>
                <w:szCs w:val="22"/>
              </w:rPr>
            </w:pPr>
            <w:r w:rsidRPr="00745011">
              <w:rPr>
                <w:b/>
                <w:sz w:val="22"/>
                <w:szCs w:val="22"/>
              </w:rPr>
              <w:t>Szemléltetés:</w:t>
            </w:r>
          </w:p>
          <w:p w:rsidR="006E7AFC" w:rsidRDefault="006E7AFC" w:rsidP="005C3AE2">
            <w:pPr>
              <w:pStyle w:val="body2"/>
              <w:rPr>
                <w:sz w:val="22"/>
                <w:szCs w:val="22"/>
              </w:rPr>
            </w:pPr>
            <w:r w:rsidRPr="005C3AE2">
              <w:rPr>
                <w:sz w:val="22"/>
                <w:szCs w:val="22"/>
              </w:rPr>
              <w:t>A képzelet világa tk. 169</w:t>
            </w:r>
            <w:r>
              <w:rPr>
                <w:sz w:val="22"/>
              </w:rPr>
              <w:t>–</w:t>
            </w:r>
            <w:r w:rsidRPr="005C3AE2">
              <w:rPr>
                <w:sz w:val="22"/>
                <w:szCs w:val="22"/>
              </w:rPr>
              <w:t xml:space="preserve">192. o. </w:t>
            </w:r>
            <w:r>
              <w:rPr>
                <w:sz w:val="22"/>
                <w:szCs w:val="22"/>
              </w:rPr>
              <w:t>illusztrációi.</w:t>
            </w:r>
          </w:p>
          <w:p w:rsidR="006E7AFC" w:rsidRDefault="006E7AFC" w:rsidP="005C3AE2">
            <w:pPr>
              <w:pStyle w:val="body2"/>
              <w:rPr>
                <w:sz w:val="22"/>
                <w:szCs w:val="22"/>
              </w:rPr>
            </w:pPr>
            <w:r w:rsidRPr="005C3AE2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5C3AE2">
              <w:rPr>
                <w:sz w:val="22"/>
                <w:szCs w:val="22"/>
              </w:rPr>
              <w:t xml:space="preserve"> 118</w:t>
            </w:r>
            <w:r>
              <w:rPr>
                <w:sz w:val="22"/>
              </w:rPr>
              <w:t>–</w:t>
            </w:r>
            <w:r w:rsidRPr="005C3AE2">
              <w:rPr>
                <w:sz w:val="22"/>
                <w:szCs w:val="22"/>
              </w:rPr>
              <w:t>124. o.</w:t>
            </w:r>
            <w:r>
              <w:rPr>
                <w:sz w:val="22"/>
                <w:szCs w:val="22"/>
              </w:rPr>
              <w:t>, a feladatok megoldása, diákmunkák.</w:t>
            </w:r>
          </w:p>
          <w:p w:rsidR="006E7AFC" w:rsidRPr="005C3AE2" w:rsidRDefault="006E7AFC" w:rsidP="005C3AE2">
            <w:pPr>
              <w:pStyle w:val="body2"/>
              <w:rPr>
                <w:sz w:val="22"/>
                <w:szCs w:val="22"/>
              </w:rPr>
            </w:pPr>
          </w:p>
          <w:p w:rsidR="006E7AFC" w:rsidRPr="005C3AE2" w:rsidRDefault="006E7AFC" w:rsidP="005C3AE2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Művészeti albumok, pl.: Illés Andrea: Magyar kincsek, ereklyék.</w:t>
            </w:r>
          </w:p>
          <w:p w:rsidR="006E7AFC" w:rsidRDefault="006E7AFC" w:rsidP="005C3AE2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Gótikus díszítőmotívumok.</w:t>
            </w:r>
          </w:p>
          <w:p w:rsidR="006E7AFC" w:rsidRDefault="006E7AFC" w:rsidP="005C3AE2">
            <w:pPr>
              <w:pStyle w:val="body2"/>
              <w:rPr>
                <w:b/>
                <w:sz w:val="22"/>
                <w:szCs w:val="22"/>
              </w:rPr>
            </w:pPr>
          </w:p>
          <w:p w:rsidR="006E7AFC" w:rsidRPr="005C3AE2" w:rsidRDefault="006E7AFC" w:rsidP="005C3AE2">
            <w:pPr>
              <w:pStyle w:val="body2"/>
              <w:rPr>
                <w:sz w:val="22"/>
                <w:szCs w:val="22"/>
              </w:rPr>
            </w:pPr>
            <w:r w:rsidRPr="009A4CCD">
              <w:rPr>
                <w:b/>
                <w:sz w:val="22"/>
                <w:szCs w:val="22"/>
              </w:rPr>
              <w:t>Eszközök:</w:t>
            </w:r>
            <w:r>
              <w:rPr>
                <w:sz w:val="22"/>
                <w:szCs w:val="22"/>
              </w:rPr>
              <w:t xml:space="preserve"> grafitceruza, filctoll, színes ceruza, vetített képek (diavetítő/</w:t>
            </w:r>
            <w:r w:rsidRPr="00344734">
              <w:rPr>
                <w:sz w:val="22"/>
                <w:szCs w:val="22"/>
              </w:rPr>
              <w:t>projektor),</w:t>
            </w:r>
            <w:r>
              <w:rPr>
                <w:sz w:val="22"/>
                <w:szCs w:val="22"/>
              </w:rPr>
              <w:t xml:space="preserve"> írásvetítő, fogalomkártyák és képek, feladatlap.</w:t>
            </w: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5C3AE2">
            <w:pPr>
              <w:pStyle w:val="body2"/>
              <w:rPr>
                <w:rFonts w:cs="HRAAFS+MyriadPro-Light"/>
                <w:b/>
                <w:sz w:val="22"/>
                <w:szCs w:val="22"/>
              </w:rPr>
            </w:pPr>
            <w:r>
              <w:rPr>
                <w:rFonts w:cs="HRAAFS+MyriadPro-Light"/>
                <w:b/>
                <w:sz w:val="22"/>
                <w:szCs w:val="22"/>
              </w:rPr>
              <w:t>Választható feladatok:</w:t>
            </w:r>
          </w:p>
          <w:p w:rsidR="006E7AFC" w:rsidRPr="00E83BFE" w:rsidRDefault="006E7AFC" w:rsidP="005C3AE2">
            <w:pPr>
              <w:pStyle w:val="body2"/>
              <w:rPr>
                <w:rFonts w:cs="HRAAFS+MyriadPro-Light"/>
                <w:b/>
                <w:sz w:val="22"/>
                <w:szCs w:val="22"/>
              </w:rPr>
            </w:pPr>
          </w:p>
          <w:p w:rsidR="006E7AFC" w:rsidRDefault="006E7AFC" w:rsidP="00FD3082">
            <w:pPr>
              <w:pStyle w:val="body2"/>
              <w:rPr>
                <w:sz w:val="22"/>
                <w:szCs w:val="22"/>
              </w:rPr>
            </w:pPr>
            <w:r w:rsidRPr="005C3AE2">
              <w:rPr>
                <w:rFonts w:cs="HRAAFS+MyriadPro-Light"/>
                <w:sz w:val="22"/>
                <w:szCs w:val="22"/>
              </w:rPr>
              <w:t xml:space="preserve">1. </w:t>
            </w:r>
            <w:r w:rsidRPr="005C3AE2">
              <w:rPr>
                <w:sz w:val="22"/>
                <w:szCs w:val="22"/>
              </w:rPr>
              <w:t xml:space="preserve">Gótikus stílusú díszítőminták gyűjtése. A minták inspirációjára épülő kreatív ruhatervezés, pl. jelmez, </w:t>
            </w:r>
            <w:r>
              <w:rPr>
                <w:sz w:val="22"/>
                <w:szCs w:val="22"/>
              </w:rPr>
              <w:t>estélyi ruha, táska és cipő terve.</w:t>
            </w:r>
            <w:r w:rsidRPr="005C3AE2">
              <w:rPr>
                <w:rFonts w:cs="HRAAFS+MyriadPro-Light"/>
                <w:sz w:val="22"/>
                <w:szCs w:val="22"/>
              </w:rPr>
              <w:t xml:space="preserve"> A gótikus divatból kiinduló ruhatervek. A viselet kiegészítő kellékei</w:t>
            </w:r>
            <w:r>
              <w:rPr>
                <w:rFonts w:cs="HRAAFS+MyriadPro-Light"/>
                <w:sz w:val="22"/>
                <w:szCs w:val="22"/>
              </w:rPr>
              <w:t>: táska, cipő, kalap tervezése.</w:t>
            </w:r>
            <w:r w:rsidRPr="005C3AE2">
              <w:rPr>
                <w:sz w:val="22"/>
                <w:szCs w:val="22"/>
              </w:rPr>
              <w:t xml:space="preserve"> A gótikus díszítőminták és a</w:t>
            </w:r>
            <w:r>
              <w:rPr>
                <w:sz w:val="22"/>
                <w:szCs w:val="22"/>
              </w:rPr>
              <w:t xml:space="preserve"> gótikus </w:t>
            </w:r>
            <w:r w:rsidRPr="005C3AE2">
              <w:rPr>
                <w:sz w:val="22"/>
                <w:szCs w:val="22"/>
              </w:rPr>
              <w:t>viselet jellegzetes formá</w:t>
            </w:r>
            <w:r>
              <w:rPr>
                <w:sz w:val="22"/>
                <w:szCs w:val="22"/>
              </w:rPr>
              <w:t>inak hatása napjaink divatjára.</w:t>
            </w:r>
            <w:r w:rsidRPr="005C3AE2">
              <w:rPr>
                <w:sz w:val="22"/>
                <w:szCs w:val="22"/>
              </w:rPr>
              <w:t xml:space="preserve"> Divattervek, jelmeztervek.</w:t>
            </w:r>
          </w:p>
          <w:p w:rsidR="006E7AFC" w:rsidRPr="005C3AE2" w:rsidRDefault="006E7AFC" w:rsidP="00FD3082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5C3AE2">
            <w:pPr>
              <w:pStyle w:val="body2"/>
              <w:rPr>
                <w:rFonts w:cs="HRAAFS+MyriadPro-Light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5C3AE2">
                <w:rPr>
                  <w:rFonts w:cs="HRAAFS+MyriadPro-Light"/>
                  <w:sz w:val="22"/>
                  <w:szCs w:val="22"/>
                </w:rPr>
                <w:t>2. A</w:t>
              </w:r>
            </w:smartTag>
            <w:r w:rsidRPr="005C3AE2">
              <w:rPr>
                <w:rFonts w:cs="HRAAFS+MyriadPro-Light"/>
                <w:sz w:val="22"/>
                <w:szCs w:val="22"/>
              </w:rPr>
              <w:t xml:space="preserve"> középkori levélfejes oszlopfők jellegz</w:t>
            </w:r>
            <w:r>
              <w:rPr>
                <w:rFonts w:cs="HRAAFS+MyriadPro-Light"/>
                <w:sz w:val="22"/>
                <w:szCs w:val="22"/>
              </w:rPr>
              <w:t>etessége. Levélmaszk tervezése.</w:t>
            </w:r>
          </w:p>
          <w:p w:rsidR="006E7AFC" w:rsidRPr="005C3AE2" w:rsidRDefault="006E7AFC" w:rsidP="005C3AE2">
            <w:pPr>
              <w:pStyle w:val="body2"/>
              <w:rPr>
                <w:rFonts w:cs="HRAAFS+MyriadPro-Light"/>
                <w:sz w:val="22"/>
                <w:szCs w:val="22"/>
              </w:rPr>
            </w:pPr>
          </w:p>
          <w:p w:rsidR="006E7AFC" w:rsidRDefault="006E7AFC" w:rsidP="005C3AE2">
            <w:pPr>
              <w:pStyle w:val="body2"/>
              <w:rPr>
                <w:rFonts w:cs="HRAAFS+MyriadPro-Light"/>
                <w:sz w:val="22"/>
                <w:szCs w:val="22"/>
              </w:rPr>
            </w:pPr>
            <w:r w:rsidRPr="005C3AE2">
              <w:rPr>
                <w:rFonts w:cs="HRAAFS+MyriadPro-Light"/>
                <w:sz w:val="22"/>
                <w:szCs w:val="22"/>
              </w:rPr>
              <w:t>3. Tárgytervezéstől a mintáig.</w:t>
            </w:r>
            <w:r>
              <w:rPr>
                <w:rFonts w:cs="HRAAFS+MyriadPro-Light"/>
                <w:sz w:val="22"/>
                <w:szCs w:val="22"/>
              </w:rPr>
              <w:t xml:space="preserve"> A forma átírása.</w:t>
            </w:r>
          </w:p>
          <w:p w:rsidR="006E7AFC" w:rsidRDefault="006E7AFC" w:rsidP="005C3AE2">
            <w:pPr>
              <w:pStyle w:val="body2"/>
              <w:rPr>
                <w:rFonts w:cs="HRAAFS+MyriadPro-Light"/>
                <w:sz w:val="22"/>
                <w:szCs w:val="22"/>
              </w:rPr>
            </w:pPr>
          </w:p>
          <w:p w:rsidR="006E7AFC" w:rsidRPr="00E83BFE" w:rsidRDefault="006E7AFC" w:rsidP="005C3AE2">
            <w:pPr>
              <w:pStyle w:val="body2"/>
              <w:rPr>
                <w:rFonts w:cs="HRAAFS+MyriadPro-Light"/>
                <w:b/>
                <w:sz w:val="22"/>
                <w:szCs w:val="22"/>
              </w:rPr>
            </w:pPr>
            <w:r>
              <w:rPr>
                <w:rFonts w:cs="HRAAFS+MyriadPro-Light"/>
                <w:b/>
                <w:sz w:val="22"/>
                <w:szCs w:val="22"/>
              </w:rPr>
              <w:t>Mú</w:t>
            </w:r>
            <w:r w:rsidRPr="00E83BFE">
              <w:rPr>
                <w:rFonts w:cs="HRAAFS+MyriadPro-Light"/>
                <w:b/>
                <w:sz w:val="22"/>
                <w:szCs w:val="22"/>
              </w:rPr>
              <w:t>zeumlátogatás:</w:t>
            </w:r>
          </w:p>
          <w:p w:rsidR="006E7AFC" w:rsidRPr="005C3AE2" w:rsidRDefault="006E7AFC" w:rsidP="005C3AE2">
            <w:pPr>
              <w:pStyle w:val="body2"/>
              <w:rPr>
                <w:sz w:val="22"/>
                <w:szCs w:val="22"/>
              </w:rPr>
            </w:pPr>
            <w:r>
              <w:rPr>
                <w:rFonts w:cs="HRAAFS+MyriadPro-Light"/>
                <w:sz w:val="22"/>
                <w:szCs w:val="22"/>
              </w:rPr>
              <w:t>Főszékesegyházi Kincstár, Esztergom.</w:t>
            </w:r>
          </w:p>
        </w:tc>
      </w:tr>
      <w:tr w:rsidR="006E7AFC">
        <w:trPr>
          <w:gridBefore w:val="1"/>
          <w:cantSplit/>
          <w:trHeight w:val="15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5F0A12" w:rsidRDefault="006E7AFC" w:rsidP="00B9444E">
            <w:pPr>
              <w:rPr>
                <w:sz w:val="22"/>
                <w:szCs w:val="22"/>
              </w:rPr>
            </w:pPr>
            <w:r w:rsidRPr="005F0A12">
              <w:rPr>
                <w:sz w:val="22"/>
                <w:szCs w:val="22"/>
              </w:rPr>
              <w:t>35</w:t>
            </w:r>
            <w:r>
              <w:rPr>
                <w:sz w:val="22"/>
              </w:rPr>
              <w:t>–</w:t>
            </w:r>
            <w:r w:rsidRPr="005F0A12">
              <w:rPr>
                <w:sz w:val="22"/>
                <w:szCs w:val="22"/>
              </w:rPr>
              <w:t>37.</w:t>
            </w:r>
          </w:p>
        </w:tc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FE04A4" w:rsidRDefault="006E7AFC" w:rsidP="00E75AAC">
            <w:pPr>
              <w:pStyle w:val="body2"/>
              <w:rPr>
                <w:rFonts w:cs="CDCWNC+MyriadPro-Semibold"/>
                <w:b/>
              </w:rPr>
            </w:pPr>
            <w:r>
              <w:rPr>
                <w:rFonts w:cs="CDCWNC+MyriadPro-Semibold"/>
                <w:b/>
              </w:rPr>
              <w:t>Távoli tájak művészete</w:t>
            </w:r>
          </w:p>
          <w:p w:rsidR="006E7AFC" w:rsidRPr="005F0A12" w:rsidRDefault="006E7AFC" w:rsidP="00E75AAC">
            <w:pPr>
              <w:pStyle w:val="body2"/>
              <w:rPr>
                <w:rFonts w:cs="CDCWNC+MyriadPro-Semibold"/>
                <w:sz w:val="22"/>
                <w:szCs w:val="22"/>
              </w:rPr>
            </w:pPr>
          </w:p>
          <w:p w:rsidR="006E7AFC" w:rsidRPr="005F0A12" w:rsidRDefault="006E7AFC" w:rsidP="00E75AAC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h</w:t>
            </w:r>
            <w:r w:rsidRPr="005F0A12">
              <w:rPr>
                <w:sz w:val="22"/>
                <w:szCs w:val="22"/>
              </w:rPr>
              <w:t>úsvét-szigeti, indonéziai, indiai, prekolumbián, japán és kínai művészet néhány jellegzetes alkotása.</w:t>
            </w:r>
          </w:p>
          <w:p w:rsidR="006E7AFC" w:rsidRPr="005F0A12" w:rsidRDefault="006E7AFC" w:rsidP="00E75AAC">
            <w:pPr>
              <w:pStyle w:val="body2"/>
              <w:rPr>
                <w:sz w:val="22"/>
                <w:szCs w:val="22"/>
              </w:rPr>
            </w:pPr>
          </w:p>
        </w:tc>
        <w:tc>
          <w:tcPr>
            <w:tcW w:w="34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E7AFC" w:rsidRPr="005F0A12" w:rsidRDefault="006E7AFC" w:rsidP="00E75AAC">
            <w:pPr>
              <w:pStyle w:val="body2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5F0A12">
                <w:rPr>
                  <w:sz w:val="22"/>
                  <w:szCs w:val="22"/>
                </w:rPr>
                <w:t>1. A</w:t>
              </w:r>
            </w:smartTag>
            <w:r w:rsidRPr="005F0A12">
              <w:rPr>
                <w:sz w:val="22"/>
                <w:szCs w:val="22"/>
              </w:rPr>
              <w:t xml:space="preserve"> prekolumbián (azték, maya és inka) művészet (tk. 194</w:t>
            </w:r>
            <w:r>
              <w:rPr>
                <w:sz w:val="22"/>
              </w:rPr>
              <w:t>–</w:t>
            </w:r>
            <w:r w:rsidRPr="005F0A12">
              <w:rPr>
                <w:sz w:val="22"/>
                <w:szCs w:val="22"/>
              </w:rPr>
              <w:t>195. o.)</w:t>
            </w:r>
            <w:r>
              <w:rPr>
                <w:sz w:val="22"/>
                <w:szCs w:val="22"/>
              </w:rPr>
              <w:t>.</w:t>
            </w:r>
          </w:p>
          <w:p w:rsidR="006E7AFC" w:rsidRPr="005F0A12" w:rsidRDefault="006E7AFC" w:rsidP="00E75AAC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Kína művészete (</w:t>
            </w:r>
            <w:r w:rsidRPr="005F0A12">
              <w:rPr>
                <w:sz w:val="22"/>
                <w:szCs w:val="22"/>
              </w:rPr>
              <w:t>tk. 196</w:t>
            </w:r>
            <w:r>
              <w:rPr>
                <w:sz w:val="22"/>
              </w:rPr>
              <w:t>–</w:t>
            </w:r>
            <w:r w:rsidRPr="005F0A12">
              <w:rPr>
                <w:sz w:val="22"/>
                <w:szCs w:val="22"/>
              </w:rPr>
              <w:t>197. o.)</w:t>
            </w:r>
            <w:r>
              <w:rPr>
                <w:sz w:val="22"/>
                <w:szCs w:val="22"/>
              </w:rPr>
              <w:t>.</w:t>
            </w:r>
          </w:p>
          <w:p w:rsidR="006E7AFC" w:rsidRPr="005F0A12" w:rsidRDefault="006E7AFC" w:rsidP="00E75AAC">
            <w:pPr>
              <w:pStyle w:val="body2"/>
              <w:rPr>
                <w:sz w:val="22"/>
                <w:szCs w:val="22"/>
              </w:rPr>
            </w:pPr>
            <w:r w:rsidRPr="005F0A12">
              <w:rPr>
                <w:sz w:val="22"/>
                <w:szCs w:val="22"/>
              </w:rPr>
              <w:t>Japán művészete (tk. 198</w:t>
            </w:r>
            <w:r>
              <w:rPr>
                <w:sz w:val="22"/>
              </w:rPr>
              <w:t>–</w:t>
            </w:r>
            <w:r w:rsidRPr="005F0A12">
              <w:rPr>
                <w:sz w:val="22"/>
                <w:szCs w:val="22"/>
              </w:rPr>
              <w:t>199. o.)</w:t>
            </w:r>
            <w:r>
              <w:rPr>
                <w:sz w:val="22"/>
                <w:szCs w:val="22"/>
              </w:rPr>
              <w:t>.</w:t>
            </w:r>
          </w:p>
          <w:p w:rsidR="006E7AFC" w:rsidRPr="005F0A12" w:rsidRDefault="006E7AFC" w:rsidP="00E75AAC">
            <w:pPr>
              <w:pStyle w:val="body2"/>
              <w:rPr>
                <w:sz w:val="22"/>
                <w:szCs w:val="22"/>
              </w:rPr>
            </w:pPr>
            <w:r w:rsidRPr="005F0A12">
              <w:rPr>
                <w:sz w:val="22"/>
                <w:szCs w:val="22"/>
              </w:rPr>
              <w:t>India művészete (tk. 200. o.)</w:t>
            </w:r>
            <w:r>
              <w:rPr>
                <w:sz w:val="22"/>
                <w:szCs w:val="22"/>
              </w:rPr>
              <w:t>.</w:t>
            </w:r>
          </w:p>
          <w:p w:rsidR="006E7AFC" w:rsidRPr="005F0A12" w:rsidRDefault="006E7AFC" w:rsidP="00E75AAC">
            <w:pPr>
              <w:pStyle w:val="body2"/>
              <w:rPr>
                <w:sz w:val="22"/>
                <w:szCs w:val="22"/>
              </w:rPr>
            </w:pPr>
            <w:r w:rsidRPr="005F0A12">
              <w:rPr>
                <w:sz w:val="22"/>
                <w:szCs w:val="22"/>
              </w:rPr>
              <w:t>A húsvét-szigeti kőszobrok.</w:t>
            </w:r>
          </w:p>
          <w:p w:rsidR="006E7AFC" w:rsidRDefault="006E7AFC" w:rsidP="00E75AAC">
            <w:pPr>
              <w:pStyle w:val="body2"/>
              <w:rPr>
                <w:sz w:val="22"/>
                <w:szCs w:val="22"/>
              </w:rPr>
            </w:pPr>
            <w:r w:rsidRPr="005F0A12">
              <w:rPr>
                <w:sz w:val="22"/>
                <w:szCs w:val="22"/>
              </w:rPr>
              <w:t>Indonéz bábfigurák (tk. 193. o.)</w:t>
            </w:r>
            <w:r>
              <w:rPr>
                <w:sz w:val="22"/>
                <w:szCs w:val="22"/>
              </w:rPr>
              <w:t>.</w:t>
            </w:r>
          </w:p>
          <w:p w:rsidR="006E7AFC" w:rsidRPr="005F0A12" w:rsidRDefault="006E7AFC" w:rsidP="00E75AA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E75AAC">
            <w:pPr>
              <w:pStyle w:val="body2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5F0A12">
                <w:rPr>
                  <w:sz w:val="22"/>
                  <w:szCs w:val="22"/>
                </w:rPr>
                <w:t>2. A</w:t>
              </w:r>
            </w:smartTag>
            <w:r w:rsidRPr="005F0A12">
              <w:rPr>
                <w:sz w:val="22"/>
                <w:szCs w:val="22"/>
              </w:rPr>
              <w:t xml:space="preserve"> távoli tájak jellegzetes témáinak, jelképeinek, tárgyainak .és motívumainak (pl. kínai sárkány, indiai mandala, japán kalligráfia, </w:t>
            </w:r>
            <w:r>
              <w:rPr>
                <w:sz w:val="22"/>
                <w:szCs w:val="22"/>
              </w:rPr>
              <w:t>nó</w:t>
            </w:r>
            <w:r w:rsidRPr="005F0A12">
              <w:rPr>
                <w:sz w:val="22"/>
                <w:szCs w:val="22"/>
              </w:rPr>
              <w:t>-maszk, jelképes épületek) összegyűjtése</w:t>
            </w:r>
            <w:r>
              <w:rPr>
                <w:sz w:val="22"/>
                <w:szCs w:val="22"/>
              </w:rPr>
              <w:t xml:space="preserve">, </w:t>
            </w:r>
            <w:r w:rsidRPr="005F0A12">
              <w:rPr>
                <w:sz w:val="22"/>
                <w:szCs w:val="22"/>
              </w:rPr>
              <w:t>a legfőbb jell</w:t>
            </w:r>
            <w:r>
              <w:rPr>
                <w:sz w:val="22"/>
                <w:szCs w:val="22"/>
              </w:rPr>
              <w:t>e</w:t>
            </w:r>
            <w:r w:rsidRPr="005F0A12">
              <w:rPr>
                <w:sz w:val="22"/>
                <w:szCs w:val="22"/>
              </w:rPr>
              <w:t>gzetességek megállapítása.</w:t>
            </w:r>
          </w:p>
          <w:p w:rsidR="006E7AFC" w:rsidRPr="005F0A12" w:rsidRDefault="006E7AFC" w:rsidP="00E75AAC">
            <w:pPr>
              <w:pStyle w:val="body2"/>
              <w:rPr>
                <w:sz w:val="22"/>
                <w:szCs w:val="22"/>
              </w:rPr>
            </w:pPr>
          </w:p>
          <w:p w:rsidR="006E7AFC" w:rsidRPr="005F0A12" w:rsidRDefault="006E7AFC" w:rsidP="00E75AAC">
            <w:pPr>
              <w:pStyle w:val="body2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5F0A12">
                <w:rPr>
                  <w:sz w:val="22"/>
                  <w:szCs w:val="22"/>
                </w:rPr>
                <w:t>3. A</w:t>
              </w:r>
            </w:smartTag>
            <w:r w:rsidRPr="005F0A12">
              <w:rPr>
                <w:sz w:val="22"/>
                <w:szCs w:val="22"/>
              </w:rPr>
              <w:t xml:space="preserve"> távoli tájak művészetéből gyűjtött motívumok és témák szubjektív megjelenítése kifejező jellegű alkotásokban és dekoratív felületek tervezésében. A gyűjtött képi elemekből egy elvont gondolatot, hangulatot vagy lelkiállapotot kifejező forma vagy színkompozíció készítése, pl. pillanatnyi hangulat kifejezése kalligrafikus jelekkel, a hangulat által v</w:t>
            </w:r>
            <w:r>
              <w:rPr>
                <w:sz w:val="22"/>
                <w:szCs w:val="22"/>
              </w:rPr>
              <w:t>ezérelt spontán ecsetkezeléssel.</w:t>
            </w: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E75AAC">
            <w:pPr>
              <w:pStyle w:val="body2"/>
              <w:rPr>
                <w:sz w:val="22"/>
                <w:szCs w:val="22"/>
              </w:rPr>
            </w:pPr>
            <w:r w:rsidRPr="003A3875">
              <w:rPr>
                <w:b/>
                <w:sz w:val="22"/>
                <w:szCs w:val="22"/>
              </w:rPr>
              <w:t>A digitális és vállalkozói kompetencia</w:t>
            </w:r>
            <w:r>
              <w:rPr>
                <w:sz w:val="22"/>
                <w:szCs w:val="22"/>
              </w:rPr>
              <w:t xml:space="preserve"> fejlesztése a feladathoz kapcsolódó tudatos információgyűjtéssel.</w:t>
            </w:r>
          </w:p>
          <w:p w:rsidR="006E7AFC" w:rsidRDefault="006E7AFC" w:rsidP="00E75AAC">
            <w:pPr>
              <w:pStyle w:val="body2"/>
              <w:rPr>
                <w:sz w:val="22"/>
                <w:szCs w:val="22"/>
              </w:rPr>
            </w:pPr>
            <w:r w:rsidRPr="0081310C">
              <w:rPr>
                <w:b/>
                <w:sz w:val="22"/>
                <w:szCs w:val="22"/>
              </w:rPr>
              <w:t>Állampolgári kompetencia:</w:t>
            </w:r>
            <w:r>
              <w:rPr>
                <w:sz w:val="22"/>
                <w:szCs w:val="22"/>
              </w:rPr>
              <w:t xml:space="preserve"> a hagyományok ápolása, más népek értékeinek és hagyományainak tisztelete.</w:t>
            </w:r>
          </w:p>
          <w:p w:rsidR="006E7AFC" w:rsidRPr="00344734" w:rsidRDefault="006E7AFC" w:rsidP="0081310C">
            <w:pPr>
              <w:pStyle w:val="body2"/>
              <w:rPr>
                <w:b/>
                <w:sz w:val="22"/>
                <w:szCs w:val="22"/>
              </w:rPr>
            </w:pPr>
            <w:r w:rsidRPr="00344734">
              <w:rPr>
                <w:b/>
                <w:sz w:val="22"/>
                <w:szCs w:val="22"/>
              </w:rPr>
              <w:t xml:space="preserve">A kognitív kompetencia </w:t>
            </w:r>
            <w:r w:rsidRPr="00344734">
              <w:rPr>
                <w:sz w:val="22"/>
                <w:szCs w:val="22"/>
              </w:rPr>
              <w:t>fejlesztése:</w:t>
            </w:r>
            <w:r w:rsidRPr="00344734">
              <w:rPr>
                <w:b/>
                <w:sz w:val="22"/>
                <w:szCs w:val="22"/>
              </w:rPr>
              <w:t xml:space="preserve"> </w:t>
            </w:r>
            <w:r w:rsidRPr="00344734">
              <w:rPr>
                <w:sz w:val="22"/>
                <w:szCs w:val="22"/>
              </w:rPr>
              <w:t xml:space="preserve">összehasonlító </w:t>
            </w:r>
            <w:r>
              <w:rPr>
                <w:sz w:val="22"/>
                <w:szCs w:val="22"/>
              </w:rPr>
              <w:t xml:space="preserve">és elemző </w:t>
            </w:r>
            <w:r w:rsidRPr="00344734">
              <w:rPr>
                <w:sz w:val="22"/>
                <w:szCs w:val="22"/>
              </w:rPr>
              <w:t>képesség.</w:t>
            </w:r>
          </w:p>
          <w:p w:rsidR="006E7AFC" w:rsidRDefault="006E7AFC" w:rsidP="00E75AAC">
            <w:pPr>
              <w:pStyle w:val="body2"/>
              <w:rPr>
                <w:sz w:val="22"/>
                <w:szCs w:val="22"/>
              </w:rPr>
            </w:pPr>
            <w:r w:rsidRPr="001C3225">
              <w:rPr>
                <w:b/>
                <w:sz w:val="22"/>
                <w:szCs w:val="22"/>
              </w:rPr>
              <w:t xml:space="preserve">Az anyanyelvi és idegen nyelvi kommunikáció </w:t>
            </w:r>
            <w:r>
              <w:rPr>
                <w:sz w:val="22"/>
                <w:szCs w:val="22"/>
              </w:rPr>
              <w:t>fejlesztése a különböző vizuális kultúrákhoz kapcsolódó szakszavak megfelelő használatával és a helyes nyelvhasználattal.</w:t>
            </w:r>
          </w:p>
          <w:p w:rsidR="006E7AFC" w:rsidRDefault="006E7AFC" w:rsidP="00E75AAC">
            <w:pPr>
              <w:pStyle w:val="body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hatékony, önálló tanulás képességének </w:t>
            </w:r>
            <w:r w:rsidRPr="009C7CB3">
              <w:rPr>
                <w:sz w:val="22"/>
                <w:szCs w:val="22"/>
              </w:rPr>
              <w:t>fejlesztése</w:t>
            </w:r>
            <w:r>
              <w:rPr>
                <w:sz w:val="22"/>
                <w:szCs w:val="22"/>
              </w:rPr>
              <w:t xml:space="preserve"> a tanult ismeretek alkalmazásával, az összefüggések keresésével, a tanultak adott szempontok szerinti csoportosításával.</w:t>
            </w:r>
            <w:r w:rsidRPr="009C7CB3">
              <w:rPr>
                <w:sz w:val="22"/>
                <w:szCs w:val="22"/>
              </w:rPr>
              <w:t xml:space="preserve"> </w:t>
            </w:r>
          </w:p>
          <w:p w:rsidR="006E7AFC" w:rsidRPr="005F0A12" w:rsidRDefault="006E7AFC" w:rsidP="00E75AAC">
            <w:pPr>
              <w:pStyle w:val="body2"/>
              <w:rPr>
                <w:sz w:val="22"/>
                <w:szCs w:val="22"/>
              </w:rPr>
            </w:pPr>
            <w:r w:rsidRPr="00344734">
              <w:rPr>
                <w:b/>
                <w:sz w:val="22"/>
                <w:szCs w:val="22"/>
              </w:rPr>
              <w:t>Az esztétikai-művészeti tudatosság és kifejezőképessé</w:t>
            </w:r>
            <w:r>
              <w:rPr>
                <w:b/>
                <w:sz w:val="22"/>
                <w:szCs w:val="22"/>
              </w:rPr>
              <w:t>g:</w:t>
            </w:r>
            <w:r>
              <w:rPr>
                <w:sz w:val="22"/>
                <w:szCs w:val="22"/>
              </w:rPr>
              <w:t xml:space="preserve"> kreativitás,</w:t>
            </w:r>
            <w:r w:rsidRPr="005F0A12">
              <w:rPr>
                <w:sz w:val="22"/>
                <w:szCs w:val="22"/>
              </w:rPr>
              <w:t xml:space="preserve"> kifejező képesség, értelmező újraalkotás, expresszivitás, kompozíc</w:t>
            </w:r>
            <w:r>
              <w:rPr>
                <w:sz w:val="22"/>
                <w:szCs w:val="22"/>
              </w:rPr>
              <w:t xml:space="preserve">iós képességek, a színérzék fejlesztése és a </w:t>
            </w:r>
            <w:r w:rsidRPr="005F0A12">
              <w:rPr>
                <w:sz w:val="22"/>
                <w:szCs w:val="22"/>
              </w:rPr>
              <w:t>belső igényesség</w:t>
            </w:r>
            <w:r>
              <w:rPr>
                <w:sz w:val="22"/>
                <w:szCs w:val="22"/>
              </w:rPr>
              <w:t xml:space="preserve"> kialakítása.</w:t>
            </w:r>
          </w:p>
        </w:tc>
        <w:tc>
          <w:tcPr>
            <w:tcW w:w="23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7AFC" w:rsidRPr="005F0A12" w:rsidRDefault="006E7AFC" w:rsidP="008043DC">
            <w:pPr>
              <w:pStyle w:val="body2"/>
              <w:rPr>
                <w:b/>
                <w:sz w:val="22"/>
                <w:szCs w:val="22"/>
              </w:rPr>
            </w:pPr>
            <w:r w:rsidRPr="005F0A12">
              <w:rPr>
                <w:b/>
                <w:sz w:val="22"/>
                <w:szCs w:val="22"/>
              </w:rPr>
              <w:t>Szemléltetés:</w:t>
            </w:r>
          </w:p>
          <w:p w:rsidR="006E7AFC" w:rsidRPr="005F0A12" w:rsidRDefault="006E7AFC" w:rsidP="00E75AAC">
            <w:pPr>
              <w:pStyle w:val="body2"/>
              <w:rPr>
                <w:sz w:val="22"/>
                <w:szCs w:val="22"/>
              </w:rPr>
            </w:pPr>
            <w:r w:rsidRPr="005F0A12">
              <w:rPr>
                <w:sz w:val="22"/>
                <w:szCs w:val="22"/>
              </w:rPr>
              <w:t xml:space="preserve">A képzelet világa tk. </w:t>
            </w:r>
            <w:r>
              <w:rPr>
                <w:sz w:val="22"/>
                <w:szCs w:val="22"/>
              </w:rPr>
              <w:t>193</w:t>
            </w: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>200. o. illusztrációi.</w:t>
            </w:r>
          </w:p>
          <w:p w:rsidR="006E7AFC" w:rsidRDefault="006E7AFC" w:rsidP="00E75AAC">
            <w:pPr>
              <w:pStyle w:val="body2"/>
              <w:rPr>
                <w:sz w:val="22"/>
                <w:szCs w:val="22"/>
              </w:rPr>
            </w:pPr>
            <w:r w:rsidRPr="005F0A12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 125</w:t>
            </w: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>136. o., szakmai kiegészítések, az alkotói feladatok megvalósulását szemléltető diákmunkák.</w:t>
            </w:r>
          </w:p>
          <w:p w:rsidR="006E7AFC" w:rsidRPr="005F0A12" w:rsidRDefault="006E7AFC" w:rsidP="00E75AA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E75AAC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Művészeti albumok, pl.: A kínai világ atlasza.</w:t>
            </w:r>
          </w:p>
          <w:p w:rsidR="006E7AFC" w:rsidRDefault="006E7AFC" w:rsidP="00E75AAC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japán világ atlasza.</w:t>
            </w:r>
          </w:p>
          <w:p w:rsidR="006E7AFC" w:rsidRPr="005F0A12" w:rsidRDefault="006E7AFC" w:rsidP="00E75AA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E75AAC">
            <w:pPr>
              <w:pStyle w:val="body2"/>
              <w:rPr>
                <w:sz w:val="22"/>
                <w:szCs w:val="22"/>
              </w:rPr>
            </w:pPr>
            <w:r w:rsidRPr="00C82068">
              <w:rPr>
                <w:sz w:val="22"/>
                <w:szCs w:val="22"/>
              </w:rPr>
              <w:t>Földrajzi térkép.</w:t>
            </w:r>
          </w:p>
          <w:p w:rsidR="006E7AFC" w:rsidRPr="00C82068" w:rsidRDefault="006E7AFC" w:rsidP="00E75AA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E75AAC">
            <w:pPr>
              <w:pStyle w:val="body2"/>
              <w:rPr>
                <w:sz w:val="22"/>
                <w:szCs w:val="22"/>
              </w:rPr>
            </w:pPr>
            <w:r w:rsidRPr="003A3FAC">
              <w:rPr>
                <w:b/>
                <w:sz w:val="22"/>
                <w:szCs w:val="22"/>
              </w:rPr>
              <w:t>Eszközök:</w:t>
            </w:r>
            <w:r>
              <w:rPr>
                <w:sz w:val="22"/>
                <w:szCs w:val="22"/>
              </w:rPr>
              <w:t xml:space="preserve"> a feladatválasztásnak megfelelő tetszőleges technika, vetített képek (diavetítő/</w:t>
            </w:r>
            <w:r w:rsidRPr="00344734">
              <w:rPr>
                <w:sz w:val="22"/>
                <w:szCs w:val="22"/>
              </w:rPr>
              <w:t>projektor),</w:t>
            </w:r>
            <w:r>
              <w:rPr>
                <w:sz w:val="22"/>
                <w:szCs w:val="22"/>
              </w:rPr>
              <w:t xml:space="preserve"> írásvetítő, fogalom-kártyák és képek, filmrészletek.</w:t>
            </w:r>
          </w:p>
          <w:p w:rsidR="006E7AFC" w:rsidRDefault="006E7AFC" w:rsidP="00E75AAC">
            <w:pPr>
              <w:pStyle w:val="body2"/>
              <w:rPr>
                <w:sz w:val="22"/>
                <w:szCs w:val="22"/>
              </w:rPr>
            </w:pPr>
          </w:p>
          <w:p w:rsidR="006E7AFC" w:rsidRPr="005F0A12" w:rsidRDefault="006E7AFC" w:rsidP="00E75AAC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Témazáró feladatlap.</w:t>
            </w: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E75AAC">
            <w:pPr>
              <w:pStyle w:val="body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Választható feladatok:</w:t>
            </w:r>
          </w:p>
          <w:p w:rsidR="006E7AFC" w:rsidRPr="005F0A12" w:rsidRDefault="006E7AFC" w:rsidP="00E75AAC">
            <w:pPr>
              <w:pStyle w:val="body2"/>
              <w:rPr>
                <w:b/>
                <w:sz w:val="22"/>
                <w:szCs w:val="22"/>
              </w:rPr>
            </w:pPr>
          </w:p>
          <w:p w:rsidR="006E7AFC" w:rsidRDefault="006E7AFC" w:rsidP="00E75AAC">
            <w:pPr>
              <w:pStyle w:val="body2"/>
              <w:rPr>
                <w:sz w:val="22"/>
                <w:szCs w:val="22"/>
              </w:rPr>
            </w:pPr>
            <w:r w:rsidRPr="005F0A12">
              <w:rPr>
                <w:sz w:val="22"/>
                <w:szCs w:val="22"/>
              </w:rPr>
              <w:t xml:space="preserve">1. Árnyfigura vagy árnyportré </w:t>
            </w:r>
            <w:r>
              <w:rPr>
                <w:sz w:val="22"/>
                <w:szCs w:val="22"/>
              </w:rPr>
              <w:t>papírkivágással vagy festéssel.</w:t>
            </w:r>
          </w:p>
          <w:p w:rsidR="006E7AFC" w:rsidRPr="005F0A12" w:rsidRDefault="006E7AFC" w:rsidP="00E75AA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E75AAC">
            <w:pPr>
              <w:pStyle w:val="bod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Mandala tervezése.</w:t>
            </w:r>
          </w:p>
          <w:p w:rsidR="006E7AFC" w:rsidRPr="005F0A12" w:rsidRDefault="006E7AFC" w:rsidP="00E75AA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E75AAC">
            <w:pPr>
              <w:pStyle w:val="body2"/>
              <w:rPr>
                <w:sz w:val="22"/>
                <w:szCs w:val="22"/>
              </w:rPr>
            </w:pPr>
            <w:r w:rsidRPr="005F0A12">
              <w:rPr>
                <w:sz w:val="22"/>
                <w:szCs w:val="22"/>
              </w:rPr>
              <w:t>3. Motívumgyűjtés a japán fametszetekről, stilizált virágminták rajzolása. Textilterv készítése növény- és</w:t>
            </w:r>
            <w:r>
              <w:rPr>
                <w:sz w:val="22"/>
                <w:szCs w:val="22"/>
              </w:rPr>
              <w:t xml:space="preserve"> állatmotívumok ismétlődésével.</w:t>
            </w:r>
          </w:p>
          <w:p w:rsidR="006E7AFC" w:rsidRPr="005F0A12" w:rsidRDefault="006E7AFC" w:rsidP="00E75AAC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695375">
            <w:pPr>
              <w:pStyle w:val="body2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5F0A12">
                <w:rPr>
                  <w:sz w:val="22"/>
                  <w:szCs w:val="22"/>
                </w:rPr>
                <w:t>4. A</w:t>
              </w:r>
            </w:smartTag>
            <w:r w:rsidRPr="005F0A12">
              <w:rPr>
                <w:sz w:val="22"/>
                <w:szCs w:val="22"/>
              </w:rPr>
              <w:t xml:space="preserve"> kalligráfiától a gesztusfestészetig. A spontán képalakítás jellegzetességei.</w:t>
            </w:r>
          </w:p>
          <w:p w:rsidR="006E7AFC" w:rsidRPr="005F0A12" w:rsidRDefault="006E7AFC" w:rsidP="00695375">
            <w:pPr>
              <w:pStyle w:val="body2"/>
              <w:rPr>
                <w:sz w:val="22"/>
                <w:szCs w:val="22"/>
              </w:rPr>
            </w:pPr>
          </w:p>
          <w:p w:rsidR="006E7AFC" w:rsidRDefault="006E7AFC" w:rsidP="00695375">
            <w:pPr>
              <w:pStyle w:val="body2"/>
              <w:rPr>
                <w:sz w:val="22"/>
                <w:szCs w:val="22"/>
              </w:rPr>
            </w:pPr>
            <w:r w:rsidRPr="005F0A12">
              <w:rPr>
                <w:b/>
                <w:sz w:val="22"/>
                <w:szCs w:val="22"/>
              </w:rPr>
              <w:t>Önálló témakutatás</w:t>
            </w:r>
            <w:r w:rsidRPr="005F0A12">
              <w:rPr>
                <w:sz w:val="22"/>
                <w:szCs w:val="22"/>
              </w:rPr>
              <w:t xml:space="preserve"> a távoli tájak művészetéről a történelmi, kultúrtörténeti öss</w:t>
            </w:r>
            <w:r>
              <w:rPr>
                <w:sz w:val="22"/>
                <w:szCs w:val="22"/>
              </w:rPr>
              <w:t>zefüggések figyelembevételével.</w:t>
            </w:r>
          </w:p>
          <w:p w:rsidR="006E7AFC" w:rsidRDefault="006E7AFC" w:rsidP="00695375">
            <w:pPr>
              <w:pStyle w:val="body2"/>
              <w:rPr>
                <w:sz w:val="22"/>
                <w:szCs w:val="22"/>
              </w:rPr>
            </w:pPr>
          </w:p>
          <w:p w:rsidR="006E7AFC" w:rsidRPr="005F0A12" w:rsidRDefault="006E7AFC" w:rsidP="00695375">
            <w:pPr>
              <w:pStyle w:val="body2"/>
              <w:rPr>
                <w:sz w:val="22"/>
                <w:szCs w:val="22"/>
              </w:rPr>
            </w:pPr>
            <w:r w:rsidRPr="005F0A12">
              <w:rPr>
                <w:sz w:val="22"/>
                <w:szCs w:val="22"/>
              </w:rPr>
              <w:t>A legjelentősebb emlékek elemzése. Közös beszélgetés az európai kultúrától jelentősen különböző, szokatlan alkotásokról.</w:t>
            </w:r>
          </w:p>
          <w:p w:rsidR="006E7AFC" w:rsidRPr="005F0A12" w:rsidRDefault="006E7AFC" w:rsidP="00E75AAC">
            <w:pPr>
              <w:pStyle w:val="body2"/>
              <w:rPr>
                <w:sz w:val="22"/>
                <w:szCs w:val="22"/>
              </w:rPr>
            </w:pPr>
          </w:p>
        </w:tc>
      </w:tr>
    </w:tbl>
    <w:p w:rsidR="006E7AFC" w:rsidRPr="004E002A" w:rsidRDefault="006E7AFC" w:rsidP="00B9444E">
      <w:pPr>
        <w:rPr>
          <w:b/>
          <w:sz w:val="28"/>
          <w:szCs w:val="28"/>
        </w:rPr>
      </w:pPr>
    </w:p>
    <w:p w:rsidR="006E7AFC" w:rsidRDefault="006E7AFC" w:rsidP="004C0B65"/>
    <w:p w:rsidR="006E7AFC" w:rsidRDefault="006E7AFC" w:rsidP="00B64EB6">
      <w:pPr>
        <w:rPr>
          <w:b/>
          <w:sz w:val="28"/>
          <w:szCs w:val="28"/>
        </w:rPr>
      </w:pPr>
    </w:p>
    <w:p w:rsidR="006E7AFC" w:rsidRDefault="006E7AFC" w:rsidP="00B64EB6">
      <w:pPr>
        <w:rPr>
          <w:b/>
          <w:sz w:val="28"/>
          <w:szCs w:val="28"/>
        </w:rPr>
      </w:pPr>
    </w:p>
    <w:p w:rsidR="006E7AFC" w:rsidRDefault="006E7AFC" w:rsidP="00B64EB6">
      <w:pPr>
        <w:rPr>
          <w:b/>
          <w:sz w:val="28"/>
          <w:szCs w:val="28"/>
        </w:rPr>
      </w:pPr>
    </w:p>
    <w:p w:rsidR="006E7AFC" w:rsidRDefault="006E7AFC" w:rsidP="00B64EB6">
      <w:pPr>
        <w:rPr>
          <w:b/>
          <w:sz w:val="28"/>
          <w:szCs w:val="28"/>
        </w:rPr>
      </w:pPr>
    </w:p>
    <w:p w:rsidR="006E7AFC" w:rsidRDefault="006E7AFC" w:rsidP="00B64EB6">
      <w:pPr>
        <w:rPr>
          <w:b/>
          <w:sz w:val="28"/>
          <w:szCs w:val="28"/>
        </w:rPr>
      </w:pPr>
    </w:p>
    <w:p w:rsidR="006E7AFC" w:rsidRDefault="006E7AFC" w:rsidP="00B64EB6">
      <w:pPr>
        <w:rPr>
          <w:b/>
          <w:sz w:val="28"/>
          <w:szCs w:val="28"/>
        </w:rPr>
      </w:pPr>
    </w:p>
    <w:p w:rsidR="006E7AFC" w:rsidRDefault="006E7AFC" w:rsidP="00B64EB6">
      <w:pPr>
        <w:rPr>
          <w:b/>
          <w:sz w:val="28"/>
          <w:szCs w:val="28"/>
        </w:rPr>
      </w:pPr>
    </w:p>
    <w:p w:rsidR="006E7AFC" w:rsidRDefault="006E7AFC" w:rsidP="00B64EB6">
      <w:pPr>
        <w:rPr>
          <w:b/>
          <w:sz w:val="28"/>
          <w:szCs w:val="28"/>
        </w:rPr>
      </w:pPr>
    </w:p>
    <w:p w:rsidR="006E7AFC" w:rsidRPr="004E002A" w:rsidRDefault="006E7AFC" w:rsidP="00F377EF">
      <w:pPr>
        <w:jc w:val="center"/>
        <w:rPr>
          <w:b/>
          <w:sz w:val="28"/>
          <w:szCs w:val="28"/>
        </w:rPr>
      </w:pPr>
      <w:r w:rsidRPr="004E002A">
        <w:rPr>
          <w:b/>
          <w:sz w:val="28"/>
          <w:szCs w:val="28"/>
        </w:rPr>
        <w:t>Imrehné Sebestyén Margit</w:t>
      </w:r>
    </w:p>
    <w:p w:rsidR="006E7AFC" w:rsidRPr="004E002A" w:rsidRDefault="006E7AFC" w:rsidP="00F377EF">
      <w:pPr>
        <w:jc w:val="center"/>
        <w:rPr>
          <w:b/>
          <w:sz w:val="28"/>
          <w:szCs w:val="28"/>
        </w:rPr>
      </w:pPr>
    </w:p>
    <w:p w:rsidR="006E7AFC" w:rsidRDefault="006E7AFC" w:rsidP="00F377EF">
      <w:pPr>
        <w:jc w:val="center"/>
        <w:rPr>
          <w:b/>
          <w:sz w:val="28"/>
          <w:szCs w:val="28"/>
        </w:rPr>
      </w:pPr>
    </w:p>
    <w:p w:rsidR="006E7AFC" w:rsidRPr="004E002A" w:rsidRDefault="006E7AFC" w:rsidP="00F37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TANMENETJAVASLAT </w:t>
      </w:r>
      <w:r w:rsidRPr="004E002A">
        <w:rPr>
          <w:b/>
          <w:sz w:val="28"/>
          <w:szCs w:val="28"/>
        </w:rPr>
        <w:t xml:space="preserve">A RAJZ ÉS </w:t>
      </w:r>
      <w:r>
        <w:rPr>
          <w:b/>
          <w:sz w:val="28"/>
          <w:szCs w:val="28"/>
        </w:rPr>
        <w:t>VIZUÁLIS KULTÚRA TANÍTÁSÁHOZ A 10</w:t>
      </w:r>
      <w:r w:rsidRPr="004E002A">
        <w:rPr>
          <w:b/>
          <w:sz w:val="28"/>
          <w:szCs w:val="28"/>
        </w:rPr>
        <w:t>. ÉVFOLYAM SZÁMÁRA</w:t>
      </w:r>
    </w:p>
    <w:p w:rsidR="006E7AFC" w:rsidRPr="004E002A" w:rsidRDefault="006E7AFC" w:rsidP="00F377EF">
      <w:pPr>
        <w:jc w:val="center"/>
        <w:rPr>
          <w:b/>
          <w:sz w:val="28"/>
          <w:szCs w:val="28"/>
        </w:rPr>
      </w:pPr>
    </w:p>
    <w:p w:rsidR="006E7AFC" w:rsidRDefault="006E7AFC" w:rsidP="00F377EF">
      <w:pPr>
        <w:jc w:val="center"/>
        <w:rPr>
          <w:b/>
          <w:sz w:val="28"/>
          <w:szCs w:val="28"/>
        </w:rPr>
      </w:pPr>
    </w:p>
    <w:p w:rsidR="006E7AFC" w:rsidRPr="004E002A" w:rsidRDefault="006E7AFC" w:rsidP="00F37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Készült A képzelet világa 10</w:t>
      </w:r>
      <w:r w:rsidRPr="004E002A">
        <w:rPr>
          <w:b/>
          <w:sz w:val="28"/>
          <w:szCs w:val="28"/>
        </w:rPr>
        <w:t>. tankönyv alapján</w:t>
      </w:r>
    </w:p>
    <w:p w:rsidR="006E7AFC" w:rsidRPr="004E002A" w:rsidRDefault="006E7AFC" w:rsidP="00F377EF">
      <w:pPr>
        <w:jc w:val="center"/>
        <w:rPr>
          <w:b/>
          <w:sz w:val="28"/>
          <w:szCs w:val="28"/>
        </w:rPr>
      </w:pPr>
    </w:p>
    <w:p w:rsidR="006E7AFC" w:rsidRDefault="006E7AFC" w:rsidP="00F377EF">
      <w:pPr>
        <w:jc w:val="center"/>
        <w:rPr>
          <w:b/>
          <w:sz w:val="28"/>
          <w:szCs w:val="28"/>
        </w:rPr>
      </w:pPr>
    </w:p>
    <w:p w:rsidR="006E7AFC" w:rsidRDefault="006E7AFC" w:rsidP="00F377EF">
      <w:pPr>
        <w:jc w:val="center"/>
        <w:rPr>
          <w:b/>
          <w:sz w:val="28"/>
          <w:szCs w:val="28"/>
        </w:rPr>
      </w:pPr>
      <w:r w:rsidRPr="004E002A">
        <w:rPr>
          <w:b/>
          <w:sz w:val="28"/>
          <w:szCs w:val="28"/>
        </w:rPr>
        <w:t>Éves óraszám: 37 óra</w:t>
      </w:r>
    </w:p>
    <w:p w:rsidR="006E7AFC" w:rsidRDefault="006E7AFC" w:rsidP="00F37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Heti óraszám: 1 óra</w:t>
      </w:r>
    </w:p>
    <w:p w:rsidR="006E7AFC" w:rsidRDefault="006E7AFC" w:rsidP="00B64EB6">
      <w:pPr>
        <w:rPr>
          <w:b/>
          <w:sz w:val="28"/>
          <w:szCs w:val="28"/>
        </w:rPr>
      </w:pPr>
    </w:p>
    <w:p w:rsidR="006E7AFC" w:rsidRDefault="006E7AFC" w:rsidP="00B64EB6">
      <w:pPr>
        <w:rPr>
          <w:b/>
          <w:sz w:val="28"/>
          <w:szCs w:val="28"/>
        </w:rPr>
      </w:pPr>
    </w:p>
    <w:p w:rsidR="006E7AFC" w:rsidRDefault="006E7AFC" w:rsidP="00B64EB6">
      <w:pPr>
        <w:rPr>
          <w:b/>
          <w:sz w:val="28"/>
          <w:szCs w:val="28"/>
        </w:rPr>
      </w:pPr>
    </w:p>
    <w:p w:rsidR="006E7AFC" w:rsidRDefault="006E7AFC" w:rsidP="00B64EB6">
      <w:pPr>
        <w:rPr>
          <w:b/>
          <w:sz w:val="28"/>
          <w:szCs w:val="28"/>
        </w:rPr>
      </w:pPr>
    </w:p>
    <w:p w:rsidR="006E7AFC" w:rsidRDefault="006E7AFC" w:rsidP="00B64EB6">
      <w:pPr>
        <w:rPr>
          <w:b/>
          <w:sz w:val="28"/>
          <w:szCs w:val="28"/>
        </w:rPr>
      </w:pPr>
    </w:p>
    <w:p w:rsidR="006E7AFC" w:rsidRDefault="006E7AFC" w:rsidP="00B64EB6">
      <w:pPr>
        <w:rPr>
          <w:b/>
          <w:sz w:val="28"/>
          <w:szCs w:val="28"/>
        </w:rPr>
      </w:pPr>
    </w:p>
    <w:p w:rsidR="006E7AFC" w:rsidRDefault="006E7AFC" w:rsidP="00B64EB6">
      <w:pPr>
        <w:rPr>
          <w:b/>
          <w:sz w:val="28"/>
          <w:szCs w:val="28"/>
        </w:rPr>
      </w:pPr>
    </w:p>
    <w:p w:rsidR="006E7AFC" w:rsidRDefault="006E7AFC" w:rsidP="00B64EB6">
      <w:pPr>
        <w:rPr>
          <w:b/>
          <w:sz w:val="28"/>
          <w:szCs w:val="28"/>
        </w:rPr>
      </w:pPr>
    </w:p>
    <w:p w:rsidR="006E7AFC" w:rsidRDefault="006E7AFC" w:rsidP="00B64EB6">
      <w:pPr>
        <w:rPr>
          <w:b/>
          <w:sz w:val="28"/>
          <w:szCs w:val="28"/>
        </w:rPr>
      </w:pPr>
    </w:p>
    <w:p w:rsidR="006E7AFC" w:rsidRDefault="006E7AFC" w:rsidP="004C0B65"/>
    <w:p w:rsidR="006E7AFC" w:rsidRDefault="006E7AFC" w:rsidP="004C0B65"/>
    <w:p w:rsidR="006E7AFC" w:rsidRDefault="006E7AFC" w:rsidP="004C0B65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4"/>
        <w:gridCol w:w="2070"/>
        <w:gridCol w:w="3443"/>
        <w:gridCol w:w="3447"/>
        <w:gridCol w:w="2377"/>
        <w:gridCol w:w="2587"/>
      </w:tblGrid>
      <w:tr w:rsidR="006E7AFC" w:rsidRPr="00D8373F">
        <w:trPr>
          <w:trHeight w:val="155"/>
        </w:trPr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7AFC" w:rsidRPr="00F377EF" w:rsidRDefault="006E7AFC" w:rsidP="00F377EF">
            <w:pPr>
              <w:jc w:val="center"/>
              <w:rPr>
                <w:b/>
                <w:sz w:val="28"/>
                <w:szCs w:val="28"/>
              </w:rPr>
            </w:pPr>
            <w:r w:rsidRPr="00F377EF">
              <w:rPr>
                <w:b/>
                <w:sz w:val="28"/>
                <w:szCs w:val="28"/>
              </w:rPr>
              <w:t>Óra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7AFC" w:rsidRPr="00F377EF" w:rsidRDefault="006E7AFC" w:rsidP="00F377EF">
            <w:pPr>
              <w:jc w:val="center"/>
              <w:rPr>
                <w:b/>
                <w:sz w:val="28"/>
                <w:szCs w:val="28"/>
              </w:rPr>
            </w:pPr>
            <w:r w:rsidRPr="00F377EF">
              <w:rPr>
                <w:b/>
                <w:sz w:val="28"/>
                <w:szCs w:val="28"/>
              </w:rPr>
              <w:t>Téma, tananyag</w:t>
            </w:r>
          </w:p>
        </w:tc>
        <w:tc>
          <w:tcPr>
            <w:tcW w:w="3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7AFC" w:rsidRPr="00F377EF" w:rsidRDefault="006E7AFC" w:rsidP="00F377EF">
            <w:pPr>
              <w:jc w:val="center"/>
              <w:rPr>
                <w:b/>
                <w:sz w:val="28"/>
                <w:szCs w:val="28"/>
              </w:rPr>
            </w:pPr>
            <w:r w:rsidRPr="00F377EF">
              <w:rPr>
                <w:b/>
                <w:sz w:val="28"/>
                <w:szCs w:val="28"/>
              </w:rPr>
              <w:t>Ajánlott tevékenységformák, módszertani javaslatok</w:t>
            </w:r>
          </w:p>
        </w:tc>
        <w:tc>
          <w:tcPr>
            <w:tcW w:w="3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7AFC" w:rsidRPr="00F377EF" w:rsidRDefault="006E7AFC" w:rsidP="00F377EF">
            <w:pPr>
              <w:jc w:val="center"/>
              <w:rPr>
                <w:b/>
                <w:sz w:val="28"/>
                <w:szCs w:val="28"/>
              </w:rPr>
            </w:pPr>
            <w:r w:rsidRPr="00F377EF">
              <w:rPr>
                <w:b/>
                <w:sz w:val="28"/>
                <w:szCs w:val="28"/>
              </w:rPr>
              <w:t>Kompetenciák (készségek, k</w:t>
            </w:r>
            <w:r w:rsidRPr="00F377EF">
              <w:rPr>
                <w:b/>
                <w:sz w:val="28"/>
                <w:szCs w:val="28"/>
              </w:rPr>
              <w:t>é</w:t>
            </w:r>
            <w:r w:rsidRPr="00F377EF">
              <w:rPr>
                <w:b/>
                <w:sz w:val="28"/>
                <w:szCs w:val="28"/>
              </w:rPr>
              <w:t>pességek)</w:t>
            </w: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7AFC" w:rsidRPr="00F377EF" w:rsidRDefault="006E7AFC" w:rsidP="00F377EF">
            <w:pPr>
              <w:jc w:val="center"/>
              <w:rPr>
                <w:b/>
                <w:sz w:val="28"/>
                <w:szCs w:val="28"/>
              </w:rPr>
            </w:pPr>
            <w:r w:rsidRPr="00F377EF">
              <w:rPr>
                <w:b/>
                <w:sz w:val="28"/>
                <w:szCs w:val="28"/>
              </w:rPr>
              <w:t>Javasolt taneszközök, szemléltetés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7AFC" w:rsidRPr="00F377EF" w:rsidRDefault="006E7AFC" w:rsidP="00F377EF">
            <w:pPr>
              <w:jc w:val="center"/>
              <w:rPr>
                <w:b/>
                <w:sz w:val="28"/>
                <w:szCs w:val="28"/>
              </w:rPr>
            </w:pPr>
            <w:r w:rsidRPr="00F377EF">
              <w:rPr>
                <w:b/>
                <w:sz w:val="28"/>
                <w:szCs w:val="28"/>
              </w:rPr>
              <w:t>Egyéb javaslatok a t</w:t>
            </w:r>
            <w:r w:rsidRPr="00F377EF">
              <w:rPr>
                <w:b/>
                <w:sz w:val="28"/>
                <w:szCs w:val="28"/>
              </w:rPr>
              <w:t>é</w:t>
            </w:r>
            <w:r w:rsidRPr="00F377EF">
              <w:rPr>
                <w:b/>
                <w:sz w:val="28"/>
                <w:szCs w:val="28"/>
              </w:rPr>
              <w:t>makörhöz (projekt, j</w:t>
            </w:r>
            <w:r w:rsidRPr="00F377EF">
              <w:rPr>
                <w:b/>
                <w:sz w:val="28"/>
                <w:szCs w:val="28"/>
              </w:rPr>
              <w:t>á</w:t>
            </w:r>
            <w:r w:rsidRPr="00F377EF">
              <w:rPr>
                <w:b/>
                <w:sz w:val="28"/>
                <w:szCs w:val="28"/>
              </w:rPr>
              <w:t>ték, kutatómunka stb.)</w:t>
            </w:r>
          </w:p>
        </w:tc>
      </w:tr>
      <w:tr w:rsidR="006E7AFC">
        <w:trPr>
          <w:cantSplit/>
          <w:trHeight w:val="4770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F377EF" w:rsidRDefault="006E7AFC" w:rsidP="008334A6">
            <w:pPr>
              <w:rPr>
                <w:sz w:val="22"/>
                <w:szCs w:val="22"/>
              </w:rPr>
            </w:pPr>
            <w:r w:rsidRPr="00F377EF">
              <w:rPr>
                <w:sz w:val="22"/>
                <w:szCs w:val="22"/>
              </w:rPr>
              <w:t>1</w:t>
            </w:r>
            <w:r>
              <w:rPr>
                <w:sz w:val="22"/>
              </w:rPr>
              <w:t>–</w:t>
            </w:r>
            <w:r w:rsidRPr="00F377EF">
              <w:rPr>
                <w:sz w:val="22"/>
                <w:szCs w:val="22"/>
              </w:rPr>
              <w:t>4.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F377EF" w:rsidRDefault="006E7AFC" w:rsidP="008334A6">
            <w:pPr>
              <w:rPr>
                <w:b/>
              </w:rPr>
            </w:pPr>
            <w:r w:rsidRPr="00F377EF">
              <w:rPr>
                <w:b/>
              </w:rPr>
              <w:t>A reneszánsz művészet (1420</w:t>
            </w:r>
            <w:r>
              <w:rPr>
                <w:b/>
              </w:rPr>
              <w:t>–</w:t>
            </w:r>
            <w:r w:rsidRPr="00F377EF">
              <w:rPr>
                <w:b/>
              </w:rPr>
              <w:t>1580)</w:t>
            </w:r>
          </w:p>
          <w:p w:rsidR="006E7AFC" w:rsidRDefault="006E7AFC" w:rsidP="008334A6"/>
        </w:tc>
        <w:tc>
          <w:tcPr>
            <w:tcW w:w="3443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4B571C">
            <w:pPr>
              <w:rPr>
                <w:sz w:val="22"/>
                <w:szCs w:val="22"/>
              </w:rPr>
            </w:pPr>
            <w:r w:rsidRPr="00173C82">
              <w:rPr>
                <w:sz w:val="22"/>
                <w:szCs w:val="22"/>
              </w:rPr>
              <w:t>1. Az ókori görög és római stílusjegyek és eszmei hatások önálló felismerése a reneszánsz épületeken, a festményeken és a szobrokon (elemzés, összehasonlítás, csoportosítás, közös megbeszélés).</w:t>
            </w:r>
          </w:p>
          <w:p w:rsidR="006E7AFC" w:rsidRPr="00173C82" w:rsidRDefault="006E7AFC" w:rsidP="004B571C">
            <w:pPr>
              <w:rPr>
                <w:sz w:val="22"/>
                <w:szCs w:val="22"/>
              </w:rPr>
            </w:pPr>
          </w:p>
          <w:p w:rsidR="006E7AFC" w:rsidRDefault="006E7AFC" w:rsidP="004B571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173C82">
                <w:rPr>
                  <w:sz w:val="22"/>
                  <w:szCs w:val="22"/>
                </w:rPr>
                <w:t>2. A</w:t>
              </w:r>
            </w:smartTag>
            <w:r w:rsidRPr="00173C82">
              <w:rPr>
                <w:sz w:val="22"/>
                <w:szCs w:val="22"/>
              </w:rPr>
              <w:t xml:space="preserve"> reneszánsz festészet és szobrászat legjellegzetesebb kompozíciós megoldásainak, műfajainak és térábrázolási módjainak megismerése. A perspektivikus ábrázol</w:t>
            </w:r>
            <w:r>
              <w:rPr>
                <w:sz w:val="22"/>
                <w:szCs w:val="22"/>
              </w:rPr>
              <w:t xml:space="preserve">ás jellemzőinek és a </w:t>
            </w:r>
            <w:r w:rsidRPr="00173C82">
              <w:rPr>
                <w:sz w:val="22"/>
                <w:szCs w:val="22"/>
              </w:rPr>
              <w:t xml:space="preserve">legkiemelkedőbb művészek kifejezőeszközeinek </w:t>
            </w:r>
            <w:r>
              <w:rPr>
                <w:sz w:val="22"/>
                <w:szCs w:val="22"/>
              </w:rPr>
              <w:t>megfigyelése és</w:t>
            </w:r>
            <w:r w:rsidRPr="00173C82">
              <w:rPr>
                <w:sz w:val="22"/>
                <w:szCs w:val="22"/>
              </w:rPr>
              <w:t xml:space="preserve"> elemzése.</w:t>
            </w:r>
          </w:p>
          <w:p w:rsidR="006E7AFC" w:rsidRPr="00173C82" w:rsidRDefault="006E7AFC" w:rsidP="004B571C">
            <w:pPr>
              <w:rPr>
                <w:sz w:val="22"/>
                <w:szCs w:val="22"/>
              </w:rPr>
            </w:pPr>
          </w:p>
          <w:p w:rsidR="006E7AFC" w:rsidRPr="00173C82" w:rsidRDefault="006E7AFC" w:rsidP="004B571C">
            <w:pPr>
              <w:rPr>
                <w:sz w:val="22"/>
                <w:szCs w:val="22"/>
              </w:rPr>
            </w:pPr>
            <w:r w:rsidRPr="00173C82">
              <w:rPr>
                <w:sz w:val="22"/>
                <w:szCs w:val="22"/>
              </w:rPr>
              <w:t xml:space="preserve">3. A magyar reneszánsz műemlékek </w:t>
            </w:r>
            <w:r>
              <w:rPr>
                <w:sz w:val="22"/>
                <w:szCs w:val="22"/>
              </w:rPr>
              <w:t>jelentős példái</w:t>
            </w:r>
            <w:r w:rsidRPr="00173C82">
              <w:rPr>
                <w:sz w:val="22"/>
                <w:szCs w:val="22"/>
              </w:rPr>
              <w:t xml:space="preserve">nak </w:t>
            </w:r>
            <w:r>
              <w:rPr>
                <w:sz w:val="22"/>
                <w:szCs w:val="22"/>
              </w:rPr>
              <w:t>megismerése.</w:t>
            </w:r>
          </w:p>
          <w:p w:rsidR="006E7AFC" w:rsidRPr="00173C82" w:rsidRDefault="006E7AFC" w:rsidP="008334A6">
            <w:pPr>
              <w:rPr>
                <w:sz w:val="22"/>
                <w:szCs w:val="22"/>
              </w:rPr>
            </w:pPr>
          </w:p>
        </w:tc>
        <w:tc>
          <w:tcPr>
            <w:tcW w:w="344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173C82" w:rsidRDefault="006E7AFC" w:rsidP="008313CD">
            <w:pPr>
              <w:rPr>
                <w:sz w:val="22"/>
                <w:szCs w:val="22"/>
              </w:rPr>
            </w:pPr>
            <w:r w:rsidRPr="00173C82">
              <w:rPr>
                <w:b/>
                <w:sz w:val="22"/>
                <w:szCs w:val="22"/>
              </w:rPr>
              <w:t>A hatékony, önálló tanulás:</w:t>
            </w:r>
            <w:r w:rsidRPr="00173C82">
              <w:rPr>
                <w:sz w:val="22"/>
                <w:szCs w:val="22"/>
              </w:rPr>
              <w:t xml:space="preserve"> megismerő képességek (megfigyelés, ismeretszerzés, elemzés, értelmezés, tanulás, értelmező ábrázolás, általánosítás, lényegkiemelés), befogadói képességek (int</w:t>
            </w:r>
            <w:r>
              <w:rPr>
                <w:sz w:val="22"/>
                <w:szCs w:val="22"/>
              </w:rPr>
              <w:t xml:space="preserve">uíció, esztétikai elemző </w:t>
            </w:r>
            <w:r w:rsidRPr="00173C82">
              <w:rPr>
                <w:sz w:val="22"/>
                <w:szCs w:val="22"/>
              </w:rPr>
              <w:t>és értékelő képesség, összefüggések keresése és felfogása, esztétikai igényesség, önálló véleményalkotás</w:t>
            </w:r>
            <w:r>
              <w:rPr>
                <w:sz w:val="22"/>
                <w:szCs w:val="22"/>
              </w:rPr>
              <w:t xml:space="preserve">, </w:t>
            </w:r>
            <w:r w:rsidRPr="00173C82">
              <w:rPr>
                <w:sz w:val="22"/>
                <w:szCs w:val="22"/>
              </w:rPr>
              <w:t xml:space="preserve">műélvezet) és a </w:t>
            </w:r>
            <w:r w:rsidRPr="008313CD">
              <w:rPr>
                <w:b/>
                <w:sz w:val="22"/>
                <w:szCs w:val="22"/>
              </w:rPr>
              <w:t>kognitív k</w:t>
            </w:r>
            <w:r>
              <w:rPr>
                <w:b/>
                <w:sz w:val="22"/>
                <w:szCs w:val="22"/>
              </w:rPr>
              <w:t xml:space="preserve">ompetencia </w:t>
            </w:r>
            <w:r w:rsidRPr="00173C82">
              <w:rPr>
                <w:sz w:val="22"/>
                <w:szCs w:val="22"/>
              </w:rPr>
              <w:t xml:space="preserve">fejlesztése a műalkotások elemzésével és összehasonlításával. </w:t>
            </w:r>
            <w:r>
              <w:rPr>
                <w:sz w:val="22"/>
                <w:szCs w:val="22"/>
              </w:rPr>
              <w:t>Cél: a vizuális nyelv elemeinek ismerete, megfelelő használata és alkalmazása a vizuális alkotások elemzésével.</w:t>
            </w:r>
          </w:p>
          <w:p w:rsidR="006E7AFC" w:rsidRPr="00173C82" w:rsidRDefault="006E7AFC" w:rsidP="0020484A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173C82" w:rsidRDefault="006E7AFC" w:rsidP="008043DC">
            <w:pPr>
              <w:pStyle w:val="body2"/>
              <w:rPr>
                <w:b/>
                <w:sz w:val="22"/>
                <w:szCs w:val="22"/>
              </w:rPr>
            </w:pPr>
            <w:r w:rsidRPr="00173C82">
              <w:rPr>
                <w:b/>
                <w:sz w:val="22"/>
                <w:szCs w:val="22"/>
              </w:rPr>
              <w:t>Szemléltetés:</w:t>
            </w:r>
          </w:p>
          <w:p w:rsidR="006E7AFC" w:rsidRPr="00173C82" w:rsidRDefault="006E7AFC" w:rsidP="006B0AD7">
            <w:pPr>
              <w:rPr>
                <w:sz w:val="22"/>
                <w:szCs w:val="22"/>
              </w:rPr>
            </w:pPr>
            <w:r w:rsidRPr="00173C82">
              <w:rPr>
                <w:sz w:val="22"/>
                <w:szCs w:val="22"/>
              </w:rPr>
              <w:t>A képzelet világa tk. 5</w:t>
            </w:r>
            <w:r>
              <w:rPr>
                <w:sz w:val="22"/>
              </w:rPr>
              <w:t>–</w:t>
            </w:r>
            <w:r w:rsidRPr="00173C82">
              <w:rPr>
                <w:sz w:val="22"/>
                <w:szCs w:val="22"/>
              </w:rPr>
              <w:t>38. o.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173C82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173C82">
              <w:rPr>
                <w:sz w:val="22"/>
                <w:szCs w:val="22"/>
              </w:rPr>
              <w:t xml:space="preserve"> 6</w:t>
            </w:r>
            <w:r>
              <w:rPr>
                <w:sz w:val="22"/>
              </w:rPr>
              <w:t>–</w:t>
            </w:r>
            <w:r w:rsidRPr="00173C82">
              <w:rPr>
                <w:sz w:val="22"/>
                <w:szCs w:val="22"/>
              </w:rPr>
              <w:t>13. o.</w:t>
            </w:r>
          </w:p>
          <w:p w:rsidR="006E7AFC" w:rsidRPr="00173C82" w:rsidRDefault="006E7AFC" w:rsidP="006B0AD7">
            <w:pPr>
              <w:rPr>
                <w:sz w:val="22"/>
                <w:szCs w:val="22"/>
              </w:rPr>
            </w:pPr>
          </w:p>
          <w:p w:rsidR="006E7AFC" w:rsidRDefault="006E7AFC" w:rsidP="006B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Művészeti albumok, pl.: Stefano Zuffi: A reneszánsz festészete.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Alexander Sturgis: A festészet titkai.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Rolf H. Johannsen: 50 híres festmény.</w:t>
            </w:r>
          </w:p>
          <w:p w:rsidR="006E7AFC" w:rsidRPr="00173C82" w:rsidRDefault="006E7AFC" w:rsidP="006B0AD7">
            <w:pPr>
              <w:rPr>
                <w:sz w:val="22"/>
                <w:szCs w:val="22"/>
              </w:rPr>
            </w:pP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912C37">
              <w:rPr>
                <w:b/>
                <w:sz w:val="22"/>
                <w:szCs w:val="22"/>
              </w:rPr>
              <w:t>Eszközök:</w:t>
            </w:r>
            <w:r>
              <w:rPr>
                <w:sz w:val="22"/>
                <w:szCs w:val="22"/>
              </w:rPr>
              <w:t xml:space="preserve"> vetítés (projektor vagy diavetítő), írásvetítő a perspektíva magyarázatához, CD-játszó (reneszánsz zene).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</w:p>
          <w:p w:rsidR="006E7AFC" w:rsidRPr="008313CD" w:rsidRDefault="006E7AFC" w:rsidP="006B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Feladatlap.</w:t>
            </w: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6378B3">
            <w:pPr>
              <w:rPr>
                <w:sz w:val="22"/>
                <w:szCs w:val="22"/>
              </w:rPr>
            </w:pPr>
            <w:r w:rsidRPr="006438A0">
              <w:rPr>
                <w:b/>
                <w:sz w:val="22"/>
                <w:szCs w:val="22"/>
              </w:rPr>
              <w:t>Anamorfikus ábra</w:t>
            </w:r>
            <w:r>
              <w:rPr>
                <w:sz w:val="22"/>
                <w:szCs w:val="22"/>
              </w:rPr>
              <w:t xml:space="preserve"> szerkesztése. (Az ábrázolási feladat kiindulási alapja: Hans Holbein </w:t>
            </w:r>
            <w:r w:rsidRPr="00F377EF">
              <w:rPr>
                <w:i/>
                <w:sz w:val="22"/>
                <w:szCs w:val="22"/>
              </w:rPr>
              <w:t>A követek</w:t>
            </w:r>
            <w:r>
              <w:rPr>
                <w:sz w:val="22"/>
                <w:szCs w:val="22"/>
              </w:rPr>
              <w:t xml:space="preserve"> című festménye.)</w:t>
            </w:r>
          </w:p>
          <w:p w:rsidR="006E7AFC" w:rsidRPr="00173C82" w:rsidRDefault="006E7AFC" w:rsidP="006378B3">
            <w:pPr>
              <w:rPr>
                <w:sz w:val="22"/>
                <w:szCs w:val="22"/>
              </w:rPr>
            </w:pPr>
          </w:p>
          <w:p w:rsidR="006E7AFC" w:rsidRPr="00173C82" w:rsidRDefault="006E7AFC" w:rsidP="006378B3">
            <w:pPr>
              <w:rPr>
                <w:b/>
                <w:sz w:val="22"/>
                <w:szCs w:val="22"/>
              </w:rPr>
            </w:pPr>
            <w:r w:rsidRPr="00173C82">
              <w:rPr>
                <w:b/>
                <w:sz w:val="22"/>
                <w:szCs w:val="22"/>
              </w:rPr>
              <w:t>Kutatómunka:</w:t>
            </w:r>
          </w:p>
          <w:p w:rsidR="006E7AFC" w:rsidRDefault="006E7AFC" w:rsidP="0063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173C82">
              <w:rPr>
                <w:sz w:val="22"/>
                <w:szCs w:val="22"/>
              </w:rPr>
              <w:t xml:space="preserve"> társművészetek adott témához kapcsolódó műveinek megismerése. Pl. mozgásos improvizáció adott zenére vagy téma alapj</w:t>
            </w:r>
            <w:r>
              <w:rPr>
                <w:sz w:val="22"/>
                <w:szCs w:val="22"/>
              </w:rPr>
              <w:t>án. R</w:t>
            </w:r>
            <w:r w:rsidRPr="00173C82">
              <w:rPr>
                <w:sz w:val="22"/>
                <w:szCs w:val="22"/>
              </w:rPr>
              <w:t>eneszánsz táncok ismerete, pl. pavane.</w:t>
            </w:r>
          </w:p>
          <w:p w:rsidR="006E7AFC" w:rsidRPr="00173C82" w:rsidRDefault="006E7AFC" w:rsidP="006378B3">
            <w:pPr>
              <w:rPr>
                <w:sz w:val="22"/>
                <w:szCs w:val="22"/>
              </w:rPr>
            </w:pPr>
          </w:p>
          <w:p w:rsidR="006E7AFC" w:rsidRPr="00173C82" w:rsidRDefault="006E7AFC" w:rsidP="006378B3">
            <w:pPr>
              <w:rPr>
                <w:b/>
                <w:sz w:val="22"/>
                <w:szCs w:val="22"/>
              </w:rPr>
            </w:pPr>
            <w:r w:rsidRPr="00173C82">
              <w:rPr>
                <w:b/>
                <w:sz w:val="22"/>
                <w:szCs w:val="22"/>
              </w:rPr>
              <w:t>Múzeumlátogatás:</w:t>
            </w:r>
          </w:p>
          <w:p w:rsidR="006E7AFC" w:rsidRPr="00173C82" w:rsidRDefault="006E7AFC" w:rsidP="006378B3">
            <w:pPr>
              <w:rPr>
                <w:sz w:val="22"/>
                <w:szCs w:val="22"/>
              </w:rPr>
            </w:pPr>
            <w:r w:rsidRPr="00173C82">
              <w:rPr>
                <w:sz w:val="22"/>
                <w:szCs w:val="22"/>
              </w:rPr>
              <w:t>A Budapesti Történeti Múzeum reneszánsz emlékei (tk. 38. o.)</w:t>
            </w:r>
            <w:r>
              <w:rPr>
                <w:sz w:val="22"/>
                <w:szCs w:val="22"/>
              </w:rPr>
              <w:t>.</w:t>
            </w:r>
          </w:p>
        </w:tc>
      </w:tr>
      <w:tr w:rsidR="006E7AFC">
        <w:trPr>
          <w:cantSplit/>
          <w:trHeight w:val="4230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C372DE" w:rsidRDefault="006E7AFC" w:rsidP="008334A6">
            <w:pPr>
              <w:rPr>
                <w:sz w:val="22"/>
                <w:szCs w:val="22"/>
              </w:rPr>
            </w:pPr>
            <w:r w:rsidRPr="00C372DE">
              <w:rPr>
                <w:sz w:val="22"/>
                <w:szCs w:val="22"/>
              </w:rPr>
              <w:t>5</w:t>
            </w:r>
            <w:r>
              <w:rPr>
                <w:sz w:val="22"/>
              </w:rPr>
              <w:t>–</w:t>
            </w:r>
            <w:r w:rsidRPr="00C372DE">
              <w:rPr>
                <w:sz w:val="22"/>
                <w:szCs w:val="22"/>
              </w:rPr>
              <w:t>7.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4017D9" w:rsidRDefault="006E7AFC" w:rsidP="008334A6">
            <w:pPr>
              <w:rPr>
                <w:b/>
              </w:rPr>
            </w:pPr>
            <w:r w:rsidRPr="004017D9">
              <w:rPr>
                <w:b/>
              </w:rPr>
              <w:t>Az emberi test ábrázolása</w:t>
            </w:r>
          </w:p>
          <w:p w:rsidR="006E7AFC" w:rsidRPr="00112B56" w:rsidRDefault="006E7AFC" w:rsidP="008334A6">
            <w:pPr>
              <w:rPr>
                <w:sz w:val="22"/>
                <w:szCs w:val="22"/>
              </w:rPr>
            </w:pPr>
          </w:p>
          <w:p w:rsidR="006E7AFC" w:rsidRPr="00112B56" w:rsidRDefault="006E7AFC" w:rsidP="008334A6">
            <w:pPr>
              <w:rPr>
                <w:sz w:val="22"/>
                <w:szCs w:val="22"/>
              </w:rPr>
            </w:pPr>
          </w:p>
          <w:p w:rsidR="006E7AFC" w:rsidRPr="00112B56" w:rsidRDefault="006E7AFC" w:rsidP="008334A6">
            <w:pPr>
              <w:rPr>
                <w:sz w:val="22"/>
                <w:szCs w:val="22"/>
              </w:rPr>
            </w:pPr>
          </w:p>
        </w:tc>
        <w:tc>
          <w:tcPr>
            <w:tcW w:w="3443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3542D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112B56">
                <w:rPr>
                  <w:sz w:val="22"/>
                  <w:szCs w:val="22"/>
                </w:rPr>
                <w:t>1. A</w:t>
              </w:r>
            </w:smartTag>
            <w:r w:rsidRPr="00112B56">
              <w:rPr>
                <w:sz w:val="22"/>
                <w:szCs w:val="22"/>
              </w:rPr>
              <w:t xml:space="preserve"> reneszánsz emberábrázolás közös jellemzőinek felismerése és összegyűjtése. (Összehasonlító műelemzés, újságképek és saját fotók elemzése, képfolytatás rajzban</w:t>
            </w:r>
            <w:r>
              <w:rPr>
                <w:sz w:val="22"/>
                <w:szCs w:val="22"/>
              </w:rPr>
              <w:t>.)</w:t>
            </w:r>
          </w:p>
          <w:p w:rsidR="006E7AFC" w:rsidRPr="00112B56" w:rsidRDefault="006E7AFC" w:rsidP="003542DC">
            <w:pPr>
              <w:rPr>
                <w:sz w:val="22"/>
                <w:szCs w:val="22"/>
              </w:rPr>
            </w:pPr>
          </w:p>
          <w:p w:rsidR="006E7AFC" w:rsidRDefault="006E7AFC" w:rsidP="0020484A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 Mozdulattanulmányok</w:t>
            </w:r>
            <w:r>
              <w:rPr>
                <w:sz w:val="22"/>
                <w:szCs w:val="22"/>
              </w:rPr>
              <w:t xml:space="preserve"> </w:t>
            </w:r>
            <w:r w:rsidRPr="00112B56">
              <w:rPr>
                <w:sz w:val="22"/>
                <w:szCs w:val="22"/>
              </w:rPr>
              <w:t xml:space="preserve">(kroki) </w:t>
            </w:r>
            <w:r>
              <w:rPr>
                <w:sz w:val="22"/>
                <w:szCs w:val="22"/>
              </w:rPr>
              <w:t xml:space="preserve">emberi alakról </w:t>
            </w:r>
            <w:r w:rsidRPr="00112B56">
              <w:rPr>
                <w:sz w:val="22"/>
                <w:szCs w:val="22"/>
              </w:rPr>
              <w:t>és csontváz</w:t>
            </w:r>
            <w:r>
              <w:rPr>
                <w:sz w:val="22"/>
                <w:szCs w:val="22"/>
              </w:rPr>
              <w:t>ról.</w:t>
            </w:r>
            <w:r w:rsidRPr="00112B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112B56">
              <w:rPr>
                <w:sz w:val="22"/>
                <w:szCs w:val="22"/>
              </w:rPr>
              <w:t>ortré tanulmányrajza modell vagy kép alapján. A térábrázolás szabályainak alkalmazása a látványról készült szabadkézi rajzban. A térmélység érzékeltetése a takarásokkal, a fény-árnyék</w:t>
            </w:r>
            <w:r>
              <w:rPr>
                <w:sz w:val="22"/>
                <w:szCs w:val="22"/>
              </w:rPr>
              <w:t xml:space="preserve"> </w:t>
            </w:r>
            <w:r w:rsidRPr="00112B56">
              <w:rPr>
                <w:sz w:val="22"/>
                <w:szCs w:val="22"/>
              </w:rPr>
              <w:t>hatásokkal és a tónusfokozatokkal (szabadkézi rajz, festés).</w:t>
            </w:r>
          </w:p>
          <w:p w:rsidR="006E7AFC" w:rsidRPr="00112B56" w:rsidRDefault="006E7AFC" w:rsidP="0020484A">
            <w:pPr>
              <w:rPr>
                <w:sz w:val="22"/>
                <w:szCs w:val="22"/>
              </w:rPr>
            </w:pPr>
          </w:p>
          <w:p w:rsidR="006E7AFC" w:rsidRPr="00112B56" w:rsidRDefault="006E7AFC" w:rsidP="0020484A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 Mintatervezés az emberi test nagyított részleteivel (kéz, fül, ujjlenyomat stb</w:t>
            </w:r>
            <w:r>
              <w:rPr>
                <w:sz w:val="22"/>
                <w:szCs w:val="22"/>
              </w:rPr>
              <w:t>.</w:t>
            </w:r>
            <w:r w:rsidRPr="00112B56">
              <w:rPr>
                <w:sz w:val="22"/>
                <w:szCs w:val="22"/>
              </w:rPr>
              <w:t>). Közös kompozíció alkotása a részletrajzokból.</w:t>
            </w:r>
          </w:p>
        </w:tc>
        <w:tc>
          <w:tcPr>
            <w:tcW w:w="344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707E36">
            <w:pPr>
              <w:rPr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Az esztétikai-művészeti tudatosság és kifejezőképesség</w:t>
            </w:r>
            <w:r w:rsidRPr="00F242D5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112B56">
              <w:rPr>
                <w:sz w:val="22"/>
                <w:szCs w:val="22"/>
              </w:rPr>
              <w:t>forma</w:t>
            </w:r>
            <w:r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ábrázolás, átalakítás, térlátás, forma-</w:t>
            </w:r>
            <w:r>
              <w:rPr>
                <w:sz w:val="22"/>
                <w:szCs w:val="22"/>
              </w:rPr>
              <w:t xml:space="preserve"> </w:t>
            </w:r>
            <w:r w:rsidRPr="00112B56">
              <w:rPr>
                <w:sz w:val="22"/>
                <w:szCs w:val="22"/>
              </w:rPr>
              <w:t>és színérzék,</w:t>
            </w:r>
            <w:r>
              <w:rPr>
                <w:sz w:val="22"/>
                <w:szCs w:val="22"/>
              </w:rPr>
              <w:t xml:space="preserve"> térbeli megjelenítés, kifejező-</w:t>
            </w:r>
            <w:r w:rsidRPr="00112B56">
              <w:rPr>
                <w:sz w:val="22"/>
                <w:szCs w:val="22"/>
              </w:rPr>
              <w:t>közlő módszerek, a mozgásábrázolás, az asszociációs képességek, a kombinatív képességek fejlesztése.</w:t>
            </w:r>
          </w:p>
          <w:p w:rsidR="006E7AFC" w:rsidRPr="00112B56" w:rsidRDefault="006E7AFC" w:rsidP="00707E36">
            <w:pPr>
              <w:rPr>
                <w:sz w:val="22"/>
                <w:szCs w:val="22"/>
              </w:rPr>
            </w:pPr>
          </w:p>
          <w:p w:rsidR="006E7AFC" w:rsidRDefault="006E7AFC" w:rsidP="00707E36">
            <w:pPr>
              <w:rPr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 xml:space="preserve">A hatékony, önálló tanulás: </w:t>
            </w:r>
            <w:r w:rsidRPr="00112B56">
              <w:rPr>
                <w:sz w:val="22"/>
                <w:szCs w:val="22"/>
              </w:rPr>
              <w:t>a problémamegoldó képességek és a digitális kompetencia fejlesztése a különböző képzőművészeti technikák (pl. számítógépes rajz) alkalmazását igénylő feladatok megvalósításával.</w:t>
            </w:r>
          </w:p>
          <w:p w:rsidR="006E7AFC" w:rsidRPr="00112B56" w:rsidRDefault="006E7AFC" w:rsidP="00707E36">
            <w:pPr>
              <w:rPr>
                <w:b/>
                <w:sz w:val="22"/>
                <w:szCs w:val="22"/>
              </w:rPr>
            </w:pPr>
          </w:p>
          <w:p w:rsidR="006E7AFC" w:rsidRPr="00112B56" w:rsidRDefault="006E7AFC" w:rsidP="00DC07D4">
            <w:pPr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A kooperatív tanulási</w:t>
            </w:r>
            <w:r w:rsidRPr="00112B56">
              <w:rPr>
                <w:sz w:val="22"/>
                <w:szCs w:val="22"/>
              </w:rPr>
              <w:t xml:space="preserve"> módszerek és a </w:t>
            </w:r>
            <w:r w:rsidRPr="00112B56">
              <w:rPr>
                <w:b/>
                <w:sz w:val="22"/>
                <w:szCs w:val="22"/>
              </w:rPr>
              <w:t xml:space="preserve">szociális kompetencia </w:t>
            </w:r>
            <w:r w:rsidRPr="00F242D5">
              <w:rPr>
                <w:sz w:val="22"/>
                <w:szCs w:val="22"/>
              </w:rPr>
              <w:t>(</w:t>
            </w:r>
            <w:r w:rsidRPr="00FE48C7">
              <w:rPr>
                <w:sz w:val="22"/>
                <w:szCs w:val="22"/>
              </w:rPr>
              <w:t>emberismeret,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2B56">
              <w:rPr>
                <w:sz w:val="22"/>
                <w:szCs w:val="22"/>
              </w:rPr>
              <w:t xml:space="preserve">empátia és a tolerancia) fejlesztése a tananyag bővebb megismerését elősegítő, együttműködést igénylő közös feladatmegoldással. </w:t>
            </w:r>
          </w:p>
          <w:p w:rsidR="006E7AFC" w:rsidRPr="00112B56" w:rsidRDefault="006E7AFC" w:rsidP="008334A6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112B56" w:rsidRDefault="006E7AFC" w:rsidP="008043DC">
            <w:pPr>
              <w:pStyle w:val="body2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Szemléltetés: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A képzelet világa tk. 34</w:t>
            </w:r>
            <w:r>
              <w:rPr>
                <w:sz w:val="22"/>
              </w:rPr>
              <w:t>–</w:t>
            </w:r>
            <w:r w:rsidRPr="00112B56">
              <w:rPr>
                <w:sz w:val="22"/>
                <w:szCs w:val="22"/>
              </w:rPr>
              <w:t>37. o.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112B56">
              <w:rPr>
                <w:sz w:val="22"/>
                <w:szCs w:val="22"/>
              </w:rPr>
              <w:t xml:space="preserve"> 14</w:t>
            </w:r>
            <w:r>
              <w:rPr>
                <w:sz w:val="22"/>
              </w:rPr>
              <w:t>–</w:t>
            </w:r>
            <w:r w:rsidRPr="00112B56">
              <w:rPr>
                <w:sz w:val="22"/>
                <w:szCs w:val="22"/>
              </w:rPr>
              <w:t>37. o.</w:t>
            </w:r>
            <w:r>
              <w:rPr>
                <w:sz w:val="22"/>
                <w:szCs w:val="22"/>
              </w:rPr>
              <w:t>,</w:t>
            </w:r>
            <w:r w:rsidRPr="00112B56">
              <w:rPr>
                <w:sz w:val="22"/>
                <w:szCs w:val="22"/>
              </w:rPr>
              <w:t xml:space="preserve"> (diákmunkák)</w:t>
            </w:r>
            <w:r>
              <w:rPr>
                <w:sz w:val="22"/>
                <w:szCs w:val="22"/>
              </w:rPr>
              <w:t>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</w:p>
          <w:p w:rsidR="006E7AFC" w:rsidRDefault="006E7AFC" w:rsidP="006B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112B56">
              <w:rPr>
                <w:sz w:val="22"/>
                <w:szCs w:val="22"/>
              </w:rPr>
              <w:t>mbereket ábrázoló képek (festmény, rajz, szobor, újságkép, fotó)</w:t>
            </w:r>
            <w:r>
              <w:rPr>
                <w:sz w:val="22"/>
                <w:szCs w:val="22"/>
              </w:rPr>
              <w:t>, élő modell, csontváz.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Művészeti albumok: orvosi és művészeti anatómiai atlaszok.</w:t>
            </w:r>
          </w:p>
          <w:p w:rsidR="006E7AFC" w:rsidRPr="00112B56" w:rsidRDefault="006E7AFC" w:rsidP="006B0AD7">
            <w:pPr>
              <w:rPr>
                <w:sz w:val="22"/>
                <w:szCs w:val="22"/>
              </w:rPr>
            </w:pPr>
          </w:p>
          <w:p w:rsidR="006E7AFC" w:rsidRPr="00112B56" w:rsidRDefault="006E7AFC" w:rsidP="006B0AD7">
            <w:pPr>
              <w:rPr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Eszközök:</w:t>
            </w:r>
            <w:r w:rsidRPr="00112B56">
              <w:rPr>
                <w:sz w:val="22"/>
                <w:szCs w:val="22"/>
              </w:rPr>
              <w:t xml:space="preserve"> vetítés (projektor vagy diavetítő), írásvetítő</w:t>
            </w:r>
            <w:r>
              <w:rPr>
                <w:sz w:val="22"/>
                <w:szCs w:val="22"/>
              </w:rPr>
              <w:t>,</w:t>
            </w:r>
            <w:r w:rsidRPr="00112B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 w:rsidRPr="00112B56">
              <w:rPr>
                <w:sz w:val="22"/>
                <w:szCs w:val="22"/>
              </w:rPr>
              <w:t xml:space="preserve">álasztható technikák, pl. diófapác, tempera, </w:t>
            </w:r>
            <w:r>
              <w:rPr>
                <w:sz w:val="22"/>
                <w:szCs w:val="22"/>
              </w:rPr>
              <w:t xml:space="preserve">pasztellkréta, </w:t>
            </w:r>
            <w:r w:rsidRPr="00112B56">
              <w:rPr>
                <w:sz w:val="22"/>
                <w:szCs w:val="22"/>
              </w:rPr>
              <w:t>kollázs, számítógéppel manipulált rajz, fénymásolat grafikai kiegészítése.</w:t>
            </w: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68753C">
            <w:pPr>
              <w:rPr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Csoportmunka:</w:t>
            </w:r>
            <w:r w:rsidRPr="00112B56">
              <w:rPr>
                <w:sz w:val="22"/>
                <w:szCs w:val="22"/>
              </w:rPr>
              <w:t xml:space="preserve"> tabló készítése különböző korszakok emberábrázolási megoldásairól.</w:t>
            </w:r>
          </w:p>
          <w:p w:rsidR="006E7AFC" w:rsidRPr="00112B56" w:rsidRDefault="006E7AFC" w:rsidP="0068753C">
            <w:pPr>
              <w:rPr>
                <w:sz w:val="22"/>
                <w:szCs w:val="22"/>
              </w:rPr>
            </w:pPr>
          </w:p>
          <w:p w:rsidR="006E7AFC" w:rsidRDefault="006E7AFC" w:rsidP="0068753C">
            <w:pPr>
              <w:rPr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Parafrázisok</w:t>
            </w:r>
            <w:r w:rsidRPr="00112B56">
              <w:rPr>
                <w:sz w:val="22"/>
                <w:szCs w:val="22"/>
              </w:rPr>
              <w:t xml:space="preserve"> készítése egy reneszánsz portré egyéni, újszerű átalakításával, pl. más környezet</w:t>
            </w:r>
            <w:r>
              <w:rPr>
                <w:sz w:val="22"/>
                <w:szCs w:val="22"/>
              </w:rPr>
              <w:t>be helyezés</w:t>
            </w:r>
            <w:r w:rsidRPr="00112B56">
              <w:rPr>
                <w:sz w:val="22"/>
                <w:szCs w:val="22"/>
              </w:rPr>
              <w:t>, színmódosítás</w:t>
            </w:r>
            <w:r>
              <w:rPr>
                <w:sz w:val="22"/>
                <w:szCs w:val="22"/>
              </w:rPr>
              <w:t>, „arc</w:t>
            </w:r>
            <w:r w:rsidRPr="00112B56">
              <w:rPr>
                <w:sz w:val="22"/>
                <w:szCs w:val="22"/>
              </w:rPr>
              <w:t>csere”, átöltöztetés napjaink viseletébe.</w:t>
            </w:r>
          </w:p>
          <w:p w:rsidR="006E7AFC" w:rsidRDefault="006E7AFC" w:rsidP="0068753C">
            <w:pPr>
              <w:rPr>
                <w:sz w:val="22"/>
                <w:szCs w:val="22"/>
              </w:rPr>
            </w:pPr>
          </w:p>
          <w:p w:rsidR="006E7AFC" w:rsidRDefault="006E7AFC" w:rsidP="0068753C">
            <w:pPr>
              <w:rPr>
                <w:sz w:val="22"/>
                <w:szCs w:val="22"/>
              </w:rPr>
            </w:pPr>
            <w:r w:rsidRPr="00065DE6">
              <w:rPr>
                <w:b/>
                <w:sz w:val="22"/>
                <w:szCs w:val="22"/>
              </w:rPr>
              <w:t>Kísérletezés új anyagokkal</w:t>
            </w:r>
            <w:r w:rsidRPr="00112B56">
              <w:rPr>
                <w:sz w:val="22"/>
                <w:szCs w:val="22"/>
              </w:rPr>
              <w:t xml:space="preserve"> és technikákkal. pl. fotó, kollázs, vegyes technika, számítógépes grafika.</w:t>
            </w:r>
          </w:p>
          <w:p w:rsidR="006E7AFC" w:rsidRPr="00112B56" w:rsidRDefault="006E7AFC" w:rsidP="0068753C">
            <w:pPr>
              <w:rPr>
                <w:sz w:val="22"/>
                <w:szCs w:val="22"/>
              </w:rPr>
            </w:pPr>
          </w:p>
          <w:p w:rsidR="006E7AFC" w:rsidRPr="00112B56" w:rsidRDefault="006E7AFC" w:rsidP="0068753C">
            <w:pPr>
              <w:rPr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Életnagyságú kontúrrajz</w:t>
            </w:r>
            <w:r w:rsidRPr="00112B56">
              <w:rPr>
                <w:sz w:val="22"/>
                <w:szCs w:val="22"/>
              </w:rPr>
              <w:t xml:space="preserve"> kreatív kidolgozása. Jellemrajzok, portré-átdolgozások (számítógépes és szabadkézi rajzolás).</w:t>
            </w:r>
          </w:p>
        </w:tc>
      </w:tr>
      <w:tr w:rsidR="006E7AFC">
        <w:trPr>
          <w:cantSplit/>
          <w:trHeight w:val="1081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F815FA" w:rsidRDefault="006E7AFC" w:rsidP="008334A6">
            <w:pPr>
              <w:rPr>
                <w:sz w:val="22"/>
                <w:szCs w:val="22"/>
              </w:rPr>
            </w:pPr>
            <w:r w:rsidRPr="00F815FA">
              <w:rPr>
                <w:sz w:val="22"/>
                <w:szCs w:val="22"/>
              </w:rPr>
              <w:t>8</w:t>
            </w:r>
            <w:r>
              <w:rPr>
                <w:sz w:val="22"/>
              </w:rPr>
              <w:t>–</w:t>
            </w:r>
            <w:r w:rsidRPr="00F815FA">
              <w:rPr>
                <w:sz w:val="22"/>
                <w:szCs w:val="22"/>
              </w:rPr>
              <w:t>9.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4017D9" w:rsidRDefault="006E7AFC" w:rsidP="008334A6">
            <w:pPr>
              <w:rPr>
                <w:b/>
              </w:rPr>
            </w:pPr>
            <w:r w:rsidRPr="004017D9">
              <w:rPr>
                <w:b/>
              </w:rPr>
              <w:t>A barokk és a rokokó művészet</w:t>
            </w:r>
          </w:p>
          <w:p w:rsidR="006E7AFC" w:rsidRPr="00F815FA" w:rsidRDefault="006E7AFC" w:rsidP="008334A6">
            <w:pPr>
              <w:rPr>
                <w:sz w:val="22"/>
                <w:szCs w:val="22"/>
              </w:rPr>
            </w:pPr>
          </w:p>
          <w:p w:rsidR="006E7AFC" w:rsidRPr="00F815FA" w:rsidRDefault="006E7AFC" w:rsidP="008334A6">
            <w:pPr>
              <w:rPr>
                <w:sz w:val="22"/>
                <w:szCs w:val="22"/>
              </w:rPr>
            </w:pPr>
          </w:p>
          <w:p w:rsidR="006E7AFC" w:rsidRPr="00F815FA" w:rsidRDefault="006E7AFC" w:rsidP="008334A6">
            <w:pPr>
              <w:rPr>
                <w:sz w:val="22"/>
                <w:szCs w:val="22"/>
              </w:rPr>
            </w:pPr>
          </w:p>
        </w:tc>
        <w:tc>
          <w:tcPr>
            <w:tcW w:w="3443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CB7E14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sz w:val="22"/>
                  <w:szCs w:val="22"/>
                </w:rPr>
                <w:t xml:space="preserve">1. </w:t>
              </w:r>
              <w:r w:rsidRPr="00F815FA">
                <w:rPr>
                  <w:sz w:val="22"/>
                  <w:szCs w:val="22"/>
                </w:rPr>
                <w:t>A</w:t>
              </w:r>
            </w:smartTag>
            <w:r w:rsidRPr="00F815FA">
              <w:rPr>
                <w:sz w:val="22"/>
                <w:szCs w:val="22"/>
              </w:rPr>
              <w:t xml:space="preserve"> barokk építészet jellemzői és a legjellegzetesebb épülettípusok (templom, kolostor, kastély, palota) részletes elemzése.</w:t>
            </w:r>
          </w:p>
          <w:p w:rsidR="006E7AFC" w:rsidRPr="00F815FA" w:rsidRDefault="006E7AFC" w:rsidP="00CB7E14">
            <w:pPr>
              <w:rPr>
                <w:sz w:val="22"/>
                <w:szCs w:val="22"/>
              </w:rPr>
            </w:pPr>
          </w:p>
          <w:p w:rsidR="006E7AFC" w:rsidRDefault="006E7AFC" w:rsidP="00F81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F815FA">
              <w:rPr>
                <w:sz w:val="22"/>
                <w:szCs w:val="22"/>
              </w:rPr>
              <w:t>Barokk és reneszánsz épületek tömegének, alaprajzának és homlokzatának összehasonlítása az építészeti fogalmak, szakkifejezések megfelelő használatával. Az épülettömeg, a homlokzat és a belső tér stílusazonosságának megfigyelése és a dísz</w:t>
            </w:r>
            <w:r>
              <w:rPr>
                <w:sz w:val="22"/>
                <w:szCs w:val="22"/>
              </w:rPr>
              <w:t>ítés összhangjának magyarázata.</w:t>
            </w:r>
          </w:p>
          <w:p w:rsidR="006E7AFC" w:rsidRPr="00F815FA" w:rsidRDefault="006E7AFC" w:rsidP="00F815FA">
            <w:pPr>
              <w:rPr>
                <w:sz w:val="22"/>
                <w:szCs w:val="22"/>
              </w:rPr>
            </w:pPr>
          </w:p>
          <w:p w:rsidR="006E7AFC" w:rsidRDefault="006E7AFC" w:rsidP="003E5361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>
                <w:rPr>
                  <w:sz w:val="22"/>
                  <w:szCs w:val="22"/>
                </w:rPr>
                <w:t xml:space="preserve">3. </w:t>
              </w:r>
              <w:r w:rsidRPr="00F815FA">
                <w:rPr>
                  <w:sz w:val="22"/>
                  <w:szCs w:val="22"/>
                </w:rPr>
                <w:t>A</w:t>
              </w:r>
            </w:smartTag>
            <w:r w:rsidRPr="00F815FA">
              <w:rPr>
                <w:sz w:val="22"/>
                <w:szCs w:val="22"/>
              </w:rPr>
              <w:t xml:space="preserve"> barokk szobrás</w:t>
            </w:r>
            <w:r>
              <w:rPr>
                <w:sz w:val="22"/>
                <w:szCs w:val="22"/>
              </w:rPr>
              <w:t>zat mozgalmassága (dinamizmusa).</w:t>
            </w:r>
          </w:p>
          <w:p w:rsidR="006E7AFC" w:rsidRPr="00F815FA" w:rsidRDefault="006E7AFC" w:rsidP="003E5361">
            <w:pPr>
              <w:rPr>
                <w:sz w:val="22"/>
                <w:szCs w:val="22"/>
              </w:rPr>
            </w:pPr>
          </w:p>
          <w:p w:rsidR="006E7AFC" w:rsidRDefault="006E7AFC" w:rsidP="003E5361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>
                <w:rPr>
                  <w:sz w:val="22"/>
                  <w:szCs w:val="22"/>
                </w:rPr>
                <w:t xml:space="preserve">4. </w:t>
              </w:r>
              <w:r w:rsidRPr="00F815FA">
                <w:rPr>
                  <w:sz w:val="22"/>
                  <w:szCs w:val="22"/>
                </w:rPr>
                <w:t>A</w:t>
              </w:r>
            </w:smartTag>
            <w:r w:rsidRPr="00F815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barokk </w:t>
            </w:r>
            <w:r w:rsidRPr="00F815FA">
              <w:rPr>
                <w:sz w:val="22"/>
                <w:szCs w:val="22"/>
              </w:rPr>
              <w:t>festészet jellegzetes műfajai</w:t>
            </w:r>
            <w:r>
              <w:rPr>
                <w:sz w:val="22"/>
                <w:szCs w:val="22"/>
              </w:rPr>
              <w:t>nak elemzése szóban és írásban. (</w:t>
            </w:r>
            <w:r w:rsidRPr="00D568B2">
              <w:rPr>
                <w:sz w:val="22"/>
                <w:szCs w:val="22"/>
              </w:rPr>
              <w:t>Kompozíciós és színvázlatok készítése</w:t>
            </w:r>
            <w:r>
              <w:rPr>
                <w:sz w:val="22"/>
                <w:szCs w:val="22"/>
              </w:rPr>
              <w:t>, kiselőadás, összehasonlítás, csoportosítás.)</w:t>
            </w:r>
          </w:p>
          <w:p w:rsidR="006E7AFC" w:rsidRPr="00F815FA" w:rsidRDefault="006E7AFC" w:rsidP="003E5361">
            <w:pPr>
              <w:rPr>
                <w:sz w:val="22"/>
                <w:szCs w:val="22"/>
              </w:rPr>
            </w:pPr>
            <w:r w:rsidRPr="00F815FA">
              <w:rPr>
                <w:sz w:val="22"/>
                <w:szCs w:val="22"/>
              </w:rPr>
              <w:t>Portré, csoportportré, cs</w:t>
            </w:r>
            <w:r>
              <w:rPr>
                <w:sz w:val="22"/>
                <w:szCs w:val="22"/>
              </w:rPr>
              <w:t xml:space="preserve">endélet, mitológiai és bibliai </w:t>
            </w:r>
            <w:r w:rsidRPr="00F815FA">
              <w:rPr>
                <w:sz w:val="22"/>
                <w:szCs w:val="22"/>
              </w:rPr>
              <w:t>jelenet, enteriőr, életkép, tájkép.</w:t>
            </w:r>
          </w:p>
          <w:p w:rsidR="006E7AFC" w:rsidRPr="00F815FA" w:rsidRDefault="006E7AFC" w:rsidP="003E53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Bibliai és mitológiai témák.</w:t>
            </w:r>
          </w:p>
          <w:p w:rsidR="006E7AFC" w:rsidRPr="00F815FA" w:rsidRDefault="006E7AFC" w:rsidP="003E5361">
            <w:pPr>
              <w:rPr>
                <w:sz w:val="22"/>
                <w:szCs w:val="22"/>
              </w:rPr>
            </w:pPr>
            <w:r w:rsidRPr="00F815FA">
              <w:rPr>
                <w:sz w:val="22"/>
                <w:szCs w:val="22"/>
              </w:rPr>
              <w:t>Illuzionisztikus térábrázolás.</w:t>
            </w:r>
          </w:p>
          <w:p w:rsidR="006E7AFC" w:rsidRPr="003E5361" w:rsidRDefault="006E7AFC" w:rsidP="003E53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Optikai csalódás. </w:t>
            </w:r>
            <w:r w:rsidRPr="00F815FA">
              <w:rPr>
                <w:sz w:val="22"/>
                <w:szCs w:val="22"/>
              </w:rPr>
              <w:t>Camera obscura.</w:t>
            </w:r>
          </w:p>
          <w:p w:rsidR="006E7AFC" w:rsidRDefault="006E7AFC" w:rsidP="003E5361">
            <w:pPr>
              <w:rPr>
                <w:sz w:val="22"/>
                <w:szCs w:val="22"/>
              </w:rPr>
            </w:pPr>
          </w:p>
          <w:p w:rsidR="006E7AFC" w:rsidRPr="00F815FA" w:rsidRDefault="006E7AFC" w:rsidP="003E5361">
            <w:pPr>
              <w:rPr>
                <w:sz w:val="22"/>
                <w:szCs w:val="22"/>
              </w:rPr>
            </w:pPr>
          </w:p>
        </w:tc>
        <w:tc>
          <w:tcPr>
            <w:tcW w:w="344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A410F3">
            <w:pPr>
              <w:rPr>
                <w:sz w:val="22"/>
                <w:szCs w:val="22"/>
              </w:rPr>
            </w:pPr>
            <w:r w:rsidRPr="00A410F3">
              <w:rPr>
                <w:b/>
                <w:sz w:val="22"/>
                <w:szCs w:val="22"/>
              </w:rPr>
              <w:t>A hatékony, önálló tanulás</w:t>
            </w:r>
            <w:r>
              <w:rPr>
                <w:sz w:val="22"/>
                <w:szCs w:val="22"/>
              </w:rPr>
              <w:t xml:space="preserve"> fejlesztése: m</w:t>
            </w:r>
            <w:r w:rsidRPr="00F815FA">
              <w:rPr>
                <w:sz w:val="22"/>
                <w:szCs w:val="22"/>
              </w:rPr>
              <w:t xml:space="preserve">egismerő képességek (megfigyelés, ismeretszerzés, elemzés, értelmezés, </w:t>
            </w:r>
            <w:r>
              <w:rPr>
                <w:sz w:val="22"/>
                <w:szCs w:val="22"/>
              </w:rPr>
              <w:t xml:space="preserve">általánosítás, lényegkiemelés). </w:t>
            </w:r>
            <w:r w:rsidRPr="00F815FA">
              <w:rPr>
                <w:sz w:val="22"/>
                <w:szCs w:val="22"/>
              </w:rPr>
              <w:t>Befogadói képes</w:t>
            </w:r>
            <w:r>
              <w:rPr>
                <w:sz w:val="22"/>
                <w:szCs w:val="22"/>
              </w:rPr>
              <w:t>ségek (esztétikai elemző és véleményalkotó képesség</w:t>
            </w:r>
            <w:r w:rsidRPr="00F815F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az </w:t>
            </w:r>
            <w:r w:rsidRPr="00F815FA">
              <w:rPr>
                <w:sz w:val="22"/>
                <w:szCs w:val="22"/>
              </w:rPr>
              <w:t>össz</w:t>
            </w:r>
            <w:r>
              <w:rPr>
                <w:sz w:val="22"/>
                <w:szCs w:val="22"/>
              </w:rPr>
              <w:t>efüggések keresése, a rendszerező gondolkodás fejlesztése).</w:t>
            </w:r>
          </w:p>
          <w:p w:rsidR="006E7AFC" w:rsidRPr="00F815FA" w:rsidRDefault="006E7AFC" w:rsidP="00A410F3">
            <w:pPr>
              <w:rPr>
                <w:sz w:val="22"/>
                <w:szCs w:val="22"/>
              </w:rPr>
            </w:pPr>
            <w:r w:rsidRPr="00B752F1">
              <w:rPr>
                <w:b/>
                <w:sz w:val="22"/>
                <w:szCs w:val="22"/>
              </w:rPr>
              <w:t xml:space="preserve">Az anyanyelvi </w:t>
            </w:r>
            <w:r>
              <w:rPr>
                <w:b/>
                <w:sz w:val="22"/>
                <w:szCs w:val="22"/>
              </w:rPr>
              <w:t xml:space="preserve">és az idegen nyelvi </w:t>
            </w:r>
            <w:r w:rsidRPr="00B752F1">
              <w:rPr>
                <w:b/>
                <w:sz w:val="22"/>
                <w:szCs w:val="22"/>
              </w:rPr>
              <w:t>kommunikáció</w:t>
            </w:r>
            <w:r>
              <w:rPr>
                <w:sz w:val="22"/>
                <w:szCs w:val="22"/>
              </w:rPr>
              <w:t xml:space="preserve"> fejlesztése: önálló kérdések megfogalmazása a tárgyalt témával kapcsolatban, a szakszavak helyes használata.</w:t>
            </w:r>
          </w:p>
          <w:p w:rsidR="006E7AFC" w:rsidRPr="00E50C0C" w:rsidRDefault="006E7AFC" w:rsidP="00CB7E14">
            <w:pPr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Az esztétikai-művészeti tudatosság és kifejezőképesség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F815FA">
              <w:rPr>
                <w:sz w:val="22"/>
                <w:szCs w:val="22"/>
              </w:rPr>
              <w:t>a zenei, az irodalmi és a képzőművészeti alkotások között</w:t>
            </w:r>
            <w:r>
              <w:rPr>
                <w:sz w:val="22"/>
                <w:szCs w:val="22"/>
              </w:rPr>
              <w:t>i stíluspárhuzamok felismerésének képessége</w:t>
            </w:r>
            <w:r w:rsidRPr="00F815FA">
              <w:rPr>
                <w:sz w:val="22"/>
                <w:szCs w:val="22"/>
              </w:rPr>
              <w:t>.</w:t>
            </w:r>
          </w:p>
          <w:p w:rsidR="006E7AFC" w:rsidRPr="00F815FA" w:rsidRDefault="006E7AFC" w:rsidP="00065DE6">
            <w:pPr>
              <w:rPr>
                <w:sz w:val="22"/>
                <w:szCs w:val="22"/>
              </w:rPr>
            </w:pPr>
            <w:r w:rsidRPr="00212880">
              <w:rPr>
                <w:b/>
                <w:sz w:val="22"/>
                <w:szCs w:val="22"/>
              </w:rPr>
              <w:t>Érzelmi és gondolati asszociációs képességek</w:t>
            </w:r>
            <w:r w:rsidRPr="00F815FA">
              <w:rPr>
                <w:sz w:val="22"/>
                <w:szCs w:val="22"/>
              </w:rPr>
              <w:t xml:space="preserve"> fejlesztése a zenei és a képzőművészeti alkotások közötti párhuzam keresésével.</w:t>
            </w:r>
            <w:r>
              <w:rPr>
                <w:sz w:val="22"/>
                <w:szCs w:val="22"/>
              </w:rPr>
              <w:t xml:space="preserve"> Cél: a művészetekkel való élményszerű találkozás, az intuíciós képesség fejlesztése.</w:t>
            </w:r>
          </w:p>
          <w:p w:rsidR="006E7AFC" w:rsidRPr="00F815FA" w:rsidRDefault="006E7AFC" w:rsidP="00065DE6">
            <w:pPr>
              <w:rPr>
                <w:sz w:val="22"/>
                <w:szCs w:val="22"/>
              </w:rPr>
            </w:pPr>
          </w:p>
          <w:p w:rsidR="006E7AFC" w:rsidRPr="00F815FA" w:rsidRDefault="006E7AFC" w:rsidP="00065DE6">
            <w:pPr>
              <w:rPr>
                <w:sz w:val="22"/>
                <w:szCs w:val="22"/>
              </w:rPr>
            </w:pPr>
          </w:p>
          <w:p w:rsidR="006E7AFC" w:rsidRPr="00F815FA" w:rsidRDefault="006E7AFC" w:rsidP="00212880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F815FA" w:rsidRDefault="006E7AFC" w:rsidP="008043DC">
            <w:pPr>
              <w:pStyle w:val="body2"/>
              <w:rPr>
                <w:b/>
                <w:sz w:val="22"/>
                <w:szCs w:val="22"/>
              </w:rPr>
            </w:pPr>
            <w:r w:rsidRPr="00F815FA">
              <w:rPr>
                <w:b/>
                <w:sz w:val="22"/>
                <w:szCs w:val="22"/>
              </w:rPr>
              <w:t>Szemléltetés:</w:t>
            </w:r>
          </w:p>
          <w:p w:rsidR="006E7AFC" w:rsidRPr="00F815FA" w:rsidRDefault="006E7AFC" w:rsidP="006B0AD7">
            <w:pPr>
              <w:rPr>
                <w:sz w:val="22"/>
                <w:szCs w:val="22"/>
              </w:rPr>
            </w:pPr>
            <w:r w:rsidRPr="00F815FA">
              <w:rPr>
                <w:sz w:val="22"/>
                <w:szCs w:val="22"/>
              </w:rPr>
              <w:t>A képzelet világa tk. 39</w:t>
            </w:r>
            <w:r>
              <w:rPr>
                <w:sz w:val="22"/>
              </w:rPr>
              <w:t>–</w:t>
            </w:r>
            <w:r w:rsidRPr="00F815FA">
              <w:rPr>
                <w:sz w:val="22"/>
                <w:szCs w:val="22"/>
              </w:rPr>
              <w:t>61. o.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F815FA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F815FA">
              <w:rPr>
                <w:sz w:val="22"/>
                <w:szCs w:val="22"/>
              </w:rPr>
              <w:t>38</w:t>
            </w:r>
            <w:r>
              <w:rPr>
                <w:sz w:val="22"/>
              </w:rPr>
              <w:t>–</w:t>
            </w:r>
            <w:r w:rsidRPr="00F815FA">
              <w:rPr>
                <w:sz w:val="22"/>
                <w:szCs w:val="22"/>
              </w:rPr>
              <w:t>45. o.</w:t>
            </w:r>
          </w:p>
          <w:p w:rsidR="006E7AFC" w:rsidRPr="00F815FA" w:rsidRDefault="006E7AFC" w:rsidP="006B0AD7">
            <w:pPr>
              <w:rPr>
                <w:sz w:val="22"/>
                <w:szCs w:val="22"/>
              </w:rPr>
            </w:pPr>
          </w:p>
          <w:p w:rsidR="006E7AFC" w:rsidRDefault="006E7AFC" w:rsidP="006B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Művészeti albumok, pl.: Rosa Martínez: Itáliai és spanyol barokk. A barokk elterjedése Európában.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</w:p>
          <w:p w:rsidR="006E7AFC" w:rsidRDefault="006E7AFC" w:rsidP="006B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camera obscura működése (szemléltető ábrák vagy a makett).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Illuzionisztikus térhatások és optikai csalódások (képek és rajzok).</w:t>
            </w:r>
          </w:p>
          <w:p w:rsidR="006E7AFC" w:rsidRPr="00F815FA" w:rsidRDefault="006E7AFC" w:rsidP="006B0AD7">
            <w:pPr>
              <w:rPr>
                <w:sz w:val="22"/>
                <w:szCs w:val="22"/>
              </w:rPr>
            </w:pPr>
          </w:p>
          <w:p w:rsidR="006E7AFC" w:rsidRPr="00F815FA" w:rsidRDefault="006E7AFC" w:rsidP="006B0AD7">
            <w:pPr>
              <w:rPr>
                <w:sz w:val="22"/>
                <w:szCs w:val="22"/>
              </w:rPr>
            </w:pPr>
            <w:r w:rsidRPr="00800BBD">
              <w:rPr>
                <w:b/>
                <w:sz w:val="22"/>
                <w:szCs w:val="22"/>
              </w:rPr>
              <w:t>Eszközök:</w:t>
            </w:r>
            <w:r w:rsidRPr="00112B56">
              <w:rPr>
                <w:sz w:val="22"/>
                <w:szCs w:val="22"/>
              </w:rPr>
              <w:t xml:space="preserve"> vetítés (projektor vagy diavetítő), írásvetítő</w:t>
            </w:r>
            <w:r>
              <w:rPr>
                <w:sz w:val="22"/>
                <w:szCs w:val="22"/>
              </w:rPr>
              <w:t>, fóliák a képkompozíciók készítéséhez, fogalom- és képkártyák, memóriajáték, képrészletek a képfelismeréshez. Feladatlap.</w:t>
            </w: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F815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Épület</w:t>
            </w:r>
            <w:r>
              <w:rPr>
                <w:sz w:val="22"/>
              </w:rPr>
              <w:t>–</w:t>
            </w:r>
            <w:r>
              <w:rPr>
                <w:b/>
                <w:sz w:val="22"/>
                <w:szCs w:val="22"/>
              </w:rPr>
              <w:t>szobor</w:t>
            </w:r>
            <w:r>
              <w:rPr>
                <w:sz w:val="22"/>
              </w:rPr>
              <w:t>–</w:t>
            </w:r>
            <w:r>
              <w:rPr>
                <w:b/>
                <w:sz w:val="22"/>
                <w:szCs w:val="22"/>
              </w:rPr>
              <w:t>k</w:t>
            </w:r>
            <w:r w:rsidRPr="00FC0415">
              <w:rPr>
                <w:b/>
                <w:sz w:val="22"/>
                <w:szCs w:val="22"/>
              </w:rPr>
              <w:t>ép</w:t>
            </w:r>
            <w:r>
              <w:rPr>
                <w:sz w:val="22"/>
              </w:rPr>
              <w:t>–</w:t>
            </w:r>
            <w:r w:rsidRPr="00FC0415">
              <w:rPr>
                <w:b/>
                <w:sz w:val="22"/>
                <w:szCs w:val="22"/>
              </w:rPr>
              <w:t>zene</w:t>
            </w:r>
            <w:r>
              <w:rPr>
                <w:sz w:val="22"/>
              </w:rPr>
              <w:t>–</w:t>
            </w:r>
            <w:r w:rsidRPr="00FC0415">
              <w:rPr>
                <w:b/>
                <w:sz w:val="22"/>
                <w:szCs w:val="22"/>
              </w:rPr>
              <w:t>tánc</w:t>
            </w:r>
            <w:r>
              <w:rPr>
                <w:b/>
                <w:sz w:val="22"/>
                <w:szCs w:val="22"/>
              </w:rPr>
              <w:t>.</w:t>
            </w:r>
          </w:p>
          <w:p w:rsidR="006E7AFC" w:rsidRDefault="006E7AFC" w:rsidP="00F815FA">
            <w:pPr>
              <w:rPr>
                <w:sz w:val="22"/>
                <w:szCs w:val="22"/>
              </w:rPr>
            </w:pPr>
            <w:r w:rsidRPr="00F815FA">
              <w:rPr>
                <w:sz w:val="22"/>
                <w:szCs w:val="22"/>
              </w:rPr>
              <w:t>A barokk stílus</w:t>
            </w:r>
            <w:r>
              <w:rPr>
                <w:sz w:val="22"/>
                <w:szCs w:val="22"/>
              </w:rPr>
              <w:t xml:space="preserve">egység jellemzőinek felismerése. </w:t>
            </w:r>
            <w:r w:rsidRPr="00F815FA">
              <w:rPr>
                <w:sz w:val="22"/>
                <w:szCs w:val="22"/>
              </w:rPr>
              <w:t>A korstílus hangulatának érzékeltetése komplex stíluselemzéssel, pl. a bar</w:t>
            </w:r>
            <w:r>
              <w:rPr>
                <w:sz w:val="22"/>
                <w:szCs w:val="22"/>
              </w:rPr>
              <w:t>okk templombelső díszítésének (</w:t>
            </w:r>
            <w:r w:rsidRPr="00F815FA">
              <w:rPr>
                <w:sz w:val="22"/>
                <w:szCs w:val="22"/>
              </w:rPr>
              <w:t xml:space="preserve">oltárképek, szobrok) megfigyelése és </w:t>
            </w:r>
            <w:r>
              <w:rPr>
                <w:sz w:val="22"/>
                <w:szCs w:val="22"/>
              </w:rPr>
              <w:t>Händel vagy Bach orgonamuzsikájának</w:t>
            </w:r>
            <w:r w:rsidRPr="00F815FA">
              <w:rPr>
                <w:sz w:val="22"/>
                <w:szCs w:val="22"/>
              </w:rPr>
              <w:t xml:space="preserve"> hallgatása</w:t>
            </w:r>
            <w:r>
              <w:rPr>
                <w:sz w:val="22"/>
                <w:szCs w:val="22"/>
              </w:rPr>
              <w:t>. B</w:t>
            </w:r>
            <w:r w:rsidRPr="00F815FA">
              <w:rPr>
                <w:sz w:val="22"/>
                <w:szCs w:val="22"/>
              </w:rPr>
              <w:t>arokk udvari bálok táncai</w:t>
            </w:r>
            <w:r>
              <w:rPr>
                <w:sz w:val="22"/>
                <w:szCs w:val="22"/>
              </w:rPr>
              <w:t xml:space="preserve"> (menüett,</w:t>
            </w:r>
            <w:r w:rsidRPr="00F815FA">
              <w:rPr>
                <w:sz w:val="22"/>
                <w:szCs w:val="22"/>
              </w:rPr>
              <w:t xml:space="preserve"> gavott</w:t>
            </w:r>
            <w:r>
              <w:rPr>
                <w:sz w:val="22"/>
                <w:szCs w:val="22"/>
              </w:rPr>
              <w:t xml:space="preserve">) és a barokk </w:t>
            </w:r>
            <w:r w:rsidRPr="00F815FA">
              <w:rPr>
                <w:sz w:val="22"/>
                <w:szCs w:val="22"/>
              </w:rPr>
              <w:t>társastáncok, pl. a keringő, a mazurka és a polka.</w:t>
            </w:r>
            <w:r>
              <w:rPr>
                <w:sz w:val="22"/>
                <w:szCs w:val="22"/>
              </w:rPr>
              <w:t xml:space="preserve"> megismerése</w:t>
            </w:r>
            <w:r w:rsidRPr="00F815FA">
              <w:rPr>
                <w:sz w:val="22"/>
                <w:szCs w:val="22"/>
              </w:rPr>
              <w:t>.</w:t>
            </w:r>
          </w:p>
          <w:p w:rsidR="006E7AFC" w:rsidRPr="00A943D9" w:rsidRDefault="006E7AFC" w:rsidP="00F815FA">
            <w:pPr>
              <w:rPr>
                <w:b/>
                <w:sz w:val="22"/>
                <w:szCs w:val="22"/>
              </w:rPr>
            </w:pPr>
          </w:p>
          <w:p w:rsidR="006E7AFC" w:rsidRDefault="006E7AFC" w:rsidP="00F815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Önálló témakutatás:</w:t>
            </w:r>
          </w:p>
          <w:p w:rsidR="006E7AFC" w:rsidRDefault="006E7AFC" w:rsidP="00F815FA">
            <w:pPr>
              <w:rPr>
                <w:sz w:val="22"/>
                <w:szCs w:val="22"/>
              </w:rPr>
            </w:pPr>
            <w:r w:rsidRPr="00C95248">
              <w:rPr>
                <w:sz w:val="22"/>
                <w:szCs w:val="22"/>
              </w:rPr>
              <w:t>a barokk viselet jellegzetességei.</w:t>
            </w:r>
          </w:p>
          <w:p w:rsidR="006E7AFC" w:rsidRPr="00D568B2" w:rsidRDefault="006E7AFC" w:rsidP="00F815FA">
            <w:pPr>
              <w:rPr>
                <w:b/>
                <w:sz w:val="22"/>
                <w:szCs w:val="22"/>
              </w:rPr>
            </w:pPr>
          </w:p>
          <w:p w:rsidR="006E7AFC" w:rsidRPr="00D568B2" w:rsidRDefault="006E7AFC" w:rsidP="00F815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Múzeumlátogatás:</w:t>
            </w:r>
          </w:p>
          <w:p w:rsidR="006E7AFC" w:rsidRPr="00F815FA" w:rsidRDefault="006E7AFC" w:rsidP="00F81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Barokk viseletek a Magyar Nemzeti Múzeumban, a Történeti Múzeumban és a Nagytétényi Múzeumban. Barokk festmények és szobrok a Szépművészeti Múzeumban.</w:t>
            </w:r>
          </w:p>
        </w:tc>
      </w:tr>
      <w:tr w:rsidR="006E7AFC">
        <w:trPr>
          <w:cantSplit/>
          <w:trHeight w:val="1581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E25C27" w:rsidRDefault="006E7AFC" w:rsidP="008334A6">
            <w:pPr>
              <w:rPr>
                <w:sz w:val="22"/>
                <w:szCs w:val="22"/>
              </w:rPr>
            </w:pPr>
            <w:r w:rsidRPr="00E25C27">
              <w:rPr>
                <w:sz w:val="22"/>
                <w:szCs w:val="22"/>
              </w:rPr>
              <w:t>10</w:t>
            </w:r>
            <w:r>
              <w:rPr>
                <w:sz w:val="22"/>
              </w:rPr>
              <w:t>–</w:t>
            </w:r>
            <w:r w:rsidRPr="00E25C27">
              <w:rPr>
                <w:sz w:val="22"/>
                <w:szCs w:val="22"/>
              </w:rPr>
              <w:t>11.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4017D9" w:rsidRDefault="006E7AFC" w:rsidP="008334A6">
            <w:pPr>
              <w:rPr>
                <w:b/>
              </w:rPr>
            </w:pPr>
            <w:r w:rsidRPr="004017D9">
              <w:rPr>
                <w:b/>
              </w:rPr>
              <w:t>Vanitas</w:t>
            </w:r>
            <w:r>
              <w:rPr>
                <w:b/>
              </w:rPr>
              <w:t>-</w:t>
            </w:r>
            <w:r w:rsidRPr="004017D9">
              <w:rPr>
                <w:b/>
              </w:rPr>
              <w:t>csendéletek</w:t>
            </w:r>
          </w:p>
          <w:p w:rsidR="006E7AFC" w:rsidRDefault="006E7AFC" w:rsidP="008334A6"/>
          <w:p w:rsidR="006E7AFC" w:rsidRDefault="006E7AFC" w:rsidP="008334A6"/>
          <w:p w:rsidR="006E7AFC" w:rsidRDefault="006E7AFC" w:rsidP="008334A6"/>
          <w:p w:rsidR="006E7AFC" w:rsidRDefault="006E7AFC" w:rsidP="008334A6"/>
        </w:tc>
        <w:tc>
          <w:tcPr>
            <w:tcW w:w="3443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CB7E14">
            <w:pPr>
              <w:rPr>
                <w:sz w:val="22"/>
                <w:szCs w:val="22"/>
              </w:rPr>
            </w:pPr>
            <w:r w:rsidRPr="00A37607">
              <w:rPr>
                <w:sz w:val="22"/>
                <w:szCs w:val="22"/>
              </w:rPr>
              <w:t>1. Beszélgetés a jelképes ábrázolásokról: allegóriákról, szimbólumokról.</w:t>
            </w:r>
          </w:p>
          <w:p w:rsidR="006E7AFC" w:rsidRPr="00A37607" w:rsidRDefault="006E7AFC" w:rsidP="00CB7E14">
            <w:pPr>
              <w:rPr>
                <w:sz w:val="22"/>
                <w:szCs w:val="22"/>
              </w:rPr>
            </w:pPr>
          </w:p>
          <w:p w:rsidR="006E7AFC" w:rsidRDefault="006E7AFC" w:rsidP="009811C8">
            <w:pPr>
              <w:rPr>
                <w:sz w:val="22"/>
                <w:szCs w:val="22"/>
              </w:rPr>
            </w:pPr>
            <w:r w:rsidRPr="00A37607">
              <w:rPr>
                <w:sz w:val="22"/>
                <w:szCs w:val="22"/>
              </w:rPr>
              <w:t>2. Látvány utáni tanulmányrajz készítése egy koponya különböző nézeteiről.</w:t>
            </w:r>
          </w:p>
          <w:p w:rsidR="006E7AFC" w:rsidRPr="00A37607" w:rsidRDefault="006E7AFC" w:rsidP="009811C8">
            <w:pPr>
              <w:rPr>
                <w:sz w:val="22"/>
                <w:szCs w:val="22"/>
              </w:rPr>
            </w:pPr>
          </w:p>
          <w:p w:rsidR="006E7AFC" w:rsidRPr="00A37607" w:rsidRDefault="006E7AFC" w:rsidP="009811C8">
            <w:pPr>
              <w:rPr>
                <w:sz w:val="22"/>
                <w:szCs w:val="22"/>
              </w:rPr>
            </w:pPr>
            <w:r w:rsidRPr="00A37607">
              <w:rPr>
                <w:sz w:val="22"/>
                <w:szCs w:val="22"/>
              </w:rPr>
              <w:t xml:space="preserve">3. Csendélet festése olyan tárgyakról, amelyek „memento mori”-ként az </w:t>
            </w:r>
            <w:r>
              <w:rPr>
                <w:sz w:val="22"/>
                <w:szCs w:val="22"/>
              </w:rPr>
              <w:t>idő múlására figyelmeztetnek.</w:t>
            </w:r>
          </w:p>
          <w:p w:rsidR="006E7AFC" w:rsidRPr="00A37607" w:rsidRDefault="006E7AFC" w:rsidP="00186D6F">
            <w:pPr>
              <w:rPr>
                <w:sz w:val="22"/>
                <w:szCs w:val="22"/>
              </w:rPr>
            </w:pPr>
          </w:p>
        </w:tc>
        <w:tc>
          <w:tcPr>
            <w:tcW w:w="344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A37607" w:rsidRDefault="006E7AFC" w:rsidP="00186D6F">
            <w:pPr>
              <w:rPr>
                <w:sz w:val="22"/>
                <w:szCs w:val="22"/>
              </w:rPr>
            </w:pPr>
            <w:r w:rsidRPr="00A37607">
              <w:rPr>
                <w:b/>
                <w:sz w:val="22"/>
                <w:szCs w:val="22"/>
              </w:rPr>
              <w:t>Az esztétikai-művészeti tudatosság és kifejezőképesség:</w:t>
            </w:r>
            <w:r w:rsidRPr="00A37607">
              <w:rPr>
                <w:sz w:val="22"/>
                <w:szCs w:val="22"/>
              </w:rPr>
              <w:t xml:space="preserve"> képi emlékezet, asszociációs képességek és a tanultak kreatív alkalmazásának képessége.</w:t>
            </w:r>
          </w:p>
          <w:p w:rsidR="006E7AFC" w:rsidRPr="00A37607" w:rsidRDefault="006E7AFC" w:rsidP="00186D6F">
            <w:pPr>
              <w:rPr>
                <w:sz w:val="22"/>
                <w:szCs w:val="22"/>
              </w:rPr>
            </w:pPr>
            <w:r w:rsidRPr="00A37607">
              <w:rPr>
                <w:b/>
                <w:sz w:val="22"/>
                <w:szCs w:val="22"/>
              </w:rPr>
              <w:t>A hatékony, önálló tanulás:</w:t>
            </w:r>
            <w:r w:rsidRPr="00A37607">
              <w:rPr>
                <w:sz w:val="22"/>
                <w:szCs w:val="22"/>
              </w:rPr>
              <w:t xml:space="preserve"> az önálló információgyűjtés képessége, a megfigyelés, a látványértelmezés, a forma- és színérzék, a térérzék fejlesztése és a szaknyelv ismerete.</w:t>
            </w: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A37607" w:rsidRDefault="006E7AFC" w:rsidP="008043DC">
            <w:pPr>
              <w:pStyle w:val="body2"/>
              <w:rPr>
                <w:b/>
                <w:sz w:val="22"/>
                <w:szCs w:val="22"/>
              </w:rPr>
            </w:pPr>
            <w:r w:rsidRPr="00A37607">
              <w:rPr>
                <w:b/>
                <w:sz w:val="22"/>
                <w:szCs w:val="22"/>
              </w:rPr>
              <w:t xml:space="preserve">Szemléltetés: </w:t>
            </w:r>
          </w:p>
          <w:p w:rsidR="006E7AFC" w:rsidRPr="00A37607" w:rsidRDefault="006E7AFC" w:rsidP="006B0AD7">
            <w:pPr>
              <w:rPr>
                <w:sz w:val="22"/>
                <w:szCs w:val="22"/>
              </w:rPr>
            </w:pPr>
            <w:r w:rsidRPr="00A37607">
              <w:rPr>
                <w:sz w:val="22"/>
                <w:szCs w:val="22"/>
              </w:rPr>
              <w:t>A képzelet világa tk. 62</w:t>
            </w:r>
            <w:r>
              <w:rPr>
                <w:sz w:val="22"/>
              </w:rPr>
              <w:t>–</w:t>
            </w:r>
            <w:r w:rsidRPr="00A37607">
              <w:rPr>
                <w:sz w:val="22"/>
                <w:szCs w:val="22"/>
              </w:rPr>
              <w:t>63. o.</w:t>
            </w:r>
            <w:r>
              <w:rPr>
                <w:sz w:val="22"/>
                <w:szCs w:val="22"/>
              </w:rPr>
              <w:t xml:space="preserve"> illusztrációi.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A37607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A37607">
              <w:rPr>
                <w:sz w:val="22"/>
                <w:szCs w:val="22"/>
              </w:rPr>
              <w:t xml:space="preserve"> 42</w:t>
            </w:r>
            <w:r>
              <w:rPr>
                <w:sz w:val="22"/>
              </w:rPr>
              <w:t>–</w:t>
            </w:r>
            <w:r w:rsidRPr="00A37607">
              <w:rPr>
                <w:sz w:val="22"/>
                <w:szCs w:val="22"/>
              </w:rPr>
              <w:t>45. o.</w:t>
            </w:r>
          </w:p>
          <w:p w:rsidR="006E7AFC" w:rsidRPr="00A37607" w:rsidRDefault="006E7AFC" w:rsidP="006B0AD7">
            <w:pPr>
              <w:rPr>
                <w:sz w:val="22"/>
                <w:szCs w:val="22"/>
              </w:rPr>
            </w:pP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A37607">
              <w:rPr>
                <w:sz w:val="22"/>
                <w:szCs w:val="22"/>
              </w:rPr>
              <w:t>Vanitas-csendéletek.</w:t>
            </w:r>
          </w:p>
          <w:p w:rsidR="006E7AFC" w:rsidRPr="00A37607" w:rsidRDefault="006E7AFC" w:rsidP="006B0AD7">
            <w:pPr>
              <w:rPr>
                <w:sz w:val="22"/>
                <w:szCs w:val="22"/>
              </w:rPr>
            </w:pPr>
          </w:p>
          <w:p w:rsidR="006E7AFC" w:rsidRPr="00A37607" w:rsidRDefault="006E7AFC" w:rsidP="006B0AD7">
            <w:pPr>
              <w:rPr>
                <w:sz w:val="22"/>
                <w:szCs w:val="22"/>
              </w:rPr>
            </w:pPr>
            <w:r w:rsidRPr="00A37607">
              <w:rPr>
                <w:b/>
                <w:sz w:val="22"/>
                <w:szCs w:val="22"/>
              </w:rPr>
              <w:t>Eszközök:</w:t>
            </w:r>
            <w:r w:rsidRPr="00A37607">
              <w:rPr>
                <w:sz w:val="22"/>
                <w:szCs w:val="22"/>
              </w:rPr>
              <w:t xml:space="preserve"> tempera, olajpasztell, kollázs (színes papírok, fotók, fénymásolatok).</w:t>
            </w: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6A120F">
            <w:pPr>
              <w:rPr>
                <w:sz w:val="22"/>
                <w:szCs w:val="22"/>
              </w:rPr>
            </w:pPr>
            <w:r w:rsidRPr="00A37607">
              <w:rPr>
                <w:b/>
                <w:sz w:val="22"/>
                <w:szCs w:val="22"/>
              </w:rPr>
              <w:t>Előzetes feladatok</w:t>
            </w:r>
            <w:r w:rsidRPr="00A37607">
              <w:rPr>
                <w:sz w:val="22"/>
                <w:szCs w:val="22"/>
              </w:rPr>
              <w:t xml:space="preserve"> </w:t>
            </w:r>
          </w:p>
          <w:p w:rsidR="006E7AFC" w:rsidRDefault="006E7AFC" w:rsidP="006A120F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– </w:t>
            </w:r>
            <w:r w:rsidRPr="00A37607">
              <w:rPr>
                <w:sz w:val="22"/>
                <w:szCs w:val="22"/>
              </w:rPr>
              <w:t xml:space="preserve">Jelképes tartalmú formák gyűjtése, pl. a </w:t>
            </w:r>
            <w:r>
              <w:rPr>
                <w:sz w:val="22"/>
                <w:szCs w:val="22"/>
              </w:rPr>
              <w:t>vanitas-</w:t>
            </w:r>
            <w:r w:rsidRPr="00A37607">
              <w:rPr>
                <w:sz w:val="22"/>
                <w:szCs w:val="22"/>
              </w:rPr>
              <w:t xml:space="preserve">csendéletek tárgyai, a </w:t>
            </w:r>
            <w:r>
              <w:rPr>
                <w:sz w:val="22"/>
                <w:szCs w:val="22"/>
              </w:rPr>
              <w:t xml:space="preserve">tárgyak jelképi tartalmának </w:t>
            </w:r>
            <w:r w:rsidRPr="00A37607">
              <w:rPr>
                <w:sz w:val="22"/>
                <w:szCs w:val="22"/>
              </w:rPr>
              <w:t xml:space="preserve">magyarázata (Tanári </w:t>
            </w:r>
            <w:r>
              <w:rPr>
                <w:sz w:val="22"/>
                <w:szCs w:val="22"/>
              </w:rPr>
              <w:t>kk.</w:t>
            </w:r>
            <w:r w:rsidRPr="00A37607">
              <w:rPr>
                <w:sz w:val="22"/>
                <w:szCs w:val="22"/>
              </w:rPr>
              <w:t xml:space="preserve"> 44. o.)</w:t>
            </w:r>
            <w:r>
              <w:rPr>
                <w:sz w:val="22"/>
                <w:szCs w:val="22"/>
              </w:rPr>
              <w:t>.</w:t>
            </w:r>
          </w:p>
          <w:p w:rsidR="006E7AFC" w:rsidRPr="00A37607" w:rsidRDefault="006E7AFC" w:rsidP="006A120F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– </w:t>
            </w:r>
            <w:r w:rsidRPr="00A37607">
              <w:rPr>
                <w:sz w:val="22"/>
                <w:szCs w:val="22"/>
              </w:rPr>
              <w:t>Vanitas-csendéletek reprodukciói.</w:t>
            </w:r>
          </w:p>
          <w:p w:rsidR="006E7AFC" w:rsidRPr="00A37607" w:rsidRDefault="006E7AFC" w:rsidP="006A120F">
            <w:pPr>
              <w:rPr>
                <w:sz w:val="22"/>
                <w:szCs w:val="22"/>
              </w:rPr>
            </w:pPr>
          </w:p>
          <w:p w:rsidR="006E7AFC" w:rsidRPr="00A37607" w:rsidRDefault="006E7AFC" w:rsidP="009811C8">
            <w:pPr>
              <w:rPr>
                <w:sz w:val="22"/>
                <w:szCs w:val="22"/>
              </w:rPr>
            </w:pPr>
          </w:p>
        </w:tc>
      </w:tr>
      <w:tr w:rsidR="006E7AFC">
        <w:trPr>
          <w:cantSplit/>
          <w:trHeight w:val="7650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E25C27" w:rsidRDefault="006E7AFC" w:rsidP="008334A6">
            <w:pPr>
              <w:rPr>
                <w:sz w:val="22"/>
                <w:szCs w:val="22"/>
              </w:rPr>
            </w:pPr>
            <w:r w:rsidRPr="00E25C27">
              <w:rPr>
                <w:sz w:val="22"/>
                <w:szCs w:val="22"/>
              </w:rPr>
              <w:t>12</w:t>
            </w:r>
            <w:r>
              <w:rPr>
                <w:sz w:val="22"/>
              </w:rPr>
              <w:t>–</w:t>
            </w:r>
            <w:r w:rsidRPr="00E25C27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E8606C" w:rsidRDefault="006E7AFC" w:rsidP="008334A6">
            <w:pPr>
              <w:rPr>
                <w:b/>
              </w:rPr>
            </w:pPr>
            <w:r w:rsidRPr="00E8606C">
              <w:rPr>
                <w:b/>
              </w:rPr>
              <w:t>A 19. század művészete</w:t>
            </w:r>
          </w:p>
        </w:tc>
        <w:tc>
          <w:tcPr>
            <w:tcW w:w="3443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7AFC" w:rsidRDefault="006E7AFC" w:rsidP="003010FD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sz w:val="22"/>
                  <w:szCs w:val="22"/>
                </w:rPr>
                <w:t xml:space="preserve">1. </w:t>
              </w:r>
              <w:r w:rsidRPr="00B356CB">
                <w:rPr>
                  <w:sz w:val="22"/>
                  <w:szCs w:val="22"/>
                </w:rPr>
                <w:t>A</w:t>
              </w:r>
            </w:smartTag>
            <w:r w:rsidRPr="00B356CB">
              <w:rPr>
                <w:sz w:val="22"/>
                <w:szCs w:val="22"/>
              </w:rPr>
              <w:t xml:space="preserve"> művészettörténeti stílusok – a klasszicizmus, a romantika, </w:t>
            </w:r>
            <w:r>
              <w:rPr>
                <w:sz w:val="22"/>
                <w:szCs w:val="22"/>
              </w:rPr>
              <w:t xml:space="preserve">a </w:t>
            </w:r>
            <w:r w:rsidRPr="00B356CB">
              <w:rPr>
                <w:sz w:val="22"/>
                <w:szCs w:val="22"/>
              </w:rPr>
              <w:t>realizmus, a plein air, az impresszionizmus, a poszti</w:t>
            </w:r>
            <w:r>
              <w:rPr>
                <w:sz w:val="22"/>
                <w:szCs w:val="22"/>
              </w:rPr>
              <w:t xml:space="preserve">mpresszionizmus, a historizmus </w:t>
            </w:r>
            <w:r w:rsidRPr="00B356CB">
              <w:rPr>
                <w:sz w:val="22"/>
                <w:szCs w:val="22"/>
              </w:rPr>
              <w:t>– stílusjegyei</w:t>
            </w:r>
            <w:r>
              <w:rPr>
                <w:sz w:val="22"/>
                <w:szCs w:val="22"/>
              </w:rPr>
              <w:t>nek</w:t>
            </w:r>
            <w:r w:rsidRPr="00B356CB">
              <w:rPr>
                <w:sz w:val="22"/>
                <w:szCs w:val="22"/>
              </w:rPr>
              <w:t>, jelentős alkotói</w:t>
            </w:r>
            <w:r>
              <w:rPr>
                <w:sz w:val="22"/>
                <w:szCs w:val="22"/>
              </w:rPr>
              <w:t>nak</w:t>
            </w:r>
            <w:r w:rsidRPr="00B356CB">
              <w:rPr>
                <w:sz w:val="22"/>
                <w:szCs w:val="22"/>
              </w:rPr>
              <w:t xml:space="preserve"> és alkotásai</w:t>
            </w:r>
            <w:r>
              <w:rPr>
                <w:sz w:val="22"/>
                <w:szCs w:val="22"/>
              </w:rPr>
              <w:t>nak megismerése és elemzése</w:t>
            </w:r>
            <w:r w:rsidRPr="00B356CB">
              <w:rPr>
                <w:sz w:val="22"/>
                <w:szCs w:val="22"/>
              </w:rPr>
              <w:t>. A művészeti stílusok gyors változásának történelmi és társadalmi okainak felismerése és a vélemények megvitatása.</w:t>
            </w:r>
          </w:p>
          <w:p w:rsidR="006E7AFC" w:rsidRPr="00B356CB" w:rsidRDefault="006E7AFC" w:rsidP="003010FD">
            <w:pPr>
              <w:rPr>
                <w:sz w:val="22"/>
                <w:szCs w:val="22"/>
              </w:rPr>
            </w:pPr>
          </w:p>
          <w:p w:rsidR="006E7AFC" w:rsidRDefault="006E7AFC" w:rsidP="00186D6F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sz w:val="22"/>
                  <w:szCs w:val="22"/>
                </w:rPr>
                <w:t xml:space="preserve">2. </w:t>
              </w:r>
              <w:r w:rsidRPr="00B356CB">
                <w:rPr>
                  <w:sz w:val="22"/>
                  <w:szCs w:val="22"/>
                </w:rPr>
                <w:t>A</w:t>
              </w:r>
            </w:smartTag>
            <w:r w:rsidRPr="00B356CB">
              <w:rPr>
                <w:sz w:val="22"/>
                <w:szCs w:val="22"/>
              </w:rPr>
              <w:t xml:space="preserve"> 19. század ked</w:t>
            </w:r>
            <w:r>
              <w:rPr>
                <w:sz w:val="22"/>
                <w:szCs w:val="22"/>
              </w:rPr>
              <w:t>velt festészeti és szobrászati műfajai: p</w:t>
            </w:r>
            <w:r w:rsidRPr="00B356CB">
              <w:rPr>
                <w:sz w:val="22"/>
                <w:szCs w:val="22"/>
              </w:rPr>
              <w:t>ortré, életkép, enteriőr, tájkép, történelmi festészet. Összehasonlító műelemzések a téma, a kompozíció, a stílus és a</w:t>
            </w:r>
            <w:r>
              <w:rPr>
                <w:sz w:val="22"/>
                <w:szCs w:val="22"/>
              </w:rPr>
              <w:t xml:space="preserve"> technika megfigyelésével (tankönyvi munka).</w:t>
            </w:r>
            <w:r w:rsidRPr="00B356CB">
              <w:rPr>
                <w:sz w:val="22"/>
                <w:szCs w:val="22"/>
              </w:rPr>
              <w:t xml:space="preserve"> A műalkotások tartalmához fűződő érzelmek, gondolatok árnyalt megfogalmazása a személyes preferenciák tudatos vállalásával.</w:t>
            </w:r>
          </w:p>
          <w:p w:rsidR="006E7AFC" w:rsidRPr="00B356CB" w:rsidRDefault="006E7AFC" w:rsidP="00186D6F">
            <w:pPr>
              <w:rPr>
                <w:sz w:val="22"/>
                <w:szCs w:val="22"/>
              </w:rPr>
            </w:pPr>
          </w:p>
          <w:p w:rsidR="006E7AFC" w:rsidRDefault="006E7AFC" w:rsidP="00186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B356CB">
              <w:rPr>
                <w:sz w:val="22"/>
                <w:szCs w:val="22"/>
              </w:rPr>
              <w:t>A műalkotások érzelmi hatásána</w:t>
            </w:r>
            <w:r>
              <w:rPr>
                <w:sz w:val="22"/>
                <w:szCs w:val="22"/>
              </w:rPr>
              <w:t>k megtapasztalása a múzeumok</w:t>
            </w:r>
            <w:r w:rsidRPr="00B356CB">
              <w:rPr>
                <w:sz w:val="22"/>
                <w:szCs w:val="22"/>
              </w:rPr>
              <w:t xml:space="preserve"> eredeti alkotásainak megfigyelésével. A reprodukciók és az eredeti alkotások összehasonlítása a helyszínen.</w:t>
            </w:r>
            <w:r>
              <w:rPr>
                <w:sz w:val="22"/>
                <w:szCs w:val="22"/>
              </w:rPr>
              <w:t xml:space="preserve"> Feljegyzések készítése az egyéni észrevételekről. </w:t>
            </w:r>
          </w:p>
          <w:p w:rsidR="006E7AFC" w:rsidRPr="00B356CB" w:rsidRDefault="006E7AFC" w:rsidP="00186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Magyar népi életképek elemzése.</w:t>
            </w:r>
          </w:p>
          <w:p w:rsidR="006E7AFC" w:rsidRPr="00B356CB" w:rsidRDefault="006E7AFC" w:rsidP="004950A4">
            <w:pPr>
              <w:rPr>
                <w:i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7AFC" w:rsidRPr="00B356CB" w:rsidRDefault="006E7AFC" w:rsidP="006C4D4C">
            <w:pPr>
              <w:rPr>
                <w:sz w:val="22"/>
                <w:szCs w:val="22"/>
              </w:rPr>
            </w:pPr>
            <w:r w:rsidRPr="00AF1915">
              <w:rPr>
                <w:b/>
                <w:sz w:val="22"/>
                <w:szCs w:val="22"/>
              </w:rPr>
              <w:t>A hatékony, önálló tanulás:</w:t>
            </w:r>
            <w:r>
              <w:rPr>
                <w:sz w:val="22"/>
                <w:szCs w:val="22"/>
              </w:rPr>
              <w:t xml:space="preserve"> m</w:t>
            </w:r>
            <w:r w:rsidRPr="00B356CB">
              <w:rPr>
                <w:sz w:val="22"/>
                <w:szCs w:val="22"/>
              </w:rPr>
              <w:t>egismerő képességek (megfigyelés, ismeretszerzés, elemzés, értelmezés, értelmező ábrázolás, általánosítás, lényegkiemelés)</w:t>
            </w:r>
            <w:r>
              <w:rPr>
                <w:sz w:val="22"/>
                <w:szCs w:val="22"/>
              </w:rPr>
              <w:t xml:space="preserve">. </w:t>
            </w:r>
            <w:r w:rsidRPr="00B356CB">
              <w:rPr>
                <w:sz w:val="22"/>
                <w:szCs w:val="22"/>
              </w:rPr>
              <w:t>Befogadói képességek (intuíció, esztétikai elemző</w:t>
            </w:r>
            <w:r>
              <w:rPr>
                <w:sz w:val="22"/>
                <w:szCs w:val="22"/>
              </w:rPr>
              <w:t xml:space="preserve"> </w:t>
            </w:r>
            <w:r w:rsidRPr="00B356CB">
              <w:rPr>
                <w:sz w:val="22"/>
                <w:szCs w:val="22"/>
              </w:rPr>
              <w:t>és ítélőképes</w:t>
            </w:r>
            <w:r>
              <w:rPr>
                <w:sz w:val="22"/>
                <w:szCs w:val="22"/>
              </w:rPr>
              <w:t>ség, összefüggések keresése, megértése).</w:t>
            </w:r>
          </w:p>
          <w:p w:rsidR="006E7AFC" w:rsidRPr="00B356CB" w:rsidRDefault="006E7AFC" w:rsidP="006C4D4C">
            <w:pPr>
              <w:rPr>
                <w:sz w:val="22"/>
                <w:szCs w:val="22"/>
              </w:rPr>
            </w:pPr>
            <w:r w:rsidRPr="00B356CB">
              <w:rPr>
                <w:sz w:val="22"/>
                <w:szCs w:val="22"/>
              </w:rPr>
              <w:t>A leírástól az ítéletalkotásig terjedő műelemző képesség fejlesztése.</w:t>
            </w:r>
          </w:p>
          <w:p w:rsidR="006E7AFC" w:rsidRPr="00B356CB" w:rsidRDefault="006E7AFC" w:rsidP="00075CCC">
            <w:pPr>
              <w:rPr>
                <w:sz w:val="22"/>
                <w:szCs w:val="22"/>
              </w:rPr>
            </w:pPr>
            <w:r w:rsidRPr="00AF1915">
              <w:rPr>
                <w:b/>
                <w:sz w:val="22"/>
                <w:szCs w:val="22"/>
              </w:rPr>
              <w:t xml:space="preserve">Az anyanyelvi kommunikáció és a szociális kompetencia </w:t>
            </w:r>
            <w:r>
              <w:rPr>
                <w:sz w:val="22"/>
                <w:szCs w:val="22"/>
              </w:rPr>
              <w:t xml:space="preserve">fejlesztése: </w:t>
            </w:r>
            <w:r w:rsidRPr="00B356CB">
              <w:rPr>
                <w:sz w:val="22"/>
                <w:szCs w:val="22"/>
              </w:rPr>
              <w:t>az emberi érzések, go</w:t>
            </w:r>
            <w:r>
              <w:rPr>
                <w:sz w:val="22"/>
                <w:szCs w:val="22"/>
              </w:rPr>
              <w:t>ndolatok és kapcsolatok lényegének felismerésével és közös megvitatásával. Cél: az érzések és gondolatok megjelenítése</w:t>
            </w:r>
            <w:r w:rsidRPr="00B356CB">
              <w:rPr>
                <w:sz w:val="22"/>
                <w:szCs w:val="22"/>
              </w:rPr>
              <w:t xml:space="preserve"> a témának megfelelő szabadon választott technikában.</w:t>
            </w:r>
          </w:p>
          <w:p w:rsidR="006E7AFC" w:rsidRPr="00B356CB" w:rsidRDefault="006E7AFC" w:rsidP="000F57ED">
            <w:pPr>
              <w:rPr>
                <w:sz w:val="22"/>
                <w:szCs w:val="22"/>
              </w:rPr>
            </w:pPr>
            <w:r w:rsidRPr="00AF1915">
              <w:rPr>
                <w:b/>
                <w:sz w:val="22"/>
                <w:szCs w:val="22"/>
              </w:rPr>
              <w:t>Az információs képességek</w:t>
            </w:r>
            <w:r>
              <w:rPr>
                <w:sz w:val="22"/>
                <w:szCs w:val="22"/>
              </w:rPr>
              <w:t xml:space="preserve"> fejlesztése a </w:t>
            </w:r>
            <w:r w:rsidRPr="00B356CB">
              <w:rPr>
                <w:sz w:val="22"/>
                <w:szCs w:val="22"/>
              </w:rPr>
              <w:t>társművészetek adott témához</w:t>
            </w:r>
            <w:r>
              <w:rPr>
                <w:sz w:val="22"/>
                <w:szCs w:val="22"/>
              </w:rPr>
              <w:t xml:space="preserve"> kapcsolódó műveinek megismerésével és összehasonlításával.</w:t>
            </w:r>
          </w:p>
          <w:p w:rsidR="006E7AFC" w:rsidRPr="00B356CB" w:rsidRDefault="006E7AFC" w:rsidP="008334A6">
            <w:pPr>
              <w:rPr>
                <w:i/>
                <w:sz w:val="22"/>
                <w:szCs w:val="22"/>
              </w:rPr>
            </w:pPr>
            <w:r w:rsidRPr="00A37607">
              <w:rPr>
                <w:b/>
                <w:sz w:val="22"/>
                <w:szCs w:val="22"/>
              </w:rPr>
              <w:t>Az esztétikai-művészeti tudatosság és kifejezőképesség: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A42B6">
              <w:rPr>
                <w:sz w:val="22"/>
                <w:szCs w:val="22"/>
              </w:rPr>
              <w:t xml:space="preserve">a sokféle művészi kifejezés iránti nyitottság, </w:t>
            </w:r>
            <w:r>
              <w:rPr>
                <w:sz w:val="22"/>
                <w:szCs w:val="22"/>
              </w:rPr>
              <w:t xml:space="preserve">a </w:t>
            </w:r>
            <w:r w:rsidRPr="00850743">
              <w:rPr>
                <w:sz w:val="22"/>
                <w:szCs w:val="22"/>
              </w:rPr>
              <w:t xml:space="preserve">saját nézőpont összevetése mások véleményével, </w:t>
            </w:r>
            <w:r>
              <w:rPr>
                <w:sz w:val="22"/>
                <w:szCs w:val="22"/>
              </w:rPr>
              <w:t>a művészi önkifejezés.</w:t>
            </w: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B356CB" w:rsidRDefault="006E7AFC" w:rsidP="008043DC">
            <w:pPr>
              <w:pStyle w:val="body2"/>
              <w:rPr>
                <w:b/>
                <w:sz w:val="22"/>
                <w:szCs w:val="22"/>
              </w:rPr>
            </w:pPr>
            <w:r w:rsidRPr="00B356CB">
              <w:rPr>
                <w:b/>
                <w:sz w:val="22"/>
                <w:szCs w:val="22"/>
              </w:rPr>
              <w:t>Szemléltetés:</w:t>
            </w:r>
          </w:p>
          <w:p w:rsidR="006E7AFC" w:rsidRPr="00B356CB" w:rsidRDefault="006E7AFC" w:rsidP="006B0AD7">
            <w:pPr>
              <w:rPr>
                <w:sz w:val="22"/>
                <w:szCs w:val="22"/>
              </w:rPr>
            </w:pPr>
            <w:r w:rsidRPr="00B356CB">
              <w:rPr>
                <w:sz w:val="22"/>
                <w:szCs w:val="22"/>
              </w:rPr>
              <w:t>A képzelet világa tk. 65. o.</w:t>
            </w:r>
            <w:r>
              <w:rPr>
                <w:sz w:val="22"/>
                <w:szCs w:val="22"/>
              </w:rPr>
              <w:t xml:space="preserve"> illusztrációi.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B356CB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B356CB">
              <w:rPr>
                <w:sz w:val="22"/>
                <w:szCs w:val="22"/>
              </w:rPr>
              <w:t xml:space="preserve"> 46</w:t>
            </w:r>
            <w:r>
              <w:rPr>
                <w:sz w:val="22"/>
              </w:rPr>
              <w:t>–</w:t>
            </w:r>
            <w:r w:rsidRPr="00B356CB">
              <w:rPr>
                <w:sz w:val="22"/>
                <w:szCs w:val="22"/>
              </w:rPr>
              <w:t>57. o.</w:t>
            </w:r>
            <w:r>
              <w:rPr>
                <w:sz w:val="22"/>
                <w:szCs w:val="22"/>
              </w:rPr>
              <w:t>, a feladatok szöveges és vizuális megoldásai.</w:t>
            </w:r>
          </w:p>
          <w:p w:rsidR="006E7AFC" w:rsidRPr="00B356CB" w:rsidRDefault="006E7AFC" w:rsidP="006B0AD7">
            <w:pPr>
              <w:rPr>
                <w:sz w:val="22"/>
                <w:szCs w:val="22"/>
              </w:rPr>
            </w:pPr>
          </w:p>
          <w:p w:rsidR="006E7AFC" w:rsidRDefault="006E7AFC" w:rsidP="006B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Művészeti albumok, pl.: A művészet története: A rokokótól 1900-ig. Corvina Kiadó.</w:t>
            </w:r>
          </w:p>
          <w:p w:rsidR="006E7AFC" w:rsidRPr="00B356CB" w:rsidRDefault="006E7AFC" w:rsidP="006B0AD7">
            <w:pPr>
              <w:rPr>
                <w:sz w:val="22"/>
                <w:szCs w:val="22"/>
              </w:rPr>
            </w:pP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C355AB">
              <w:rPr>
                <w:sz w:val="22"/>
                <w:szCs w:val="22"/>
              </w:rPr>
              <w:t>Divattörténeti szakkönyvek és divatújságok.</w:t>
            </w:r>
          </w:p>
          <w:p w:rsidR="006E7AFC" w:rsidRPr="00C355AB" w:rsidRDefault="006E7AFC" w:rsidP="006B0AD7">
            <w:pPr>
              <w:rPr>
                <w:sz w:val="22"/>
                <w:szCs w:val="22"/>
              </w:rPr>
            </w:pP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AF1915">
              <w:rPr>
                <w:b/>
                <w:sz w:val="22"/>
                <w:szCs w:val="22"/>
              </w:rPr>
              <w:t>Eszközök:</w:t>
            </w:r>
            <w:r w:rsidRPr="00B356CB">
              <w:rPr>
                <w:sz w:val="22"/>
                <w:szCs w:val="22"/>
              </w:rPr>
              <w:t xml:space="preserve"> vetítés (projektor vagy diavetítő), írásvetítő</w:t>
            </w:r>
            <w:r>
              <w:rPr>
                <w:sz w:val="22"/>
                <w:szCs w:val="22"/>
              </w:rPr>
              <w:t>, kép- és fogalomkártyák.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</w:p>
          <w:p w:rsidR="006E7AFC" w:rsidRDefault="006E7AFC" w:rsidP="006B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Feladatlap.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</w:p>
          <w:p w:rsidR="006E7AFC" w:rsidRDefault="006E7AFC" w:rsidP="006B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Rajzeszközök: a témának megfelelő szabadon választott technika.</w:t>
            </w:r>
          </w:p>
          <w:p w:rsidR="006E7AFC" w:rsidRPr="00B356CB" w:rsidRDefault="006E7AFC" w:rsidP="006B0AD7">
            <w:pPr>
              <w:rPr>
                <w:b/>
                <w:sz w:val="22"/>
                <w:szCs w:val="22"/>
              </w:rPr>
            </w:pP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1A7205" w:rsidRDefault="006E7AFC" w:rsidP="00075CCC">
            <w:pPr>
              <w:rPr>
                <w:b/>
                <w:sz w:val="22"/>
                <w:szCs w:val="22"/>
              </w:rPr>
            </w:pPr>
            <w:r w:rsidRPr="001A7205">
              <w:rPr>
                <w:b/>
                <w:sz w:val="22"/>
                <w:szCs w:val="22"/>
              </w:rPr>
              <w:t>Választható feladatok:</w:t>
            </w:r>
          </w:p>
          <w:p w:rsidR="006E7AFC" w:rsidRDefault="006E7AFC" w:rsidP="001A7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I</w:t>
            </w:r>
            <w:r w:rsidRPr="00B356CB">
              <w:rPr>
                <w:sz w:val="22"/>
                <w:szCs w:val="22"/>
              </w:rPr>
              <w:t xml:space="preserve">dőbeli </w:t>
            </w:r>
            <w:r>
              <w:rPr>
                <w:sz w:val="22"/>
                <w:szCs w:val="22"/>
              </w:rPr>
              <w:t xml:space="preserve">és térbeli </w:t>
            </w:r>
            <w:r w:rsidRPr="00B356CB">
              <w:rPr>
                <w:sz w:val="22"/>
                <w:szCs w:val="22"/>
              </w:rPr>
              <w:t>változáso</w:t>
            </w:r>
            <w:r>
              <w:rPr>
                <w:sz w:val="22"/>
                <w:szCs w:val="22"/>
              </w:rPr>
              <w:t xml:space="preserve">k </w:t>
            </w:r>
            <w:r w:rsidRPr="00B356CB">
              <w:rPr>
                <w:sz w:val="22"/>
                <w:szCs w:val="22"/>
              </w:rPr>
              <w:t>képsorozatban.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 xml:space="preserve">– </w:t>
            </w:r>
            <w:r w:rsidRPr="00B356CB">
              <w:rPr>
                <w:sz w:val="22"/>
                <w:szCs w:val="22"/>
              </w:rPr>
              <w:t xml:space="preserve">Látvány utáni </w:t>
            </w:r>
            <w:r>
              <w:rPr>
                <w:sz w:val="22"/>
                <w:szCs w:val="22"/>
              </w:rPr>
              <w:t>rajz</w:t>
            </w:r>
            <w:r w:rsidRPr="00B356CB">
              <w:rPr>
                <w:sz w:val="22"/>
                <w:szCs w:val="22"/>
              </w:rPr>
              <w:t xml:space="preserve">sorozat </w:t>
            </w:r>
            <w:r>
              <w:rPr>
                <w:sz w:val="22"/>
                <w:szCs w:val="22"/>
              </w:rPr>
              <w:t xml:space="preserve">készítése </w:t>
            </w:r>
            <w:r w:rsidRPr="00B356CB">
              <w:rPr>
                <w:sz w:val="22"/>
                <w:szCs w:val="22"/>
              </w:rPr>
              <w:t xml:space="preserve">egy táj vagy egy növény időbeli változásáról, pl. </w:t>
            </w:r>
            <w:r>
              <w:rPr>
                <w:sz w:val="22"/>
                <w:szCs w:val="22"/>
              </w:rPr>
              <w:t>napszakok, évszakok, növekedés.</w:t>
            </w:r>
          </w:p>
          <w:p w:rsidR="006E7AFC" w:rsidRPr="00B356CB" w:rsidRDefault="006E7AFC" w:rsidP="00075CCC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– </w:t>
            </w:r>
            <w:r w:rsidRPr="00B356CB">
              <w:rPr>
                <w:sz w:val="22"/>
                <w:szCs w:val="22"/>
              </w:rPr>
              <w:t xml:space="preserve">Rajzsorozat egy természeti forma </w:t>
            </w:r>
            <w:r>
              <w:rPr>
                <w:sz w:val="22"/>
                <w:szCs w:val="22"/>
              </w:rPr>
              <w:t>térbeli helyzetei</w:t>
            </w:r>
            <w:r w:rsidRPr="00B356CB">
              <w:rPr>
                <w:sz w:val="22"/>
                <w:szCs w:val="22"/>
              </w:rPr>
              <w:t>ről, pl. különböző nézetek, ráközelítés.</w:t>
            </w:r>
            <w:r>
              <w:rPr>
                <w:sz w:val="22"/>
                <w:szCs w:val="22"/>
              </w:rPr>
              <w:t xml:space="preserve"> </w:t>
            </w:r>
            <w:r w:rsidRPr="00B356CB">
              <w:rPr>
                <w:sz w:val="22"/>
                <w:szCs w:val="22"/>
              </w:rPr>
              <w:t xml:space="preserve">Formaelemzés, analízis, magyarázó rajzok. </w:t>
            </w:r>
          </w:p>
          <w:p w:rsidR="006E7AFC" w:rsidRDefault="006E7AFC" w:rsidP="005448D8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– </w:t>
            </w:r>
            <w:r w:rsidRPr="00B356CB">
              <w:rPr>
                <w:sz w:val="22"/>
                <w:szCs w:val="22"/>
              </w:rPr>
              <w:t>A természeti forma szubjektív átértelmezése. Stilizálás, a forma átalakítása. A forma „emberiesedésé</w:t>
            </w:r>
            <w:r>
              <w:rPr>
                <w:sz w:val="22"/>
                <w:szCs w:val="22"/>
              </w:rPr>
              <w:t>nek” bemutatása rajzsorozatban.</w:t>
            </w:r>
            <w:r w:rsidRPr="00B356CB">
              <w:rPr>
                <w:sz w:val="22"/>
                <w:szCs w:val="22"/>
              </w:rPr>
              <w:t xml:space="preserve"> Antropomorf, emberi formák a ter</w:t>
            </w:r>
            <w:r>
              <w:rPr>
                <w:sz w:val="22"/>
                <w:szCs w:val="22"/>
              </w:rPr>
              <w:t>mészetben.</w:t>
            </w:r>
          </w:p>
          <w:p w:rsidR="006E7AFC" w:rsidRPr="00B356CB" w:rsidRDefault="006E7AFC" w:rsidP="005448D8">
            <w:pPr>
              <w:rPr>
                <w:sz w:val="22"/>
                <w:szCs w:val="22"/>
              </w:rPr>
            </w:pPr>
          </w:p>
          <w:p w:rsidR="006E7AFC" w:rsidRDefault="006E7AFC" w:rsidP="00075CC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Kutatómunka: </w:t>
            </w:r>
            <w:r w:rsidRPr="006100DA">
              <w:rPr>
                <w:sz w:val="22"/>
                <w:szCs w:val="22"/>
              </w:rPr>
              <w:t>a 19. század viselettörténete.</w:t>
            </w:r>
          </w:p>
          <w:p w:rsidR="006E7AFC" w:rsidRDefault="006E7AFC" w:rsidP="00075CCC">
            <w:pPr>
              <w:rPr>
                <w:b/>
                <w:sz w:val="22"/>
                <w:szCs w:val="22"/>
              </w:rPr>
            </w:pPr>
          </w:p>
          <w:p w:rsidR="006E7AFC" w:rsidRPr="005E1217" w:rsidRDefault="006E7AFC" w:rsidP="00075CCC">
            <w:pPr>
              <w:rPr>
                <w:b/>
                <w:sz w:val="22"/>
                <w:szCs w:val="22"/>
              </w:rPr>
            </w:pPr>
            <w:r w:rsidRPr="005E1217">
              <w:rPr>
                <w:b/>
                <w:sz w:val="22"/>
                <w:szCs w:val="22"/>
              </w:rPr>
              <w:t>Múzeumlátogatás:</w:t>
            </w:r>
          </w:p>
          <w:p w:rsidR="006E7AFC" w:rsidRPr="00B356CB" w:rsidRDefault="006E7AFC" w:rsidP="00686CE1">
            <w:pPr>
              <w:rPr>
                <w:sz w:val="22"/>
                <w:szCs w:val="22"/>
              </w:rPr>
            </w:pPr>
            <w:r w:rsidRPr="00B356CB">
              <w:rPr>
                <w:sz w:val="22"/>
                <w:szCs w:val="22"/>
              </w:rPr>
              <w:t>A Magyar Nemzeti Galéria 19. századi festményei és szobrai.</w:t>
            </w:r>
            <w:r>
              <w:rPr>
                <w:sz w:val="22"/>
                <w:szCs w:val="22"/>
              </w:rPr>
              <w:t xml:space="preserve"> A magyar reformkor festészete.</w:t>
            </w:r>
            <w:r w:rsidRPr="00B356CB">
              <w:rPr>
                <w:sz w:val="22"/>
                <w:szCs w:val="22"/>
              </w:rPr>
              <w:t xml:space="preserve"> A biedermeier. Az akadémizmus.</w:t>
            </w:r>
          </w:p>
          <w:p w:rsidR="006E7AFC" w:rsidRPr="00B356CB" w:rsidRDefault="006E7AFC" w:rsidP="00075CCC">
            <w:pPr>
              <w:rPr>
                <w:sz w:val="22"/>
                <w:szCs w:val="22"/>
              </w:rPr>
            </w:pPr>
          </w:p>
        </w:tc>
      </w:tr>
      <w:tr w:rsidR="006E7AFC">
        <w:trPr>
          <w:cantSplit/>
          <w:trHeight w:val="6210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F00EEC" w:rsidRDefault="006E7AFC" w:rsidP="008334A6">
            <w:pPr>
              <w:rPr>
                <w:sz w:val="22"/>
                <w:szCs w:val="22"/>
              </w:rPr>
            </w:pPr>
            <w:r w:rsidRPr="00F00EEC">
              <w:rPr>
                <w:sz w:val="22"/>
                <w:szCs w:val="22"/>
              </w:rPr>
              <w:t>17</w:t>
            </w:r>
            <w:r>
              <w:rPr>
                <w:sz w:val="22"/>
              </w:rPr>
              <w:t>–</w:t>
            </w:r>
            <w:r w:rsidRPr="00F00EEC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1537FE" w:rsidRDefault="006E7AFC" w:rsidP="008334A6">
            <w:pPr>
              <w:rPr>
                <w:b/>
              </w:rPr>
            </w:pPr>
            <w:r w:rsidRPr="001537FE">
              <w:rPr>
                <w:b/>
              </w:rPr>
              <w:t>Magyar népművészet</w:t>
            </w:r>
          </w:p>
        </w:tc>
        <w:tc>
          <w:tcPr>
            <w:tcW w:w="3443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16129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sz w:val="22"/>
                  <w:szCs w:val="22"/>
                </w:rPr>
                <w:t xml:space="preserve">1. </w:t>
              </w:r>
              <w:r w:rsidRPr="0081345D">
                <w:rPr>
                  <w:sz w:val="22"/>
                  <w:szCs w:val="22"/>
                </w:rPr>
                <w:t>A</w:t>
              </w:r>
            </w:smartTag>
            <w:r w:rsidRPr="0081345D">
              <w:rPr>
                <w:sz w:val="22"/>
                <w:szCs w:val="22"/>
              </w:rPr>
              <w:t xml:space="preserve"> tárgyi néprajz és a népművészet fogalma.</w:t>
            </w:r>
          </w:p>
          <w:p w:rsidR="006E7AFC" w:rsidRDefault="006E7AFC" w:rsidP="00161298">
            <w:pPr>
              <w:rPr>
                <w:sz w:val="22"/>
                <w:szCs w:val="22"/>
              </w:rPr>
            </w:pPr>
          </w:p>
          <w:p w:rsidR="006E7AFC" w:rsidRDefault="006E7AFC" w:rsidP="00014CF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sz w:val="22"/>
                  <w:szCs w:val="22"/>
                </w:rPr>
                <w:t xml:space="preserve">2. </w:t>
              </w:r>
              <w:r w:rsidRPr="0081345D">
                <w:rPr>
                  <w:sz w:val="22"/>
                  <w:szCs w:val="22"/>
                </w:rPr>
                <w:t>A</w:t>
              </w:r>
            </w:smartTag>
            <w:r w:rsidRPr="0081345D">
              <w:rPr>
                <w:sz w:val="22"/>
                <w:szCs w:val="22"/>
              </w:rPr>
              <w:t xml:space="preserve"> tárgykultúra fogalma, a tárgyak funkciója, fajtái (használati, dísz-</w:t>
            </w:r>
            <w:r>
              <w:rPr>
                <w:sz w:val="22"/>
                <w:szCs w:val="22"/>
              </w:rPr>
              <w:t>,</w:t>
            </w:r>
            <w:r w:rsidRPr="0081345D">
              <w:rPr>
                <w:sz w:val="22"/>
                <w:szCs w:val="22"/>
              </w:rPr>
              <w:t xml:space="preserve"> kegy- és műtárgy).</w:t>
            </w:r>
            <w:r>
              <w:rPr>
                <w:sz w:val="22"/>
                <w:szCs w:val="22"/>
              </w:rPr>
              <w:t xml:space="preserve"> </w:t>
            </w:r>
            <w:r w:rsidRPr="0081345D">
              <w:rPr>
                <w:sz w:val="22"/>
                <w:szCs w:val="22"/>
              </w:rPr>
              <w:t>A tárgyak stílusa és a korstílus összefüggése.</w:t>
            </w:r>
          </w:p>
          <w:p w:rsidR="006E7AFC" w:rsidRPr="0081345D" w:rsidRDefault="006E7AFC" w:rsidP="00014CF8">
            <w:pPr>
              <w:rPr>
                <w:sz w:val="22"/>
                <w:szCs w:val="22"/>
              </w:rPr>
            </w:pPr>
          </w:p>
          <w:p w:rsidR="006E7AFC" w:rsidRDefault="006E7AFC" w:rsidP="00014CF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>
                <w:rPr>
                  <w:sz w:val="22"/>
                  <w:szCs w:val="22"/>
                </w:rPr>
                <w:t xml:space="preserve">3. </w:t>
              </w:r>
              <w:r w:rsidRPr="0081345D">
                <w:rPr>
                  <w:sz w:val="22"/>
                  <w:szCs w:val="22"/>
                </w:rPr>
                <w:t>A</w:t>
              </w:r>
            </w:smartTag>
            <w:r w:rsidRPr="0081345D">
              <w:rPr>
                <w:sz w:val="22"/>
                <w:szCs w:val="22"/>
              </w:rPr>
              <w:t xml:space="preserve"> magyar néprajzi tájegységek, a népművészeti műfajok.</w:t>
            </w:r>
          </w:p>
          <w:p w:rsidR="006E7AFC" w:rsidRPr="0081345D" w:rsidRDefault="006E7AFC" w:rsidP="00014CF8">
            <w:pPr>
              <w:rPr>
                <w:sz w:val="22"/>
                <w:szCs w:val="22"/>
              </w:rPr>
            </w:pPr>
          </w:p>
          <w:p w:rsidR="006E7AFC" w:rsidRDefault="006E7AFC" w:rsidP="00014CF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>
                <w:rPr>
                  <w:sz w:val="22"/>
                  <w:szCs w:val="22"/>
                </w:rPr>
                <w:t>4. A</w:t>
              </w:r>
            </w:smartTag>
            <w:r>
              <w:rPr>
                <w:sz w:val="22"/>
                <w:szCs w:val="22"/>
              </w:rPr>
              <w:t xml:space="preserve"> magyar népművészet jellegzetes tárgyainak elemzése, a tárgyak csoportosítása.</w:t>
            </w:r>
            <w:r w:rsidRPr="0081345D">
              <w:rPr>
                <w:sz w:val="22"/>
                <w:szCs w:val="22"/>
              </w:rPr>
              <w:t xml:space="preserve"> A tárgyelemzés szempontjainak alkalmazása: a funkció, a forma, a jelentés, az anyag, a szerkezet, a technológia jellemzőinek ismerete. A hagyományos népművészet és napjaink népművészetének (folklorizmus) összehasonlí</w:t>
            </w:r>
            <w:r>
              <w:rPr>
                <w:sz w:val="22"/>
                <w:szCs w:val="22"/>
              </w:rPr>
              <w:t>tása.</w:t>
            </w:r>
          </w:p>
          <w:p w:rsidR="006E7AFC" w:rsidRPr="0081345D" w:rsidRDefault="006E7AFC" w:rsidP="00014CF8">
            <w:pPr>
              <w:rPr>
                <w:sz w:val="22"/>
                <w:szCs w:val="22"/>
              </w:rPr>
            </w:pPr>
          </w:p>
          <w:p w:rsidR="006E7AFC" w:rsidRPr="0081345D" w:rsidRDefault="006E7AFC" w:rsidP="00014CF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>
                <w:rPr>
                  <w:sz w:val="22"/>
                  <w:szCs w:val="22"/>
                </w:rPr>
                <w:t xml:space="preserve">5. </w:t>
              </w:r>
              <w:r w:rsidRPr="0081345D">
                <w:rPr>
                  <w:sz w:val="22"/>
                  <w:szCs w:val="22"/>
                </w:rPr>
                <w:t>A</w:t>
              </w:r>
            </w:smartTag>
            <w:r w:rsidRPr="0081345D">
              <w:rPr>
                <w:sz w:val="22"/>
                <w:szCs w:val="22"/>
              </w:rPr>
              <w:t xml:space="preserve"> népi építészet lakóházainak alaprajza, anyagai és berendezése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–</w:t>
            </w:r>
            <w:r w:rsidRPr="0081345D">
              <w:rPr>
                <w:sz w:val="22"/>
                <w:szCs w:val="22"/>
              </w:rPr>
              <w:t xml:space="preserve"> összehasonlítva napjaink lakóépületeivel. A formanyelv, a funkció és a jelentés összefüggései a téralakításban.</w:t>
            </w:r>
          </w:p>
          <w:p w:rsidR="006E7AFC" w:rsidRPr="0081345D" w:rsidRDefault="006E7AFC" w:rsidP="008334A6">
            <w:pPr>
              <w:rPr>
                <w:i/>
                <w:sz w:val="22"/>
                <w:szCs w:val="22"/>
              </w:rPr>
            </w:pPr>
          </w:p>
        </w:tc>
        <w:tc>
          <w:tcPr>
            <w:tcW w:w="344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D6707D">
            <w:pPr>
              <w:rPr>
                <w:sz w:val="22"/>
                <w:szCs w:val="22"/>
              </w:rPr>
            </w:pPr>
            <w:r w:rsidRPr="0081345D">
              <w:rPr>
                <w:b/>
                <w:sz w:val="22"/>
                <w:szCs w:val="22"/>
              </w:rPr>
              <w:t>A hatékony, önálló tanulás:</w:t>
            </w:r>
            <w:r w:rsidRPr="0081345D">
              <w:rPr>
                <w:sz w:val="22"/>
                <w:szCs w:val="22"/>
              </w:rPr>
              <w:t xml:space="preserve"> önálló ismeretszerzés, tapasztalatszerzés, megfigyelés, elemzés, formaérzék, formaelemzés, ké</w:t>
            </w:r>
            <w:r>
              <w:rPr>
                <w:sz w:val="22"/>
                <w:szCs w:val="22"/>
              </w:rPr>
              <w:t>pi emlékezet, esztétikai érzék, a művészettel való élményszerű találkozás.</w:t>
            </w:r>
          </w:p>
          <w:p w:rsidR="006E7AFC" w:rsidRDefault="006E7AFC" w:rsidP="001537FE">
            <w:pPr>
              <w:rPr>
                <w:sz w:val="22"/>
                <w:szCs w:val="22"/>
              </w:rPr>
            </w:pPr>
            <w:r w:rsidRPr="0081345D">
              <w:rPr>
                <w:b/>
                <w:sz w:val="22"/>
                <w:szCs w:val="22"/>
              </w:rPr>
              <w:t xml:space="preserve">Az anyanyelvi kommunikáció: </w:t>
            </w:r>
            <w:r w:rsidRPr="0081345D">
              <w:rPr>
                <w:sz w:val="22"/>
                <w:szCs w:val="22"/>
              </w:rPr>
              <w:t>a magyar népművészettel kapcsolatos szókincs gazdagítása</w:t>
            </w:r>
            <w:r>
              <w:rPr>
                <w:sz w:val="22"/>
                <w:szCs w:val="22"/>
              </w:rPr>
              <w:t>.</w:t>
            </w:r>
            <w:r w:rsidRPr="008134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Beszélgetés a néphagyományokról.</w:t>
            </w:r>
            <w:r w:rsidRPr="00B026EF">
              <w:rPr>
                <w:sz w:val="22"/>
                <w:szCs w:val="22"/>
              </w:rPr>
              <w:t xml:space="preserve"> A kritikai érzék fejlesztése</w:t>
            </w:r>
            <w:r>
              <w:rPr>
                <w:sz w:val="22"/>
                <w:szCs w:val="22"/>
              </w:rPr>
              <w:t xml:space="preserve"> a népművészeti tárgyak elemző vizsgálatával.</w:t>
            </w:r>
          </w:p>
          <w:p w:rsidR="006E7AFC" w:rsidRDefault="006E7AFC" w:rsidP="001537FE">
            <w:pPr>
              <w:rPr>
                <w:sz w:val="22"/>
                <w:szCs w:val="22"/>
              </w:rPr>
            </w:pPr>
            <w:r w:rsidRPr="0081345D">
              <w:rPr>
                <w:b/>
                <w:sz w:val="22"/>
                <w:szCs w:val="22"/>
              </w:rPr>
              <w:t>Az állampolgári kompetencia:</w:t>
            </w:r>
            <w:r w:rsidRPr="0081345D">
              <w:rPr>
                <w:sz w:val="22"/>
                <w:szCs w:val="22"/>
              </w:rPr>
              <w:t xml:space="preserve"> a nemzeti azonosságtudat tartalmának </w:t>
            </w:r>
            <w:r>
              <w:rPr>
                <w:sz w:val="22"/>
                <w:szCs w:val="22"/>
              </w:rPr>
              <w:t>gazdagítása,</w:t>
            </w:r>
            <w:r w:rsidRPr="008134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hazaszeretet elmélyítése, a</w:t>
            </w:r>
            <w:r w:rsidRPr="008134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hagyományőrző és környezettudatos </w:t>
            </w:r>
            <w:r w:rsidRPr="0081345D">
              <w:rPr>
                <w:sz w:val="22"/>
                <w:szCs w:val="22"/>
              </w:rPr>
              <w:t>magatartás fejlesztése.</w:t>
            </w:r>
          </w:p>
          <w:p w:rsidR="006E7AFC" w:rsidRDefault="006E7AFC" w:rsidP="001537FE">
            <w:pPr>
              <w:rPr>
                <w:sz w:val="22"/>
                <w:szCs w:val="22"/>
              </w:rPr>
            </w:pPr>
            <w:r w:rsidRPr="008A67DC">
              <w:rPr>
                <w:b/>
                <w:sz w:val="22"/>
                <w:szCs w:val="22"/>
              </w:rPr>
              <w:t>A digitális kompetencia</w:t>
            </w:r>
            <w:r>
              <w:rPr>
                <w:sz w:val="22"/>
                <w:szCs w:val="22"/>
              </w:rPr>
              <w:t xml:space="preserve"> fejlesztése az önálló információgyűjtéssel és feldolgozással.</w:t>
            </w:r>
          </w:p>
          <w:p w:rsidR="006E7AFC" w:rsidRPr="0081345D" w:rsidRDefault="006E7AFC" w:rsidP="001537FE">
            <w:pPr>
              <w:rPr>
                <w:sz w:val="22"/>
                <w:szCs w:val="22"/>
              </w:rPr>
            </w:pPr>
            <w:r w:rsidRPr="00FC3965">
              <w:rPr>
                <w:b/>
                <w:sz w:val="22"/>
                <w:szCs w:val="22"/>
              </w:rPr>
              <w:t>A kezdeményezőképesség</w:t>
            </w:r>
            <w:r>
              <w:rPr>
                <w:sz w:val="22"/>
                <w:szCs w:val="22"/>
              </w:rPr>
              <w:t xml:space="preserve"> fejlesztése a közvetlen és a tágabb környezet tudatos megismerésével.</w:t>
            </w:r>
          </w:p>
          <w:p w:rsidR="006E7AFC" w:rsidRPr="0081345D" w:rsidRDefault="006E7AFC" w:rsidP="006F1ECE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E01FC6" w:rsidRDefault="006E7AFC" w:rsidP="006B0AD7">
            <w:pPr>
              <w:rPr>
                <w:b/>
                <w:sz w:val="22"/>
                <w:szCs w:val="22"/>
              </w:rPr>
            </w:pPr>
            <w:r w:rsidRPr="00E01FC6">
              <w:rPr>
                <w:b/>
                <w:sz w:val="22"/>
                <w:szCs w:val="22"/>
              </w:rPr>
              <w:t>Szemléltetés:</w:t>
            </w:r>
          </w:p>
          <w:p w:rsidR="006E7AFC" w:rsidRPr="0081345D" w:rsidRDefault="006E7AFC" w:rsidP="006B0AD7">
            <w:pPr>
              <w:rPr>
                <w:sz w:val="22"/>
                <w:szCs w:val="22"/>
              </w:rPr>
            </w:pPr>
            <w:r w:rsidRPr="0081345D">
              <w:rPr>
                <w:sz w:val="22"/>
                <w:szCs w:val="22"/>
              </w:rPr>
              <w:t>A képzelet világa tk. 101</w:t>
            </w:r>
            <w:r>
              <w:rPr>
                <w:sz w:val="22"/>
              </w:rPr>
              <w:t>–</w:t>
            </w:r>
            <w:r w:rsidRPr="0081345D">
              <w:rPr>
                <w:sz w:val="22"/>
                <w:szCs w:val="22"/>
              </w:rPr>
              <w:t>110. o.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81345D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81345D">
              <w:rPr>
                <w:sz w:val="22"/>
                <w:szCs w:val="22"/>
              </w:rPr>
              <w:t xml:space="preserve"> 62</w:t>
            </w:r>
            <w:r>
              <w:rPr>
                <w:sz w:val="22"/>
              </w:rPr>
              <w:t>–</w:t>
            </w:r>
            <w:r w:rsidRPr="0081345D">
              <w:rPr>
                <w:sz w:val="22"/>
                <w:szCs w:val="22"/>
              </w:rPr>
              <w:t>63. o.</w:t>
            </w:r>
          </w:p>
          <w:p w:rsidR="006E7AFC" w:rsidRPr="0081345D" w:rsidRDefault="006E7AFC" w:rsidP="006B0AD7">
            <w:pPr>
              <w:rPr>
                <w:sz w:val="22"/>
                <w:szCs w:val="22"/>
              </w:rPr>
            </w:pPr>
          </w:p>
          <w:p w:rsidR="006E7AFC" w:rsidRDefault="006E7AFC" w:rsidP="006B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Magyar népművészeti tárgyak (képek és eredeti darabok). Térkép: magyar néprajzi tájegységek.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Művészeti albumok.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E01FC6">
              <w:rPr>
                <w:b/>
                <w:sz w:val="22"/>
                <w:szCs w:val="22"/>
              </w:rPr>
              <w:t>Eszközök:</w:t>
            </w:r>
            <w:r w:rsidRPr="0081345D">
              <w:rPr>
                <w:sz w:val="22"/>
                <w:szCs w:val="22"/>
              </w:rPr>
              <w:t xml:space="preserve"> vetítés (projektor vagy diavetítő), írásvetítő</w:t>
            </w:r>
            <w:r>
              <w:rPr>
                <w:sz w:val="22"/>
                <w:szCs w:val="22"/>
              </w:rPr>
              <w:t>, fogalom- és képkártyák.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</w:p>
          <w:p w:rsidR="006E7AFC" w:rsidRPr="0081345D" w:rsidRDefault="006E7AFC" w:rsidP="006B0AD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Feladatlap.</w:t>
            </w: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876082" w:rsidRDefault="006E7AFC" w:rsidP="00876082">
            <w:pPr>
              <w:rPr>
                <w:b/>
                <w:sz w:val="22"/>
                <w:szCs w:val="22"/>
              </w:rPr>
            </w:pPr>
            <w:r w:rsidRPr="00876082">
              <w:rPr>
                <w:b/>
                <w:sz w:val="22"/>
                <w:szCs w:val="22"/>
              </w:rPr>
              <w:t>Gyűjtőmunka:</w:t>
            </w:r>
          </w:p>
          <w:p w:rsidR="006E7AFC" w:rsidRPr="0081345D" w:rsidRDefault="006E7AFC" w:rsidP="00876082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– </w:t>
            </w:r>
            <w:r w:rsidRPr="0081345D">
              <w:rPr>
                <w:sz w:val="22"/>
                <w:szCs w:val="22"/>
              </w:rPr>
              <w:t>A magyar népviselethez és tárgyakhoz kapcsolódó szólások és közmondások gyűjtése és jelentése, pl. Suba a subához, guba a gubához; Kitették</w:t>
            </w:r>
            <w:r>
              <w:rPr>
                <w:sz w:val="22"/>
                <w:szCs w:val="22"/>
              </w:rPr>
              <w:t xml:space="preserve"> a szűrét; Összeboronálták őket…</w:t>
            </w:r>
          </w:p>
          <w:p w:rsidR="006E7AFC" w:rsidRDefault="006E7AFC" w:rsidP="00876082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– </w:t>
            </w:r>
            <w:r>
              <w:rPr>
                <w:sz w:val="22"/>
                <w:szCs w:val="22"/>
              </w:rPr>
              <w:t>Az erdélyi székelykapuk díszítőmotívumai.</w:t>
            </w:r>
          </w:p>
          <w:p w:rsidR="006E7AFC" w:rsidRDefault="006E7AFC" w:rsidP="00876082">
            <w:pPr>
              <w:rPr>
                <w:b/>
                <w:sz w:val="22"/>
                <w:szCs w:val="22"/>
              </w:rPr>
            </w:pPr>
          </w:p>
          <w:p w:rsidR="006E7AFC" w:rsidRDefault="006E7AFC" w:rsidP="00876082">
            <w:pPr>
              <w:rPr>
                <w:sz w:val="22"/>
                <w:szCs w:val="22"/>
              </w:rPr>
            </w:pPr>
            <w:r w:rsidRPr="0081345D">
              <w:rPr>
                <w:b/>
                <w:sz w:val="22"/>
                <w:szCs w:val="22"/>
              </w:rPr>
              <w:t>Önálló témakutatás.</w:t>
            </w:r>
          </w:p>
          <w:p w:rsidR="006E7AFC" w:rsidRPr="0081345D" w:rsidRDefault="006E7AFC" w:rsidP="00876082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– </w:t>
            </w:r>
            <w:r w:rsidRPr="0081345D">
              <w:rPr>
                <w:sz w:val="22"/>
                <w:szCs w:val="22"/>
              </w:rPr>
              <w:t>Egy választott néprajzi tájegység életmódjának és tárgyi kultúrájának ismertetése (portfolió, kiselőadás, elemző rajzok).</w:t>
            </w:r>
          </w:p>
          <w:p w:rsidR="006E7AFC" w:rsidRDefault="006E7AFC" w:rsidP="009A3CE2">
            <w:pPr>
              <w:rPr>
                <w:sz w:val="22"/>
                <w:szCs w:val="22"/>
              </w:rPr>
            </w:pPr>
            <w:r>
              <w:rPr>
                <w:sz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1028A">
              <w:rPr>
                <w:sz w:val="22"/>
                <w:szCs w:val="22"/>
              </w:rPr>
              <w:t>Egy magyar tájegység hagyományőrző népviseletének bemutatása.</w:t>
            </w:r>
          </w:p>
          <w:p w:rsidR="006E7AFC" w:rsidRDefault="006E7AFC" w:rsidP="009A3CE2">
            <w:pPr>
              <w:rPr>
                <w:b/>
                <w:sz w:val="22"/>
                <w:szCs w:val="22"/>
              </w:rPr>
            </w:pPr>
          </w:p>
          <w:p w:rsidR="006E7AFC" w:rsidRPr="0081345D" w:rsidRDefault="006E7AFC" w:rsidP="009A3CE2">
            <w:pPr>
              <w:rPr>
                <w:b/>
                <w:sz w:val="22"/>
                <w:szCs w:val="22"/>
              </w:rPr>
            </w:pPr>
            <w:r w:rsidRPr="0081345D">
              <w:rPr>
                <w:b/>
                <w:sz w:val="22"/>
                <w:szCs w:val="22"/>
              </w:rPr>
              <w:t>Múzeumlátogatás:</w:t>
            </w:r>
          </w:p>
          <w:p w:rsidR="006E7AFC" w:rsidRPr="0081345D" w:rsidRDefault="006E7AFC" w:rsidP="009A3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magyarországi skanzenek</w:t>
            </w:r>
            <w:r w:rsidRPr="0081345D">
              <w:rPr>
                <w:sz w:val="22"/>
                <w:szCs w:val="22"/>
              </w:rPr>
              <w:t xml:space="preserve"> és néprajzi gyűjtemények.</w:t>
            </w:r>
            <w:r>
              <w:rPr>
                <w:sz w:val="22"/>
                <w:szCs w:val="22"/>
              </w:rPr>
              <w:t xml:space="preserve"> </w:t>
            </w:r>
            <w:r w:rsidRPr="0081345D">
              <w:rPr>
                <w:sz w:val="22"/>
                <w:szCs w:val="22"/>
              </w:rPr>
              <w:t>A Magyar Néprajzi Múzeum.</w:t>
            </w:r>
          </w:p>
          <w:p w:rsidR="006E7AFC" w:rsidRPr="0081345D" w:rsidRDefault="006E7AFC" w:rsidP="00876082">
            <w:pPr>
              <w:rPr>
                <w:sz w:val="22"/>
                <w:szCs w:val="22"/>
              </w:rPr>
            </w:pPr>
          </w:p>
        </w:tc>
      </w:tr>
      <w:tr w:rsidR="006E7AFC">
        <w:trPr>
          <w:cantSplit/>
          <w:trHeight w:val="15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8E55FE" w:rsidRDefault="006E7AFC" w:rsidP="008334A6">
            <w:pPr>
              <w:rPr>
                <w:sz w:val="22"/>
                <w:szCs w:val="22"/>
              </w:rPr>
            </w:pPr>
            <w:r w:rsidRPr="008E55FE">
              <w:rPr>
                <w:sz w:val="22"/>
                <w:szCs w:val="22"/>
              </w:rPr>
              <w:t>19.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F00EEC" w:rsidRDefault="006E7AFC" w:rsidP="008334A6">
            <w:pPr>
              <w:rPr>
                <w:b/>
              </w:rPr>
            </w:pPr>
            <w:r w:rsidRPr="00F00EEC">
              <w:rPr>
                <w:b/>
              </w:rPr>
              <w:t>A századforduló művészete</w:t>
            </w:r>
          </w:p>
          <w:p w:rsidR="006E7AFC" w:rsidRPr="00F00EEC" w:rsidRDefault="006E7AFC" w:rsidP="008334A6">
            <w:pPr>
              <w:rPr>
                <w:b/>
              </w:rPr>
            </w:pPr>
          </w:p>
          <w:p w:rsidR="006E7AFC" w:rsidRPr="00F00EEC" w:rsidRDefault="006E7AFC" w:rsidP="008334A6">
            <w:pPr>
              <w:rPr>
                <w:b/>
              </w:rPr>
            </w:pPr>
            <w:r w:rsidRPr="00F00EEC">
              <w:rPr>
                <w:b/>
              </w:rPr>
              <w:t>A szimbolizmus</w:t>
            </w:r>
          </w:p>
          <w:p w:rsidR="006E7AFC" w:rsidRPr="008E55FE" w:rsidRDefault="006E7AFC" w:rsidP="008334A6">
            <w:pPr>
              <w:rPr>
                <w:sz w:val="22"/>
                <w:szCs w:val="22"/>
              </w:rPr>
            </w:pPr>
            <w:r w:rsidRPr="00F00EEC">
              <w:rPr>
                <w:b/>
              </w:rPr>
              <w:t>(1886</w:t>
            </w:r>
            <w:r>
              <w:rPr>
                <w:b/>
              </w:rPr>
              <w:t>–</w:t>
            </w:r>
            <w:r w:rsidRPr="00F00EEC">
              <w:rPr>
                <w:b/>
              </w:rPr>
              <w:t>1910)</w:t>
            </w:r>
          </w:p>
        </w:tc>
        <w:tc>
          <w:tcPr>
            <w:tcW w:w="3443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075CC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sz w:val="22"/>
                  <w:szCs w:val="22"/>
                </w:rPr>
                <w:t xml:space="preserve">1. </w:t>
              </w:r>
              <w:r w:rsidRPr="008E55FE">
                <w:rPr>
                  <w:sz w:val="22"/>
                  <w:szCs w:val="22"/>
                </w:rPr>
                <w:t>A</w:t>
              </w:r>
            </w:smartTag>
            <w:r w:rsidRPr="008E55FE">
              <w:rPr>
                <w:b/>
                <w:sz w:val="22"/>
                <w:szCs w:val="22"/>
              </w:rPr>
              <w:t xml:space="preserve"> </w:t>
            </w:r>
            <w:r w:rsidRPr="008E55FE">
              <w:rPr>
                <w:sz w:val="22"/>
                <w:szCs w:val="22"/>
              </w:rPr>
              <w:t>szimbolizmus fogalma, jelképhasználata és az alkotások jellemzői. Színszimbolika. Szimbolista festészet és szobrászat. Szimbolizmus Magyarországon.</w:t>
            </w:r>
          </w:p>
          <w:p w:rsidR="006E7AFC" w:rsidRDefault="006E7AFC" w:rsidP="00075CCC">
            <w:pPr>
              <w:rPr>
                <w:sz w:val="22"/>
                <w:szCs w:val="22"/>
              </w:rPr>
            </w:pPr>
          </w:p>
          <w:p w:rsidR="006E7AFC" w:rsidRDefault="006E7AFC" w:rsidP="005A2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8E55FE">
              <w:rPr>
                <w:sz w:val="22"/>
                <w:szCs w:val="22"/>
              </w:rPr>
              <w:t>Szinesztézia, dekadencia</w:t>
            </w:r>
            <w:r>
              <w:rPr>
                <w:sz w:val="22"/>
                <w:szCs w:val="22"/>
              </w:rPr>
              <w:t>.</w:t>
            </w:r>
            <w:r w:rsidRPr="008E55FE">
              <w:rPr>
                <w:sz w:val="22"/>
                <w:szCs w:val="22"/>
              </w:rPr>
              <w:t xml:space="preserve"> Szimbolista szóképek</w:t>
            </w:r>
            <w:r>
              <w:rPr>
                <w:sz w:val="22"/>
                <w:szCs w:val="22"/>
              </w:rPr>
              <w:t xml:space="preserve"> alkotása</w:t>
            </w:r>
            <w:r w:rsidRPr="008E55FE">
              <w:rPr>
                <w:sz w:val="22"/>
                <w:szCs w:val="22"/>
              </w:rPr>
              <w:t>. Különböző érzékterületek és tárgyak összekapcsolásán alapul</w:t>
            </w:r>
            <w:r>
              <w:rPr>
                <w:sz w:val="22"/>
                <w:szCs w:val="22"/>
              </w:rPr>
              <w:t>ó szóképek képi megjelenítése.</w:t>
            </w:r>
          </w:p>
          <w:p w:rsidR="006E7AFC" w:rsidRDefault="006E7AFC" w:rsidP="005A2F8C">
            <w:pPr>
              <w:rPr>
                <w:sz w:val="22"/>
                <w:szCs w:val="22"/>
              </w:rPr>
            </w:pPr>
          </w:p>
          <w:p w:rsidR="006E7AFC" w:rsidRPr="008E55FE" w:rsidRDefault="006E7AFC" w:rsidP="005A2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8E55FE">
              <w:rPr>
                <w:sz w:val="22"/>
                <w:szCs w:val="22"/>
              </w:rPr>
              <w:t>Egy szimbolista festmény részletes elemzése a jelképes formák tartalmának ismerete alapján. Szimbólumtérkép készítése egy festményről (a formák helye és mondanivalója).</w:t>
            </w:r>
          </w:p>
          <w:p w:rsidR="006E7AFC" w:rsidRPr="008E55FE" w:rsidRDefault="006E7AFC" w:rsidP="005A2F8C">
            <w:pPr>
              <w:rPr>
                <w:sz w:val="22"/>
                <w:szCs w:val="22"/>
              </w:rPr>
            </w:pPr>
          </w:p>
          <w:p w:rsidR="006E7AFC" w:rsidRPr="008E55FE" w:rsidRDefault="006E7AFC" w:rsidP="00B80440">
            <w:pPr>
              <w:rPr>
                <w:i/>
                <w:sz w:val="22"/>
                <w:szCs w:val="22"/>
              </w:rPr>
            </w:pPr>
          </w:p>
        </w:tc>
        <w:tc>
          <w:tcPr>
            <w:tcW w:w="344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8E55FE" w:rsidRDefault="006E7AFC" w:rsidP="00563B87">
            <w:pPr>
              <w:rPr>
                <w:sz w:val="22"/>
                <w:szCs w:val="22"/>
              </w:rPr>
            </w:pPr>
            <w:r w:rsidRPr="00E529B6">
              <w:rPr>
                <w:b/>
                <w:sz w:val="22"/>
                <w:szCs w:val="22"/>
              </w:rPr>
              <w:t>A hatékony, önálló tanulás:</w:t>
            </w:r>
            <w:r>
              <w:rPr>
                <w:sz w:val="22"/>
                <w:szCs w:val="22"/>
              </w:rPr>
              <w:t xml:space="preserve"> </w:t>
            </w:r>
            <w:r w:rsidRPr="008E55FE">
              <w:rPr>
                <w:sz w:val="22"/>
                <w:szCs w:val="22"/>
              </w:rPr>
              <w:t xml:space="preserve">érdeklődés, </w:t>
            </w:r>
            <w:r>
              <w:rPr>
                <w:sz w:val="22"/>
                <w:szCs w:val="22"/>
              </w:rPr>
              <w:t>m</w:t>
            </w:r>
            <w:r w:rsidRPr="008E55FE">
              <w:rPr>
                <w:sz w:val="22"/>
                <w:szCs w:val="22"/>
              </w:rPr>
              <w:t>egismerés, képi gondolkodás, összefüggések felismerése, szimbólumok ta</w:t>
            </w:r>
            <w:r>
              <w:rPr>
                <w:sz w:val="22"/>
                <w:szCs w:val="22"/>
              </w:rPr>
              <w:t>rtalmának megértése. Önálló információgyűjtés és -feldolgozás.</w:t>
            </w:r>
          </w:p>
          <w:p w:rsidR="006E7AFC" w:rsidRPr="008E55FE" w:rsidRDefault="006E7AFC" w:rsidP="009D1751">
            <w:pPr>
              <w:rPr>
                <w:sz w:val="22"/>
                <w:szCs w:val="22"/>
              </w:rPr>
            </w:pPr>
            <w:r w:rsidRPr="00E529B6">
              <w:rPr>
                <w:b/>
                <w:sz w:val="22"/>
                <w:szCs w:val="22"/>
              </w:rPr>
              <w:t>Az anyanyelvi kommunikáció</w:t>
            </w:r>
            <w:r>
              <w:rPr>
                <w:sz w:val="22"/>
                <w:szCs w:val="22"/>
              </w:rPr>
              <w:t xml:space="preserve"> fejlesztése: fogalomértelmezés, a szaknyelv célnak megfelelő használata, önálló kérdések megfogalmazása.</w:t>
            </w:r>
          </w:p>
          <w:p w:rsidR="006E7AFC" w:rsidRDefault="006E7AFC" w:rsidP="005D0372">
            <w:pPr>
              <w:rPr>
                <w:sz w:val="22"/>
                <w:szCs w:val="22"/>
              </w:rPr>
            </w:pPr>
            <w:r w:rsidRPr="00A37607">
              <w:rPr>
                <w:b/>
                <w:sz w:val="22"/>
                <w:szCs w:val="22"/>
              </w:rPr>
              <w:t>Az esztétikai-művészeti tudatosság és kifejezőképesség:</w:t>
            </w:r>
            <w:r>
              <w:rPr>
                <w:sz w:val="22"/>
                <w:szCs w:val="22"/>
              </w:rPr>
              <w:t xml:space="preserve"> a k</w:t>
            </w:r>
            <w:r w:rsidRPr="008E55FE">
              <w:rPr>
                <w:sz w:val="22"/>
                <w:szCs w:val="22"/>
              </w:rPr>
              <w:t>épzelet fejlesztése (vizualizáció, eredetiség, egyéni látásmód, önkifejezés)</w:t>
            </w:r>
            <w:r>
              <w:rPr>
                <w:sz w:val="22"/>
                <w:szCs w:val="22"/>
              </w:rPr>
              <w:t>,</w:t>
            </w:r>
            <w:r w:rsidRPr="008E55FE">
              <w:rPr>
                <w:sz w:val="22"/>
                <w:szCs w:val="22"/>
              </w:rPr>
              <w:t xml:space="preserve"> díszítőkészség, esztétikai érzék.</w:t>
            </w:r>
          </w:p>
          <w:p w:rsidR="006E7AFC" w:rsidRPr="00D8053F" w:rsidRDefault="006E7AFC" w:rsidP="005D0372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8E55FE" w:rsidRDefault="006E7AFC" w:rsidP="008043DC">
            <w:pPr>
              <w:pStyle w:val="body2"/>
              <w:rPr>
                <w:b/>
                <w:sz w:val="22"/>
                <w:szCs w:val="22"/>
              </w:rPr>
            </w:pPr>
            <w:r w:rsidRPr="008E55FE">
              <w:rPr>
                <w:b/>
                <w:sz w:val="22"/>
                <w:szCs w:val="22"/>
              </w:rPr>
              <w:t>Szemléltetés:</w:t>
            </w:r>
          </w:p>
          <w:p w:rsidR="006E7AFC" w:rsidRPr="008E55FE" w:rsidRDefault="006E7AFC" w:rsidP="006B0AD7">
            <w:pPr>
              <w:rPr>
                <w:sz w:val="22"/>
                <w:szCs w:val="22"/>
              </w:rPr>
            </w:pPr>
            <w:r w:rsidRPr="008E55FE">
              <w:rPr>
                <w:sz w:val="22"/>
                <w:szCs w:val="22"/>
              </w:rPr>
              <w:t>A képzelet világa tk. 111</w:t>
            </w:r>
            <w:r>
              <w:rPr>
                <w:sz w:val="22"/>
              </w:rPr>
              <w:t>–</w:t>
            </w:r>
            <w:r w:rsidRPr="008E55FE">
              <w:rPr>
                <w:sz w:val="22"/>
                <w:szCs w:val="22"/>
              </w:rPr>
              <w:t>121. o.</w:t>
            </w:r>
            <w:r>
              <w:rPr>
                <w:sz w:val="22"/>
                <w:szCs w:val="22"/>
              </w:rPr>
              <w:t xml:space="preserve"> illusztrációi.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8E55FE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8E55FE">
              <w:rPr>
                <w:sz w:val="22"/>
                <w:szCs w:val="22"/>
              </w:rPr>
              <w:t xml:space="preserve"> 58</w:t>
            </w:r>
            <w:r>
              <w:rPr>
                <w:sz w:val="22"/>
              </w:rPr>
              <w:t>–</w:t>
            </w:r>
            <w:r w:rsidRPr="008E55FE">
              <w:rPr>
                <w:sz w:val="22"/>
                <w:szCs w:val="22"/>
              </w:rPr>
              <w:t>67. o.</w:t>
            </w:r>
            <w:r>
              <w:rPr>
                <w:sz w:val="22"/>
                <w:szCs w:val="22"/>
              </w:rPr>
              <w:t>, a feladatok szóbeli és vizuális megoldása.</w:t>
            </w:r>
          </w:p>
          <w:p w:rsidR="006E7AFC" w:rsidRPr="008E55FE" w:rsidRDefault="006E7AFC" w:rsidP="006B0AD7">
            <w:pPr>
              <w:rPr>
                <w:sz w:val="22"/>
                <w:szCs w:val="22"/>
              </w:rPr>
            </w:pPr>
          </w:p>
          <w:p w:rsidR="006E7AFC" w:rsidRPr="001D1FAD" w:rsidRDefault="006E7AFC" w:rsidP="006B0AD7">
            <w:pPr>
              <w:rPr>
                <w:sz w:val="22"/>
                <w:szCs w:val="22"/>
              </w:rPr>
            </w:pPr>
            <w:r w:rsidRPr="001D1FAD">
              <w:rPr>
                <w:sz w:val="22"/>
                <w:szCs w:val="22"/>
              </w:rPr>
              <w:t>Műv</w:t>
            </w:r>
            <w:r>
              <w:rPr>
                <w:sz w:val="22"/>
                <w:szCs w:val="22"/>
              </w:rPr>
              <w:t xml:space="preserve">észeti albumok, pl.: Cassou, Jean: A </w:t>
            </w:r>
            <w:r w:rsidRPr="001D1FAD">
              <w:rPr>
                <w:sz w:val="22"/>
                <w:szCs w:val="22"/>
              </w:rPr>
              <w:t>szimbolizmus enciklopédiája.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1D1FAD">
              <w:rPr>
                <w:sz w:val="22"/>
                <w:szCs w:val="22"/>
              </w:rPr>
              <w:t>Fontana, David: A szimbólumok titkos világa.</w:t>
            </w:r>
          </w:p>
          <w:p w:rsidR="006E7AFC" w:rsidRPr="001D1FAD" w:rsidRDefault="006E7AFC" w:rsidP="006B0AD7">
            <w:pPr>
              <w:rPr>
                <w:sz w:val="22"/>
                <w:szCs w:val="22"/>
              </w:rPr>
            </w:pPr>
          </w:p>
          <w:p w:rsidR="006E7AFC" w:rsidRPr="008E55FE" w:rsidRDefault="006E7AFC" w:rsidP="006B0AD7">
            <w:pPr>
              <w:rPr>
                <w:b/>
                <w:sz w:val="22"/>
                <w:szCs w:val="22"/>
              </w:rPr>
            </w:pPr>
            <w:r w:rsidRPr="008E55FE">
              <w:rPr>
                <w:b/>
                <w:sz w:val="22"/>
                <w:szCs w:val="22"/>
              </w:rPr>
              <w:t>Eszközök:</w:t>
            </w:r>
            <w:r w:rsidRPr="008E55FE">
              <w:rPr>
                <w:sz w:val="22"/>
                <w:szCs w:val="22"/>
              </w:rPr>
              <w:t xml:space="preserve"> vetítés (projektor vagy diavetítő), írásvetítő.</w:t>
            </w: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1663B0" w:rsidRDefault="006E7AFC" w:rsidP="00B80440">
            <w:pPr>
              <w:rPr>
                <w:b/>
                <w:sz w:val="22"/>
                <w:szCs w:val="22"/>
              </w:rPr>
            </w:pPr>
            <w:r w:rsidRPr="001663B0">
              <w:rPr>
                <w:b/>
                <w:sz w:val="22"/>
                <w:szCs w:val="22"/>
              </w:rPr>
              <w:t>Kiselőadás: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E55FE">
              <w:rPr>
                <w:sz w:val="22"/>
                <w:szCs w:val="22"/>
              </w:rPr>
              <w:t>Összehasonlító műelemzés.</w:t>
            </w:r>
          </w:p>
          <w:p w:rsidR="006E7AFC" w:rsidRDefault="006E7AFC" w:rsidP="00B80440">
            <w:pPr>
              <w:rPr>
                <w:sz w:val="22"/>
                <w:szCs w:val="22"/>
              </w:rPr>
            </w:pPr>
            <w:r w:rsidRPr="008E55FE">
              <w:rPr>
                <w:sz w:val="22"/>
                <w:szCs w:val="22"/>
              </w:rPr>
              <w:t>A szimbolista irodalom és képzőművészet közös sajátosságainak keresése.</w:t>
            </w:r>
          </w:p>
          <w:p w:rsidR="006E7AFC" w:rsidRPr="008E55FE" w:rsidRDefault="006E7AFC" w:rsidP="00B80440">
            <w:pPr>
              <w:rPr>
                <w:sz w:val="22"/>
                <w:szCs w:val="22"/>
              </w:rPr>
            </w:pPr>
          </w:p>
          <w:p w:rsidR="006E7AFC" w:rsidRDefault="006E7AFC" w:rsidP="00B80440">
            <w:pPr>
              <w:rPr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Önálló témakutatás:</w:t>
            </w:r>
            <w:r w:rsidRPr="008E55FE">
              <w:rPr>
                <w:sz w:val="22"/>
                <w:szCs w:val="22"/>
              </w:rPr>
              <w:t xml:space="preserve"> pl. különböző stíluskorszakok jelképes kapui.</w:t>
            </w:r>
          </w:p>
          <w:p w:rsidR="006E7AFC" w:rsidRPr="008E55FE" w:rsidRDefault="006E7AFC" w:rsidP="00B80440">
            <w:pPr>
              <w:rPr>
                <w:sz w:val="22"/>
                <w:szCs w:val="22"/>
              </w:rPr>
            </w:pPr>
          </w:p>
          <w:p w:rsidR="006E7AFC" w:rsidRPr="00581D89" w:rsidRDefault="006E7AFC" w:rsidP="00B80440">
            <w:p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Gyűjtőmunka.</w:t>
            </w:r>
          </w:p>
          <w:p w:rsidR="006E7AFC" w:rsidRPr="008E55FE" w:rsidRDefault="006E7AFC" w:rsidP="00B80440">
            <w:pPr>
              <w:rPr>
                <w:sz w:val="22"/>
                <w:szCs w:val="22"/>
              </w:rPr>
            </w:pPr>
            <w:r w:rsidRPr="008E55FE">
              <w:rPr>
                <w:sz w:val="22"/>
                <w:szCs w:val="22"/>
              </w:rPr>
              <w:t>Közismert jelképes form</w:t>
            </w:r>
            <w:r>
              <w:rPr>
                <w:sz w:val="22"/>
                <w:szCs w:val="22"/>
              </w:rPr>
              <w:t>ák, tárgyak és színek gyűjtése.</w:t>
            </w:r>
          </w:p>
          <w:p w:rsidR="006E7AFC" w:rsidRPr="008E55FE" w:rsidRDefault="006E7AFC" w:rsidP="00B80440">
            <w:pPr>
              <w:rPr>
                <w:sz w:val="22"/>
                <w:szCs w:val="22"/>
              </w:rPr>
            </w:pPr>
            <w:r w:rsidRPr="008E55FE">
              <w:rPr>
                <w:sz w:val="22"/>
                <w:szCs w:val="22"/>
              </w:rPr>
              <w:t>Elvont fogalom vagy érzelem jelképes megjelenítése, pl</w:t>
            </w:r>
            <w:r>
              <w:rPr>
                <w:sz w:val="22"/>
                <w:szCs w:val="22"/>
              </w:rPr>
              <w:t>. időkapu, a boldogság kapuja</w:t>
            </w:r>
            <w:r w:rsidRPr="008E55FE">
              <w:rPr>
                <w:sz w:val="22"/>
                <w:szCs w:val="22"/>
              </w:rPr>
              <w:t xml:space="preserve"> stb.</w:t>
            </w:r>
          </w:p>
          <w:p w:rsidR="006E7AFC" w:rsidRDefault="006E7AFC" w:rsidP="00B80440"/>
        </w:tc>
      </w:tr>
      <w:tr w:rsidR="006E7AFC">
        <w:trPr>
          <w:cantSplit/>
          <w:trHeight w:val="15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4878B7" w:rsidRDefault="006E7AFC" w:rsidP="008334A6">
            <w:pPr>
              <w:rPr>
                <w:sz w:val="22"/>
                <w:szCs w:val="22"/>
              </w:rPr>
            </w:pPr>
            <w:r w:rsidRPr="004878B7">
              <w:rPr>
                <w:sz w:val="22"/>
                <w:szCs w:val="22"/>
              </w:rPr>
              <w:t>20.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F00EEC" w:rsidRDefault="006E7AFC" w:rsidP="008334A6">
            <w:pPr>
              <w:rPr>
                <w:b/>
              </w:rPr>
            </w:pPr>
            <w:r w:rsidRPr="00F00EEC">
              <w:rPr>
                <w:b/>
              </w:rPr>
              <w:t>A századforduló művészete</w:t>
            </w:r>
          </w:p>
          <w:p w:rsidR="006E7AFC" w:rsidRPr="00F00EEC" w:rsidRDefault="006E7AFC" w:rsidP="008334A6">
            <w:pPr>
              <w:rPr>
                <w:b/>
              </w:rPr>
            </w:pPr>
          </w:p>
          <w:p w:rsidR="006E7AFC" w:rsidRPr="00F00EEC" w:rsidRDefault="006E7AFC" w:rsidP="008334A6">
            <w:pPr>
              <w:rPr>
                <w:b/>
              </w:rPr>
            </w:pPr>
            <w:r w:rsidRPr="00F00EEC">
              <w:rPr>
                <w:b/>
              </w:rPr>
              <w:t>A szecesszió</w:t>
            </w:r>
          </w:p>
          <w:p w:rsidR="006E7AFC" w:rsidRPr="003D30B6" w:rsidRDefault="006E7AFC" w:rsidP="008334A6">
            <w:pPr>
              <w:rPr>
                <w:sz w:val="22"/>
                <w:szCs w:val="22"/>
              </w:rPr>
            </w:pPr>
            <w:r w:rsidRPr="00F00EEC">
              <w:rPr>
                <w:b/>
              </w:rPr>
              <w:t>(1880</w:t>
            </w:r>
            <w:r>
              <w:rPr>
                <w:b/>
              </w:rPr>
              <w:t>–</w:t>
            </w:r>
            <w:r w:rsidRPr="00F00EEC">
              <w:rPr>
                <w:b/>
              </w:rPr>
              <w:t>1910)</w:t>
            </w:r>
          </w:p>
        </w:tc>
        <w:tc>
          <w:tcPr>
            <w:tcW w:w="3443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5A2F8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3D30B6">
                <w:rPr>
                  <w:sz w:val="22"/>
                  <w:szCs w:val="22"/>
                </w:rPr>
                <w:t>1. A</w:t>
              </w:r>
            </w:smartTag>
            <w:r w:rsidRPr="003D30B6">
              <w:rPr>
                <w:sz w:val="22"/>
                <w:szCs w:val="22"/>
              </w:rPr>
              <w:t xml:space="preserve"> szecesszió (Art Nouveau, Modern Style, Jugendstile) fogalma és legfontosabb stílusjegyei.</w:t>
            </w:r>
          </w:p>
          <w:p w:rsidR="006E7AFC" w:rsidRPr="003D30B6" w:rsidRDefault="006E7AFC" w:rsidP="005A2F8C">
            <w:pPr>
              <w:rPr>
                <w:sz w:val="22"/>
                <w:szCs w:val="22"/>
              </w:rPr>
            </w:pPr>
          </w:p>
          <w:p w:rsidR="006E7AFC" w:rsidRDefault="006E7AFC" w:rsidP="005A2F8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3D30B6">
                <w:rPr>
                  <w:sz w:val="22"/>
                  <w:szCs w:val="22"/>
                </w:rPr>
                <w:t>2. A</w:t>
              </w:r>
            </w:smartTag>
            <w:r w:rsidRPr="003D30B6">
              <w:rPr>
                <w:sz w:val="22"/>
                <w:szCs w:val="22"/>
              </w:rPr>
              <w:t xml:space="preserve"> legjellegzetesebb szecessziós épületek</w:t>
            </w:r>
            <w:r>
              <w:rPr>
                <w:sz w:val="22"/>
                <w:szCs w:val="22"/>
              </w:rPr>
              <w:t>,</w:t>
            </w:r>
            <w:r w:rsidRPr="003D30B6">
              <w:rPr>
                <w:sz w:val="22"/>
                <w:szCs w:val="22"/>
              </w:rPr>
              <w:t xml:space="preserve"> festmények, grafikák és iparművészeti tárgyak megismerése és elemzése.</w:t>
            </w:r>
          </w:p>
          <w:p w:rsidR="006E7AFC" w:rsidRPr="003D30B6" w:rsidRDefault="006E7AFC" w:rsidP="005A2F8C">
            <w:pPr>
              <w:rPr>
                <w:sz w:val="22"/>
                <w:szCs w:val="22"/>
              </w:rPr>
            </w:pPr>
          </w:p>
          <w:p w:rsidR="006E7AFC" w:rsidRDefault="006E7AFC" w:rsidP="0080215A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3D30B6">
                <w:rPr>
                  <w:sz w:val="22"/>
                  <w:szCs w:val="22"/>
                </w:rPr>
                <w:t>3. A</w:t>
              </w:r>
            </w:smartTag>
            <w:r w:rsidRPr="003D30B6">
              <w:rPr>
                <w:sz w:val="22"/>
                <w:szCs w:val="22"/>
              </w:rPr>
              <w:t xml:space="preserve"> szimbolizmus és a szecesszió rokon vonásainak önálló felismerése összehasonlító műelemzés során. A stílusegység jellemzőinek megfigyelése a szecesszió különböző képzőművészeti ágaiban. Jellegzetes motívumok gyűjtése rajzban és képekben.</w:t>
            </w:r>
          </w:p>
          <w:p w:rsidR="006E7AFC" w:rsidRPr="003D30B6" w:rsidRDefault="006E7AFC" w:rsidP="0080215A">
            <w:pPr>
              <w:rPr>
                <w:sz w:val="22"/>
                <w:szCs w:val="22"/>
              </w:rPr>
            </w:pPr>
          </w:p>
          <w:p w:rsidR="006E7AFC" w:rsidRDefault="006E7AFC" w:rsidP="00850E7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3D30B6">
                <w:rPr>
                  <w:sz w:val="22"/>
                  <w:szCs w:val="22"/>
                </w:rPr>
                <w:t>4. A</w:t>
              </w:r>
            </w:smartTag>
            <w:r w:rsidRPr="003D30B6">
              <w:rPr>
                <w:sz w:val="22"/>
                <w:szCs w:val="22"/>
              </w:rPr>
              <w:t xml:space="preserve"> népművészeti motívumok hatása a magyar szecesszió díszítőművészetére (összehasonlítás).</w:t>
            </w:r>
            <w:r>
              <w:rPr>
                <w:sz w:val="22"/>
                <w:szCs w:val="22"/>
              </w:rPr>
              <w:t xml:space="preserve"> </w:t>
            </w:r>
            <w:r w:rsidRPr="003D30B6">
              <w:rPr>
                <w:sz w:val="22"/>
                <w:szCs w:val="22"/>
              </w:rPr>
              <w:t>A magyarországi gödöllői iskola tevékenysége.</w:t>
            </w:r>
          </w:p>
          <w:p w:rsidR="006E7AFC" w:rsidRPr="003D30B6" w:rsidRDefault="006E7AFC" w:rsidP="00850E7C">
            <w:pPr>
              <w:rPr>
                <w:sz w:val="22"/>
                <w:szCs w:val="22"/>
              </w:rPr>
            </w:pPr>
          </w:p>
          <w:p w:rsidR="006E7AFC" w:rsidRPr="003D30B6" w:rsidRDefault="006E7AFC" w:rsidP="00423F82">
            <w:pPr>
              <w:rPr>
                <w:sz w:val="22"/>
                <w:szCs w:val="22"/>
              </w:rPr>
            </w:pPr>
            <w:r w:rsidRPr="003D30B6">
              <w:rPr>
                <w:sz w:val="22"/>
                <w:szCs w:val="22"/>
              </w:rPr>
              <w:t>5. Alkalmazott grafika a szecesszió művészetében:</w:t>
            </w:r>
            <w:r>
              <w:rPr>
                <w:sz w:val="22"/>
                <w:szCs w:val="22"/>
              </w:rPr>
              <w:t xml:space="preserve"> </w:t>
            </w:r>
            <w:r w:rsidRPr="003D30B6">
              <w:rPr>
                <w:sz w:val="22"/>
                <w:szCs w:val="22"/>
              </w:rPr>
              <w:t>plakátmű</w:t>
            </w:r>
            <w:r>
              <w:rPr>
                <w:sz w:val="22"/>
                <w:szCs w:val="22"/>
              </w:rPr>
              <w:t>vészet, tipográfia</w:t>
            </w:r>
            <w:r w:rsidRPr="003D30B6">
              <w:rPr>
                <w:sz w:val="22"/>
                <w:szCs w:val="22"/>
              </w:rPr>
              <w:t xml:space="preserve">. A tipográfiai tervezés fő szempontjainak megismerése a szecessziós grafikák elemzésével: a kép és a szövegfolt egysége és megfelelő aránya, a tartalomhoz </w:t>
            </w:r>
            <w:r>
              <w:rPr>
                <w:sz w:val="22"/>
                <w:szCs w:val="22"/>
              </w:rPr>
              <w:t>igazodó betűstílus és színek.</w:t>
            </w:r>
          </w:p>
          <w:p w:rsidR="006E7AFC" w:rsidRPr="003D30B6" w:rsidRDefault="006E7AFC" w:rsidP="005A2F8C">
            <w:pPr>
              <w:rPr>
                <w:i/>
                <w:sz w:val="22"/>
                <w:szCs w:val="22"/>
              </w:rPr>
            </w:pPr>
          </w:p>
        </w:tc>
        <w:tc>
          <w:tcPr>
            <w:tcW w:w="344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5A2F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hatékony, önálló tanulás fejlesztése: </w:t>
            </w:r>
            <w:r w:rsidRPr="00803FF5">
              <w:rPr>
                <w:sz w:val="22"/>
                <w:szCs w:val="22"/>
              </w:rPr>
              <w:t>a műalkotások megfigyelése, elemzése, az ismeretek kiegészítése önálló kutatómunkával.</w:t>
            </w:r>
            <w:r>
              <w:rPr>
                <w:sz w:val="22"/>
                <w:szCs w:val="22"/>
              </w:rPr>
              <w:t xml:space="preserve"> A rendszerező gondolkodás fejlesztése.</w:t>
            </w:r>
          </w:p>
          <w:p w:rsidR="006E7AFC" w:rsidRPr="003D30B6" w:rsidRDefault="006E7AFC" w:rsidP="005A2F8C">
            <w:pPr>
              <w:rPr>
                <w:sz w:val="22"/>
                <w:szCs w:val="22"/>
              </w:rPr>
            </w:pPr>
            <w:r w:rsidRPr="00A37607">
              <w:rPr>
                <w:b/>
                <w:sz w:val="22"/>
                <w:szCs w:val="22"/>
              </w:rPr>
              <w:t>Az esztétikai-művészeti tudatosság és kifejezőképesség: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D0372">
              <w:rPr>
                <w:sz w:val="22"/>
                <w:szCs w:val="22"/>
              </w:rPr>
              <w:t xml:space="preserve">a látvány élvezetének kialakítása, </w:t>
            </w:r>
            <w:r>
              <w:rPr>
                <w:sz w:val="22"/>
                <w:szCs w:val="22"/>
              </w:rPr>
              <w:t>a vizuális kommunikáció fejlesztése (a k</w:t>
            </w:r>
            <w:r w:rsidRPr="003D30B6">
              <w:rPr>
                <w:sz w:val="22"/>
                <w:szCs w:val="22"/>
              </w:rPr>
              <w:t xml:space="preserve">ompozíciós készség, </w:t>
            </w:r>
            <w:r>
              <w:rPr>
                <w:sz w:val="22"/>
                <w:szCs w:val="22"/>
              </w:rPr>
              <w:t xml:space="preserve">a </w:t>
            </w:r>
            <w:r w:rsidRPr="003D30B6">
              <w:rPr>
                <w:sz w:val="22"/>
                <w:szCs w:val="22"/>
              </w:rPr>
              <w:t xml:space="preserve">színérzék, </w:t>
            </w:r>
            <w:r>
              <w:rPr>
                <w:sz w:val="22"/>
                <w:szCs w:val="22"/>
              </w:rPr>
              <w:t xml:space="preserve">a </w:t>
            </w:r>
            <w:r w:rsidRPr="003D30B6">
              <w:rPr>
                <w:sz w:val="22"/>
                <w:szCs w:val="22"/>
              </w:rPr>
              <w:t>lényegkiemelés,</w:t>
            </w:r>
            <w:r>
              <w:rPr>
                <w:sz w:val="22"/>
                <w:szCs w:val="22"/>
              </w:rPr>
              <w:t xml:space="preserve"> a</w:t>
            </w:r>
            <w:r w:rsidRPr="003D30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jelalkotó képesség az </w:t>
            </w:r>
            <w:r w:rsidRPr="00214AF2">
              <w:rPr>
                <w:sz w:val="22"/>
                <w:szCs w:val="22"/>
              </w:rPr>
              <w:t xml:space="preserve">egyszerűsítés, </w:t>
            </w:r>
            <w:r>
              <w:rPr>
                <w:sz w:val="22"/>
                <w:szCs w:val="22"/>
              </w:rPr>
              <w:t xml:space="preserve">a </w:t>
            </w:r>
            <w:r w:rsidRPr="00214AF2">
              <w:rPr>
                <w:sz w:val="22"/>
                <w:szCs w:val="22"/>
              </w:rPr>
              <w:t>lénye</w:t>
            </w:r>
            <w:r>
              <w:rPr>
                <w:sz w:val="22"/>
                <w:szCs w:val="22"/>
              </w:rPr>
              <w:t xml:space="preserve">gkiemelés, a </w:t>
            </w:r>
            <w:r w:rsidRPr="003D30B6">
              <w:rPr>
                <w:sz w:val="22"/>
                <w:szCs w:val="22"/>
              </w:rPr>
              <w:t>vizuális nyelv</w:t>
            </w:r>
            <w:r>
              <w:rPr>
                <w:sz w:val="22"/>
                <w:szCs w:val="22"/>
              </w:rPr>
              <w:t xml:space="preserve"> tudatos</w:t>
            </w:r>
            <w:r w:rsidRPr="003D30B6">
              <w:rPr>
                <w:sz w:val="22"/>
                <w:szCs w:val="22"/>
              </w:rPr>
              <w:t xml:space="preserve"> alkalmazásának képessége</w:t>
            </w:r>
            <w:r>
              <w:rPr>
                <w:sz w:val="22"/>
                <w:szCs w:val="22"/>
              </w:rPr>
              <w:t>)</w:t>
            </w:r>
            <w:r w:rsidRPr="003D30B6">
              <w:rPr>
                <w:sz w:val="22"/>
                <w:szCs w:val="22"/>
              </w:rPr>
              <w:t>.</w:t>
            </w:r>
          </w:p>
          <w:p w:rsidR="006E7AFC" w:rsidRPr="007B5492" w:rsidRDefault="006E7AFC" w:rsidP="008334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digitális kompetencia fejlesztése </w:t>
            </w:r>
            <w:r w:rsidRPr="006B4762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gyűjtött információ logikus rendszerezésével.</w:t>
            </w:r>
          </w:p>
          <w:p w:rsidR="006E7AFC" w:rsidRDefault="006E7AFC" w:rsidP="006B4762">
            <w:pPr>
              <w:rPr>
                <w:sz w:val="22"/>
                <w:szCs w:val="22"/>
              </w:rPr>
            </w:pPr>
            <w:r w:rsidRPr="007B5492">
              <w:rPr>
                <w:b/>
                <w:sz w:val="22"/>
                <w:szCs w:val="22"/>
              </w:rPr>
              <w:t>Anyanyelvi kommunikáció fejlesztése:</w:t>
            </w:r>
            <w:r w:rsidRPr="00741404">
              <w:rPr>
                <w:sz w:val="22"/>
                <w:szCs w:val="22"/>
              </w:rPr>
              <w:t xml:space="preserve"> a vizuális jelenségekkel kapcsolatos szókincs gazdagítása.</w:t>
            </w:r>
          </w:p>
          <w:p w:rsidR="006E7AFC" w:rsidRDefault="006E7AFC" w:rsidP="006B4762">
            <w:pPr>
              <w:rPr>
                <w:i/>
                <w:sz w:val="22"/>
                <w:szCs w:val="22"/>
              </w:rPr>
            </w:pPr>
            <w:r w:rsidRPr="0066494B">
              <w:rPr>
                <w:b/>
                <w:sz w:val="22"/>
                <w:szCs w:val="22"/>
              </w:rPr>
              <w:t>A manuális készség</w:t>
            </w:r>
            <w:r>
              <w:rPr>
                <w:sz w:val="22"/>
                <w:szCs w:val="22"/>
              </w:rPr>
              <w:t xml:space="preserve"> fejlesztése: a belső </w:t>
            </w:r>
            <w:r w:rsidRPr="003D30B6">
              <w:rPr>
                <w:sz w:val="22"/>
                <w:szCs w:val="22"/>
              </w:rPr>
              <w:t xml:space="preserve">igényesség, </w:t>
            </w:r>
            <w:r>
              <w:rPr>
                <w:sz w:val="22"/>
                <w:szCs w:val="22"/>
              </w:rPr>
              <w:t>a d</w:t>
            </w:r>
            <w:r w:rsidRPr="003D30B6">
              <w:rPr>
                <w:sz w:val="22"/>
                <w:szCs w:val="22"/>
              </w:rPr>
              <w:t>íszítőkészség</w:t>
            </w:r>
            <w:r>
              <w:rPr>
                <w:sz w:val="22"/>
                <w:szCs w:val="22"/>
              </w:rPr>
              <w:t>.</w:t>
            </w:r>
          </w:p>
          <w:p w:rsidR="006E7AFC" w:rsidRDefault="006E7AFC" w:rsidP="008334A6">
            <w:pPr>
              <w:rPr>
                <w:sz w:val="22"/>
                <w:szCs w:val="22"/>
              </w:rPr>
            </w:pPr>
            <w:r w:rsidRPr="00D8053F">
              <w:rPr>
                <w:b/>
                <w:sz w:val="22"/>
                <w:szCs w:val="22"/>
              </w:rPr>
              <w:t>A kognitív képesség</w:t>
            </w:r>
            <w:r>
              <w:rPr>
                <w:sz w:val="22"/>
                <w:szCs w:val="22"/>
              </w:rPr>
              <w:t xml:space="preserve"> és a</w:t>
            </w:r>
            <w:r w:rsidRPr="00D8053F">
              <w:rPr>
                <w:sz w:val="22"/>
                <w:szCs w:val="22"/>
              </w:rPr>
              <w:t>z empátia fejlesztése az összehasonlító feladatokkal.</w:t>
            </w:r>
          </w:p>
          <w:p w:rsidR="006E7AFC" w:rsidRPr="00741404" w:rsidRDefault="006E7AFC" w:rsidP="008334A6">
            <w:pPr>
              <w:rPr>
                <w:sz w:val="22"/>
                <w:szCs w:val="22"/>
              </w:rPr>
            </w:pPr>
            <w:r w:rsidRPr="00C01612">
              <w:rPr>
                <w:b/>
                <w:sz w:val="22"/>
                <w:szCs w:val="22"/>
              </w:rPr>
              <w:t>A szociális kompetencia</w:t>
            </w:r>
            <w:r>
              <w:rPr>
                <w:sz w:val="22"/>
                <w:szCs w:val="22"/>
              </w:rPr>
              <w:t xml:space="preserve"> fejlesztése a projektfeladat közös értékelésével.</w:t>
            </w: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3D30B6" w:rsidRDefault="006E7AFC" w:rsidP="006B0AD7">
            <w:pPr>
              <w:rPr>
                <w:b/>
                <w:sz w:val="22"/>
                <w:szCs w:val="22"/>
              </w:rPr>
            </w:pPr>
            <w:r w:rsidRPr="003D30B6">
              <w:rPr>
                <w:b/>
                <w:sz w:val="22"/>
                <w:szCs w:val="22"/>
              </w:rPr>
              <w:t>Szemléltetés:</w:t>
            </w:r>
          </w:p>
          <w:p w:rsidR="006E7AFC" w:rsidRPr="003D30B6" w:rsidRDefault="006E7AFC" w:rsidP="006B0AD7">
            <w:pPr>
              <w:rPr>
                <w:sz w:val="22"/>
                <w:szCs w:val="22"/>
              </w:rPr>
            </w:pPr>
            <w:r w:rsidRPr="003D30B6">
              <w:rPr>
                <w:sz w:val="22"/>
                <w:szCs w:val="22"/>
              </w:rPr>
              <w:t>A képzelet világa tk. 122</w:t>
            </w:r>
            <w:r>
              <w:rPr>
                <w:sz w:val="22"/>
              </w:rPr>
              <w:t>–</w:t>
            </w:r>
            <w:r w:rsidRPr="003D30B6">
              <w:rPr>
                <w:sz w:val="22"/>
                <w:szCs w:val="22"/>
              </w:rPr>
              <w:t xml:space="preserve">136. </w:t>
            </w:r>
            <w:r>
              <w:rPr>
                <w:sz w:val="22"/>
                <w:szCs w:val="22"/>
              </w:rPr>
              <w:t>illusztrációi.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3D30B6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3D30B6">
              <w:rPr>
                <w:sz w:val="22"/>
                <w:szCs w:val="22"/>
              </w:rPr>
              <w:t xml:space="preserve"> 68</w:t>
            </w:r>
            <w:r>
              <w:rPr>
                <w:sz w:val="22"/>
              </w:rPr>
              <w:t>–</w:t>
            </w:r>
            <w:r w:rsidRPr="003D30B6">
              <w:rPr>
                <w:sz w:val="22"/>
                <w:szCs w:val="22"/>
              </w:rPr>
              <w:t>85. o., a feladatok szöveges és vizuális megoldásai.</w:t>
            </w:r>
          </w:p>
          <w:p w:rsidR="006E7AFC" w:rsidRPr="003D30B6" w:rsidRDefault="006E7AFC" w:rsidP="006B0AD7">
            <w:pPr>
              <w:rPr>
                <w:sz w:val="22"/>
                <w:szCs w:val="22"/>
              </w:rPr>
            </w:pPr>
          </w:p>
          <w:p w:rsidR="006E7AFC" w:rsidRPr="003D30B6" w:rsidRDefault="006E7AFC" w:rsidP="006B0AD7">
            <w:pPr>
              <w:rPr>
                <w:sz w:val="22"/>
                <w:szCs w:val="22"/>
              </w:rPr>
            </w:pPr>
            <w:r w:rsidRPr="003D30B6">
              <w:rPr>
                <w:sz w:val="22"/>
                <w:szCs w:val="22"/>
              </w:rPr>
              <w:t>Művészeti albumok, pl.</w:t>
            </w:r>
            <w:r>
              <w:rPr>
                <w:sz w:val="22"/>
                <w:szCs w:val="22"/>
              </w:rPr>
              <w:t xml:space="preserve">: </w:t>
            </w:r>
            <w:r w:rsidRPr="003D30B6">
              <w:rPr>
                <w:sz w:val="22"/>
                <w:szCs w:val="22"/>
              </w:rPr>
              <w:t>Gabriele Fahr-Becker: Szecesszió.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3D30B6">
              <w:rPr>
                <w:sz w:val="22"/>
                <w:szCs w:val="22"/>
              </w:rPr>
              <w:t>Keiichi Tahara: Az európai szecesszió.</w:t>
            </w:r>
          </w:p>
          <w:p w:rsidR="006E7AFC" w:rsidRPr="003D30B6" w:rsidRDefault="006E7AFC" w:rsidP="006B0AD7">
            <w:pPr>
              <w:rPr>
                <w:sz w:val="22"/>
                <w:szCs w:val="22"/>
              </w:rPr>
            </w:pPr>
          </w:p>
          <w:p w:rsidR="006E7AFC" w:rsidRPr="003D30B6" w:rsidRDefault="006E7AFC" w:rsidP="006B0AD7">
            <w:pPr>
              <w:rPr>
                <w:sz w:val="22"/>
                <w:szCs w:val="22"/>
              </w:rPr>
            </w:pPr>
            <w:r w:rsidRPr="003D30B6">
              <w:rPr>
                <w:sz w:val="22"/>
                <w:szCs w:val="22"/>
              </w:rPr>
              <w:t>Képek a gyűjtött képanyagból: ex-libris, plakát, könyvborító, szecessziós viseletek és az öltözködés kiegészítő kelléke</w:t>
            </w:r>
            <w:r>
              <w:rPr>
                <w:sz w:val="22"/>
                <w:szCs w:val="22"/>
              </w:rPr>
              <w:t>i, pl. ékszerek.</w:t>
            </w:r>
          </w:p>
          <w:p w:rsidR="006E7AFC" w:rsidRPr="003D30B6" w:rsidRDefault="006E7AFC" w:rsidP="006B0AD7">
            <w:pPr>
              <w:rPr>
                <w:sz w:val="22"/>
                <w:szCs w:val="22"/>
              </w:rPr>
            </w:pPr>
          </w:p>
          <w:p w:rsidR="006E7AFC" w:rsidRPr="003D30B6" w:rsidRDefault="006E7AFC" w:rsidP="006B0AD7">
            <w:pPr>
              <w:rPr>
                <w:b/>
                <w:sz w:val="22"/>
                <w:szCs w:val="22"/>
              </w:rPr>
            </w:pPr>
            <w:r w:rsidRPr="003D30B6">
              <w:rPr>
                <w:b/>
                <w:sz w:val="22"/>
                <w:szCs w:val="22"/>
              </w:rPr>
              <w:t>Eszközök:</w:t>
            </w:r>
            <w:r w:rsidRPr="003D30B6">
              <w:rPr>
                <w:sz w:val="22"/>
                <w:szCs w:val="22"/>
              </w:rPr>
              <w:t xml:space="preserve"> vetítés (projektor vagy diavetítő), írásvetítő</w:t>
            </w:r>
            <w:r>
              <w:rPr>
                <w:sz w:val="22"/>
                <w:szCs w:val="22"/>
              </w:rPr>
              <w:t>, kép- és fogalomkártyák.</w:t>
            </w: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8021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Projektfeladatok:</w:t>
            </w:r>
          </w:p>
          <w:p w:rsidR="006E7AFC" w:rsidRDefault="006E7AFC" w:rsidP="0080215A">
            <w:pPr>
              <w:rPr>
                <w:b/>
                <w:sz w:val="22"/>
                <w:szCs w:val="22"/>
              </w:rPr>
            </w:pPr>
          </w:p>
          <w:p w:rsidR="006E7AFC" w:rsidRPr="003D30B6" w:rsidRDefault="006E7AFC" w:rsidP="0080215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Pr="006D532E">
              <w:rPr>
                <w:b/>
                <w:sz w:val="22"/>
                <w:szCs w:val="22"/>
              </w:rPr>
              <w:t xml:space="preserve">lkalmazott grafikai tervek készítése </w:t>
            </w:r>
            <w:r w:rsidRPr="003D30B6">
              <w:rPr>
                <w:sz w:val="22"/>
                <w:szCs w:val="22"/>
              </w:rPr>
              <w:t xml:space="preserve">(pl. a </w:t>
            </w:r>
            <w:r>
              <w:rPr>
                <w:sz w:val="22"/>
                <w:szCs w:val="22"/>
              </w:rPr>
              <w:t xml:space="preserve">tulajdonos egyéniségét tükröző </w:t>
            </w:r>
            <w:r w:rsidRPr="003D30B6">
              <w:rPr>
                <w:sz w:val="22"/>
                <w:szCs w:val="22"/>
              </w:rPr>
              <w:t>ex-libris vagy névjegykártya</w:t>
            </w:r>
            <w:r>
              <w:rPr>
                <w:sz w:val="22"/>
                <w:szCs w:val="22"/>
              </w:rPr>
              <w:t>,</w:t>
            </w:r>
            <w:r w:rsidRPr="003D30B6">
              <w:rPr>
                <w:sz w:val="22"/>
                <w:szCs w:val="22"/>
              </w:rPr>
              <w:t xml:space="preserve"> CD-borító, </w:t>
            </w:r>
            <w:r>
              <w:rPr>
                <w:sz w:val="22"/>
                <w:szCs w:val="22"/>
              </w:rPr>
              <w:t xml:space="preserve">könyvborító, embléma, </w:t>
            </w:r>
            <w:r w:rsidRPr="003D30B6">
              <w:rPr>
                <w:sz w:val="22"/>
                <w:szCs w:val="22"/>
              </w:rPr>
              <w:t>arculattervezés).</w:t>
            </w:r>
          </w:p>
          <w:p w:rsidR="006E7AFC" w:rsidRDefault="006E7AFC" w:rsidP="0080215A">
            <w:pPr>
              <w:rPr>
                <w:sz w:val="22"/>
                <w:szCs w:val="22"/>
              </w:rPr>
            </w:pPr>
            <w:r w:rsidRPr="003D30B6">
              <w:rPr>
                <w:sz w:val="22"/>
                <w:szCs w:val="22"/>
              </w:rPr>
              <w:t>A tervezés dokumentálása munkanaplóban az ötlettől a kidolgozásig.</w:t>
            </w:r>
            <w:r>
              <w:rPr>
                <w:sz w:val="22"/>
                <w:szCs w:val="22"/>
              </w:rPr>
              <w:t xml:space="preserve"> A kidolgozások közös értékelése.</w:t>
            </w:r>
          </w:p>
          <w:p w:rsidR="006E7AFC" w:rsidRDefault="006E7AFC" w:rsidP="0080215A">
            <w:pPr>
              <w:rPr>
                <w:sz w:val="22"/>
                <w:szCs w:val="22"/>
              </w:rPr>
            </w:pPr>
          </w:p>
          <w:p w:rsidR="006E7AFC" w:rsidRDefault="006E7AFC" w:rsidP="0080215A">
            <w:pPr>
              <w:rPr>
                <w:b/>
                <w:sz w:val="22"/>
                <w:szCs w:val="22"/>
              </w:rPr>
            </w:pPr>
            <w:r w:rsidRPr="006D532E">
              <w:rPr>
                <w:b/>
                <w:sz w:val="22"/>
                <w:szCs w:val="22"/>
              </w:rPr>
              <w:t>A szecesszió motívumkincséből kiinduló</w:t>
            </w:r>
            <w:r>
              <w:rPr>
                <w:sz w:val="22"/>
                <w:szCs w:val="22"/>
              </w:rPr>
              <w:t xml:space="preserve"> </w:t>
            </w:r>
            <w:r w:rsidRPr="006D532E">
              <w:rPr>
                <w:b/>
                <w:sz w:val="22"/>
                <w:szCs w:val="22"/>
              </w:rPr>
              <w:t>üvegablak tervezése.</w:t>
            </w:r>
          </w:p>
          <w:p w:rsidR="006E7AFC" w:rsidRDefault="006E7AFC" w:rsidP="0080215A">
            <w:pPr>
              <w:rPr>
                <w:sz w:val="22"/>
                <w:szCs w:val="22"/>
              </w:rPr>
            </w:pPr>
          </w:p>
          <w:p w:rsidR="006E7AFC" w:rsidRPr="003D30B6" w:rsidRDefault="006E7AFC" w:rsidP="0080215A">
            <w:pPr>
              <w:rPr>
                <w:b/>
                <w:sz w:val="22"/>
                <w:szCs w:val="22"/>
              </w:rPr>
            </w:pPr>
            <w:r w:rsidRPr="003D30B6">
              <w:rPr>
                <w:b/>
                <w:sz w:val="22"/>
                <w:szCs w:val="22"/>
              </w:rPr>
              <w:t xml:space="preserve">Kutatómunka: </w:t>
            </w:r>
            <w:r w:rsidRPr="003D30B6">
              <w:rPr>
                <w:sz w:val="22"/>
                <w:szCs w:val="22"/>
              </w:rPr>
              <w:t xml:space="preserve">a századforduló divatos viseletei (műalkotások, divatrajzok és díszítőmotívumok gyűjtése, </w:t>
            </w:r>
          </w:p>
          <w:p w:rsidR="006E7AFC" w:rsidRPr="003D30B6" w:rsidRDefault="006E7AFC" w:rsidP="0080215A">
            <w:pPr>
              <w:rPr>
                <w:sz w:val="22"/>
                <w:szCs w:val="22"/>
              </w:rPr>
            </w:pPr>
            <w:r w:rsidRPr="003D30B6">
              <w:rPr>
                <w:sz w:val="22"/>
                <w:szCs w:val="22"/>
              </w:rPr>
              <w:t>a gyűjtést dokumentáló munkanapló összeállítása)</w:t>
            </w:r>
            <w:r>
              <w:rPr>
                <w:sz w:val="22"/>
                <w:szCs w:val="22"/>
              </w:rPr>
              <w:t>.</w:t>
            </w:r>
          </w:p>
          <w:p w:rsidR="006E7AFC" w:rsidRDefault="006E7AFC" w:rsidP="0080215A">
            <w:pPr>
              <w:rPr>
                <w:sz w:val="22"/>
                <w:szCs w:val="22"/>
              </w:rPr>
            </w:pPr>
            <w:r w:rsidRPr="003D30B6">
              <w:rPr>
                <w:sz w:val="22"/>
                <w:szCs w:val="22"/>
              </w:rPr>
              <w:t>Ékszer tervezése a gyűjtött motívumok felhasználásával.</w:t>
            </w:r>
          </w:p>
          <w:p w:rsidR="006E7AFC" w:rsidRPr="003D30B6" w:rsidRDefault="006E7AFC" w:rsidP="0080215A">
            <w:pPr>
              <w:rPr>
                <w:sz w:val="22"/>
                <w:szCs w:val="22"/>
              </w:rPr>
            </w:pPr>
          </w:p>
          <w:p w:rsidR="006E7AFC" w:rsidRPr="003D30B6" w:rsidRDefault="006E7AFC" w:rsidP="0080215A">
            <w:pPr>
              <w:rPr>
                <w:b/>
                <w:sz w:val="22"/>
                <w:szCs w:val="22"/>
              </w:rPr>
            </w:pPr>
            <w:r w:rsidRPr="003D30B6">
              <w:rPr>
                <w:b/>
                <w:sz w:val="22"/>
                <w:szCs w:val="22"/>
              </w:rPr>
              <w:t>Múzeumlátogatás:</w:t>
            </w:r>
          </w:p>
          <w:p w:rsidR="006E7AFC" w:rsidRDefault="006E7AFC" w:rsidP="0080215A">
            <w:pPr>
              <w:rPr>
                <w:sz w:val="22"/>
                <w:szCs w:val="22"/>
              </w:rPr>
            </w:pPr>
            <w:r w:rsidRPr="003D30B6">
              <w:rPr>
                <w:sz w:val="22"/>
                <w:szCs w:val="22"/>
              </w:rPr>
              <w:t>Az Iparművészeti Múzeum</w:t>
            </w:r>
            <w:r>
              <w:rPr>
                <w:sz w:val="22"/>
                <w:szCs w:val="22"/>
              </w:rPr>
              <w:t>.</w:t>
            </w:r>
          </w:p>
          <w:p w:rsidR="006E7AFC" w:rsidRPr="003D30B6" w:rsidRDefault="006E7AFC" w:rsidP="0080215A">
            <w:pPr>
              <w:rPr>
                <w:sz w:val="22"/>
                <w:szCs w:val="22"/>
              </w:rPr>
            </w:pPr>
          </w:p>
        </w:tc>
      </w:tr>
      <w:tr w:rsidR="006E7AFC">
        <w:trPr>
          <w:cantSplit/>
          <w:trHeight w:val="15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03756A" w:rsidRDefault="006E7AFC" w:rsidP="008334A6">
            <w:pPr>
              <w:rPr>
                <w:sz w:val="22"/>
                <w:szCs w:val="22"/>
              </w:rPr>
            </w:pPr>
            <w:r w:rsidRPr="0003756A">
              <w:rPr>
                <w:sz w:val="22"/>
                <w:szCs w:val="22"/>
              </w:rPr>
              <w:t>21.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3B1164" w:rsidRDefault="006E7AFC" w:rsidP="008334A6">
            <w:pPr>
              <w:rPr>
                <w:b/>
              </w:rPr>
            </w:pPr>
            <w:r w:rsidRPr="003B1164">
              <w:rPr>
                <w:b/>
              </w:rPr>
              <w:t>A 20. század művészete</w:t>
            </w:r>
          </w:p>
          <w:p w:rsidR="006E7AFC" w:rsidRPr="003B1164" w:rsidRDefault="006E7AFC" w:rsidP="008334A6">
            <w:pPr>
              <w:rPr>
                <w:b/>
              </w:rPr>
            </w:pPr>
          </w:p>
          <w:p w:rsidR="006E7AFC" w:rsidRPr="003B1164" w:rsidRDefault="006E7AFC" w:rsidP="008334A6">
            <w:pPr>
              <w:rPr>
                <w:b/>
              </w:rPr>
            </w:pPr>
            <w:r>
              <w:rPr>
                <w:b/>
              </w:rPr>
              <w:t>A fauvizmus</w:t>
            </w:r>
          </w:p>
          <w:p w:rsidR="006E7AFC" w:rsidRPr="0003756A" w:rsidRDefault="006E7AFC" w:rsidP="008334A6">
            <w:pPr>
              <w:rPr>
                <w:sz w:val="22"/>
                <w:szCs w:val="22"/>
              </w:rPr>
            </w:pPr>
            <w:r w:rsidRPr="003B1164">
              <w:rPr>
                <w:b/>
              </w:rPr>
              <w:t>(1905</w:t>
            </w:r>
            <w:r>
              <w:rPr>
                <w:b/>
              </w:rPr>
              <w:t>–</w:t>
            </w:r>
            <w:r w:rsidRPr="003B1164">
              <w:rPr>
                <w:b/>
              </w:rPr>
              <w:t>1920)</w:t>
            </w:r>
          </w:p>
        </w:tc>
        <w:tc>
          <w:tcPr>
            <w:tcW w:w="3443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03756A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03756A">
                <w:rPr>
                  <w:sz w:val="22"/>
                  <w:szCs w:val="22"/>
                </w:rPr>
                <w:t>1. A</w:t>
              </w:r>
            </w:smartTag>
            <w:r w:rsidRPr="0003756A">
              <w:rPr>
                <w:sz w:val="22"/>
                <w:szCs w:val="22"/>
              </w:rPr>
              <w:t xml:space="preserve"> művészeti stílusok alapvető megváltozásának társadalmi, gazdasági és politikai okainak keresése</w:t>
            </w:r>
            <w:r>
              <w:rPr>
                <w:sz w:val="22"/>
                <w:szCs w:val="22"/>
              </w:rPr>
              <w:t>,</w:t>
            </w:r>
            <w:r w:rsidRPr="0003756A">
              <w:rPr>
                <w:sz w:val="22"/>
                <w:szCs w:val="22"/>
              </w:rPr>
              <w:t xml:space="preserve"> a tapasztalatok közös megbeszé</w:t>
            </w:r>
            <w:r>
              <w:rPr>
                <w:sz w:val="22"/>
                <w:szCs w:val="22"/>
              </w:rPr>
              <w:t>lése.</w:t>
            </w:r>
          </w:p>
          <w:p w:rsidR="006E7AFC" w:rsidRPr="0003756A" w:rsidRDefault="006E7AFC" w:rsidP="0003756A">
            <w:pPr>
              <w:rPr>
                <w:sz w:val="22"/>
                <w:szCs w:val="22"/>
              </w:rPr>
            </w:pPr>
          </w:p>
          <w:p w:rsidR="006E7AFC" w:rsidRPr="0003756A" w:rsidRDefault="006E7AFC" w:rsidP="005A2F8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03756A">
                <w:rPr>
                  <w:sz w:val="22"/>
                  <w:szCs w:val="22"/>
                </w:rPr>
                <w:t>2. A</w:t>
              </w:r>
            </w:smartTag>
            <w:r w:rsidRPr="0003756A">
              <w:rPr>
                <w:sz w:val="22"/>
                <w:szCs w:val="22"/>
              </w:rPr>
              <w:t xml:space="preserve"> fauvizmus</w:t>
            </w:r>
            <w:r>
              <w:rPr>
                <w:sz w:val="22"/>
                <w:szCs w:val="22"/>
              </w:rPr>
              <w:t xml:space="preserve"> elnevezés magyarázata, a stílus jellemzőinek önálló leolvasása a festményekről.</w:t>
            </w:r>
            <w:r w:rsidRPr="0003756A">
              <w:rPr>
                <w:sz w:val="22"/>
                <w:szCs w:val="22"/>
              </w:rPr>
              <w:t xml:space="preserve"> Színtani ismeretek</w:t>
            </w:r>
            <w:r>
              <w:rPr>
                <w:sz w:val="22"/>
                <w:szCs w:val="22"/>
              </w:rPr>
              <w:t xml:space="preserve"> ismétlése</w:t>
            </w:r>
            <w:r w:rsidRPr="0003756A">
              <w:rPr>
                <w:sz w:val="22"/>
                <w:szCs w:val="22"/>
              </w:rPr>
              <w:t xml:space="preserve">: tiszta színek, </w:t>
            </w:r>
            <w:r>
              <w:rPr>
                <w:sz w:val="22"/>
                <w:szCs w:val="22"/>
              </w:rPr>
              <w:t xml:space="preserve">alapszínek, főszínek, </w:t>
            </w:r>
            <w:r w:rsidRPr="0003756A">
              <w:rPr>
                <w:sz w:val="22"/>
                <w:szCs w:val="22"/>
              </w:rPr>
              <w:t xml:space="preserve">kiegészítő színek, </w:t>
            </w:r>
            <w:r>
              <w:rPr>
                <w:sz w:val="22"/>
                <w:szCs w:val="22"/>
              </w:rPr>
              <w:t xml:space="preserve">semleges színek, </w:t>
            </w:r>
            <w:r w:rsidRPr="0003756A">
              <w:rPr>
                <w:sz w:val="22"/>
                <w:szCs w:val="22"/>
              </w:rPr>
              <w:t>színreflex, színkontrasztok.</w:t>
            </w:r>
          </w:p>
          <w:p w:rsidR="006E7AFC" w:rsidRPr="0003756A" w:rsidRDefault="006E7AFC" w:rsidP="00B06A3E">
            <w:pPr>
              <w:rPr>
                <w:i/>
                <w:sz w:val="22"/>
                <w:szCs w:val="22"/>
              </w:rPr>
            </w:pPr>
          </w:p>
        </w:tc>
        <w:tc>
          <w:tcPr>
            <w:tcW w:w="344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C62E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Az anyanyelvi kommunikáció </w:t>
            </w:r>
            <w:r w:rsidRPr="00DC72C6">
              <w:rPr>
                <w:sz w:val="22"/>
                <w:szCs w:val="22"/>
              </w:rPr>
              <w:t>fejlesztése: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72C6">
              <w:rPr>
                <w:sz w:val="22"/>
                <w:szCs w:val="22"/>
              </w:rPr>
              <w:t>a művészi közlésformák árnyalt alkalmazása, a fogalmak, szakkifejezések helyes használata.</w:t>
            </w:r>
          </w:p>
          <w:p w:rsidR="006E7AFC" w:rsidRPr="0003756A" w:rsidRDefault="006E7AFC" w:rsidP="00C62EF4">
            <w:pPr>
              <w:rPr>
                <w:sz w:val="22"/>
                <w:szCs w:val="22"/>
              </w:rPr>
            </w:pPr>
            <w:r w:rsidRPr="00986361">
              <w:rPr>
                <w:b/>
                <w:sz w:val="22"/>
                <w:szCs w:val="22"/>
              </w:rPr>
              <w:t>A vizuális kommunikáció</w:t>
            </w:r>
            <w:r>
              <w:rPr>
                <w:sz w:val="22"/>
                <w:szCs w:val="22"/>
              </w:rPr>
              <w:t xml:space="preserve"> fejlesztése a vizuális nyelv tudatos használatával.</w:t>
            </w:r>
          </w:p>
          <w:p w:rsidR="006E7AFC" w:rsidRPr="009A74E9" w:rsidRDefault="006E7AFC" w:rsidP="009A74E9">
            <w:pPr>
              <w:rPr>
                <w:sz w:val="22"/>
                <w:szCs w:val="22"/>
              </w:rPr>
            </w:pPr>
            <w:r w:rsidRPr="00A37607">
              <w:rPr>
                <w:b/>
                <w:sz w:val="22"/>
                <w:szCs w:val="22"/>
              </w:rPr>
              <w:t>Az esztétikai-művészeti tudatosság és kifejezőképesség: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03756A">
              <w:rPr>
                <w:sz w:val="22"/>
                <w:szCs w:val="22"/>
              </w:rPr>
              <w:t xml:space="preserve">zínérzékenység, </w:t>
            </w:r>
            <w:r>
              <w:rPr>
                <w:sz w:val="22"/>
                <w:szCs w:val="22"/>
              </w:rPr>
              <w:t xml:space="preserve">színhasználati készség, </w:t>
            </w:r>
            <w:r w:rsidRPr="0003756A">
              <w:rPr>
                <w:sz w:val="22"/>
                <w:szCs w:val="22"/>
              </w:rPr>
              <w:t>önkifejezés,</w:t>
            </w:r>
            <w:r>
              <w:rPr>
                <w:sz w:val="22"/>
                <w:szCs w:val="22"/>
              </w:rPr>
              <w:t xml:space="preserve"> </w:t>
            </w:r>
            <w:r w:rsidRPr="0003756A">
              <w:rPr>
                <w:sz w:val="22"/>
                <w:szCs w:val="22"/>
              </w:rPr>
              <w:t>impulzivitás, eredetiség</w:t>
            </w:r>
            <w:r>
              <w:rPr>
                <w:sz w:val="22"/>
                <w:szCs w:val="22"/>
              </w:rPr>
              <w:t>, intuitív megoldások.</w:t>
            </w: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BF659A" w:rsidRDefault="006E7AFC" w:rsidP="00FB4671">
            <w:pPr>
              <w:pStyle w:val="body2"/>
              <w:rPr>
                <w:b/>
                <w:sz w:val="22"/>
                <w:szCs w:val="22"/>
              </w:rPr>
            </w:pPr>
            <w:r w:rsidRPr="00BF659A">
              <w:rPr>
                <w:b/>
                <w:sz w:val="22"/>
                <w:szCs w:val="22"/>
              </w:rPr>
              <w:t>Szemléltetés:</w:t>
            </w:r>
          </w:p>
          <w:p w:rsidR="006E7AFC" w:rsidRPr="0003756A" w:rsidRDefault="006E7AFC" w:rsidP="006B0AD7">
            <w:pPr>
              <w:rPr>
                <w:sz w:val="22"/>
                <w:szCs w:val="22"/>
              </w:rPr>
            </w:pPr>
            <w:r w:rsidRPr="0003756A">
              <w:rPr>
                <w:sz w:val="22"/>
                <w:szCs w:val="22"/>
              </w:rPr>
              <w:t>A képzelet világa tk. 137</w:t>
            </w: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>140. o. illusztrációi.</w:t>
            </w:r>
          </w:p>
          <w:p w:rsidR="006E7AFC" w:rsidRPr="0003756A" w:rsidRDefault="006E7AFC" w:rsidP="006B0AD7">
            <w:pPr>
              <w:rPr>
                <w:sz w:val="22"/>
                <w:szCs w:val="22"/>
              </w:rPr>
            </w:pPr>
            <w:r w:rsidRPr="0003756A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 87. o.</w:t>
            </w:r>
          </w:p>
          <w:p w:rsidR="006E7AFC" w:rsidRPr="0003756A" w:rsidRDefault="006E7AFC" w:rsidP="006B0AD7">
            <w:pPr>
              <w:rPr>
                <w:sz w:val="22"/>
                <w:szCs w:val="22"/>
              </w:rPr>
            </w:pPr>
          </w:p>
          <w:p w:rsidR="006E7AFC" w:rsidRPr="0003756A" w:rsidRDefault="006E7AFC" w:rsidP="006B0AD7">
            <w:pPr>
              <w:rPr>
                <w:b/>
                <w:sz w:val="22"/>
                <w:szCs w:val="22"/>
              </w:rPr>
            </w:pPr>
            <w:r w:rsidRPr="002D3834">
              <w:rPr>
                <w:b/>
                <w:sz w:val="22"/>
                <w:szCs w:val="22"/>
              </w:rPr>
              <w:t>Eszközök:</w:t>
            </w:r>
            <w:r>
              <w:rPr>
                <w:sz w:val="22"/>
                <w:szCs w:val="22"/>
              </w:rPr>
              <w:t xml:space="preserve"> </w:t>
            </w:r>
            <w:r w:rsidRPr="003D30B6">
              <w:rPr>
                <w:sz w:val="22"/>
                <w:szCs w:val="22"/>
              </w:rPr>
              <w:t xml:space="preserve">vetítés (projektor vagy diavetítő), </w:t>
            </w:r>
            <w:r>
              <w:rPr>
                <w:sz w:val="22"/>
                <w:szCs w:val="22"/>
              </w:rPr>
              <w:t>tempera, olajpasztell.</w:t>
            </w: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F15084" w:rsidRDefault="006E7AFC" w:rsidP="00B06A3E">
            <w:pPr>
              <w:rPr>
                <w:b/>
                <w:sz w:val="22"/>
                <w:szCs w:val="22"/>
              </w:rPr>
            </w:pPr>
            <w:r w:rsidRPr="00F15084">
              <w:rPr>
                <w:b/>
                <w:sz w:val="22"/>
                <w:szCs w:val="22"/>
              </w:rPr>
              <w:t>Tiszta színekkel festett kompozíció</w:t>
            </w:r>
            <w:r>
              <w:rPr>
                <w:b/>
                <w:sz w:val="22"/>
                <w:szCs w:val="22"/>
              </w:rPr>
              <w:t>.</w:t>
            </w:r>
          </w:p>
          <w:p w:rsidR="006E7AFC" w:rsidRDefault="006E7AFC" w:rsidP="00B06A3E">
            <w:pPr>
              <w:rPr>
                <w:sz w:val="22"/>
                <w:szCs w:val="22"/>
              </w:rPr>
            </w:pPr>
            <w:r w:rsidRPr="0003756A">
              <w:rPr>
                <w:sz w:val="22"/>
                <w:szCs w:val="22"/>
              </w:rPr>
              <w:t>A dekoratív, élénk színek érzelmi hatásainak vizsgálata és alkalmazása a tervezésben</w:t>
            </w:r>
            <w:r>
              <w:rPr>
                <w:sz w:val="22"/>
                <w:szCs w:val="22"/>
              </w:rPr>
              <w:t>. Egy látvány utáni tanulmányrajz átírása a fauvizmus jelleg-zetességeinek egyéni alkalmazásával.</w:t>
            </w:r>
          </w:p>
          <w:p w:rsidR="006E7AFC" w:rsidRPr="0003756A" w:rsidRDefault="006E7AFC" w:rsidP="00B06A3E">
            <w:pPr>
              <w:rPr>
                <w:sz w:val="22"/>
                <w:szCs w:val="22"/>
              </w:rPr>
            </w:pPr>
          </w:p>
          <w:p w:rsidR="006E7AFC" w:rsidRPr="0003756A" w:rsidRDefault="006E7AFC" w:rsidP="00B06A3E">
            <w:pPr>
              <w:rPr>
                <w:sz w:val="22"/>
                <w:szCs w:val="22"/>
              </w:rPr>
            </w:pPr>
          </w:p>
        </w:tc>
      </w:tr>
      <w:tr w:rsidR="006E7AFC">
        <w:trPr>
          <w:cantSplit/>
          <w:trHeight w:val="15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B06A3E" w:rsidRDefault="006E7AFC" w:rsidP="008334A6">
            <w:pPr>
              <w:rPr>
                <w:sz w:val="22"/>
                <w:szCs w:val="22"/>
              </w:rPr>
            </w:pPr>
            <w:r w:rsidRPr="00B06A3E">
              <w:rPr>
                <w:sz w:val="22"/>
                <w:szCs w:val="22"/>
              </w:rPr>
              <w:t>22.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3B1164" w:rsidRDefault="006E7AFC" w:rsidP="008334A6">
            <w:pPr>
              <w:rPr>
                <w:b/>
              </w:rPr>
            </w:pPr>
            <w:r w:rsidRPr="003B1164">
              <w:rPr>
                <w:b/>
              </w:rPr>
              <w:t>Az expresszionizmus</w:t>
            </w:r>
          </w:p>
          <w:p w:rsidR="006E7AFC" w:rsidRPr="00B06A3E" w:rsidRDefault="006E7AFC" w:rsidP="008334A6">
            <w:pPr>
              <w:rPr>
                <w:sz w:val="22"/>
                <w:szCs w:val="22"/>
              </w:rPr>
            </w:pPr>
            <w:r>
              <w:rPr>
                <w:b/>
              </w:rPr>
              <w:t>(1905–</w:t>
            </w:r>
            <w:r w:rsidRPr="003B1164">
              <w:rPr>
                <w:b/>
              </w:rPr>
              <w:t>1920)</w:t>
            </w:r>
          </w:p>
        </w:tc>
        <w:tc>
          <w:tcPr>
            <w:tcW w:w="3443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5A2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Az expresszionizmus jelentésének értelmezése.</w:t>
            </w:r>
          </w:p>
          <w:p w:rsidR="006E7AFC" w:rsidRDefault="006E7AFC" w:rsidP="005A2F8C">
            <w:pPr>
              <w:rPr>
                <w:sz w:val="22"/>
                <w:szCs w:val="22"/>
              </w:rPr>
            </w:pPr>
          </w:p>
          <w:p w:rsidR="006E7AFC" w:rsidRDefault="006E7AFC" w:rsidP="005A2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B06A3E">
              <w:rPr>
                <w:sz w:val="22"/>
                <w:szCs w:val="22"/>
              </w:rPr>
              <w:t>Az expresszionizmus főbb csoportjai</w:t>
            </w:r>
            <w:r>
              <w:rPr>
                <w:sz w:val="22"/>
                <w:szCs w:val="22"/>
              </w:rPr>
              <w:t>nak megismerése</w:t>
            </w:r>
            <w:r w:rsidRPr="00B06A3E">
              <w:rPr>
                <w:sz w:val="22"/>
                <w:szCs w:val="22"/>
              </w:rPr>
              <w:t>: Die Brücke, Der Blaue Reiter</w:t>
            </w:r>
            <w:r>
              <w:rPr>
                <w:sz w:val="22"/>
                <w:szCs w:val="22"/>
              </w:rPr>
              <w:t xml:space="preserve"> (tankönyvi munka, könyvtár, internet)</w:t>
            </w:r>
            <w:r w:rsidRPr="00B06A3E">
              <w:rPr>
                <w:sz w:val="22"/>
                <w:szCs w:val="22"/>
              </w:rPr>
              <w:t>.</w:t>
            </w:r>
          </w:p>
          <w:p w:rsidR="006E7AFC" w:rsidRPr="00B06A3E" w:rsidRDefault="006E7AFC" w:rsidP="005A2F8C">
            <w:pPr>
              <w:rPr>
                <w:sz w:val="22"/>
                <w:szCs w:val="22"/>
              </w:rPr>
            </w:pPr>
          </w:p>
          <w:p w:rsidR="006E7AFC" w:rsidRDefault="006E7AFC" w:rsidP="008334A6">
            <w:pPr>
              <w:rPr>
                <w:sz w:val="22"/>
                <w:szCs w:val="22"/>
              </w:rPr>
            </w:pPr>
            <w:r w:rsidRPr="00F97A62">
              <w:rPr>
                <w:sz w:val="22"/>
                <w:szCs w:val="22"/>
              </w:rPr>
              <w:t>3. Az expresszionizmus és a fauves irányzat összehasonlítása.</w:t>
            </w:r>
          </w:p>
          <w:p w:rsidR="006E7AFC" w:rsidRDefault="006E7AFC" w:rsidP="008334A6">
            <w:pPr>
              <w:rPr>
                <w:sz w:val="22"/>
                <w:szCs w:val="22"/>
              </w:rPr>
            </w:pPr>
          </w:p>
          <w:p w:rsidR="006E7AFC" w:rsidRDefault="006E7AFC" w:rsidP="008334A6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>
                <w:rPr>
                  <w:sz w:val="22"/>
                  <w:szCs w:val="22"/>
                </w:rPr>
                <w:t>4. A</w:t>
              </w:r>
            </w:smartTag>
            <w:r>
              <w:rPr>
                <w:sz w:val="22"/>
                <w:szCs w:val="22"/>
              </w:rPr>
              <w:t xml:space="preserve"> német expresszionizmus magyarországi hatásainak önálló megfigyelése egyes magyar festők alkotásain.</w:t>
            </w:r>
          </w:p>
          <w:p w:rsidR="006E7AFC" w:rsidRPr="00F97A62" w:rsidRDefault="006E7AFC" w:rsidP="008334A6">
            <w:pPr>
              <w:rPr>
                <w:sz w:val="22"/>
                <w:szCs w:val="22"/>
              </w:rPr>
            </w:pPr>
          </w:p>
        </w:tc>
        <w:tc>
          <w:tcPr>
            <w:tcW w:w="344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8334A6">
            <w:pPr>
              <w:rPr>
                <w:sz w:val="22"/>
                <w:szCs w:val="22"/>
              </w:rPr>
            </w:pPr>
            <w:r w:rsidRPr="00A37607">
              <w:rPr>
                <w:b/>
                <w:sz w:val="22"/>
                <w:szCs w:val="22"/>
              </w:rPr>
              <w:t>Az esztétikai-művészeti tudatosság és kifejezőképesség: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94252">
              <w:rPr>
                <w:sz w:val="22"/>
                <w:szCs w:val="22"/>
              </w:rPr>
              <w:t xml:space="preserve">az </w:t>
            </w:r>
            <w:r w:rsidRPr="00143421">
              <w:rPr>
                <w:sz w:val="22"/>
                <w:szCs w:val="22"/>
              </w:rPr>
              <w:t>alkotóképesség,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94252">
              <w:rPr>
                <w:sz w:val="22"/>
                <w:szCs w:val="22"/>
              </w:rPr>
              <w:t>az ismeretek alkalmazásának képessége,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A719D">
              <w:rPr>
                <w:sz w:val="22"/>
                <w:szCs w:val="22"/>
              </w:rPr>
              <w:t xml:space="preserve">az empátia, </w:t>
            </w:r>
            <w:r>
              <w:rPr>
                <w:sz w:val="22"/>
                <w:szCs w:val="22"/>
              </w:rPr>
              <w:t xml:space="preserve">a belső ráhangolódás, </w:t>
            </w:r>
            <w:r w:rsidRPr="001A719D">
              <w:rPr>
                <w:sz w:val="22"/>
                <w:szCs w:val="22"/>
              </w:rPr>
              <w:t>az intuitív képességek fejlesztése a műalkotások érzelmi hatásainak átélésével.</w:t>
            </w:r>
          </w:p>
          <w:p w:rsidR="006E7AFC" w:rsidRDefault="006E7AFC" w:rsidP="008334A6">
            <w:pPr>
              <w:rPr>
                <w:sz w:val="22"/>
                <w:szCs w:val="22"/>
              </w:rPr>
            </w:pPr>
            <w:r w:rsidRPr="00AE22F6">
              <w:rPr>
                <w:b/>
                <w:sz w:val="22"/>
                <w:szCs w:val="22"/>
              </w:rPr>
              <w:t>A kognitív képesség</w:t>
            </w:r>
            <w:r>
              <w:rPr>
                <w:sz w:val="22"/>
                <w:szCs w:val="22"/>
              </w:rPr>
              <w:t xml:space="preserve"> fejlesztése a műalkotások összehasonlításával.</w:t>
            </w:r>
          </w:p>
          <w:p w:rsidR="006E7AFC" w:rsidRDefault="006E7AFC" w:rsidP="008334A6">
            <w:pPr>
              <w:rPr>
                <w:sz w:val="22"/>
                <w:szCs w:val="22"/>
              </w:rPr>
            </w:pPr>
          </w:p>
          <w:p w:rsidR="006E7AFC" w:rsidRPr="00B06A3E" w:rsidRDefault="006E7AFC" w:rsidP="008334A6">
            <w:pPr>
              <w:rPr>
                <w:i/>
                <w:sz w:val="22"/>
                <w:szCs w:val="22"/>
              </w:rPr>
            </w:pP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630678" w:rsidRDefault="006E7AFC" w:rsidP="00FB4671">
            <w:pPr>
              <w:pStyle w:val="body2"/>
              <w:rPr>
                <w:b/>
                <w:sz w:val="22"/>
                <w:szCs w:val="22"/>
              </w:rPr>
            </w:pPr>
            <w:r w:rsidRPr="00630678">
              <w:rPr>
                <w:b/>
                <w:sz w:val="22"/>
                <w:szCs w:val="22"/>
              </w:rPr>
              <w:t>Szemléltetés:</w:t>
            </w:r>
          </w:p>
          <w:p w:rsidR="006E7AFC" w:rsidRPr="00B06A3E" w:rsidRDefault="006E7AFC" w:rsidP="006B0AD7">
            <w:pPr>
              <w:rPr>
                <w:sz w:val="22"/>
                <w:szCs w:val="22"/>
              </w:rPr>
            </w:pPr>
            <w:r w:rsidRPr="00B06A3E">
              <w:rPr>
                <w:sz w:val="22"/>
                <w:szCs w:val="22"/>
              </w:rPr>
              <w:t xml:space="preserve">A képzelet világa tk. </w:t>
            </w:r>
            <w:r>
              <w:rPr>
                <w:sz w:val="22"/>
                <w:szCs w:val="22"/>
              </w:rPr>
              <w:t>141</w:t>
            </w: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>147. o. illusztrációi.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B06A3E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 88</w:t>
            </w: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>91. o.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</w:p>
          <w:p w:rsidR="006E7AFC" w:rsidRDefault="006E7AFC" w:rsidP="006B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Művészeti albumok, pl. Richard, Lionel: Az expresszionizmus enciklopédiája.</w:t>
            </w:r>
          </w:p>
          <w:p w:rsidR="006E7AFC" w:rsidRPr="00B06A3E" w:rsidRDefault="006E7AFC" w:rsidP="006B0AD7">
            <w:pPr>
              <w:rPr>
                <w:sz w:val="22"/>
                <w:szCs w:val="22"/>
              </w:rPr>
            </w:pPr>
          </w:p>
          <w:p w:rsidR="006E7AFC" w:rsidRPr="00B06A3E" w:rsidRDefault="006E7AFC" w:rsidP="006B0AD7">
            <w:pPr>
              <w:rPr>
                <w:b/>
                <w:sz w:val="22"/>
                <w:szCs w:val="22"/>
              </w:rPr>
            </w:pPr>
            <w:r w:rsidRPr="008A31CE">
              <w:rPr>
                <w:b/>
                <w:sz w:val="22"/>
                <w:szCs w:val="22"/>
              </w:rPr>
              <w:t>Eszközök:</w:t>
            </w:r>
            <w:r>
              <w:rPr>
                <w:sz w:val="22"/>
                <w:szCs w:val="22"/>
              </w:rPr>
              <w:t xml:space="preserve"> filctoll, tempera/akvarell, pasztell vagy színes papírok (kollázs).</w:t>
            </w: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140848" w:rsidRDefault="006E7AFC" w:rsidP="00B06A3E">
            <w:pPr>
              <w:rPr>
                <w:b/>
                <w:sz w:val="22"/>
                <w:szCs w:val="22"/>
              </w:rPr>
            </w:pPr>
            <w:r w:rsidRPr="00140848">
              <w:rPr>
                <w:b/>
                <w:sz w:val="22"/>
                <w:szCs w:val="22"/>
              </w:rPr>
              <w:t>Expresszív átírás</w:t>
            </w:r>
            <w:r>
              <w:rPr>
                <w:b/>
                <w:sz w:val="22"/>
                <w:szCs w:val="22"/>
              </w:rPr>
              <w:t>.</w:t>
            </w:r>
          </w:p>
          <w:p w:rsidR="006E7AFC" w:rsidRPr="00B06A3E" w:rsidRDefault="006E7AFC" w:rsidP="00B06A3E">
            <w:pPr>
              <w:rPr>
                <w:sz w:val="22"/>
                <w:szCs w:val="22"/>
              </w:rPr>
            </w:pPr>
            <w:r w:rsidRPr="00B06A3E">
              <w:rPr>
                <w:sz w:val="22"/>
                <w:szCs w:val="22"/>
              </w:rPr>
              <w:t>Egy választott forma</w:t>
            </w:r>
            <w:r>
              <w:rPr>
                <w:sz w:val="22"/>
                <w:szCs w:val="22"/>
              </w:rPr>
              <w:t xml:space="preserve"> (pl. emberi alak, egy állat vagy egy növény)</w:t>
            </w:r>
            <w:r w:rsidRPr="00B06A3E">
              <w:rPr>
                <w:sz w:val="22"/>
                <w:szCs w:val="22"/>
              </w:rPr>
              <w:t xml:space="preserve"> színbeli expresszív átírása a művészet képi, plasztikai műfajaiból tanult kifejezőeszközök, módszerek, technikák alkalmazásával.</w:t>
            </w:r>
          </w:p>
          <w:p w:rsidR="006E7AFC" w:rsidRPr="00B06A3E" w:rsidRDefault="006E7AFC" w:rsidP="00B06A3E">
            <w:pPr>
              <w:rPr>
                <w:sz w:val="22"/>
                <w:szCs w:val="22"/>
              </w:rPr>
            </w:pPr>
          </w:p>
        </w:tc>
      </w:tr>
      <w:tr w:rsidR="006E7AFC">
        <w:trPr>
          <w:cantSplit/>
          <w:trHeight w:val="15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140848" w:rsidRDefault="006E7AFC" w:rsidP="008334A6">
            <w:pPr>
              <w:rPr>
                <w:sz w:val="22"/>
                <w:szCs w:val="22"/>
              </w:rPr>
            </w:pPr>
            <w:r w:rsidRPr="00140848">
              <w:rPr>
                <w:sz w:val="22"/>
                <w:szCs w:val="22"/>
              </w:rPr>
              <w:t>23.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110C19" w:rsidRDefault="006E7AFC" w:rsidP="008334A6">
            <w:pPr>
              <w:rPr>
                <w:b/>
              </w:rPr>
            </w:pPr>
            <w:r w:rsidRPr="00110C19">
              <w:rPr>
                <w:b/>
              </w:rPr>
              <w:t>A kubizmus</w:t>
            </w:r>
          </w:p>
          <w:p w:rsidR="006E7AFC" w:rsidRPr="00140848" w:rsidRDefault="006E7AFC" w:rsidP="008334A6">
            <w:pPr>
              <w:rPr>
                <w:sz w:val="22"/>
                <w:szCs w:val="22"/>
              </w:rPr>
            </w:pPr>
            <w:r>
              <w:rPr>
                <w:b/>
              </w:rPr>
              <w:t>(1907–</w:t>
            </w:r>
            <w:r w:rsidRPr="00110C19">
              <w:rPr>
                <w:b/>
              </w:rPr>
              <w:t>1925)</w:t>
            </w:r>
          </w:p>
        </w:tc>
        <w:tc>
          <w:tcPr>
            <w:tcW w:w="3443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5A2F8C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sz w:val="22"/>
                  <w:szCs w:val="22"/>
                </w:rPr>
                <w:t xml:space="preserve">1. </w:t>
              </w:r>
              <w:r w:rsidRPr="00140848">
                <w:rPr>
                  <w:sz w:val="22"/>
                  <w:szCs w:val="22"/>
                </w:rPr>
                <w:t>A</w:t>
              </w:r>
            </w:smartTag>
            <w:r w:rsidRPr="00140848">
              <w:rPr>
                <w:sz w:val="22"/>
                <w:szCs w:val="22"/>
              </w:rPr>
              <w:t xml:space="preserve"> kubizmus főbb szakaszai</w:t>
            </w:r>
            <w:r>
              <w:rPr>
                <w:sz w:val="22"/>
                <w:szCs w:val="22"/>
              </w:rPr>
              <w:t xml:space="preserve">nak jellemzői. A </w:t>
            </w:r>
            <w:r w:rsidRPr="00140848">
              <w:rPr>
                <w:sz w:val="22"/>
                <w:szCs w:val="22"/>
              </w:rPr>
              <w:t xml:space="preserve">plasztikus, </w:t>
            </w:r>
            <w:r>
              <w:rPr>
                <w:sz w:val="22"/>
                <w:szCs w:val="22"/>
              </w:rPr>
              <w:t xml:space="preserve">az </w:t>
            </w:r>
            <w:r w:rsidRPr="00140848">
              <w:rPr>
                <w:sz w:val="22"/>
                <w:szCs w:val="22"/>
              </w:rPr>
              <w:t xml:space="preserve">analitikus és </w:t>
            </w:r>
            <w:r>
              <w:rPr>
                <w:sz w:val="22"/>
                <w:szCs w:val="22"/>
              </w:rPr>
              <w:t xml:space="preserve">a </w:t>
            </w:r>
            <w:r w:rsidRPr="00140848">
              <w:rPr>
                <w:sz w:val="22"/>
                <w:szCs w:val="22"/>
              </w:rPr>
              <w:t>szintetikus</w:t>
            </w:r>
            <w:r>
              <w:rPr>
                <w:sz w:val="22"/>
                <w:szCs w:val="22"/>
              </w:rPr>
              <w:t xml:space="preserve"> kubizmus összehasonlítása és a fő jellegzetességek közös kiemelése (a tankönyv szövegének értelmezése a közös megbeszélés alapján).</w:t>
            </w:r>
          </w:p>
          <w:p w:rsidR="006E7AFC" w:rsidRDefault="006E7AFC" w:rsidP="005A2F8C">
            <w:pPr>
              <w:rPr>
                <w:sz w:val="22"/>
                <w:szCs w:val="22"/>
              </w:rPr>
            </w:pPr>
          </w:p>
          <w:p w:rsidR="006E7AFC" w:rsidRDefault="006E7AFC" w:rsidP="00361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140848">
              <w:rPr>
                <w:sz w:val="22"/>
                <w:szCs w:val="22"/>
              </w:rPr>
              <w:t>Nézőpo</w:t>
            </w:r>
            <w:r>
              <w:rPr>
                <w:sz w:val="22"/>
                <w:szCs w:val="22"/>
              </w:rPr>
              <w:t>ntok keveredésének vizuális hatásainak értelmezése.</w:t>
            </w:r>
          </w:p>
          <w:p w:rsidR="006E7AFC" w:rsidRPr="00140848" w:rsidRDefault="006E7AFC" w:rsidP="00361D6B">
            <w:pPr>
              <w:rPr>
                <w:sz w:val="22"/>
                <w:szCs w:val="22"/>
              </w:rPr>
            </w:pPr>
          </w:p>
          <w:p w:rsidR="006E7AFC" w:rsidRDefault="006E7AFC" w:rsidP="00361D6B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>
                <w:rPr>
                  <w:sz w:val="22"/>
                  <w:szCs w:val="22"/>
                </w:rPr>
                <w:t xml:space="preserve">3. </w:t>
              </w:r>
              <w:r w:rsidRPr="00140848">
                <w:rPr>
                  <w:sz w:val="22"/>
                  <w:szCs w:val="22"/>
                </w:rPr>
                <w:t>A</w:t>
              </w:r>
            </w:smartTag>
            <w:r w:rsidRPr="00140848">
              <w:rPr>
                <w:sz w:val="22"/>
                <w:szCs w:val="22"/>
              </w:rPr>
              <w:t xml:space="preserve"> kollázs technikájának jellemzői</w:t>
            </w:r>
            <w:r>
              <w:rPr>
                <w:sz w:val="22"/>
                <w:szCs w:val="22"/>
              </w:rPr>
              <w:t xml:space="preserve"> a kubista stílusú alkotásokon.</w:t>
            </w:r>
          </w:p>
          <w:p w:rsidR="006E7AFC" w:rsidRPr="00140848" w:rsidRDefault="006E7AFC" w:rsidP="00361D6B">
            <w:pPr>
              <w:rPr>
                <w:sz w:val="22"/>
                <w:szCs w:val="22"/>
              </w:rPr>
            </w:pPr>
          </w:p>
          <w:p w:rsidR="006E7AFC" w:rsidRPr="00140848" w:rsidRDefault="006E7AFC" w:rsidP="00BE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A kubizmus magyarországi hatásainak keresése: a</w:t>
            </w:r>
            <w:r w:rsidRPr="00140848">
              <w:rPr>
                <w:sz w:val="22"/>
                <w:szCs w:val="22"/>
              </w:rPr>
              <w:t xml:space="preserve"> Nyolcak csoportja Magyarországon.</w:t>
            </w:r>
          </w:p>
          <w:p w:rsidR="006E7AFC" w:rsidRPr="00140848" w:rsidRDefault="006E7AFC" w:rsidP="00361D6B">
            <w:pPr>
              <w:rPr>
                <w:i/>
                <w:sz w:val="22"/>
                <w:szCs w:val="22"/>
              </w:rPr>
            </w:pPr>
          </w:p>
        </w:tc>
        <w:tc>
          <w:tcPr>
            <w:tcW w:w="344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803702">
            <w:pPr>
              <w:rPr>
                <w:sz w:val="22"/>
                <w:szCs w:val="22"/>
              </w:rPr>
            </w:pPr>
            <w:r w:rsidRPr="00A37607">
              <w:rPr>
                <w:b/>
                <w:sz w:val="22"/>
                <w:szCs w:val="22"/>
              </w:rPr>
              <w:t>Az esztétikai-művészeti tudatosság és kifejezőképesség:</w:t>
            </w:r>
            <w:r>
              <w:rPr>
                <w:sz w:val="22"/>
                <w:szCs w:val="22"/>
              </w:rPr>
              <w:t xml:space="preserve"> </w:t>
            </w:r>
            <w:r w:rsidRPr="00140848">
              <w:rPr>
                <w:sz w:val="22"/>
                <w:szCs w:val="22"/>
              </w:rPr>
              <w:t xml:space="preserve">alkotó képzelet, </w:t>
            </w:r>
            <w:r>
              <w:rPr>
                <w:sz w:val="22"/>
                <w:szCs w:val="22"/>
              </w:rPr>
              <w:t xml:space="preserve">az </w:t>
            </w:r>
            <w:r w:rsidRPr="00140848">
              <w:rPr>
                <w:sz w:val="22"/>
                <w:szCs w:val="22"/>
              </w:rPr>
              <w:t>ismeretek kreatív alkalmazása, asszociációs képesség.</w:t>
            </w:r>
          </w:p>
          <w:p w:rsidR="006E7AFC" w:rsidRPr="00140848" w:rsidRDefault="006E7AFC" w:rsidP="00803702">
            <w:pPr>
              <w:rPr>
                <w:sz w:val="22"/>
                <w:szCs w:val="22"/>
              </w:rPr>
            </w:pPr>
            <w:r w:rsidRPr="00555263">
              <w:rPr>
                <w:b/>
                <w:sz w:val="22"/>
                <w:szCs w:val="22"/>
              </w:rPr>
              <w:t xml:space="preserve">A matematikai képesség </w:t>
            </w:r>
            <w:r w:rsidRPr="00555263">
              <w:rPr>
                <w:sz w:val="22"/>
                <w:szCs w:val="22"/>
              </w:rPr>
              <w:t>fejlesztése:</w:t>
            </w:r>
            <w:r>
              <w:rPr>
                <w:sz w:val="22"/>
                <w:szCs w:val="22"/>
              </w:rPr>
              <w:t xml:space="preserve"> az értelmezőképesség, az analitikus gondolkodás, elemekre bontás, szintetizálás, a logikus gondolkodás.</w:t>
            </w:r>
          </w:p>
          <w:p w:rsidR="006E7AFC" w:rsidRPr="00140848" w:rsidRDefault="006E7AFC" w:rsidP="008334A6">
            <w:pPr>
              <w:rPr>
                <w:i/>
                <w:sz w:val="22"/>
                <w:szCs w:val="22"/>
              </w:rPr>
            </w:pPr>
            <w:r w:rsidRPr="001A719D">
              <w:rPr>
                <w:b/>
                <w:sz w:val="22"/>
                <w:szCs w:val="22"/>
              </w:rPr>
              <w:t>Az idegen nyelvi kommunikáció</w:t>
            </w:r>
            <w:r w:rsidRPr="001A719D">
              <w:rPr>
                <w:sz w:val="22"/>
                <w:szCs w:val="22"/>
              </w:rPr>
              <w:t xml:space="preserve"> fejlesztése a művészeti stílusok szakszavainak megismerésével és helyes használatával.</w:t>
            </w: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140848" w:rsidRDefault="006E7AFC" w:rsidP="00FB4671">
            <w:pPr>
              <w:pStyle w:val="body2"/>
              <w:rPr>
                <w:b/>
                <w:sz w:val="22"/>
                <w:szCs w:val="22"/>
              </w:rPr>
            </w:pPr>
            <w:r w:rsidRPr="00140848">
              <w:rPr>
                <w:b/>
                <w:sz w:val="22"/>
                <w:szCs w:val="22"/>
              </w:rPr>
              <w:t>Szemléltetés:</w:t>
            </w:r>
          </w:p>
          <w:p w:rsidR="006E7AFC" w:rsidRPr="00140848" w:rsidRDefault="006E7AFC" w:rsidP="006B0AD7">
            <w:pPr>
              <w:rPr>
                <w:sz w:val="22"/>
                <w:szCs w:val="22"/>
              </w:rPr>
            </w:pPr>
            <w:r w:rsidRPr="00140848">
              <w:rPr>
                <w:sz w:val="22"/>
                <w:szCs w:val="22"/>
              </w:rPr>
              <w:t xml:space="preserve">A képzelet világa tk. </w:t>
            </w:r>
            <w:r>
              <w:rPr>
                <w:sz w:val="22"/>
                <w:szCs w:val="22"/>
              </w:rPr>
              <w:t>148</w:t>
            </w: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>154</w:t>
            </w:r>
            <w:r w:rsidRPr="00140848">
              <w:rPr>
                <w:sz w:val="22"/>
                <w:szCs w:val="22"/>
              </w:rPr>
              <w:t>. o.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140848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 92</w:t>
            </w: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>97. o., szakmai kiegészítés és a feladatok megoldásai.</w:t>
            </w:r>
          </w:p>
          <w:p w:rsidR="006E7AFC" w:rsidRPr="00140848" w:rsidRDefault="006E7AFC" w:rsidP="006B0AD7">
            <w:pPr>
              <w:rPr>
                <w:sz w:val="22"/>
                <w:szCs w:val="22"/>
              </w:rPr>
            </w:pPr>
          </w:p>
          <w:p w:rsidR="006E7AFC" w:rsidRDefault="006E7AFC" w:rsidP="006B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Művészeti albumok, pl.: Bernard, Edina: A modern művészet.</w:t>
            </w:r>
          </w:p>
          <w:p w:rsidR="006E7AFC" w:rsidRPr="00140848" w:rsidRDefault="006E7AFC" w:rsidP="006B0AD7">
            <w:pPr>
              <w:rPr>
                <w:sz w:val="22"/>
                <w:szCs w:val="22"/>
              </w:rPr>
            </w:pPr>
          </w:p>
          <w:p w:rsidR="006E7AFC" w:rsidRPr="00140848" w:rsidRDefault="006E7AFC" w:rsidP="006B0AD7">
            <w:pPr>
              <w:rPr>
                <w:b/>
                <w:sz w:val="22"/>
                <w:szCs w:val="22"/>
              </w:rPr>
            </w:pPr>
            <w:r w:rsidRPr="00110C19">
              <w:rPr>
                <w:b/>
                <w:sz w:val="22"/>
                <w:szCs w:val="22"/>
              </w:rPr>
              <w:t>Eszközök:</w:t>
            </w:r>
            <w:r>
              <w:rPr>
                <w:sz w:val="22"/>
                <w:szCs w:val="22"/>
              </w:rPr>
              <w:t xml:space="preserve"> kollázs (újságképek, a kompozícióra felragasztható tárgyak, olló, ragasztó), filctoll, tempera, pasztell.</w:t>
            </w: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1E559B" w:rsidRDefault="006E7AFC" w:rsidP="00B06A3E">
            <w:pPr>
              <w:rPr>
                <w:b/>
                <w:sz w:val="22"/>
                <w:szCs w:val="22"/>
              </w:rPr>
            </w:pPr>
            <w:r w:rsidRPr="001E559B">
              <w:rPr>
                <w:b/>
                <w:sz w:val="22"/>
                <w:szCs w:val="22"/>
              </w:rPr>
              <w:t>Szubjektív képalkotás</w:t>
            </w:r>
          </w:p>
          <w:p w:rsidR="006E7AFC" w:rsidRDefault="006E7AFC" w:rsidP="00B06A3E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– </w:t>
            </w:r>
            <w:r w:rsidRPr="00140848">
              <w:rPr>
                <w:sz w:val="22"/>
                <w:szCs w:val="22"/>
              </w:rPr>
              <w:t xml:space="preserve">A kubista képkompozíciós módszerek kreatív megismerése egy zene hangulatát tükröző, zenei motívumokat ábrázoló </w:t>
            </w:r>
            <w:r>
              <w:rPr>
                <w:sz w:val="22"/>
                <w:szCs w:val="22"/>
              </w:rPr>
              <w:t>szubjektív alkotás készítésével.</w:t>
            </w:r>
          </w:p>
          <w:p w:rsidR="006E7AFC" w:rsidRDefault="006E7AFC" w:rsidP="00B06A3E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– </w:t>
            </w:r>
            <w:r>
              <w:rPr>
                <w:sz w:val="22"/>
                <w:szCs w:val="22"/>
              </w:rPr>
              <w:t>Eg</w:t>
            </w:r>
            <w:r w:rsidRPr="00140848">
              <w:rPr>
                <w:sz w:val="22"/>
                <w:szCs w:val="22"/>
              </w:rPr>
              <w:t>y valósághű fotórészle</w:t>
            </w:r>
            <w:r>
              <w:rPr>
                <w:sz w:val="22"/>
                <w:szCs w:val="22"/>
              </w:rPr>
              <w:t>t kubista stílusú átdolgozása, képzeleti kiegészítése.</w:t>
            </w:r>
          </w:p>
          <w:p w:rsidR="006E7AFC" w:rsidRPr="00140848" w:rsidRDefault="006E7AFC" w:rsidP="00B06A3E">
            <w:pPr>
              <w:rPr>
                <w:sz w:val="22"/>
                <w:szCs w:val="22"/>
              </w:rPr>
            </w:pP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 xml:space="preserve"> Assemblage. Különböző hétköznapi tárgyakból összeállított dombormű készítése.</w:t>
            </w:r>
          </w:p>
          <w:p w:rsidR="006E7AFC" w:rsidRPr="00140848" w:rsidRDefault="006E7AFC" w:rsidP="00B06A3E">
            <w:pPr>
              <w:rPr>
                <w:sz w:val="22"/>
                <w:szCs w:val="22"/>
              </w:rPr>
            </w:pPr>
          </w:p>
        </w:tc>
      </w:tr>
      <w:tr w:rsidR="006E7AFC">
        <w:trPr>
          <w:cantSplit/>
          <w:trHeight w:val="15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543F62" w:rsidRDefault="006E7AFC" w:rsidP="008334A6">
            <w:pPr>
              <w:rPr>
                <w:sz w:val="22"/>
                <w:szCs w:val="22"/>
              </w:rPr>
            </w:pPr>
            <w:r w:rsidRPr="00543F62">
              <w:rPr>
                <w:sz w:val="22"/>
                <w:szCs w:val="22"/>
              </w:rPr>
              <w:t>24.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110C19" w:rsidRDefault="006E7AFC" w:rsidP="008334A6">
            <w:pPr>
              <w:rPr>
                <w:b/>
              </w:rPr>
            </w:pPr>
            <w:r w:rsidRPr="00110C19">
              <w:rPr>
                <w:b/>
              </w:rPr>
              <w:t>A futurizmus</w:t>
            </w:r>
          </w:p>
          <w:p w:rsidR="006E7AFC" w:rsidRPr="00543F62" w:rsidRDefault="006E7AFC" w:rsidP="008334A6">
            <w:pPr>
              <w:rPr>
                <w:sz w:val="22"/>
                <w:szCs w:val="22"/>
              </w:rPr>
            </w:pPr>
            <w:r>
              <w:rPr>
                <w:b/>
              </w:rPr>
              <w:t>(1909–</w:t>
            </w:r>
            <w:r w:rsidRPr="00110C19">
              <w:rPr>
                <w:b/>
              </w:rPr>
              <w:t>1944)</w:t>
            </w:r>
          </w:p>
        </w:tc>
        <w:tc>
          <w:tcPr>
            <w:tcW w:w="3443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803702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543F62">
                <w:rPr>
                  <w:sz w:val="22"/>
                  <w:szCs w:val="22"/>
                </w:rPr>
                <w:t>1. A</w:t>
              </w:r>
            </w:smartTag>
            <w:r w:rsidRPr="00543F62">
              <w:rPr>
                <w:sz w:val="22"/>
                <w:szCs w:val="22"/>
              </w:rPr>
              <w:t xml:space="preserve"> futurizmus jelentésének értelmezése közös megbeszéléssel.</w:t>
            </w:r>
          </w:p>
          <w:p w:rsidR="006E7AFC" w:rsidRPr="00543F62" w:rsidRDefault="006E7AFC" w:rsidP="00803702">
            <w:pPr>
              <w:rPr>
                <w:sz w:val="22"/>
                <w:szCs w:val="22"/>
              </w:rPr>
            </w:pPr>
          </w:p>
          <w:p w:rsidR="006E7AFC" w:rsidRDefault="006E7AFC" w:rsidP="00803702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543F62">
                <w:rPr>
                  <w:sz w:val="22"/>
                  <w:szCs w:val="22"/>
                </w:rPr>
                <w:t>2. A</w:t>
              </w:r>
            </w:smartTag>
            <w:r w:rsidRPr="00543F62">
              <w:rPr>
                <w:sz w:val="22"/>
                <w:szCs w:val="22"/>
              </w:rPr>
              <w:t xml:space="preserve"> futurista festészet és szobrászat egy-egy jelentős alkotásának részletes elemzése (egyéni észrevét</w:t>
            </w:r>
            <w:r>
              <w:rPr>
                <w:sz w:val="22"/>
                <w:szCs w:val="22"/>
              </w:rPr>
              <w:t>elek, kompozíciós vázlatrajzok).</w:t>
            </w:r>
          </w:p>
          <w:p w:rsidR="006E7AFC" w:rsidRPr="00543F62" w:rsidRDefault="006E7AFC" w:rsidP="00803702">
            <w:pPr>
              <w:rPr>
                <w:sz w:val="22"/>
                <w:szCs w:val="22"/>
              </w:rPr>
            </w:pPr>
          </w:p>
          <w:p w:rsidR="006E7AFC" w:rsidRDefault="006E7AFC" w:rsidP="00803702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543F62">
                <w:rPr>
                  <w:sz w:val="22"/>
                  <w:szCs w:val="22"/>
                </w:rPr>
                <w:t>3. A</w:t>
              </w:r>
            </w:smartTag>
            <w:r w:rsidRPr="00543F62">
              <w:rPr>
                <w:sz w:val="22"/>
                <w:szCs w:val="22"/>
              </w:rPr>
              <w:t xml:space="preserve"> kronofotográfia jellemzői. Az egymás utáni mozgásfázisok rögzítésének technikája. A szimultaneizmus képi alkalmazása.</w:t>
            </w:r>
          </w:p>
          <w:p w:rsidR="006E7AFC" w:rsidRPr="00543F62" w:rsidRDefault="006E7AFC" w:rsidP="00803702">
            <w:pPr>
              <w:rPr>
                <w:sz w:val="22"/>
                <w:szCs w:val="22"/>
              </w:rPr>
            </w:pPr>
          </w:p>
          <w:p w:rsidR="006E7AFC" w:rsidRPr="00543F62" w:rsidRDefault="006E7AFC" w:rsidP="00803702">
            <w:pPr>
              <w:rPr>
                <w:sz w:val="22"/>
                <w:szCs w:val="22"/>
              </w:rPr>
            </w:pPr>
            <w:r w:rsidRPr="00543F62">
              <w:rPr>
                <w:sz w:val="22"/>
                <w:szCs w:val="22"/>
              </w:rPr>
              <w:t xml:space="preserve">4. A mozgás és az idő ábrázolása síkon. </w:t>
            </w:r>
          </w:p>
          <w:p w:rsidR="006E7AFC" w:rsidRDefault="006E7AFC" w:rsidP="008334A6">
            <w:pPr>
              <w:rPr>
                <w:i/>
                <w:sz w:val="22"/>
                <w:szCs w:val="22"/>
              </w:rPr>
            </w:pPr>
          </w:p>
          <w:p w:rsidR="006E7AFC" w:rsidRPr="00543F62" w:rsidRDefault="006E7AFC" w:rsidP="008334A6">
            <w:pPr>
              <w:rPr>
                <w:i/>
                <w:sz w:val="22"/>
                <w:szCs w:val="22"/>
              </w:rPr>
            </w:pPr>
          </w:p>
        </w:tc>
        <w:tc>
          <w:tcPr>
            <w:tcW w:w="344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543F62" w:rsidRDefault="006E7AFC" w:rsidP="00803702">
            <w:pPr>
              <w:rPr>
                <w:sz w:val="22"/>
                <w:szCs w:val="22"/>
              </w:rPr>
            </w:pPr>
            <w:r w:rsidRPr="005D1AC3">
              <w:rPr>
                <w:b/>
                <w:sz w:val="22"/>
                <w:szCs w:val="22"/>
              </w:rPr>
              <w:t>A tanulási képességek</w:t>
            </w:r>
            <w:r>
              <w:rPr>
                <w:sz w:val="22"/>
                <w:szCs w:val="22"/>
              </w:rPr>
              <w:t xml:space="preserve"> fejlesztése: m</w:t>
            </w:r>
            <w:r w:rsidRPr="00543F62">
              <w:rPr>
                <w:sz w:val="22"/>
                <w:szCs w:val="22"/>
              </w:rPr>
              <w:t xml:space="preserve">egfigyelés, </w:t>
            </w:r>
            <w:r>
              <w:rPr>
                <w:sz w:val="22"/>
                <w:szCs w:val="22"/>
              </w:rPr>
              <w:t>az ismeretek tudatosítása, a tér-</w:t>
            </w:r>
            <w:r w:rsidRPr="00543F62">
              <w:rPr>
                <w:sz w:val="22"/>
                <w:szCs w:val="22"/>
              </w:rPr>
              <w:t>idő észlelése</w:t>
            </w:r>
            <w:r>
              <w:rPr>
                <w:sz w:val="22"/>
                <w:szCs w:val="22"/>
              </w:rPr>
              <w:t xml:space="preserve"> </w:t>
            </w:r>
            <w:r w:rsidRPr="00543F62">
              <w:rPr>
                <w:sz w:val="22"/>
                <w:szCs w:val="22"/>
              </w:rPr>
              <w:t>(sorrendiség, időrend),</w:t>
            </w:r>
            <w:r>
              <w:rPr>
                <w:sz w:val="22"/>
                <w:szCs w:val="22"/>
              </w:rPr>
              <w:t xml:space="preserve"> </w:t>
            </w:r>
            <w:r w:rsidRPr="00543F62">
              <w:rPr>
                <w:sz w:val="22"/>
                <w:szCs w:val="22"/>
              </w:rPr>
              <w:t xml:space="preserve">eredetiség, kifejezőképesség, </w:t>
            </w:r>
            <w:r>
              <w:rPr>
                <w:sz w:val="22"/>
                <w:szCs w:val="22"/>
              </w:rPr>
              <w:t>a probléma felismerése és megoldása.</w:t>
            </w:r>
          </w:p>
          <w:p w:rsidR="006E7AFC" w:rsidRDefault="006E7AFC" w:rsidP="008334A6">
            <w:pPr>
              <w:rPr>
                <w:sz w:val="22"/>
                <w:szCs w:val="22"/>
              </w:rPr>
            </w:pPr>
            <w:r w:rsidRPr="000B170A">
              <w:rPr>
                <w:b/>
                <w:sz w:val="22"/>
                <w:szCs w:val="22"/>
              </w:rPr>
              <w:t>Az anyanyelvi és az idegen nyelvi kommunikáció</w:t>
            </w:r>
            <w:r w:rsidRPr="000B170A">
              <w:rPr>
                <w:sz w:val="22"/>
                <w:szCs w:val="22"/>
              </w:rPr>
              <w:t xml:space="preserve"> fejlesztése a szakszavak helyes használatával.</w:t>
            </w:r>
          </w:p>
          <w:p w:rsidR="006E7AFC" w:rsidRPr="000B170A" w:rsidRDefault="006E7AFC" w:rsidP="008334A6">
            <w:pPr>
              <w:rPr>
                <w:sz w:val="22"/>
                <w:szCs w:val="22"/>
              </w:rPr>
            </w:pPr>
            <w:r w:rsidRPr="00FD3753">
              <w:rPr>
                <w:b/>
                <w:sz w:val="22"/>
                <w:szCs w:val="22"/>
              </w:rPr>
              <w:t>A kreativitás:</w:t>
            </w:r>
            <w:r>
              <w:rPr>
                <w:sz w:val="22"/>
                <w:szCs w:val="22"/>
              </w:rPr>
              <w:t xml:space="preserve"> az alkotóképesség (tervezés, átalakítás) és a problémamegoldó gondolkodás fejlesztése (önállóság, a munka megszervezése).</w:t>
            </w: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543F62" w:rsidRDefault="006E7AFC" w:rsidP="00FB4671">
            <w:pPr>
              <w:pStyle w:val="body2"/>
              <w:rPr>
                <w:b/>
                <w:sz w:val="22"/>
                <w:szCs w:val="22"/>
              </w:rPr>
            </w:pPr>
            <w:r w:rsidRPr="00543F62">
              <w:rPr>
                <w:b/>
                <w:sz w:val="22"/>
                <w:szCs w:val="22"/>
              </w:rPr>
              <w:t>Szemléltetés: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543F62">
              <w:rPr>
                <w:sz w:val="22"/>
                <w:szCs w:val="22"/>
              </w:rPr>
              <w:t>A képzelet világa tk. 155</w:t>
            </w:r>
            <w:r>
              <w:rPr>
                <w:sz w:val="22"/>
              </w:rPr>
              <w:t>–</w:t>
            </w:r>
            <w:r w:rsidRPr="00543F62">
              <w:rPr>
                <w:sz w:val="22"/>
                <w:szCs w:val="22"/>
              </w:rPr>
              <w:t>159. o.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543F62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543F62">
              <w:rPr>
                <w:sz w:val="22"/>
                <w:szCs w:val="22"/>
              </w:rPr>
              <w:t xml:space="preserve"> 98</w:t>
            </w:r>
            <w:r>
              <w:rPr>
                <w:sz w:val="22"/>
              </w:rPr>
              <w:t>–</w:t>
            </w:r>
            <w:r w:rsidRPr="00543F62">
              <w:rPr>
                <w:sz w:val="22"/>
                <w:szCs w:val="22"/>
              </w:rPr>
              <w:t>103. o.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</w:p>
          <w:p w:rsidR="006E7AFC" w:rsidRPr="00543F62" w:rsidRDefault="006E7AFC" w:rsidP="006B0AD7">
            <w:pPr>
              <w:rPr>
                <w:sz w:val="22"/>
                <w:szCs w:val="22"/>
              </w:rPr>
            </w:pPr>
            <w:r w:rsidRPr="00543F62">
              <w:rPr>
                <w:sz w:val="22"/>
                <w:szCs w:val="22"/>
              </w:rPr>
              <w:t>Művészeti albumok, pl.</w:t>
            </w:r>
            <w:r>
              <w:rPr>
                <w:sz w:val="22"/>
                <w:szCs w:val="22"/>
              </w:rPr>
              <w:t>:</w:t>
            </w:r>
            <w:r w:rsidRPr="00543F62">
              <w:rPr>
                <w:sz w:val="22"/>
                <w:szCs w:val="22"/>
              </w:rPr>
              <w:t xml:space="preserve"> Amy Demsey: A modern művészet története.</w:t>
            </w:r>
          </w:p>
          <w:p w:rsidR="006E7AFC" w:rsidRPr="00543F62" w:rsidRDefault="006E7AFC" w:rsidP="006B0AD7">
            <w:pPr>
              <w:rPr>
                <w:sz w:val="22"/>
                <w:szCs w:val="22"/>
              </w:rPr>
            </w:pPr>
            <w:r w:rsidRPr="00543F62">
              <w:rPr>
                <w:sz w:val="22"/>
                <w:szCs w:val="22"/>
              </w:rPr>
              <w:t>A kronofotográfia működését szemléltető rajz.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543F62">
              <w:rPr>
                <w:sz w:val="22"/>
                <w:szCs w:val="22"/>
              </w:rPr>
              <w:t>Marinetti: A futurista kiáltvány (részletek)</w:t>
            </w:r>
            <w:r>
              <w:rPr>
                <w:sz w:val="22"/>
                <w:szCs w:val="22"/>
              </w:rPr>
              <w:t>.</w:t>
            </w:r>
          </w:p>
          <w:p w:rsidR="006E7AFC" w:rsidRPr="00543F62" w:rsidRDefault="006E7AFC" w:rsidP="006B0AD7">
            <w:pPr>
              <w:rPr>
                <w:sz w:val="22"/>
                <w:szCs w:val="22"/>
              </w:rPr>
            </w:pPr>
          </w:p>
          <w:p w:rsidR="006E7AFC" w:rsidRPr="00543F62" w:rsidRDefault="006E7AFC" w:rsidP="006B0AD7">
            <w:pPr>
              <w:rPr>
                <w:b/>
                <w:sz w:val="22"/>
                <w:szCs w:val="22"/>
              </w:rPr>
            </w:pPr>
            <w:r w:rsidRPr="00543F62">
              <w:rPr>
                <w:b/>
                <w:sz w:val="22"/>
                <w:szCs w:val="22"/>
              </w:rPr>
              <w:t>Eszközök:</w:t>
            </w:r>
            <w:r w:rsidRPr="00543F62">
              <w:rPr>
                <w:sz w:val="22"/>
                <w:szCs w:val="22"/>
              </w:rPr>
              <w:t xml:space="preserve"> filctoll, grafit-</w:t>
            </w:r>
            <w:r>
              <w:rPr>
                <w:sz w:val="22"/>
                <w:szCs w:val="22"/>
              </w:rPr>
              <w:t xml:space="preserve"> </w:t>
            </w:r>
            <w:r w:rsidRPr="00543F62">
              <w:rPr>
                <w:sz w:val="22"/>
                <w:szCs w:val="22"/>
              </w:rPr>
              <w:t>és színes ceruza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543F62" w:rsidRDefault="006E7AFC" w:rsidP="00AD422F">
            <w:pPr>
              <w:rPr>
                <w:b/>
                <w:sz w:val="22"/>
                <w:szCs w:val="22"/>
              </w:rPr>
            </w:pPr>
            <w:r w:rsidRPr="00543F62">
              <w:rPr>
                <w:b/>
                <w:sz w:val="22"/>
                <w:szCs w:val="22"/>
              </w:rPr>
              <w:t>Állóképsor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 xml:space="preserve">– </w:t>
            </w:r>
            <w:r w:rsidRPr="00543F62">
              <w:rPr>
                <w:b/>
                <w:sz w:val="22"/>
                <w:szCs w:val="22"/>
              </w:rPr>
              <w:t>fázisrajzok.</w:t>
            </w:r>
          </w:p>
          <w:p w:rsidR="006E7AFC" w:rsidRDefault="006E7AFC" w:rsidP="00B06A3E">
            <w:pPr>
              <w:rPr>
                <w:sz w:val="22"/>
                <w:szCs w:val="22"/>
              </w:rPr>
            </w:pPr>
            <w:r w:rsidRPr="00543F62">
              <w:rPr>
                <w:sz w:val="22"/>
                <w:szCs w:val="22"/>
              </w:rPr>
              <w:t>Mozgásfázisok ábrázolása egy képen belül. A sebesség, a száguldás hangulatának érzékeltetése színekkel, vonalfajtákkal és ecsetkezeléssel.</w:t>
            </w:r>
          </w:p>
          <w:p w:rsidR="006E7AFC" w:rsidRPr="00543F62" w:rsidRDefault="006E7AFC" w:rsidP="00B06A3E">
            <w:pPr>
              <w:rPr>
                <w:sz w:val="22"/>
                <w:szCs w:val="22"/>
              </w:rPr>
            </w:pPr>
          </w:p>
          <w:p w:rsidR="006E7AFC" w:rsidRPr="00543F62" w:rsidRDefault="006E7AFC" w:rsidP="00B06A3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Projektfeladat. F</w:t>
            </w:r>
            <w:r w:rsidRPr="00543F62">
              <w:rPr>
                <w:b/>
                <w:sz w:val="22"/>
                <w:szCs w:val="22"/>
              </w:rPr>
              <w:t>ormatervezés:</w:t>
            </w:r>
            <w:r w:rsidRPr="00543F62">
              <w:rPr>
                <w:sz w:val="22"/>
                <w:szCs w:val="22"/>
              </w:rPr>
              <w:t xml:space="preserve"> a gyorsaságot jelképező, áramvonalas autó tervezése (gyűjtőmunka, ötlettervek, kidolgozás, szöveges magyarázat)</w:t>
            </w:r>
            <w:r>
              <w:rPr>
                <w:sz w:val="22"/>
                <w:szCs w:val="22"/>
              </w:rPr>
              <w:t>.</w:t>
            </w:r>
          </w:p>
        </w:tc>
      </w:tr>
      <w:tr w:rsidR="006E7AFC">
        <w:trPr>
          <w:cantSplit/>
          <w:trHeight w:val="3330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B06A3E" w:rsidRDefault="006E7AFC" w:rsidP="008334A6">
            <w:pPr>
              <w:rPr>
                <w:sz w:val="22"/>
                <w:szCs w:val="22"/>
              </w:rPr>
            </w:pPr>
            <w:r w:rsidRPr="00B06A3E">
              <w:rPr>
                <w:sz w:val="22"/>
                <w:szCs w:val="22"/>
              </w:rPr>
              <w:t>25.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FB4BCA" w:rsidRDefault="006E7AFC" w:rsidP="008334A6">
            <w:pPr>
              <w:rPr>
                <w:b/>
              </w:rPr>
            </w:pPr>
            <w:r w:rsidRPr="00FB4BCA">
              <w:rPr>
                <w:b/>
              </w:rPr>
              <w:t>A konstruktivizmus</w:t>
            </w:r>
          </w:p>
          <w:p w:rsidR="006E7AFC" w:rsidRPr="00B06A3E" w:rsidRDefault="006E7AFC" w:rsidP="008334A6">
            <w:pPr>
              <w:rPr>
                <w:sz w:val="22"/>
                <w:szCs w:val="22"/>
              </w:rPr>
            </w:pPr>
            <w:r w:rsidRPr="00FB4BCA">
              <w:rPr>
                <w:b/>
              </w:rPr>
              <w:t>(1912</w:t>
            </w:r>
            <w:r>
              <w:rPr>
                <w:b/>
              </w:rPr>
              <w:t>–</w:t>
            </w:r>
            <w:r w:rsidRPr="00FB4BCA">
              <w:rPr>
                <w:b/>
              </w:rPr>
              <w:t>1925)</w:t>
            </w:r>
          </w:p>
        </w:tc>
        <w:tc>
          <w:tcPr>
            <w:tcW w:w="3443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8037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A24DEA">
              <w:rPr>
                <w:sz w:val="22"/>
                <w:szCs w:val="22"/>
              </w:rPr>
              <w:t>Az absztrakció</w:t>
            </w:r>
            <w:r w:rsidRPr="00B06A3E">
              <w:rPr>
                <w:sz w:val="22"/>
                <w:szCs w:val="22"/>
              </w:rPr>
              <w:t xml:space="preserve"> megszületése. Az absztrahálás </w:t>
            </w:r>
            <w:r>
              <w:rPr>
                <w:sz w:val="22"/>
                <w:szCs w:val="22"/>
              </w:rPr>
              <w:t xml:space="preserve">folyamata </w:t>
            </w:r>
            <w:r w:rsidRPr="00B06A3E">
              <w:rPr>
                <w:sz w:val="22"/>
                <w:szCs w:val="22"/>
              </w:rPr>
              <w:t>és az absztrakt formák</w:t>
            </w:r>
            <w:r>
              <w:rPr>
                <w:sz w:val="22"/>
                <w:szCs w:val="22"/>
              </w:rPr>
              <w:t xml:space="preserve"> jellemzői</w:t>
            </w:r>
            <w:r w:rsidRPr="00B06A3E">
              <w:rPr>
                <w:sz w:val="22"/>
                <w:szCs w:val="22"/>
              </w:rPr>
              <w:t>.</w:t>
            </w:r>
            <w:r w:rsidRPr="00A24DEA">
              <w:rPr>
                <w:sz w:val="22"/>
                <w:szCs w:val="22"/>
              </w:rPr>
              <w:t xml:space="preserve"> A konstruktivizmus</w:t>
            </w:r>
            <w:r w:rsidRPr="00B06A3E">
              <w:rPr>
                <w:sz w:val="22"/>
                <w:szCs w:val="22"/>
              </w:rPr>
              <w:t xml:space="preserve"> alapelvei és változatai. </w:t>
            </w:r>
            <w:r>
              <w:rPr>
                <w:sz w:val="22"/>
                <w:szCs w:val="22"/>
              </w:rPr>
              <w:t>Szuprematizmus.</w:t>
            </w:r>
          </w:p>
          <w:p w:rsidR="006E7AFC" w:rsidRDefault="006E7AFC" w:rsidP="00803702">
            <w:pPr>
              <w:rPr>
                <w:sz w:val="22"/>
                <w:szCs w:val="22"/>
              </w:rPr>
            </w:pPr>
          </w:p>
          <w:p w:rsidR="006E7AFC" w:rsidRPr="00B06A3E" w:rsidRDefault="006E7AFC" w:rsidP="00803702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sz w:val="22"/>
                  <w:szCs w:val="22"/>
                </w:rPr>
                <w:t>2. A</w:t>
              </w:r>
            </w:smartTag>
            <w:r>
              <w:rPr>
                <w:sz w:val="22"/>
                <w:szCs w:val="22"/>
              </w:rPr>
              <w:t xml:space="preserve"> konstruktivizmussal rokon törekvések: a neoplaszticizmus és a síkkonstruktivizmus (önálló tankönyvi munka).</w:t>
            </w:r>
          </w:p>
          <w:p w:rsidR="006E7AFC" w:rsidRPr="00B06A3E" w:rsidRDefault="006E7AFC" w:rsidP="00FB4BCA">
            <w:pPr>
              <w:rPr>
                <w:i/>
                <w:sz w:val="22"/>
                <w:szCs w:val="22"/>
              </w:rPr>
            </w:pPr>
          </w:p>
        </w:tc>
        <w:tc>
          <w:tcPr>
            <w:tcW w:w="344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623F24" w:rsidRDefault="006E7AFC" w:rsidP="00803702">
            <w:pPr>
              <w:rPr>
                <w:sz w:val="22"/>
                <w:szCs w:val="22"/>
              </w:rPr>
            </w:pPr>
            <w:r w:rsidRPr="00623F24">
              <w:rPr>
                <w:b/>
                <w:sz w:val="22"/>
                <w:szCs w:val="22"/>
              </w:rPr>
              <w:t>Az absztrakciós képesség</w:t>
            </w:r>
            <w:r w:rsidRPr="00623F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(lényegkiemelés, egyszerűsítés) és a konstrukciós készség </w:t>
            </w:r>
            <w:r w:rsidRPr="00623F24">
              <w:rPr>
                <w:sz w:val="22"/>
                <w:szCs w:val="22"/>
              </w:rPr>
              <w:t>fejlesztése.</w:t>
            </w:r>
          </w:p>
          <w:p w:rsidR="006E7AFC" w:rsidRPr="00623F24" w:rsidRDefault="006E7AFC" w:rsidP="00803702">
            <w:pPr>
              <w:rPr>
                <w:sz w:val="22"/>
                <w:szCs w:val="22"/>
              </w:rPr>
            </w:pPr>
            <w:r w:rsidRPr="00623F24">
              <w:rPr>
                <w:b/>
                <w:sz w:val="22"/>
                <w:szCs w:val="22"/>
              </w:rPr>
              <w:t>Az idegen nyelvi kommunikáció</w:t>
            </w:r>
            <w:r w:rsidRPr="00623F24">
              <w:rPr>
                <w:sz w:val="22"/>
                <w:szCs w:val="22"/>
              </w:rPr>
              <w:t xml:space="preserve"> fejlesztése a művészeti stílusok szakszavainak megismerésével és helyes használatával.</w:t>
            </w:r>
          </w:p>
          <w:p w:rsidR="006E7AFC" w:rsidRPr="00B06A3E" w:rsidRDefault="006E7AFC" w:rsidP="00803702">
            <w:pPr>
              <w:rPr>
                <w:i/>
                <w:sz w:val="22"/>
                <w:szCs w:val="22"/>
              </w:rPr>
            </w:pPr>
            <w:r w:rsidRPr="00623F24">
              <w:rPr>
                <w:b/>
                <w:sz w:val="22"/>
                <w:szCs w:val="22"/>
              </w:rPr>
              <w:t>A digitális és a vállal</w:t>
            </w:r>
            <w:r>
              <w:rPr>
                <w:b/>
                <w:sz w:val="22"/>
                <w:szCs w:val="22"/>
              </w:rPr>
              <w:t xml:space="preserve">kozói </w:t>
            </w:r>
            <w:r w:rsidRPr="00623F24">
              <w:rPr>
                <w:b/>
                <w:sz w:val="22"/>
                <w:szCs w:val="22"/>
              </w:rPr>
              <w:t>kompetencia</w:t>
            </w:r>
            <w:r>
              <w:rPr>
                <w:sz w:val="22"/>
                <w:szCs w:val="22"/>
              </w:rPr>
              <w:t xml:space="preserve"> fejlesztése az új technikával és az új anyagokkal való kísérletezéssel (a kreativitás, a </w:t>
            </w:r>
            <w:r w:rsidRPr="00B06A3E">
              <w:rPr>
                <w:sz w:val="22"/>
                <w:szCs w:val="22"/>
              </w:rPr>
              <w:t xml:space="preserve">kompozíciós képességek, </w:t>
            </w:r>
            <w:r>
              <w:rPr>
                <w:sz w:val="22"/>
                <w:szCs w:val="22"/>
              </w:rPr>
              <w:t xml:space="preserve">a </w:t>
            </w:r>
            <w:r w:rsidRPr="00B06A3E">
              <w:rPr>
                <w:sz w:val="22"/>
                <w:szCs w:val="22"/>
              </w:rPr>
              <w:t>színérzék</w:t>
            </w:r>
            <w:r>
              <w:rPr>
                <w:sz w:val="22"/>
                <w:szCs w:val="22"/>
              </w:rPr>
              <w:t xml:space="preserve"> fejlesztése).</w:t>
            </w: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E41C20" w:rsidRDefault="006E7AFC" w:rsidP="00FB4671">
            <w:pPr>
              <w:pStyle w:val="body2"/>
              <w:rPr>
                <w:b/>
                <w:sz w:val="22"/>
                <w:szCs w:val="22"/>
              </w:rPr>
            </w:pPr>
            <w:r w:rsidRPr="00E41C20">
              <w:rPr>
                <w:b/>
                <w:sz w:val="22"/>
                <w:szCs w:val="22"/>
              </w:rPr>
              <w:t>Szemléltetés:</w:t>
            </w:r>
          </w:p>
          <w:p w:rsidR="006E7AFC" w:rsidRPr="00B06A3E" w:rsidRDefault="006E7AFC" w:rsidP="006B0AD7">
            <w:pPr>
              <w:rPr>
                <w:sz w:val="22"/>
                <w:szCs w:val="22"/>
              </w:rPr>
            </w:pPr>
            <w:r w:rsidRPr="00B06A3E">
              <w:rPr>
                <w:sz w:val="22"/>
                <w:szCs w:val="22"/>
              </w:rPr>
              <w:t xml:space="preserve">A képzelet világa tk. </w:t>
            </w:r>
            <w:r>
              <w:rPr>
                <w:sz w:val="22"/>
                <w:szCs w:val="22"/>
              </w:rPr>
              <w:t>160</w:t>
            </w: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>163. o.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B06A3E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 104</w:t>
            </w: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>105. o.</w:t>
            </w:r>
          </w:p>
          <w:p w:rsidR="006E7AFC" w:rsidRPr="00B06A3E" w:rsidRDefault="006E7AFC" w:rsidP="006B0AD7">
            <w:pPr>
              <w:rPr>
                <w:sz w:val="22"/>
                <w:szCs w:val="22"/>
              </w:rPr>
            </w:pPr>
          </w:p>
          <w:p w:rsidR="006E7AFC" w:rsidRPr="00B06A3E" w:rsidRDefault="006E7AFC" w:rsidP="006B0AD7">
            <w:pPr>
              <w:rPr>
                <w:b/>
                <w:sz w:val="22"/>
                <w:szCs w:val="22"/>
              </w:rPr>
            </w:pPr>
            <w:r w:rsidRPr="0066376F">
              <w:rPr>
                <w:b/>
                <w:sz w:val="22"/>
                <w:szCs w:val="22"/>
              </w:rPr>
              <w:t>Eszközök:</w:t>
            </w:r>
            <w:r>
              <w:rPr>
                <w:sz w:val="22"/>
                <w:szCs w:val="22"/>
              </w:rPr>
              <w:t xml:space="preserve"> tempera, pasztell, papírplasztika (műszaki rajzlap, grafitceruza, vonalzó, olló, ragasztószalag).</w:t>
            </w: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B06A3E" w:rsidRDefault="006E7AFC" w:rsidP="00BE1406">
            <w:pPr>
              <w:rPr>
                <w:sz w:val="22"/>
                <w:szCs w:val="22"/>
              </w:rPr>
            </w:pPr>
            <w:r w:rsidRPr="00666217">
              <w:rPr>
                <w:b/>
                <w:sz w:val="22"/>
                <w:szCs w:val="22"/>
              </w:rPr>
              <w:t>Nonfiguratív színkompozíció tervezése.</w:t>
            </w:r>
          </w:p>
          <w:p w:rsidR="006E7AFC" w:rsidRDefault="006E7AFC" w:rsidP="00BE1406">
            <w:pPr>
              <w:rPr>
                <w:sz w:val="22"/>
                <w:szCs w:val="22"/>
              </w:rPr>
            </w:pPr>
            <w:r w:rsidRPr="00B06A3E">
              <w:rPr>
                <w:sz w:val="22"/>
                <w:szCs w:val="22"/>
              </w:rPr>
              <w:t>Kísérletezés új anyagokkal, technikákkal, pl. számítógépes grafika készítése.</w:t>
            </w:r>
          </w:p>
          <w:p w:rsidR="006E7AFC" w:rsidRPr="00B06A3E" w:rsidRDefault="006E7AFC" w:rsidP="00BE1406">
            <w:pPr>
              <w:rPr>
                <w:sz w:val="22"/>
                <w:szCs w:val="22"/>
              </w:rPr>
            </w:pPr>
          </w:p>
          <w:p w:rsidR="006E7AFC" w:rsidRPr="00B06A3E" w:rsidRDefault="006E7AFC" w:rsidP="00BE1406">
            <w:pPr>
              <w:rPr>
                <w:sz w:val="22"/>
                <w:szCs w:val="22"/>
              </w:rPr>
            </w:pPr>
            <w:r w:rsidRPr="00C31A6D">
              <w:rPr>
                <w:b/>
                <w:sz w:val="22"/>
                <w:szCs w:val="22"/>
              </w:rPr>
              <w:t>Dombormű vagy szobor készítése papírból.</w:t>
            </w:r>
            <w:r>
              <w:rPr>
                <w:sz w:val="22"/>
                <w:szCs w:val="22"/>
              </w:rPr>
              <w:t xml:space="preserve"> (Előzetes feladat: Naum Gabo szobrainak elemzése: tk. 161. o.)</w:t>
            </w:r>
          </w:p>
        </w:tc>
      </w:tr>
      <w:tr w:rsidR="006E7AFC">
        <w:trPr>
          <w:cantSplit/>
          <w:trHeight w:val="15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66376F" w:rsidRDefault="006E7AFC" w:rsidP="008334A6">
            <w:pPr>
              <w:rPr>
                <w:sz w:val="22"/>
                <w:szCs w:val="22"/>
              </w:rPr>
            </w:pPr>
            <w:r w:rsidRPr="0066376F">
              <w:rPr>
                <w:sz w:val="22"/>
                <w:szCs w:val="22"/>
              </w:rPr>
              <w:t>26.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FB4BCA" w:rsidRDefault="006E7AFC" w:rsidP="008334A6">
            <w:pPr>
              <w:rPr>
                <w:b/>
              </w:rPr>
            </w:pPr>
            <w:r w:rsidRPr="00FB4BCA">
              <w:rPr>
                <w:b/>
              </w:rPr>
              <w:t>A dadaizmus</w:t>
            </w:r>
          </w:p>
          <w:p w:rsidR="006E7AFC" w:rsidRPr="0066376F" w:rsidRDefault="006E7AFC" w:rsidP="008334A6">
            <w:pPr>
              <w:rPr>
                <w:sz w:val="22"/>
                <w:szCs w:val="22"/>
              </w:rPr>
            </w:pPr>
            <w:r w:rsidRPr="00FB4BCA">
              <w:rPr>
                <w:b/>
              </w:rPr>
              <w:t>(1916</w:t>
            </w:r>
            <w:r>
              <w:rPr>
                <w:b/>
              </w:rPr>
              <w:t>–</w:t>
            </w:r>
            <w:r w:rsidRPr="00FB4BCA">
              <w:rPr>
                <w:b/>
              </w:rPr>
              <w:t>1922)</w:t>
            </w:r>
          </w:p>
        </w:tc>
        <w:tc>
          <w:tcPr>
            <w:tcW w:w="3443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803702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sz w:val="22"/>
                  <w:szCs w:val="22"/>
                </w:rPr>
                <w:t>1. A</w:t>
              </w:r>
            </w:smartTag>
            <w:r>
              <w:rPr>
                <w:sz w:val="22"/>
                <w:szCs w:val="22"/>
              </w:rPr>
              <w:t xml:space="preserve"> művészeti hagyományok tagadásának társadalmi okainak keresése (előzetesen tanult történelmi ismeretek felidézése).</w:t>
            </w:r>
          </w:p>
          <w:p w:rsidR="006E7AFC" w:rsidRPr="0066376F" w:rsidRDefault="006E7AFC" w:rsidP="00803702">
            <w:pPr>
              <w:rPr>
                <w:sz w:val="22"/>
                <w:szCs w:val="22"/>
              </w:rPr>
            </w:pPr>
          </w:p>
          <w:p w:rsidR="006E7AFC" w:rsidRDefault="006E7AFC" w:rsidP="00803702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sz w:val="22"/>
                  <w:szCs w:val="22"/>
                </w:rPr>
                <w:t>2. A</w:t>
              </w:r>
            </w:smartTag>
            <w:r>
              <w:rPr>
                <w:sz w:val="22"/>
                <w:szCs w:val="22"/>
              </w:rPr>
              <w:t xml:space="preserve"> dadaizmus művészeti mozgalma és újszerű technikái: a </w:t>
            </w:r>
            <w:r w:rsidRPr="0066376F">
              <w:rPr>
                <w:sz w:val="22"/>
                <w:szCs w:val="22"/>
              </w:rPr>
              <w:t xml:space="preserve">ready-made, </w:t>
            </w:r>
            <w:r>
              <w:rPr>
                <w:sz w:val="22"/>
                <w:szCs w:val="22"/>
              </w:rPr>
              <w:t xml:space="preserve">a </w:t>
            </w:r>
            <w:r w:rsidRPr="0066376F">
              <w:rPr>
                <w:sz w:val="22"/>
                <w:szCs w:val="22"/>
              </w:rPr>
              <w:t xml:space="preserve">fotómontázs, </w:t>
            </w:r>
            <w:r>
              <w:rPr>
                <w:sz w:val="22"/>
                <w:szCs w:val="22"/>
              </w:rPr>
              <w:t>az assemblage</w:t>
            </w:r>
            <w:r w:rsidRPr="0066376F">
              <w:rPr>
                <w:sz w:val="22"/>
                <w:szCs w:val="22"/>
              </w:rPr>
              <w:t>.</w:t>
            </w:r>
          </w:p>
          <w:p w:rsidR="006E7AFC" w:rsidRPr="0066376F" w:rsidRDefault="006E7AFC" w:rsidP="00803702">
            <w:pPr>
              <w:rPr>
                <w:sz w:val="22"/>
                <w:szCs w:val="22"/>
              </w:rPr>
            </w:pPr>
          </w:p>
          <w:p w:rsidR="006E7AFC" w:rsidRDefault="006E7AFC" w:rsidP="008334A6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133F76">
                <w:rPr>
                  <w:sz w:val="22"/>
                  <w:szCs w:val="22"/>
                </w:rPr>
                <w:t>3. A</w:t>
              </w:r>
            </w:smartTag>
            <w:r w:rsidRPr="00133F76">
              <w:rPr>
                <w:sz w:val="22"/>
                <w:szCs w:val="22"/>
              </w:rPr>
              <w:t xml:space="preserve"> képversek jell</w:t>
            </w:r>
            <w:r>
              <w:rPr>
                <w:sz w:val="22"/>
                <w:szCs w:val="22"/>
              </w:rPr>
              <w:t>e</w:t>
            </w:r>
            <w:r w:rsidRPr="00133F76">
              <w:rPr>
                <w:sz w:val="22"/>
                <w:szCs w:val="22"/>
              </w:rPr>
              <w:t>mzői.</w:t>
            </w:r>
            <w:r>
              <w:rPr>
                <w:sz w:val="22"/>
                <w:szCs w:val="22"/>
              </w:rPr>
              <w:t xml:space="preserve"> Az automatikus vers és a kalligramma.</w:t>
            </w:r>
          </w:p>
          <w:p w:rsidR="006E7AFC" w:rsidRPr="00133F76" w:rsidRDefault="006E7AFC" w:rsidP="008334A6">
            <w:pPr>
              <w:rPr>
                <w:sz w:val="22"/>
                <w:szCs w:val="22"/>
              </w:rPr>
            </w:pPr>
          </w:p>
        </w:tc>
        <w:tc>
          <w:tcPr>
            <w:tcW w:w="344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8334A6">
            <w:pPr>
              <w:rPr>
                <w:sz w:val="22"/>
                <w:szCs w:val="22"/>
              </w:rPr>
            </w:pPr>
            <w:r w:rsidRPr="009457E6">
              <w:rPr>
                <w:b/>
                <w:sz w:val="22"/>
                <w:szCs w:val="22"/>
              </w:rPr>
              <w:t>Kezdeményezőképesség és vállalkozói kompetencia:</w:t>
            </w:r>
            <w:r>
              <w:rPr>
                <w:sz w:val="22"/>
                <w:szCs w:val="22"/>
              </w:rPr>
              <w:t xml:space="preserve"> vizuális problémák önálló, kreatív megoldása, az alkotói folyamat szemléletes bemutatása (k</w:t>
            </w:r>
            <w:r w:rsidRPr="0066376F">
              <w:rPr>
                <w:sz w:val="22"/>
                <w:szCs w:val="22"/>
              </w:rPr>
              <w:t>ísérletezés, leleménye</w:t>
            </w:r>
            <w:r>
              <w:rPr>
                <w:sz w:val="22"/>
                <w:szCs w:val="22"/>
              </w:rPr>
              <w:t>sség, játékosság). A környezettudatos magatartás kialakítása.</w:t>
            </w:r>
          </w:p>
          <w:p w:rsidR="006E7AFC" w:rsidRPr="0066376F" w:rsidRDefault="006E7AFC" w:rsidP="00FB4BCA">
            <w:pPr>
              <w:rPr>
                <w:i/>
                <w:sz w:val="22"/>
                <w:szCs w:val="22"/>
              </w:rPr>
            </w:pP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C30F37" w:rsidRDefault="006E7AFC" w:rsidP="00FB4671">
            <w:pPr>
              <w:pStyle w:val="body2"/>
              <w:rPr>
                <w:b/>
                <w:sz w:val="22"/>
                <w:szCs w:val="22"/>
              </w:rPr>
            </w:pPr>
            <w:r w:rsidRPr="00C30F37">
              <w:rPr>
                <w:b/>
                <w:sz w:val="22"/>
                <w:szCs w:val="22"/>
              </w:rPr>
              <w:t>Szemléltetés:</w:t>
            </w:r>
          </w:p>
          <w:p w:rsidR="006E7AFC" w:rsidRPr="00C30F37" w:rsidRDefault="006E7AFC" w:rsidP="006B0AD7">
            <w:pPr>
              <w:rPr>
                <w:sz w:val="22"/>
                <w:szCs w:val="22"/>
              </w:rPr>
            </w:pPr>
            <w:r w:rsidRPr="00C30F37">
              <w:rPr>
                <w:sz w:val="22"/>
                <w:szCs w:val="22"/>
              </w:rPr>
              <w:t>A képzelet világa tk. 164</w:t>
            </w:r>
            <w:r>
              <w:rPr>
                <w:sz w:val="22"/>
              </w:rPr>
              <w:t>–</w:t>
            </w:r>
            <w:r w:rsidRPr="00C30F37">
              <w:rPr>
                <w:sz w:val="22"/>
                <w:szCs w:val="22"/>
              </w:rPr>
              <w:t>167. o.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C30F37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C30F37">
              <w:rPr>
                <w:i/>
                <w:sz w:val="22"/>
                <w:szCs w:val="22"/>
              </w:rPr>
              <w:t xml:space="preserve"> </w:t>
            </w:r>
            <w:r w:rsidRPr="00C30F37">
              <w:rPr>
                <w:sz w:val="22"/>
                <w:szCs w:val="22"/>
              </w:rPr>
              <w:t>106</w:t>
            </w:r>
            <w:r>
              <w:rPr>
                <w:sz w:val="22"/>
              </w:rPr>
              <w:t>–</w:t>
            </w:r>
            <w:r w:rsidRPr="00C30F37">
              <w:rPr>
                <w:sz w:val="22"/>
                <w:szCs w:val="22"/>
              </w:rPr>
              <w:t>109. o.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C30F37">
              <w:rPr>
                <w:sz w:val="22"/>
                <w:szCs w:val="22"/>
              </w:rPr>
              <w:t>Művészeti albumok, pl.</w:t>
            </w:r>
            <w:r>
              <w:rPr>
                <w:sz w:val="22"/>
                <w:szCs w:val="22"/>
              </w:rPr>
              <w:t>:</w:t>
            </w:r>
            <w:r w:rsidRPr="00C30F37">
              <w:rPr>
                <w:sz w:val="22"/>
                <w:szCs w:val="22"/>
              </w:rPr>
              <w:t xml:space="preserve"> Aczél Géza: Képversek.</w:t>
            </w:r>
          </w:p>
          <w:p w:rsidR="006E7AFC" w:rsidRPr="00C30F37" w:rsidRDefault="006E7AFC" w:rsidP="006B0AD7">
            <w:pPr>
              <w:rPr>
                <w:sz w:val="22"/>
                <w:szCs w:val="22"/>
              </w:rPr>
            </w:pP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FB4BCA">
              <w:rPr>
                <w:b/>
                <w:sz w:val="22"/>
                <w:szCs w:val="22"/>
              </w:rPr>
              <w:t>Eszközök:</w:t>
            </w:r>
            <w:r w:rsidRPr="00C30F37">
              <w:rPr>
                <w:sz w:val="22"/>
                <w:szCs w:val="22"/>
              </w:rPr>
              <w:t xml:space="preserve"> színes papírok, nyomtatott betűk, újságképek, ragasztó, tempera.</w:t>
            </w:r>
          </w:p>
          <w:p w:rsidR="006E7AFC" w:rsidRPr="0066376F" w:rsidRDefault="006E7AFC" w:rsidP="006B0AD7">
            <w:pPr>
              <w:rPr>
                <w:b/>
                <w:sz w:val="22"/>
                <w:szCs w:val="22"/>
              </w:rPr>
            </w:pP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DB7F0D" w:rsidRDefault="006E7AFC" w:rsidP="00CA1468">
            <w:pPr>
              <w:rPr>
                <w:b/>
                <w:sz w:val="22"/>
                <w:szCs w:val="22"/>
              </w:rPr>
            </w:pPr>
            <w:r w:rsidRPr="00DB7F0D">
              <w:rPr>
                <w:b/>
                <w:sz w:val="22"/>
                <w:szCs w:val="22"/>
              </w:rPr>
              <w:t>Ready-made</w:t>
            </w:r>
            <w:r>
              <w:rPr>
                <w:b/>
                <w:sz w:val="22"/>
                <w:szCs w:val="22"/>
              </w:rPr>
              <w:t>.</w:t>
            </w:r>
          </w:p>
          <w:p w:rsidR="006E7AFC" w:rsidRDefault="006E7AFC" w:rsidP="00CA1468">
            <w:pPr>
              <w:rPr>
                <w:sz w:val="22"/>
                <w:szCs w:val="22"/>
              </w:rPr>
            </w:pPr>
            <w:r w:rsidRPr="006D09F3">
              <w:rPr>
                <w:sz w:val="22"/>
                <w:szCs w:val="22"/>
              </w:rPr>
              <w:t>Egy dadaista jellegű tárgy vagy kompozíció készítése</w:t>
            </w:r>
            <w:r>
              <w:rPr>
                <w:sz w:val="22"/>
                <w:szCs w:val="22"/>
              </w:rPr>
              <w:t xml:space="preserve"> a választott tartalmat, pl. környezetvédelmet kifejező </w:t>
            </w:r>
            <w:r w:rsidRPr="0066376F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ormában és újszerű technikával (szobor, fotomontázs vagy kollázs).</w:t>
            </w:r>
          </w:p>
          <w:p w:rsidR="006E7AFC" w:rsidRPr="0066376F" w:rsidRDefault="006E7AFC" w:rsidP="00CA1468">
            <w:pPr>
              <w:rPr>
                <w:sz w:val="22"/>
                <w:szCs w:val="22"/>
              </w:rPr>
            </w:pPr>
          </w:p>
          <w:p w:rsidR="006E7AFC" w:rsidRPr="009311FF" w:rsidRDefault="006E7AFC" w:rsidP="00CA14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Betűkompozíció vagy k</w:t>
            </w:r>
            <w:r w:rsidRPr="009311FF">
              <w:rPr>
                <w:b/>
                <w:sz w:val="22"/>
                <w:szCs w:val="22"/>
              </w:rPr>
              <w:t>épvers készítése.</w:t>
            </w:r>
          </w:p>
        </w:tc>
      </w:tr>
      <w:tr w:rsidR="006E7AFC">
        <w:trPr>
          <w:cantSplit/>
          <w:trHeight w:val="15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4769C0" w:rsidRDefault="006E7AFC" w:rsidP="008334A6">
            <w:pPr>
              <w:rPr>
                <w:sz w:val="22"/>
                <w:szCs w:val="22"/>
              </w:rPr>
            </w:pPr>
            <w:r w:rsidRPr="004769C0">
              <w:rPr>
                <w:sz w:val="22"/>
                <w:szCs w:val="22"/>
              </w:rPr>
              <w:t>27.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FB4BCA" w:rsidRDefault="006E7AFC" w:rsidP="008334A6">
            <w:pPr>
              <w:rPr>
                <w:b/>
              </w:rPr>
            </w:pPr>
            <w:r w:rsidRPr="00FB4BCA">
              <w:rPr>
                <w:b/>
              </w:rPr>
              <w:t>A szürrealizmus</w:t>
            </w:r>
          </w:p>
          <w:p w:rsidR="006E7AFC" w:rsidRPr="004769C0" w:rsidRDefault="006E7AFC" w:rsidP="008334A6">
            <w:pPr>
              <w:rPr>
                <w:sz w:val="22"/>
                <w:szCs w:val="22"/>
              </w:rPr>
            </w:pPr>
            <w:r w:rsidRPr="00FB4BCA">
              <w:rPr>
                <w:b/>
              </w:rPr>
              <w:t>(1924</w:t>
            </w:r>
            <w:r>
              <w:rPr>
                <w:b/>
              </w:rPr>
              <w:t>–</w:t>
            </w:r>
            <w:r w:rsidRPr="00FB4BCA">
              <w:rPr>
                <w:b/>
              </w:rPr>
              <w:t>1947)</w:t>
            </w:r>
          </w:p>
        </w:tc>
        <w:tc>
          <w:tcPr>
            <w:tcW w:w="3443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803702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sz w:val="22"/>
                  <w:szCs w:val="22"/>
                </w:rPr>
                <w:t xml:space="preserve">1. </w:t>
              </w:r>
              <w:r w:rsidRPr="004769C0">
                <w:rPr>
                  <w:sz w:val="22"/>
                  <w:szCs w:val="22"/>
                </w:rPr>
                <w:t>A</w:t>
              </w:r>
            </w:smartTag>
            <w:r w:rsidRPr="004769C0">
              <w:rPr>
                <w:sz w:val="22"/>
                <w:szCs w:val="22"/>
              </w:rPr>
              <w:t xml:space="preserve"> szürrealizmus fogalma és általános jellemzői.</w:t>
            </w:r>
          </w:p>
          <w:p w:rsidR="006E7AFC" w:rsidRPr="004769C0" w:rsidRDefault="006E7AFC" w:rsidP="00803702">
            <w:pPr>
              <w:rPr>
                <w:sz w:val="22"/>
                <w:szCs w:val="22"/>
              </w:rPr>
            </w:pPr>
          </w:p>
          <w:p w:rsidR="006E7AFC" w:rsidRDefault="006E7AFC" w:rsidP="00833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4769C0">
              <w:rPr>
                <w:sz w:val="22"/>
                <w:szCs w:val="22"/>
              </w:rPr>
              <w:t>Festészet és szobrászat.</w:t>
            </w:r>
            <w:r>
              <w:rPr>
                <w:sz w:val="22"/>
                <w:szCs w:val="22"/>
              </w:rPr>
              <w:t xml:space="preserve"> A többértelműség keresése a szürrealista stílusú alkotásokon.</w:t>
            </w:r>
          </w:p>
          <w:p w:rsidR="006E7AFC" w:rsidRDefault="006E7AFC" w:rsidP="008334A6">
            <w:pPr>
              <w:rPr>
                <w:sz w:val="22"/>
                <w:szCs w:val="22"/>
              </w:rPr>
            </w:pPr>
          </w:p>
          <w:p w:rsidR="006E7AFC" w:rsidRPr="00323B63" w:rsidRDefault="006E7AFC" w:rsidP="00833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323B63">
              <w:rPr>
                <w:sz w:val="22"/>
                <w:szCs w:val="22"/>
              </w:rPr>
              <w:t>A szü</w:t>
            </w:r>
            <w:r>
              <w:rPr>
                <w:sz w:val="22"/>
                <w:szCs w:val="22"/>
              </w:rPr>
              <w:t xml:space="preserve">rrealizmus magyarországi hatásának </w:t>
            </w:r>
            <w:r w:rsidRPr="00323B63">
              <w:rPr>
                <w:sz w:val="22"/>
                <w:szCs w:val="22"/>
              </w:rPr>
              <w:t>és jelentős alkotói</w:t>
            </w:r>
            <w:r>
              <w:rPr>
                <w:sz w:val="22"/>
                <w:szCs w:val="22"/>
              </w:rPr>
              <w:t>nak megismerése</w:t>
            </w:r>
            <w:r w:rsidRPr="00323B63">
              <w:rPr>
                <w:sz w:val="22"/>
                <w:szCs w:val="22"/>
              </w:rPr>
              <w:t>.</w:t>
            </w:r>
          </w:p>
        </w:tc>
        <w:tc>
          <w:tcPr>
            <w:tcW w:w="344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803702">
            <w:pPr>
              <w:rPr>
                <w:sz w:val="22"/>
                <w:szCs w:val="22"/>
              </w:rPr>
            </w:pPr>
            <w:r w:rsidRPr="0092544B">
              <w:rPr>
                <w:b/>
                <w:sz w:val="22"/>
                <w:szCs w:val="22"/>
              </w:rPr>
              <w:t xml:space="preserve">Az esztétikai-művészeti tudatosság és alkotóképesség: </w:t>
            </w:r>
            <w:r>
              <w:rPr>
                <w:sz w:val="22"/>
                <w:szCs w:val="22"/>
              </w:rPr>
              <w:t>az a</w:t>
            </w:r>
            <w:r w:rsidRPr="004769C0">
              <w:rPr>
                <w:sz w:val="22"/>
                <w:szCs w:val="22"/>
              </w:rPr>
              <w:t xml:space="preserve">lkotókedv, </w:t>
            </w:r>
            <w:r>
              <w:rPr>
                <w:sz w:val="22"/>
                <w:szCs w:val="22"/>
              </w:rPr>
              <w:t xml:space="preserve">a </w:t>
            </w:r>
            <w:r w:rsidRPr="004769C0">
              <w:rPr>
                <w:sz w:val="22"/>
                <w:szCs w:val="22"/>
              </w:rPr>
              <w:t>forma-</w:t>
            </w:r>
            <w:r>
              <w:rPr>
                <w:sz w:val="22"/>
                <w:szCs w:val="22"/>
              </w:rPr>
              <w:t xml:space="preserve"> </w:t>
            </w:r>
            <w:r w:rsidRPr="004769C0">
              <w:rPr>
                <w:sz w:val="22"/>
                <w:szCs w:val="22"/>
              </w:rPr>
              <w:t>és színfantázia</w:t>
            </w:r>
            <w:r>
              <w:rPr>
                <w:sz w:val="22"/>
                <w:szCs w:val="22"/>
              </w:rPr>
              <w:t xml:space="preserve">, a </w:t>
            </w:r>
            <w:r w:rsidRPr="004769C0">
              <w:rPr>
                <w:sz w:val="22"/>
                <w:szCs w:val="22"/>
              </w:rPr>
              <w:t>képzelet,</w:t>
            </w:r>
            <w:r>
              <w:rPr>
                <w:sz w:val="22"/>
                <w:szCs w:val="22"/>
              </w:rPr>
              <w:t xml:space="preserve"> a </w:t>
            </w:r>
            <w:r w:rsidRPr="004769C0">
              <w:rPr>
                <w:sz w:val="22"/>
                <w:szCs w:val="22"/>
              </w:rPr>
              <w:t xml:space="preserve">képi emlékezet, </w:t>
            </w:r>
            <w:r>
              <w:rPr>
                <w:sz w:val="22"/>
                <w:szCs w:val="22"/>
              </w:rPr>
              <w:t xml:space="preserve">az </w:t>
            </w:r>
            <w:r w:rsidRPr="004769C0">
              <w:rPr>
                <w:sz w:val="22"/>
                <w:szCs w:val="22"/>
              </w:rPr>
              <w:t xml:space="preserve">önismeret, </w:t>
            </w:r>
            <w:r>
              <w:rPr>
                <w:sz w:val="22"/>
                <w:szCs w:val="22"/>
              </w:rPr>
              <w:t xml:space="preserve">az önkép és az </w:t>
            </w:r>
            <w:r w:rsidRPr="004769C0">
              <w:rPr>
                <w:sz w:val="22"/>
                <w:szCs w:val="22"/>
              </w:rPr>
              <w:t>átélő</w:t>
            </w:r>
            <w:r>
              <w:rPr>
                <w:sz w:val="22"/>
                <w:szCs w:val="22"/>
              </w:rPr>
              <w:t xml:space="preserve"> </w:t>
            </w:r>
            <w:r w:rsidRPr="004769C0">
              <w:rPr>
                <w:sz w:val="22"/>
                <w:szCs w:val="22"/>
              </w:rPr>
              <w:t>képesség</w:t>
            </w:r>
            <w:r>
              <w:rPr>
                <w:sz w:val="22"/>
                <w:szCs w:val="22"/>
              </w:rPr>
              <w:t xml:space="preserve"> fejlesztése.</w:t>
            </w:r>
          </w:p>
          <w:p w:rsidR="006E7AFC" w:rsidRPr="0092544B" w:rsidRDefault="006E7AFC" w:rsidP="00803702">
            <w:pPr>
              <w:rPr>
                <w:b/>
                <w:sz w:val="22"/>
                <w:szCs w:val="22"/>
              </w:rPr>
            </w:pPr>
            <w:r w:rsidRPr="00F620AC">
              <w:rPr>
                <w:b/>
                <w:sz w:val="22"/>
                <w:szCs w:val="22"/>
              </w:rPr>
              <w:t>A szociális kompetencia</w:t>
            </w:r>
            <w:r>
              <w:rPr>
                <w:sz w:val="22"/>
                <w:szCs w:val="22"/>
              </w:rPr>
              <w:t xml:space="preserve"> fejlesztése a kooperatív tanulást igénylő feladatokkal.</w:t>
            </w: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4769C0" w:rsidRDefault="006E7AFC" w:rsidP="00FB4671">
            <w:pPr>
              <w:pStyle w:val="body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4769C0">
              <w:rPr>
                <w:b/>
                <w:sz w:val="22"/>
                <w:szCs w:val="22"/>
              </w:rPr>
              <w:t>zemléltetés:</w:t>
            </w:r>
          </w:p>
          <w:p w:rsidR="006E7AFC" w:rsidRPr="004769C0" w:rsidRDefault="006E7AFC" w:rsidP="006B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képzelet világa tk. 168</w:t>
            </w: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>172. o. illusztrációi.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4769C0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4769C0">
              <w:rPr>
                <w:sz w:val="22"/>
                <w:szCs w:val="22"/>
              </w:rPr>
              <w:t xml:space="preserve"> 110</w:t>
            </w:r>
            <w:r>
              <w:rPr>
                <w:sz w:val="22"/>
              </w:rPr>
              <w:t>–</w:t>
            </w:r>
            <w:r w:rsidRPr="004769C0">
              <w:rPr>
                <w:sz w:val="22"/>
                <w:szCs w:val="22"/>
              </w:rPr>
              <w:t>113. o.</w:t>
            </w:r>
            <w:r>
              <w:rPr>
                <w:sz w:val="22"/>
                <w:szCs w:val="22"/>
              </w:rPr>
              <w:t>, szakmai kiegészítések és a diákmunkák.</w:t>
            </w:r>
          </w:p>
          <w:p w:rsidR="006E7AFC" w:rsidRPr="004769C0" w:rsidRDefault="006E7AFC" w:rsidP="006B0AD7">
            <w:pPr>
              <w:rPr>
                <w:sz w:val="22"/>
                <w:szCs w:val="22"/>
              </w:rPr>
            </w:pPr>
          </w:p>
          <w:p w:rsidR="006E7AFC" w:rsidRPr="004769C0" w:rsidRDefault="006E7AFC" w:rsidP="006B0AD7">
            <w:pPr>
              <w:rPr>
                <w:b/>
                <w:sz w:val="22"/>
                <w:szCs w:val="22"/>
              </w:rPr>
            </w:pPr>
            <w:r w:rsidRPr="00D07F73">
              <w:rPr>
                <w:b/>
                <w:sz w:val="22"/>
                <w:szCs w:val="22"/>
              </w:rPr>
              <w:t>Eszközök:</w:t>
            </w:r>
            <w:r>
              <w:rPr>
                <w:sz w:val="22"/>
                <w:szCs w:val="22"/>
              </w:rPr>
              <w:t xml:space="preserve"> </w:t>
            </w:r>
            <w:r w:rsidRPr="003D30B6">
              <w:rPr>
                <w:sz w:val="22"/>
                <w:szCs w:val="22"/>
              </w:rPr>
              <w:t>vetítés (projektor vagy diavetítő</w:t>
            </w:r>
            <w:r>
              <w:rPr>
                <w:sz w:val="22"/>
                <w:szCs w:val="22"/>
              </w:rPr>
              <w:t>), választható képzőművészeti technika.</w:t>
            </w: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C70CF3">
            <w:pPr>
              <w:rPr>
                <w:sz w:val="22"/>
                <w:szCs w:val="22"/>
              </w:rPr>
            </w:pPr>
            <w:r w:rsidRPr="00822860">
              <w:rPr>
                <w:b/>
                <w:sz w:val="22"/>
                <w:szCs w:val="22"/>
              </w:rPr>
              <w:t>Kép-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2860">
              <w:rPr>
                <w:b/>
                <w:sz w:val="22"/>
                <w:szCs w:val="22"/>
              </w:rPr>
              <w:t>és szójáték:</w:t>
            </w:r>
            <w:r>
              <w:rPr>
                <w:sz w:val="22"/>
                <w:szCs w:val="22"/>
              </w:rPr>
              <w:t xml:space="preserve"> asszociációs lánc csoportmunkában.</w:t>
            </w:r>
          </w:p>
          <w:p w:rsidR="006E7AFC" w:rsidRDefault="006E7AFC" w:rsidP="00C70CF3">
            <w:pPr>
              <w:rPr>
                <w:sz w:val="22"/>
                <w:szCs w:val="22"/>
              </w:rPr>
            </w:pPr>
          </w:p>
          <w:p w:rsidR="006E7AFC" w:rsidRPr="004769C0" w:rsidRDefault="006E7AFC" w:rsidP="00C70CF3">
            <w:pPr>
              <w:rPr>
                <w:sz w:val="22"/>
                <w:szCs w:val="22"/>
              </w:rPr>
            </w:pPr>
            <w:r w:rsidRPr="00822860">
              <w:rPr>
                <w:b/>
                <w:sz w:val="22"/>
                <w:szCs w:val="22"/>
              </w:rPr>
              <w:t>Érzelmek, gondolatok,</w:t>
            </w:r>
            <w:r>
              <w:rPr>
                <w:sz w:val="22"/>
                <w:szCs w:val="22"/>
              </w:rPr>
              <w:t xml:space="preserve"> e</w:t>
            </w:r>
            <w:r w:rsidRPr="004769C0">
              <w:rPr>
                <w:sz w:val="22"/>
                <w:szCs w:val="22"/>
              </w:rPr>
              <w:t>mlékképek</w:t>
            </w:r>
            <w:r>
              <w:rPr>
                <w:sz w:val="22"/>
                <w:szCs w:val="22"/>
              </w:rPr>
              <w:t xml:space="preserve">, álomképek </w:t>
            </w:r>
            <w:r w:rsidRPr="004769C0">
              <w:rPr>
                <w:sz w:val="22"/>
                <w:szCs w:val="22"/>
              </w:rPr>
              <w:t>megfogalmazása a szürr</w:t>
            </w:r>
            <w:r>
              <w:rPr>
                <w:sz w:val="22"/>
                <w:szCs w:val="22"/>
              </w:rPr>
              <w:t>ealista képalkotás eszközeivel.</w:t>
            </w:r>
          </w:p>
          <w:p w:rsidR="006E7AFC" w:rsidRPr="004769C0" w:rsidRDefault="006E7AFC" w:rsidP="00C70CF3">
            <w:pPr>
              <w:rPr>
                <w:sz w:val="22"/>
                <w:szCs w:val="22"/>
              </w:rPr>
            </w:pPr>
          </w:p>
        </w:tc>
      </w:tr>
      <w:tr w:rsidR="006E7AFC">
        <w:trPr>
          <w:cantSplit/>
          <w:trHeight w:val="15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FB4BCA" w:rsidRDefault="006E7AFC" w:rsidP="008334A6">
            <w:pPr>
              <w:rPr>
                <w:sz w:val="22"/>
                <w:szCs w:val="22"/>
              </w:rPr>
            </w:pPr>
            <w:r w:rsidRPr="00FB4BCA">
              <w:rPr>
                <w:sz w:val="22"/>
                <w:szCs w:val="22"/>
              </w:rPr>
              <w:t>28.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FB4BCA" w:rsidRDefault="006E7AFC" w:rsidP="008334A6">
            <w:pPr>
              <w:rPr>
                <w:b/>
              </w:rPr>
            </w:pPr>
            <w:r w:rsidRPr="00FB4BCA">
              <w:rPr>
                <w:b/>
              </w:rPr>
              <w:t>A modern építészet és szobrászat</w:t>
            </w:r>
          </w:p>
        </w:tc>
        <w:tc>
          <w:tcPr>
            <w:tcW w:w="3443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B06A3E" w:rsidRDefault="006E7AFC" w:rsidP="00C62EF4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sz w:val="22"/>
                  <w:szCs w:val="22"/>
                </w:rPr>
                <w:t xml:space="preserve">1. </w:t>
              </w:r>
              <w:r w:rsidRPr="00B06A3E">
                <w:rPr>
                  <w:sz w:val="22"/>
                  <w:szCs w:val="22"/>
                </w:rPr>
                <w:t>A</w:t>
              </w:r>
            </w:smartTag>
            <w:r w:rsidRPr="00B06A3E">
              <w:rPr>
                <w:sz w:val="22"/>
                <w:szCs w:val="22"/>
              </w:rPr>
              <w:t xml:space="preserve"> modern építészet </w:t>
            </w:r>
            <w:r>
              <w:rPr>
                <w:sz w:val="22"/>
                <w:szCs w:val="22"/>
              </w:rPr>
              <w:t xml:space="preserve">és szobrászat </w:t>
            </w:r>
            <w:r w:rsidRPr="00B06A3E">
              <w:rPr>
                <w:sz w:val="22"/>
                <w:szCs w:val="22"/>
              </w:rPr>
              <w:t xml:space="preserve">általános alapelvei, jellemzői, irányzatai, jelentősebb építészei és épületei. </w:t>
            </w:r>
            <w:r>
              <w:rPr>
                <w:sz w:val="22"/>
                <w:szCs w:val="22"/>
              </w:rPr>
              <w:t>A r</w:t>
            </w:r>
            <w:r w:rsidRPr="00B06A3E">
              <w:rPr>
                <w:sz w:val="22"/>
                <w:szCs w:val="22"/>
              </w:rPr>
              <w:t xml:space="preserve">acionális </w:t>
            </w:r>
            <w:r>
              <w:rPr>
                <w:sz w:val="22"/>
                <w:szCs w:val="22"/>
              </w:rPr>
              <w:t>és organikus építészet stílusjegyeinek összehasonlítása.</w:t>
            </w:r>
            <w:r w:rsidRPr="00B06A3E">
              <w:rPr>
                <w:sz w:val="22"/>
                <w:szCs w:val="22"/>
              </w:rPr>
              <w:t xml:space="preserve"> Az építé</w:t>
            </w:r>
            <w:r>
              <w:rPr>
                <w:sz w:val="22"/>
                <w:szCs w:val="22"/>
              </w:rPr>
              <w:t>szeti formák szimbolikus üzenetének keresése közös megbeszéléssel</w:t>
            </w:r>
            <w:r w:rsidRPr="00B06A3E">
              <w:rPr>
                <w:sz w:val="22"/>
                <w:szCs w:val="22"/>
              </w:rPr>
              <w:t>.</w:t>
            </w:r>
          </w:p>
          <w:p w:rsidR="006E7AFC" w:rsidRDefault="006E7AFC" w:rsidP="00C62EF4">
            <w:pPr>
              <w:rPr>
                <w:sz w:val="22"/>
                <w:szCs w:val="22"/>
              </w:rPr>
            </w:pPr>
          </w:p>
          <w:p w:rsidR="006E7AFC" w:rsidRPr="00B06A3E" w:rsidRDefault="006E7AFC" w:rsidP="00C62E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B06A3E">
              <w:rPr>
                <w:sz w:val="22"/>
                <w:szCs w:val="22"/>
              </w:rPr>
              <w:t>Építészeti stílusok összehasonlítása. Az új anyagok lehetőségei és formai hatásai a 20. század építészetében. A hagyományos műfajok formai megújulásainak keresése az épületeken (tapasztalatcsere, megbeszélés</w:t>
            </w:r>
            <w:r>
              <w:rPr>
                <w:sz w:val="22"/>
                <w:szCs w:val="22"/>
              </w:rPr>
              <w:t>, tankönyvmunka, rajzkiegészítés</w:t>
            </w:r>
            <w:r w:rsidRPr="00B06A3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6E7AFC" w:rsidRDefault="006E7AFC" w:rsidP="0003756A">
            <w:pPr>
              <w:rPr>
                <w:i/>
                <w:sz w:val="22"/>
                <w:szCs w:val="22"/>
              </w:rPr>
            </w:pPr>
          </w:p>
          <w:p w:rsidR="006E7AFC" w:rsidRPr="00B06A3E" w:rsidRDefault="006E7AFC" w:rsidP="0003756A">
            <w:pPr>
              <w:rPr>
                <w:i/>
                <w:sz w:val="22"/>
                <w:szCs w:val="22"/>
              </w:rPr>
            </w:pPr>
          </w:p>
        </w:tc>
        <w:tc>
          <w:tcPr>
            <w:tcW w:w="344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C62EF4">
            <w:pPr>
              <w:rPr>
                <w:sz w:val="22"/>
                <w:szCs w:val="22"/>
              </w:rPr>
            </w:pPr>
            <w:r w:rsidRPr="00A45F8A">
              <w:rPr>
                <w:b/>
                <w:sz w:val="22"/>
                <w:szCs w:val="22"/>
              </w:rPr>
              <w:t>A hatékony, önálló tanulás</w:t>
            </w:r>
            <w:r>
              <w:rPr>
                <w:sz w:val="22"/>
                <w:szCs w:val="22"/>
              </w:rPr>
              <w:t xml:space="preserve"> képességének fejlesztése. A közvetlen tapasztalás útján szerzett élmények feldolgozása: m</w:t>
            </w:r>
            <w:r w:rsidRPr="00B06A3E">
              <w:rPr>
                <w:sz w:val="22"/>
                <w:szCs w:val="22"/>
              </w:rPr>
              <w:t>egismerő képességek</w:t>
            </w:r>
            <w:r>
              <w:rPr>
                <w:sz w:val="22"/>
                <w:szCs w:val="22"/>
              </w:rPr>
              <w:t xml:space="preserve"> </w:t>
            </w:r>
            <w:r w:rsidRPr="00B06A3E">
              <w:rPr>
                <w:sz w:val="22"/>
                <w:szCs w:val="22"/>
              </w:rPr>
              <w:t xml:space="preserve">(megfigyelés, </w:t>
            </w:r>
            <w:r>
              <w:rPr>
                <w:sz w:val="22"/>
                <w:szCs w:val="22"/>
              </w:rPr>
              <w:t>adatgyűjtés, a korábbi ismeretek felidézése,</w:t>
            </w:r>
            <w:r w:rsidRPr="00B06A3E">
              <w:rPr>
                <w:sz w:val="22"/>
                <w:szCs w:val="22"/>
              </w:rPr>
              <w:t xml:space="preserve"> értelmezés, értelmező ábrázolás, általánosítás, lényegkiemelés</w:t>
            </w:r>
            <w:r>
              <w:rPr>
                <w:sz w:val="22"/>
                <w:szCs w:val="22"/>
              </w:rPr>
              <w:t>, térlátás</w:t>
            </w:r>
            <w:r w:rsidRPr="00B06A3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  <w:r w:rsidRPr="00B06A3E">
              <w:rPr>
                <w:sz w:val="22"/>
                <w:szCs w:val="22"/>
              </w:rPr>
              <w:t>Befogadói képessé</w:t>
            </w:r>
            <w:r>
              <w:rPr>
                <w:sz w:val="22"/>
                <w:szCs w:val="22"/>
              </w:rPr>
              <w:t xml:space="preserve">gek: </w:t>
            </w:r>
            <w:r w:rsidRPr="00B06A3E">
              <w:rPr>
                <w:sz w:val="22"/>
                <w:szCs w:val="22"/>
              </w:rPr>
              <w:t>intuíció, esztétikai elemző</w:t>
            </w:r>
            <w:r>
              <w:rPr>
                <w:sz w:val="22"/>
                <w:szCs w:val="22"/>
              </w:rPr>
              <w:t xml:space="preserve"> </w:t>
            </w:r>
            <w:r w:rsidRPr="00B06A3E">
              <w:rPr>
                <w:sz w:val="22"/>
                <w:szCs w:val="22"/>
              </w:rPr>
              <w:t xml:space="preserve">és ítélőképesség, összefüggések keresése és </w:t>
            </w:r>
            <w:r>
              <w:rPr>
                <w:sz w:val="22"/>
                <w:szCs w:val="22"/>
              </w:rPr>
              <w:t>megértése.</w:t>
            </w:r>
          </w:p>
          <w:p w:rsidR="006E7AFC" w:rsidRPr="002A28E8" w:rsidRDefault="006E7AFC" w:rsidP="00C62EF4">
            <w:pPr>
              <w:rPr>
                <w:b/>
                <w:sz w:val="22"/>
                <w:szCs w:val="22"/>
              </w:rPr>
            </w:pPr>
            <w:r w:rsidRPr="002A28E8">
              <w:rPr>
                <w:b/>
                <w:sz w:val="22"/>
                <w:szCs w:val="22"/>
              </w:rPr>
              <w:t>Az anyanyelvi kommunikáció</w:t>
            </w:r>
            <w:r>
              <w:rPr>
                <w:sz w:val="22"/>
                <w:szCs w:val="22"/>
              </w:rPr>
              <w:t xml:space="preserve"> fejlesztése: összehasonlítás,</w:t>
            </w:r>
            <w:r w:rsidRPr="00B06A3E">
              <w:rPr>
                <w:sz w:val="22"/>
                <w:szCs w:val="22"/>
              </w:rPr>
              <w:t xml:space="preserve"> vitakészség</w:t>
            </w:r>
            <w:r w:rsidRPr="00FB4BCA">
              <w:rPr>
                <w:sz w:val="22"/>
                <w:szCs w:val="22"/>
              </w:rPr>
              <w:t>.</w:t>
            </w:r>
          </w:p>
          <w:p w:rsidR="006E7AFC" w:rsidRPr="00B06A3E" w:rsidRDefault="006E7AFC" w:rsidP="00C62EF4">
            <w:pPr>
              <w:rPr>
                <w:sz w:val="22"/>
                <w:szCs w:val="22"/>
              </w:rPr>
            </w:pPr>
            <w:r w:rsidRPr="002A28E8">
              <w:rPr>
                <w:b/>
                <w:sz w:val="22"/>
                <w:szCs w:val="22"/>
              </w:rPr>
              <w:t>Környezettudatos magatartás:</w:t>
            </w:r>
            <w:r>
              <w:rPr>
                <w:sz w:val="22"/>
                <w:szCs w:val="22"/>
              </w:rPr>
              <w:t xml:space="preserve"> </w:t>
            </w:r>
            <w:r w:rsidRPr="00B06A3E">
              <w:rPr>
                <w:sz w:val="22"/>
                <w:szCs w:val="22"/>
              </w:rPr>
              <w:t>értékszemlélet.</w:t>
            </w:r>
          </w:p>
          <w:p w:rsidR="006E7AFC" w:rsidRPr="00B06A3E" w:rsidRDefault="006E7AFC" w:rsidP="008334A6">
            <w:pPr>
              <w:rPr>
                <w:i/>
                <w:sz w:val="22"/>
                <w:szCs w:val="22"/>
              </w:rPr>
            </w:pPr>
            <w:r w:rsidRPr="002A28E8">
              <w:rPr>
                <w:b/>
                <w:sz w:val="22"/>
                <w:szCs w:val="22"/>
              </w:rPr>
              <w:t>A digitális kompetencia fejlesztése</w:t>
            </w:r>
            <w:r>
              <w:rPr>
                <w:sz w:val="22"/>
                <w:szCs w:val="22"/>
              </w:rPr>
              <w:t xml:space="preserve"> az internetről történő anyaggyűjtéssel.</w:t>
            </w: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B83A66" w:rsidRDefault="006E7AFC" w:rsidP="006B0AD7">
            <w:pPr>
              <w:rPr>
                <w:b/>
                <w:sz w:val="22"/>
                <w:szCs w:val="22"/>
              </w:rPr>
            </w:pPr>
            <w:r w:rsidRPr="00B83A66">
              <w:rPr>
                <w:b/>
                <w:sz w:val="22"/>
                <w:szCs w:val="22"/>
              </w:rPr>
              <w:t>Szemléltetés:</w:t>
            </w:r>
          </w:p>
          <w:p w:rsidR="006E7AFC" w:rsidRPr="00B06A3E" w:rsidRDefault="006E7AFC" w:rsidP="006B0AD7">
            <w:pPr>
              <w:rPr>
                <w:sz w:val="22"/>
                <w:szCs w:val="22"/>
              </w:rPr>
            </w:pPr>
            <w:r w:rsidRPr="00B06A3E">
              <w:rPr>
                <w:sz w:val="22"/>
                <w:szCs w:val="22"/>
              </w:rPr>
              <w:t>A képzelet világa tk.</w:t>
            </w:r>
            <w:r>
              <w:rPr>
                <w:sz w:val="22"/>
                <w:szCs w:val="22"/>
              </w:rPr>
              <w:t xml:space="preserve"> 173</w:t>
            </w: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>179. o.</w:t>
            </w:r>
          </w:p>
          <w:p w:rsidR="006E7AFC" w:rsidRPr="00B06A3E" w:rsidRDefault="006E7AFC" w:rsidP="006B0AD7">
            <w:pPr>
              <w:rPr>
                <w:sz w:val="22"/>
                <w:szCs w:val="22"/>
              </w:rPr>
            </w:pPr>
            <w:r w:rsidRPr="00B06A3E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 114</w:t>
            </w: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>117. o., szakmai kiegészítések és a tankönyv feladatainak megoldása.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Művészeti albumok, pl.: Glancey, Jonathan: A 20. század építészete.</w:t>
            </w:r>
          </w:p>
          <w:p w:rsidR="006E7AFC" w:rsidRPr="00B06A3E" w:rsidRDefault="006E7AFC" w:rsidP="006B0AD7">
            <w:pPr>
              <w:rPr>
                <w:sz w:val="22"/>
                <w:szCs w:val="22"/>
              </w:rPr>
            </w:pPr>
          </w:p>
          <w:p w:rsidR="006E7AFC" w:rsidRPr="00B06A3E" w:rsidRDefault="006E7AFC" w:rsidP="006B0AD7">
            <w:pPr>
              <w:rPr>
                <w:b/>
                <w:sz w:val="22"/>
                <w:szCs w:val="22"/>
              </w:rPr>
            </w:pPr>
            <w:r w:rsidRPr="00866B4F">
              <w:rPr>
                <w:b/>
                <w:sz w:val="22"/>
                <w:szCs w:val="22"/>
              </w:rPr>
              <w:t>Eszközök: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66B4F">
              <w:rPr>
                <w:sz w:val="22"/>
                <w:szCs w:val="22"/>
              </w:rPr>
              <w:t xml:space="preserve">vetített képek (diavetítő vagy projektor), </w:t>
            </w:r>
            <w:r>
              <w:rPr>
                <w:sz w:val="22"/>
                <w:szCs w:val="22"/>
              </w:rPr>
              <w:t>saját épületfotók, fénymásolt épületrészletek a rajzkiegészítéshez, grafitceruza, szerkesztőeszközök.</w:t>
            </w: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F3539A" w:rsidRDefault="006E7AFC" w:rsidP="00B83A66">
            <w:pPr>
              <w:rPr>
                <w:b/>
                <w:sz w:val="22"/>
                <w:szCs w:val="22"/>
              </w:rPr>
            </w:pPr>
            <w:r w:rsidRPr="00F3539A">
              <w:rPr>
                <w:b/>
                <w:sz w:val="22"/>
                <w:szCs w:val="22"/>
              </w:rPr>
              <w:t xml:space="preserve">Kutatómunka: </w:t>
            </w:r>
          </w:p>
          <w:p w:rsidR="006E7AFC" w:rsidRDefault="006E7AFC" w:rsidP="00B83A66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– A </w:t>
            </w:r>
            <w:r>
              <w:rPr>
                <w:sz w:val="22"/>
                <w:szCs w:val="22"/>
              </w:rPr>
              <w:t>high-tech építészet jellemzői és jelentős építészei, tervezői (lexikon, építészeti szakkönyvek, építészújságok, internet).</w:t>
            </w:r>
          </w:p>
          <w:p w:rsidR="006E7AFC" w:rsidRDefault="006E7AFC" w:rsidP="00B83A66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– </w:t>
            </w:r>
            <w:r>
              <w:rPr>
                <w:sz w:val="22"/>
                <w:szCs w:val="22"/>
              </w:rPr>
              <w:t>Részletes elemzés: a párizsi Pompidou Centre épülete.</w:t>
            </w:r>
          </w:p>
          <w:p w:rsidR="006E7AFC" w:rsidRDefault="006E7AFC" w:rsidP="00B83A66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– </w:t>
            </w:r>
            <w:r>
              <w:rPr>
                <w:sz w:val="22"/>
                <w:szCs w:val="22"/>
              </w:rPr>
              <w:t>A magyar organikus építészet legjelentősebb tervezői és jelentős alkotásai. Egy választott építész leggyakrabban alkalmazott építészeti formáinak összegyűjtése és szemléltetése példákon keresztül.</w:t>
            </w:r>
          </w:p>
          <w:p w:rsidR="006E7AFC" w:rsidRDefault="006E7AFC" w:rsidP="00B83A66">
            <w:pPr>
              <w:rPr>
                <w:sz w:val="22"/>
                <w:szCs w:val="22"/>
              </w:rPr>
            </w:pPr>
          </w:p>
          <w:p w:rsidR="006E7AFC" w:rsidRPr="009442DC" w:rsidRDefault="006E7AFC" w:rsidP="00B83A66">
            <w:pPr>
              <w:rPr>
                <w:b/>
                <w:sz w:val="22"/>
                <w:szCs w:val="22"/>
              </w:rPr>
            </w:pPr>
            <w:r w:rsidRPr="009442DC">
              <w:rPr>
                <w:b/>
                <w:sz w:val="22"/>
                <w:szCs w:val="22"/>
              </w:rPr>
              <w:t>Organikus ház homlokzatának terve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6E7AFC">
        <w:trPr>
          <w:cantSplit/>
          <w:trHeight w:val="15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FB4BCA" w:rsidRDefault="006E7AFC" w:rsidP="008334A6">
            <w:pPr>
              <w:rPr>
                <w:sz w:val="22"/>
                <w:szCs w:val="22"/>
              </w:rPr>
            </w:pPr>
            <w:r w:rsidRPr="00FB4BCA">
              <w:rPr>
                <w:sz w:val="22"/>
                <w:szCs w:val="22"/>
              </w:rPr>
              <w:t>29.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FB4BCA" w:rsidRDefault="006E7AFC" w:rsidP="008334A6">
            <w:pPr>
              <w:rPr>
                <w:b/>
              </w:rPr>
            </w:pPr>
            <w:r w:rsidRPr="00FB4BCA">
              <w:rPr>
                <w:b/>
              </w:rPr>
              <w:t>Tudományos, kinetikus irányzatok</w:t>
            </w:r>
          </w:p>
        </w:tc>
        <w:tc>
          <w:tcPr>
            <w:tcW w:w="3443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017221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sz w:val="22"/>
                  <w:szCs w:val="22"/>
                </w:rPr>
                <w:t>1. A</w:t>
              </w:r>
            </w:smartTag>
            <w:r>
              <w:rPr>
                <w:sz w:val="22"/>
                <w:szCs w:val="22"/>
              </w:rPr>
              <w:t xml:space="preserve"> t</w:t>
            </w:r>
            <w:r w:rsidRPr="00B06A3E">
              <w:rPr>
                <w:sz w:val="22"/>
                <w:szCs w:val="22"/>
              </w:rPr>
              <w:t>udományos, kinetikus irányzatok</w:t>
            </w:r>
            <w:r>
              <w:rPr>
                <w:sz w:val="22"/>
                <w:szCs w:val="22"/>
              </w:rPr>
              <w:t xml:space="preserve"> jellemzői (tankönyvi munka)</w:t>
            </w:r>
            <w:r w:rsidRPr="00B06A3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Új műfajok megismerése: mobilszobor, k</w:t>
            </w:r>
            <w:r w:rsidRPr="00B06A3E">
              <w:rPr>
                <w:sz w:val="22"/>
                <w:szCs w:val="22"/>
              </w:rPr>
              <w:t>inetikus szobor.</w:t>
            </w:r>
          </w:p>
          <w:p w:rsidR="006E7AFC" w:rsidRPr="00B06A3E" w:rsidRDefault="006E7AFC" w:rsidP="00017221">
            <w:pPr>
              <w:rPr>
                <w:sz w:val="22"/>
                <w:szCs w:val="22"/>
              </w:rPr>
            </w:pPr>
          </w:p>
          <w:p w:rsidR="006E7AFC" w:rsidRPr="00B06A3E" w:rsidRDefault="006E7AFC" w:rsidP="00F9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B06A3E">
              <w:rPr>
                <w:sz w:val="22"/>
                <w:szCs w:val="22"/>
              </w:rPr>
              <w:t>Optikai csalódások, többértelmű téri helyzetek.</w:t>
            </w:r>
            <w:r>
              <w:rPr>
                <w:sz w:val="22"/>
                <w:szCs w:val="22"/>
              </w:rPr>
              <w:t xml:space="preserve"> </w:t>
            </w:r>
            <w:r w:rsidRPr="00B06A3E">
              <w:rPr>
                <w:sz w:val="22"/>
                <w:szCs w:val="22"/>
              </w:rPr>
              <w:t>Op-art.</w:t>
            </w:r>
            <w:r>
              <w:rPr>
                <w:sz w:val="22"/>
                <w:szCs w:val="22"/>
              </w:rPr>
              <w:t xml:space="preserve"> </w:t>
            </w:r>
            <w:r w:rsidRPr="00B06A3E">
              <w:rPr>
                <w:sz w:val="22"/>
                <w:szCs w:val="22"/>
              </w:rPr>
              <w:t>Vizuális illúziókra, érzéki csalódásokra épülő műalkotások megismerése és alkotása a művészeti példák nyomán.</w:t>
            </w:r>
          </w:p>
          <w:p w:rsidR="006E7AFC" w:rsidRDefault="006E7AFC" w:rsidP="008334A6">
            <w:pPr>
              <w:rPr>
                <w:i/>
                <w:sz w:val="22"/>
                <w:szCs w:val="22"/>
              </w:rPr>
            </w:pPr>
          </w:p>
          <w:p w:rsidR="006E7AFC" w:rsidRDefault="006E7AFC" w:rsidP="008334A6">
            <w:pPr>
              <w:rPr>
                <w:i/>
                <w:sz w:val="22"/>
                <w:szCs w:val="22"/>
              </w:rPr>
            </w:pPr>
          </w:p>
          <w:p w:rsidR="006E7AFC" w:rsidRPr="00B06A3E" w:rsidRDefault="006E7AFC" w:rsidP="008334A6">
            <w:pPr>
              <w:rPr>
                <w:i/>
                <w:sz w:val="22"/>
                <w:szCs w:val="22"/>
              </w:rPr>
            </w:pPr>
          </w:p>
        </w:tc>
        <w:tc>
          <w:tcPr>
            <w:tcW w:w="344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B06A3E" w:rsidRDefault="006E7AFC" w:rsidP="00017221">
            <w:pPr>
              <w:rPr>
                <w:sz w:val="22"/>
                <w:szCs w:val="22"/>
              </w:rPr>
            </w:pPr>
            <w:r w:rsidRPr="002B34C6">
              <w:rPr>
                <w:b/>
                <w:sz w:val="22"/>
                <w:szCs w:val="22"/>
              </w:rPr>
              <w:t>A problémamegoldó gondolkodás</w:t>
            </w:r>
            <w:r>
              <w:rPr>
                <w:sz w:val="22"/>
                <w:szCs w:val="22"/>
              </w:rPr>
              <w:t xml:space="preserve"> fejlesztése: </w:t>
            </w:r>
            <w:r w:rsidRPr="00B06A3E">
              <w:rPr>
                <w:sz w:val="22"/>
                <w:szCs w:val="22"/>
              </w:rPr>
              <w:t xml:space="preserve">tervezés, </w:t>
            </w:r>
            <w:r>
              <w:rPr>
                <w:sz w:val="22"/>
                <w:szCs w:val="22"/>
              </w:rPr>
              <w:t>kísérletezés, konstruálás, dokumentálás, értékelés.</w:t>
            </w:r>
          </w:p>
          <w:p w:rsidR="006E7AFC" w:rsidRDefault="006E7AFC" w:rsidP="008334A6">
            <w:pPr>
              <w:rPr>
                <w:sz w:val="22"/>
                <w:szCs w:val="22"/>
              </w:rPr>
            </w:pPr>
            <w:r w:rsidRPr="00182A9F">
              <w:rPr>
                <w:b/>
                <w:sz w:val="22"/>
                <w:szCs w:val="22"/>
              </w:rPr>
              <w:t>A hatékony, önálló tanulás</w:t>
            </w:r>
            <w:r>
              <w:rPr>
                <w:sz w:val="22"/>
                <w:szCs w:val="22"/>
              </w:rPr>
              <w:t xml:space="preserve"> képességének fejlesztése: megfigyelés, elemzés, önálló véleményalkotás.</w:t>
            </w:r>
          </w:p>
          <w:p w:rsidR="006E7AFC" w:rsidRDefault="006E7AFC" w:rsidP="005D1185">
            <w:pPr>
              <w:rPr>
                <w:sz w:val="22"/>
                <w:szCs w:val="22"/>
              </w:rPr>
            </w:pPr>
            <w:r w:rsidRPr="002B34C6">
              <w:rPr>
                <w:b/>
                <w:sz w:val="22"/>
                <w:szCs w:val="22"/>
              </w:rPr>
              <w:t>A digitális kompetencia fejlesztése</w:t>
            </w:r>
            <w:r>
              <w:rPr>
                <w:sz w:val="22"/>
                <w:szCs w:val="22"/>
              </w:rPr>
              <w:t xml:space="preserve"> a számítógépes grafika készítésével.</w:t>
            </w:r>
          </w:p>
          <w:p w:rsidR="006E7AFC" w:rsidRPr="00B06A3E" w:rsidRDefault="006E7AFC" w:rsidP="005D1185">
            <w:pPr>
              <w:rPr>
                <w:i/>
                <w:sz w:val="22"/>
                <w:szCs w:val="22"/>
              </w:rPr>
            </w:pPr>
            <w:r w:rsidRPr="002B34C6">
              <w:rPr>
                <w:b/>
                <w:sz w:val="22"/>
                <w:szCs w:val="22"/>
              </w:rPr>
              <w:t>A matematikai kompetencia</w:t>
            </w:r>
            <w:r>
              <w:rPr>
                <w:sz w:val="22"/>
                <w:szCs w:val="22"/>
              </w:rPr>
              <w:t xml:space="preserve"> fejlesztése: logikus gondolkodás, térlátás.</w:t>
            </w: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9442DC" w:rsidRDefault="006E7AFC" w:rsidP="00FB4671">
            <w:pPr>
              <w:pStyle w:val="body2"/>
              <w:rPr>
                <w:b/>
                <w:sz w:val="22"/>
                <w:szCs w:val="22"/>
              </w:rPr>
            </w:pPr>
            <w:r w:rsidRPr="009442DC">
              <w:rPr>
                <w:b/>
                <w:sz w:val="22"/>
                <w:szCs w:val="22"/>
              </w:rPr>
              <w:t>Szemléltetés:</w:t>
            </w:r>
          </w:p>
          <w:p w:rsidR="006E7AFC" w:rsidRPr="00B06A3E" w:rsidRDefault="006E7AFC" w:rsidP="006B0AD7">
            <w:pPr>
              <w:rPr>
                <w:sz w:val="22"/>
                <w:szCs w:val="22"/>
              </w:rPr>
            </w:pPr>
            <w:r w:rsidRPr="00B06A3E">
              <w:rPr>
                <w:sz w:val="22"/>
                <w:szCs w:val="22"/>
              </w:rPr>
              <w:t xml:space="preserve">A képzelet világa tk. </w:t>
            </w:r>
            <w:r>
              <w:rPr>
                <w:sz w:val="22"/>
                <w:szCs w:val="22"/>
              </w:rPr>
              <w:t>180</w:t>
            </w: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>182. o. illusztrációi.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B06A3E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 118</w:t>
            </w: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>123. o. (diákmunkák).</w:t>
            </w:r>
          </w:p>
          <w:p w:rsidR="006E7AFC" w:rsidRPr="00B06A3E" w:rsidRDefault="006E7AFC" w:rsidP="006B0AD7">
            <w:pPr>
              <w:rPr>
                <w:sz w:val="22"/>
                <w:szCs w:val="22"/>
              </w:rPr>
            </w:pPr>
          </w:p>
          <w:p w:rsidR="006E7AFC" w:rsidRPr="00B06A3E" w:rsidRDefault="006E7AFC" w:rsidP="006B0AD7">
            <w:pPr>
              <w:rPr>
                <w:b/>
                <w:sz w:val="22"/>
                <w:szCs w:val="22"/>
              </w:rPr>
            </w:pPr>
            <w:r w:rsidRPr="007462D2">
              <w:rPr>
                <w:b/>
                <w:sz w:val="22"/>
                <w:szCs w:val="22"/>
              </w:rPr>
              <w:t>Eszközök:</w:t>
            </w:r>
            <w:r>
              <w:rPr>
                <w:sz w:val="22"/>
                <w:szCs w:val="22"/>
              </w:rPr>
              <w:t xml:space="preserve"> számítógép, szerkesztőeszközök, filctoll, hullámpapír, kartonpapír; papírmasé: újságpapír, tapétaragasztó, fa- vagy drótváz, tempera. </w:t>
            </w: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7462D2" w:rsidRDefault="006E7AFC" w:rsidP="007462D2">
            <w:pPr>
              <w:rPr>
                <w:b/>
                <w:sz w:val="22"/>
                <w:szCs w:val="22"/>
              </w:rPr>
            </w:pPr>
            <w:r w:rsidRPr="007462D2">
              <w:rPr>
                <w:b/>
                <w:sz w:val="22"/>
                <w:szCs w:val="22"/>
              </w:rPr>
              <w:t>Op-art kompozíció</w:t>
            </w:r>
            <w:r>
              <w:rPr>
                <w:b/>
                <w:sz w:val="22"/>
                <w:szCs w:val="22"/>
              </w:rPr>
              <w:t>.</w:t>
            </w:r>
          </w:p>
          <w:p w:rsidR="006E7AFC" w:rsidRDefault="006E7AFC" w:rsidP="007462D2">
            <w:pPr>
              <w:rPr>
                <w:sz w:val="22"/>
                <w:szCs w:val="22"/>
              </w:rPr>
            </w:pPr>
            <w:r w:rsidRPr="00B06A3E">
              <w:rPr>
                <w:sz w:val="22"/>
                <w:szCs w:val="22"/>
              </w:rPr>
              <w:t>Lehetetlen ábr</w:t>
            </w:r>
            <w:r>
              <w:rPr>
                <w:sz w:val="22"/>
                <w:szCs w:val="22"/>
              </w:rPr>
              <w:t>ák. Furcsa térhatások tervezése (síkkompozíció és papírdombormű).</w:t>
            </w:r>
          </w:p>
          <w:p w:rsidR="006E7AFC" w:rsidRDefault="006E7AFC" w:rsidP="007462D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Mobil szökőkút tervezése </w:t>
            </w:r>
            <w:r w:rsidRPr="00A70D82">
              <w:rPr>
                <w:sz w:val="22"/>
                <w:szCs w:val="22"/>
              </w:rPr>
              <w:t>és kivitelezése papírmasé technikával.</w:t>
            </w:r>
          </w:p>
          <w:p w:rsidR="006E7AFC" w:rsidRDefault="006E7AFC" w:rsidP="007462D2">
            <w:pPr>
              <w:rPr>
                <w:b/>
                <w:sz w:val="22"/>
                <w:szCs w:val="22"/>
              </w:rPr>
            </w:pPr>
          </w:p>
          <w:p w:rsidR="006E7AFC" w:rsidRPr="00F94198" w:rsidRDefault="006E7AFC" w:rsidP="007462D2">
            <w:pPr>
              <w:rPr>
                <w:b/>
                <w:sz w:val="22"/>
                <w:szCs w:val="22"/>
              </w:rPr>
            </w:pPr>
            <w:r w:rsidRPr="00F94198">
              <w:rPr>
                <w:b/>
                <w:sz w:val="22"/>
                <w:szCs w:val="22"/>
              </w:rPr>
              <w:t>Múzeumlátogatás:</w:t>
            </w:r>
          </w:p>
          <w:p w:rsidR="006E7AFC" w:rsidRPr="00B06A3E" w:rsidRDefault="006E7AFC" w:rsidP="00746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pécsi és a budapesti Vasarely Múzeum.</w:t>
            </w:r>
          </w:p>
          <w:p w:rsidR="006E7AFC" w:rsidRPr="00B06A3E" w:rsidRDefault="006E7AFC" w:rsidP="007462D2">
            <w:pPr>
              <w:rPr>
                <w:sz w:val="22"/>
                <w:szCs w:val="22"/>
              </w:rPr>
            </w:pPr>
          </w:p>
        </w:tc>
      </w:tr>
      <w:tr w:rsidR="006E7AFC">
        <w:trPr>
          <w:cantSplit/>
          <w:trHeight w:val="15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7B71B9" w:rsidRDefault="006E7AFC" w:rsidP="008334A6">
            <w:pPr>
              <w:rPr>
                <w:sz w:val="22"/>
                <w:szCs w:val="22"/>
              </w:rPr>
            </w:pPr>
            <w:r w:rsidRPr="007B71B9">
              <w:rPr>
                <w:sz w:val="22"/>
                <w:szCs w:val="22"/>
              </w:rPr>
              <w:t>30.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177A87" w:rsidRDefault="006E7AFC" w:rsidP="008334A6">
            <w:pPr>
              <w:rPr>
                <w:b/>
              </w:rPr>
            </w:pPr>
            <w:r w:rsidRPr="00177A87">
              <w:rPr>
                <w:b/>
              </w:rPr>
              <w:t>Magyar művészet a 20. században</w:t>
            </w:r>
          </w:p>
        </w:tc>
        <w:tc>
          <w:tcPr>
            <w:tcW w:w="3443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7B71B9" w:rsidRDefault="006E7AFC" w:rsidP="00014C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7B71B9">
              <w:rPr>
                <w:sz w:val="22"/>
                <w:szCs w:val="22"/>
              </w:rPr>
              <w:t xml:space="preserve">Magyar művészet a 20. században. Az új stílusok megjelenési formái. </w:t>
            </w:r>
          </w:p>
          <w:p w:rsidR="006E7AFC" w:rsidRPr="007B71B9" w:rsidRDefault="006E7AFC" w:rsidP="00014C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7B71B9">
              <w:rPr>
                <w:sz w:val="22"/>
                <w:szCs w:val="22"/>
              </w:rPr>
              <w:t>Híres művésztelepek és jeles alkotói, pl. a szolnoki, a kecskeméti, a sz</w:t>
            </w:r>
            <w:r>
              <w:rPr>
                <w:sz w:val="22"/>
                <w:szCs w:val="22"/>
              </w:rPr>
              <w:t>entendrei és a hódmező-vásárhelyi művésztelep.</w:t>
            </w:r>
          </w:p>
          <w:p w:rsidR="006E7AFC" w:rsidRDefault="006E7AFC" w:rsidP="00A35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7B71B9">
              <w:rPr>
                <w:sz w:val="22"/>
                <w:szCs w:val="22"/>
              </w:rPr>
              <w:t>Sajátos magyar témák és alkotói stílusok.</w:t>
            </w:r>
            <w:r>
              <w:rPr>
                <w:sz w:val="22"/>
                <w:szCs w:val="22"/>
              </w:rPr>
              <w:t xml:space="preserve"> </w:t>
            </w:r>
            <w:r w:rsidRPr="007B71B9">
              <w:rPr>
                <w:sz w:val="22"/>
                <w:szCs w:val="22"/>
              </w:rPr>
              <w:t>Kortárs művészeti alkotások</w:t>
            </w:r>
            <w:r>
              <w:rPr>
                <w:sz w:val="22"/>
                <w:szCs w:val="22"/>
              </w:rPr>
              <w:t xml:space="preserve"> megismerése (tárlatlátogatás)</w:t>
            </w:r>
            <w:r w:rsidRPr="007B71B9">
              <w:rPr>
                <w:sz w:val="22"/>
                <w:szCs w:val="22"/>
              </w:rPr>
              <w:t xml:space="preserve">. </w:t>
            </w:r>
          </w:p>
          <w:p w:rsidR="006E7AFC" w:rsidRPr="007B71B9" w:rsidRDefault="006E7AFC" w:rsidP="00A35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Kiállítás-megnyitó szöveg írása egy önállóan választott kortárs művész kiállításához.</w:t>
            </w:r>
          </w:p>
          <w:p w:rsidR="006E7AFC" w:rsidRPr="007B71B9" w:rsidRDefault="006E7AFC" w:rsidP="008334A6">
            <w:pPr>
              <w:rPr>
                <w:i/>
                <w:sz w:val="22"/>
                <w:szCs w:val="22"/>
              </w:rPr>
            </w:pPr>
          </w:p>
        </w:tc>
        <w:tc>
          <w:tcPr>
            <w:tcW w:w="344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427C8D" w:rsidRDefault="006E7AFC" w:rsidP="008334A6">
            <w:pPr>
              <w:rPr>
                <w:sz w:val="22"/>
                <w:szCs w:val="22"/>
              </w:rPr>
            </w:pPr>
            <w:r w:rsidRPr="00427C8D">
              <w:rPr>
                <w:b/>
                <w:sz w:val="22"/>
                <w:szCs w:val="22"/>
              </w:rPr>
              <w:t>Az anyanyelvi kommunikáció</w:t>
            </w:r>
            <w:r w:rsidRPr="00427C8D">
              <w:rPr>
                <w:sz w:val="22"/>
                <w:szCs w:val="22"/>
              </w:rPr>
              <w:t xml:space="preserve"> fejlesztése</w:t>
            </w:r>
            <w:r>
              <w:rPr>
                <w:sz w:val="22"/>
                <w:szCs w:val="22"/>
              </w:rPr>
              <w:t xml:space="preserve"> az alkotások jellemzőinek árnyalt megfogalmazásával.</w:t>
            </w:r>
          </w:p>
          <w:p w:rsidR="006E7AFC" w:rsidRPr="0001444F" w:rsidRDefault="006E7AFC" w:rsidP="008334A6">
            <w:pPr>
              <w:rPr>
                <w:sz w:val="22"/>
                <w:szCs w:val="22"/>
              </w:rPr>
            </w:pPr>
            <w:r w:rsidRPr="0001444F">
              <w:rPr>
                <w:b/>
                <w:sz w:val="22"/>
                <w:szCs w:val="22"/>
              </w:rPr>
              <w:t>A vállalkozói kompetencia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fejlesztése az önálló kutatómunkával.</w:t>
            </w:r>
          </w:p>
          <w:p w:rsidR="006E7AFC" w:rsidRPr="007B71B9" w:rsidRDefault="006E7AFC" w:rsidP="008334A6">
            <w:pPr>
              <w:rPr>
                <w:i/>
                <w:sz w:val="22"/>
                <w:szCs w:val="22"/>
              </w:rPr>
            </w:pPr>
            <w:r w:rsidRPr="0092544B">
              <w:rPr>
                <w:b/>
                <w:sz w:val="22"/>
                <w:szCs w:val="22"/>
              </w:rPr>
              <w:t>Az esztétikai-művészeti tudatosság és alkotóképesség:</w:t>
            </w:r>
            <w:r w:rsidRPr="007B71B9">
              <w:rPr>
                <w:sz w:val="22"/>
                <w:szCs w:val="22"/>
              </w:rPr>
              <w:t xml:space="preserve"> esztétikai érzék, nyitottság, kritikai érzék, esztétikai elemző képesség.</w:t>
            </w:r>
            <w:r>
              <w:rPr>
                <w:sz w:val="22"/>
                <w:szCs w:val="22"/>
              </w:rPr>
              <w:t xml:space="preserve"> A nemzeti azonosságtudat tartalmának gazdagítása.</w:t>
            </w: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7B71B9" w:rsidRDefault="006E7AFC" w:rsidP="006B0AD7">
            <w:pPr>
              <w:rPr>
                <w:b/>
                <w:sz w:val="22"/>
                <w:szCs w:val="22"/>
              </w:rPr>
            </w:pPr>
            <w:r w:rsidRPr="007B71B9">
              <w:rPr>
                <w:b/>
                <w:sz w:val="22"/>
                <w:szCs w:val="22"/>
              </w:rPr>
              <w:t>Szemléltetés:</w:t>
            </w:r>
          </w:p>
          <w:p w:rsidR="006E7AFC" w:rsidRPr="007B71B9" w:rsidRDefault="006E7AFC" w:rsidP="006B0AD7">
            <w:pPr>
              <w:rPr>
                <w:sz w:val="22"/>
                <w:szCs w:val="22"/>
              </w:rPr>
            </w:pPr>
            <w:r w:rsidRPr="007B71B9">
              <w:rPr>
                <w:sz w:val="22"/>
                <w:szCs w:val="22"/>
              </w:rPr>
              <w:t>A képzelet világa tk. 192</w:t>
            </w:r>
            <w:r>
              <w:rPr>
                <w:sz w:val="22"/>
              </w:rPr>
              <w:t>–</w:t>
            </w:r>
            <w:r w:rsidRPr="007B71B9">
              <w:rPr>
                <w:sz w:val="22"/>
                <w:szCs w:val="22"/>
              </w:rPr>
              <w:t>197. o.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7B71B9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7B71B9">
              <w:rPr>
                <w:sz w:val="22"/>
                <w:szCs w:val="22"/>
              </w:rPr>
              <w:t xml:space="preserve"> 124</w:t>
            </w:r>
            <w:r>
              <w:rPr>
                <w:sz w:val="22"/>
              </w:rPr>
              <w:t>–</w:t>
            </w:r>
            <w:r w:rsidRPr="007B71B9">
              <w:rPr>
                <w:sz w:val="22"/>
                <w:szCs w:val="22"/>
              </w:rPr>
              <w:t>125. o.</w:t>
            </w:r>
            <w:r>
              <w:rPr>
                <w:sz w:val="22"/>
                <w:szCs w:val="22"/>
              </w:rPr>
              <w:t>, szakmai kiegészítés, kiállítási katalógusok.</w:t>
            </w:r>
          </w:p>
          <w:p w:rsidR="006E7AFC" w:rsidRPr="007B71B9" w:rsidRDefault="006E7AFC" w:rsidP="006B0AD7">
            <w:pPr>
              <w:rPr>
                <w:sz w:val="22"/>
                <w:szCs w:val="22"/>
              </w:rPr>
            </w:pPr>
          </w:p>
          <w:p w:rsidR="006E7AFC" w:rsidRPr="007B71B9" w:rsidRDefault="006E7AFC" w:rsidP="006B0AD7">
            <w:pPr>
              <w:rPr>
                <w:b/>
                <w:sz w:val="22"/>
                <w:szCs w:val="22"/>
              </w:rPr>
            </w:pPr>
            <w:r w:rsidRPr="00766A8B">
              <w:rPr>
                <w:b/>
                <w:sz w:val="22"/>
                <w:szCs w:val="22"/>
              </w:rPr>
              <w:t>Eszközök:</w:t>
            </w:r>
            <w:r>
              <w:rPr>
                <w:sz w:val="22"/>
                <w:szCs w:val="22"/>
              </w:rPr>
              <w:t xml:space="preserve"> </w:t>
            </w:r>
            <w:r w:rsidRPr="00866B4F">
              <w:rPr>
                <w:sz w:val="22"/>
                <w:szCs w:val="22"/>
              </w:rPr>
              <w:t>vetített képek (diavetítő vagy projektor),</w:t>
            </w:r>
            <w:r>
              <w:rPr>
                <w:sz w:val="22"/>
                <w:szCs w:val="22"/>
              </w:rPr>
              <w:t xml:space="preserve"> képrészletek (képfelismerési játék).</w:t>
            </w: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7B71B9" w:rsidRDefault="006E7AFC" w:rsidP="00F94198">
            <w:pPr>
              <w:rPr>
                <w:b/>
                <w:sz w:val="22"/>
                <w:szCs w:val="22"/>
              </w:rPr>
            </w:pPr>
            <w:r w:rsidRPr="007B71B9">
              <w:rPr>
                <w:b/>
                <w:sz w:val="22"/>
                <w:szCs w:val="22"/>
              </w:rPr>
              <w:t>Kutatómunka:</w:t>
            </w:r>
          </w:p>
          <w:p w:rsidR="006E7AFC" w:rsidRPr="007B71B9" w:rsidRDefault="006E7AFC" w:rsidP="00F94198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– </w:t>
            </w:r>
            <w:r w:rsidRPr="007B71B9">
              <w:rPr>
                <w:sz w:val="22"/>
                <w:szCs w:val="22"/>
              </w:rPr>
              <w:t>Egy kortárs művész alkotásának önálló, elemző feldolgozása (házi</w:t>
            </w:r>
            <w:r>
              <w:rPr>
                <w:sz w:val="22"/>
                <w:szCs w:val="22"/>
              </w:rPr>
              <w:t xml:space="preserve"> </w:t>
            </w:r>
            <w:r w:rsidRPr="007B71B9">
              <w:rPr>
                <w:sz w:val="22"/>
                <w:szCs w:val="22"/>
              </w:rPr>
              <w:t>dolgozat)</w:t>
            </w:r>
            <w:r>
              <w:rPr>
                <w:sz w:val="22"/>
                <w:szCs w:val="22"/>
              </w:rPr>
              <w:t>.</w:t>
            </w:r>
          </w:p>
          <w:p w:rsidR="006E7AFC" w:rsidRDefault="006E7AFC" w:rsidP="00F94198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– </w:t>
            </w:r>
            <w:r w:rsidRPr="007B71B9">
              <w:rPr>
                <w:sz w:val="22"/>
                <w:szCs w:val="22"/>
              </w:rPr>
              <w:t>Egy magyar művésztelep működésének jellemzői és híres alkotói.</w:t>
            </w:r>
          </w:p>
          <w:p w:rsidR="006E7AFC" w:rsidRPr="007B71B9" w:rsidRDefault="006E7AFC" w:rsidP="00F94198">
            <w:pPr>
              <w:rPr>
                <w:sz w:val="22"/>
                <w:szCs w:val="22"/>
              </w:rPr>
            </w:pPr>
          </w:p>
          <w:p w:rsidR="006E7AFC" w:rsidRPr="007B71B9" w:rsidRDefault="006E7AFC" w:rsidP="00F94198">
            <w:pPr>
              <w:rPr>
                <w:b/>
                <w:sz w:val="22"/>
                <w:szCs w:val="22"/>
              </w:rPr>
            </w:pPr>
            <w:r w:rsidRPr="007B71B9">
              <w:rPr>
                <w:b/>
                <w:sz w:val="22"/>
                <w:szCs w:val="22"/>
              </w:rPr>
              <w:t>Múzeumlátogatás:</w:t>
            </w:r>
          </w:p>
          <w:p w:rsidR="006E7AFC" w:rsidRPr="007B71B9" w:rsidRDefault="006E7AFC" w:rsidP="00F94198">
            <w:pPr>
              <w:rPr>
                <w:sz w:val="22"/>
                <w:szCs w:val="22"/>
              </w:rPr>
            </w:pPr>
            <w:r w:rsidRPr="007B71B9">
              <w:rPr>
                <w:sz w:val="22"/>
                <w:szCs w:val="22"/>
              </w:rPr>
              <w:t>A budapesti Ludwig Múzeum.</w:t>
            </w:r>
          </w:p>
        </w:tc>
      </w:tr>
      <w:tr w:rsidR="006E7AFC">
        <w:trPr>
          <w:cantSplit/>
          <w:trHeight w:val="2310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B06A3E" w:rsidRDefault="006E7AFC" w:rsidP="008334A6">
            <w:pPr>
              <w:rPr>
                <w:sz w:val="22"/>
                <w:szCs w:val="22"/>
              </w:rPr>
            </w:pPr>
            <w:r w:rsidRPr="00B06A3E">
              <w:rPr>
                <w:sz w:val="22"/>
                <w:szCs w:val="22"/>
              </w:rPr>
              <w:t>31.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177A87" w:rsidRDefault="006E7AFC" w:rsidP="008334A6">
            <w:pPr>
              <w:rPr>
                <w:b/>
              </w:rPr>
            </w:pPr>
            <w:r w:rsidRPr="00177A87">
              <w:rPr>
                <w:b/>
              </w:rPr>
              <w:t>Új művészeti stílusok</w:t>
            </w:r>
          </w:p>
          <w:p w:rsidR="006E7AFC" w:rsidRPr="00B06A3E" w:rsidRDefault="006E7AFC" w:rsidP="008334A6">
            <w:pPr>
              <w:rPr>
                <w:sz w:val="22"/>
                <w:szCs w:val="22"/>
              </w:rPr>
            </w:pPr>
          </w:p>
        </w:tc>
        <w:tc>
          <w:tcPr>
            <w:tcW w:w="3443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833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B06A3E">
              <w:rPr>
                <w:sz w:val="22"/>
                <w:szCs w:val="22"/>
              </w:rPr>
              <w:t>Új művészeti stílusok: a pop-art, a Fluxus, a koncept-art, a hiperrealizmus, a</w:t>
            </w:r>
            <w:r>
              <w:rPr>
                <w:sz w:val="22"/>
                <w:szCs w:val="22"/>
              </w:rPr>
              <w:t xml:space="preserve"> performance, a happening és</w:t>
            </w:r>
            <w:r w:rsidRPr="00B06A3E">
              <w:rPr>
                <w:sz w:val="22"/>
                <w:szCs w:val="22"/>
              </w:rPr>
              <w:t xml:space="preserve"> a land art</w:t>
            </w:r>
            <w:r>
              <w:rPr>
                <w:sz w:val="22"/>
                <w:szCs w:val="22"/>
              </w:rPr>
              <w:t xml:space="preserve"> (tájművészet) jellemzőinek közös összegyűjtése szemléletes példák elemzésével és megbeszélésével.</w:t>
            </w:r>
          </w:p>
          <w:p w:rsidR="006E7AFC" w:rsidRDefault="006E7AFC" w:rsidP="00833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Az új művészeti technikák jellemzőinek megismerése.</w:t>
            </w:r>
          </w:p>
          <w:p w:rsidR="006E7AFC" w:rsidRPr="00B06A3E" w:rsidRDefault="006E7AFC" w:rsidP="008334A6">
            <w:pPr>
              <w:rPr>
                <w:i/>
                <w:sz w:val="22"/>
                <w:szCs w:val="22"/>
              </w:rPr>
            </w:pPr>
          </w:p>
        </w:tc>
        <w:tc>
          <w:tcPr>
            <w:tcW w:w="344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8334A6">
            <w:pPr>
              <w:rPr>
                <w:sz w:val="22"/>
                <w:szCs w:val="22"/>
              </w:rPr>
            </w:pPr>
            <w:r w:rsidRPr="00FD66F7">
              <w:rPr>
                <w:b/>
                <w:sz w:val="22"/>
                <w:szCs w:val="22"/>
              </w:rPr>
              <w:t>A hatékony, önálló tanulás és az idegen nyelvi kommunikáció</w:t>
            </w:r>
            <w:r w:rsidRPr="00FD66F7">
              <w:rPr>
                <w:sz w:val="22"/>
                <w:szCs w:val="22"/>
              </w:rPr>
              <w:t xml:space="preserve"> fejlesztése az új művészeti stílusok szakszavainak megismerésével, értelmezésével és helyes alkalmazásával az elemzés során. A környezettudatos magatartás kialakítása.</w:t>
            </w:r>
          </w:p>
          <w:p w:rsidR="006E7AFC" w:rsidRPr="00FD66F7" w:rsidRDefault="006E7AFC" w:rsidP="008334A6">
            <w:pPr>
              <w:rPr>
                <w:sz w:val="22"/>
                <w:szCs w:val="22"/>
              </w:rPr>
            </w:pPr>
            <w:r w:rsidRPr="00C76492">
              <w:rPr>
                <w:b/>
                <w:sz w:val="22"/>
                <w:szCs w:val="22"/>
              </w:rPr>
              <w:t>A kooperatív képesség</w:t>
            </w:r>
            <w:r>
              <w:rPr>
                <w:sz w:val="22"/>
                <w:szCs w:val="22"/>
              </w:rPr>
              <w:t xml:space="preserve"> fejlesztése.</w:t>
            </w: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FD66F7" w:rsidRDefault="006E7AFC" w:rsidP="00FB4671">
            <w:pPr>
              <w:pStyle w:val="body2"/>
              <w:rPr>
                <w:b/>
                <w:sz w:val="22"/>
                <w:szCs w:val="22"/>
              </w:rPr>
            </w:pPr>
            <w:r w:rsidRPr="00FD66F7">
              <w:rPr>
                <w:b/>
                <w:sz w:val="22"/>
                <w:szCs w:val="22"/>
              </w:rPr>
              <w:t>Szemléltetés:</w:t>
            </w:r>
          </w:p>
          <w:p w:rsidR="006E7AFC" w:rsidRPr="00FD66F7" w:rsidRDefault="006E7AFC" w:rsidP="006B0AD7">
            <w:pPr>
              <w:rPr>
                <w:sz w:val="22"/>
                <w:szCs w:val="22"/>
              </w:rPr>
            </w:pPr>
            <w:r w:rsidRPr="00FD66F7">
              <w:rPr>
                <w:sz w:val="22"/>
                <w:szCs w:val="22"/>
              </w:rPr>
              <w:t>A képzelet világa tk. 186</w:t>
            </w:r>
            <w:r>
              <w:rPr>
                <w:sz w:val="22"/>
              </w:rPr>
              <w:t>–</w:t>
            </w:r>
            <w:r w:rsidRPr="00FD66F7">
              <w:rPr>
                <w:sz w:val="22"/>
                <w:szCs w:val="22"/>
              </w:rPr>
              <w:t>189. o.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FD66F7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FD66F7">
              <w:rPr>
                <w:sz w:val="22"/>
                <w:szCs w:val="22"/>
              </w:rPr>
              <w:t xml:space="preserve"> 126</w:t>
            </w:r>
            <w:r>
              <w:rPr>
                <w:sz w:val="22"/>
              </w:rPr>
              <w:t>–</w:t>
            </w:r>
            <w:r w:rsidRPr="00FD66F7">
              <w:rPr>
                <w:sz w:val="22"/>
                <w:szCs w:val="22"/>
              </w:rPr>
              <w:t>127. o.</w:t>
            </w:r>
          </w:p>
          <w:p w:rsidR="006E7AFC" w:rsidRPr="00FD66F7" w:rsidRDefault="006E7AFC" w:rsidP="006B0AD7">
            <w:pPr>
              <w:rPr>
                <w:sz w:val="22"/>
                <w:szCs w:val="22"/>
              </w:rPr>
            </w:pPr>
          </w:p>
          <w:p w:rsidR="006E7AFC" w:rsidRPr="00FD66F7" w:rsidRDefault="006E7AFC" w:rsidP="006B0AD7">
            <w:pPr>
              <w:rPr>
                <w:sz w:val="22"/>
                <w:szCs w:val="22"/>
              </w:rPr>
            </w:pPr>
            <w:r w:rsidRPr="00FD66F7">
              <w:rPr>
                <w:b/>
                <w:sz w:val="22"/>
                <w:szCs w:val="22"/>
              </w:rPr>
              <w:t>Eszközök:</w:t>
            </w:r>
            <w:r w:rsidRPr="00FD66F7">
              <w:rPr>
                <w:sz w:val="22"/>
                <w:szCs w:val="22"/>
              </w:rPr>
              <w:t xml:space="preserve"> tempera.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FD66F7">
              <w:rPr>
                <w:sz w:val="22"/>
                <w:szCs w:val="22"/>
              </w:rPr>
              <w:t>Internet:</w:t>
            </w:r>
          </w:p>
          <w:p w:rsidR="006E7AFC" w:rsidRDefault="006E7AFC" w:rsidP="00177A87">
            <w:pPr>
              <w:rPr>
                <w:color w:val="000000"/>
                <w:sz w:val="22"/>
                <w:szCs w:val="22"/>
              </w:rPr>
            </w:pPr>
            <w:hyperlink r:id="rId4" w:history="1">
              <w:r w:rsidRPr="00177A87">
                <w:rPr>
                  <w:rStyle w:val="Hyperlink"/>
                  <w:color w:val="000000"/>
                  <w:sz w:val="22"/>
                  <w:szCs w:val="22"/>
                  <w:u w:val="none"/>
                </w:rPr>
                <w:t>www.artpool.hu</w:t>
              </w:r>
            </w:hyperlink>
          </w:p>
          <w:p w:rsidR="006E7AFC" w:rsidRPr="00177A87" w:rsidRDefault="006E7AFC" w:rsidP="00177A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FD66F7" w:rsidRDefault="006E7AFC" w:rsidP="002736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Portréátdolgozások:</w:t>
            </w:r>
          </w:p>
          <w:p w:rsidR="006E7AFC" w:rsidRDefault="006E7AFC" w:rsidP="00273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FD66F7">
              <w:rPr>
                <w:sz w:val="22"/>
                <w:szCs w:val="22"/>
              </w:rPr>
              <w:t>sztálytárs vagy tanár portréjának pop-art stílusú kidolgozása</w:t>
            </w:r>
            <w:r>
              <w:rPr>
                <w:sz w:val="22"/>
                <w:szCs w:val="22"/>
              </w:rPr>
              <w:t xml:space="preserve"> fénykép alapján.</w:t>
            </w:r>
          </w:p>
          <w:p w:rsidR="006E7AFC" w:rsidRDefault="006E7AFC" w:rsidP="00273684">
            <w:pPr>
              <w:rPr>
                <w:sz w:val="22"/>
                <w:szCs w:val="22"/>
              </w:rPr>
            </w:pPr>
          </w:p>
          <w:p w:rsidR="006E7AFC" w:rsidRPr="00FD66F7" w:rsidRDefault="006E7AFC" w:rsidP="00273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Pop-art stílusú osztálytabló készítése csoportmunkával.</w:t>
            </w:r>
          </w:p>
        </w:tc>
      </w:tr>
      <w:tr w:rsidR="006E7AFC">
        <w:trPr>
          <w:cantSplit/>
          <w:trHeight w:val="990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B06A3E" w:rsidRDefault="006E7AFC" w:rsidP="008334A6">
            <w:pPr>
              <w:rPr>
                <w:sz w:val="22"/>
                <w:szCs w:val="22"/>
              </w:rPr>
            </w:pPr>
            <w:r w:rsidRPr="00B06A3E">
              <w:rPr>
                <w:sz w:val="22"/>
                <w:szCs w:val="22"/>
              </w:rPr>
              <w:t>32.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177A87" w:rsidRDefault="006E7AFC" w:rsidP="00472809">
            <w:pPr>
              <w:rPr>
                <w:b/>
              </w:rPr>
            </w:pPr>
            <w:r w:rsidRPr="00177A87">
              <w:rPr>
                <w:b/>
              </w:rPr>
              <w:t>Új művészeti stílusok</w:t>
            </w:r>
          </w:p>
          <w:p w:rsidR="006E7AFC" w:rsidRPr="00DD1D85" w:rsidRDefault="006E7AFC" w:rsidP="008334A6">
            <w:pPr>
              <w:rPr>
                <w:sz w:val="22"/>
                <w:szCs w:val="22"/>
              </w:rPr>
            </w:pPr>
          </w:p>
          <w:p w:rsidR="006E7AFC" w:rsidRPr="00DD1D85" w:rsidRDefault="006E7AFC" w:rsidP="008334A6">
            <w:pPr>
              <w:rPr>
                <w:sz w:val="22"/>
                <w:szCs w:val="22"/>
              </w:rPr>
            </w:pPr>
          </w:p>
        </w:tc>
        <w:tc>
          <w:tcPr>
            <w:tcW w:w="3443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DD1D85" w:rsidRDefault="006E7AFC" w:rsidP="004728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D1D85">
              <w:rPr>
                <w:sz w:val="22"/>
                <w:szCs w:val="22"/>
              </w:rPr>
              <w:t>Az informel, az art-brut, a Cobra-csoport, az absztrakt expresszionizmus, a kinetizmus, a minimalizmus (minimal art) jellemzőinek közös összegyűjtése szemléletes példák elemzésével és megbeszélésével.</w:t>
            </w:r>
          </w:p>
          <w:p w:rsidR="006E7AFC" w:rsidRPr="00DD1D85" w:rsidRDefault="006E7AFC" w:rsidP="008334A6">
            <w:pPr>
              <w:rPr>
                <w:i/>
                <w:sz w:val="22"/>
                <w:szCs w:val="22"/>
              </w:rPr>
            </w:pPr>
            <w:r w:rsidRPr="00DD1D85">
              <w:rPr>
                <w:sz w:val="22"/>
                <w:szCs w:val="22"/>
              </w:rPr>
              <w:t>2. Az új művészeti technikák jellemzőinek</w:t>
            </w:r>
            <w:r>
              <w:rPr>
                <w:sz w:val="22"/>
                <w:szCs w:val="22"/>
              </w:rPr>
              <w:t xml:space="preserve"> és a legjelentősebb alkotók munkáinak </w:t>
            </w:r>
            <w:r w:rsidRPr="00DD1D85">
              <w:rPr>
                <w:sz w:val="22"/>
                <w:szCs w:val="22"/>
              </w:rPr>
              <w:t>megismerése.</w:t>
            </w:r>
          </w:p>
        </w:tc>
        <w:tc>
          <w:tcPr>
            <w:tcW w:w="344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457151" w:rsidRDefault="006E7AFC" w:rsidP="008334A6">
            <w:pPr>
              <w:rPr>
                <w:sz w:val="22"/>
                <w:szCs w:val="22"/>
              </w:rPr>
            </w:pPr>
            <w:r w:rsidRPr="00457151">
              <w:rPr>
                <w:b/>
                <w:sz w:val="22"/>
                <w:szCs w:val="22"/>
              </w:rPr>
              <w:t xml:space="preserve">Személyes </w:t>
            </w:r>
            <w:r>
              <w:rPr>
                <w:b/>
                <w:sz w:val="22"/>
                <w:szCs w:val="22"/>
              </w:rPr>
              <w:t>preferenciák elemzése, tudatos vállalása</w:t>
            </w:r>
            <w:r w:rsidRPr="00457151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k</w:t>
            </w:r>
            <w:r w:rsidRPr="00457151">
              <w:rPr>
                <w:sz w:val="22"/>
                <w:szCs w:val="22"/>
              </w:rPr>
              <w:t>ülönböző művészeti stílusok művészi értékeinek ismerete, értelmezése és elemzése. Az új művészeti stílusok befogadása iránti nyitottság fejlesztésével párhuzamosan az önálló kr</w:t>
            </w:r>
            <w:r>
              <w:rPr>
                <w:sz w:val="22"/>
                <w:szCs w:val="22"/>
              </w:rPr>
              <w:t>itikai érzék,</w:t>
            </w:r>
            <w:r w:rsidRPr="00457151">
              <w:rPr>
                <w:sz w:val="22"/>
                <w:szCs w:val="22"/>
              </w:rPr>
              <w:t xml:space="preserve"> az önálló vélemén</w:t>
            </w:r>
            <w:r>
              <w:rPr>
                <w:sz w:val="22"/>
                <w:szCs w:val="22"/>
              </w:rPr>
              <w:t>y</w:t>
            </w:r>
            <w:r w:rsidRPr="00457151">
              <w:rPr>
                <w:sz w:val="22"/>
                <w:szCs w:val="22"/>
              </w:rPr>
              <w:t xml:space="preserve">nyilvánítás </w:t>
            </w:r>
            <w:r>
              <w:rPr>
                <w:sz w:val="22"/>
                <w:szCs w:val="22"/>
              </w:rPr>
              <w:t>és az együttműködés képességének kialakítása.</w:t>
            </w: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DD1D85" w:rsidRDefault="006E7AFC" w:rsidP="00472809">
            <w:pPr>
              <w:rPr>
                <w:b/>
                <w:sz w:val="22"/>
                <w:szCs w:val="22"/>
              </w:rPr>
            </w:pPr>
            <w:r w:rsidRPr="00DD1D85">
              <w:rPr>
                <w:b/>
                <w:sz w:val="22"/>
                <w:szCs w:val="22"/>
              </w:rPr>
              <w:t xml:space="preserve">Szemléltetés: </w:t>
            </w:r>
          </w:p>
          <w:p w:rsidR="006E7AFC" w:rsidRPr="00DD1D85" w:rsidRDefault="006E7AFC" w:rsidP="00472809">
            <w:pPr>
              <w:rPr>
                <w:sz w:val="22"/>
                <w:szCs w:val="22"/>
              </w:rPr>
            </w:pPr>
            <w:r w:rsidRPr="00DD1D85">
              <w:rPr>
                <w:sz w:val="22"/>
                <w:szCs w:val="22"/>
              </w:rPr>
              <w:t>A képzelet világa tk. 184</w:t>
            </w:r>
            <w:r>
              <w:rPr>
                <w:sz w:val="22"/>
              </w:rPr>
              <w:t>–</w:t>
            </w:r>
            <w:r w:rsidRPr="00DD1D85">
              <w:rPr>
                <w:sz w:val="22"/>
                <w:szCs w:val="22"/>
              </w:rPr>
              <w:t>185. o.</w:t>
            </w:r>
          </w:p>
          <w:p w:rsidR="006E7AFC" w:rsidRDefault="006E7AFC" w:rsidP="00472809">
            <w:pPr>
              <w:rPr>
                <w:sz w:val="22"/>
                <w:szCs w:val="22"/>
              </w:rPr>
            </w:pPr>
            <w:r w:rsidRPr="00DD1D85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DD1D85">
              <w:rPr>
                <w:sz w:val="22"/>
                <w:szCs w:val="22"/>
              </w:rPr>
              <w:t xml:space="preserve"> 128. o.</w:t>
            </w:r>
          </w:p>
          <w:p w:rsidR="006E7AFC" w:rsidRPr="00DD1D85" w:rsidRDefault="006E7AFC" w:rsidP="00472809">
            <w:pPr>
              <w:rPr>
                <w:sz w:val="22"/>
                <w:szCs w:val="22"/>
              </w:rPr>
            </w:pPr>
          </w:p>
          <w:p w:rsidR="006E7AFC" w:rsidRPr="00DD1D85" w:rsidRDefault="006E7AFC" w:rsidP="006B0AD7">
            <w:pPr>
              <w:rPr>
                <w:sz w:val="22"/>
                <w:szCs w:val="22"/>
              </w:rPr>
            </w:pPr>
            <w:r w:rsidRPr="00177A87">
              <w:rPr>
                <w:b/>
                <w:sz w:val="22"/>
                <w:szCs w:val="22"/>
              </w:rPr>
              <w:t>Eszközök:</w:t>
            </w:r>
            <w:r>
              <w:rPr>
                <w:sz w:val="22"/>
                <w:szCs w:val="22"/>
              </w:rPr>
              <w:t xml:space="preserve"> folyékony festékek, nagyméretű karton (a csoport-munkában készült képalkotáshoz).</w:t>
            </w: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0A0718">
            <w:pPr>
              <w:rPr>
                <w:sz w:val="22"/>
                <w:szCs w:val="22"/>
              </w:rPr>
            </w:pPr>
            <w:r w:rsidRPr="00CE39D8">
              <w:rPr>
                <w:b/>
                <w:sz w:val="22"/>
                <w:szCs w:val="22"/>
              </w:rPr>
              <w:t>Gyűjtőmunka:</w:t>
            </w:r>
            <w:r>
              <w:rPr>
                <w:sz w:val="22"/>
                <w:szCs w:val="22"/>
              </w:rPr>
              <w:t xml:space="preserve"> falfirkák, gyermekek firkarajzai, őskori firkarajzok.</w:t>
            </w:r>
          </w:p>
          <w:p w:rsidR="006E7AFC" w:rsidRPr="007750F9" w:rsidRDefault="006E7AFC" w:rsidP="000A0718">
            <w:pPr>
              <w:rPr>
                <w:b/>
                <w:sz w:val="22"/>
                <w:szCs w:val="22"/>
              </w:rPr>
            </w:pPr>
            <w:r w:rsidRPr="007750F9">
              <w:rPr>
                <w:b/>
                <w:sz w:val="22"/>
                <w:szCs w:val="22"/>
              </w:rPr>
              <w:t>Spontán képalkotás</w:t>
            </w:r>
          </w:p>
          <w:p w:rsidR="006E7AFC" w:rsidRDefault="006E7AFC" w:rsidP="007750F9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– </w:t>
            </w:r>
            <w:r w:rsidRPr="007750F9">
              <w:rPr>
                <w:sz w:val="22"/>
                <w:szCs w:val="22"/>
              </w:rPr>
              <w:t>Indulatok és érzelmek</w:t>
            </w:r>
            <w:r w:rsidRPr="00DD1D85">
              <w:rPr>
                <w:sz w:val="22"/>
                <w:szCs w:val="22"/>
              </w:rPr>
              <w:t xml:space="preserve"> kifejezése ecsetkezeléssel és színekkel.</w:t>
            </w:r>
          </w:p>
          <w:p w:rsidR="006E7AFC" w:rsidRDefault="006E7AFC" w:rsidP="007750F9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– </w:t>
            </w:r>
            <w:r>
              <w:rPr>
                <w:sz w:val="22"/>
                <w:szCs w:val="22"/>
              </w:rPr>
              <w:t>A festés örömének átélése: a festék tervezés nélküli fröcskölése, folyatása stb.(csoportmunka).</w:t>
            </w:r>
          </w:p>
          <w:p w:rsidR="006E7AFC" w:rsidRPr="00DD1D85" w:rsidRDefault="006E7AFC" w:rsidP="000A0718">
            <w:pPr>
              <w:rPr>
                <w:sz w:val="22"/>
                <w:szCs w:val="22"/>
              </w:rPr>
            </w:pPr>
          </w:p>
        </w:tc>
      </w:tr>
      <w:tr w:rsidR="006E7AFC">
        <w:trPr>
          <w:cantSplit/>
          <w:trHeight w:val="15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B06A3E" w:rsidRDefault="006E7AFC" w:rsidP="008334A6">
            <w:pPr>
              <w:rPr>
                <w:sz w:val="22"/>
                <w:szCs w:val="22"/>
              </w:rPr>
            </w:pPr>
            <w:r w:rsidRPr="00B06A3E">
              <w:rPr>
                <w:sz w:val="22"/>
                <w:szCs w:val="22"/>
              </w:rPr>
              <w:t>33.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177A87" w:rsidRDefault="006E7AFC" w:rsidP="00472809">
            <w:pPr>
              <w:rPr>
                <w:b/>
              </w:rPr>
            </w:pPr>
            <w:r w:rsidRPr="00177A87">
              <w:rPr>
                <w:b/>
              </w:rPr>
              <w:t>Új művészeti stílusok</w:t>
            </w:r>
          </w:p>
          <w:p w:rsidR="006E7AFC" w:rsidRPr="00D5493A" w:rsidRDefault="006E7AFC" w:rsidP="008334A6">
            <w:pPr>
              <w:rPr>
                <w:sz w:val="22"/>
                <w:szCs w:val="22"/>
              </w:rPr>
            </w:pPr>
          </w:p>
        </w:tc>
        <w:tc>
          <w:tcPr>
            <w:tcW w:w="3443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8334A6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sz w:val="22"/>
                  <w:szCs w:val="22"/>
                </w:rPr>
                <w:t xml:space="preserve">1. </w:t>
              </w:r>
              <w:r w:rsidRPr="00D5493A">
                <w:rPr>
                  <w:sz w:val="22"/>
                  <w:szCs w:val="22"/>
                </w:rPr>
                <w:t>A</w:t>
              </w:r>
            </w:smartTag>
            <w:r w:rsidRPr="00D5493A">
              <w:rPr>
                <w:sz w:val="22"/>
                <w:szCs w:val="22"/>
              </w:rPr>
              <w:t xml:space="preserve"> process art (folyamatművészet), a project art (tervművészet), a mail art (küldeményművészet)</w:t>
            </w:r>
            <w:r>
              <w:rPr>
                <w:sz w:val="22"/>
                <w:szCs w:val="22"/>
              </w:rPr>
              <w:t>,</w:t>
            </w:r>
            <w:r w:rsidRPr="00D5493A">
              <w:rPr>
                <w:sz w:val="22"/>
                <w:szCs w:val="22"/>
              </w:rPr>
              <w:t xml:space="preserve"> az arte povera (szegény művészet), a body art (testművészet), a videoművészet és korunk legújabb művészeti jelensége</w:t>
            </w:r>
            <w:r>
              <w:rPr>
                <w:sz w:val="22"/>
                <w:szCs w:val="22"/>
              </w:rPr>
              <w:t>i, pl. a számítógépes grafika.</w:t>
            </w:r>
          </w:p>
          <w:p w:rsidR="006E7AFC" w:rsidRPr="00D5493A" w:rsidRDefault="006E7AFC" w:rsidP="008334A6">
            <w:pPr>
              <w:rPr>
                <w:sz w:val="22"/>
                <w:szCs w:val="22"/>
              </w:rPr>
            </w:pPr>
          </w:p>
          <w:p w:rsidR="006E7AFC" w:rsidRPr="00D5493A" w:rsidRDefault="006E7AFC" w:rsidP="008334A6">
            <w:pPr>
              <w:rPr>
                <w:i/>
                <w:sz w:val="22"/>
                <w:szCs w:val="22"/>
              </w:rPr>
            </w:pPr>
            <w:r w:rsidRPr="00D5493A">
              <w:rPr>
                <w:sz w:val="22"/>
                <w:szCs w:val="22"/>
              </w:rPr>
              <w:t>2. Az új művészeti technikák jellemzőinek és a legjelentősebb alkotók munkáinak megismerése.</w:t>
            </w:r>
          </w:p>
        </w:tc>
        <w:tc>
          <w:tcPr>
            <w:tcW w:w="344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427C8D" w:rsidRDefault="006E7AFC" w:rsidP="008334A6">
            <w:pPr>
              <w:rPr>
                <w:sz w:val="22"/>
                <w:szCs w:val="22"/>
              </w:rPr>
            </w:pPr>
            <w:r w:rsidRPr="00D22F45">
              <w:rPr>
                <w:b/>
                <w:sz w:val="22"/>
                <w:szCs w:val="22"/>
              </w:rPr>
              <w:t>A vizuális kommunikáció</w:t>
            </w:r>
            <w:r>
              <w:rPr>
                <w:sz w:val="22"/>
                <w:szCs w:val="22"/>
              </w:rPr>
              <w:t xml:space="preserve"> fejlesztése a vizuális jelek értelmezésével és az elképzelt dolgok kifejezésével.</w:t>
            </w:r>
          </w:p>
          <w:p w:rsidR="006E7AFC" w:rsidRDefault="006E7AFC" w:rsidP="0059024B">
            <w:pPr>
              <w:rPr>
                <w:sz w:val="22"/>
                <w:szCs w:val="22"/>
              </w:rPr>
            </w:pPr>
            <w:r w:rsidRPr="00A37607">
              <w:rPr>
                <w:b/>
                <w:sz w:val="22"/>
                <w:szCs w:val="22"/>
              </w:rPr>
              <w:t>Az esztétikai-művészeti tudatosság és kifejezőképesség: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27C8D">
              <w:rPr>
                <w:sz w:val="22"/>
                <w:szCs w:val="22"/>
              </w:rPr>
              <w:t>vizuális prob</w:t>
            </w:r>
            <w:r>
              <w:rPr>
                <w:sz w:val="22"/>
                <w:szCs w:val="22"/>
              </w:rPr>
              <w:t>lémák önálló, kreatív megoldása, az új képzőművészeti technikák kipróbálása.</w:t>
            </w:r>
            <w:r w:rsidRPr="00427C8D">
              <w:rPr>
                <w:sz w:val="22"/>
                <w:szCs w:val="22"/>
              </w:rPr>
              <w:t xml:space="preserve"> </w:t>
            </w:r>
          </w:p>
          <w:p w:rsidR="006E7AFC" w:rsidRPr="00427C8D" w:rsidRDefault="006E7AFC" w:rsidP="0059024B">
            <w:pPr>
              <w:rPr>
                <w:sz w:val="22"/>
                <w:szCs w:val="22"/>
              </w:rPr>
            </w:pPr>
            <w:r w:rsidRPr="0059024B">
              <w:rPr>
                <w:b/>
                <w:sz w:val="22"/>
                <w:szCs w:val="22"/>
              </w:rPr>
              <w:t>A digitális kompetencia</w:t>
            </w:r>
            <w:r>
              <w:rPr>
                <w:sz w:val="22"/>
                <w:szCs w:val="22"/>
              </w:rPr>
              <w:t xml:space="preserve"> fejlesztése az önálló kutatómunkával, a feldolgozással és a rendszerezéssel.</w:t>
            </w:r>
          </w:p>
          <w:p w:rsidR="006E7AFC" w:rsidRPr="00D5493A" w:rsidRDefault="006E7AFC" w:rsidP="008334A6">
            <w:pPr>
              <w:rPr>
                <w:i/>
                <w:sz w:val="22"/>
                <w:szCs w:val="22"/>
              </w:rPr>
            </w:pP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D5493A" w:rsidRDefault="006E7AFC" w:rsidP="006B0AD7">
            <w:pPr>
              <w:rPr>
                <w:b/>
                <w:sz w:val="22"/>
                <w:szCs w:val="22"/>
              </w:rPr>
            </w:pPr>
            <w:r w:rsidRPr="00D5493A">
              <w:rPr>
                <w:b/>
                <w:sz w:val="22"/>
                <w:szCs w:val="22"/>
              </w:rPr>
              <w:t>Szemléltetés:</w:t>
            </w:r>
          </w:p>
          <w:p w:rsidR="006E7AFC" w:rsidRPr="00D5493A" w:rsidRDefault="006E7AFC" w:rsidP="006B0AD7">
            <w:pPr>
              <w:rPr>
                <w:sz w:val="22"/>
                <w:szCs w:val="22"/>
              </w:rPr>
            </w:pPr>
            <w:r w:rsidRPr="00D5493A">
              <w:rPr>
                <w:sz w:val="22"/>
                <w:szCs w:val="22"/>
              </w:rPr>
              <w:t>A képzelet világa tk. 189</w:t>
            </w:r>
            <w:r>
              <w:rPr>
                <w:sz w:val="22"/>
              </w:rPr>
              <w:t>–</w:t>
            </w:r>
            <w:r w:rsidRPr="00D5493A">
              <w:rPr>
                <w:sz w:val="22"/>
                <w:szCs w:val="22"/>
              </w:rPr>
              <w:t>191. o.</w:t>
            </w:r>
          </w:p>
          <w:p w:rsidR="006E7AFC" w:rsidRDefault="006E7AFC" w:rsidP="006B0AD7">
            <w:pPr>
              <w:rPr>
                <w:sz w:val="22"/>
                <w:szCs w:val="22"/>
              </w:rPr>
            </w:pPr>
            <w:r w:rsidRPr="00D5493A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D5493A">
              <w:rPr>
                <w:sz w:val="22"/>
                <w:szCs w:val="22"/>
              </w:rPr>
              <w:t xml:space="preserve"> 129. o.</w:t>
            </w:r>
          </w:p>
          <w:p w:rsidR="006E7AFC" w:rsidRPr="00D5493A" w:rsidRDefault="006E7AFC" w:rsidP="006B0AD7">
            <w:pPr>
              <w:rPr>
                <w:sz w:val="22"/>
                <w:szCs w:val="22"/>
              </w:rPr>
            </w:pPr>
          </w:p>
          <w:p w:rsidR="006E7AFC" w:rsidRPr="00D5493A" w:rsidRDefault="006E7AFC" w:rsidP="006B0AD7">
            <w:pPr>
              <w:rPr>
                <w:b/>
                <w:sz w:val="22"/>
                <w:szCs w:val="22"/>
              </w:rPr>
            </w:pPr>
            <w:r w:rsidRPr="00733988">
              <w:rPr>
                <w:b/>
                <w:sz w:val="22"/>
                <w:szCs w:val="22"/>
              </w:rPr>
              <w:t>Eszközök:</w:t>
            </w:r>
            <w:r>
              <w:rPr>
                <w:sz w:val="22"/>
                <w:szCs w:val="22"/>
              </w:rPr>
              <w:t xml:space="preserve"> grafikai és festői eszközök, fényképezőgép.</w:t>
            </w: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D5493A" w:rsidRDefault="006E7AFC" w:rsidP="000A0718">
            <w:pPr>
              <w:rPr>
                <w:b/>
                <w:sz w:val="22"/>
                <w:szCs w:val="22"/>
              </w:rPr>
            </w:pPr>
            <w:r w:rsidRPr="00D5493A">
              <w:rPr>
                <w:b/>
                <w:sz w:val="22"/>
                <w:szCs w:val="22"/>
              </w:rPr>
              <w:t>Fotósorozat készítése.</w:t>
            </w:r>
          </w:p>
          <w:p w:rsidR="006E7AFC" w:rsidRDefault="006E7AFC" w:rsidP="000A0718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– </w:t>
            </w:r>
            <w:r w:rsidRPr="00D5493A">
              <w:rPr>
                <w:sz w:val="22"/>
                <w:szCs w:val="22"/>
              </w:rPr>
              <w:t>Egy tárgy árnyékainak körülrajzolása különböző megvilágításban</w:t>
            </w:r>
            <w:r>
              <w:rPr>
                <w:sz w:val="22"/>
                <w:szCs w:val="22"/>
              </w:rPr>
              <w:t>.</w:t>
            </w:r>
          </w:p>
          <w:p w:rsidR="006E7AFC" w:rsidRPr="00D5493A" w:rsidRDefault="006E7AFC" w:rsidP="000A0718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– </w:t>
            </w:r>
            <w:r>
              <w:rPr>
                <w:sz w:val="22"/>
                <w:szCs w:val="22"/>
              </w:rPr>
              <w:t>Időbeli változások megörökítése.</w:t>
            </w:r>
          </w:p>
          <w:p w:rsidR="006E7AFC" w:rsidRDefault="006E7AFC" w:rsidP="000A0718">
            <w:pPr>
              <w:rPr>
                <w:sz w:val="22"/>
                <w:szCs w:val="22"/>
              </w:rPr>
            </w:pPr>
            <w:r w:rsidRPr="00CC4C1B">
              <w:rPr>
                <w:b/>
                <w:sz w:val="22"/>
                <w:szCs w:val="22"/>
              </w:rPr>
              <w:t>Mail art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4C1B">
              <w:rPr>
                <w:sz w:val="22"/>
                <w:szCs w:val="22"/>
              </w:rPr>
              <w:t>Egy képeslap tartalmának szöveges és vizuális átalakítása.</w:t>
            </w:r>
          </w:p>
          <w:p w:rsidR="006E7AFC" w:rsidRDefault="006E7AFC" w:rsidP="000A0718">
            <w:pPr>
              <w:rPr>
                <w:b/>
                <w:sz w:val="22"/>
                <w:szCs w:val="22"/>
              </w:rPr>
            </w:pPr>
          </w:p>
          <w:p w:rsidR="006E7AFC" w:rsidRPr="00D5493A" w:rsidRDefault="006E7AFC" w:rsidP="000A0718">
            <w:pPr>
              <w:rPr>
                <w:b/>
                <w:sz w:val="22"/>
                <w:szCs w:val="22"/>
              </w:rPr>
            </w:pPr>
            <w:r w:rsidRPr="00D5493A">
              <w:rPr>
                <w:b/>
                <w:sz w:val="22"/>
                <w:szCs w:val="22"/>
              </w:rPr>
              <w:t>Kutatómunka:</w:t>
            </w:r>
          </w:p>
          <w:p w:rsidR="006E7AFC" w:rsidRDefault="006E7AFC" w:rsidP="000A0718">
            <w:pPr>
              <w:rPr>
                <w:sz w:val="22"/>
                <w:szCs w:val="22"/>
              </w:rPr>
            </w:pPr>
            <w:r w:rsidRPr="00D5493A">
              <w:rPr>
                <w:sz w:val="22"/>
                <w:szCs w:val="22"/>
              </w:rPr>
              <w:t>A testfestés hagyományai és jellemzői különböző régi kultúrákban és napjainkban.</w:t>
            </w:r>
          </w:p>
          <w:p w:rsidR="006E7AFC" w:rsidRPr="00D5493A" w:rsidRDefault="006E7AFC" w:rsidP="000A0718">
            <w:pPr>
              <w:rPr>
                <w:sz w:val="22"/>
                <w:szCs w:val="22"/>
              </w:rPr>
            </w:pPr>
          </w:p>
        </w:tc>
      </w:tr>
      <w:tr w:rsidR="006E7AFC">
        <w:trPr>
          <w:cantSplit/>
          <w:trHeight w:val="427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214AF2" w:rsidRDefault="006E7AFC" w:rsidP="008334A6">
            <w:pPr>
              <w:rPr>
                <w:sz w:val="22"/>
                <w:szCs w:val="22"/>
              </w:rPr>
            </w:pPr>
            <w:r w:rsidRPr="00214AF2">
              <w:rPr>
                <w:sz w:val="22"/>
                <w:szCs w:val="22"/>
              </w:rPr>
              <w:t>34.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177A87" w:rsidRDefault="006E7AFC" w:rsidP="008334A6">
            <w:pPr>
              <w:rPr>
                <w:b/>
              </w:rPr>
            </w:pPr>
            <w:r w:rsidRPr="00177A87">
              <w:rPr>
                <w:b/>
              </w:rPr>
              <w:t>A fényképezés eredete</w:t>
            </w:r>
          </w:p>
        </w:tc>
        <w:tc>
          <w:tcPr>
            <w:tcW w:w="3443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D3350F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214AF2">
                <w:rPr>
                  <w:sz w:val="22"/>
                  <w:szCs w:val="22"/>
                </w:rPr>
                <w:t>1. A</w:t>
              </w:r>
            </w:smartTag>
            <w:r w:rsidRPr="00214AF2">
              <w:rPr>
                <w:sz w:val="22"/>
                <w:szCs w:val="22"/>
              </w:rPr>
              <w:t xml:space="preserve"> fényképezés kezdeti technikái</w:t>
            </w:r>
            <w:r>
              <w:rPr>
                <w:sz w:val="22"/>
                <w:szCs w:val="22"/>
              </w:rPr>
              <w:t>: a dagerrotípia, a kalotípia/talbotípia</w:t>
            </w:r>
            <w:r w:rsidRPr="00214AF2">
              <w:rPr>
                <w:sz w:val="22"/>
                <w:szCs w:val="22"/>
              </w:rPr>
              <w:t xml:space="preserve"> fogalmának megbeszélése.</w:t>
            </w:r>
          </w:p>
          <w:p w:rsidR="006E7AFC" w:rsidRPr="00214AF2" w:rsidRDefault="006E7AFC" w:rsidP="00D3350F">
            <w:pPr>
              <w:rPr>
                <w:sz w:val="22"/>
                <w:szCs w:val="22"/>
              </w:rPr>
            </w:pPr>
          </w:p>
          <w:p w:rsidR="006E7AFC" w:rsidRDefault="006E7AFC" w:rsidP="00D44ECF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214AF2">
                <w:rPr>
                  <w:sz w:val="22"/>
                  <w:szCs w:val="22"/>
                </w:rPr>
                <w:t>2. A</w:t>
              </w:r>
            </w:smartTag>
            <w:r w:rsidRPr="00214AF2">
              <w:rPr>
                <w:sz w:val="22"/>
                <w:szCs w:val="22"/>
              </w:rPr>
              <w:t xml:space="preserve"> fotó legfontosabb műtípusainak megismerése. Fotóelemzés megadott szempontok szerint. A fotó képzőművészeti felhasználásának lehetőségei, pl. a fotó felhasználása </w:t>
            </w:r>
            <w:r>
              <w:rPr>
                <w:sz w:val="22"/>
                <w:szCs w:val="22"/>
              </w:rPr>
              <w:t>a reklámokban (k</w:t>
            </w:r>
            <w:r w:rsidRPr="00214AF2">
              <w:rPr>
                <w:sz w:val="22"/>
                <w:szCs w:val="22"/>
              </w:rPr>
              <w:t>ollázs, montázs, fénymásolat, számítógépes grafika).</w:t>
            </w:r>
          </w:p>
          <w:p w:rsidR="006E7AFC" w:rsidRPr="00214AF2" w:rsidRDefault="006E7AFC" w:rsidP="00D44ECF">
            <w:pPr>
              <w:rPr>
                <w:sz w:val="22"/>
                <w:szCs w:val="22"/>
              </w:rPr>
            </w:pPr>
          </w:p>
          <w:p w:rsidR="006E7AFC" w:rsidRPr="00214AF2" w:rsidRDefault="006E7AFC" w:rsidP="00D44ECF">
            <w:pPr>
              <w:rPr>
                <w:sz w:val="22"/>
                <w:szCs w:val="22"/>
              </w:rPr>
            </w:pPr>
            <w:r w:rsidRPr="00214AF2">
              <w:rPr>
                <w:sz w:val="22"/>
                <w:szCs w:val="22"/>
              </w:rPr>
              <w:t>3. A fotogram készítésének gyakorlati megismerése.</w:t>
            </w:r>
          </w:p>
          <w:p w:rsidR="006E7AFC" w:rsidRPr="00214AF2" w:rsidRDefault="006E7AFC" w:rsidP="00D3350F">
            <w:pPr>
              <w:rPr>
                <w:sz w:val="22"/>
                <w:szCs w:val="22"/>
              </w:rPr>
            </w:pPr>
          </w:p>
          <w:p w:rsidR="006E7AFC" w:rsidRPr="00214AF2" w:rsidRDefault="006E7AFC" w:rsidP="00D3350F">
            <w:pPr>
              <w:rPr>
                <w:sz w:val="22"/>
                <w:szCs w:val="22"/>
              </w:rPr>
            </w:pPr>
          </w:p>
          <w:p w:rsidR="006E7AFC" w:rsidRPr="00214AF2" w:rsidRDefault="006E7AFC" w:rsidP="00D44ECF">
            <w:pPr>
              <w:rPr>
                <w:i/>
                <w:sz w:val="22"/>
                <w:szCs w:val="22"/>
              </w:rPr>
            </w:pPr>
          </w:p>
        </w:tc>
        <w:tc>
          <w:tcPr>
            <w:tcW w:w="344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214AF2" w:rsidRDefault="006E7AFC" w:rsidP="008334A6">
            <w:pPr>
              <w:rPr>
                <w:sz w:val="22"/>
                <w:szCs w:val="22"/>
              </w:rPr>
            </w:pPr>
            <w:r w:rsidRPr="00214AF2">
              <w:rPr>
                <w:b/>
                <w:sz w:val="22"/>
                <w:szCs w:val="22"/>
              </w:rPr>
              <w:t>Esztétikai-művészeti tudatosság és kifejezőképesség:</w:t>
            </w:r>
            <w:r w:rsidRPr="00214AF2">
              <w:rPr>
                <w:sz w:val="22"/>
                <w:szCs w:val="22"/>
              </w:rPr>
              <w:t xml:space="preserve"> harmóniaérzék, szépérzék, kifejezőképesség, kompozíciós képesség, esztétikai</w:t>
            </w:r>
            <w:r>
              <w:rPr>
                <w:sz w:val="22"/>
                <w:szCs w:val="22"/>
              </w:rPr>
              <w:t xml:space="preserve"> minőségek tudatos alkalmazása.</w:t>
            </w:r>
            <w:r w:rsidRPr="00214AF2">
              <w:rPr>
                <w:sz w:val="22"/>
                <w:szCs w:val="22"/>
              </w:rPr>
              <w:t xml:space="preserve"> Kreativitás: az alkotóképesség és a problémamegoldó gondolkodás fejlesztése (kutatás, ötletgyűjtés, a megoldás kiválasztása, a munka megszervezése, dokumentálás, értékelés).</w:t>
            </w:r>
          </w:p>
          <w:p w:rsidR="006E7AFC" w:rsidRPr="00214AF2" w:rsidRDefault="006E7AFC" w:rsidP="008334A6">
            <w:pPr>
              <w:rPr>
                <w:i/>
                <w:sz w:val="22"/>
                <w:szCs w:val="22"/>
              </w:rPr>
            </w:pPr>
            <w:r w:rsidRPr="00214AF2">
              <w:rPr>
                <w:b/>
                <w:sz w:val="22"/>
                <w:szCs w:val="22"/>
              </w:rPr>
              <w:t>A vizuális kommunikáció</w:t>
            </w:r>
            <w:r w:rsidRPr="00214AF2">
              <w:rPr>
                <w:sz w:val="22"/>
                <w:szCs w:val="22"/>
              </w:rPr>
              <w:t xml:space="preserve"> fejlesztése a metakommunikációs jelek értelmezésével. </w:t>
            </w:r>
            <w:r w:rsidRPr="00214AF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214AF2" w:rsidRDefault="006E7AFC" w:rsidP="00FB4671">
            <w:pPr>
              <w:pStyle w:val="body2"/>
              <w:rPr>
                <w:b/>
                <w:sz w:val="22"/>
                <w:szCs w:val="22"/>
              </w:rPr>
            </w:pPr>
            <w:r w:rsidRPr="00214AF2">
              <w:rPr>
                <w:b/>
                <w:sz w:val="22"/>
                <w:szCs w:val="22"/>
              </w:rPr>
              <w:t>Szemléltetés:</w:t>
            </w:r>
          </w:p>
          <w:p w:rsidR="006E7AFC" w:rsidRPr="00214AF2" w:rsidRDefault="006E7AFC" w:rsidP="00FE4DCD">
            <w:pPr>
              <w:rPr>
                <w:sz w:val="22"/>
                <w:szCs w:val="22"/>
              </w:rPr>
            </w:pPr>
            <w:r w:rsidRPr="00214AF2">
              <w:rPr>
                <w:sz w:val="22"/>
                <w:szCs w:val="22"/>
              </w:rPr>
              <w:t>A képzelet világa tk. 198</w:t>
            </w:r>
            <w:r>
              <w:rPr>
                <w:sz w:val="22"/>
              </w:rPr>
              <w:t>–</w:t>
            </w:r>
            <w:r w:rsidRPr="00214AF2">
              <w:rPr>
                <w:sz w:val="22"/>
                <w:szCs w:val="22"/>
              </w:rPr>
              <w:t>199. o.</w:t>
            </w:r>
          </w:p>
          <w:p w:rsidR="006E7AFC" w:rsidRPr="00214AF2" w:rsidRDefault="006E7AFC" w:rsidP="00FE4DCD">
            <w:pPr>
              <w:rPr>
                <w:sz w:val="22"/>
                <w:szCs w:val="22"/>
              </w:rPr>
            </w:pPr>
            <w:r w:rsidRPr="00214AF2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214AF2">
              <w:rPr>
                <w:sz w:val="22"/>
                <w:szCs w:val="22"/>
              </w:rPr>
              <w:t xml:space="preserve"> 130</w:t>
            </w:r>
            <w:r>
              <w:rPr>
                <w:sz w:val="22"/>
              </w:rPr>
              <w:t>–</w:t>
            </w:r>
            <w:r w:rsidRPr="00214AF2">
              <w:rPr>
                <w:sz w:val="22"/>
                <w:szCs w:val="22"/>
              </w:rPr>
              <w:t>131. o.</w:t>
            </w:r>
          </w:p>
          <w:p w:rsidR="006E7AFC" w:rsidRPr="00214AF2" w:rsidRDefault="006E7AFC" w:rsidP="00FE4DCD">
            <w:pPr>
              <w:rPr>
                <w:sz w:val="22"/>
                <w:szCs w:val="22"/>
              </w:rPr>
            </w:pPr>
            <w:r w:rsidRPr="00214AF2">
              <w:rPr>
                <w:sz w:val="22"/>
                <w:szCs w:val="22"/>
              </w:rPr>
              <w:t>A camera obscura működési elve.</w:t>
            </w:r>
          </w:p>
          <w:p w:rsidR="006E7AFC" w:rsidRPr="00214AF2" w:rsidRDefault="006E7AFC" w:rsidP="00FE4DCD">
            <w:pPr>
              <w:rPr>
                <w:sz w:val="22"/>
                <w:szCs w:val="22"/>
              </w:rPr>
            </w:pPr>
            <w:r w:rsidRPr="00214AF2">
              <w:rPr>
                <w:sz w:val="22"/>
                <w:szCs w:val="22"/>
              </w:rPr>
              <w:t>Szakkönyvek, pl.</w:t>
            </w:r>
            <w:r>
              <w:rPr>
                <w:sz w:val="22"/>
                <w:szCs w:val="22"/>
              </w:rPr>
              <w:t>:</w:t>
            </w:r>
            <w:r w:rsidRPr="00214AF2">
              <w:rPr>
                <w:sz w:val="22"/>
                <w:szCs w:val="22"/>
              </w:rPr>
              <w:t xml:space="preserve"> Szilágyi G</w:t>
            </w:r>
            <w:r>
              <w:rPr>
                <w:sz w:val="22"/>
                <w:szCs w:val="22"/>
              </w:rPr>
              <w:t>ábor: A fotóművészet története.</w:t>
            </w:r>
          </w:p>
          <w:p w:rsidR="006E7AFC" w:rsidRDefault="006E7AFC" w:rsidP="00FE4DCD">
            <w:pPr>
              <w:rPr>
                <w:sz w:val="22"/>
                <w:szCs w:val="22"/>
              </w:rPr>
            </w:pPr>
            <w:r w:rsidRPr="00214AF2">
              <w:rPr>
                <w:sz w:val="22"/>
                <w:szCs w:val="22"/>
              </w:rPr>
              <w:t>Caputo, R.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 xml:space="preserve">– </w:t>
            </w:r>
            <w:r w:rsidRPr="00214AF2">
              <w:rPr>
                <w:sz w:val="22"/>
                <w:szCs w:val="22"/>
              </w:rPr>
              <w:t>Burian, P.: Fotóiskola: Tippek és trükkök.</w:t>
            </w:r>
          </w:p>
          <w:p w:rsidR="006E7AFC" w:rsidRPr="00214AF2" w:rsidRDefault="006E7AFC" w:rsidP="00FE4DCD">
            <w:pPr>
              <w:rPr>
                <w:sz w:val="22"/>
                <w:szCs w:val="22"/>
              </w:rPr>
            </w:pPr>
          </w:p>
          <w:p w:rsidR="006E7AFC" w:rsidRPr="00214AF2" w:rsidRDefault="006E7AFC" w:rsidP="00FE4DCD">
            <w:pPr>
              <w:rPr>
                <w:sz w:val="22"/>
                <w:szCs w:val="22"/>
              </w:rPr>
            </w:pPr>
            <w:r w:rsidRPr="00214AF2">
              <w:rPr>
                <w:b/>
                <w:sz w:val="22"/>
                <w:szCs w:val="22"/>
              </w:rPr>
              <w:t>Eszközök:</w:t>
            </w:r>
            <w:r w:rsidRPr="00214AF2">
              <w:rPr>
                <w:sz w:val="22"/>
                <w:szCs w:val="22"/>
              </w:rPr>
              <w:t xml:space="preserve"> </w:t>
            </w:r>
          </w:p>
          <w:p w:rsidR="006E7AFC" w:rsidRPr="00214AF2" w:rsidRDefault="006E7AFC" w:rsidP="00FE4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grafikai eszközök</w:t>
            </w:r>
            <w:r w:rsidRPr="00214AF2">
              <w:rPr>
                <w:sz w:val="22"/>
                <w:szCs w:val="22"/>
              </w:rPr>
              <w:t>, fényképezőgép, fénymásoló.</w:t>
            </w:r>
          </w:p>
          <w:p w:rsidR="006E7AFC" w:rsidRPr="00214AF2" w:rsidRDefault="006E7AFC" w:rsidP="00FE4DCD">
            <w:pPr>
              <w:rPr>
                <w:b/>
                <w:sz w:val="22"/>
                <w:szCs w:val="22"/>
              </w:rPr>
            </w:pP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214AF2" w:rsidRDefault="006E7AFC" w:rsidP="00804B06">
            <w:pPr>
              <w:rPr>
                <w:b/>
                <w:sz w:val="22"/>
                <w:szCs w:val="22"/>
              </w:rPr>
            </w:pPr>
            <w:r w:rsidRPr="00214AF2">
              <w:rPr>
                <w:b/>
                <w:sz w:val="22"/>
                <w:szCs w:val="22"/>
              </w:rPr>
              <w:t xml:space="preserve">Önálló témakutatás: </w:t>
            </w:r>
          </w:p>
          <w:p w:rsidR="006E7AFC" w:rsidRDefault="006E7AFC" w:rsidP="00804B06">
            <w:pPr>
              <w:rPr>
                <w:sz w:val="22"/>
                <w:szCs w:val="22"/>
              </w:rPr>
            </w:pPr>
            <w:r w:rsidRPr="00214AF2">
              <w:rPr>
                <w:sz w:val="22"/>
                <w:szCs w:val="22"/>
              </w:rPr>
              <w:t>egy ismert magyar fotós munkásságának bemutatása.</w:t>
            </w:r>
          </w:p>
          <w:p w:rsidR="006E7AFC" w:rsidRPr="00214AF2" w:rsidRDefault="006E7AFC" w:rsidP="00804B06">
            <w:pPr>
              <w:rPr>
                <w:sz w:val="22"/>
                <w:szCs w:val="22"/>
              </w:rPr>
            </w:pPr>
          </w:p>
          <w:p w:rsidR="006E7AFC" w:rsidRPr="00214AF2" w:rsidRDefault="006E7AFC" w:rsidP="00176DEA">
            <w:pPr>
              <w:rPr>
                <w:b/>
                <w:sz w:val="22"/>
                <w:szCs w:val="22"/>
              </w:rPr>
            </w:pPr>
            <w:r w:rsidRPr="00214AF2">
              <w:rPr>
                <w:b/>
                <w:sz w:val="22"/>
                <w:szCs w:val="22"/>
              </w:rPr>
              <w:t>Választható feladatok:</w:t>
            </w:r>
          </w:p>
          <w:p w:rsidR="006E7AFC" w:rsidRPr="00214AF2" w:rsidRDefault="006E7AFC" w:rsidP="00176DEA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– </w:t>
            </w:r>
            <w:r w:rsidRPr="00214AF2">
              <w:rPr>
                <w:sz w:val="22"/>
                <w:szCs w:val="22"/>
              </w:rPr>
              <w:t>Portréfotó készítése egy családtagról vagy a legjobb barátról a nézőpont és a képkivágás variálásával.</w:t>
            </w:r>
          </w:p>
          <w:p w:rsidR="006E7AFC" w:rsidRPr="00214AF2" w:rsidRDefault="006E7AFC" w:rsidP="00176DEA">
            <w:pPr>
              <w:rPr>
                <w:sz w:val="22"/>
                <w:szCs w:val="22"/>
              </w:rPr>
            </w:pPr>
            <w:r>
              <w:rPr>
                <w:sz w:val="22"/>
              </w:rPr>
              <w:t>–</w:t>
            </w:r>
            <w:r w:rsidRPr="00214AF2">
              <w:rPr>
                <w:sz w:val="22"/>
                <w:szCs w:val="22"/>
              </w:rPr>
              <w:t xml:space="preserve"> Portréfotó készítése osztálytársról egy ismert műalkotás beállításához hasonló pózban.</w:t>
            </w:r>
          </w:p>
          <w:p w:rsidR="006E7AFC" w:rsidRPr="00214AF2" w:rsidRDefault="006E7AFC" w:rsidP="00176DEA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– </w:t>
            </w:r>
            <w:r w:rsidRPr="00214AF2">
              <w:rPr>
                <w:sz w:val="22"/>
                <w:szCs w:val="22"/>
              </w:rPr>
              <w:t>Egy saját készítésű tárgyfotóhoz reklámszöveg írása.</w:t>
            </w:r>
          </w:p>
          <w:p w:rsidR="006E7AFC" w:rsidRPr="00214AF2" w:rsidRDefault="006E7AFC" w:rsidP="00804B06">
            <w:pPr>
              <w:rPr>
                <w:sz w:val="22"/>
                <w:szCs w:val="22"/>
              </w:rPr>
            </w:pPr>
          </w:p>
        </w:tc>
      </w:tr>
      <w:tr w:rsidR="006E7AFC">
        <w:trPr>
          <w:cantSplit/>
          <w:trHeight w:val="15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BE02BE" w:rsidRDefault="006E7AFC" w:rsidP="008334A6">
            <w:pPr>
              <w:rPr>
                <w:sz w:val="22"/>
                <w:szCs w:val="22"/>
              </w:rPr>
            </w:pPr>
            <w:r w:rsidRPr="00BE02BE">
              <w:rPr>
                <w:sz w:val="22"/>
                <w:szCs w:val="22"/>
              </w:rPr>
              <w:t>35.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8334A6">
            <w:pPr>
              <w:rPr>
                <w:sz w:val="22"/>
                <w:szCs w:val="22"/>
              </w:rPr>
            </w:pPr>
            <w:r w:rsidRPr="00C76D8B">
              <w:rPr>
                <w:b/>
              </w:rPr>
              <w:t>A mediális művészet</w:t>
            </w:r>
          </w:p>
          <w:p w:rsidR="006E7AFC" w:rsidRDefault="006E7AFC" w:rsidP="008334A6">
            <w:pPr>
              <w:rPr>
                <w:sz w:val="22"/>
                <w:szCs w:val="22"/>
              </w:rPr>
            </w:pPr>
          </w:p>
          <w:p w:rsidR="006E7AFC" w:rsidRPr="00BE02BE" w:rsidRDefault="006E7AFC" w:rsidP="00833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E02BE">
              <w:rPr>
                <w:sz w:val="22"/>
                <w:szCs w:val="22"/>
              </w:rPr>
              <w:t>ixed</w:t>
            </w:r>
            <w:r>
              <w:rPr>
                <w:sz w:val="22"/>
                <w:szCs w:val="22"/>
              </w:rPr>
              <w:t xml:space="preserve"> média, intermédia, multimédia</w:t>
            </w:r>
            <w:r w:rsidRPr="00BE02BE">
              <w:rPr>
                <w:sz w:val="22"/>
                <w:szCs w:val="22"/>
              </w:rPr>
              <w:t xml:space="preserve"> és a kísérleti film.</w:t>
            </w:r>
          </w:p>
        </w:tc>
        <w:tc>
          <w:tcPr>
            <w:tcW w:w="3443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9A3CE2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sz w:val="22"/>
                  <w:szCs w:val="22"/>
                </w:rPr>
                <w:t xml:space="preserve">1. </w:t>
              </w:r>
              <w:r w:rsidRPr="00BE02BE">
                <w:rPr>
                  <w:sz w:val="22"/>
                  <w:szCs w:val="22"/>
                </w:rPr>
                <w:t>A</w:t>
              </w:r>
            </w:smartTag>
            <w:r w:rsidRPr="00BE02BE">
              <w:rPr>
                <w:sz w:val="22"/>
                <w:szCs w:val="22"/>
              </w:rPr>
              <w:t xml:space="preserve"> médium, a média és a </w:t>
            </w:r>
            <w:r>
              <w:rPr>
                <w:sz w:val="22"/>
                <w:szCs w:val="22"/>
              </w:rPr>
              <w:t>multimédia.</w:t>
            </w:r>
            <w:r w:rsidRPr="00BE02BE">
              <w:rPr>
                <w:sz w:val="22"/>
                <w:szCs w:val="22"/>
              </w:rPr>
              <w:t xml:space="preserve"> Beszélgetés a tömegkommunikáció leggyakoribb formáiról (auditív, vizuális, audiovizuális), módszereiről és hatásairól (lényegkiemelés, összehasonlítás).</w:t>
            </w:r>
            <w:r>
              <w:rPr>
                <w:sz w:val="22"/>
                <w:szCs w:val="22"/>
              </w:rPr>
              <w:t xml:space="preserve"> </w:t>
            </w:r>
            <w:r w:rsidRPr="00BE02BE">
              <w:rPr>
                <w:sz w:val="22"/>
                <w:szCs w:val="22"/>
              </w:rPr>
              <w:t>Vita a média társadalmi szerepéről és az emberi kapcsolatokra gyakorolt hatásáról (érvek és ellenérvek gyűjtése).</w:t>
            </w:r>
          </w:p>
          <w:p w:rsidR="006E7AFC" w:rsidRPr="00BE02BE" w:rsidRDefault="006E7AFC" w:rsidP="009A3CE2">
            <w:pPr>
              <w:rPr>
                <w:sz w:val="22"/>
                <w:szCs w:val="22"/>
              </w:rPr>
            </w:pPr>
          </w:p>
          <w:p w:rsidR="006E7AFC" w:rsidRDefault="006E7AFC" w:rsidP="009A3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BE02BE">
              <w:rPr>
                <w:sz w:val="22"/>
                <w:szCs w:val="22"/>
              </w:rPr>
              <w:t>Saját médiahasználati szokások megfigyelése. Beszélgetés a tudatos műsorválasztás értelméről.</w:t>
            </w:r>
          </w:p>
          <w:p w:rsidR="006E7AFC" w:rsidRPr="00BE02BE" w:rsidRDefault="006E7AFC" w:rsidP="009A3CE2">
            <w:pPr>
              <w:rPr>
                <w:sz w:val="22"/>
                <w:szCs w:val="22"/>
              </w:rPr>
            </w:pPr>
          </w:p>
          <w:p w:rsidR="006E7AFC" w:rsidRPr="00BE02BE" w:rsidRDefault="006E7AFC" w:rsidP="00BE2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BE02BE">
              <w:rPr>
                <w:sz w:val="22"/>
                <w:szCs w:val="22"/>
              </w:rPr>
              <w:t>A mediális művészetek. Digitális eszközök.</w:t>
            </w:r>
          </w:p>
          <w:p w:rsidR="006E7AFC" w:rsidRPr="00BE02BE" w:rsidRDefault="006E7AFC" w:rsidP="00A40EE9">
            <w:pPr>
              <w:rPr>
                <w:i/>
                <w:sz w:val="22"/>
                <w:szCs w:val="22"/>
              </w:rPr>
            </w:pPr>
          </w:p>
        </w:tc>
        <w:tc>
          <w:tcPr>
            <w:tcW w:w="344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9D4D3A" w:rsidRDefault="006E7AFC" w:rsidP="00D3350F">
            <w:pPr>
              <w:rPr>
                <w:i/>
                <w:sz w:val="22"/>
                <w:szCs w:val="22"/>
              </w:rPr>
            </w:pPr>
            <w:r w:rsidRPr="008741E3">
              <w:rPr>
                <w:b/>
                <w:sz w:val="22"/>
                <w:szCs w:val="22"/>
              </w:rPr>
              <w:t>Az anyanyelvi és a v</w:t>
            </w:r>
            <w:r>
              <w:rPr>
                <w:b/>
                <w:sz w:val="22"/>
                <w:szCs w:val="22"/>
              </w:rPr>
              <w:t>izuális kifejező</w:t>
            </w:r>
            <w:r w:rsidRPr="008741E3">
              <w:rPr>
                <w:b/>
                <w:sz w:val="22"/>
                <w:szCs w:val="22"/>
              </w:rPr>
              <w:t>, közlő képességek</w:t>
            </w:r>
            <w:r w:rsidRPr="00BE02BE">
              <w:rPr>
                <w:sz w:val="22"/>
                <w:szCs w:val="22"/>
              </w:rPr>
              <w:t xml:space="preserve"> (elemzés, értelmezés)</w:t>
            </w:r>
            <w:r>
              <w:rPr>
                <w:sz w:val="22"/>
                <w:szCs w:val="22"/>
              </w:rPr>
              <w:t xml:space="preserve"> fejlesztése</w:t>
            </w:r>
            <w:r w:rsidRPr="00BE02BE">
              <w:rPr>
                <w:sz w:val="22"/>
                <w:szCs w:val="22"/>
              </w:rPr>
              <w:t>, értékelés, kritika, vitakészség</w:t>
            </w:r>
            <w:r>
              <w:rPr>
                <w:sz w:val="22"/>
                <w:szCs w:val="22"/>
              </w:rPr>
              <w:t>. Önálló kérdések megfogalmazása a tárgyalt témával kapcsolatban.</w:t>
            </w:r>
          </w:p>
          <w:p w:rsidR="006E7AFC" w:rsidRDefault="006E7AFC" w:rsidP="00D3350F">
            <w:pPr>
              <w:rPr>
                <w:sz w:val="22"/>
                <w:szCs w:val="22"/>
              </w:rPr>
            </w:pPr>
            <w:r w:rsidRPr="008741E3">
              <w:rPr>
                <w:b/>
                <w:sz w:val="22"/>
                <w:szCs w:val="22"/>
              </w:rPr>
              <w:t>A kooperatív képességek</w:t>
            </w:r>
            <w:r>
              <w:rPr>
                <w:sz w:val="22"/>
                <w:szCs w:val="22"/>
              </w:rPr>
              <w:t xml:space="preserve"> fejlesztése az együttműködést, toleranciát igénylő feladatokkal.</w:t>
            </w:r>
          </w:p>
          <w:p w:rsidR="006E7AFC" w:rsidRDefault="006E7AFC" w:rsidP="00BE02BE">
            <w:pPr>
              <w:rPr>
                <w:sz w:val="22"/>
                <w:szCs w:val="22"/>
              </w:rPr>
            </w:pPr>
            <w:r w:rsidRPr="00214AF2">
              <w:rPr>
                <w:b/>
                <w:sz w:val="22"/>
                <w:szCs w:val="22"/>
              </w:rPr>
              <w:t>Esztétikai-művészeti tudatosság és kifejezőképesség: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E02BE">
              <w:rPr>
                <w:sz w:val="22"/>
                <w:szCs w:val="22"/>
              </w:rPr>
              <w:t xml:space="preserve">kreativitás </w:t>
            </w:r>
            <w:r>
              <w:rPr>
                <w:sz w:val="22"/>
                <w:szCs w:val="22"/>
              </w:rPr>
              <w:t xml:space="preserve">problémamegoldó képesség, </w:t>
            </w:r>
          </w:p>
          <w:p w:rsidR="006E7AFC" w:rsidRPr="00BE02BE" w:rsidRDefault="006E7AFC" w:rsidP="00BE02BE">
            <w:pPr>
              <w:rPr>
                <w:i/>
                <w:sz w:val="22"/>
                <w:szCs w:val="22"/>
              </w:rPr>
            </w:pPr>
            <w:r w:rsidRPr="00FD66F7">
              <w:rPr>
                <w:b/>
                <w:sz w:val="22"/>
                <w:szCs w:val="22"/>
              </w:rPr>
              <w:t>A digitális kompetencia</w:t>
            </w:r>
            <w:r>
              <w:rPr>
                <w:sz w:val="22"/>
                <w:szCs w:val="22"/>
              </w:rPr>
              <w:t xml:space="preserve"> fejlesztése a digitális eszközök alkotó használatával.</w:t>
            </w: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BE02BE" w:rsidRDefault="006E7AFC" w:rsidP="00FB4671">
            <w:pPr>
              <w:pStyle w:val="body2"/>
              <w:rPr>
                <w:b/>
                <w:sz w:val="22"/>
                <w:szCs w:val="22"/>
              </w:rPr>
            </w:pPr>
            <w:r w:rsidRPr="00BE02BE">
              <w:rPr>
                <w:b/>
                <w:sz w:val="22"/>
                <w:szCs w:val="22"/>
              </w:rPr>
              <w:t>Szemléltetés:</w:t>
            </w:r>
          </w:p>
          <w:p w:rsidR="006E7AFC" w:rsidRPr="00BE02BE" w:rsidRDefault="006E7AFC" w:rsidP="00FE4DCD">
            <w:pPr>
              <w:rPr>
                <w:sz w:val="22"/>
                <w:szCs w:val="22"/>
              </w:rPr>
            </w:pPr>
            <w:r w:rsidRPr="00BE02BE">
              <w:rPr>
                <w:sz w:val="22"/>
                <w:szCs w:val="22"/>
              </w:rPr>
              <w:t>A képzelet világa tk. 200. o.</w:t>
            </w:r>
            <w:r>
              <w:rPr>
                <w:sz w:val="22"/>
                <w:szCs w:val="22"/>
              </w:rPr>
              <w:t xml:space="preserve"> illusztrációi.</w:t>
            </w:r>
          </w:p>
          <w:p w:rsidR="006E7AFC" w:rsidRDefault="006E7AFC" w:rsidP="00FE4DCD">
            <w:pPr>
              <w:rPr>
                <w:sz w:val="22"/>
                <w:szCs w:val="22"/>
              </w:rPr>
            </w:pPr>
            <w:r w:rsidRPr="00BE02BE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</w:t>
            </w:r>
            <w:r w:rsidRPr="00BE02BE">
              <w:rPr>
                <w:sz w:val="22"/>
                <w:szCs w:val="22"/>
              </w:rPr>
              <w:t xml:space="preserve"> 132</w:t>
            </w:r>
            <w:r>
              <w:rPr>
                <w:sz w:val="22"/>
              </w:rPr>
              <w:t>–</w:t>
            </w:r>
            <w:r w:rsidRPr="00BE02BE">
              <w:rPr>
                <w:sz w:val="22"/>
                <w:szCs w:val="22"/>
              </w:rPr>
              <w:t>133. o.</w:t>
            </w:r>
            <w:r>
              <w:rPr>
                <w:sz w:val="22"/>
                <w:szCs w:val="22"/>
              </w:rPr>
              <w:t>, szakmai kiegészítés.</w:t>
            </w:r>
          </w:p>
          <w:p w:rsidR="006E7AFC" w:rsidRPr="00BE02BE" w:rsidRDefault="006E7AFC" w:rsidP="00FE4DCD">
            <w:pPr>
              <w:rPr>
                <w:sz w:val="22"/>
                <w:szCs w:val="22"/>
              </w:rPr>
            </w:pPr>
          </w:p>
          <w:p w:rsidR="006E7AFC" w:rsidRPr="00BE02BE" w:rsidRDefault="006E7AFC" w:rsidP="00FE4DCD">
            <w:pPr>
              <w:rPr>
                <w:b/>
                <w:sz w:val="22"/>
                <w:szCs w:val="22"/>
              </w:rPr>
            </w:pPr>
            <w:r w:rsidRPr="00BE02BE">
              <w:rPr>
                <w:b/>
                <w:sz w:val="22"/>
                <w:szCs w:val="22"/>
              </w:rPr>
              <w:t>Eszközök:</w:t>
            </w:r>
            <w:r w:rsidRPr="00BE02BE">
              <w:rPr>
                <w:sz w:val="22"/>
                <w:szCs w:val="22"/>
              </w:rPr>
              <w:t xml:space="preserve"> üveges diakeret, diavetítő, a diakeretbe helyezhető érdekes struktúrájú anyagok</w:t>
            </w:r>
            <w:r>
              <w:rPr>
                <w:sz w:val="22"/>
                <w:szCs w:val="22"/>
              </w:rPr>
              <w:t>, CD-játszó vagy magnetofon a hanghatásokhoz.</w:t>
            </w: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Default="006E7AFC" w:rsidP="00CE28B2">
            <w:pPr>
              <w:rPr>
                <w:sz w:val="22"/>
                <w:szCs w:val="22"/>
              </w:rPr>
            </w:pPr>
            <w:r w:rsidRPr="00A40EE9">
              <w:rPr>
                <w:b/>
                <w:sz w:val="22"/>
                <w:szCs w:val="22"/>
              </w:rPr>
              <w:t xml:space="preserve">Egyéni diapozitívok készítése </w:t>
            </w:r>
            <w:r w:rsidRPr="00A40EE9">
              <w:rPr>
                <w:sz w:val="22"/>
                <w:szCs w:val="22"/>
              </w:rPr>
              <w:t>(szendvicsdiák). A dia kivetítése különböző felületekre, majd a látvány megörökítése rajzolással vagy fotózással.</w:t>
            </w:r>
          </w:p>
          <w:p w:rsidR="006E7AFC" w:rsidRPr="00A40EE9" w:rsidRDefault="006E7AFC" w:rsidP="00CE28B2">
            <w:pPr>
              <w:rPr>
                <w:b/>
                <w:sz w:val="22"/>
                <w:szCs w:val="22"/>
              </w:rPr>
            </w:pPr>
          </w:p>
          <w:p w:rsidR="006E7AFC" w:rsidRDefault="006E7AFC" w:rsidP="00CE28B2">
            <w:pPr>
              <w:rPr>
                <w:sz w:val="22"/>
                <w:szCs w:val="22"/>
              </w:rPr>
            </w:pPr>
            <w:r w:rsidRPr="00A40EE9">
              <w:rPr>
                <w:b/>
                <w:sz w:val="22"/>
                <w:szCs w:val="22"/>
              </w:rPr>
              <w:t xml:space="preserve">Gyűjtőmunka: </w:t>
            </w:r>
            <w:r w:rsidRPr="00A40EE9">
              <w:rPr>
                <w:sz w:val="22"/>
                <w:szCs w:val="22"/>
              </w:rPr>
              <w:t>számítógépes grafikák.</w:t>
            </w:r>
          </w:p>
          <w:p w:rsidR="006E7AFC" w:rsidRPr="00A40EE9" w:rsidRDefault="006E7AFC" w:rsidP="00CE28B2">
            <w:pPr>
              <w:rPr>
                <w:b/>
                <w:sz w:val="22"/>
                <w:szCs w:val="22"/>
              </w:rPr>
            </w:pPr>
          </w:p>
          <w:p w:rsidR="006E7AFC" w:rsidRDefault="006E7AFC" w:rsidP="00A40EE9">
            <w:pPr>
              <w:rPr>
                <w:sz w:val="22"/>
                <w:szCs w:val="22"/>
              </w:rPr>
            </w:pPr>
            <w:r w:rsidRPr="00A40EE9">
              <w:rPr>
                <w:b/>
                <w:sz w:val="22"/>
                <w:szCs w:val="22"/>
              </w:rPr>
              <w:t xml:space="preserve">Számítógéppel manipulált kép készítése, </w:t>
            </w:r>
            <w:r w:rsidRPr="00A40EE9">
              <w:rPr>
                <w:sz w:val="22"/>
                <w:szCs w:val="22"/>
              </w:rPr>
              <w:t>pl. az arcok vagy a tárgyak kicserélése.</w:t>
            </w:r>
          </w:p>
          <w:p w:rsidR="006E7AFC" w:rsidRPr="00A40EE9" w:rsidRDefault="006E7AFC" w:rsidP="00A40EE9">
            <w:pPr>
              <w:rPr>
                <w:sz w:val="22"/>
                <w:szCs w:val="22"/>
              </w:rPr>
            </w:pPr>
          </w:p>
          <w:p w:rsidR="006E7AFC" w:rsidRPr="00A40EE9" w:rsidRDefault="006E7AFC" w:rsidP="00A40EE9">
            <w:pPr>
              <w:rPr>
                <w:sz w:val="22"/>
                <w:szCs w:val="22"/>
              </w:rPr>
            </w:pPr>
            <w:r w:rsidRPr="00A40EE9">
              <w:rPr>
                <w:b/>
                <w:sz w:val="22"/>
                <w:szCs w:val="22"/>
              </w:rPr>
              <w:t>Álló-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40EE9">
              <w:rPr>
                <w:b/>
                <w:sz w:val="22"/>
                <w:szCs w:val="22"/>
              </w:rPr>
              <w:t>és mozgóképek kombinációja</w:t>
            </w:r>
            <w:r w:rsidRPr="00A40EE9">
              <w:rPr>
                <w:sz w:val="22"/>
                <w:szCs w:val="22"/>
              </w:rPr>
              <w:t xml:space="preserve"> hangokkal és vagy szöveggel.</w:t>
            </w:r>
          </w:p>
          <w:p w:rsidR="006E7AFC" w:rsidRPr="00BE02BE" w:rsidRDefault="006E7AFC" w:rsidP="00CE28B2">
            <w:pPr>
              <w:rPr>
                <w:b/>
                <w:sz w:val="22"/>
                <w:szCs w:val="22"/>
              </w:rPr>
            </w:pPr>
          </w:p>
        </w:tc>
      </w:tr>
      <w:tr w:rsidR="006E7AFC">
        <w:trPr>
          <w:cantSplit/>
          <w:trHeight w:val="155"/>
        </w:trPr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B06A3E" w:rsidRDefault="006E7AFC" w:rsidP="008334A6">
            <w:pPr>
              <w:rPr>
                <w:sz w:val="22"/>
                <w:szCs w:val="22"/>
              </w:rPr>
            </w:pPr>
            <w:r w:rsidRPr="00B06A3E">
              <w:rPr>
                <w:sz w:val="22"/>
                <w:szCs w:val="22"/>
              </w:rPr>
              <w:t>36</w:t>
            </w:r>
            <w:r>
              <w:rPr>
                <w:sz w:val="22"/>
              </w:rPr>
              <w:t>–</w:t>
            </w:r>
            <w:r w:rsidRPr="00B06A3E">
              <w:rPr>
                <w:sz w:val="22"/>
                <w:szCs w:val="22"/>
              </w:rPr>
              <w:t>37.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C76D8B" w:rsidRDefault="006E7AFC" w:rsidP="008334A6">
            <w:pPr>
              <w:rPr>
                <w:b/>
              </w:rPr>
            </w:pPr>
            <w:r w:rsidRPr="00C76D8B">
              <w:rPr>
                <w:b/>
              </w:rPr>
              <w:t>Képátírás, parafrázis</w:t>
            </w:r>
          </w:p>
        </w:tc>
        <w:tc>
          <w:tcPr>
            <w:tcW w:w="3443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B06A3E" w:rsidRDefault="006E7AFC" w:rsidP="008334A6">
            <w:pPr>
              <w:rPr>
                <w:i/>
                <w:sz w:val="22"/>
                <w:szCs w:val="22"/>
              </w:rPr>
            </w:pPr>
            <w:r w:rsidRPr="00445F04">
              <w:rPr>
                <w:sz w:val="22"/>
                <w:szCs w:val="22"/>
              </w:rPr>
              <w:t xml:space="preserve">Műalkotások, újságképek </w:t>
            </w:r>
            <w:r>
              <w:rPr>
                <w:sz w:val="22"/>
                <w:szCs w:val="22"/>
              </w:rPr>
              <w:t>átalakítása képötvözéssel és k</w:t>
            </w:r>
            <w:r w:rsidRPr="00445F04">
              <w:rPr>
                <w:sz w:val="22"/>
                <w:szCs w:val="22"/>
              </w:rPr>
              <w:t>épátírás</w:t>
            </w:r>
            <w:r>
              <w:rPr>
                <w:sz w:val="22"/>
                <w:szCs w:val="22"/>
              </w:rPr>
              <w:t xml:space="preserve"> más </w:t>
            </w:r>
            <w:r w:rsidRPr="00445F04">
              <w:rPr>
                <w:sz w:val="22"/>
                <w:szCs w:val="22"/>
              </w:rPr>
              <w:t>egyéni módszerekkel.</w:t>
            </w:r>
            <w:r w:rsidRPr="00214AF2">
              <w:rPr>
                <w:sz w:val="22"/>
                <w:szCs w:val="22"/>
              </w:rPr>
              <w:t xml:space="preserve"> A fotó manipulációjának kreatív lehetőségei</w:t>
            </w:r>
            <w:r>
              <w:rPr>
                <w:sz w:val="22"/>
                <w:szCs w:val="22"/>
              </w:rPr>
              <w:t>, pl. módosítás kollázzsal, átrajzolással.</w:t>
            </w:r>
          </w:p>
        </w:tc>
        <w:tc>
          <w:tcPr>
            <w:tcW w:w="344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B06A3E" w:rsidRDefault="006E7AFC" w:rsidP="008334A6">
            <w:pPr>
              <w:rPr>
                <w:i/>
                <w:sz w:val="22"/>
                <w:szCs w:val="22"/>
              </w:rPr>
            </w:pPr>
            <w:r w:rsidRPr="00214AF2">
              <w:rPr>
                <w:b/>
                <w:sz w:val="22"/>
                <w:szCs w:val="22"/>
              </w:rPr>
              <w:t>Esztétikai-művészeti tudatosság és kifejezőképesség: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E02BE">
              <w:rPr>
                <w:sz w:val="22"/>
                <w:szCs w:val="22"/>
              </w:rPr>
              <w:t>kreativitás problémamegoldó képesség</w:t>
            </w:r>
            <w:r>
              <w:rPr>
                <w:sz w:val="22"/>
                <w:szCs w:val="22"/>
              </w:rPr>
              <w:t>, manuális készség.</w:t>
            </w: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472809" w:rsidRDefault="006E7AFC" w:rsidP="00FB4671">
            <w:pPr>
              <w:pStyle w:val="body2"/>
              <w:rPr>
                <w:b/>
                <w:sz w:val="22"/>
                <w:szCs w:val="22"/>
              </w:rPr>
            </w:pPr>
            <w:r w:rsidRPr="00472809">
              <w:rPr>
                <w:b/>
                <w:sz w:val="22"/>
                <w:szCs w:val="22"/>
              </w:rPr>
              <w:t>Szemléltetés:</w:t>
            </w:r>
          </w:p>
          <w:p w:rsidR="006E7AFC" w:rsidRPr="00B06A3E" w:rsidRDefault="006E7AFC" w:rsidP="00FE4DCD">
            <w:pPr>
              <w:rPr>
                <w:sz w:val="22"/>
                <w:szCs w:val="22"/>
              </w:rPr>
            </w:pPr>
            <w:r w:rsidRPr="00B06A3E">
              <w:rPr>
                <w:sz w:val="22"/>
                <w:szCs w:val="22"/>
              </w:rPr>
              <w:t xml:space="preserve">A képzelet világa tk. </w:t>
            </w:r>
            <w:r>
              <w:rPr>
                <w:sz w:val="22"/>
                <w:szCs w:val="22"/>
              </w:rPr>
              <w:t>202</w:t>
            </w: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>203. o.</w:t>
            </w:r>
          </w:p>
          <w:p w:rsidR="006E7AFC" w:rsidRDefault="006E7AFC" w:rsidP="00FE4DCD">
            <w:pPr>
              <w:rPr>
                <w:sz w:val="22"/>
                <w:szCs w:val="22"/>
              </w:rPr>
            </w:pPr>
            <w:r w:rsidRPr="00B06A3E">
              <w:rPr>
                <w:sz w:val="22"/>
                <w:szCs w:val="22"/>
              </w:rPr>
              <w:t xml:space="preserve">Tanári </w:t>
            </w:r>
            <w:r>
              <w:rPr>
                <w:sz w:val="22"/>
                <w:szCs w:val="22"/>
              </w:rPr>
              <w:t>kk. 134</w:t>
            </w:r>
            <w:r>
              <w:rPr>
                <w:sz w:val="22"/>
              </w:rPr>
              <w:t>–</w:t>
            </w:r>
            <w:r>
              <w:rPr>
                <w:sz w:val="22"/>
                <w:szCs w:val="22"/>
              </w:rPr>
              <w:t>143. o.</w:t>
            </w:r>
          </w:p>
          <w:p w:rsidR="006E7AFC" w:rsidRPr="00B06A3E" w:rsidRDefault="006E7AFC" w:rsidP="00FE4DCD">
            <w:pPr>
              <w:rPr>
                <w:sz w:val="22"/>
                <w:szCs w:val="22"/>
              </w:rPr>
            </w:pPr>
          </w:p>
          <w:p w:rsidR="006E7AFC" w:rsidRDefault="006E7AFC" w:rsidP="00FE4DCD">
            <w:pPr>
              <w:rPr>
                <w:sz w:val="22"/>
                <w:szCs w:val="22"/>
              </w:rPr>
            </w:pPr>
            <w:r w:rsidRPr="00A40EE9">
              <w:rPr>
                <w:b/>
                <w:sz w:val="22"/>
                <w:szCs w:val="22"/>
              </w:rPr>
              <w:t>Eszközök:</w:t>
            </w:r>
            <w:r>
              <w:rPr>
                <w:sz w:val="22"/>
                <w:szCs w:val="22"/>
              </w:rPr>
              <w:t xml:space="preserve"> az adott témához és ötlethez tetszőlegesen választott technika.</w:t>
            </w:r>
          </w:p>
          <w:p w:rsidR="006E7AFC" w:rsidRPr="00B06A3E" w:rsidRDefault="006E7AFC" w:rsidP="00FE4DCD">
            <w:pPr>
              <w:rPr>
                <w:b/>
                <w:sz w:val="22"/>
                <w:szCs w:val="22"/>
              </w:rPr>
            </w:pPr>
          </w:p>
        </w:tc>
        <w:tc>
          <w:tcPr>
            <w:tcW w:w="2587" w:type="dxa"/>
            <w:tcBorders>
              <w:left w:val="single" w:sz="18" w:space="0" w:color="auto"/>
              <w:right w:val="single" w:sz="18" w:space="0" w:color="auto"/>
            </w:tcBorders>
          </w:tcPr>
          <w:p w:rsidR="006E7AFC" w:rsidRPr="009648A0" w:rsidRDefault="006E7AFC" w:rsidP="00FF516D">
            <w:pPr>
              <w:rPr>
                <w:b/>
                <w:sz w:val="22"/>
                <w:szCs w:val="22"/>
              </w:rPr>
            </w:pPr>
            <w:r w:rsidRPr="009648A0">
              <w:rPr>
                <w:b/>
                <w:sz w:val="22"/>
                <w:szCs w:val="22"/>
              </w:rPr>
              <w:t>Képátírások</w:t>
            </w:r>
            <w:r>
              <w:rPr>
                <w:b/>
                <w:sz w:val="22"/>
                <w:szCs w:val="22"/>
              </w:rPr>
              <w:t>:</w:t>
            </w:r>
          </w:p>
          <w:p w:rsidR="006E7AFC" w:rsidRDefault="006E7AFC" w:rsidP="00FF516D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– </w:t>
            </w:r>
            <w:r>
              <w:rPr>
                <w:sz w:val="22"/>
                <w:szCs w:val="22"/>
              </w:rPr>
              <w:t>A kép szereplőinek behelyettesítése tárgyakkal.</w:t>
            </w:r>
          </w:p>
          <w:p w:rsidR="006E7AFC" w:rsidRDefault="006E7AFC" w:rsidP="00FF516D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– </w:t>
            </w:r>
            <w:r>
              <w:rPr>
                <w:sz w:val="22"/>
                <w:szCs w:val="22"/>
              </w:rPr>
              <w:t>Két ismert festmény stílusjegyeinek felcserélése a kompozíció megtartásával.</w:t>
            </w:r>
          </w:p>
          <w:p w:rsidR="006E7AFC" w:rsidRDefault="006E7AFC" w:rsidP="00FF516D"/>
        </w:tc>
      </w:tr>
    </w:tbl>
    <w:p w:rsidR="006E7AFC" w:rsidRPr="004C0B65" w:rsidRDefault="006E7AFC" w:rsidP="004C0B65"/>
    <w:sectPr w:rsidR="006E7AFC" w:rsidRPr="004C0B65" w:rsidSect="00D8373F">
      <w:pgSz w:w="16838" w:h="11906" w:orient="landscape" w:code="9"/>
      <w:pgMar w:top="1304" w:right="1134" w:bottom="1134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DCWNC+MyriadPro-Semibold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Osaka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RAAFS+MyriadPro-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inist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73F"/>
    <w:rsid w:val="0000792B"/>
    <w:rsid w:val="00012BE9"/>
    <w:rsid w:val="000139D6"/>
    <w:rsid w:val="00013F98"/>
    <w:rsid w:val="0001444F"/>
    <w:rsid w:val="00014CF8"/>
    <w:rsid w:val="00016917"/>
    <w:rsid w:val="00017221"/>
    <w:rsid w:val="00025C19"/>
    <w:rsid w:val="00034D1C"/>
    <w:rsid w:val="00036ACD"/>
    <w:rsid w:val="0003756A"/>
    <w:rsid w:val="00040B21"/>
    <w:rsid w:val="00046190"/>
    <w:rsid w:val="000544EB"/>
    <w:rsid w:val="00064CC5"/>
    <w:rsid w:val="000650B8"/>
    <w:rsid w:val="00065DE6"/>
    <w:rsid w:val="00072A94"/>
    <w:rsid w:val="0007322B"/>
    <w:rsid w:val="00075CCC"/>
    <w:rsid w:val="000770BB"/>
    <w:rsid w:val="0007710B"/>
    <w:rsid w:val="0008018D"/>
    <w:rsid w:val="00082B48"/>
    <w:rsid w:val="00082DEA"/>
    <w:rsid w:val="00086104"/>
    <w:rsid w:val="000866E0"/>
    <w:rsid w:val="000870B4"/>
    <w:rsid w:val="000914E1"/>
    <w:rsid w:val="0009393A"/>
    <w:rsid w:val="00094A6A"/>
    <w:rsid w:val="00095F1E"/>
    <w:rsid w:val="000A0718"/>
    <w:rsid w:val="000A4DB0"/>
    <w:rsid w:val="000A6826"/>
    <w:rsid w:val="000B170A"/>
    <w:rsid w:val="000B5B56"/>
    <w:rsid w:val="000C5DE7"/>
    <w:rsid w:val="000C685C"/>
    <w:rsid w:val="000D07B2"/>
    <w:rsid w:val="000D1403"/>
    <w:rsid w:val="000D648D"/>
    <w:rsid w:val="000D6918"/>
    <w:rsid w:val="000F1A0B"/>
    <w:rsid w:val="000F313C"/>
    <w:rsid w:val="000F57ED"/>
    <w:rsid w:val="00102EF8"/>
    <w:rsid w:val="00103006"/>
    <w:rsid w:val="00110C19"/>
    <w:rsid w:val="001113AC"/>
    <w:rsid w:val="00112B56"/>
    <w:rsid w:val="00114027"/>
    <w:rsid w:val="00122BB0"/>
    <w:rsid w:val="0012308A"/>
    <w:rsid w:val="0012379D"/>
    <w:rsid w:val="001239C9"/>
    <w:rsid w:val="00126982"/>
    <w:rsid w:val="00130F85"/>
    <w:rsid w:val="00131F11"/>
    <w:rsid w:val="00133F76"/>
    <w:rsid w:val="00136604"/>
    <w:rsid w:val="00140848"/>
    <w:rsid w:val="00142338"/>
    <w:rsid w:val="00143421"/>
    <w:rsid w:val="00143827"/>
    <w:rsid w:val="001457BC"/>
    <w:rsid w:val="00151550"/>
    <w:rsid w:val="001537FE"/>
    <w:rsid w:val="0015505E"/>
    <w:rsid w:val="00155286"/>
    <w:rsid w:val="00155C67"/>
    <w:rsid w:val="00161298"/>
    <w:rsid w:val="00162415"/>
    <w:rsid w:val="001663B0"/>
    <w:rsid w:val="00167113"/>
    <w:rsid w:val="001722CF"/>
    <w:rsid w:val="00173C82"/>
    <w:rsid w:val="00174B6C"/>
    <w:rsid w:val="00176DEA"/>
    <w:rsid w:val="0017730A"/>
    <w:rsid w:val="00177A87"/>
    <w:rsid w:val="00182A9F"/>
    <w:rsid w:val="00183627"/>
    <w:rsid w:val="00184035"/>
    <w:rsid w:val="00186D6F"/>
    <w:rsid w:val="0019028A"/>
    <w:rsid w:val="00191065"/>
    <w:rsid w:val="001919B9"/>
    <w:rsid w:val="00193B4D"/>
    <w:rsid w:val="001A103D"/>
    <w:rsid w:val="001A6B19"/>
    <w:rsid w:val="001A719D"/>
    <w:rsid w:val="001A7205"/>
    <w:rsid w:val="001B6BC6"/>
    <w:rsid w:val="001B73E0"/>
    <w:rsid w:val="001C3225"/>
    <w:rsid w:val="001C62D4"/>
    <w:rsid w:val="001D1FAD"/>
    <w:rsid w:val="001D64C1"/>
    <w:rsid w:val="001E1AB6"/>
    <w:rsid w:val="001E559B"/>
    <w:rsid w:val="001F35C7"/>
    <w:rsid w:val="001F3987"/>
    <w:rsid w:val="001F40E0"/>
    <w:rsid w:val="001F59CA"/>
    <w:rsid w:val="0020223B"/>
    <w:rsid w:val="0020484A"/>
    <w:rsid w:val="00210153"/>
    <w:rsid w:val="00212880"/>
    <w:rsid w:val="00214AF2"/>
    <w:rsid w:val="00215F8B"/>
    <w:rsid w:val="00216CD4"/>
    <w:rsid w:val="002204A0"/>
    <w:rsid w:val="00220926"/>
    <w:rsid w:val="00223885"/>
    <w:rsid w:val="002276FA"/>
    <w:rsid w:val="00232048"/>
    <w:rsid w:val="002466A4"/>
    <w:rsid w:val="00250169"/>
    <w:rsid w:val="002532BE"/>
    <w:rsid w:val="00266C39"/>
    <w:rsid w:val="00273684"/>
    <w:rsid w:val="002752FD"/>
    <w:rsid w:val="00280DB5"/>
    <w:rsid w:val="002815C3"/>
    <w:rsid w:val="002A28E8"/>
    <w:rsid w:val="002A44BD"/>
    <w:rsid w:val="002B34C6"/>
    <w:rsid w:val="002B5F01"/>
    <w:rsid w:val="002B62FA"/>
    <w:rsid w:val="002B701E"/>
    <w:rsid w:val="002B7995"/>
    <w:rsid w:val="002C48F5"/>
    <w:rsid w:val="002C4E47"/>
    <w:rsid w:val="002D3834"/>
    <w:rsid w:val="002D5392"/>
    <w:rsid w:val="002D5652"/>
    <w:rsid w:val="002E2CBA"/>
    <w:rsid w:val="002E3B3E"/>
    <w:rsid w:val="002E5D6F"/>
    <w:rsid w:val="002F3983"/>
    <w:rsid w:val="002F76D0"/>
    <w:rsid w:val="003010FD"/>
    <w:rsid w:val="00305115"/>
    <w:rsid w:val="00305387"/>
    <w:rsid w:val="003104C2"/>
    <w:rsid w:val="00312D0B"/>
    <w:rsid w:val="00321911"/>
    <w:rsid w:val="003236B8"/>
    <w:rsid w:val="00323B63"/>
    <w:rsid w:val="00323E0B"/>
    <w:rsid w:val="003268C0"/>
    <w:rsid w:val="0033034D"/>
    <w:rsid w:val="00337E37"/>
    <w:rsid w:val="00342462"/>
    <w:rsid w:val="00344734"/>
    <w:rsid w:val="0034636D"/>
    <w:rsid w:val="003469A5"/>
    <w:rsid w:val="00352BF4"/>
    <w:rsid w:val="003542DC"/>
    <w:rsid w:val="003563F5"/>
    <w:rsid w:val="00361D6B"/>
    <w:rsid w:val="00373AC8"/>
    <w:rsid w:val="00376011"/>
    <w:rsid w:val="00382055"/>
    <w:rsid w:val="003820D6"/>
    <w:rsid w:val="0038284E"/>
    <w:rsid w:val="00392051"/>
    <w:rsid w:val="003926EB"/>
    <w:rsid w:val="003A3875"/>
    <w:rsid w:val="003A3D45"/>
    <w:rsid w:val="003A3FAC"/>
    <w:rsid w:val="003B0780"/>
    <w:rsid w:val="003B1164"/>
    <w:rsid w:val="003B1A64"/>
    <w:rsid w:val="003B2B0D"/>
    <w:rsid w:val="003C3D7C"/>
    <w:rsid w:val="003C671E"/>
    <w:rsid w:val="003C6787"/>
    <w:rsid w:val="003C777B"/>
    <w:rsid w:val="003C7BDA"/>
    <w:rsid w:val="003D03E3"/>
    <w:rsid w:val="003D30B6"/>
    <w:rsid w:val="003D37DC"/>
    <w:rsid w:val="003D5448"/>
    <w:rsid w:val="003D7B7F"/>
    <w:rsid w:val="003E0569"/>
    <w:rsid w:val="003E0970"/>
    <w:rsid w:val="003E24FC"/>
    <w:rsid w:val="003E4885"/>
    <w:rsid w:val="003E5361"/>
    <w:rsid w:val="003E64B3"/>
    <w:rsid w:val="003F1655"/>
    <w:rsid w:val="003F195E"/>
    <w:rsid w:val="004017D9"/>
    <w:rsid w:val="004064DB"/>
    <w:rsid w:val="00407DDE"/>
    <w:rsid w:val="00410DB9"/>
    <w:rsid w:val="0041186D"/>
    <w:rsid w:val="004126CD"/>
    <w:rsid w:val="004126D6"/>
    <w:rsid w:val="00414D52"/>
    <w:rsid w:val="00423F82"/>
    <w:rsid w:val="00424E22"/>
    <w:rsid w:val="004253FF"/>
    <w:rsid w:val="00427C8D"/>
    <w:rsid w:val="00437914"/>
    <w:rsid w:val="00445F04"/>
    <w:rsid w:val="00450215"/>
    <w:rsid w:val="0045103D"/>
    <w:rsid w:val="00451C52"/>
    <w:rsid w:val="004554AC"/>
    <w:rsid w:val="00457151"/>
    <w:rsid w:val="00464A2B"/>
    <w:rsid w:val="00465869"/>
    <w:rsid w:val="00471138"/>
    <w:rsid w:val="00472809"/>
    <w:rsid w:val="00475CB4"/>
    <w:rsid w:val="004769C0"/>
    <w:rsid w:val="004773ED"/>
    <w:rsid w:val="00482196"/>
    <w:rsid w:val="0048509C"/>
    <w:rsid w:val="004878B7"/>
    <w:rsid w:val="0049152A"/>
    <w:rsid w:val="004950A4"/>
    <w:rsid w:val="004A170B"/>
    <w:rsid w:val="004A3674"/>
    <w:rsid w:val="004A49FE"/>
    <w:rsid w:val="004A6BC7"/>
    <w:rsid w:val="004B18E2"/>
    <w:rsid w:val="004B34D4"/>
    <w:rsid w:val="004B4F04"/>
    <w:rsid w:val="004B571C"/>
    <w:rsid w:val="004B7C21"/>
    <w:rsid w:val="004C0B65"/>
    <w:rsid w:val="004C4F6F"/>
    <w:rsid w:val="004D225F"/>
    <w:rsid w:val="004D25C2"/>
    <w:rsid w:val="004D50B3"/>
    <w:rsid w:val="004D57BD"/>
    <w:rsid w:val="004E002A"/>
    <w:rsid w:val="004E3A43"/>
    <w:rsid w:val="005047D5"/>
    <w:rsid w:val="00505BE8"/>
    <w:rsid w:val="00516F34"/>
    <w:rsid w:val="00522207"/>
    <w:rsid w:val="005268BE"/>
    <w:rsid w:val="005305EE"/>
    <w:rsid w:val="00531A5A"/>
    <w:rsid w:val="005350B9"/>
    <w:rsid w:val="00541E78"/>
    <w:rsid w:val="00543F62"/>
    <w:rsid w:val="005448D8"/>
    <w:rsid w:val="00545795"/>
    <w:rsid w:val="005539C3"/>
    <w:rsid w:val="00555263"/>
    <w:rsid w:val="00555C12"/>
    <w:rsid w:val="00556229"/>
    <w:rsid w:val="0055799C"/>
    <w:rsid w:val="00557C4F"/>
    <w:rsid w:val="00563B87"/>
    <w:rsid w:val="00566174"/>
    <w:rsid w:val="00566BAB"/>
    <w:rsid w:val="0056781D"/>
    <w:rsid w:val="00570C22"/>
    <w:rsid w:val="0057664F"/>
    <w:rsid w:val="005807BC"/>
    <w:rsid w:val="00581D89"/>
    <w:rsid w:val="0058458C"/>
    <w:rsid w:val="0059024B"/>
    <w:rsid w:val="005918D9"/>
    <w:rsid w:val="0059271A"/>
    <w:rsid w:val="00594252"/>
    <w:rsid w:val="005A1BE7"/>
    <w:rsid w:val="005A2F8C"/>
    <w:rsid w:val="005A37E4"/>
    <w:rsid w:val="005A3F7A"/>
    <w:rsid w:val="005A654F"/>
    <w:rsid w:val="005A7513"/>
    <w:rsid w:val="005A7D43"/>
    <w:rsid w:val="005B2AF7"/>
    <w:rsid w:val="005B5E0C"/>
    <w:rsid w:val="005B67AA"/>
    <w:rsid w:val="005C0EDD"/>
    <w:rsid w:val="005C30B3"/>
    <w:rsid w:val="005C3AE2"/>
    <w:rsid w:val="005C3B1E"/>
    <w:rsid w:val="005C5849"/>
    <w:rsid w:val="005C6CCF"/>
    <w:rsid w:val="005D0372"/>
    <w:rsid w:val="005D1185"/>
    <w:rsid w:val="005D1AC3"/>
    <w:rsid w:val="005D3D2A"/>
    <w:rsid w:val="005E1217"/>
    <w:rsid w:val="005E333B"/>
    <w:rsid w:val="005F0A12"/>
    <w:rsid w:val="005F4084"/>
    <w:rsid w:val="0060533C"/>
    <w:rsid w:val="006100DA"/>
    <w:rsid w:val="00612CCF"/>
    <w:rsid w:val="00614EBD"/>
    <w:rsid w:val="006150A0"/>
    <w:rsid w:val="0061514E"/>
    <w:rsid w:val="006201BC"/>
    <w:rsid w:val="00623F24"/>
    <w:rsid w:val="006261C9"/>
    <w:rsid w:val="00630678"/>
    <w:rsid w:val="00632830"/>
    <w:rsid w:val="00633F0F"/>
    <w:rsid w:val="00636D08"/>
    <w:rsid w:val="006378B3"/>
    <w:rsid w:val="00641B99"/>
    <w:rsid w:val="0064287B"/>
    <w:rsid w:val="006438A0"/>
    <w:rsid w:val="00651D92"/>
    <w:rsid w:val="00653960"/>
    <w:rsid w:val="00654E01"/>
    <w:rsid w:val="00661C22"/>
    <w:rsid w:val="0066376F"/>
    <w:rsid w:val="0066494B"/>
    <w:rsid w:val="00666217"/>
    <w:rsid w:val="00667688"/>
    <w:rsid w:val="00677DE5"/>
    <w:rsid w:val="0068000A"/>
    <w:rsid w:val="00680810"/>
    <w:rsid w:val="00686CE1"/>
    <w:rsid w:val="00687318"/>
    <w:rsid w:val="0068753C"/>
    <w:rsid w:val="00692903"/>
    <w:rsid w:val="00694738"/>
    <w:rsid w:val="00695375"/>
    <w:rsid w:val="006954DA"/>
    <w:rsid w:val="006959D9"/>
    <w:rsid w:val="006A120F"/>
    <w:rsid w:val="006A6692"/>
    <w:rsid w:val="006A709D"/>
    <w:rsid w:val="006B0AD7"/>
    <w:rsid w:val="006B3BAD"/>
    <w:rsid w:val="006B4762"/>
    <w:rsid w:val="006C194E"/>
    <w:rsid w:val="006C2F2F"/>
    <w:rsid w:val="006C4D4C"/>
    <w:rsid w:val="006C4EC7"/>
    <w:rsid w:val="006D0959"/>
    <w:rsid w:val="006D09F3"/>
    <w:rsid w:val="006D1995"/>
    <w:rsid w:val="006D532E"/>
    <w:rsid w:val="006E0E64"/>
    <w:rsid w:val="006E1264"/>
    <w:rsid w:val="006E27BF"/>
    <w:rsid w:val="006E71D6"/>
    <w:rsid w:val="006E7AFC"/>
    <w:rsid w:val="006F1ECE"/>
    <w:rsid w:val="006F26C0"/>
    <w:rsid w:val="006F7EFA"/>
    <w:rsid w:val="0070021D"/>
    <w:rsid w:val="00702983"/>
    <w:rsid w:val="00703C96"/>
    <w:rsid w:val="00704230"/>
    <w:rsid w:val="007051B6"/>
    <w:rsid w:val="00707E36"/>
    <w:rsid w:val="00716057"/>
    <w:rsid w:val="00716B87"/>
    <w:rsid w:val="00716C39"/>
    <w:rsid w:val="00717292"/>
    <w:rsid w:val="007223C2"/>
    <w:rsid w:val="00724037"/>
    <w:rsid w:val="00724CD6"/>
    <w:rsid w:val="0072642E"/>
    <w:rsid w:val="00727C14"/>
    <w:rsid w:val="007302D5"/>
    <w:rsid w:val="00731198"/>
    <w:rsid w:val="00731BE6"/>
    <w:rsid w:val="00733988"/>
    <w:rsid w:val="007340F8"/>
    <w:rsid w:val="00735DE4"/>
    <w:rsid w:val="00737C91"/>
    <w:rsid w:val="00741404"/>
    <w:rsid w:val="00742EAD"/>
    <w:rsid w:val="007442C1"/>
    <w:rsid w:val="00745011"/>
    <w:rsid w:val="007462D2"/>
    <w:rsid w:val="00746AE0"/>
    <w:rsid w:val="0074735B"/>
    <w:rsid w:val="00754303"/>
    <w:rsid w:val="00754E07"/>
    <w:rsid w:val="00756430"/>
    <w:rsid w:val="00757C90"/>
    <w:rsid w:val="00760C7A"/>
    <w:rsid w:val="00765D60"/>
    <w:rsid w:val="00766A8B"/>
    <w:rsid w:val="00772A2F"/>
    <w:rsid w:val="007750F9"/>
    <w:rsid w:val="00775742"/>
    <w:rsid w:val="00776810"/>
    <w:rsid w:val="007836B5"/>
    <w:rsid w:val="00786225"/>
    <w:rsid w:val="00786626"/>
    <w:rsid w:val="00794098"/>
    <w:rsid w:val="007A0E85"/>
    <w:rsid w:val="007A26EF"/>
    <w:rsid w:val="007A7AB0"/>
    <w:rsid w:val="007B3800"/>
    <w:rsid w:val="007B5492"/>
    <w:rsid w:val="007B7064"/>
    <w:rsid w:val="007B71B9"/>
    <w:rsid w:val="007C1CEE"/>
    <w:rsid w:val="007D5712"/>
    <w:rsid w:val="007E02AA"/>
    <w:rsid w:val="007E34D9"/>
    <w:rsid w:val="007E5C3A"/>
    <w:rsid w:val="007E7769"/>
    <w:rsid w:val="007F1405"/>
    <w:rsid w:val="007F266A"/>
    <w:rsid w:val="007F61C8"/>
    <w:rsid w:val="007F6EF2"/>
    <w:rsid w:val="00800BBD"/>
    <w:rsid w:val="00801F68"/>
    <w:rsid w:val="0080215A"/>
    <w:rsid w:val="00803702"/>
    <w:rsid w:val="00803FF5"/>
    <w:rsid w:val="008043DC"/>
    <w:rsid w:val="00804B06"/>
    <w:rsid w:val="00804CBD"/>
    <w:rsid w:val="00806597"/>
    <w:rsid w:val="00811FD6"/>
    <w:rsid w:val="00812FA8"/>
    <w:rsid w:val="0081310C"/>
    <w:rsid w:val="0081345D"/>
    <w:rsid w:val="00815FCD"/>
    <w:rsid w:val="00822860"/>
    <w:rsid w:val="00824F49"/>
    <w:rsid w:val="00825EF2"/>
    <w:rsid w:val="008313CD"/>
    <w:rsid w:val="00831921"/>
    <w:rsid w:val="008334A6"/>
    <w:rsid w:val="00836F47"/>
    <w:rsid w:val="00842559"/>
    <w:rsid w:val="00850743"/>
    <w:rsid w:val="00850E7C"/>
    <w:rsid w:val="0085346A"/>
    <w:rsid w:val="00855909"/>
    <w:rsid w:val="008631C2"/>
    <w:rsid w:val="00866B4F"/>
    <w:rsid w:val="00870C1E"/>
    <w:rsid w:val="00870CA8"/>
    <w:rsid w:val="008741E3"/>
    <w:rsid w:val="00876082"/>
    <w:rsid w:val="00881820"/>
    <w:rsid w:val="00882564"/>
    <w:rsid w:val="00885E0F"/>
    <w:rsid w:val="008965E6"/>
    <w:rsid w:val="00896DBF"/>
    <w:rsid w:val="00896EF9"/>
    <w:rsid w:val="008A2CD4"/>
    <w:rsid w:val="008A31CE"/>
    <w:rsid w:val="008A67DC"/>
    <w:rsid w:val="008B1D38"/>
    <w:rsid w:val="008B2A9C"/>
    <w:rsid w:val="008B2C14"/>
    <w:rsid w:val="008B74EA"/>
    <w:rsid w:val="008C07FC"/>
    <w:rsid w:val="008C1BD2"/>
    <w:rsid w:val="008C1BD5"/>
    <w:rsid w:val="008C2053"/>
    <w:rsid w:val="008D12C1"/>
    <w:rsid w:val="008D3112"/>
    <w:rsid w:val="008D7A1B"/>
    <w:rsid w:val="008E55FE"/>
    <w:rsid w:val="008E646A"/>
    <w:rsid w:val="008E6519"/>
    <w:rsid w:val="008F0532"/>
    <w:rsid w:val="008F06FD"/>
    <w:rsid w:val="008F19D6"/>
    <w:rsid w:val="008F237E"/>
    <w:rsid w:val="008F3E2B"/>
    <w:rsid w:val="008F5C6A"/>
    <w:rsid w:val="00903E24"/>
    <w:rsid w:val="00912C37"/>
    <w:rsid w:val="009145B3"/>
    <w:rsid w:val="009231B1"/>
    <w:rsid w:val="009240F1"/>
    <w:rsid w:val="0092544B"/>
    <w:rsid w:val="009311FF"/>
    <w:rsid w:val="00932943"/>
    <w:rsid w:val="00933364"/>
    <w:rsid w:val="00940B5E"/>
    <w:rsid w:val="009410EE"/>
    <w:rsid w:val="009442DC"/>
    <w:rsid w:val="009453E9"/>
    <w:rsid w:val="009457E6"/>
    <w:rsid w:val="00947CF8"/>
    <w:rsid w:val="00952879"/>
    <w:rsid w:val="00955A57"/>
    <w:rsid w:val="00955EB9"/>
    <w:rsid w:val="009648A0"/>
    <w:rsid w:val="00974535"/>
    <w:rsid w:val="009770C0"/>
    <w:rsid w:val="009774C6"/>
    <w:rsid w:val="00977983"/>
    <w:rsid w:val="00980554"/>
    <w:rsid w:val="009811C8"/>
    <w:rsid w:val="00986361"/>
    <w:rsid w:val="00993F99"/>
    <w:rsid w:val="009968FB"/>
    <w:rsid w:val="009A0C2F"/>
    <w:rsid w:val="009A1501"/>
    <w:rsid w:val="009A188F"/>
    <w:rsid w:val="009A2475"/>
    <w:rsid w:val="009A3CE2"/>
    <w:rsid w:val="009A42B6"/>
    <w:rsid w:val="009A4CCD"/>
    <w:rsid w:val="009A51C3"/>
    <w:rsid w:val="009A74E9"/>
    <w:rsid w:val="009B488C"/>
    <w:rsid w:val="009B63C1"/>
    <w:rsid w:val="009C14E2"/>
    <w:rsid w:val="009C37BC"/>
    <w:rsid w:val="009C5C77"/>
    <w:rsid w:val="009C7CB3"/>
    <w:rsid w:val="009D0855"/>
    <w:rsid w:val="009D0A5F"/>
    <w:rsid w:val="009D1751"/>
    <w:rsid w:val="009D3933"/>
    <w:rsid w:val="009D4D3A"/>
    <w:rsid w:val="009D4F22"/>
    <w:rsid w:val="009D515B"/>
    <w:rsid w:val="009D523B"/>
    <w:rsid w:val="009F3BF6"/>
    <w:rsid w:val="009F42AE"/>
    <w:rsid w:val="00A007DD"/>
    <w:rsid w:val="00A00C84"/>
    <w:rsid w:val="00A015C7"/>
    <w:rsid w:val="00A0663D"/>
    <w:rsid w:val="00A0786D"/>
    <w:rsid w:val="00A10152"/>
    <w:rsid w:val="00A14F75"/>
    <w:rsid w:val="00A16DF7"/>
    <w:rsid w:val="00A1727C"/>
    <w:rsid w:val="00A21102"/>
    <w:rsid w:val="00A22E92"/>
    <w:rsid w:val="00A24DEA"/>
    <w:rsid w:val="00A3083F"/>
    <w:rsid w:val="00A33C72"/>
    <w:rsid w:val="00A34CB8"/>
    <w:rsid w:val="00A3536A"/>
    <w:rsid w:val="00A36EEA"/>
    <w:rsid w:val="00A37607"/>
    <w:rsid w:val="00A40EE9"/>
    <w:rsid w:val="00A410F3"/>
    <w:rsid w:val="00A45F8A"/>
    <w:rsid w:val="00A464B4"/>
    <w:rsid w:val="00A51B92"/>
    <w:rsid w:val="00A55554"/>
    <w:rsid w:val="00A60FBA"/>
    <w:rsid w:val="00A64CD1"/>
    <w:rsid w:val="00A704CB"/>
    <w:rsid w:val="00A70D82"/>
    <w:rsid w:val="00A7120A"/>
    <w:rsid w:val="00A7309E"/>
    <w:rsid w:val="00A8041E"/>
    <w:rsid w:val="00A83FD0"/>
    <w:rsid w:val="00A8455A"/>
    <w:rsid w:val="00A8581D"/>
    <w:rsid w:val="00A86891"/>
    <w:rsid w:val="00A87FF5"/>
    <w:rsid w:val="00A943D9"/>
    <w:rsid w:val="00A96481"/>
    <w:rsid w:val="00AA7814"/>
    <w:rsid w:val="00AB0F5F"/>
    <w:rsid w:val="00AB4DA7"/>
    <w:rsid w:val="00AB6C46"/>
    <w:rsid w:val="00AC1243"/>
    <w:rsid w:val="00AC388D"/>
    <w:rsid w:val="00AC6C53"/>
    <w:rsid w:val="00AD422F"/>
    <w:rsid w:val="00AE1BFB"/>
    <w:rsid w:val="00AE20BC"/>
    <w:rsid w:val="00AE22F6"/>
    <w:rsid w:val="00AE6CD7"/>
    <w:rsid w:val="00AF06D7"/>
    <w:rsid w:val="00AF1915"/>
    <w:rsid w:val="00AF1CB2"/>
    <w:rsid w:val="00AF6030"/>
    <w:rsid w:val="00AF65DB"/>
    <w:rsid w:val="00B0207F"/>
    <w:rsid w:val="00B026EF"/>
    <w:rsid w:val="00B057C5"/>
    <w:rsid w:val="00B06A3E"/>
    <w:rsid w:val="00B1028A"/>
    <w:rsid w:val="00B1088F"/>
    <w:rsid w:val="00B10B17"/>
    <w:rsid w:val="00B1163C"/>
    <w:rsid w:val="00B139B9"/>
    <w:rsid w:val="00B13AC8"/>
    <w:rsid w:val="00B16D6B"/>
    <w:rsid w:val="00B215BF"/>
    <w:rsid w:val="00B256C6"/>
    <w:rsid w:val="00B30660"/>
    <w:rsid w:val="00B315C0"/>
    <w:rsid w:val="00B341C3"/>
    <w:rsid w:val="00B356CB"/>
    <w:rsid w:val="00B36F7F"/>
    <w:rsid w:val="00B377DA"/>
    <w:rsid w:val="00B418CE"/>
    <w:rsid w:val="00B41D9A"/>
    <w:rsid w:val="00B4239D"/>
    <w:rsid w:val="00B458DB"/>
    <w:rsid w:val="00B52B64"/>
    <w:rsid w:val="00B554C6"/>
    <w:rsid w:val="00B57BB9"/>
    <w:rsid w:val="00B60721"/>
    <w:rsid w:val="00B60D15"/>
    <w:rsid w:val="00B64EB6"/>
    <w:rsid w:val="00B65BAD"/>
    <w:rsid w:val="00B6606C"/>
    <w:rsid w:val="00B6644E"/>
    <w:rsid w:val="00B7030E"/>
    <w:rsid w:val="00B752F1"/>
    <w:rsid w:val="00B75C26"/>
    <w:rsid w:val="00B75E28"/>
    <w:rsid w:val="00B80440"/>
    <w:rsid w:val="00B8193E"/>
    <w:rsid w:val="00B82686"/>
    <w:rsid w:val="00B83A66"/>
    <w:rsid w:val="00B92DCF"/>
    <w:rsid w:val="00B9444E"/>
    <w:rsid w:val="00B9623B"/>
    <w:rsid w:val="00BA0A61"/>
    <w:rsid w:val="00BA492F"/>
    <w:rsid w:val="00BB508E"/>
    <w:rsid w:val="00BC481F"/>
    <w:rsid w:val="00BC6A5F"/>
    <w:rsid w:val="00BD0334"/>
    <w:rsid w:val="00BD0945"/>
    <w:rsid w:val="00BD6006"/>
    <w:rsid w:val="00BD6B22"/>
    <w:rsid w:val="00BE02BE"/>
    <w:rsid w:val="00BE1406"/>
    <w:rsid w:val="00BE16EB"/>
    <w:rsid w:val="00BE28E5"/>
    <w:rsid w:val="00BE637A"/>
    <w:rsid w:val="00BE7EDB"/>
    <w:rsid w:val="00BF05B9"/>
    <w:rsid w:val="00BF659A"/>
    <w:rsid w:val="00BF6C89"/>
    <w:rsid w:val="00C0124B"/>
    <w:rsid w:val="00C01612"/>
    <w:rsid w:val="00C03905"/>
    <w:rsid w:val="00C04BE9"/>
    <w:rsid w:val="00C0530B"/>
    <w:rsid w:val="00C13AE7"/>
    <w:rsid w:val="00C143BC"/>
    <w:rsid w:val="00C17CF4"/>
    <w:rsid w:val="00C225F5"/>
    <w:rsid w:val="00C2790F"/>
    <w:rsid w:val="00C27C22"/>
    <w:rsid w:val="00C30F37"/>
    <w:rsid w:val="00C31A6D"/>
    <w:rsid w:val="00C355AB"/>
    <w:rsid w:val="00C35C27"/>
    <w:rsid w:val="00C36353"/>
    <w:rsid w:val="00C372DE"/>
    <w:rsid w:val="00C40E42"/>
    <w:rsid w:val="00C43CBC"/>
    <w:rsid w:val="00C46EAE"/>
    <w:rsid w:val="00C47ECC"/>
    <w:rsid w:val="00C6243A"/>
    <w:rsid w:val="00C62EF4"/>
    <w:rsid w:val="00C6357D"/>
    <w:rsid w:val="00C64F71"/>
    <w:rsid w:val="00C6702C"/>
    <w:rsid w:val="00C70CF3"/>
    <w:rsid w:val="00C75428"/>
    <w:rsid w:val="00C762F6"/>
    <w:rsid w:val="00C76492"/>
    <w:rsid w:val="00C76D8B"/>
    <w:rsid w:val="00C807AE"/>
    <w:rsid w:val="00C82068"/>
    <w:rsid w:val="00C8350D"/>
    <w:rsid w:val="00C84186"/>
    <w:rsid w:val="00C92C98"/>
    <w:rsid w:val="00C95248"/>
    <w:rsid w:val="00CA1468"/>
    <w:rsid w:val="00CA227D"/>
    <w:rsid w:val="00CA5055"/>
    <w:rsid w:val="00CA5B50"/>
    <w:rsid w:val="00CA71A3"/>
    <w:rsid w:val="00CB0A86"/>
    <w:rsid w:val="00CB2BE2"/>
    <w:rsid w:val="00CB7E14"/>
    <w:rsid w:val="00CC00E9"/>
    <w:rsid w:val="00CC1255"/>
    <w:rsid w:val="00CC16D3"/>
    <w:rsid w:val="00CC2763"/>
    <w:rsid w:val="00CC4C1B"/>
    <w:rsid w:val="00CC5729"/>
    <w:rsid w:val="00CC5ED7"/>
    <w:rsid w:val="00CC6810"/>
    <w:rsid w:val="00CD1631"/>
    <w:rsid w:val="00CD5EEA"/>
    <w:rsid w:val="00CD6FC5"/>
    <w:rsid w:val="00CE23F1"/>
    <w:rsid w:val="00CE28B2"/>
    <w:rsid w:val="00CE39D8"/>
    <w:rsid w:val="00CF7432"/>
    <w:rsid w:val="00D01039"/>
    <w:rsid w:val="00D0121F"/>
    <w:rsid w:val="00D0753B"/>
    <w:rsid w:val="00D07B87"/>
    <w:rsid w:val="00D07F73"/>
    <w:rsid w:val="00D109AA"/>
    <w:rsid w:val="00D12952"/>
    <w:rsid w:val="00D12EE3"/>
    <w:rsid w:val="00D1319D"/>
    <w:rsid w:val="00D14550"/>
    <w:rsid w:val="00D15963"/>
    <w:rsid w:val="00D22B93"/>
    <w:rsid w:val="00D22F45"/>
    <w:rsid w:val="00D2408D"/>
    <w:rsid w:val="00D32A90"/>
    <w:rsid w:val="00D3350F"/>
    <w:rsid w:val="00D36079"/>
    <w:rsid w:val="00D44ECF"/>
    <w:rsid w:val="00D4718E"/>
    <w:rsid w:val="00D526D1"/>
    <w:rsid w:val="00D53B5C"/>
    <w:rsid w:val="00D5493A"/>
    <w:rsid w:val="00D5632F"/>
    <w:rsid w:val="00D568B2"/>
    <w:rsid w:val="00D6204F"/>
    <w:rsid w:val="00D62902"/>
    <w:rsid w:val="00D62AEA"/>
    <w:rsid w:val="00D635EF"/>
    <w:rsid w:val="00D641CD"/>
    <w:rsid w:val="00D6707D"/>
    <w:rsid w:val="00D67608"/>
    <w:rsid w:val="00D75277"/>
    <w:rsid w:val="00D763E3"/>
    <w:rsid w:val="00D8053F"/>
    <w:rsid w:val="00D8373F"/>
    <w:rsid w:val="00D86DD2"/>
    <w:rsid w:val="00D874E9"/>
    <w:rsid w:val="00D91EC5"/>
    <w:rsid w:val="00DA1687"/>
    <w:rsid w:val="00DA6DA9"/>
    <w:rsid w:val="00DB10BC"/>
    <w:rsid w:val="00DB11E7"/>
    <w:rsid w:val="00DB28F7"/>
    <w:rsid w:val="00DB6194"/>
    <w:rsid w:val="00DB75DF"/>
    <w:rsid w:val="00DB7F0D"/>
    <w:rsid w:val="00DC07D4"/>
    <w:rsid w:val="00DC4CD3"/>
    <w:rsid w:val="00DC72C6"/>
    <w:rsid w:val="00DD1D85"/>
    <w:rsid w:val="00DD24FE"/>
    <w:rsid w:val="00DE1F59"/>
    <w:rsid w:val="00DE5990"/>
    <w:rsid w:val="00DE65CC"/>
    <w:rsid w:val="00DE65E6"/>
    <w:rsid w:val="00DE6DC0"/>
    <w:rsid w:val="00DF0C73"/>
    <w:rsid w:val="00DF4D45"/>
    <w:rsid w:val="00DF5CDF"/>
    <w:rsid w:val="00E01FC6"/>
    <w:rsid w:val="00E02827"/>
    <w:rsid w:val="00E0407A"/>
    <w:rsid w:val="00E05828"/>
    <w:rsid w:val="00E07A39"/>
    <w:rsid w:val="00E105F6"/>
    <w:rsid w:val="00E16E60"/>
    <w:rsid w:val="00E225A4"/>
    <w:rsid w:val="00E233D1"/>
    <w:rsid w:val="00E24260"/>
    <w:rsid w:val="00E25C27"/>
    <w:rsid w:val="00E27A8F"/>
    <w:rsid w:val="00E329B7"/>
    <w:rsid w:val="00E41C20"/>
    <w:rsid w:val="00E450DF"/>
    <w:rsid w:val="00E50C0C"/>
    <w:rsid w:val="00E529B6"/>
    <w:rsid w:val="00E6004A"/>
    <w:rsid w:val="00E60D9C"/>
    <w:rsid w:val="00E61838"/>
    <w:rsid w:val="00E65570"/>
    <w:rsid w:val="00E66CFE"/>
    <w:rsid w:val="00E75AAC"/>
    <w:rsid w:val="00E80D23"/>
    <w:rsid w:val="00E83BFE"/>
    <w:rsid w:val="00E8606C"/>
    <w:rsid w:val="00E947E5"/>
    <w:rsid w:val="00E948A1"/>
    <w:rsid w:val="00E961D0"/>
    <w:rsid w:val="00E96CC3"/>
    <w:rsid w:val="00EA42C7"/>
    <w:rsid w:val="00EA5802"/>
    <w:rsid w:val="00EA59E0"/>
    <w:rsid w:val="00EB1F5B"/>
    <w:rsid w:val="00EB71FF"/>
    <w:rsid w:val="00EC4BA4"/>
    <w:rsid w:val="00EC52AB"/>
    <w:rsid w:val="00EC6C6F"/>
    <w:rsid w:val="00ED2940"/>
    <w:rsid w:val="00ED2C80"/>
    <w:rsid w:val="00EE69F8"/>
    <w:rsid w:val="00EF1B16"/>
    <w:rsid w:val="00EF775F"/>
    <w:rsid w:val="00F00EEC"/>
    <w:rsid w:val="00F110EB"/>
    <w:rsid w:val="00F113F6"/>
    <w:rsid w:val="00F15084"/>
    <w:rsid w:val="00F16E20"/>
    <w:rsid w:val="00F23941"/>
    <w:rsid w:val="00F242D5"/>
    <w:rsid w:val="00F24EFF"/>
    <w:rsid w:val="00F300C8"/>
    <w:rsid w:val="00F3172B"/>
    <w:rsid w:val="00F329B2"/>
    <w:rsid w:val="00F3539A"/>
    <w:rsid w:val="00F377EF"/>
    <w:rsid w:val="00F4063F"/>
    <w:rsid w:val="00F46E79"/>
    <w:rsid w:val="00F53E55"/>
    <w:rsid w:val="00F55758"/>
    <w:rsid w:val="00F61931"/>
    <w:rsid w:val="00F620AC"/>
    <w:rsid w:val="00F815FA"/>
    <w:rsid w:val="00F83732"/>
    <w:rsid w:val="00F86242"/>
    <w:rsid w:val="00F87AEA"/>
    <w:rsid w:val="00F92C52"/>
    <w:rsid w:val="00F94198"/>
    <w:rsid w:val="00F978FF"/>
    <w:rsid w:val="00F97A62"/>
    <w:rsid w:val="00FA1470"/>
    <w:rsid w:val="00FA39FF"/>
    <w:rsid w:val="00FA648E"/>
    <w:rsid w:val="00FA7FE6"/>
    <w:rsid w:val="00FB4671"/>
    <w:rsid w:val="00FB4BCA"/>
    <w:rsid w:val="00FB5824"/>
    <w:rsid w:val="00FC0415"/>
    <w:rsid w:val="00FC0CA6"/>
    <w:rsid w:val="00FC3965"/>
    <w:rsid w:val="00FD0722"/>
    <w:rsid w:val="00FD0886"/>
    <w:rsid w:val="00FD14C3"/>
    <w:rsid w:val="00FD3082"/>
    <w:rsid w:val="00FD3147"/>
    <w:rsid w:val="00FD3753"/>
    <w:rsid w:val="00FD45CD"/>
    <w:rsid w:val="00FD6235"/>
    <w:rsid w:val="00FD66F7"/>
    <w:rsid w:val="00FE04A4"/>
    <w:rsid w:val="00FE1EEA"/>
    <w:rsid w:val="00FE42D9"/>
    <w:rsid w:val="00FE469E"/>
    <w:rsid w:val="00FE48C7"/>
    <w:rsid w:val="00FE4DCD"/>
    <w:rsid w:val="00FF000C"/>
    <w:rsid w:val="00FF125C"/>
    <w:rsid w:val="00FF3EB3"/>
    <w:rsid w:val="00FF516D"/>
    <w:rsid w:val="00FF640C"/>
    <w:rsid w:val="00FF777F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forceUpgrade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73F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rsid w:val="00B57BB9"/>
    <w:pPr>
      <w:autoSpaceDE w:val="0"/>
      <w:autoSpaceDN w:val="0"/>
      <w:adjustRightInd w:val="0"/>
      <w:spacing w:line="221" w:lineRule="atLeast"/>
    </w:pPr>
    <w:rPr>
      <w:rFonts w:ascii="CDCWNC+MyriadPro-Semibold" w:hAnsi="CDCWNC+MyriadPro-Semibold"/>
    </w:rPr>
  </w:style>
  <w:style w:type="paragraph" w:customStyle="1" w:styleId="Default">
    <w:name w:val="Default"/>
    <w:rsid w:val="0056781D"/>
    <w:pPr>
      <w:autoSpaceDE w:val="0"/>
      <w:autoSpaceDN w:val="0"/>
      <w:adjustRightInd w:val="0"/>
    </w:pPr>
    <w:rPr>
      <w:rFonts w:ascii="CDCWNC+MyriadPro-Semibold" w:hAnsi="CDCWNC+MyriadPro-Semibold" w:cs="CDCWNC+MyriadPro-Semibold"/>
      <w:color w:val="000000"/>
      <w:sz w:val="24"/>
      <w:szCs w:val="24"/>
    </w:rPr>
  </w:style>
  <w:style w:type="paragraph" w:customStyle="1" w:styleId="Stlus1">
    <w:name w:val="Stílus1"/>
    <w:basedOn w:val="Normal"/>
    <w:rsid w:val="008334A6"/>
  </w:style>
  <w:style w:type="paragraph" w:customStyle="1" w:styleId="body2">
    <w:name w:val="body2"/>
    <w:basedOn w:val="Normal"/>
    <w:rsid w:val="008334A6"/>
  </w:style>
  <w:style w:type="paragraph" w:styleId="Footer">
    <w:name w:val="footer"/>
    <w:basedOn w:val="Normal"/>
    <w:link w:val="FooterChar"/>
    <w:uiPriority w:val="99"/>
    <w:rsid w:val="008E65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34721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6C4EC7"/>
    <w:pPr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4721"/>
    <w:rPr>
      <w:sz w:val="16"/>
      <w:szCs w:val="16"/>
    </w:rPr>
  </w:style>
  <w:style w:type="paragraph" w:customStyle="1" w:styleId="Body20">
    <w:name w:val="Body 2"/>
    <w:autoRedefine/>
    <w:rsid w:val="00A7309E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</w:tabs>
      <w:ind w:right="60"/>
    </w:pPr>
    <w:rPr>
      <w:rFonts w:eastAsia="Osaka"/>
      <w:sz w:val="22"/>
      <w:szCs w:val="22"/>
      <w:lang w:val="en-US"/>
    </w:rPr>
  </w:style>
  <w:style w:type="paragraph" w:customStyle="1" w:styleId="Body2CharCharChar">
    <w:name w:val="Body 2 Char Char Char"/>
    <w:link w:val="Body2CharCharCharChar"/>
    <w:autoRedefine/>
    <w:rsid w:val="0041186D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</w:tabs>
      <w:ind w:right="60"/>
    </w:pPr>
    <w:rPr>
      <w:rFonts w:cs="HRAAFS+MyriadPro-Light"/>
      <w:sz w:val="22"/>
      <w:szCs w:val="22"/>
      <w:lang w:val="en-US"/>
    </w:rPr>
  </w:style>
  <w:style w:type="character" w:customStyle="1" w:styleId="Body2CharCharCharChar">
    <w:name w:val="Body 2 Char Char Char Char"/>
    <w:basedOn w:val="DefaultParagraphFont"/>
    <w:link w:val="Body2CharCharChar"/>
    <w:locked/>
    <w:rsid w:val="0041186D"/>
    <w:rPr>
      <w:rFonts w:eastAsia="Times New Roman" w:cs="HRAAFS+MyriadPro-Light"/>
      <w:sz w:val="22"/>
      <w:szCs w:val="22"/>
      <w:lang w:val="en-US" w:bidi="ar-SA"/>
    </w:rPr>
  </w:style>
  <w:style w:type="paragraph" w:customStyle="1" w:styleId="Body2CharChar1CharChar">
    <w:name w:val="Body 2 Char Char1 Char Char"/>
    <w:link w:val="Body2CharChar1CharCharChar"/>
    <w:autoRedefine/>
    <w:rsid w:val="0020223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</w:tabs>
      <w:ind w:right="60"/>
    </w:pPr>
    <w:rPr>
      <w:rFonts w:ascii="Minister" w:eastAsia="Osaka" w:hAnsi="Minister"/>
      <w:sz w:val="28"/>
      <w:szCs w:val="28"/>
      <w:lang w:val="en-US"/>
    </w:rPr>
  </w:style>
  <w:style w:type="character" w:customStyle="1" w:styleId="Body2CharChar1CharCharChar">
    <w:name w:val="Body 2 Char Char1 Char Char Char"/>
    <w:basedOn w:val="DefaultParagraphFont"/>
    <w:link w:val="Body2CharChar1CharChar"/>
    <w:locked/>
    <w:rsid w:val="0020223B"/>
    <w:rPr>
      <w:rFonts w:ascii="Minister" w:eastAsia="Osaka" w:hAnsi="Minister" w:cs="Times New Roman"/>
      <w:sz w:val="28"/>
      <w:szCs w:val="28"/>
      <w:lang w:val="en-US" w:bidi="ar-SA"/>
    </w:rPr>
  </w:style>
  <w:style w:type="paragraph" w:customStyle="1" w:styleId="Body2CharChar1Char">
    <w:name w:val="Body 2 Char Char1 Char"/>
    <w:autoRedefine/>
    <w:rsid w:val="00FD45CD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</w:tabs>
      <w:ind w:right="60"/>
    </w:pPr>
    <w:rPr>
      <w:rFonts w:ascii="Minister" w:eastAsia="Osaka" w:hAnsi="Minister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rsid w:val="006261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tpool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1</Pages>
  <Words>10580</Words>
  <Characters>-32766</Characters>
  <Application>Microsoft Office Outlook</Application>
  <DocSecurity>0</DocSecurity>
  <Lines>0</Lines>
  <Paragraphs>0</Paragraphs>
  <ScaleCrop>false</ScaleCrop>
  <Company>3523-0036865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Miskolci Szilvia</dc:creator>
  <cp:keywords/>
  <dc:description/>
  <cp:lastModifiedBy>Birak</cp:lastModifiedBy>
  <cp:revision>33</cp:revision>
  <dcterms:created xsi:type="dcterms:W3CDTF">2009-10-27T15:37:00Z</dcterms:created>
  <dcterms:modified xsi:type="dcterms:W3CDTF">2009-10-30T08:04:00Z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72163901</vt:i4>
  </property>
  <property fmtid="{D5CDD505-2E9C-101B-9397-08002B2CF9AE}" pid="3" name="_EmailSubject">
    <vt:lpwstr>A képzelet világa 9-10. évf. tanmenet</vt:lpwstr>
  </property>
  <property fmtid="{D5CDD505-2E9C-101B-9397-08002B2CF9AE}" pid="4" name="_AuthorEmail">
    <vt:lpwstr>ismart@t-online.hu</vt:lpwstr>
  </property>
  <property fmtid="{D5CDD505-2E9C-101B-9397-08002B2CF9AE}" pid="5" name="_AuthorEmailDisplayName">
    <vt:lpwstr>Imreh Zoltán</vt:lpwstr>
  </property>
  <property fmtid="{D5CDD505-2E9C-101B-9397-08002B2CF9AE}" pid="6" name="_ReviewingToolsShownOnce">
    <vt:lpwstr/>
  </property>
</Properties>
</file>