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6851D3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4125169" wp14:editId="7DCA16C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89BC30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:rsidR="007A1317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CD82D27" wp14:editId="1C4903D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388E31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82429D1" wp14:editId="5E64F5F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54F377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A1317">
            <w:rPr>
              <w:rFonts w:ascii="Book Antiqua" w:eastAsiaTheme="majorEastAsia" w:hAnsi="Book Antiqua" w:cstheme="majorBidi"/>
              <w:sz w:val="72"/>
              <w:szCs w:val="72"/>
            </w:rPr>
            <w:t xml:space="preserve">Kémia </w:t>
          </w:r>
          <w:r w:rsidR="00CB6A59">
            <w:rPr>
              <w:rFonts w:ascii="Book Antiqua" w:eastAsiaTheme="majorEastAsia" w:hAnsi="Book Antiqua" w:cstheme="majorBidi"/>
              <w:sz w:val="72"/>
              <w:szCs w:val="72"/>
            </w:rPr>
            <w:t>10</w:t>
          </w:r>
          <w:r w:rsidR="007A1317">
            <w:rPr>
              <w:rFonts w:ascii="Book Antiqua" w:eastAsiaTheme="majorEastAsia" w:hAnsi="Book Antiqua" w:cstheme="majorBidi"/>
              <w:sz w:val="72"/>
              <w:szCs w:val="72"/>
            </w:rPr>
            <w:t>. osztály</w:t>
          </w:r>
        </w:p>
        <w:p w:rsidR="00980BFA" w:rsidRPr="00F113FB" w:rsidRDefault="007A1317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FI-505050</w:t>
          </w:r>
          <w:r w:rsidR="00CB6A59">
            <w:rPr>
              <w:rFonts w:ascii="Book Antiqua" w:eastAsiaTheme="majorEastAsia" w:hAnsi="Book Antiqua" w:cstheme="majorBidi"/>
              <w:sz w:val="72"/>
              <w:szCs w:val="72"/>
            </w:rPr>
            <w:t>10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ED34C3">
            <w:rPr>
              <w:rFonts w:ascii="Book Antiqua" w:eastAsiaTheme="majorEastAsia" w:hAnsi="Book Antiqua" w:cstheme="majorBidi"/>
              <w:sz w:val="72"/>
              <w:szCs w:val="72"/>
            </w:rPr>
            <w:t>/</w:t>
          </w:r>
          <w:r w:rsidR="008D6814">
            <w:rPr>
              <w:rFonts w:ascii="Book Antiqua" w:eastAsiaTheme="majorEastAsia" w:hAnsi="Book Antiqua" w:cstheme="majorBidi"/>
              <w:sz w:val="72"/>
              <w:szCs w:val="72"/>
            </w:rPr>
            <w:t>1</w:t>
          </w:r>
          <w:r w:rsidR="005B2ABE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Pr="00C14238" w:rsidRDefault="00C14238" w:rsidP="00C14238">
          <w:pPr>
            <w:pStyle w:val="Nincstrkz"/>
            <w:jc w:val="center"/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C14238">
            <w:rPr>
              <w:rFonts w:asciiTheme="majorHAnsi" w:eastAsiaTheme="majorEastAsia" w:hAnsiTheme="majorHAnsi" w:cstheme="majorBidi"/>
              <w:sz w:val="48"/>
              <w:szCs w:val="48"/>
            </w:rPr>
            <w:t>Normál tanmenet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24493" w:rsidRPr="007A1317" w:rsidRDefault="00980BFA" w:rsidP="007A1317">
          <w:pPr>
            <w:pStyle w:val="Nincstrkz"/>
            <w:jc w:val="center"/>
            <w:sectPr w:rsidR="00924493" w:rsidRPr="007A1317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623BEF2C" wp14:editId="305355E9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81386D7" wp14:editId="7028AC9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5CD605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6851D3" w:rsidRDefault="006851D3" w:rsidP="006851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1D3" w:rsidRPr="006C1E51" w:rsidRDefault="006851D3" w:rsidP="006851D3">
      <w:pPr>
        <w:rPr>
          <w:rFonts w:ascii="Times New Roman" w:hAnsi="Times New Roman" w:cs="Times New Roman"/>
          <w:sz w:val="24"/>
          <w:szCs w:val="24"/>
        </w:rPr>
      </w:pPr>
    </w:p>
    <w:p w:rsidR="006851D3" w:rsidRDefault="006851D3" w:rsidP="00C64211">
      <w:pPr>
        <w:jc w:val="both"/>
        <w:rPr>
          <w:rFonts w:cs="Times New Roman"/>
          <w:sz w:val="24"/>
          <w:szCs w:val="24"/>
        </w:rPr>
      </w:pPr>
      <w:r w:rsidRPr="00CA76B4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tizedik</w:t>
      </w:r>
      <w:r w:rsidRPr="00CA76B4">
        <w:rPr>
          <w:rFonts w:cs="Times New Roman"/>
          <w:sz w:val="24"/>
          <w:szCs w:val="24"/>
        </w:rPr>
        <w:t xml:space="preserve"> osztályban a kémia tantárgy elsődleges célja a </w:t>
      </w:r>
      <w:r>
        <w:rPr>
          <w:rFonts w:cs="Times New Roman"/>
          <w:i/>
          <w:sz w:val="24"/>
          <w:szCs w:val="24"/>
        </w:rPr>
        <w:t>kémián belüli törvényszerűségek felfedezése</w:t>
      </w:r>
      <w:r w:rsidRPr="00CA76B4">
        <w:rPr>
          <w:rFonts w:cs="Times New Roman"/>
          <w:sz w:val="24"/>
          <w:szCs w:val="24"/>
        </w:rPr>
        <w:t xml:space="preserve">, a tantárgy </w:t>
      </w:r>
      <w:r w:rsidRPr="00CA76B4">
        <w:rPr>
          <w:rFonts w:cs="Times New Roman"/>
          <w:i/>
          <w:sz w:val="24"/>
          <w:szCs w:val="24"/>
        </w:rPr>
        <w:t>alapfogalmai</w:t>
      </w:r>
      <w:r>
        <w:rPr>
          <w:rFonts w:cs="Times New Roman"/>
          <w:i/>
          <w:sz w:val="24"/>
          <w:szCs w:val="24"/>
        </w:rPr>
        <w:t>ból következő fontosabb tételek</w:t>
      </w:r>
      <w:r w:rsidRPr="00CA76B4">
        <w:rPr>
          <w:rFonts w:cs="Times New Roman"/>
          <w:i/>
          <w:sz w:val="24"/>
          <w:szCs w:val="24"/>
        </w:rPr>
        <w:t xml:space="preserve"> lerakása</w:t>
      </w:r>
      <w:r w:rsidRPr="00CA76B4">
        <w:rPr>
          <w:rFonts w:cs="Times New Roman"/>
          <w:sz w:val="24"/>
          <w:szCs w:val="24"/>
        </w:rPr>
        <w:t xml:space="preserve"> és a </w:t>
      </w:r>
      <w:r w:rsidRPr="00CA76B4">
        <w:rPr>
          <w:rFonts w:cs="Times New Roman"/>
          <w:i/>
          <w:sz w:val="24"/>
          <w:szCs w:val="24"/>
        </w:rPr>
        <w:t>természettudományos</w:t>
      </w:r>
      <w:r w:rsidRPr="00CA76B4">
        <w:rPr>
          <w:rFonts w:cs="Times New Roman"/>
          <w:sz w:val="24"/>
          <w:szCs w:val="24"/>
        </w:rPr>
        <w:t xml:space="preserve"> </w:t>
      </w:r>
      <w:r w:rsidRPr="00CA76B4">
        <w:rPr>
          <w:rFonts w:cs="Times New Roman"/>
          <w:i/>
          <w:sz w:val="24"/>
          <w:szCs w:val="24"/>
        </w:rPr>
        <w:t xml:space="preserve">gondolkodás </w:t>
      </w:r>
      <w:r>
        <w:rPr>
          <w:rFonts w:cs="Times New Roman"/>
          <w:i/>
          <w:sz w:val="24"/>
          <w:szCs w:val="24"/>
        </w:rPr>
        <w:t>kémiai irányultságának fejlesztése</w:t>
      </w:r>
      <w:r w:rsidRPr="00CA76B4">
        <w:rPr>
          <w:rFonts w:cs="Times New Roman"/>
          <w:sz w:val="24"/>
          <w:szCs w:val="24"/>
        </w:rPr>
        <w:t xml:space="preserve">. Az élményszerzés, a kísérletezés és a játékos tanulás közben lehetőség nyílik a </w:t>
      </w:r>
      <w:proofErr w:type="gramStart"/>
      <w:r w:rsidRPr="00CA76B4">
        <w:rPr>
          <w:rFonts w:cs="Times New Roman"/>
          <w:sz w:val="24"/>
          <w:szCs w:val="24"/>
        </w:rPr>
        <w:t>precíz</w:t>
      </w:r>
      <w:proofErr w:type="gramEnd"/>
      <w:r w:rsidRPr="00CA76B4">
        <w:rPr>
          <w:rFonts w:cs="Times New Roman"/>
          <w:sz w:val="24"/>
          <w:szCs w:val="24"/>
        </w:rPr>
        <w:t>, természettudom</w:t>
      </w:r>
      <w:r>
        <w:rPr>
          <w:rFonts w:cs="Times New Roman"/>
          <w:sz w:val="24"/>
          <w:szCs w:val="24"/>
        </w:rPr>
        <w:t xml:space="preserve">ányos gondolkodás </w:t>
      </w:r>
      <w:r w:rsidRPr="00CA76B4">
        <w:rPr>
          <w:rFonts w:cs="Times New Roman"/>
          <w:sz w:val="24"/>
          <w:szCs w:val="24"/>
        </w:rPr>
        <w:t>fejlesztésére.</w:t>
      </w:r>
    </w:p>
    <w:p w:rsidR="006851D3" w:rsidRPr="001826F5" w:rsidRDefault="006851D3" w:rsidP="006851D3">
      <w:pPr>
        <w:rPr>
          <w:rFonts w:cs="Times New Roman"/>
          <w:sz w:val="24"/>
          <w:szCs w:val="24"/>
        </w:rPr>
      </w:pPr>
    </w:p>
    <w:p w:rsidR="006851D3" w:rsidRPr="001826F5" w:rsidRDefault="000E55D0" w:rsidP="00C64211">
      <w:pPr>
        <w:jc w:val="both"/>
        <w:rPr>
          <w:rFonts w:cs="Times New Roman"/>
          <w:sz w:val="24"/>
          <w:szCs w:val="24"/>
        </w:rPr>
      </w:pPr>
      <w:r w:rsidRPr="000E55D0">
        <w:rPr>
          <w:rFonts w:cs="Times New Roman"/>
          <w:sz w:val="24"/>
          <w:szCs w:val="24"/>
        </w:rPr>
        <w:t>Ez a tanmenetjavaslat (normál változat) az „</w:t>
      </w: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>” kerettanterv szerint készült,</w:t>
      </w:r>
      <w:r w:rsidR="006851D3" w:rsidRPr="001826F5">
        <w:rPr>
          <w:rFonts w:cs="Times New Roman"/>
          <w:sz w:val="24"/>
          <w:szCs w:val="24"/>
        </w:rPr>
        <w:t xml:space="preserve"> elsősorban azoknak a tanulóknak szól, akik képességeik és érdeklődésük szerint inkább a könnyen tanuló, a természettudományokat könnyen befogadó csoportba sorolhatók. Ez azt jelenti, hogy ezek a tanulók képesek </w:t>
      </w:r>
      <w:r w:rsidR="006851D3">
        <w:rPr>
          <w:rFonts w:cs="Times New Roman"/>
          <w:sz w:val="24"/>
          <w:szCs w:val="24"/>
        </w:rPr>
        <w:t xml:space="preserve">és akarnak </w:t>
      </w:r>
      <w:r w:rsidR="006851D3" w:rsidRPr="001826F5">
        <w:rPr>
          <w:rFonts w:cs="Times New Roman"/>
          <w:sz w:val="24"/>
          <w:szCs w:val="24"/>
        </w:rPr>
        <w:t xml:space="preserve">megfelelően olvasni, és az olvasott szöveget értelmezni. Ezek a tanulók képesek számos dolgot megérteni egyszerűen a leírt és elolvasott szöveg értelmezésével. Ez a tanmenetjavaslat (normál változat) alapvetően a diákok szövegértési képességére </w:t>
      </w:r>
      <w:proofErr w:type="gramStart"/>
      <w:r w:rsidR="006851D3" w:rsidRPr="001826F5">
        <w:rPr>
          <w:rFonts w:cs="Times New Roman"/>
          <w:sz w:val="24"/>
          <w:szCs w:val="24"/>
        </w:rPr>
        <w:t>apellál</w:t>
      </w:r>
      <w:proofErr w:type="gramEnd"/>
      <w:r w:rsidR="006851D3" w:rsidRPr="001826F5">
        <w:rPr>
          <w:rFonts w:cs="Times New Roman"/>
          <w:sz w:val="24"/>
          <w:szCs w:val="24"/>
        </w:rPr>
        <w:t>, és ahhoz mindenképpen ragaszkodik.</w:t>
      </w:r>
      <w:r w:rsidR="006851D3">
        <w:rPr>
          <w:rFonts w:cs="Times New Roman"/>
          <w:sz w:val="24"/>
          <w:szCs w:val="24"/>
        </w:rPr>
        <w:t xml:space="preserve"> Ez a tanmenet lehetővé teszi a sikeres érettségi letételét.</w:t>
      </w:r>
    </w:p>
    <w:p w:rsidR="006851D3" w:rsidRDefault="006851D3" w:rsidP="006851D3">
      <w:pPr>
        <w:rPr>
          <w:rFonts w:cs="Times New Roman"/>
          <w:sz w:val="24"/>
          <w:szCs w:val="24"/>
        </w:rPr>
      </w:pP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5166EA" w:rsidP="00AB32C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5166E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64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7C2029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CB6A5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Miért más egy kicsit a szerves kémia?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DC70B5" w:rsidRDefault="003F00E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C70B5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DC70B5" w:rsidRDefault="003F00E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C70B5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76DD1" w:rsidRDefault="00CB6A59" w:rsidP="007F5CA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</w:t>
            </w:r>
            <w:r w:rsidR="007F5CA4" w:rsidRPr="00776DD1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776DD1" w:rsidRDefault="001D36B3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6842A7" w:rsidRPr="007C2029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516A8D" w:rsidP="000D73D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Szénhidrogének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76DD1" w:rsidRDefault="006E538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76DD1" w:rsidRDefault="006E538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76DD1" w:rsidRDefault="00516A8D" w:rsidP="007F5CA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</w:t>
            </w:r>
            <w:r w:rsidR="007F5CA4" w:rsidRPr="00776DD1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776DD1" w:rsidRDefault="001D36B3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842A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516A8D" w:rsidP="00461ABC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Oxigéntartalmú</w:t>
            </w:r>
            <w:proofErr w:type="spellEnd"/>
            <w:r>
              <w:rPr>
                <w:rFonts w:cs="Calibri"/>
                <w:color w:val="000000"/>
              </w:rPr>
              <w:t xml:space="preserve"> szerves vegyületek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76DD1" w:rsidRDefault="0080014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76DD1" w:rsidRDefault="0080014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76DD1" w:rsidRDefault="00516A8D" w:rsidP="007F5CA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</w:t>
            </w:r>
            <w:r w:rsidR="007F5CA4" w:rsidRPr="00776DD1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776DD1" w:rsidRDefault="001D36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461ABC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461ABC" w:rsidRPr="007A1317" w:rsidRDefault="00516A8D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Egyéb </w:t>
            </w:r>
            <w:proofErr w:type="spellStart"/>
            <w:r>
              <w:rPr>
                <w:rFonts w:cs="Calibri"/>
                <w:color w:val="000000"/>
              </w:rPr>
              <w:t>heteroatomot</w:t>
            </w:r>
            <w:proofErr w:type="spellEnd"/>
            <w:r>
              <w:rPr>
                <w:rFonts w:cs="Calibri"/>
                <w:color w:val="000000"/>
              </w:rPr>
              <w:t xml:space="preserve"> tartalmazó szerves vegyületek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461ABC" w:rsidRPr="00776DD1" w:rsidRDefault="006D17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461ABC" w:rsidRPr="00776DD1" w:rsidRDefault="006D17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461ABC" w:rsidRPr="00776DD1" w:rsidRDefault="007D1591" w:rsidP="007F5CA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</w:t>
            </w:r>
            <w:r w:rsidR="007F5CA4" w:rsidRPr="00776DD1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461ABC" w:rsidRPr="00776DD1" w:rsidRDefault="001D36B3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7A131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7A1317" w:rsidRPr="007A1317" w:rsidRDefault="007D1591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Biológiai jelentőségű anyagok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7A1317" w:rsidRPr="00776DD1" w:rsidRDefault="001D36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7A1317" w:rsidRPr="00776DD1" w:rsidRDefault="00ED7A2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7A1317" w:rsidRPr="00776DD1" w:rsidRDefault="00DA49B8" w:rsidP="007F5C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7A1317" w:rsidRPr="00776DD1" w:rsidRDefault="001D36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76DD1"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0D73D8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0D73D8" w:rsidRDefault="007F5CA4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környezeti rendszerek kémiai vonatkozásai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0D73D8" w:rsidRDefault="001D36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0D73D8" w:rsidRDefault="00DA49B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0D73D8" w:rsidRDefault="00DA49B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0D73D8" w:rsidRPr="00282F85" w:rsidRDefault="001D36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FE2921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E2921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0D73D8" w:rsidP="00CB6A59">
            <w:pPr>
              <w:pStyle w:val="Cm"/>
            </w:pPr>
            <w:r>
              <w:rPr>
                <w:rFonts w:ascii="Times New Roman" w:hAnsi="Times New Roman"/>
                <w:sz w:val="28"/>
                <w:szCs w:val="28"/>
              </w:rPr>
              <w:t>Mi</w:t>
            </w:r>
            <w:r w:rsidR="00CB6A59">
              <w:rPr>
                <w:rFonts w:ascii="Times New Roman" w:hAnsi="Times New Roman"/>
                <w:sz w:val="28"/>
                <w:szCs w:val="28"/>
              </w:rPr>
              <w:t>ért más egy kicsit a szerves kémia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CB6A59">
              <w:rPr>
                <w:rFonts w:eastAsia="MyriadPro-Regular" w:cs="Arial"/>
              </w:rPr>
              <w:t xml:space="preserve">Szervetlen és szerves vegyületek </w:t>
            </w:r>
          </w:p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CB6A59">
              <w:rPr>
                <w:rFonts w:eastAsia="MyriadPro-Regular" w:cs="Arial"/>
              </w:rPr>
              <w:t>(Létezhet-e szilíciumalapú élet?)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7C6996" w:rsidP="007C6996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CB6A59">
              <w:rPr>
                <w:rFonts w:cs="Arial"/>
                <w:color w:val="000000"/>
              </w:rPr>
              <w:t>smerjék</w:t>
            </w:r>
            <w:r w:rsidR="00740D90">
              <w:rPr>
                <w:rFonts w:cs="Arial"/>
                <w:color w:val="000000"/>
              </w:rPr>
              <w:t xml:space="preserve"> fel</w:t>
            </w:r>
            <w:r w:rsidR="00CB6A59">
              <w:rPr>
                <w:rFonts w:cs="Arial"/>
                <w:color w:val="000000"/>
              </w:rPr>
              <w:t>, hogy alapvetően nincs különbség szerves és szervetlen vegyületek között, valamint azt, hogy egy vegyület tulajdonságai függetlenek annak eredetétől.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Annak a gyakori tévhitnek az eloszlatása, hogy a természetes anyagok csak jók és egészségesek lehetnek, míg a szintetikus anyagok csak károsak lehetnek.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Szerves és szervetlen vegyület.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Organogén</w:t>
            </w:r>
            <w:proofErr w:type="spellEnd"/>
            <w:r>
              <w:rPr>
                <w:rFonts w:cs="Arial"/>
                <w:color w:val="000000"/>
              </w:rPr>
              <w:t xml:space="preserve"> elemek.</w:t>
            </w:r>
          </w:p>
          <w:p w:rsidR="00EF5D3B" w:rsidRDefault="00EF5D3B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Funkciós csoportok.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Életerő-elmélet.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CB6A59">
              <w:rPr>
                <w:rFonts w:eastAsia="MyriadPro-Regular" w:cs="Arial"/>
              </w:rPr>
              <w:t>A szerves vegyületek összetétele</w:t>
            </w:r>
          </w:p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Times New Roman"/>
              </w:rPr>
            </w:pPr>
            <w:r w:rsidRPr="00CB6A59">
              <w:rPr>
                <w:rFonts w:eastAsia="MyriadPro-Regular" w:cs="Arial"/>
              </w:rPr>
              <w:t>(Vízcseppek az edény alján)</w:t>
            </w:r>
          </w:p>
        </w:tc>
        <w:tc>
          <w:tcPr>
            <w:tcW w:w="1288" w:type="pct"/>
            <w:shd w:val="clear" w:color="auto" w:fill="auto"/>
          </w:tcPr>
          <w:p w:rsidR="00CB6A59" w:rsidRDefault="00CB6A59" w:rsidP="00CB6A59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 szerves vegyületek szén- és hidrogéntartalmának meghatározása.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molekulaképlet jelentésének megismerése.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Vegyületek összetételének számítása molekulaképlet alapján.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Vegyületek molekulaképletének meghatározása elemösszetétel alapján.</w:t>
            </w:r>
          </w:p>
        </w:tc>
        <w:tc>
          <w:tcPr>
            <w:tcW w:w="1272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molekulaképlet alapján történő összetétel-számítás lehetőségeinek megismerése, alkalmazása egyszerű számítási feladatokban.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tömegszázalékos összetételből kiinduló molekulaképlet-meghatározás megismerése és alkalm</w:t>
            </w:r>
            <w:r w:rsidR="00740D90">
              <w:rPr>
                <w:rFonts w:cs="Arial"/>
                <w:color w:val="000000"/>
              </w:rPr>
              <w:t>azása egy</w:t>
            </w:r>
            <w:r>
              <w:rPr>
                <w:rFonts w:cs="Arial"/>
                <w:color w:val="000000"/>
              </w:rPr>
              <w:t>szerű számításokban.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gondolkodás rugalmasságának fejlesztése a vegyületek </w:t>
            </w:r>
            <w:proofErr w:type="gramStart"/>
            <w:r>
              <w:rPr>
                <w:rFonts w:cs="Arial"/>
                <w:color w:val="000000"/>
              </w:rPr>
              <w:t>összetételével</w:t>
            </w:r>
            <w:proofErr w:type="gramEnd"/>
            <w:r>
              <w:rPr>
                <w:rFonts w:cs="Arial"/>
                <w:color w:val="000000"/>
              </w:rPr>
              <w:t xml:space="preserve"> kapcsolatos problémákkal.</w:t>
            </w: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Vegyületek szén- és hidrogéntartalmának kimutatása.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molekulaképlet jelentése.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molekulaképlet meghatározása.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b/>
                <w:color w:val="000000"/>
              </w:rPr>
            </w:pPr>
            <w:r w:rsidRPr="000A5857">
              <w:rPr>
                <w:rFonts w:cs="Arial"/>
                <w:b/>
                <w:color w:val="000000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776DD1" w:rsidP="00CB6A5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776DD1">
              <w:rPr>
                <w:rFonts w:eastAsia="MyriadPro-Regular" w:cs="Arial"/>
              </w:rPr>
              <w:t xml:space="preserve">A szerves vegyületek szerkezeti és vonalképlete </w:t>
            </w:r>
            <w:r w:rsidR="00CB6A59" w:rsidRPr="00CB6A59">
              <w:rPr>
                <w:rFonts w:eastAsia="MyriadPro-Regular" w:cs="Arial"/>
              </w:rPr>
              <w:t>(Vízkőoldás citromsavval?)</w:t>
            </w:r>
          </w:p>
        </w:tc>
        <w:tc>
          <w:tcPr>
            <w:tcW w:w="1288" w:type="pct"/>
            <w:shd w:val="clear" w:color="auto" w:fill="auto"/>
          </w:tcPr>
          <w:p w:rsidR="00CB6A59" w:rsidRDefault="007C6996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CB6A59">
              <w:rPr>
                <w:rFonts w:cs="Arial"/>
                <w:color w:val="000000"/>
              </w:rPr>
              <w:t>smerjék meg a szerves molekulák különböző szintű modelljeit: konstitúciós képlet, félkonstitúciós képlet, atomcsoportos képlet, molekulamodellek. Ismerjék a szerves molekulákat felépítő legfontosabb atomok jellemző vegyértékét.</w:t>
            </w:r>
          </w:p>
        </w:tc>
        <w:tc>
          <w:tcPr>
            <w:tcW w:w="1272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konstitúciós, félkonstitúciós és atomcsoportos képlet egymásba történő átalakítása. 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Egyszerű molekulák lehetséges konstitúciós képletének megalkotása a molekulaképlet ismeretében.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Egyszerű molekulák molekulamodelljének összeállítása konstitúciós képlet alapján.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Konstitúciós képlet és molekulaképlet megállapítása molekulamodell alapján.</w:t>
            </w: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Konstitúciós képlet, félkonstitúciós képlet, atomcsoportos képlet.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Kalottamodell</w:t>
            </w:r>
            <w:proofErr w:type="spellEnd"/>
            <w:r>
              <w:rPr>
                <w:rFonts w:cs="Arial"/>
                <w:color w:val="000000"/>
              </w:rPr>
              <w:t>, golyómodell, pálcikamodell.</w:t>
            </w:r>
          </w:p>
          <w:p w:rsidR="00CB6A59" w:rsidRDefault="00CB6A59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szén-, a hidrogén- és az oxigénatom vegyértéke.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E0413E" w:rsidP="00CB6A5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4</w:t>
            </w:r>
            <w:r w:rsidR="00CB6A59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CB6A59">
              <w:rPr>
                <w:rFonts w:eastAsia="MyriadPro-Regular" w:cs="Arial"/>
                <w:lang w:eastAsia="hu-HU"/>
              </w:rPr>
              <w:t xml:space="preserve">Az izoméria </w:t>
            </w:r>
          </w:p>
          <w:p w:rsidR="00CB6A59" w:rsidRPr="00CB6A59" w:rsidRDefault="00CB6A59" w:rsidP="00CB6A59">
            <w:pPr>
              <w:rPr>
                <w:rFonts w:eastAsia="Calibri" w:cs="Arial"/>
                <w:color w:val="000000"/>
              </w:rPr>
            </w:pPr>
            <w:r w:rsidRPr="00CB6A59">
              <w:rPr>
                <w:rFonts w:eastAsia="MyriadPro-Regular" w:cs="Arial"/>
                <w:lang w:eastAsia="hu-HU"/>
              </w:rPr>
              <w:t>(Vásárolnál-e köménymagízű rágót?)</w:t>
            </w:r>
          </w:p>
        </w:tc>
        <w:tc>
          <w:tcPr>
            <w:tcW w:w="1288" w:type="pct"/>
            <w:shd w:val="clear" w:color="auto" w:fill="auto"/>
          </w:tcPr>
          <w:p w:rsidR="00CB6A59" w:rsidRDefault="007C6996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</w:t>
            </w:r>
            <w:r w:rsidR="00CB6A59">
              <w:rPr>
                <w:rFonts w:cs="Arial"/>
                <w:color w:val="000000"/>
              </w:rPr>
              <w:t xml:space="preserve">egyenek tisztában azzal, hogy egy molekula szerkezetét </w:t>
            </w:r>
            <w:proofErr w:type="spellStart"/>
            <w:r w:rsidR="00CB6A59">
              <w:rPr>
                <w:rFonts w:cs="Arial"/>
                <w:color w:val="000000"/>
              </w:rPr>
              <w:t>jellemzi</w:t>
            </w:r>
            <w:proofErr w:type="spellEnd"/>
            <w:r w:rsidR="00CB6A59">
              <w:rPr>
                <w:rFonts w:cs="Arial"/>
                <w:color w:val="000000"/>
              </w:rPr>
              <w:t xml:space="preserve"> annak konstitúciója, konfigurációja és konformációja. 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konstitúciós, a konfigurációs és a konformációs izoméria lényegének bemutatása, elkülönítése egymástól.</w:t>
            </w:r>
          </w:p>
        </w:tc>
        <w:tc>
          <w:tcPr>
            <w:tcW w:w="1272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képesek különbséget tenni a molekula konstitúciója, konfigurációja és konformációja között.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képesek megállapítani egyszerűbb molekulákról, hogy azok egymással milyen izomériaviszonyban vannak.</w:t>
            </w:r>
          </w:p>
          <w:p w:rsidR="00CB6A59" w:rsidRDefault="00CB6A59" w:rsidP="007C6996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Konstitúció, konfiguráció és konformáció.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Izoméria.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Konstitúciós, konfigurációs és konformációs izomerek.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E0413E" w:rsidP="00CB6A59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5</w:t>
            </w:r>
            <w:r w:rsidR="00CB6A59"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CB6A59" w:rsidP="00CB6A59">
            <w:pPr>
              <w:rPr>
                <w:rFonts w:cs="Arial"/>
                <w:color w:val="000000"/>
              </w:rPr>
            </w:pPr>
            <w:r w:rsidRPr="00CB6A59">
              <w:rPr>
                <w:rFonts w:cs="Arial"/>
                <w:color w:val="000000"/>
              </w:rPr>
              <w:t>Funkciós csoportok</w:t>
            </w:r>
          </w:p>
          <w:p w:rsidR="00CB6A59" w:rsidRPr="00CB6A59" w:rsidRDefault="00CB6A59" w:rsidP="00CB6A59">
            <w:pPr>
              <w:rPr>
                <w:rFonts w:cs="Arial"/>
                <w:color w:val="000000"/>
              </w:rPr>
            </w:pPr>
            <w:r w:rsidRPr="00CB6A59">
              <w:rPr>
                <w:rFonts w:cs="Arial"/>
                <w:color w:val="000000"/>
              </w:rPr>
              <w:t>(Az „alkohol” az alkoholok legismertebb képviselője?)</w:t>
            </w:r>
          </w:p>
        </w:tc>
        <w:tc>
          <w:tcPr>
            <w:tcW w:w="1288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funkciós csoport fogalmának megértése, jelentőségének bemutatása néhány példán keresztül. Fontosabb funkciós csoportok és a nekik megfelelő vegyületcsoportok bemutatása.</w:t>
            </w:r>
          </w:p>
        </w:tc>
        <w:tc>
          <w:tcPr>
            <w:tcW w:w="1272" w:type="pct"/>
            <w:shd w:val="clear" w:color="auto" w:fill="auto"/>
          </w:tcPr>
          <w:p w:rsidR="00CB6A59" w:rsidRDefault="007C6996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</w:t>
            </w:r>
            <w:r w:rsidR="00CB6A59">
              <w:rPr>
                <w:rFonts w:cs="Arial"/>
                <w:color w:val="000000"/>
              </w:rPr>
              <w:t>egyenek képesek a jellemző funkciós csoport alapján megjósolni egy vegyület oldhatóságát.</w:t>
            </w: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Funkciós csoport.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Alkilcsoport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60FED" w:rsidRDefault="00560FED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oxocsoport</w:t>
            </w:r>
            <w:proofErr w:type="spellEnd"/>
            <w:r>
              <w:rPr>
                <w:rFonts w:cs="Arial"/>
                <w:color w:val="000000"/>
              </w:rPr>
              <w:t>, étercsoport</w:t>
            </w:r>
            <w:proofErr w:type="gramStart"/>
            <w:r>
              <w:rPr>
                <w:rFonts w:cs="Arial"/>
                <w:color w:val="000000"/>
              </w:rPr>
              <w:t xml:space="preserve">,  </w:t>
            </w:r>
            <w:proofErr w:type="spellStart"/>
            <w:r>
              <w:rPr>
                <w:rFonts w:cs="Arial"/>
                <w:color w:val="000000"/>
              </w:rPr>
              <w:t>karboxilcsoport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,  észtercsoport,  </w:t>
            </w:r>
            <w:proofErr w:type="spellStart"/>
            <w:r>
              <w:rPr>
                <w:rFonts w:cs="Arial"/>
                <w:color w:val="000000"/>
              </w:rPr>
              <w:t>aminocsoport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E0413E" w:rsidP="00CB6A5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  <w:r w:rsidR="00CB6A59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CB6A59" w:rsidP="00CB6A59">
            <w:pPr>
              <w:rPr>
                <w:rFonts w:cs="Arial"/>
                <w:color w:val="000000"/>
              </w:rPr>
            </w:pPr>
            <w:r w:rsidRPr="00CB6A59">
              <w:rPr>
                <w:rFonts w:cs="Arial"/>
                <w:color w:val="000000"/>
              </w:rPr>
              <w:t>A szerves vegyületek elnevezése</w:t>
            </w:r>
          </w:p>
          <w:p w:rsidR="00CB6A59" w:rsidRPr="00CB6A59" w:rsidRDefault="00CB6A59" w:rsidP="00CB6A59">
            <w:pPr>
              <w:rPr>
                <w:rFonts w:cs="Arial"/>
                <w:color w:val="000000"/>
              </w:rPr>
            </w:pPr>
            <w:r w:rsidRPr="00CB6A59">
              <w:rPr>
                <w:rFonts w:cs="Arial"/>
                <w:color w:val="000000"/>
              </w:rPr>
              <w:t>(Mi a neve Szent-Györgyi anyagának?)</w:t>
            </w:r>
          </w:p>
        </w:tc>
        <w:tc>
          <w:tcPr>
            <w:tcW w:w="1288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tudományos nevezéktan alapjainak megismerése. Az elnevezés és a molekulaszerkezet kapcsolatának megértése. Az alapvegyület kiválasztási szabályainak alkalmazása.</w:t>
            </w:r>
          </w:p>
        </w:tc>
        <w:tc>
          <w:tcPr>
            <w:tcW w:w="1272" w:type="pct"/>
            <w:shd w:val="clear" w:color="auto" w:fill="auto"/>
          </w:tcPr>
          <w:p w:rsidR="00CB6A59" w:rsidRDefault="007C6996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CB6A59">
              <w:rPr>
                <w:rFonts w:cs="Arial"/>
                <w:color w:val="000000"/>
              </w:rPr>
              <w:t>smerjék a C</w:t>
            </w:r>
            <w:r w:rsidR="00CB6A59">
              <w:rPr>
                <w:rFonts w:cs="Arial"/>
                <w:color w:val="000000"/>
                <w:vertAlign w:val="subscript"/>
              </w:rPr>
              <w:t>1</w:t>
            </w:r>
            <w:r w:rsidR="00CB6A59">
              <w:rPr>
                <w:rFonts w:cs="Arial"/>
                <w:color w:val="000000"/>
              </w:rPr>
              <w:t>-C</w:t>
            </w:r>
            <w:r w:rsidR="00CB6A59">
              <w:rPr>
                <w:rFonts w:cs="Arial"/>
                <w:color w:val="000000"/>
                <w:vertAlign w:val="subscript"/>
              </w:rPr>
              <w:t>10</w:t>
            </w:r>
            <w:r w:rsidR="00CB6A59">
              <w:rPr>
                <w:rFonts w:cs="Arial"/>
                <w:color w:val="000000"/>
              </w:rPr>
              <w:t xml:space="preserve"> szénhidrogének nevét, a funkciós csoportok számát jelentő előtagokat, valamint az alapvegyület kiválasztásának szabályait.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képesek egy vegyület tudományos neve alapján annak szerkezeti képletének megadására a tankönyvben található táblázatok segítségével.</w:t>
            </w: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Tudományos elnevezés.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Alapvegyület.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Előtag.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E0413E" w:rsidP="00CB6A59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7</w:t>
            </w:r>
            <w:r w:rsidR="00CB6A59"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CB6A59">
              <w:rPr>
                <w:rFonts w:eastAsia="MyriadPro-Regular" w:cs="Arial"/>
                <w:lang w:eastAsia="hu-HU"/>
              </w:rPr>
              <w:t>Egyesülések, bomlások a szerves kémiában</w:t>
            </w:r>
          </w:p>
          <w:p w:rsidR="00CB6A59" w:rsidRPr="00CB6A59" w:rsidRDefault="00CB6A59" w:rsidP="00DB353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CB6A59">
              <w:rPr>
                <w:rFonts w:eastAsia="MyriadPro-Regular" w:cs="Arial"/>
                <w:lang w:eastAsia="hu-HU"/>
              </w:rPr>
              <w:t>(Mit fújnak a sportolók sérült testrészére?)</w:t>
            </w:r>
          </w:p>
        </w:tc>
        <w:tc>
          <w:tcPr>
            <w:tcW w:w="1288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Annak bemutatása és megértése, hogy a szerves kémiában léteznek egyesülési és bomlási reakciók, csak ezeket gyakran más névvel illetjük. A legfontosabb egyesülés típusú (</w:t>
            </w:r>
            <w:proofErr w:type="gramStart"/>
            <w:r>
              <w:rPr>
                <w:rFonts w:cs="Arial"/>
                <w:color w:val="000000"/>
              </w:rPr>
              <w:t>addíció</w:t>
            </w:r>
            <w:proofErr w:type="gram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poliaddíció</w:t>
            </w:r>
            <w:proofErr w:type="spellEnd"/>
            <w:r>
              <w:rPr>
                <w:rFonts w:cs="Arial"/>
                <w:color w:val="000000"/>
              </w:rPr>
              <w:t xml:space="preserve">) és bomlás típusú (elimináció, </w:t>
            </w:r>
            <w:proofErr w:type="spellStart"/>
            <w:r>
              <w:rPr>
                <w:rFonts w:cs="Arial"/>
                <w:color w:val="000000"/>
              </w:rPr>
              <w:t>termolízis</w:t>
            </w:r>
            <w:proofErr w:type="spellEnd"/>
            <w:r>
              <w:rPr>
                <w:rFonts w:cs="Arial"/>
                <w:color w:val="000000"/>
              </w:rPr>
              <w:t xml:space="preserve"> és krakkolás, </w:t>
            </w:r>
            <w:proofErr w:type="spellStart"/>
            <w:r>
              <w:rPr>
                <w:rFonts w:cs="Arial"/>
                <w:color w:val="000000"/>
              </w:rPr>
              <w:t>depolimerizáció</w:t>
            </w:r>
            <w:proofErr w:type="spellEnd"/>
            <w:r>
              <w:rPr>
                <w:rFonts w:cs="Arial"/>
                <w:color w:val="000000"/>
              </w:rPr>
              <w:t>) szerves kémiai reakciók bemutatása.</w:t>
            </w:r>
          </w:p>
        </w:tc>
        <w:tc>
          <w:tcPr>
            <w:tcW w:w="1272" w:type="pct"/>
            <w:shd w:val="clear" w:color="auto" w:fill="auto"/>
          </w:tcPr>
          <w:p w:rsidR="00CB6A59" w:rsidRDefault="00CB6A59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</w:t>
            </w:r>
            <w:r w:rsidR="007C6996">
              <w:rPr>
                <w:rFonts w:cs="Arial"/>
                <w:color w:val="000000"/>
              </w:rPr>
              <w:t>ek</w:t>
            </w:r>
            <w:r>
              <w:rPr>
                <w:rFonts w:cs="Arial"/>
                <w:color w:val="000000"/>
              </w:rPr>
              <w:t xml:space="preserve"> képes</w:t>
            </w:r>
            <w:r w:rsidR="007C6996">
              <w:rPr>
                <w:rFonts w:cs="Arial"/>
                <w:color w:val="000000"/>
              </w:rPr>
              <w:t>ek</w:t>
            </w:r>
            <w:r>
              <w:rPr>
                <w:rFonts w:cs="Arial"/>
                <w:color w:val="000000"/>
              </w:rPr>
              <w:t xml:space="preserve"> a felírt reakcióegyenlet alapján besorolni a reakciót a megismert reakciótípusok valamelyikébe.</w:t>
            </w:r>
            <w:r w:rsidR="005B2AB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Addíció</w:t>
            </w:r>
            <w:proofErr w:type="gramEnd"/>
            <w:r>
              <w:rPr>
                <w:rFonts w:cs="Arial"/>
                <w:color w:val="000000"/>
              </w:rPr>
              <w:t>.</w:t>
            </w:r>
          </w:p>
          <w:p w:rsidR="00CB6A59" w:rsidRDefault="00560FED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Poliaddíció</w:t>
            </w:r>
            <w:proofErr w:type="spellEnd"/>
            <w:r>
              <w:rPr>
                <w:rFonts w:cs="Arial"/>
                <w:color w:val="000000"/>
              </w:rPr>
              <w:t xml:space="preserve"> (polimerizáció).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Elimináció.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Termolízis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Krakkolás.</w:t>
            </w:r>
          </w:p>
          <w:p w:rsidR="00CB6A59" w:rsidRDefault="00CB6A59" w:rsidP="00C228E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Depolimerizáció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CB6A59" w:rsidRDefault="00E0413E" w:rsidP="00CB6A5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8</w:t>
            </w:r>
            <w:r w:rsidR="00CB6A59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CB6A59">
              <w:rPr>
                <w:rFonts w:eastAsia="MyriadPro-Regular" w:cs="Arial"/>
                <w:lang w:eastAsia="hu-HU"/>
              </w:rPr>
              <w:t>Kicserélődési reakciók a szerves kémiában</w:t>
            </w:r>
          </w:p>
          <w:p w:rsidR="00CB6A59" w:rsidRPr="00CB6A59" w:rsidRDefault="00CB6A59" w:rsidP="00CB6A59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 w:rsidRPr="00CB6A59">
              <w:rPr>
                <w:rFonts w:eastAsia="MyriadPro-Regular" w:cs="Arial"/>
                <w:lang w:eastAsia="hu-HU"/>
              </w:rPr>
              <w:t>(Az illat, ami fogva tart)</w:t>
            </w:r>
          </w:p>
        </w:tc>
        <w:tc>
          <w:tcPr>
            <w:tcW w:w="1288" w:type="pct"/>
            <w:shd w:val="clear" w:color="auto" w:fill="auto"/>
          </w:tcPr>
          <w:p w:rsidR="00CB6A59" w:rsidRPr="00AB2522" w:rsidRDefault="00CB6A59" w:rsidP="00CB6A59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legfontosabb kicserélődés típusú szerves kémiai reakciók (szubsztitúció, kondenzáció, </w:t>
            </w:r>
            <w:proofErr w:type="spellStart"/>
            <w:r>
              <w:rPr>
                <w:rFonts w:cs="Arial"/>
                <w:color w:val="000000"/>
              </w:rPr>
              <w:t>polikondenzáció</w:t>
            </w:r>
            <w:proofErr w:type="spellEnd"/>
            <w:r>
              <w:rPr>
                <w:rFonts w:cs="Arial"/>
                <w:color w:val="000000"/>
              </w:rPr>
              <w:t>, hidrolízis), valamint az izomerátalakulás lényegének bemutatása példákon keresztül.</w:t>
            </w:r>
          </w:p>
        </w:tc>
        <w:tc>
          <w:tcPr>
            <w:tcW w:w="1272" w:type="pct"/>
            <w:shd w:val="clear" w:color="auto" w:fill="auto"/>
          </w:tcPr>
          <w:p w:rsidR="00CB6A59" w:rsidRDefault="00CB6A59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</w:t>
            </w:r>
            <w:r w:rsidR="007C6996">
              <w:rPr>
                <w:rFonts w:cs="Arial"/>
                <w:color w:val="000000"/>
              </w:rPr>
              <w:t>ek</w:t>
            </w:r>
            <w:r>
              <w:rPr>
                <w:rFonts w:cs="Arial"/>
                <w:color w:val="000000"/>
              </w:rPr>
              <w:t xml:space="preserve"> képes</w:t>
            </w:r>
            <w:r w:rsidR="007C6996">
              <w:rPr>
                <w:rFonts w:cs="Arial"/>
                <w:color w:val="000000"/>
              </w:rPr>
              <w:t>ek</w:t>
            </w:r>
            <w:r>
              <w:rPr>
                <w:rFonts w:cs="Arial"/>
                <w:color w:val="000000"/>
              </w:rPr>
              <w:t xml:space="preserve"> a felírt reakcióegyenlet alapján besorolni a reakciót a megismert reakciótípusok valamelyikébe.</w:t>
            </w:r>
          </w:p>
        </w:tc>
        <w:tc>
          <w:tcPr>
            <w:tcW w:w="1127" w:type="pct"/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Szubsztitúció.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Kondenzáció.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Polikondenzáció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Hidrolízis.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Izomerátalakulás.</w:t>
            </w:r>
          </w:p>
        </w:tc>
      </w:tr>
      <w:tr w:rsidR="005166EA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5166EA" w:rsidRPr="005166EA" w:rsidRDefault="00E0413E" w:rsidP="005166EA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9</w:t>
            </w:r>
            <w:r w:rsidR="005166EA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166EA" w:rsidRPr="006C3A01" w:rsidRDefault="005166EA" w:rsidP="005166EA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5166EA" w:rsidRPr="006C3A01" w:rsidRDefault="005166EA" w:rsidP="005166EA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shd w:val="clear" w:color="auto" w:fill="auto"/>
          </w:tcPr>
          <w:p w:rsidR="005166EA" w:rsidRPr="005166EA" w:rsidRDefault="005166EA" w:rsidP="005166EA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5166EA" w:rsidRPr="005166EA" w:rsidRDefault="005166EA" w:rsidP="005166EA">
            <w:pPr>
              <w:rPr>
                <w:rFonts w:cs="Arial"/>
                <w:color w:val="000000"/>
              </w:rPr>
            </w:pPr>
          </w:p>
        </w:tc>
      </w:tr>
      <w:tr w:rsidR="007F5CA4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7F5CA4" w:rsidRPr="005166EA" w:rsidRDefault="00E0413E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</w:t>
            </w:r>
            <w:r w:rsidR="007F5CA4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shd w:val="clear" w:color="auto" w:fill="auto"/>
          </w:tcPr>
          <w:p w:rsidR="007F5CA4" w:rsidRPr="005166EA" w:rsidRDefault="007F5CA4" w:rsidP="007F5CA4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F5CA4" w:rsidRPr="005166EA" w:rsidRDefault="007F5CA4" w:rsidP="007F5CA4">
            <w:pPr>
              <w:rPr>
                <w:rFonts w:cs="Arial"/>
                <w:color w:val="000000"/>
              </w:rPr>
            </w:pPr>
          </w:p>
        </w:tc>
      </w:tr>
      <w:tr w:rsidR="00E0413E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E0413E" w:rsidRDefault="00E0413E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E0413E" w:rsidRPr="006C3A01" w:rsidRDefault="00E0413E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E0413E" w:rsidRPr="006C3A01" w:rsidRDefault="00E0413E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shd w:val="clear" w:color="auto" w:fill="auto"/>
          </w:tcPr>
          <w:p w:rsidR="00E0413E" w:rsidRPr="005166EA" w:rsidRDefault="00E0413E" w:rsidP="007F5CA4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E0413E" w:rsidRPr="005166EA" w:rsidRDefault="00E0413E" w:rsidP="007F5CA4">
            <w:pPr>
              <w:rPr>
                <w:rFonts w:cs="Arial"/>
                <w:color w:val="000000"/>
              </w:rPr>
            </w:pPr>
          </w:p>
        </w:tc>
      </w:tr>
      <w:tr w:rsidR="00361A96" w:rsidRPr="006C3A01" w:rsidTr="00FE2921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361A96" w:rsidRPr="006C3A01" w:rsidRDefault="00CB6A59" w:rsidP="007F5CA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7F5CA4">
              <w:rPr>
                <w:rStyle w:val="Kiemels2"/>
              </w:rPr>
              <w:t>2</w:t>
            </w:r>
            <w:r w:rsidR="00361A9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61A96" w:rsidRPr="00361A96" w:rsidRDefault="00361A96" w:rsidP="00E1313E">
            <w:pPr>
              <w:pStyle w:val="TblzatSzveg"/>
              <w:rPr>
                <w:rStyle w:val="Kiemels2"/>
                <w:b w:val="0"/>
              </w:rPr>
            </w:pPr>
            <w:r w:rsidRPr="00361A96">
              <w:rPr>
                <w:rStyle w:val="Kiemels2"/>
                <w:b w:val="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361A96" w:rsidRPr="006C3A01" w:rsidRDefault="00361A96" w:rsidP="00E1313E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361A96" w:rsidRPr="006C3A01" w:rsidRDefault="00361A96" w:rsidP="00E1313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361A96" w:rsidRPr="006C3A01" w:rsidRDefault="00361A96" w:rsidP="00E1313E">
            <w:pPr>
              <w:pStyle w:val="TblzatSzveg"/>
              <w:rPr>
                <w:color w:val="000000"/>
              </w:rPr>
            </w:pPr>
          </w:p>
        </w:tc>
      </w:tr>
    </w:tbl>
    <w:p w:rsidR="00E1313E" w:rsidRDefault="00E1313E" w:rsidP="000070F2">
      <w:pPr>
        <w:tabs>
          <w:tab w:val="left" w:pos="1647"/>
        </w:tabs>
        <w:rPr>
          <w:rFonts w:cs="Times New Roman"/>
        </w:rPr>
      </w:pPr>
    </w:p>
    <w:p w:rsidR="00DB3539" w:rsidRDefault="00DB3539">
      <w:pPr>
        <w:rPr>
          <w:rFonts w:cs="Times New Roman"/>
        </w:rPr>
      </w:pPr>
      <w:r>
        <w:rPr>
          <w:rFonts w:cs="Times New Roman"/>
        </w:rPr>
        <w:br w:type="page"/>
      </w:r>
    </w:p>
    <w:p w:rsidR="00E1313E" w:rsidRDefault="00E1313E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E1313E" w:rsidRPr="007C2029" w:rsidTr="00FE2921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E1313E" w:rsidRPr="00980BFA" w:rsidRDefault="00E1313E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E1313E" w:rsidRPr="007C2029" w:rsidTr="00FE2921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E1313E" w:rsidRPr="000D73D8" w:rsidRDefault="00CB6A59" w:rsidP="00782F20">
            <w:pPr>
              <w:pStyle w:val="C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Szénhidrogének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  <w:r w:rsidR="007F5CA4">
              <w:rPr>
                <w:rFonts w:cs="Arial"/>
                <w:b/>
                <w:color w:val="000000"/>
              </w:rPr>
              <w:t>3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Pr="00516A8D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 földgáz</w:t>
            </w:r>
          </w:p>
          <w:p w:rsidR="00CB6A59" w:rsidRPr="00516A8D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(Miért veszélyes a gázszivárgás?)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szénhidrogének és a telített szerves vegyületek fogalmának megértése. Az </w:t>
            </w:r>
            <w:proofErr w:type="spellStart"/>
            <w:r>
              <w:rPr>
                <w:rFonts w:cs="Arial"/>
                <w:color w:val="000000"/>
              </w:rPr>
              <w:t>alkánok</w:t>
            </w:r>
            <w:proofErr w:type="spellEnd"/>
            <w:r>
              <w:rPr>
                <w:rFonts w:cs="Arial"/>
                <w:color w:val="000000"/>
              </w:rPr>
              <w:t xml:space="preserve"> fogalmának, elnevezésének, általános képletének, jellemző reakciójának bemutatása. A homológ sor első négy tagja (metán, etán, propán, bután) molekula- és konstitúciós képletének megismerése. A földgáz legfontosabb összetevőinek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Értsék az </w:t>
            </w:r>
            <w:proofErr w:type="spellStart"/>
            <w:r>
              <w:rPr>
                <w:rFonts w:cs="Arial"/>
                <w:color w:val="000000"/>
              </w:rPr>
              <w:t>alkánok</w:t>
            </w:r>
            <w:proofErr w:type="spellEnd"/>
            <w:r>
              <w:rPr>
                <w:rFonts w:cs="Arial"/>
                <w:color w:val="000000"/>
              </w:rPr>
              <w:t xml:space="preserve"> elnevezése és szénatomszáma közötti összefüggést. Tudják az általános képlet alapján tetszőleges szénatomszámú </w:t>
            </w:r>
            <w:proofErr w:type="spellStart"/>
            <w:r>
              <w:rPr>
                <w:rFonts w:cs="Arial"/>
                <w:color w:val="000000"/>
              </w:rPr>
              <w:t>alkán</w:t>
            </w:r>
            <w:proofErr w:type="spellEnd"/>
            <w:r>
              <w:rPr>
                <w:rFonts w:cs="Arial"/>
                <w:color w:val="000000"/>
              </w:rPr>
              <w:t xml:space="preserve"> molekulaképletét megállapítani. Legyenek tudatában annak, hogy a vezetékes gázt elsősorban robbanásveszélyessége miatt szagosítják, nem pedig azért, mert mérgező.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Szénhidrogén.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Földgáz.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Alkán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Homológ sor.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Telített szerves vegyület.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Szubsztitúció.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  <w:r w:rsidR="007F5CA4">
              <w:rPr>
                <w:rFonts w:cs="Arial"/>
                <w:b/>
                <w:color w:val="000000"/>
              </w:rPr>
              <w:t>4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Pr="00516A8D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Láncelágazások és gyűrűk</w:t>
            </w:r>
          </w:p>
          <w:p w:rsidR="00CB6A59" w:rsidRPr="00516A8D" w:rsidRDefault="00CB6A59" w:rsidP="00CB6A5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516A8D">
              <w:rPr>
                <w:rFonts w:eastAsia="MyriadPro-Regular" w:cs="Arial"/>
                <w:lang w:eastAsia="hu-HU"/>
              </w:rPr>
              <w:t>(Milyen töltőgáz van a hűtőszekrényekben?)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konstitúciós izoméria megjelenési formájának bemutatása az </w:t>
            </w:r>
            <w:proofErr w:type="spellStart"/>
            <w:r>
              <w:rPr>
                <w:rFonts w:cs="Arial"/>
                <w:color w:val="000000"/>
              </w:rPr>
              <w:t>alkánok</w:t>
            </w:r>
            <w:proofErr w:type="spellEnd"/>
            <w:r>
              <w:rPr>
                <w:rFonts w:cs="Arial"/>
                <w:color w:val="000000"/>
              </w:rPr>
              <w:t xml:space="preserve"> körében. A </w:t>
            </w:r>
            <w:proofErr w:type="spellStart"/>
            <w:r>
              <w:rPr>
                <w:rFonts w:cs="Arial"/>
                <w:color w:val="000000"/>
              </w:rPr>
              <w:t>cikloalkánok</w:t>
            </w:r>
            <w:proofErr w:type="spellEnd"/>
            <w:r>
              <w:rPr>
                <w:rFonts w:cs="Arial"/>
                <w:color w:val="000000"/>
              </w:rPr>
              <w:t xml:space="preserve"> fogalmának, elnevezésének, általános képletének megismertetése. A konformáció fogalmának tárgyalása a </w:t>
            </w:r>
            <w:proofErr w:type="spellStart"/>
            <w:r>
              <w:rPr>
                <w:rFonts w:cs="Arial"/>
                <w:color w:val="000000"/>
              </w:rPr>
              <w:t>ciklohexán</w:t>
            </w:r>
            <w:proofErr w:type="spellEnd"/>
            <w:r>
              <w:rPr>
                <w:rFonts w:cs="Arial"/>
                <w:color w:val="000000"/>
              </w:rPr>
              <w:t xml:space="preserve"> példáján.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normál és az </w:t>
            </w:r>
            <w:proofErr w:type="spellStart"/>
            <w:r>
              <w:rPr>
                <w:rFonts w:cs="Arial"/>
                <w:color w:val="000000"/>
              </w:rPr>
              <w:t>izo</w:t>
            </w:r>
            <w:proofErr w:type="spellEnd"/>
            <w:r>
              <w:rPr>
                <w:rFonts w:cs="Arial"/>
                <w:color w:val="000000"/>
              </w:rPr>
              <w:t xml:space="preserve"> előtagok jelentését. Legyenek képesek a gyűrű tagszáma alapján megítélni egy gyűrűs molekula várható </w:t>
            </w:r>
            <w:proofErr w:type="gramStart"/>
            <w:r>
              <w:rPr>
                <w:rFonts w:cs="Arial"/>
                <w:color w:val="000000"/>
              </w:rPr>
              <w:t>stabilitását</w:t>
            </w:r>
            <w:proofErr w:type="gramEnd"/>
            <w:r>
              <w:rPr>
                <w:rFonts w:cs="Arial"/>
                <w:color w:val="000000"/>
              </w:rPr>
              <w:t xml:space="preserve">. Tudjanak különbséget tenni a </w:t>
            </w:r>
            <w:proofErr w:type="spellStart"/>
            <w:r>
              <w:rPr>
                <w:rFonts w:cs="Arial"/>
                <w:color w:val="000000"/>
              </w:rPr>
              <w:t>ciklohexán</w:t>
            </w:r>
            <w:proofErr w:type="spellEnd"/>
            <w:r>
              <w:rPr>
                <w:rFonts w:cs="Arial"/>
                <w:color w:val="000000"/>
              </w:rPr>
              <w:t xml:space="preserve"> két stabilis konformációja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Konstitúciós izoméria. 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Normál és </w:t>
            </w:r>
            <w:proofErr w:type="spellStart"/>
            <w:r>
              <w:rPr>
                <w:rFonts w:cs="Arial"/>
                <w:color w:val="000000"/>
              </w:rPr>
              <w:t>izo</w:t>
            </w:r>
            <w:proofErr w:type="spellEnd"/>
            <w:r>
              <w:rPr>
                <w:rFonts w:cs="Arial"/>
                <w:color w:val="000000"/>
              </w:rPr>
              <w:t xml:space="preserve"> konstitúció.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Cikloalkánok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Konformáció.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ciklohexán</w:t>
            </w:r>
            <w:proofErr w:type="spellEnd"/>
            <w:r>
              <w:rPr>
                <w:rFonts w:cs="Arial"/>
                <w:color w:val="000000"/>
              </w:rPr>
              <w:t xml:space="preserve"> szék- és kádkonformációja.</w:t>
            </w:r>
          </w:p>
        </w:tc>
      </w:tr>
      <w:tr w:rsidR="00CB6A59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  <w:r w:rsidR="007F5CA4">
              <w:rPr>
                <w:rFonts w:cs="Arial"/>
                <w:b/>
                <w:color w:val="000000"/>
              </w:rPr>
              <w:t>5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Pr="00516A8D" w:rsidRDefault="00CB6A59" w:rsidP="00CB6A5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 kőolaj feldolgozása</w:t>
            </w:r>
          </w:p>
          <w:p w:rsidR="00CB6A59" w:rsidRPr="00516A8D" w:rsidRDefault="00CB6A59" w:rsidP="00CB6A59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 w:rsidRPr="00516A8D">
              <w:rPr>
                <w:rFonts w:eastAsia="MyriadPro-Regular" w:cs="Arial"/>
                <w:lang w:eastAsia="hu-HU"/>
              </w:rPr>
              <w:t>(Miért nevezik a kőolajat fekete aranynak?)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 kőolaj összetételének, feldolgozásának és felhasználásának megismerése.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Annak bemutatása, hogy a forráspont kapcsolatban van a molekulák tömegével és alakjával is.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tisztában a kőolaj összetételével, valamint azzal, hogy nem csak üzemanyagként, hanem vegyipari nyersanyagként is felhasználható. Értsék a molekulatömeg és a molekulaalak hatását a szénhidrogének forráspontjára. Legyenek tisztában a kőolaj-feldolgozás előnyeivel és veszélyeivel.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Kőolaj.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Szakaszos lepárlás.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Benzin.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Petróleum.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Gázolaj.</w:t>
            </w:r>
          </w:p>
          <w:p w:rsidR="00CB6A59" w:rsidRDefault="00CB6A59" w:rsidP="00CB6A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Pakura.</w:t>
            </w:r>
          </w:p>
        </w:tc>
      </w:tr>
      <w:tr w:rsidR="00516A8D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lastRenderedPageBreak/>
              <w:t>1</w:t>
            </w:r>
            <w:r w:rsidR="007F5CA4" w:rsidRPr="0058729B">
              <w:rPr>
                <w:rFonts w:cs="Arial"/>
                <w:b/>
                <w:color w:val="000000"/>
              </w:rPr>
              <w:t>6</w:t>
            </w:r>
            <w:r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27" w:rsidRDefault="00AE5D27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AE5D27">
              <w:rPr>
                <w:rFonts w:eastAsia="MyriadPro-Regular" w:cs="Arial"/>
                <w:lang w:eastAsia="hu-HU"/>
              </w:rPr>
              <w:t xml:space="preserve">A benzin, a kerozin és a dízelolaj 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(Mi köze van az oktánszámnak a molekulaalakhoz?)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belső égésű motorok működésének bemutatása. A benzin jellemzése. Az oktánszám értelmezése. Az oktánszám és a molekulaalak kapcsolatának megismertetése.</w:t>
            </w:r>
          </w:p>
          <w:p w:rsidR="00AE5D27" w:rsidRDefault="00AE5D27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 kőolajlepárlás másik két frakciójának, a petróleumnak és a dízelolajnak a bemutatása, példák a felhasználásukra. A dízelmotorok és a sugárhajtóművek működésének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tisztában a belső égésű motorok működésének elvével. Tudják értelmezni az oktánszámot. Tudjanak következtetni a molekulaalakból az oktánszám viszonylagos nagyságára.</w:t>
            </w:r>
          </w:p>
          <w:p w:rsidR="00AE5D27" w:rsidRDefault="00AE5D27" w:rsidP="00FE19A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petróleum és a dízelolaj összetételét, felhasználási lehetőségeit. Legyen fogalmuk arról, hogy miért fontos a használt sütőolaj gyűjtése.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Benzin.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Oktánszám.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Belső égésű motor.</w:t>
            </w:r>
          </w:p>
          <w:p w:rsidR="00AE5D27" w:rsidRDefault="00AE5D27" w:rsidP="00AE5D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Petróleum.</w:t>
            </w:r>
          </w:p>
          <w:p w:rsidR="00AE5D27" w:rsidRDefault="00AE5D27" w:rsidP="00AE5D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Dízelolaj.</w:t>
            </w:r>
          </w:p>
          <w:p w:rsidR="00AE5D27" w:rsidRDefault="00AE5D27" w:rsidP="00AE5D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Dízelmotor.</w:t>
            </w:r>
          </w:p>
          <w:p w:rsidR="00AE5D27" w:rsidRDefault="00AE5D27" w:rsidP="00AE5D27">
            <w:pPr>
              <w:rPr>
                <w:rFonts w:cs="Arial"/>
                <w:color w:val="000000"/>
              </w:rPr>
            </w:pPr>
          </w:p>
        </w:tc>
      </w:tr>
      <w:tr w:rsidR="00516A8D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eastAsia="MyriadPro-Regular" w:cs="Arial"/>
                <w:b/>
                <w:lang w:eastAsia="hu-HU"/>
              </w:rPr>
            </w:pPr>
            <w:r>
              <w:rPr>
                <w:rFonts w:eastAsia="MyriadPro-Regular" w:cs="Arial"/>
                <w:b/>
                <w:lang w:eastAsia="hu-HU"/>
              </w:rPr>
              <w:t>1</w:t>
            </w:r>
            <w:r w:rsidR="00AE5D27">
              <w:rPr>
                <w:rFonts w:eastAsia="MyriadPro-Regular" w:cs="Arial"/>
                <w:b/>
                <w:lang w:eastAsia="hu-HU"/>
              </w:rPr>
              <w:t>7</w:t>
            </w:r>
            <w:r>
              <w:rPr>
                <w:rFonts w:eastAsia="MyriadPro-Regular" w:cs="Arial"/>
                <w:b/>
                <w:lang w:eastAsia="hu-HU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 telítetlen szénhidrogének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(Miért romlanak meg az almák a rothadt alma körül?)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AB2522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telítetlen szénhidrogének két csoportjának, az </w:t>
            </w:r>
            <w:proofErr w:type="spellStart"/>
            <w:r>
              <w:rPr>
                <w:rFonts w:cs="Arial"/>
                <w:color w:val="000000"/>
              </w:rPr>
              <w:t>alkéneknek</w:t>
            </w:r>
            <w:proofErr w:type="spellEnd"/>
            <w:r>
              <w:rPr>
                <w:rFonts w:cs="Arial"/>
                <w:color w:val="000000"/>
              </w:rPr>
              <w:t xml:space="preserve"> és az </w:t>
            </w:r>
            <w:proofErr w:type="spellStart"/>
            <w:r>
              <w:rPr>
                <w:rFonts w:cs="Arial"/>
                <w:color w:val="000000"/>
              </w:rPr>
              <w:t>alkadiéneknek</w:t>
            </w:r>
            <w:proofErr w:type="spellEnd"/>
            <w:r>
              <w:rPr>
                <w:rFonts w:cs="Arial"/>
                <w:color w:val="000000"/>
              </w:rPr>
              <w:t xml:space="preserve"> a megismertetése (molekulaszerkezet, elnevezés, általános képlet, jellemző reakció, néhány képviselő). A konjugált </w:t>
            </w:r>
            <w:r w:rsidR="00AB2522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pi-elektronrendszer bemutatása a buta-1,3-dién brómaddíciójának kapcsán.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Legyenek tisztában az </w:t>
            </w:r>
            <w:proofErr w:type="spellStart"/>
            <w:r>
              <w:rPr>
                <w:rFonts w:cs="Arial"/>
                <w:color w:val="000000"/>
              </w:rPr>
              <w:t>alkánok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alkének</w:t>
            </w:r>
            <w:proofErr w:type="spellEnd"/>
            <w:r>
              <w:rPr>
                <w:rFonts w:cs="Arial"/>
                <w:color w:val="000000"/>
              </w:rPr>
              <w:t xml:space="preserve"> és </w:t>
            </w:r>
            <w:proofErr w:type="spellStart"/>
            <w:r>
              <w:rPr>
                <w:rFonts w:cs="Arial"/>
                <w:color w:val="000000"/>
              </w:rPr>
              <w:t>alkadiének</w:t>
            </w:r>
            <w:proofErr w:type="spellEnd"/>
            <w:r>
              <w:rPr>
                <w:rFonts w:cs="Arial"/>
                <w:color w:val="000000"/>
              </w:rPr>
              <w:t xml:space="preserve"> molekulaszerkezeti sajátosságával. Tudjanak az általános képlet alapján következtetni egy adott szénatomszámú </w:t>
            </w:r>
            <w:proofErr w:type="spellStart"/>
            <w:r>
              <w:rPr>
                <w:rFonts w:cs="Arial"/>
                <w:color w:val="000000"/>
              </w:rPr>
              <w:t>alkén</w:t>
            </w:r>
            <w:proofErr w:type="spellEnd"/>
            <w:r>
              <w:rPr>
                <w:rFonts w:cs="Arial"/>
                <w:color w:val="000000"/>
              </w:rPr>
              <w:t xml:space="preserve"> vagy </w:t>
            </w:r>
            <w:proofErr w:type="spellStart"/>
            <w:r>
              <w:rPr>
                <w:rFonts w:cs="Arial"/>
                <w:color w:val="000000"/>
              </w:rPr>
              <w:t>alkadién</w:t>
            </w:r>
            <w:proofErr w:type="spellEnd"/>
            <w:r>
              <w:rPr>
                <w:rFonts w:cs="Arial"/>
                <w:color w:val="000000"/>
              </w:rPr>
              <w:t xml:space="preserve"> molekulaképletére. Ismerjék az </w:t>
            </w:r>
            <w:proofErr w:type="spellStart"/>
            <w:r>
              <w:rPr>
                <w:rFonts w:cs="Arial"/>
                <w:color w:val="000000"/>
              </w:rPr>
              <w:t>eténgáz</w:t>
            </w:r>
            <w:proofErr w:type="spellEnd"/>
            <w:r>
              <w:rPr>
                <w:rFonts w:cs="Arial"/>
                <w:color w:val="000000"/>
              </w:rPr>
              <w:t xml:space="preserve"> gyümölcsérést segítő hatását. Tudják a konjugált pi-elektronrendszerrel értelmezni a buta-1,3-dién brómaddíciójának termékeit.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Telítetlen szerves vegyület.</w:t>
            </w:r>
          </w:p>
          <w:p w:rsidR="00516A8D" w:rsidRDefault="006722AC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Alkén</w:t>
            </w:r>
            <w:proofErr w:type="spellEnd"/>
            <w:r>
              <w:rPr>
                <w:rFonts w:cs="Arial"/>
                <w:color w:val="000000"/>
              </w:rPr>
              <w:t xml:space="preserve"> (olefin)</w:t>
            </w:r>
          </w:p>
          <w:p w:rsidR="00516A8D" w:rsidRDefault="006722AC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Alkadién</w:t>
            </w:r>
            <w:proofErr w:type="spellEnd"/>
            <w:r>
              <w:rPr>
                <w:rFonts w:cs="Arial"/>
                <w:color w:val="000000"/>
              </w:rPr>
              <w:t xml:space="preserve"> (</w:t>
            </w:r>
            <w:proofErr w:type="spellStart"/>
            <w:r>
              <w:rPr>
                <w:rFonts w:cs="Arial"/>
                <w:color w:val="000000"/>
              </w:rPr>
              <w:t>diolefin</w:t>
            </w:r>
            <w:proofErr w:type="spellEnd"/>
            <w:r>
              <w:rPr>
                <w:rFonts w:cs="Arial"/>
                <w:color w:val="000000"/>
              </w:rPr>
              <w:t>)</w:t>
            </w:r>
          </w:p>
          <w:p w:rsidR="00516A8D" w:rsidRDefault="006722AC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Etén (etilén)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Konjugált pi-elek</w:t>
            </w:r>
            <w:r w:rsidR="00AB2522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>ronrendszer.</w:t>
            </w:r>
          </w:p>
        </w:tc>
      </w:tr>
      <w:tr w:rsidR="00516A8D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autoSpaceDE w:val="0"/>
              <w:autoSpaceDN w:val="0"/>
              <w:adjustRightInd w:val="0"/>
              <w:rPr>
                <w:rFonts w:eastAsia="MyriadPro-Regular" w:cs="Arial"/>
                <w:b/>
                <w:lang w:eastAsia="hu-HU"/>
              </w:rPr>
            </w:pPr>
            <w:r>
              <w:rPr>
                <w:rFonts w:eastAsia="MyriadPro-Regular" w:cs="Arial"/>
                <w:b/>
                <w:lang w:eastAsia="hu-HU"/>
              </w:rPr>
              <w:t>1</w:t>
            </w:r>
            <w:r w:rsidR="00AE5D27">
              <w:rPr>
                <w:rFonts w:eastAsia="MyriadPro-Regular" w:cs="Arial"/>
                <w:b/>
                <w:lang w:eastAsia="hu-HU"/>
              </w:rPr>
              <w:t>8</w:t>
            </w:r>
            <w:r>
              <w:rPr>
                <w:rFonts w:eastAsia="MyriadPro-Regular" w:cs="Arial"/>
                <w:b/>
                <w:lang w:eastAsia="hu-HU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proofErr w:type="spellStart"/>
            <w:r w:rsidRPr="00516A8D">
              <w:rPr>
                <w:rFonts w:eastAsia="MyriadPro-Regular" w:cs="Arial"/>
                <w:lang w:eastAsia="hu-HU"/>
              </w:rPr>
              <w:t>Izoprénvázas</w:t>
            </w:r>
            <w:proofErr w:type="spellEnd"/>
            <w:r w:rsidRPr="00516A8D">
              <w:rPr>
                <w:rFonts w:eastAsia="MyriadPro-Regular" w:cs="Arial"/>
                <w:lang w:eastAsia="hu-HU"/>
              </w:rPr>
              <w:t xml:space="preserve"> vegyületek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(Mitől piros a paradicsom és mitől sárga a sárgarépa?)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90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</w:t>
            </w:r>
            <w:proofErr w:type="spellStart"/>
            <w:r>
              <w:rPr>
                <w:rFonts w:cs="Arial"/>
                <w:color w:val="000000"/>
              </w:rPr>
              <w:t>izoprénvázas</w:t>
            </w:r>
            <w:proofErr w:type="spellEnd"/>
            <w:r>
              <w:rPr>
                <w:rFonts w:cs="Arial"/>
                <w:color w:val="000000"/>
              </w:rPr>
              <w:t xml:space="preserve"> vegyületek (terpének, </w:t>
            </w:r>
            <w:proofErr w:type="spellStart"/>
            <w:r>
              <w:rPr>
                <w:rFonts w:cs="Arial"/>
                <w:color w:val="000000"/>
              </w:rPr>
              <w:t>karotinoidok</w:t>
            </w:r>
            <w:proofErr w:type="spellEnd"/>
            <w:r>
              <w:rPr>
                <w:rFonts w:cs="Arial"/>
                <w:color w:val="000000"/>
              </w:rPr>
              <w:t xml:space="preserve">, kaucsuk) bemutatása. A paradicsom és a sárgarépa színének értelmezése a konjugált </w:t>
            </w:r>
          </w:p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pi-elektronrendszerrel. 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kaucsuk vulkanizálásának – a gumigyártásnak – a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</w:t>
            </w:r>
            <w:proofErr w:type="spellStart"/>
            <w:r>
              <w:rPr>
                <w:rFonts w:cs="Arial"/>
                <w:color w:val="000000"/>
              </w:rPr>
              <w:t>izoprénvázas</w:t>
            </w:r>
            <w:proofErr w:type="spellEnd"/>
            <w:r>
              <w:rPr>
                <w:rFonts w:cs="Arial"/>
                <w:color w:val="000000"/>
              </w:rPr>
              <w:t xml:space="preserve"> vegyületek jelentőségét. Legyenek tisztában azzal, hogy a </w:t>
            </w:r>
            <w:proofErr w:type="spellStart"/>
            <w:r>
              <w:rPr>
                <w:rFonts w:cs="Arial"/>
                <w:color w:val="000000"/>
              </w:rPr>
              <w:t>karotinoidok</w:t>
            </w:r>
            <w:proofErr w:type="spellEnd"/>
            <w:r>
              <w:rPr>
                <w:rFonts w:cs="Arial"/>
                <w:color w:val="000000"/>
              </w:rPr>
              <w:t xml:space="preserve"> színét a molekulájukban lévő konjugált pi-elektronrendszer okozza. Ismerjék a kaucsukból kiinduló gumigyártás lényegét.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Izoprén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Izoprénvázas</w:t>
            </w:r>
            <w:proofErr w:type="spellEnd"/>
            <w:r>
              <w:rPr>
                <w:rFonts w:cs="Arial"/>
                <w:color w:val="000000"/>
              </w:rPr>
              <w:t xml:space="preserve"> vegyületek.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Terpének.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Karotinoidok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Kaucsuk.</w:t>
            </w:r>
          </w:p>
        </w:tc>
      </w:tr>
      <w:tr w:rsidR="00516A8D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AE5D27" w:rsidP="00516A8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19</w:t>
            </w:r>
            <w:r w:rsidR="00516A8D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Az acetilén</w:t>
            </w:r>
            <w:r w:rsidR="005B2ABE">
              <w:rPr>
                <w:rFonts w:eastAsia="MyriadPro-Regular" w:cs="Arial"/>
                <w:lang w:eastAsia="hu-HU"/>
              </w:rPr>
              <w:t xml:space="preserve"> </w:t>
            </w:r>
          </w:p>
          <w:p w:rsidR="00516A8D" w:rsidRPr="00516A8D" w:rsidRDefault="00516A8D" w:rsidP="00695254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(Hogyan határozzák meg a beton víztartalmát?)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</w:t>
            </w:r>
            <w:proofErr w:type="spellStart"/>
            <w:r>
              <w:rPr>
                <w:rFonts w:cs="Arial"/>
                <w:color w:val="000000"/>
              </w:rPr>
              <w:t>alkinek</w:t>
            </w:r>
            <w:proofErr w:type="spellEnd"/>
            <w:r>
              <w:rPr>
                <w:rFonts w:cs="Arial"/>
                <w:color w:val="000000"/>
              </w:rPr>
              <w:t xml:space="preserve"> molekulaszerkezetének, általános képletének, kémiai tulajdonságainak és néhány képviselőjének bemutatása. Az acetilén (</w:t>
            </w:r>
            <w:proofErr w:type="spellStart"/>
            <w:r>
              <w:rPr>
                <w:rFonts w:cs="Arial"/>
                <w:color w:val="000000"/>
              </w:rPr>
              <w:t>etin</w:t>
            </w:r>
            <w:proofErr w:type="spellEnd"/>
            <w:r>
              <w:rPr>
                <w:rFonts w:cs="Arial"/>
                <w:color w:val="000000"/>
              </w:rPr>
              <w:t xml:space="preserve">) előállításának és égési, valamint </w:t>
            </w:r>
            <w:proofErr w:type="gramStart"/>
            <w:r>
              <w:rPr>
                <w:rFonts w:cs="Arial"/>
                <w:color w:val="000000"/>
              </w:rPr>
              <w:t>addíciós</w:t>
            </w:r>
            <w:proofErr w:type="gramEnd"/>
            <w:r>
              <w:rPr>
                <w:rFonts w:cs="Arial"/>
                <w:color w:val="000000"/>
              </w:rPr>
              <w:t xml:space="preserve"> reakciójának szemléltetése.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</w:t>
            </w:r>
            <w:proofErr w:type="spellStart"/>
            <w:r>
              <w:rPr>
                <w:rFonts w:cs="Arial"/>
                <w:color w:val="000000"/>
              </w:rPr>
              <w:t>alkinek</w:t>
            </w:r>
            <w:proofErr w:type="spellEnd"/>
            <w:r>
              <w:rPr>
                <w:rFonts w:cs="Arial"/>
                <w:color w:val="000000"/>
              </w:rPr>
              <w:t xml:space="preserve"> molekulaszerkezetét, elnevezését, általános képletét és fontosabb kémiai reakcióit. Tudják felrajzolni az </w:t>
            </w:r>
            <w:proofErr w:type="spellStart"/>
            <w:r>
              <w:rPr>
                <w:rFonts w:cs="Arial"/>
                <w:color w:val="000000"/>
              </w:rPr>
              <w:t>alkinek</w:t>
            </w:r>
            <w:proofErr w:type="spellEnd"/>
            <w:r>
              <w:rPr>
                <w:rFonts w:cs="Arial"/>
                <w:color w:val="000000"/>
              </w:rPr>
              <w:t xml:space="preserve"> homológ sora első három tagjának szerkezeti képletét. Legyenek tisztában a disszugáz fogalmával és gyakorlati jelentőségével.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Alkinek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Acetilén.</w:t>
            </w:r>
          </w:p>
          <w:p w:rsidR="00516A8D" w:rsidRDefault="00516A8D" w:rsidP="00C228E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Disszugáz.</w:t>
            </w:r>
          </w:p>
        </w:tc>
      </w:tr>
      <w:tr w:rsidR="00516A8D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  <w:r w:rsidR="00AE5D27">
              <w:rPr>
                <w:rFonts w:cs="Arial"/>
                <w:b/>
                <w:color w:val="000000"/>
              </w:rPr>
              <w:t>0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Aromás szénhidrogének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(Milyen az, ami „naftalinszagú”</w:t>
            </w:r>
            <w:r w:rsidR="00740D90">
              <w:rPr>
                <w:rFonts w:eastAsia="MyriadPro-Regular" w:cs="Arial"/>
                <w:lang w:eastAsia="hu-HU"/>
              </w:rPr>
              <w:t>?</w:t>
            </w:r>
            <w:r w:rsidRPr="00516A8D">
              <w:rPr>
                <w:rFonts w:eastAsia="MyriadPro-Regular" w:cs="Arial"/>
                <w:lang w:eastAsia="hu-HU"/>
              </w:rPr>
              <w:t>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Az aromás rendszer bemutatása a naftalin és a benzol példáján. Az aromás vegyületek reakcióinak molekulaszerkezeti értelmezése a benzol példáján.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képesek értelmezni, hogy az aromás vegyületek miért nem a telítetlen vegyületek tulajdonságait mutatják, miért hasonlítanak inkább a telített vegyületekhez. Legyenek tudatában annak, hogy az aromás vegyületek eredeti elnevezése és mai molekulaszerkezeti értelmezése között nincs szoros kapcsolat.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Aromás vegyület.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Naftalin.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Benzol.</w:t>
            </w:r>
          </w:p>
          <w:p w:rsidR="00516A8D" w:rsidRDefault="00516A8D" w:rsidP="00C228E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Toluol.</w:t>
            </w:r>
          </w:p>
        </w:tc>
      </w:tr>
      <w:tr w:rsidR="00361A96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6C3A01" w:rsidRDefault="00516A8D" w:rsidP="007F5CA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AE5D27">
              <w:rPr>
                <w:rStyle w:val="Kiemels2"/>
              </w:rPr>
              <w:t>1</w:t>
            </w:r>
            <w:r w:rsidR="00361A96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6C3A01" w:rsidRDefault="00361A96" w:rsidP="000C4D62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6C3A01" w:rsidRDefault="00361A96" w:rsidP="000C4D62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6C3A01" w:rsidRDefault="00361A96" w:rsidP="000C4D62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6C3A01" w:rsidRDefault="00361A96" w:rsidP="000C4D62">
            <w:pPr>
              <w:rPr>
                <w:rFonts w:cs="Times New Roman"/>
              </w:rPr>
            </w:pPr>
          </w:p>
        </w:tc>
      </w:tr>
      <w:tr w:rsidR="007F5CA4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5166EA" w:rsidRDefault="00AE5D27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22</w:t>
            </w:r>
            <w:r w:rsidR="007F5CA4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</w:p>
        </w:tc>
      </w:tr>
      <w:tr w:rsidR="00AE5D27" w:rsidRPr="006C3A01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27" w:rsidRPr="005166EA" w:rsidRDefault="00AE5D27" w:rsidP="00AE5D27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23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27" w:rsidRPr="006C3A01" w:rsidRDefault="00AE5D27" w:rsidP="00AE5D27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27" w:rsidRPr="006C3A01" w:rsidRDefault="00AE5D27" w:rsidP="00AE5D27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27" w:rsidRPr="006C3A01" w:rsidRDefault="00AE5D27" w:rsidP="00AE5D27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27" w:rsidRPr="006C3A01" w:rsidRDefault="00AE5D27" w:rsidP="00AE5D27">
            <w:pPr>
              <w:rPr>
                <w:rFonts w:cs="Times New Roman"/>
              </w:rPr>
            </w:pPr>
          </w:p>
        </w:tc>
      </w:tr>
      <w:tr w:rsidR="007F5CA4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32DA2" w:rsidRDefault="007F5CA4" w:rsidP="007F5CA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Pr="00332D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32DA2" w:rsidRDefault="007F5CA4" w:rsidP="007F5CA4">
            <w:pPr>
              <w:rPr>
                <w:rFonts w:cs="Times New Roman"/>
              </w:rPr>
            </w:pPr>
            <w:r w:rsidRPr="00332DA2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32DA2" w:rsidRDefault="007F5CA4" w:rsidP="007F5CA4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32DA2" w:rsidRDefault="007F5CA4" w:rsidP="007F5CA4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32DA2" w:rsidRDefault="007F5CA4" w:rsidP="007F5CA4">
            <w:pPr>
              <w:rPr>
                <w:rFonts w:cs="Times New Roman"/>
              </w:rPr>
            </w:pPr>
          </w:p>
        </w:tc>
      </w:tr>
    </w:tbl>
    <w:p w:rsidR="00E1313E" w:rsidRDefault="00E1313E" w:rsidP="000070F2">
      <w:pPr>
        <w:tabs>
          <w:tab w:val="left" w:pos="1647"/>
        </w:tabs>
        <w:rPr>
          <w:rFonts w:cs="Times New Roman"/>
        </w:rPr>
      </w:pPr>
    </w:p>
    <w:p w:rsidR="00DB3539" w:rsidRDefault="00DB3539">
      <w:pPr>
        <w:rPr>
          <w:rFonts w:cs="Times New Roman"/>
        </w:rPr>
      </w:pPr>
      <w:r>
        <w:rPr>
          <w:rFonts w:cs="Times New Roman"/>
        </w:rPr>
        <w:br w:type="page"/>
      </w:r>
    </w:p>
    <w:p w:rsidR="00AB32CB" w:rsidRDefault="00AB32CB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32DA2" w:rsidRPr="007C2029" w:rsidTr="00FE2921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32DA2" w:rsidRPr="00980BFA" w:rsidRDefault="00332DA2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32DA2" w:rsidRPr="007C2029" w:rsidTr="00FE2921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DA2" w:rsidRPr="000D73D8" w:rsidRDefault="00516A8D" w:rsidP="00516A8D">
            <w:pPr>
              <w:pStyle w:val="C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Oxigéntartalmú</w:t>
            </w:r>
            <w:proofErr w:type="spellEnd"/>
            <w:r>
              <w:rPr>
                <w:sz w:val="28"/>
                <w:szCs w:val="28"/>
              </w:rPr>
              <w:t xml:space="preserve"> szerves vegyületek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  <w:r w:rsidR="007F5CA4">
              <w:rPr>
                <w:rFonts w:cs="Arial"/>
                <w:b/>
                <w:color w:val="000000"/>
              </w:rPr>
              <w:t>5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Alkoholok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(A másnaposság kémiai oka)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Az alkoholok jellemző funkciós csoportjának, elnevezésének, két legfontosabb képviselőjének (metanol, etanol) bemutatása. Az alkoholok enyhe és erélyes oxidációja. Az éterek funkciós csoportja, képződése alkoholokból, két legegyszerűbb képviselője.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alkoholok funkciós csoportját és elnevezését. Legyenek képesek a funkciós csoportból következtetni a várható fizikai tulajdonságokra (forráspont, oldhatóság). Tudják értelmezni az alkoholok éterképződéshez vezető reakcióját. Legyenek tisztában az alkoholok élettani hatásával, és azzal, hogy mit kell tenni metanolmérgezés esetén. Ismerjék a tiszta szesz, az </w:t>
            </w:r>
            <w:proofErr w:type="gramStart"/>
            <w:r>
              <w:rPr>
                <w:rFonts w:cs="Arial"/>
                <w:color w:val="000000"/>
              </w:rPr>
              <w:t>abszolút</w:t>
            </w:r>
            <w:proofErr w:type="gramEnd"/>
            <w:r>
              <w:rPr>
                <w:rFonts w:cs="Arial"/>
                <w:color w:val="000000"/>
              </w:rPr>
              <w:t xml:space="preserve"> alkohol és a denaturált szesz közötti különbséget.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Alkohol.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Metanol.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Etanol.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Éter.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  <w:r w:rsidR="007F5CA4">
              <w:rPr>
                <w:rFonts w:cs="Arial"/>
                <w:b/>
                <w:color w:val="000000"/>
              </w:rPr>
              <w:t>6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 xml:space="preserve">Alkoholok értékűsége és rendűsége 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(Borhamisítás alkoholokkal?)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Az alkoholok értékűségének és rendűségének bemutatása, a két fogalom közötti különbség hangsúlyozása.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 különbséget tenni az alkoholok rendűsége és értékűsége között. Tudjanak példákat mondani különböző rendűségű és értékűségű alkoholokra. Konstitúciós képlet alapján ismerjék fel az első-, másod-, harmad- és negyedrendű szénatomokat.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Egyértékű, kétértékű, háromértékű és többértékű alkohol.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Glikol</w:t>
            </w:r>
            <w:proofErr w:type="spellEnd"/>
            <w:r>
              <w:rPr>
                <w:rFonts w:cs="Arial"/>
                <w:color w:val="000000"/>
              </w:rPr>
              <w:t>, glicerin.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Primer</w:t>
            </w:r>
            <w:proofErr w:type="gramEnd"/>
            <w:r>
              <w:rPr>
                <w:rFonts w:cs="Arial"/>
                <w:color w:val="000000"/>
              </w:rPr>
              <w:t>, szekunder és tercier alkohol.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szénatom rendűsége.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  <w:r w:rsidR="007F5CA4">
              <w:rPr>
                <w:rFonts w:cs="Arial"/>
                <w:b/>
                <w:color w:val="000000"/>
              </w:rPr>
              <w:t>7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Aldehidek és ketonok (Hogyan készülnek a csillogó karácsonyfadíszek?)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Az aldehidek és a ketonok jellemző funkciós csoportjának, valamint legfontosabb képviselőinek bemutatása. Az aldehidcsoport redukáló tulajdonságának szemléltetése: az ezüsttükörpróba.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Tudjanak különbséget tenni az aldehidek és a ketonok között. Ismerjék az aldehidek és ketonok legegyszerűbb képviselőit, a formaldehidet és az acetont. Tudják leírás alapján elvégezni az aldehidek kimutatási reakcióját, az ezüsttükörpróbát.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Oxocsoport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Aldehid.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Formaldehid, acetaldehid.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Ezüsttükörpróba.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Keton.</w:t>
            </w:r>
          </w:p>
          <w:p w:rsidR="00516A8D" w:rsidRDefault="00516A8D" w:rsidP="00C228E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Aceton.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2</w:t>
            </w:r>
            <w:r w:rsidR="007F5CA4">
              <w:rPr>
                <w:rFonts w:cs="Arial"/>
                <w:b/>
                <w:color w:val="000000"/>
              </w:rPr>
              <w:t>8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 xml:space="preserve">Karbonsavak </w:t>
            </w:r>
          </w:p>
          <w:p w:rsid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b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(A szúnyogcsípéstől a savanyú káposztáig)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karbonsavak jellemző funkciós csoportjának bemutatása. Három jelentős karbonsav: a hangyasav, az ecetsav és a tejsav tulajdonságainak tárgyalása.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karbonsavak jellemző funkciós csoportját. Legyenek tájékozottak a hangyasav, az ecetsav és a tejsav élettani és gyakorlati jelentőségével kapcsolatban. Tudják, hogy mik azok a </w:t>
            </w:r>
            <w:proofErr w:type="spellStart"/>
            <w:r>
              <w:rPr>
                <w:rFonts w:cs="Arial"/>
                <w:color w:val="000000"/>
              </w:rPr>
              <w:t>probiotikumok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Karboxilcsoport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Karbonsavak.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Hangyasav és ecetsav.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Hidroxikarbonsavak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Tejsav.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Probiotikum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eastAsia="MyriadPro-Regular" w:cs="Arial"/>
                <w:b/>
                <w:lang w:eastAsia="hu-HU"/>
              </w:rPr>
              <w:t>2</w:t>
            </w:r>
            <w:r w:rsidR="007F5CA4">
              <w:rPr>
                <w:rFonts w:eastAsia="MyriadPro-Regular" w:cs="Arial"/>
                <w:b/>
                <w:lang w:eastAsia="hu-HU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Észterek: zsírok és olajok</w:t>
            </w:r>
          </w:p>
          <w:p w:rsidR="00516A8D" w:rsidRPr="00516A8D" w:rsidRDefault="00516A8D" w:rsidP="007C69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 xml:space="preserve">(Mik az </w:t>
            </w:r>
            <w:r w:rsidR="007C6996">
              <w:rPr>
                <w:rFonts w:eastAsia="MyriadPro-Regular" w:cs="Arial"/>
                <w:lang w:eastAsia="hu-HU"/>
              </w:rPr>
              <w:t>o</w:t>
            </w:r>
            <w:r w:rsidRPr="00516A8D">
              <w:rPr>
                <w:rFonts w:eastAsia="MyriadPro-Regular" w:cs="Arial"/>
                <w:lang w:eastAsia="hu-HU"/>
              </w:rPr>
              <w:t>mega-3 zsírsavak?)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Az észterek képződésének és legfontosabb típusainak bemutatása. A zsírok és olajok fogalma, kémiai összetétele, jelentősége.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DB353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Legyenek tudatában annak, hogy a zsírsavak többnyire nem szabad formában, hanem észterek formájában találhatók meg a természetben. Tudják, hogy mit jelent az </w:t>
            </w:r>
            <w:r w:rsidR="00DB3539" w:rsidRPr="00C64211">
              <w:rPr>
                <w:rFonts w:cs="Arial"/>
                <w:color w:val="000000"/>
              </w:rPr>
              <w:t>o</w:t>
            </w:r>
            <w:r w:rsidRPr="00C64211">
              <w:rPr>
                <w:rFonts w:cs="Arial"/>
                <w:color w:val="000000"/>
              </w:rPr>
              <w:t>mega-3</w:t>
            </w:r>
            <w:r>
              <w:rPr>
                <w:rFonts w:cs="Arial"/>
                <w:color w:val="000000"/>
              </w:rPr>
              <w:t xml:space="preserve"> zsírsav megnevezés. Ismerjék az észterek képződését, jellemző funkciós csoportját és típusait. Tudják molekulaszerkezetileg értelmezni a zsírok és olajok közötti különbséget.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Ómega-3 zsírsavak.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Trigliceridek.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Észterek.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Zsírok és olajok.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7F5CA4" w:rsidP="00516A8D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30</w:t>
            </w:r>
            <w:r w:rsidR="00516A8D"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8" w:rsidRDefault="00800148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proofErr w:type="spellStart"/>
            <w:r>
              <w:rPr>
                <w:rFonts w:eastAsia="MyriadPro-Regular" w:cs="Arial"/>
                <w:lang w:eastAsia="hu-HU"/>
              </w:rPr>
              <w:t>Bioüzemanyagok</w:t>
            </w:r>
            <w:proofErr w:type="spellEnd"/>
            <w:r>
              <w:rPr>
                <w:rFonts w:eastAsia="MyriadPro-Regular" w:cs="Arial"/>
                <w:lang w:eastAsia="hu-HU"/>
              </w:rPr>
              <w:t xml:space="preserve"> és mosószerek </w:t>
            </w:r>
          </w:p>
          <w:p w:rsidR="00516A8D" w:rsidRPr="00516A8D" w:rsidRDefault="00800148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(</w:t>
            </w:r>
            <w:r w:rsidRPr="00800148">
              <w:rPr>
                <w:rFonts w:eastAsia="MyriadPro-Regular" w:cs="Arial"/>
                <w:lang w:eastAsia="hu-HU"/>
              </w:rPr>
              <w:t>Étolajjal működő gépjárművek?</w:t>
            </w:r>
            <w:r>
              <w:rPr>
                <w:rFonts w:eastAsia="MyriadPro-Regular" w:cs="Arial"/>
                <w:lang w:eastAsia="hu-HU"/>
              </w:rPr>
              <w:t>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bioüzemanyagok</w:t>
            </w:r>
            <w:proofErr w:type="spellEnd"/>
            <w:r>
              <w:rPr>
                <w:rFonts w:cs="Arial"/>
                <w:color w:val="000000"/>
              </w:rPr>
              <w:t xml:space="preserve"> legfontosabb képviselőinek (</w:t>
            </w:r>
            <w:proofErr w:type="spellStart"/>
            <w:r>
              <w:rPr>
                <w:rFonts w:cs="Arial"/>
                <w:color w:val="000000"/>
              </w:rPr>
              <w:t>bioetanol</w:t>
            </w:r>
            <w:proofErr w:type="spellEnd"/>
            <w:r>
              <w:rPr>
                <w:rFonts w:cs="Arial"/>
                <w:color w:val="000000"/>
              </w:rPr>
              <w:t>, biodízel) bemutatása. Felhasználásuk előnyeinek és hátrányainak tárgyalása.</w:t>
            </w:r>
          </w:p>
          <w:p w:rsidR="00ED34C3" w:rsidRDefault="00ED34C3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 mosószerek (</w:t>
            </w:r>
            <w:proofErr w:type="spellStart"/>
            <w:r>
              <w:rPr>
                <w:rFonts w:cs="Arial"/>
                <w:color w:val="000000"/>
              </w:rPr>
              <w:t>detergensek</w:t>
            </w:r>
            <w:proofErr w:type="spellEnd"/>
            <w:r>
              <w:rPr>
                <w:rFonts w:cs="Arial"/>
                <w:color w:val="000000"/>
              </w:rPr>
              <w:t>) molekulaszerkezeti jellemzése, a mosóhatás értelmezése. A szappanok és a szintetikus mosószerek összehasonlító jellemzése.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alapvető </w:t>
            </w:r>
            <w:proofErr w:type="spellStart"/>
            <w:r>
              <w:rPr>
                <w:rFonts w:cs="Arial"/>
                <w:color w:val="000000"/>
              </w:rPr>
              <w:t>bioüzemanyagokat</w:t>
            </w:r>
            <w:proofErr w:type="spellEnd"/>
            <w:r>
              <w:rPr>
                <w:rFonts w:cs="Arial"/>
                <w:color w:val="000000"/>
              </w:rPr>
              <w:t xml:space="preserve">. Legyenek tisztában a </w:t>
            </w:r>
            <w:proofErr w:type="spellStart"/>
            <w:r>
              <w:rPr>
                <w:rFonts w:cs="Arial"/>
                <w:color w:val="000000"/>
              </w:rPr>
              <w:t>bioüzemanyagok</w:t>
            </w:r>
            <w:proofErr w:type="spellEnd"/>
            <w:r>
              <w:rPr>
                <w:rFonts w:cs="Arial"/>
                <w:color w:val="000000"/>
              </w:rPr>
              <w:t xml:space="preserve"> előnyeivel és hátrányaival is.</w:t>
            </w:r>
          </w:p>
          <w:p w:rsidR="00ED34C3" w:rsidRDefault="00ED34C3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mosószerek molekulaszerkezeti jellemzőit. Tudják értelmezni a mosóhatást. Legyenek tájékozottak a hagyományos szappan és a szintetikus mosószerek használatának előnyeivel és hátrányaival.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Bioüzemanyag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Bioetanol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Biodízel.</w:t>
            </w:r>
          </w:p>
          <w:p w:rsidR="00ED34C3" w:rsidRDefault="00ED34C3" w:rsidP="00ED34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Mosószerek (</w:t>
            </w:r>
            <w:proofErr w:type="spellStart"/>
            <w:r>
              <w:rPr>
                <w:rFonts w:cs="Arial"/>
                <w:color w:val="000000"/>
              </w:rPr>
              <w:t>detergensek</w:t>
            </w:r>
            <w:proofErr w:type="spellEnd"/>
            <w:r>
              <w:rPr>
                <w:rFonts w:cs="Arial"/>
                <w:color w:val="000000"/>
              </w:rPr>
              <w:t>).</w:t>
            </w:r>
          </w:p>
          <w:p w:rsidR="00ED34C3" w:rsidRDefault="00ED34C3" w:rsidP="00ED34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Szappanok.</w:t>
            </w:r>
          </w:p>
          <w:p w:rsidR="00ED34C3" w:rsidRDefault="00ED34C3" w:rsidP="00ED34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Szintetikus mosószerek.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  <w:r w:rsidR="00106BA1">
              <w:rPr>
                <w:rFonts w:cs="Arial"/>
                <w:b/>
                <w:color w:val="000000"/>
              </w:rPr>
              <w:t>1</w:t>
            </w:r>
            <w:r>
              <w:rPr>
                <w:rFonts w:cs="Arial"/>
                <w:b/>
                <w:color w:val="000000"/>
              </w:rPr>
              <w:t xml:space="preserve">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A geometriai izoméria</w:t>
            </w:r>
          </w:p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516A8D">
              <w:rPr>
                <w:rFonts w:eastAsia="MyriadPro-Regular" w:cs="Arial"/>
                <w:lang w:eastAsia="hu-HU"/>
              </w:rPr>
              <w:t>(Melyik az egészségesebb: a vaj vagy a margarin?)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A geometriai izoméria szerkezeti feltételének tárgyalása. A zsírok és olajok legfontosabb átalakulásainak, a képződött termékek élettani hatásának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geometriai izoméria szerkezeti feltételeit. Legyenek tisztában a zsírok és olajok átalakulási folyamataival, és az azok során képződő termékek élettani hatásával.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Geometriai izoméria.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Transzzsírsavak.</w:t>
            </w:r>
          </w:p>
        </w:tc>
      </w:tr>
      <w:tr w:rsidR="00516A8D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3</w:t>
            </w:r>
            <w:r w:rsidR="00106BA1">
              <w:rPr>
                <w:rFonts w:cs="Arial"/>
                <w:b/>
                <w:color w:val="000000"/>
              </w:rPr>
              <w:t>2</w:t>
            </w:r>
            <w:r>
              <w:rPr>
                <w:rFonts w:cs="Arial"/>
                <w:b/>
                <w:color w:val="000000"/>
              </w:rPr>
              <w:t xml:space="preserve">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516A8D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516A8D">
              <w:rPr>
                <w:rFonts w:cs="Arial"/>
                <w:color w:val="000000"/>
              </w:rPr>
              <w:t>Oxigéntartalmú</w:t>
            </w:r>
            <w:proofErr w:type="spellEnd"/>
            <w:r w:rsidRPr="00516A8D">
              <w:rPr>
                <w:rFonts w:cs="Arial"/>
                <w:color w:val="000000"/>
              </w:rPr>
              <w:t xml:space="preserve"> aromás vegyületek</w:t>
            </w:r>
          </w:p>
          <w:p w:rsidR="00516A8D" w:rsidRDefault="00516A8D" w:rsidP="00516A8D">
            <w:pPr>
              <w:autoSpaceDE w:val="0"/>
              <w:autoSpaceDN w:val="0"/>
              <w:adjustRightInd w:val="0"/>
              <w:rPr>
                <w:rFonts w:eastAsia="MyriadPro-Regular" w:cs="Arial"/>
                <w:b/>
                <w:lang w:eastAsia="hu-HU"/>
              </w:rPr>
            </w:pPr>
            <w:r w:rsidRPr="00516A8D">
              <w:rPr>
                <w:rFonts w:cs="Arial"/>
                <w:color w:val="000000"/>
              </w:rPr>
              <w:t xml:space="preserve">(Mi az a francia </w:t>
            </w:r>
            <w:proofErr w:type="gramStart"/>
            <w:r w:rsidRPr="00516A8D">
              <w:rPr>
                <w:rFonts w:cs="Arial"/>
                <w:color w:val="000000"/>
              </w:rPr>
              <w:t>paradoxon</w:t>
            </w:r>
            <w:proofErr w:type="gramEnd"/>
            <w:r w:rsidRPr="00516A8D">
              <w:rPr>
                <w:rFonts w:cs="Arial"/>
                <w:color w:val="000000"/>
              </w:rPr>
              <w:t>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Néhány, a hétköznapokból is ismert </w:t>
            </w:r>
            <w:proofErr w:type="spellStart"/>
            <w:r>
              <w:rPr>
                <w:rFonts w:cs="Arial"/>
                <w:color w:val="000000"/>
              </w:rPr>
              <w:t>oxigéntartalmú</w:t>
            </w:r>
            <w:proofErr w:type="spellEnd"/>
            <w:r>
              <w:rPr>
                <w:rFonts w:cs="Arial"/>
                <w:color w:val="000000"/>
              </w:rPr>
              <w:t xml:space="preserve"> aromás vegyület (fenol, benzaldehid, benzoesav, nátrium-</w:t>
            </w:r>
            <w:proofErr w:type="spellStart"/>
            <w:r>
              <w:rPr>
                <w:rFonts w:cs="Arial"/>
                <w:color w:val="000000"/>
              </w:rPr>
              <w:t>benzoát</w:t>
            </w:r>
            <w:proofErr w:type="spellEnd"/>
            <w:r>
              <w:rPr>
                <w:rFonts w:cs="Arial"/>
                <w:color w:val="000000"/>
              </w:rPr>
              <w:t xml:space="preserve">, szalicilátok, </w:t>
            </w:r>
            <w:proofErr w:type="spellStart"/>
            <w:r>
              <w:rPr>
                <w:rFonts w:cs="Arial"/>
                <w:color w:val="000000"/>
              </w:rPr>
              <w:t>flavonoidok</w:t>
            </w:r>
            <w:proofErr w:type="spellEnd"/>
            <w:r>
              <w:rPr>
                <w:rFonts w:cs="Arial"/>
                <w:color w:val="000000"/>
              </w:rPr>
              <w:t>) tárgyalása. Az antioxidáns fogalmának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69525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tájékozottak a</w:t>
            </w:r>
            <w:r w:rsidR="00695254">
              <w:rPr>
                <w:rFonts w:cs="Arial"/>
                <w:color w:val="000000"/>
              </w:rPr>
              <w:t xml:space="preserve">z </w:t>
            </w:r>
            <w:proofErr w:type="spellStart"/>
            <w:r w:rsidR="00695254">
              <w:rPr>
                <w:rFonts w:cs="Arial"/>
                <w:color w:val="000000"/>
              </w:rPr>
              <w:t>oxigéntartalmú</w:t>
            </w:r>
            <w:proofErr w:type="spellEnd"/>
            <w:r w:rsidR="00695254">
              <w:rPr>
                <w:rFonts w:cs="Arial"/>
                <w:color w:val="000000"/>
              </w:rPr>
              <w:t xml:space="preserve"> aromás vegyületek </w:t>
            </w:r>
            <w:r>
              <w:rPr>
                <w:rFonts w:cs="Arial"/>
                <w:color w:val="000000"/>
              </w:rPr>
              <w:t>hétköznapi alkalmazásával.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Antioxidáns.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Benzoátok.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Szalicilátok.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Flavonoidok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3F730E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3F730E" w:rsidP="007F5CA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106BA1">
              <w:rPr>
                <w:rStyle w:val="Kiemels2"/>
              </w:rPr>
              <w:t>3</w:t>
            </w:r>
            <w:r w:rsidRPr="00332DA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  <w:r w:rsidRPr="003F730E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Times New Roman"/>
              </w:rPr>
            </w:pPr>
          </w:p>
        </w:tc>
      </w:tr>
      <w:tr w:rsidR="007F5CA4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5166EA" w:rsidRDefault="00106BA1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34</w:t>
            </w:r>
            <w:r w:rsidR="007F5CA4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6C3A01" w:rsidRDefault="007F5CA4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F730E" w:rsidRDefault="007F5CA4" w:rsidP="007F5CA4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3F730E" w:rsidRDefault="007F5CA4" w:rsidP="007F5CA4">
            <w:pPr>
              <w:rPr>
                <w:rFonts w:cs="Times New Roman"/>
              </w:rPr>
            </w:pPr>
          </w:p>
        </w:tc>
      </w:tr>
      <w:tr w:rsidR="00106BA1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A1" w:rsidRDefault="00106BA1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A1" w:rsidRPr="006C3A01" w:rsidRDefault="00106BA1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A1" w:rsidRPr="006C3A01" w:rsidRDefault="00106BA1" w:rsidP="007F5CA4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A1" w:rsidRPr="003F730E" w:rsidRDefault="00106BA1" w:rsidP="007F5CA4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A1" w:rsidRPr="003F730E" w:rsidRDefault="00106BA1" w:rsidP="007F5CA4">
            <w:pPr>
              <w:rPr>
                <w:rFonts w:cs="Times New Roman"/>
              </w:rPr>
            </w:pPr>
          </w:p>
        </w:tc>
      </w:tr>
      <w:tr w:rsidR="003F730E" w:rsidRPr="00332DA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106BA1" w:rsidP="00516A8D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7F5CA4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3F730E" w:rsidP="00332DA2">
            <w:pPr>
              <w:rPr>
                <w:rFonts w:cs="Times New Roman"/>
              </w:rPr>
            </w:pPr>
            <w:r w:rsidRPr="00332DA2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3F730E" w:rsidP="00332DA2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3F730E" w:rsidP="00332DA2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32DA2" w:rsidRDefault="003F730E" w:rsidP="00332DA2">
            <w:pPr>
              <w:rPr>
                <w:rFonts w:cs="Times New Roman"/>
              </w:rPr>
            </w:pPr>
          </w:p>
        </w:tc>
      </w:tr>
    </w:tbl>
    <w:p w:rsidR="00332DA2" w:rsidRDefault="00332DA2" w:rsidP="000070F2">
      <w:pPr>
        <w:tabs>
          <w:tab w:val="left" w:pos="1647"/>
        </w:tabs>
        <w:rPr>
          <w:rFonts w:cs="Times New Roman"/>
        </w:rPr>
      </w:pPr>
    </w:p>
    <w:p w:rsidR="00DB3539" w:rsidRDefault="00DB3539">
      <w:pPr>
        <w:rPr>
          <w:rFonts w:cs="Times New Roman"/>
        </w:rPr>
      </w:pPr>
      <w:r>
        <w:rPr>
          <w:rFonts w:cs="Times New Roman"/>
        </w:rPr>
        <w:br w:type="page"/>
      </w:r>
    </w:p>
    <w:p w:rsidR="003F730E" w:rsidRDefault="003F730E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32DA2" w:rsidRPr="007C2029" w:rsidTr="00FE2921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32DA2" w:rsidRPr="00980BFA" w:rsidRDefault="00332DA2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32DA2" w:rsidRPr="007C2029" w:rsidTr="00FE2921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DA2" w:rsidRPr="000D73D8" w:rsidRDefault="00516A8D" w:rsidP="00782F20">
            <w:pPr>
              <w:pStyle w:val="C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Egyéb </w:t>
            </w:r>
            <w:proofErr w:type="spellStart"/>
            <w:r>
              <w:rPr>
                <w:sz w:val="28"/>
                <w:szCs w:val="28"/>
              </w:rPr>
              <w:t>heteroatomot</w:t>
            </w:r>
            <w:proofErr w:type="spellEnd"/>
            <w:r>
              <w:rPr>
                <w:sz w:val="28"/>
                <w:szCs w:val="28"/>
              </w:rPr>
              <w:t xml:space="preserve"> tartalmazó szerves vegyületek</w:t>
            </w:r>
          </w:p>
        </w:tc>
      </w:tr>
      <w:tr w:rsidR="00516A8D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  <w:r w:rsidR="007F5CA4">
              <w:rPr>
                <w:rFonts w:cs="Arial"/>
                <w:b/>
                <w:color w:val="000000"/>
              </w:rPr>
              <w:t>7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Halogéntartalmú</w:t>
            </w:r>
            <w:proofErr w:type="spellEnd"/>
            <w:r w:rsidRPr="007D1591">
              <w:rPr>
                <w:rFonts w:cs="Arial"/>
                <w:color w:val="000000"/>
              </w:rPr>
              <w:t xml:space="preserve"> szerves vegyületek</w:t>
            </w:r>
          </w:p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(Janus-arcú vegyületek)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halogéntartalmú</w:t>
            </w:r>
            <w:proofErr w:type="spellEnd"/>
            <w:r>
              <w:rPr>
                <w:rFonts w:cs="Arial"/>
                <w:color w:val="000000"/>
              </w:rPr>
              <w:t xml:space="preserve"> szerves vegyületek képződési lehetőségeinek áttekintése. Néhány fontos vegyület (freonok, DDT, </w:t>
            </w:r>
            <w:proofErr w:type="spellStart"/>
            <w:r>
              <w:rPr>
                <w:rFonts w:cs="Arial"/>
                <w:color w:val="000000"/>
              </w:rPr>
              <w:t>vinil</w:t>
            </w:r>
            <w:proofErr w:type="spellEnd"/>
            <w:r>
              <w:rPr>
                <w:rFonts w:cs="Arial"/>
                <w:color w:val="000000"/>
              </w:rPr>
              <w:t xml:space="preserve">-klorid, </w:t>
            </w:r>
            <w:proofErr w:type="spellStart"/>
            <w:r>
              <w:rPr>
                <w:rFonts w:cs="Arial"/>
                <w:color w:val="000000"/>
              </w:rPr>
              <w:t>diklórmetán</w:t>
            </w:r>
            <w:proofErr w:type="spellEnd"/>
            <w:r>
              <w:rPr>
                <w:rFonts w:cs="Arial"/>
                <w:color w:val="000000"/>
              </w:rPr>
              <w:t>) előnyös és káros tulajdonságainak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meg a tárgyalt vegyületek előnyös és káros tulajdonságait. Legyenek tisztában azzal, hogy a legtöbb vegyület Janus-arcú.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Halogénezett metánszármazékok.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DDT.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Vinil</w:t>
            </w:r>
            <w:proofErr w:type="spellEnd"/>
            <w:r>
              <w:rPr>
                <w:rFonts w:cs="Arial"/>
                <w:color w:val="000000"/>
              </w:rPr>
              <w:t>-klorid.</w:t>
            </w:r>
          </w:p>
        </w:tc>
      </w:tr>
      <w:tr w:rsidR="00516A8D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3</w:t>
            </w:r>
            <w:r w:rsidR="007F5CA4" w:rsidRPr="0058729B">
              <w:rPr>
                <w:rFonts w:cs="Arial"/>
                <w:b/>
                <w:color w:val="000000"/>
              </w:rPr>
              <w:t>8</w:t>
            </w:r>
            <w:r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Fluortartalmú</w:t>
            </w:r>
            <w:proofErr w:type="spellEnd"/>
            <w:r w:rsidRPr="007D1591">
              <w:rPr>
                <w:rFonts w:cs="Arial"/>
                <w:color w:val="000000"/>
              </w:rPr>
              <w:t xml:space="preserve"> szerves vegyületek</w:t>
            </w:r>
          </w:p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(Mit használnak műtéti altatáshoz?)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fluortartalmú</w:t>
            </w:r>
            <w:proofErr w:type="spellEnd"/>
            <w:r>
              <w:rPr>
                <w:rFonts w:cs="Arial"/>
                <w:color w:val="000000"/>
              </w:rPr>
              <w:t xml:space="preserve"> szerves vegyületek </w:t>
            </w:r>
            <w:proofErr w:type="gramStart"/>
            <w:r>
              <w:rPr>
                <w:rFonts w:cs="Arial"/>
                <w:color w:val="000000"/>
              </w:rPr>
              <w:t>stabilitásának</w:t>
            </w:r>
            <w:proofErr w:type="gramEnd"/>
            <w:r>
              <w:rPr>
                <w:rFonts w:cs="Arial"/>
                <w:color w:val="000000"/>
              </w:rPr>
              <w:t xml:space="preserve"> molekulaszerkezeti értelmezése. Néhány fontos </w:t>
            </w:r>
            <w:proofErr w:type="spellStart"/>
            <w:r>
              <w:rPr>
                <w:rFonts w:cs="Arial"/>
                <w:color w:val="000000"/>
              </w:rPr>
              <w:t>fluortartalmú</w:t>
            </w:r>
            <w:proofErr w:type="spellEnd"/>
            <w:r>
              <w:rPr>
                <w:rFonts w:cs="Arial"/>
                <w:color w:val="000000"/>
              </w:rPr>
              <w:t xml:space="preserve"> vegyület (</w:t>
            </w:r>
            <w:proofErr w:type="spellStart"/>
            <w:r>
              <w:rPr>
                <w:rFonts w:cs="Arial"/>
                <w:color w:val="000000"/>
              </w:rPr>
              <w:t>halonok</w:t>
            </w:r>
            <w:proofErr w:type="spellEnd"/>
            <w:r>
              <w:rPr>
                <w:rFonts w:cs="Arial"/>
                <w:color w:val="000000"/>
              </w:rPr>
              <w:t>, teflon) tulajdonságainak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69525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jelentősebb </w:t>
            </w:r>
            <w:proofErr w:type="spellStart"/>
            <w:r>
              <w:rPr>
                <w:rFonts w:cs="Arial"/>
                <w:color w:val="000000"/>
              </w:rPr>
              <w:t>fluortartalmú</w:t>
            </w:r>
            <w:proofErr w:type="spellEnd"/>
            <w:r>
              <w:rPr>
                <w:rFonts w:cs="Arial"/>
                <w:color w:val="000000"/>
              </w:rPr>
              <w:t xml:space="preserve"> szerves vegyületek (</w:t>
            </w:r>
            <w:proofErr w:type="spellStart"/>
            <w:r>
              <w:rPr>
                <w:rFonts w:cs="Arial"/>
                <w:color w:val="000000"/>
              </w:rPr>
              <w:t>halonok</w:t>
            </w:r>
            <w:proofErr w:type="spellEnd"/>
            <w:r>
              <w:rPr>
                <w:rFonts w:cs="Arial"/>
                <w:color w:val="000000"/>
              </w:rPr>
              <w:t xml:space="preserve">, teflon) gyakorlati jelentőségét. Legyenek tisztában a </w:t>
            </w:r>
            <w:proofErr w:type="spellStart"/>
            <w:r>
              <w:rPr>
                <w:rFonts w:cs="Arial"/>
                <w:color w:val="000000"/>
              </w:rPr>
              <w:t>fluortartalmú</w:t>
            </w:r>
            <w:proofErr w:type="spellEnd"/>
            <w:r>
              <w:rPr>
                <w:rFonts w:cs="Arial"/>
                <w:color w:val="000000"/>
              </w:rPr>
              <w:t xml:space="preserve"> szerves vegyületek </w:t>
            </w:r>
            <w:proofErr w:type="gramStart"/>
            <w:r>
              <w:rPr>
                <w:rFonts w:cs="Arial"/>
                <w:color w:val="000000"/>
              </w:rPr>
              <w:t>stabilitásának</w:t>
            </w:r>
            <w:proofErr w:type="gramEnd"/>
            <w:r>
              <w:rPr>
                <w:rFonts w:cs="Arial"/>
                <w:color w:val="000000"/>
              </w:rPr>
              <w:t xml:space="preserve"> molekulaszerkezeti okával.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Halonok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Teflon.</w:t>
            </w:r>
          </w:p>
        </w:tc>
      </w:tr>
      <w:tr w:rsidR="00516A8D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  <w:r w:rsidR="007F5CA4">
              <w:rPr>
                <w:rFonts w:cs="Arial"/>
                <w:b/>
                <w:color w:val="000000"/>
              </w:rPr>
              <w:t>9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Polimerizációs műanyagok</w:t>
            </w:r>
          </w:p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(Valóban nejlonból készül a nejlonzacskó?)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műanyagok fogalmának, tulajdonságainak, megmunkálásának megismertetése. A legfontosabb polimerizációs műanyagok tárgyalása.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műanyagok legfontosabb csoportjait, és a polimerizációs műanyagok legfontosabb képviselőit. Tudják felírni a polimerizációs reakció kémiai egyenletét egyszerű telítetlen vegyület esetén. Legyenek tisztában a hétköznapi nyelvhasználat és a tudományos elnevezés különbözőségével.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Műanyag.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Polimerizáció (</w:t>
            </w:r>
            <w:proofErr w:type="spellStart"/>
            <w:r>
              <w:rPr>
                <w:rFonts w:cs="Arial"/>
                <w:color w:val="000000"/>
              </w:rPr>
              <w:t>poliaddíció</w:t>
            </w:r>
            <w:proofErr w:type="spellEnd"/>
            <w:r>
              <w:rPr>
                <w:rFonts w:cs="Arial"/>
                <w:color w:val="000000"/>
              </w:rPr>
              <w:t>).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Depolimerizáció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Polietilén.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Polipropilén.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Teflon.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PVC.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Polisztirol.</w:t>
            </w:r>
          </w:p>
        </w:tc>
      </w:tr>
      <w:tr w:rsidR="00516A8D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7F5CA4" w:rsidP="00516A8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40</w:t>
            </w:r>
            <w:r w:rsidR="00516A8D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Aminok</w:t>
            </w:r>
            <w:proofErr w:type="spellEnd"/>
          </w:p>
          <w:p w:rsidR="00516A8D" w:rsidRPr="007D1591" w:rsidRDefault="00516A8D" w:rsidP="00516A8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(Szerelemmolekulák a csokoládéban?)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</w:t>
            </w:r>
            <w:proofErr w:type="spellStart"/>
            <w:r>
              <w:rPr>
                <w:rFonts w:cs="Arial"/>
                <w:color w:val="000000"/>
              </w:rPr>
              <w:t>aminok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gramStart"/>
            <w:r>
              <w:rPr>
                <w:rFonts w:cs="Arial"/>
                <w:color w:val="000000"/>
              </w:rPr>
              <w:t>fogalmának, rendűségének</w:t>
            </w:r>
            <w:proofErr w:type="gramEnd"/>
            <w:r>
              <w:rPr>
                <w:rFonts w:cs="Arial"/>
                <w:color w:val="000000"/>
              </w:rPr>
              <w:t>, értékűségének, sav-bázis tulajdonságainak bemutatása. A drogok (kábítószerek, pszichoaktív szerek) élettani hatásának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</w:t>
            </w:r>
            <w:proofErr w:type="spellStart"/>
            <w:r>
              <w:rPr>
                <w:rFonts w:cs="Arial"/>
                <w:color w:val="000000"/>
              </w:rPr>
              <w:t>aminok</w:t>
            </w:r>
            <w:proofErr w:type="spellEnd"/>
            <w:r>
              <w:rPr>
                <w:rFonts w:cs="Arial"/>
                <w:color w:val="000000"/>
              </w:rPr>
              <w:t xml:space="preserve"> jellemzőit, típusait, tudjanak különbséget tenni az </w:t>
            </w:r>
            <w:proofErr w:type="spellStart"/>
            <w:r>
              <w:rPr>
                <w:rFonts w:cs="Arial"/>
                <w:color w:val="000000"/>
              </w:rPr>
              <w:t>aminok</w:t>
            </w:r>
            <w:proofErr w:type="spellEnd"/>
            <w:r>
              <w:rPr>
                <w:rFonts w:cs="Arial"/>
                <w:color w:val="000000"/>
              </w:rPr>
              <w:t xml:space="preserve"> rendűsége és értékűsége között. Legyenek tisztában a kábítószerek alapvető élettani hatásaival, fogyasztásuk veszélyeivel.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D" w:rsidRDefault="00516A8D" w:rsidP="00516A8D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Aminok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516A8D" w:rsidRDefault="00516A8D" w:rsidP="00516A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Drogok.</w:t>
            </w:r>
          </w:p>
        </w:tc>
      </w:tr>
      <w:tr w:rsidR="007D1591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F5CA4" w:rsidP="007D159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41</w:t>
            </w:r>
            <w:r w:rsidR="007D1591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Nitrogéntartalmú</w:t>
            </w:r>
            <w:proofErr w:type="spellEnd"/>
            <w:r w:rsidRPr="007D1591">
              <w:rPr>
                <w:rFonts w:cs="Arial"/>
                <w:color w:val="000000"/>
              </w:rPr>
              <w:t xml:space="preserve"> aromás vegyületek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(Mitől olyan kellemetlen szagú a denaturált szesz?)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nitrogéntartalmú</w:t>
            </w:r>
            <w:proofErr w:type="spellEnd"/>
            <w:r>
              <w:rPr>
                <w:rFonts w:cs="Arial"/>
                <w:color w:val="000000"/>
              </w:rPr>
              <w:t xml:space="preserve"> aromás vegyületek alaptípusainak (piridin, </w:t>
            </w:r>
            <w:proofErr w:type="spellStart"/>
            <w:r>
              <w:rPr>
                <w:rFonts w:cs="Arial"/>
                <w:color w:val="000000"/>
              </w:rPr>
              <w:t>pirimidin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pirrol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imidazol</w:t>
            </w:r>
            <w:proofErr w:type="spellEnd"/>
            <w:r>
              <w:rPr>
                <w:rFonts w:cs="Arial"/>
                <w:color w:val="000000"/>
              </w:rPr>
              <w:t>, purin) bemutatása, sav-bázis tulajdonságaik tárgyalása.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</w:t>
            </w:r>
            <w:proofErr w:type="spellStart"/>
            <w:r>
              <w:rPr>
                <w:rFonts w:cs="Arial"/>
                <w:color w:val="000000"/>
              </w:rPr>
              <w:t>nitrogéntartalmú</w:t>
            </w:r>
            <w:proofErr w:type="spellEnd"/>
            <w:r>
              <w:rPr>
                <w:rFonts w:cs="Arial"/>
                <w:color w:val="000000"/>
              </w:rPr>
              <w:t xml:space="preserve"> aromás vegyületek alaptípusait, azok sav-bázis tulajdonságai</w:t>
            </w:r>
            <w:r w:rsidR="00740D90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 xml:space="preserve">. Tudjanak molekulaszerkezetükből következtetni a molekuláik között fellépő másodrendű kötések jellegére és </w:t>
            </w:r>
            <w:proofErr w:type="gramStart"/>
            <w:r>
              <w:rPr>
                <w:rFonts w:cs="Arial"/>
                <w:color w:val="000000"/>
              </w:rPr>
              <w:t>relatív</w:t>
            </w:r>
            <w:proofErr w:type="gramEnd"/>
            <w:r>
              <w:rPr>
                <w:rFonts w:cs="Arial"/>
                <w:color w:val="000000"/>
              </w:rPr>
              <w:t xml:space="preserve"> erősségére. </w:t>
            </w:r>
            <w:r w:rsidRPr="00C64211">
              <w:rPr>
                <w:rFonts w:cs="Arial"/>
                <w:color w:val="000000"/>
              </w:rPr>
              <w:t>Legyenek képesek képletek</w:t>
            </w:r>
            <w:r w:rsidR="007C6996" w:rsidRPr="00C64211">
              <w:rPr>
                <w:rFonts w:cs="Arial"/>
                <w:color w:val="000000"/>
              </w:rPr>
              <w:t xml:space="preserve">et </w:t>
            </w:r>
            <w:r w:rsidRPr="00C64211">
              <w:rPr>
                <w:rFonts w:cs="Arial"/>
                <w:color w:val="000000"/>
              </w:rPr>
              <w:t>memorizál</w:t>
            </w:r>
            <w:r w:rsidR="007C6996" w:rsidRPr="00C64211">
              <w:rPr>
                <w:rFonts w:cs="Arial"/>
                <w:color w:val="000000"/>
              </w:rPr>
              <w:t xml:space="preserve">ni.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Heteroaromás</w:t>
            </w:r>
            <w:proofErr w:type="spellEnd"/>
            <w:r>
              <w:rPr>
                <w:rFonts w:cs="Arial"/>
                <w:color w:val="000000"/>
              </w:rPr>
              <w:t xml:space="preserve"> vegyületek.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Piridin.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Pirimidin.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Pirrol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Imidazol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Purin.</w:t>
            </w:r>
          </w:p>
        </w:tc>
      </w:tr>
      <w:tr w:rsidR="007D1591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F5CA4" w:rsidP="007D159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42</w:t>
            </w:r>
            <w:r w:rsidR="007D1591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Amidok</w:t>
            </w:r>
            <w:proofErr w:type="spellEnd"/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(Vizeletből antibiotikum?)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</w:t>
            </w:r>
            <w:proofErr w:type="spellStart"/>
            <w:r>
              <w:rPr>
                <w:rFonts w:cs="Arial"/>
                <w:color w:val="000000"/>
              </w:rPr>
              <w:t>amidok</w:t>
            </w:r>
            <w:proofErr w:type="spellEnd"/>
            <w:r>
              <w:rPr>
                <w:rFonts w:cs="Arial"/>
                <w:color w:val="000000"/>
              </w:rPr>
              <w:t xml:space="preserve"> fogalmának, funkciós csoportjának és csoportosításának bemutatása. Szerkezet és tulajdonság kapcsolatának szemléltetése az </w:t>
            </w:r>
            <w:proofErr w:type="spellStart"/>
            <w:r>
              <w:rPr>
                <w:rFonts w:cs="Arial"/>
                <w:color w:val="000000"/>
              </w:rPr>
              <w:t>amidok</w:t>
            </w:r>
            <w:proofErr w:type="spellEnd"/>
            <w:r>
              <w:rPr>
                <w:rFonts w:cs="Arial"/>
                <w:color w:val="000000"/>
              </w:rPr>
              <w:t xml:space="preserve"> példáján. Néhány fontos </w:t>
            </w:r>
            <w:proofErr w:type="spellStart"/>
            <w:r>
              <w:rPr>
                <w:rFonts w:cs="Arial"/>
                <w:color w:val="000000"/>
              </w:rPr>
              <w:t>amidkötést</w:t>
            </w:r>
            <w:proofErr w:type="spellEnd"/>
            <w:r>
              <w:rPr>
                <w:rFonts w:cs="Arial"/>
                <w:color w:val="000000"/>
              </w:rPr>
              <w:t xml:space="preserve"> tartalmazó vegyület tárgyalása.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</w:t>
            </w:r>
            <w:proofErr w:type="spellStart"/>
            <w:r>
              <w:rPr>
                <w:rFonts w:cs="Arial"/>
                <w:color w:val="000000"/>
              </w:rPr>
              <w:t>amidok</w:t>
            </w:r>
            <w:proofErr w:type="spellEnd"/>
            <w:r>
              <w:rPr>
                <w:rFonts w:cs="Arial"/>
                <w:color w:val="000000"/>
              </w:rPr>
              <w:t xml:space="preserve"> legfontosabb tulajdonságait. Tudjanak példákat mondani </w:t>
            </w:r>
            <w:proofErr w:type="spellStart"/>
            <w:r>
              <w:rPr>
                <w:rFonts w:cs="Arial"/>
                <w:color w:val="000000"/>
              </w:rPr>
              <w:t>amidcsoportot</w:t>
            </w:r>
            <w:proofErr w:type="spellEnd"/>
            <w:r>
              <w:rPr>
                <w:rFonts w:cs="Arial"/>
                <w:color w:val="000000"/>
              </w:rPr>
              <w:t xml:space="preserve"> tartalmazó szerves vegyületekre. Legyenek tisztában a karbamid tudománytörténeti jelentőségével.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Amidok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256AF0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Amidok</w:t>
            </w:r>
            <w:proofErr w:type="spellEnd"/>
            <w:r>
              <w:rPr>
                <w:rFonts w:cs="Arial"/>
                <w:color w:val="000000"/>
              </w:rPr>
              <w:t xml:space="preserve"> képviselői.</w:t>
            </w:r>
          </w:p>
        </w:tc>
      </w:tr>
      <w:tr w:rsidR="007D1591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F5CA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  <w:r w:rsidR="007F5CA4">
              <w:rPr>
                <w:rFonts w:cs="Arial"/>
                <w:b/>
                <w:color w:val="000000"/>
              </w:rPr>
              <w:t>3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Polikondenzációs</w:t>
            </w:r>
            <w:proofErr w:type="spellEnd"/>
            <w:r w:rsidRPr="007D1591">
              <w:rPr>
                <w:rFonts w:cs="Arial"/>
                <w:color w:val="000000"/>
              </w:rPr>
              <w:t xml:space="preserve"> műanyagok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(Miből készülnek a golyóálló mellények?)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polikondenzációs</w:t>
            </w:r>
            <w:proofErr w:type="spellEnd"/>
            <w:r>
              <w:rPr>
                <w:rFonts w:cs="Arial"/>
                <w:color w:val="000000"/>
              </w:rPr>
              <w:t xml:space="preserve"> műanyagok kialakulásának molekulaszerkezeti feltételeinek tárgyalása. Néhány fontos </w:t>
            </w:r>
            <w:proofErr w:type="spellStart"/>
            <w:r>
              <w:rPr>
                <w:rFonts w:cs="Arial"/>
                <w:color w:val="000000"/>
              </w:rPr>
              <w:t>polikondenzációs</w:t>
            </w:r>
            <w:proofErr w:type="spellEnd"/>
            <w:r>
              <w:rPr>
                <w:rFonts w:cs="Arial"/>
                <w:color w:val="000000"/>
              </w:rPr>
              <w:t xml:space="preserve"> műanyag bemutatása. 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műanyagok elterjedésének, hasznos és káros tulajdonságainak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</w:t>
            </w:r>
            <w:proofErr w:type="spellStart"/>
            <w:r>
              <w:rPr>
                <w:rFonts w:cs="Arial"/>
                <w:color w:val="000000"/>
              </w:rPr>
              <w:t>polikondenzációs</w:t>
            </w:r>
            <w:proofErr w:type="spellEnd"/>
            <w:r>
              <w:rPr>
                <w:rFonts w:cs="Arial"/>
                <w:color w:val="000000"/>
              </w:rPr>
              <w:t xml:space="preserve"> műanyagok kialakulásának molekulaszerkezeti feltételeit. Tudjanak példákat mondani </w:t>
            </w:r>
            <w:proofErr w:type="spellStart"/>
            <w:r>
              <w:rPr>
                <w:rFonts w:cs="Arial"/>
                <w:color w:val="000000"/>
              </w:rPr>
              <w:t>polikondenzációs</w:t>
            </w:r>
            <w:proofErr w:type="spellEnd"/>
            <w:r>
              <w:rPr>
                <w:rFonts w:cs="Arial"/>
                <w:color w:val="000000"/>
              </w:rPr>
              <w:t xml:space="preserve"> műanyagokra. Legyenek tisztában a műanyag széles körű elterjedésének okaival, a műanyagok hasznos és káros tulajdonságaival.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Polikondenzáció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Nejlon.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Polikarbonát.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Bakelit.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Szilikonok.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</w:p>
        </w:tc>
      </w:tr>
      <w:tr w:rsidR="007D1591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F5CA4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4</w:t>
            </w:r>
            <w:r w:rsidR="007F5CA4" w:rsidRPr="0058729B">
              <w:rPr>
                <w:rFonts w:cs="Arial"/>
                <w:b/>
                <w:color w:val="000000"/>
              </w:rPr>
              <w:t>4</w:t>
            </w:r>
            <w:r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Porfirinek</w:t>
            </w:r>
            <w:r w:rsidR="00284171">
              <w:rPr>
                <w:rFonts w:cs="Arial"/>
                <w:color w:val="000000"/>
              </w:rPr>
              <w:t xml:space="preserve">, </w:t>
            </w:r>
            <w:proofErr w:type="spellStart"/>
            <w:r w:rsidR="00284171">
              <w:rPr>
                <w:rFonts w:cs="Arial"/>
                <w:color w:val="000000"/>
              </w:rPr>
              <w:t>kéntartalmú</w:t>
            </w:r>
            <w:proofErr w:type="spellEnd"/>
            <w:r w:rsidR="00284171">
              <w:rPr>
                <w:rFonts w:cs="Arial"/>
                <w:color w:val="000000"/>
              </w:rPr>
              <w:t xml:space="preserve"> szerves vegyületek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(Mitől piros a vér</w:t>
            </w:r>
            <w:r w:rsidR="00740D90">
              <w:rPr>
                <w:rFonts w:cs="Arial"/>
                <w:color w:val="000000"/>
              </w:rPr>
              <w:t>,</w:t>
            </w:r>
            <w:r w:rsidRPr="007D1591">
              <w:rPr>
                <w:rFonts w:cs="Arial"/>
                <w:color w:val="000000"/>
              </w:rPr>
              <w:t xml:space="preserve"> és mitől zöld a falevél?)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porfirinek legfontosabb képviselőjének (a hemoglobinnak és a klorofillnek) a bemutatása. Klorofilloldat kromatográfiás vizsgálata.</w:t>
            </w:r>
          </w:p>
          <w:p w:rsidR="00284171" w:rsidRDefault="0028417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kéntartalmú</w:t>
            </w:r>
            <w:proofErr w:type="spellEnd"/>
            <w:r>
              <w:rPr>
                <w:rFonts w:cs="Arial"/>
                <w:color w:val="000000"/>
              </w:rPr>
              <w:t xml:space="preserve"> szerves vegyületek néhány példájának bemutatása. A </w:t>
            </w:r>
            <w:proofErr w:type="spellStart"/>
            <w:r>
              <w:rPr>
                <w:rFonts w:cs="Arial"/>
                <w:color w:val="000000"/>
              </w:rPr>
              <w:t>tiovegyületek</w:t>
            </w:r>
            <w:proofErr w:type="spellEnd"/>
            <w:r>
              <w:rPr>
                <w:rFonts w:cs="Arial"/>
                <w:color w:val="000000"/>
              </w:rPr>
              <w:t xml:space="preserve"> és a megfelelő </w:t>
            </w:r>
            <w:proofErr w:type="spellStart"/>
            <w:r>
              <w:rPr>
                <w:rFonts w:cs="Arial"/>
                <w:color w:val="000000"/>
              </w:rPr>
              <w:t>oxovegyületek</w:t>
            </w:r>
            <w:proofErr w:type="spellEnd"/>
            <w:r>
              <w:rPr>
                <w:rFonts w:cs="Arial"/>
                <w:color w:val="000000"/>
              </w:rPr>
              <w:t xml:space="preserve"> összehasonlítása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porfirinváz felépítését (pontos szerkezeti képlet nem szükséges!), valamint a leckében szereplő legfontosabb porfirinvázas vegyületeket. Tudjanak egyszerű kromatográfiás vizsgálatot leírás és tanári útmutatás alapján végrehajtani.</w:t>
            </w:r>
          </w:p>
          <w:p w:rsidR="00284171" w:rsidRDefault="0028417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Tudjanak példákat mondani </w:t>
            </w:r>
            <w:proofErr w:type="spellStart"/>
            <w:r>
              <w:rPr>
                <w:rFonts w:cs="Arial"/>
                <w:color w:val="000000"/>
              </w:rPr>
              <w:t>kéntartalmú</w:t>
            </w:r>
            <w:proofErr w:type="spellEnd"/>
            <w:r>
              <w:rPr>
                <w:rFonts w:cs="Arial"/>
                <w:color w:val="000000"/>
              </w:rPr>
              <w:t xml:space="preserve"> szerves vegyületekre. Értsék az </w:t>
            </w:r>
            <w:proofErr w:type="spellStart"/>
            <w:r>
              <w:rPr>
                <w:rFonts w:cs="Arial"/>
                <w:color w:val="000000"/>
              </w:rPr>
              <w:t>összetételbeli</w:t>
            </w:r>
            <w:proofErr w:type="spellEnd"/>
            <w:r>
              <w:rPr>
                <w:rFonts w:cs="Arial"/>
                <w:color w:val="000000"/>
              </w:rPr>
              <w:t xml:space="preserve"> különbséget </w:t>
            </w:r>
            <w:proofErr w:type="spellStart"/>
            <w:r>
              <w:rPr>
                <w:rFonts w:cs="Arial"/>
                <w:color w:val="000000"/>
              </w:rPr>
              <w:t>oxovegyület</w:t>
            </w:r>
            <w:proofErr w:type="spellEnd"/>
            <w:r>
              <w:rPr>
                <w:rFonts w:cs="Arial"/>
                <w:color w:val="000000"/>
              </w:rPr>
              <w:t xml:space="preserve"> és </w:t>
            </w:r>
            <w:proofErr w:type="spellStart"/>
            <w:r>
              <w:rPr>
                <w:rFonts w:cs="Arial"/>
                <w:color w:val="000000"/>
              </w:rPr>
              <w:t>tiovegyület</w:t>
            </w:r>
            <w:proofErr w:type="spellEnd"/>
            <w:r>
              <w:rPr>
                <w:rFonts w:cs="Arial"/>
                <w:color w:val="000000"/>
              </w:rPr>
              <w:t xml:space="preserve">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Porfirinek.</w:t>
            </w:r>
          </w:p>
          <w:p w:rsidR="00284171" w:rsidRDefault="0028417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Tiovegyületek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853062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AF1351">
            <w:pPr>
              <w:pStyle w:val="TblzatSzveg"/>
              <w:rPr>
                <w:rStyle w:val="Kiemels2"/>
              </w:rPr>
            </w:pPr>
            <w:r w:rsidRPr="00474153">
              <w:rPr>
                <w:rStyle w:val="Kiemels2"/>
              </w:rPr>
              <w:lastRenderedPageBreak/>
              <w:t>4</w:t>
            </w:r>
            <w:r w:rsidR="00DE23B8">
              <w:rPr>
                <w:rStyle w:val="Kiemels2"/>
              </w:rPr>
              <w:t>5</w:t>
            </w:r>
            <w:r w:rsidRPr="0047415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474153">
            <w:pPr>
              <w:rPr>
                <w:rFonts w:cs="Times New Roman"/>
              </w:rPr>
            </w:pPr>
          </w:p>
        </w:tc>
      </w:tr>
      <w:tr w:rsidR="00DE23B8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8" w:rsidRPr="00474153" w:rsidRDefault="00DE23B8" w:rsidP="00DE23B8">
            <w:pPr>
              <w:pStyle w:val="TblzatSzveg"/>
              <w:rPr>
                <w:rStyle w:val="Kiemels2"/>
              </w:rPr>
            </w:pPr>
            <w:r w:rsidRPr="00474153">
              <w:rPr>
                <w:rStyle w:val="Kiemels2"/>
              </w:rPr>
              <w:t>4</w:t>
            </w:r>
            <w:r>
              <w:rPr>
                <w:rStyle w:val="Kiemels2"/>
              </w:rPr>
              <w:t>6</w:t>
            </w:r>
            <w:r w:rsidRPr="0047415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8" w:rsidRPr="00474153" w:rsidRDefault="00DE23B8" w:rsidP="00DE23B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8" w:rsidRPr="00474153" w:rsidRDefault="00DE23B8" w:rsidP="00DE23B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 xml:space="preserve">A fejezet ismeretanyagának gyakoroltatása, a </w:t>
            </w:r>
            <w:r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8" w:rsidRPr="00474153" w:rsidRDefault="00DE23B8" w:rsidP="00DE23B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8" w:rsidRPr="00474153" w:rsidRDefault="00DE23B8" w:rsidP="00DE23B8">
            <w:pPr>
              <w:rPr>
                <w:rFonts w:cs="Times New Roman"/>
              </w:rPr>
            </w:pPr>
          </w:p>
        </w:tc>
      </w:tr>
      <w:tr w:rsidR="00AF1351" w:rsidRPr="0047415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5166EA" w:rsidRDefault="00AF135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47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6C3A01" w:rsidRDefault="00AF1351" w:rsidP="00AF1351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6C3A01" w:rsidRDefault="00AF1351" w:rsidP="00AF1351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474153" w:rsidRDefault="00AF1351" w:rsidP="00AF1351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474153" w:rsidRDefault="00AF1351" w:rsidP="00AF1351">
            <w:pPr>
              <w:rPr>
                <w:rFonts w:cs="Times New Roman"/>
              </w:rPr>
            </w:pPr>
          </w:p>
        </w:tc>
      </w:tr>
      <w:tr w:rsidR="00853062" w:rsidRPr="008D6563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7D1591">
            <w:pPr>
              <w:pStyle w:val="TblzatSzveg"/>
              <w:rPr>
                <w:rStyle w:val="Kiemels2"/>
              </w:rPr>
            </w:pPr>
            <w:r w:rsidRPr="008D6563">
              <w:rPr>
                <w:rStyle w:val="Kiemels2"/>
              </w:rPr>
              <w:t>4</w:t>
            </w:r>
            <w:r w:rsidR="00AF1351">
              <w:rPr>
                <w:rStyle w:val="Kiemels2"/>
              </w:rPr>
              <w:t>8</w:t>
            </w:r>
            <w:r w:rsidRPr="008D656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D6563" w:rsidRDefault="00853062" w:rsidP="00474153">
            <w:pPr>
              <w:rPr>
                <w:rFonts w:cs="Times New Roman"/>
              </w:rPr>
            </w:pPr>
          </w:p>
        </w:tc>
      </w:tr>
    </w:tbl>
    <w:p w:rsidR="00332DA2" w:rsidRDefault="00332DA2" w:rsidP="000070F2">
      <w:pPr>
        <w:tabs>
          <w:tab w:val="left" w:pos="1647"/>
        </w:tabs>
        <w:rPr>
          <w:rFonts w:cs="Times New Roman"/>
        </w:rPr>
      </w:pPr>
    </w:p>
    <w:p w:rsidR="00853062" w:rsidRDefault="00853062">
      <w:pPr>
        <w:rPr>
          <w:rFonts w:cs="Times New Roman"/>
        </w:rPr>
      </w:pPr>
      <w:r>
        <w:rPr>
          <w:rFonts w:cs="Times New Roman"/>
        </w:rPr>
        <w:br w:type="page"/>
      </w:r>
    </w:p>
    <w:p w:rsidR="001C102A" w:rsidRDefault="001C102A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782F20" w:rsidRPr="007C2029" w:rsidTr="00FE2921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782F20" w:rsidRPr="00980BFA" w:rsidRDefault="00782F20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782F20" w:rsidRPr="007C2029" w:rsidTr="00FE2921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82F20" w:rsidRPr="000D73D8" w:rsidRDefault="007D1591" w:rsidP="00782F20">
            <w:pPr>
              <w:pStyle w:val="C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Biológiai jelentőségű anyagok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  <w:r w:rsidR="00AF1351">
              <w:rPr>
                <w:rFonts w:cs="Arial"/>
                <w:b/>
                <w:color w:val="000000"/>
              </w:rPr>
              <w:t>9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Szőlőcukor, gyümölcscukor, répacukor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(Egészségesebb-e a barna cukor a fehérnél?)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D24F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három legismertebb szénhidrát (szőlőcukor, gyümölcscukor, répacukor) szerkezetén és tulajdonságain keresztül a szénhidrátok kémiai jellemzői</w:t>
            </w:r>
            <w:r w:rsidR="00D24F22">
              <w:rPr>
                <w:rFonts w:cs="Arial"/>
                <w:color w:val="000000"/>
              </w:rPr>
              <w:t>nek bemutatása</w:t>
            </w:r>
            <w:r>
              <w:rPr>
                <w:rFonts w:cs="Arial"/>
                <w:color w:val="000000"/>
              </w:rPr>
              <w:t>, csoportosításuk, előfordulásuk és előállításuk.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szénhidrátok fogalmát. Tudják megkülönböztetni kémiai összetételük és molekulaszerkezetük alapján a szőlőcukrot, a gyümölcscukrot és a répacukrot. Tudjanak példákat mondani </w:t>
            </w:r>
            <w:proofErr w:type="gramStart"/>
            <w:r>
              <w:rPr>
                <w:rFonts w:cs="Arial"/>
                <w:color w:val="000000"/>
              </w:rPr>
              <w:t>ezen</w:t>
            </w:r>
            <w:proofErr w:type="gramEnd"/>
            <w:r>
              <w:rPr>
                <w:rFonts w:cs="Arial"/>
                <w:color w:val="000000"/>
              </w:rPr>
              <w:t xml:space="preserve"> szénhidrátok előfordulására, gyakorlati felhasználására.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Szénhidrátok.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Redukáló szénhidrátok.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Szőlőcukor.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Gyümölcscukor.</w:t>
            </w:r>
          </w:p>
          <w:p w:rsidR="007D1591" w:rsidRDefault="007D1591" w:rsidP="007C69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Répacukor.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AF1351" w:rsidP="007D159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50</w:t>
            </w:r>
            <w:r w:rsidR="007D1591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A keményítő és a cellulóz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(Miből készül a glükóz-fruktóz szirup?)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poliszacharidok</w:t>
            </w:r>
            <w:proofErr w:type="spellEnd"/>
            <w:r>
              <w:rPr>
                <w:rFonts w:cs="Arial"/>
                <w:color w:val="000000"/>
              </w:rPr>
              <w:t xml:space="preserve"> fogalmának, a keményítő és a cellulóz szerkezetének, felépítésének, tulajdonságainak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</w:t>
            </w:r>
            <w:proofErr w:type="spellStart"/>
            <w:r>
              <w:rPr>
                <w:rFonts w:cs="Arial"/>
                <w:color w:val="000000"/>
              </w:rPr>
              <w:t>poliszacharidok</w:t>
            </w:r>
            <w:proofErr w:type="spellEnd"/>
            <w:r>
              <w:rPr>
                <w:rFonts w:cs="Arial"/>
                <w:color w:val="000000"/>
              </w:rPr>
              <w:t xml:space="preserve"> fogalmát. Tudják összehasonlítani a keményítő és a cellulóz összetételét, molekulaszerkezetét, fizikai és kémiai tulajdonságait, biológiai szerepét és felhasználását.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Poliszacharidok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Keményítő.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Cellulóz.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Glikogén.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Jódkeményítő-próba.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AF1351" w:rsidP="007D1591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51</w:t>
            </w:r>
            <w:r w:rsidR="007D1591"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 xml:space="preserve">Vitaminok. </w:t>
            </w:r>
            <w:proofErr w:type="spellStart"/>
            <w:r w:rsidRPr="007D1591">
              <w:rPr>
                <w:rFonts w:cs="Arial"/>
                <w:color w:val="000000"/>
              </w:rPr>
              <w:t>Karotinoidok</w:t>
            </w:r>
            <w:proofErr w:type="spellEnd"/>
            <w:r w:rsidRPr="007D1591">
              <w:rPr>
                <w:rFonts w:cs="Arial"/>
                <w:color w:val="000000"/>
              </w:rPr>
              <w:t xml:space="preserve"> és </w:t>
            </w:r>
            <w:proofErr w:type="spellStart"/>
            <w:r w:rsidRPr="007D1591">
              <w:rPr>
                <w:rFonts w:cs="Arial"/>
                <w:color w:val="000000"/>
              </w:rPr>
              <w:t>flavonoidok</w:t>
            </w:r>
            <w:proofErr w:type="spellEnd"/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(Mik az antioxidánsok?)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antioxidánsok fogalmának és néhány képviselőjének (vitaminok, </w:t>
            </w:r>
            <w:proofErr w:type="spellStart"/>
            <w:r>
              <w:rPr>
                <w:rFonts w:cs="Arial"/>
                <w:color w:val="000000"/>
              </w:rPr>
              <w:t>karotinoidok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flavonoidok</w:t>
            </w:r>
            <w:proofErr w:type="spellEnd"/>
            <w:r>
              <w:rPr>
                <w:rFonts w:cs="Arial"/>
                <w:color w:val="000000"/>
              </w:rPr>
              <w:t>) bemutatása. A gyök fogalmának megismertetése. A vitaminok élettani szerepének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D24F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gyök és az antioxidáns fogalmát</w:t>
            </w:r>
            <w:r w:rsidR="00D24F22">
              <w:rPr>
                <w:rFonts w:cs="Arial"/>
                <w:color w:val="000000"/>
              </w:rPr>
              <w:t xml:space="preserve">. Szerezzenek </w:t>
            </w:r>
            <w:proofErr w:type="gramStart"/>
            <w:r w:rsidR="00D24F22">
              <w:rPr>
                <w:rFonts w:cs="Arial"/>
                <w:color w:val="000000"/>
              </w:rPr>
              <w:t>információt</w:t>
            </w:r>
            <w:proofErr w:type="gramEnd"/>
            <w:r w:rsidR="00D24F2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Szent-Györgyi Albert munkásságá</w:t>
            </w:r>
            <w:r w:rsidR="00D24F22">
              <w:rPr>
                <w:rFonts w:cs="Arial"/>
                <w:color w:val="000000"/>
              </w:rPr>
              <w:t>ról</w:t>
            </w:r>
            <w:r>
              <w:rPr>
                <w:rFonts w:cs="Arial"/>
                <w:color w:val="000000"/>
              </w:rPr>
              <w:t>. Legyenek tisztában a vitaminok élettani szerepével.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Antioxidáns.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Gyök.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Vitamin.</w:t>
            </w:r>
          </w:p>
          <w:p w:rsidR="007D1591" w:rsidRDefault="00633F5F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Karotinoid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AF1351" w:rsidP="007D1591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t>52</w:t>
            </w:r>
            <w:r w:rsidR="007D1591"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 xml:space="preserve">Aminosavak és </w:t>
            </w:r>
            <w:proofErr w:type="spellStart"/>
            <w:r w:rsidRPr="007D1591">
              <w:rPr>
                <w:rFonts w:cs="Arial"/>
                <w:color w:val="000000"/>
              </w:rPr>
              <w:t>peptidek</w:t>
            </w:r>
            <w:proofErr w:type="spellEnd"/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 xml:space="preserve">(Mi az </w:t>
            </w:r>
            <w:proofErr w:type="spellStart"/>
            <w:r w:rsidRPr="007D1591">
              <w:rPr>
                <w:rFonts w:cs="Arial"/>
                <w:color w:val="000000"/>
              </w:rPr>
              <w:t>umami</w:t>
            </w:r>
            <w:proofErr w:type="spellEnd"/>
            <w:r w:rsidRPr="007D1591">
              <w:rPr>
                <w:rFonts w:cs="Arial"/>
                <w:color w:val="000000"/>
              </w:rPr>
              <w:t xml:space="preserve"> íz?)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aminosavak legfontosabb tulajdonságainak (jellemző funkciós csoport, </w:t>
            </w:r>
            <w:proofErr w:type="spellStart"/>
            <w:r>
              <w:rPr>
                <w:rFonts w:cs="Arial"/>
                <w:color w:val="000000"/>
              </w:rPr>
              <w:t>amfotéria</w:t>
            </w:r>
            <w:proofErr w:type="spellEnd"/>
            <w:r>
              <w:rPr>
                <w:rFonts w:cs="Arial"/>
                <w:color w:val="000000"/>
              </w:rPr>
              <w:t xml:space="preserve">, ikerionképzés, </w:t>
            </w:r>
            <w:proofErr w:type="spellStart"/>
            <w:r>
              <w:rPr>
                <w:rFonts w:cs="Arial"/>
                <w:color w:val="000000"/>
              </w:rPr>
              <w:t>peptidképzés</w:t>
            </w:r>
            <w:proofErr w:type="spellEnd"/>
            <w:r>
              <w:rPr>
                <w:rFonts w:cs="Arial"/>
                <w:color w:val="000000"/>
              </w:rPr>
              <w:t xml:space="preserve">) bemutatása a </w:t>
            </w:r>
            <w:proofErr w:type="spellStart"/>
            <w:r>
              <w:rPr>
                <w:rFonts w:cs="Arial"/>
                <w:color w:val="000000"/>
              </w:rPr>
              <w:t>glicin</w:t>
            </w:r>
            <w:proofErr w:type="spellEnd"/>
            <w:r>
              <w:rPr>
                <w:rFonts w:cs="Arial"/>
                <w:color w:val="000000"/>
              </w:rPr>
              <w:t xml:space="preserve"> és a glutaminsav példáján. A </w:t>
            </w:r>
            <w:proofErr w:type="spellStart"/>
            <w:r>
              <w:rPr>
                <w:rFonts w:cs="Arial"/>
                <w:color w:val="000000"/>
              </w:rPr>
              <w:t>peptidek</w:t>
            </w:r>
            <w:proofErr w:type="spellEnd"/>
            <w:r>
              <w:rPr>
                <w:rFonts w:cs="Arial"/>
                <w:color w:val="000000"/>
              </w:rPr>
              <w:t xml:space="preserve"> fogalmának és képződésének tárgyalása.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aminosavak funkciós csoportjait, </w:t>
            </w:r>
            <w:proofErr w:type="spellStart"/>
            <w:r>
              <w:rPr>
                <w:rFonts w:cs="Arial"/>
                <w:color w:val="000000"/>
              </w:rPr>
              <w:t>amfoter</w:t>
            </w:r>
            <w:proofErr w:type="spellEnd"/>
            <w:r>
              <w:rPr>
                <w:rFonts w:cs="Arial"/>
                <w:color w:val="000000"/>
              </w:rPr>
              <w:t xml:space="preserve"> tulajdonságát, ikerionos szerkezetét és </w:t>
            </w:r>
            <w:proofErr w:type="spellStart"/>
            <w:r>
              <w:rPr>
                <w:rFonts w:cs="Arial"/>
                <w:color w:val="000000"/>
              </w:rPr>
              <w:t>peptidképzési</w:t>
            </w:r>
            <w:proofErr w:type="spellEnd"/>
            <w:r>
              <w:rPr>
                <w:rFonts w:cs="Arial"/>
                <w:color w:val="000000"/>
              </w:rPr>
              <w:t xml:space="preserve"> reakcióját a </w:t>
            </w:r>
            <w:proofErr w:type="spellStart"/>
            <w:r>
              <w:rPr>
                <w:rFonts w:cs="Arial"/>
                <w:color w:val="000000"/>
              </w:rPr>
              <w:t>glicin</w:t>
            </w:r>
            <w:proofErr w:type="spellEnd"/>
            <w:r>
              <w:rPr>
                <w:rFonts w:cs="Arial"/>
                <w:color w:val="000000"/>
              </w:rPr>
              <w:t xml:space="preserve"> példáján bemutatva. Legyenek tisztában az alfa-, béta- és gamma-aminosavak közötti különbséggel.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Aminosav.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Peptid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Peptidkötés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Ikerion.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Glicin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AF1351" w:rsidP="007D1591">
            <w:pPr>
              <w:rPr>
                <w:rFonts w:cs="Arial"/>
                <w:b/>
                <w:color w:val="000000"/>
              </w:rPr>
            </w:pPr>
            <w:r w:rsidRPr="0058729B">
              <w:rPr>
                <w:rFonts w:cs="Arial"/>
                <w:b/>
                <w:color w:val="000000"/>
              </w:rPr>
              <w:lastRenderedPageBreak/>
              <w:t>53</w:t>
            </w:r>
            <w:r w:rsidR="007D1591" w:rsidRPr="0058729B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Fehérjék</w:t>
            </w:r>
          </w:p>
          <w:p w:rsidR="007D1591" w:rsidRPr="007D1591" w:rsidRDefault="007D1591" w:rsidP="007C69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 xml:space="preserve">(Mi a </w:t>
            </w:r>
            <w:proofErr w:type="spellStart"/>
            <w:r w:rsidRPr="007D1591">
              <w:rPr>
                <w:rFonts w:cs="Arial"/>
                <w:color w:val="000000"/>
              </w:rPr>
              <w:t>gluténérzékenység</w:t>
            </w:r>
            <w:proofErr w:type="spellEnd"/>
            <w:r w:rsidRPr="007D1591">
              <w:rPr>
                <w:rFonts w:cs="Arial"/>
                <w:color w:val="000000"/>
              </w:rPr>
              <w:t>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fehérjék fogalmának, biológiai szerepének, csoportosításának, szerkezetének, állapotváltozásának és kimutatási reakciójának tárgyalása.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fehérjék csoportosítási lehetőségeit és kimutatási reakcióit. Tudják kötésrendszerekkel értelmezni a fehérjék </w:t>
            </w:r>
            <w:proofErr w:type="gramStart"/>
            <w:r>
              <w:rPr>
                <w:rFonts w:cs="Arial"/>
                <w:color w:val="000000"/>
              </w:rPr>
              <w:t>primer</w:t>
            </w:r>
            <w:proofErr w:type="gramEnd"/>
            <w:r>
              <w:rPr>
                <w:rFonts w:cs="Arial"/>
                <w:color w:val="000000"/>
              </w:rPr>
              <w:t xml:space="preserve">, szekunder és tercier szerkezetét. Tudjanak különbséget tenni a fehérjék reverzibilis és irreverzibilis állapotváltozása között. Legyenek tájékozottak a </w:t>
            </w:r>
            <w:proofErr w:type="spellStart"/>
            <w:r>
              <w:rPr>
                <w:rFonts w:cs="Arial"/>
                <w:color w:val="000000"/>
              </w:rPr>
              <w:t>gluténérzékenység</w:t>
            </w:r>
            <w:proofErr w:type="spellEnd"/>
            <w:r>
              <w:rPr>
                <w:rFonts w:cs="Arial"/>
                <w:color w:val="000000"/>
              </w:rPr>
              <w:t xml:space="preserve"> mibenlétében.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Fehérjék.</w:t>
            </w:r>
          </w:p>
          <w:p w:rsidR="00211B31" w:rsidRDefault="00211B3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Fehérjék kimutatásának egyszerű módszerei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Fibrilláris</w:t>
            </w:r>
            <w:proofErr w:type="spellEnd"/>
            <w:r>
              <w:rPr>
                <w:rFonts w:cs="Arial"/>
                <w:color w:val="000000"/>
              </w:rPr>
              <w:t xml:space="preserve"> és </w:t>
            </w:r>
            <w:proofErr w:type="spellStart"/>
            <w:r>
              <w:rPr>
                <w:rFonts w:cs="Arial"/>
                <w:color w:val="000000"/>
              </w:rPr>
              <w:t>globuláris</w:t>
            </w:r>
            <w:proofErr w:type="spellEnd"/>
            <w:r>
              <w:rPr>
                <w:rFonts w:cs="Arial"/>
                <w:color w:val="000000"/>
              </w:rPr>
              <w:t xml:space="preserve"> fehérjék.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Proteinek és </w:t>
            </w:r>
            <w:proofErr w:type="spellStart"/>
            <w:r>
              <w:rPr>
                <w:rFonts w:cs="Arial"/>
                <w:color w:val="000000"/>
              </w:rPr>
              <w:t>proteidek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Primer</w:t>
            </w:r>
            <w:proofErr w:type="gramEnd"/>
            <w:r>
              <w:rPr>
                <w:rFonts w:cs="Arial"/>
                <w:color w:val="000000"/>
              </w:rPr>
              <w:t xml:space="preserve">, szekunder, tercier és </w:t>
            </w:r>
            <w:proofErr w:type="spellStart"/>
            <w:r>
              <w:rPr>
                <w:rFonts w:cs="Arial"/>
                <w:color w:val="000000"/>
              </w:rPr>
              <w:t>kvaterner</w:t>
            </w:r>
            <w:proofErr w:type="spellEnd"/>
            <w:r>
              <w:rPr>
                <w:rFonts w:cs="Arial"/>
                <w:color w:val="000000"/>
              </w:rPr>
              <w:t xml:space="preserve"> szerkezet.</w:t>
            </w:r>
          </w:p>
          <w:p w:rsidR="007D1591" w:rsidRDefault="007D1591" w:rsidP="00211B3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Reverzibilis és irreverzibilis </w:t>
            </w:r>
            <w:r w:rsidR="00211B31">
              <w:rPr>
                <w:rFonts w:cs="Arial"/>
                <w:color w:val="000000"/>
              </w:rPr>
              <w:t>kicsapódás.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br w:type="page"/>
              <w:t>5</w:t>
            </w:r>
            <w:r w:rsidR="00AF1351">
              <w:rPr>
                <w:rFonts w:cs="Arial"/>
                <w:b/>
                <w:color w:val="000000"/>
              </w:rPr>
              <w:t>4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A dezoxiribonukleinsav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(Mire jó a DNS-vizsgálat?)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nukleinsavak és hidrolízis termékeinek megismertetése. A DNS felépítésének és biológiai szerepének tárgyalása. A gén és a </w:t>
            </w:r>
            <w:proofErr w:type="gramStart"/>
            <w:r>
              <w:rPr>
                <w:rFonts w:cs="Arial"/>
                <w:color w:val="000000"/>
              </w:rPr>
              <w:t>genetikai</w:t>
            </w:r>
            <w:proofErr w:type="gramEnd"/>
            <w:r>
              <w:rPr>
                <w:rFonts w:cs="Arial"/>
                <w:color w:val="000000"/>
              </w:rPr>
              <w:t xml:space="preserve"> térkép fogalmának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nukleinsavakat és hidrolízisük termékeit. Legyenek tisztában a DNS felépítésével, biológiai szerepével. Legyen fogalmuk a génről és a </w:t>
            </w:r>
            <w:proofErr w:type="gramStart"/>
            <w:r>
              <w:rPr>
                <w:rFonts w:cs="Arial"/>
                <w:color w:val="000000"/>
              </w:rPr>
              <w:t>genetikai</w:t>
            </w:r>
            <w:proofErr w:type="gramEnd"/>
            <w:r>
              <w:rPr>
                <w:rFonts w:cs="Arial"/>
                <w:color w:val="000000"/>
              </w:rPr>
              <w:t xml:space="preserve"> térképről. Ismerjék a </w:t>
            </w:r>
            <w:proofErr w:type="gramStart"/>
            <w:r>
              <w:rPr>
                <w:rFonts w:cs="Arial"/>
                <w:color w:val="000000"/>
              </w:rPr>
              <w:t>mutáció</w:t>
            </w:r>
            <w:proofErr w:type="gramEnd"/>
            <w:r>
              <w:rPr>
                <w:rFonts w:cs="Arial"/>
                <w:color w:val="000000"/>
              </w:rPr>
              <w:t xml:space="preserve"> és a klónozás fogalmát.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Nukleinsav.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DNS.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Gén.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Genetikai</w:t>
            </w:r>
            <w:proofErr w:type="gramEnd"/>
            <w:r>
              <w:rPr>
                <w:rFonts w:cs="Arial"/>
                <w:color w:val="000000"/>
              </w:rPr>
              <w:t xml:space="preserve"> térkép.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  <w:r w:rsidR="00AF1351">
              <w:rPr>
                <w:rFonts w:cs="Arial"/>
                <w:b/>
                <w:color w:val="000000"/>
              </w:rPr>
              <w:t>5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A fehérjeszintézis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 xml:space="preserve">(Hogyan történik a </w:t>
            </w:r>
            <w:proofErr w:type="gramStart"/>
            <w:r w:rsidRPr="007D1591">
              <w:rPr>
                <w:rFonts w:cs="Arial"/>
                <w:color w:val="000000"/>
              </w:rPr>
              <w:t>genetikai</w:t>
            </w:r>
            <w:proofErr w:type="gramEnd"/>
            <w:r w:rsidRPr="007D1591">
              <w:rPr>
                <w:rFonts w:cs="Arial"/>
                <w:color w:val="000000"/>
              </w:rPr>
              <w:t xml:space="preserve"> módosítás?)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 RNS felépítésének, biológiai szerepének tárgyalása. A fehérjeszintézis bemutatása. A </w:t>
            </w:r>
            <w:proofErr w:type="gramStart"/>
            <w:r>
              <w:rPr>
                <w:rFonts w:cs="Arial"/>
                <w:color w:val="000000"/>
              </w:rPr>
              <w:t>genetikai</w:t>
            </w:r>
            <w:proofErr w:type="gramEnd"/>
            <w:r>
              <w:rPr>
                <w:rFonts w:cs="Arial"/>
                <w:color w:val="000000"/>
              </w:rPr>
              <w:t xml:space="preserve"> módosítás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Legyenek tisztában az RNS felépítésével, biológiai szerepével. Ismerjék a fehérjeszintézis lényegét. Legyen fogalmuk a </w:t>
            </w:r>
            <w:proofErr w:type="gramStart"/>
            <w:r>
              <w:rPr>
                <w:rFonts w:cs="Arial"/>
                <w:color w:val="000000"/>
              </w:rPr>
              <w:t>genetikailag</w:t>
            </w:r>
            <w:proofErr w:type="gramEnd"/>
            <w:r>
              <w:rPr>
                <w:rFonts w:cs="Arial"/>
                <w:color w:val="000000"/>
              </w:rPr>
              <w:t xml:space="preserve"> módosított élőlényekről, a genetikai módosítás előnyeiről és kockázatairól.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RNS.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Fehérjeszintézis.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GMO.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  <w:r w:rsidR="00AF1351">
              <w:rPr>
                <w:rFonts w:cs="Arial"/>
                <w:b/>
                <w:color w:val="000000"/>
              </w:rPr>
              <w:t>6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Feromonok</w:t>
            </w:r>
            <w:proofErr w:type="spellEnd"/>
            <w:r w:rsidRPr="007D1591">
              <w:rPr>
                <w:rFonts w:cs="Arial"/>
                <w:color w:val="000000"/>
              </w:rPr>
              <w:t xml:space="preserve"> és hormonok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 xml:space="preserve">(Milyenek a </w:t>
            </w:r>
            <w:proofErr w:type="spellStart"/>
            <w:r w:rsidRPr="007D1591">
              <w:rPr>
                <w:rFonts w:cs="Arial"/>
                <w:color w:val="000000"/>
              </w:rPr>
              <w:t>feromonos</w:t>
            </w:r>
            <w:proofErr w:type="spellEnd"/>
            <w:r w:rsidRPr="007D1591">
              <w:rPr>
                <w:rFonts w:cs="Arial"/>
                <w:color w:val="000000"/>
              </w:rPr>
              <w:t xml:space="preserve"> rovarcsapdák?)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proofErr w:type="spellStart"/>
            <w:r>
              <w:rPr>
                <w:rFonts w:cs="Arial"/>
                <w:color w:val="000000"/>
              </w:rPr>
              <w:t>feromonok</w:t>
            </w:r>
            <w:proofErr w:type="spellEnd"/>
            <w:r>
              <w:rPr>
                <w:rFonts w:cs="Arial"/>
                <w:color w:val="000000"/>
              </w:rPr>
              <w:t xml:space="preserve"> és a hormonok megismertetése. A hormonális fogamzásgátlás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</w:t>
            </w:r>
            <w:proofErr w:type="spellStart"/>
            <w:r>
              <w:rPr>
                <w:rFonts w:cs="Arial"/>
                <w:color w:val="000000"/>
              </w:rPr>
              <w:t>feromonok</w:t>
            </w:r>
            <w:proofErr w:type="spellEnd"/>
            <w:r>
              <w:rPr>
                <w:rFonts w:cs="Arial"/>
                <w:color w:val="000000"/>
              </w:rPr>
              <w:t xml:space="preserve"> és a hormonok fogalmát, biológiai jelentőségét. Legyenek tisztában a hormonális fogamzásgátlás lényegével és kockázataival.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Feromonok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Hormonok.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  <w:r w:rsidR="00AF1351">
              <w:rPr>
                <w:rFonts w:cs="Arial"/>
                <w:b/>
                <w:color w:val="000000"/>
              </w:rPr>
              <w:t>7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Gyógyszerek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(Használ vagy árt?)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gyógyszerek fogalmának és a terápiás indexnek a megbeszélése. A gyógyszerré válás folyamatának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3E17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 gyógyszer fogalmát, a terápiás indexet és a gyógyszerré válás folyamatát. Legyenek tisztában azzal, hogy minden gyógyszernek van pozitív hatása és negatív mellékhatása is. Legyen fogalmuk a </w:t>
            </w:r>
            <w:proofErr w:type="spellStart"/>
            <w:r>
              <w:rPr>
                <w:rFonts w:cs="Arial"/>
                <w:color w:val="000000"/>
              </w:rPr>
              <w:t>Contergan</w:t>
            </w:r>
            <w:proofErr w:type="spellEnd"/>
            <w:r>
              <w:rPr>
                <w:rFonts w:cs="Arial"/>
                <w:color w:val="000000"/>
              </w:rPr>
              <w:t xml:space="preserve">-botrány lényegéről.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Gyógyszer.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Terápiás index.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Gyógyszerré válás folyamata.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5</w:t>
            </w:r>
            <w:r w:rsidR="00AF1351">
              <w:rPr>
                <w:rFonts w:cs="Arial"/>
                <w:b/>
                <w:color w:val="000000"/>
              </w:rPr>
              <w:t>8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7D1591">
              <w:rPr>
                <w:rFonts w:cs="Arial"/>
                <w:color w:val="000000"/>
              </w:rPr>
              <w:t>Királis</w:t>
            </w:r>
            <w:proofErr w:type="spellEnd"/>
            <w:r w:rsidRPr="007D1591">
              <w:rPr>
                <w:rFonts w:cs="Arial"/>
                <w:color w:val="000000"/>
              </w:rPr>
              <w:t xml:space="preserve"> molekulák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(Miért olyan ellenálló a lépfene-baktérium?)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optikai izoméria és a vele kapcsolatos alapfogalmak (</w:t>
            </w:r>
            <w:proofErr w:type="spellStart"/>
            <w:r>
              <w:rPr>
                <w:rFonts w:cs="Arial"/>
                <w:color w:val="000000"/>
              </w:rPr>
              <w:t>kiralitás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enantiomerek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racemátok</w:t>
            </w:r>
            <w:proofErr w:type="spellEnd"/>
            <w:r>
              <w:rPr>
                <w:rFonts w:cs="Arial"/>
                <w:color w:val="000000"/>
              </w:rPr>
              <w:t xml:space="preserve">) tárgyalása. A </w:t>
            </w:r>
            <w:proofErr w:type="spellStart"/>
            <w:r>
              <w:rPr>
                <w:rFonts w:cs="Arial"/>
                <w:color w:val="000000"/>
              </w:rPr>
              <w:t>kiralitás</w:t>
            </w:r>
            <w:proofErr w:type="spellEnd"/>
            <w:r>
              <w:rPr>
                <w:rFonts w:cs="Arial"/>
                <w:color w:val="000000"/>
              </w:rPr>
              <w:t xml:space="preserve"> jelentőségének </w:t>
            </w:r>
            <w:proofErr w:type="spellStart"/>
            <w:r>
              <w:rPr>
                <w:rFonts w:cs="Arial"/>
                <w:color w:val="000000"/>
              </w:rPr>
              <w:t>bemutatatása</w:t>
            </w:r>
            <w:proofErr w:type="spellEnd"/>
            <w:r>
              <w:rPr>
                <w:rFonts w:cs="Arial"/>
                <w:color w:val="000000"/>
              </w:rPr>
              <w:t xml:space="preserve"> eddig tanult példák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Ismerjék az optikai izoméria és a </w:t>
            </w:r>
            <w:proofErr w:type="spellStart"/>
            <w:r>
              <w:rPr>
                <w:rFonts w:cs="Arial"/>
                <w:color w:val="000000"/>
              </w:rPr>
              <w:t>királis</w:t>
            </w:r>
            <w:proofErr w:type="spellEnd"/>
            <w:r>
              <w:rPr>
                <w:rFonts w:cs="Arial"/>
                <w:color w:val="000000"/>
              </w:rPr>
              <w:t xml:space="preserve"> szénatom fogalmát. Tudjanak példát mondani arra, hogy a különböző </w:t>
            </w:r>
            <w:proofErr w:type="spellStart"/>
            <w:r>
              <w:rPr>
                <w:rFonts w:cs="Arial"/>
                <w:color w:val="000000"/>
              </w:rPr>
              <w:t>enantiomereknek</w:t>
            </w:r>
            <w:proofErr w:type="spellEnd"/>
            <w:r>
              <w:rPr>
                <w:rFonts w:cs="Arial"/>
                <w:color w:val="000000"/>
              </w:rPr>
              <w:t xml:space="preserve"> eltérő lehet az élettani hatása.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Optikai izoméria.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Királis</w:t>
            </w:r>
            <w:proofErr w:type="spellEnd"/>
            <w:r>
              <w:rPr>
                <w:rFonts w:cs="Arial"/>
                <w:color w:val="000000"/>
              </w:rPr>
              <w:t xml:space="preserve"> szénatom.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Királis</w:t>
            </w:r>
            <w:proofErr w:type="spellEnd"/>
            <w:r>
              <w:rPr>
                <w:rFonts w:cs="Arial"/>
                <w:color w:val="000000"/>
              </w:rPr>
              <w:t xml:space="preserve"> molekula.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Enantiomerek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Racemátok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  <w:r w:rsidR="00AF1351">
              <w:rPr>
                <w:rFonts w:cs="Arial"/>
                <w:b/>
                <w:color w:val="000000"/>
              </w:rPr>
              <w:t>9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Élelmiszer-adalékok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 az az E150a jelű szörnyűség?)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élelmiszer-adalékok használatának szükségessége. Legfontosabb csoportjainak, és azok néhány képviselőjének bemutatása. Egészségre ártalmas anyagok élelmiszerekbe kerülésének egyéb lehetőségei (sütés-főzés, hamisítás).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tisztában az élelmiszer-adalékok szerepével, csoportjaival, fogyasztásuk kockázataival. Tudjanak arról, hogy egészségre ártalmas anyagok képződhetnek a sütés-főzés folyamán is. Legyen fogalmuk az élelmiszer-hamisítás következményeiről.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Élelmiszer-adalékok.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E-számok.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AF1351" w:rsidP="007D159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60</w:t>
            </w:r>
            <w:r w:rsidR="007D1591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Természetes eredetű ruhaanyagok?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(Miből készült a nemezsüveg és a nemezcsizma?)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természetes és mesterséges eredetű ruhaanyagok áttekintése. A nemez, a gyapjú, a pamut és a selyem kémiai jellemzőinek és tulajdonságainak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természetes és mesterséges alapú ruhaanyagokat. Tudják, mi a gyapjú, a selyem, a nemez és a pamut.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Természetes alapú ruhaanyagok.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Mesterséges alapú ruhaanyagok.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Gyapjú.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Selyem.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Nemez.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Pamut.</w:t>
            </w:r>
          </w:p>
        </w:tc>
      </w:tr>
      <w:tr w:rsidR="007D159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AF1351" w:rsidP="007D159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61</w:t>
            </w:r>
            <w:r w:rsidR="007D1591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Az élő szervezetre káros anyagok</w:t>
            </w:r>
          </w:p>
          <w:p w:rsidR="007D1591" w:rsidRPr="007D1591" w:rsidRDefault="007D1591" w:rsidP="007D15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D1591">
              <w:rPr>
                <w:rFonts w:cs="Arial"/>
                <w:color w:val="000000"/>
              </w:rPr>
              <w:t>(Mi az LD</w:t>
            </w:r>
            <w:r w:rsidRPr="007D1591">
              <w:rPr>
                <w:rFonts w:cs="Arial"/>
                <w:color w:val="000000"/>
                <w:vertAlign w:val="subscript"/>
              </w:rPr>
              <w:t>50</w:t>
            </w:r>
            <w:r w:rsidRPr="007D1591">
              <w:rPr>
                <w:rFonts w:cs="Arial"/>
                <w:color w:val="000000"/>
              </w:rPr>
              <w:t>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Természetes és szintetikus mérgező anyagok bemutatása. A mérgező hatást befolyásoló legfontosabb tényezők megbeszélése. Az LD</w:t>
            </w:r>
            <w:r>
              <w:rPr>
                <w:rFonts w:cs="Arial"/>
                <w:color w:val="000000"/>
                <w:vertAlign w:val="subscript"/>
              </w:rPr>
              <w:t>50</w:t>
            </w:r>
            <w:r>
              <w:rPr>
                <w:rFonts w:cs="Arial"/>
                <w:color w:val="000000"/>
              </w:rPr>
              <w:t xml:space="preserve">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mérgek fogalmát, a mérgező hatást befolyásoló tényezőket, valamint az LD</w:t>
            </w:r>
            <w:r>
              <w:rPr>
                <w:rFonts w:cs="Arial"/>
                <w:color w:val="000000"/>
                <w:vertAlign w:val="subscript"/>
              </w:rPr>
              <w:t>50</w:t>
            </w:r>
            <w:r>
              <w:rPr>
                <w:rFonts w:cs="Arial"/>
                <w:color w:val="000000"/>
              </w:rPr>
              <w:t xml:space="preserve"> jelentését. Legyenek tisztában azzal, hogy a természetes anyagok is lehetnek mérgező anyagok.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Mérgező anyag.</w:t>
            </w:r>
          </w:p>
          <w:p w:rsidR="007D1591" w:rsidRDefault="007D1591" w:rsidP="007D15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LD</w:t>
            </w:r>
            <w:r>
              <w:rPr>
                <w:rFonts w:cs="Arial"/>
                <w:color w:val="000000"/>
                <w:vertAlign w:val="subscript"/>
              </w:rPr>
              <w:t>50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3D3C6E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AF1351" w:rsidP="007F5CA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474153" w:rsidRDefault="003D3C6E" w:rsidP="000D73D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474153" w:rsidRDefault="003D3C6E" w:rsidP="000D73D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474153" w:rsidRDefault="003D3C6E" w:rsidP="000D73D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782F20">
            <w:pPr>
              <w:rPr>
                <w:rFonts w:cs="Times New Roman"/>
              </w:rPr>
            </w:pPr>
          </w:p>
        </w:tc>
      </w:tr>
      <w:tr w:rsidR="00AF1351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5166EA" w:rsidRDefault="00AF1351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63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6C3A01" w:rsidRDefault="00AF1351" w:rsidP="00AF1351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6C3A01" w:rsidRDefault="00AF1351" w:rsidP="00AF1351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474153" w:rsidRDefault="00AF1351" w:rsidP="00AF1351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1" w:rsidRPr="00782F20" w:rsidRDefault="00AF1351" w:rsidP="00AF1351">
            <w:pPr>
              <w:rPr>
                <w:rFonts w:cs="Times New Roman"/>
              </w:rPr>
            </w:pPr>
          </w:p>
        </w:tc>
      </w:tr>
      <w:tr w:rsidR="00ED7A28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5166EA" w:rsidRDefault="00ED7A28" w:rsidP="00ED7A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64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6C3A01" w:rsidRDefault="00ED7A28" w:rsidP="00ED7A28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6C3A01" w:rsidRDefault="00ED7A28" w:rsidP="00ED7A28">
            <w:pPr>
              <w:rPr>
                <w:rFonts w:cs="Times New Roman"/>
              </w:rPr>
            </w:pPr>
            <w:r w:rsidRPr="006C3A01">
              <w:rPr>
                <w:rFonts w:cs="Times New Roman"/>
              </w:rPr>
              <w:t xml:space="preserve">A fejezet ismeretanyagának gyakoroltatása, a </w:t>
            </w:r>
            <w:r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474153" w:rsidRDefault="00ED7A28" w:rsidP="00ED7A2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782F20" w:rsidRDefault="00ED7A28" w:rsidP="00ED7A28">
            <w:pPr>
              <w:rPr>
                <w:rFonts w:cs="Times New Roman"/>
              </w:rPr>
            </w:pPr>
          </w:p>
        </w:tc>
      </w:tr>
      <w:tr w:rsidR="00ED7A28" w:rsidRPr="00782F20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782F20" w:rsidRDefault="00ED7A28" w:rsidP="00ED7A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8D6563" w:rsidRDefault="00ED7A28" w:rsidP="00ED7A28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8D6563" w:rsidRDefault="00ED7A28" w:rsidP="00ED7A2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8D6563" w:rsidRDefault="00ED7A28" w:rsidP="00ED7A2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28" w:rsidRPr="00782F20" w:rsidRDefault="00ED7A28" w:rsidP="00ED7A28">
            <w:pPr>
              <w:rPr>
                <w:rFonts w:cs="Times New Roman"/>
              </w:rPr>
            </w:pPr>
          </w:p>
        </w:tc>
      </w:tr>
    </w:tbl>
    <w:p w:rsidR="00370B2D" w:rsidRDefault="00370B2D">
      <w:pPr>
        <w:rPr>
          <w:b/>
          <w:bCs/>
          <w:iCs/>
        </w:rPr>
      </w:pPr>
    </w:p>
    <w:p w:rsidR="007F5CA4" w:rsidRDefault="007F5CA4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:rsidR="00370B2D" w:rsidRDefault="00370B2D">
      <w:pPr>
        <w:rPr>
          <w:b/>
          <w:bCs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70B2D" w:rsidRPr="007C2029" w:rsidTr="00FE2921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70B2D" w:rsidRPr="00980BFA" w:rsidRDefault="00370B2D" w:rsidP="000D73D8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70B2D" w:rsidRPr="00015F64" w:rsidTr="00FE2921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70B2D" w:rsidRPr="00A43E4C" w:rsidRDefault="007F5CA4" w:rsidP="000D73D8">
            <w:pPr>
              <w:pStyle w:val="C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környezeti rendszerek kémiai vonatkozásai</w:t>
            </w:r>
          </w:p>
        </w:tc>
      </w:tr>
      <w:tr w:rsidR="007F5CA4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  <w:r w:rsidR="00B82CE0">
              <w:rPr>
                <w:rFonts w:cs="Arial"/>
                <w:b/>
                <w:color w:val="000000"/>
              </w:rPr>
              <w:t>6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Kémia és környezet</w:t>
            </w:r>
          </w:p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(Mekkora az ökológiai lábnyomod?)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kémia pozitív és negatív szerepe az ember és környezet kapcsolatában. Az ökológiai lábnyom.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40D9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Legyenek tudatában annak, hogy a kémiának mind pozitív, mind negatív hatása lehet az ember és környezet kapcsolatában. Tudják megbecsülni a különböző tevékenységek, szükségletek kielégítésének ökológiai lábnyomát.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Környezeti rendszer.</w:t>
            </w:r>
          </w:p>
          <w:p w:rsidR="007F5CA4" w:rsidRDefault="007F5CA4" w:rsidP="00D24F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Ökológiai lábnyom.</w:t>
            </w:r>
          </w:p>
        </w:tc>
      </w:tr>
      <w:tr w:rsidR="007F5CA4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  <w:r w:rsidR="00B82CE0">
              <w:rPr>
                <w:rFonts w:cs="Arial"/>
                <w:b/>
                <w:color w:val="000000"/>
              </w:rPr>
              <w:t>7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A kémia és a modern technika</w:t>
            </w:r>
          </w:p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(Mi is az LCD?)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kémiának a modern technikában betöltött alapvető szerepének megbeszélése. Példák a kémia jelentőségére az informatikai eszközök és a gépjárművek fejlesztése terén.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 kémiának a modern technikában betöltött alapvető szerepét. Tudjanak példákat említeni a kémia jelentőségére új anyagok előállításával és környezetbarát technológiák kidolgozásával kapcsolatban.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LCD.</w:t>
            </w:r>
          </w:p>
          <w:p w:rsidR="007F5CA4" w:rsidRDefault="007F5CA4" w:rsidP="007F5CA4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Kopolimer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OLED.</w:t>
            </w:r>
          </w:p>
        </w:tc>
      </w:tr>
      <w:tr w:rsidR="007F5CA4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br w:type="page"/>
              <w:t>6</w:t>
            </w:r>
            <w:r w:rsidR="00B82CE0">
              <w:rPr>
                <w:rFonts w:cs="Arial"/>
                <w:b/>
                <w:color w:val="000000"/>
              </w:rPr>
              <w:t>8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Hogyan bánjunk a hulladékkal?</w:t>
            </w:r>
          </w:p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(Komposztálhatók-e a műanyagok?)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hulladékok felhasználásának lehetőségei. A </w:t>
            </w:r>
            <w:proofErr w:type="spellStart"/>
            <w:r>
              <w:rPr>
                <w:rFonts w:cs="Arial"/>
                <w:color w:val="000000"/>
              </w:rPr>
              <w:t>bioműanyagok</w:t>
            </w:r>
            <w:proofErr w:type="spellEnd"/>
            <w:r>
              <w:rPr>
                <w:rFonts w:cs="Arial"/>
                <w:color w:val="000000"/>
              </w:rPr>
              <w:t xml:space="preserve"> előnyei és hátrányai.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Legyenek tisztában a különböző hulladékhasznosítási lehetőségekkel. Legyen </w:t>
            </w:r>
            <w:proofErr w:type="gramStart"/>
            <w:r>
              <w:rPr>
                <w:rFonts w:cs="Arial"/>
                <w:color w:val="000000"/>
              </w:rPr>
              <w:t>reális</w:t>
            </w:r>
            <w:proofErr w:type="gramEnd"/>
            <w:r>
              <w:rPr>
                <w:rFonts w:cs="Arial"/>
                <w:color w:val="000000"/>
              </w:rPr>
              <w:t xml:space="preserve"> képük a </w:t>
            </w:r>
            <w:proofErr w:type="spellStart"/>
            <w:r>
              <w:rPr>
                <w:rFonts w:cs="Arial"/>
                <w:color w:val="000000"/>
              </w:rPr>
              <w:t>bioműanyagok</w:t>
            </w:r>
            <w:proofErr w:type="spellEnd"/>
            <w:r>
              <w:rPr>
                <w:rFonts w:cs="Arial"/>
                <w:color w:val="000000"/>
              </w:rPr>
              <w:t xml:space="preserve"> használatának előnyeiről és hátrányairól. Figyeljenek tudatosan a hulladékkeletkezés elkerülésére, illetve a hulladék szelektív gyűjtésére.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Bioműanyag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F5CA4" w:rsidRDefault="007F5CA4" w:rsidP="006906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Fermentálás.</w:t>
            </w:r>
          </w:p>
        </w:tc>
      </w:tr>
      <w:tr w:rsidR="007F5CA4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  <w:r w:rsidR="00B82CE0">
              <w:rPr>
                <w:rFonts w:cs="Arial"/>
                <w:b/>
                <w:color w:val="000000"/>
              </w:rPr>
              <w:t>9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Ételeink és italaink</w:t>
            </w:r>
          </w:p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(Enni vagy nem lenni?)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élelmiszerekkel a szervezetünkbe kerülő káros anyagok mennyiségének csökkentése tudatos és változatos étkezéssel. Az élelmiszerek minőségi jellemzői. Az eltarthatósági idő.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Ismerjék az egészséges táplálkozás alapjait. Legyenek tisztában az étkezéssel a szervezetünkbe kerülő anyagok esetleges káros hatásával, valamint az élelmiszerek eltarthatósági idejének jelentésével.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Élelmiszer.</w:t>
            </w:r>
          </w:p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Eltarthatósági idő.</w:t>
            </w:r>
          </w:p>
          <w:p w:rsidR="007F5CA4" w:rsidRDefault="007F5CA4" w:rsidP="007F5CA4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Prebiotikum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:rsidR="007F5CA4" w:rsidRDefault="007F5CA4" w:rsidP="00D24F22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Flambírozás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7F5CA4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B82CE0" w:rsidP="00AF13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70</w:t>
            </w:r>
            <w:r w:rsidR="007F5CA4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Tájékozódás a „csodaszerek” világában</w:t>
            </w:r>
          </w:p>
          <w:p w:rsidR="007F5CA4" w:rsidRPr="007F5CA4" w:rsidRDefault="007F5CA4" w:rsidP="007F5C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5CA4">
              <w:rPr>
                <w:rFonts w:cs="Arial"/>
                <w:color w:val="000000"/>
              </w:rPr>
              <w:t>(Lássuk, ma éppen mi gyógyítja a rákot?)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bizonytalan eredetű gyógyszerek kockázatának megbeszélése. A „csodaszerek” felismerésének lehetőségei. Néhány napjainkban divatos „csodaszer” 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Legyenek tudatában </w:t>
            </w:r>
            <w:r w:rsidR="00740D90">
              <w:rPr>
                <w:rFonts w:cs="Arial"/>
                <w:color w:val="000000"/>
              </w:rPr>
              <w:t>annak</w:t>
            </w:r>
            <w:r>
              <w:rPr>
                <w:rFonts w:cs="Arial"/>
                <w:color w:val="000000"/>
              </w:rPr>
              <w:t xml:space="preserve">, hogy az interneten </w:t>
            </w:r>
            <w:proofErr w:type="gramStart"/>
            <w:r>
              <w:rPr>
                <w:rFonts w:cs="Arial"/>
                <w:color w:val="000000"/>
              </w:rPr>
              <w:t>reklámozott</w:t>
            </w:r>
            <w:proofErr w:type="gramEnd"/>
            <w:r>
              <w:rPr>
                <w:rFonts w:cs="Arial"/>
                <w:color w:val="000000"/>
              </w:rPr>
              <w:t xml:space="preserve"> és vásárolt gyógyszerek, „csodaszerek” milyen veszélyt jelenthetnek. Ismerjék </w:t>
            </w:r>
            <w:r w:rsidR="00D24F22">
              <w:rPr>
                <w:rFonts w:cs="Arial"/>
                <w:color w:val="000000"/>
              </w:rPr>
              <w:t xml:space="preserve">fel </w:t>
            </w:r>
            <w:r>
              <w:rPr>
                <w:rFonts w:cs="Arial"/>
                <w:color w:val="000000"/>
              </w:rPr>
              <w:t xml:space="preserve">a „csodaszerekkel” kapcsolatos leírásokban, </w:t>
            </w:r>
            <w:proofErr w:type="gramStart"/>
            <w:r>
              <w:rPr>
                <w:rFonts w:cs="Arial"/>
                <w:color w:val="000000"/>
              </w:rPr>
              <w:t>reklámokban</w:t>
            </w:r>
            <w:proofErr w:type="gramEnd"/>
            <w:r>
              <w:rPr>
                <w:rFonts w:cs="Arial"/>
                <w:color w:val="000000"/>
              </w:rPr>
              <w:t xml:space="preserve"> megjelenő árulkodó jeleket.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A4" w:rsidRDefault="007F5CA4" w:rsidP="007F5CA4">
            <w:pPr>
              <w:rPr>
                <w:rFonts w:cs="Arial"/>
                <w:color w:val="000000"/>
              </w:rPr>
            </w:pPr>
          </w:p>
        </w:tc>
      </w:tr>
      <w:tr w:rsidR="00DA38A8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Default="00B82CE0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</w:t>
            </w:r>
            <w:r w:rsidR="00DA38A8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474153" w:rsidRDefault="00DA38A8" w:rsidP="000D73D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474153" w:rsidRDefault="00DA38A8" w:rsidP="000D73D8">
            <w:pPr>
              <w:rPr>
                <w:rFonts w:cs="Times New Roman"/>
              </w:rPr>
            </w:pPr>
            <w:r w:rsidRPr="00474153">
              <w:rPr>
                <w:rFonts w:cs="Times New Roman"/>
              </w:rPr>
              <w:t xml:space="preserve">A fejezet ismeretanyagának gyakoroltatása, a </w:t>
            </w:r>
            <w:r w:rsidR="00C228E1">
              <w:rPr>
                <w:rFonts w:cs="Times New Roman"/>
              </w:rPr>
              <w:t>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</w:tr>
      <w:tr w:rsidR="00DA38A8" w:rsidRPr="00853062" w:rsidTr="00FE2921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3B" w:rsidRDefault="00EF5D3B" w:rsidP="00AF1351">
            <w:pPr>
              <w:pStyle w:val="TblzatSzveg"/>
              <w:rPr>
                <w:rStyle w:val="Kiemels2"/>
              </w:rPr>
            </w:pPr>
          </w:p>
          <w:p w:rsidR="00DA38A8" w:rsidRDefault="00DA38A8" w:rsidP="00AF135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AF1351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8D6563" w:rsidRDefault="00DA38A8" w:rsidP="000D73D8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8D6563" w:rsidRDefault="00DA38A8" w:rsidP="000D73D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</w:tr>
    </w:tbl>
    <w:p w:rsidR="00782F20" w:rsidRPr="000070F2" w:rsidRDefault="00782F20" w:rsidP="000070F2">
      <w:pPr>
        <w:tabs>
          <w:tab w:val="left" w:pos="1647"/>
        </w:tabs>
        <w:rPr>
          <w:rFonts w:cs="Times New Roman"/>
        </w:rPr>
      </w:pPr>
    </w:p>
    <w:sectPr w:rsidR="00782F20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BB" w:rsidRDefault="007F0ABB" w:rsidP="004C3450">
      <w:r>
        <w:separator/>
      </w:r>
    </w:p>
  </w:endnote>
  <w:endnote w:type="continuationSeparator" w:id="0">
    <w:p w:rsidR="007F0ABB" w:rsidRDefault="007F0AB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210475" w:rsidRDefault="0021047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CF5B01" wp14:editId="05E306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0475" w:rsidRPr="0074089C" w:rsidRDefault="0021047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3531D" w:rsidRPr="0063531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20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CF5B0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210475" w:rsidRPr="0074089C" w:rsidRDefault="0021047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63531D" w:rsidRPr="0063531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20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BB" w:rsidRDefault="007F0ABB" w:rsidP="004C3450">
      <w:r>
        <w:separator/>
      </w:r>
    </w:p>
  </w:footnote>
  <w:footnote w:type="continuationSeparator" w:id="0">
    <w:p w:rsidR="007F0ABB" w:rsidRDefault="007F0ABB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E"/>
    <w:rsid w:val="000032DA"/>
    <w:rsid w:val="000062F5"/>
    <w:rsid w:val="000070F2"/>
    <w:rsid w:val="00015F64"/>
    <w:rsid w:val="00025CA7"/>
    <w:rsid w:val="00031AAE"/>
    <w:rsid w:val="00032D62"/>
    <w:rsid w:val="00052455"/>
    <w:rsid w:val="00054A62"/>
    <w:rsid w:val="000632FB"/>
    <w:rsid w:val="00067578"/>
    <w:rsid w:val="00073F8D"/>
    <w:rsid w:val="00085620"/>
    <w:rsid w:val="0009214D"/>
    <w:rsid w:val="000A3C3C"/>
    <w:rsid w:val="000A5857"/>
    <w:rsid w:val="000B0B04"/>
    <w:rsid w:val="000B41D4"/>
    <w:rsid w:val="000B6AC5"/>
    <w:rsid w:val="000C3851"/>
    <w:rsid w:val="000C47E1"/>
    <w:rsid w:val="000C4D62"/>
    <w:rsid w:val="000C4F42"/>
    <w:rsid w:val="000D32AA"/>
    <w:rsid w:val="000D3B3B"/>
    <w:rsid w:val="000D73D8"/>
    <w:rsid w:val="000E30DE"/>
    <w:rsid w:val="000E55D0"/>
    <w:rsid w:val="000F02A1"/>
    <w:rsid w:val="0010472B"/>
    <w:rsid w:val="00106BA1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102A"/>
    <w:rsid w:val="001C1ED6"/>
    <w:rsid w:val="001C4841"/>
    <w:rsid w:val="001C6B1D"/>
    <w:rsid w:val="001C7A20"/>
    <w:rsid w:val="001D36B3"/>
    <w:rsid w:val="001D497E"/>
    <w:rsid w:val="001D69CB"/>
    <w:rsid w:val="001E1990"/>
    <w:rsid w:val="001E75C4"/>
    <w:rsid w:val="001F3A7B"/>
    <w:rsid w:val="001F3E31"/>
    <w:rsid w:val="00210475"/>
    <w:rsid w:val="00211B31"/>
    <w:rsid w:val="002126C2"/>
    <w:rsid w:val="00214506"/>
    <w:rsid w:val="00214F2A"/>
    <w:rsid w:val="00222B22"/>
    <w:rsid w:val="00226DBC"/>
    <w:rsid w:val="00240F0E"/>
    <w:rsid w:val="00243BD5"/>
    <w:rsid w:val="00253088"/>
    <w:rsid w:val="00255F49"/>
    <w:rsid w:val="00256AF0"/>
    <w:rsid w:val="00282F85"/>
    <w:rsid w:val="00284171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55F8"/>
    <w:rsid w:val="002C6E44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2DA2"/>
    <w:rsid w:val="00337B6A"/>
    <w:rsid w:val="00344404"/>
    <w:rsid w:val="00356C49"/>
    <w:rsid w:val="00361A96"/>
    <w:rsid w:val="003634BF"/>
    <w:rsid w:val="00370B2D"/>
    <w:rsid w:val="00371114"/>
    <w:rsid w:val="00372085"/>
    <w:rsid w:val="00373DFE"/>
    <w:rsid w:val="00380207"/>
    <w:rsid w:val="00385C16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D38F9"/>
    <w:rsid w:val="003D3C6E"/>
    <w:rsid w:val="003E0D25"/>
    <w:rsid w:val="003E1756"/>
    <w:rsid w:val="003E498B"/>
    <w:rsid w:val="003E6477"/>
    <w:rsid w:val="003F00EA"/>
    <w:rsid w:val="003F13A1"/>
    <w:rsid w:val="003F599A"/>
    <w:rsid w:val="003F730E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47AA7"/>
    <w:rsid w:val="004502E1"/>
    <w:rsid w:val="00452295"/>
    <w:rsid w:val="0045701A"/>
    <w:rsid w:val="00461ABC"/>
    <w:rsid w:val="00465AEC"/>
    <w:rsid w:val="00467043"/>
    <w:rsid w:val="0046782E"/>
    <w:rsid w:val="0047164D"/>
    <w:rsid w:val="00474153"/>
    <w:rsid w:val="0047574A"/>
    <w:rsid w:val="00482D5A"/>
    <w:rsid w:val="0048439B"/>
    <w:rsid w:val="004849F2"/>
    <w:rsid w:val="00487A38"/>
    <w:rsid w:val="00492A4B"/>
    <w:rsid w:val="00494473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2873"/>
    <w:rsid w:val="004D5842"/>
    <w:rsid w:val="004F77D0"/>
    <w:rsid w:val="00501244"/>
    <w:rsid w:val="00504CB7"/>
    <w:rsid w:val="005166EA"/>
    <w:rsid w:val="00516A8D"/>
    <w:rsid w:val="00516B0A"/>
    <w:rsid w:val="00521F99"/>
    <w:rsid w:val="0052432F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0FED"/>
    <w:rsid w:val="00563567"/>
    <w:rsid w:val="00565982"/>
    <w:rsid w:val="005848AA"/>
    <w:rsid w:val="0058729B"/>
    <w:rsid w:val="00590934"/>
    <w:rsid w:val="00594707"/>
    <w:rsid w:val="005A0B8A"/>
    <w:rsid w:val="005A1508"/>
    <w:rsid w:val="005A25AF"/>
    <w:rsid w:val="005A69A0"/>
    <w:rsid w:val="005B2ABE"/>
    <w:rsid w:val="005C0397"/>
    <w:rsid w:val="005C21E6"/>
    <w:rsid w:val="005D1751"/>
    <w:rsid w:val="005D3052"/>
    <w:rsid w:val="005D568B"/>
    <w:rsid w:val="005D7EBE"/>
    <w:rsid w:val="005E535F"/>
    <w:rsid w:val="005F094B"/>
    <w:rsid w:val="005F51CE"/>
    <w:rsid w:val="005F6BDA"/>
    <w:rsid w:val="005F6DE7"/>
    <w:rsid w:val="00606962"/>
    <w:rsid w:val="00614735"/>
    <w:rsid w:val="00623E68"/>
    <w:rsid w:val="0062796A"/>
    <w:rsid w:val="006334B2"/>
    <w:rsid w:val="00633F5F"/>
    <w:rsid w:val="00634AE3"/>
    <w:rsid w:val="0063531D"/>
    <w:rsid w:val="00645D0C"/>
    <w:rsid w:val="006464DF"/>
    <w:rsid w:val="00646962"/>
    <w:rsid w:val="006529AC"/>
    <w:rsid w:val="00667237"/>
    <w:rsid w:val="006722AC"/>
    <w:rsid w:val="006758AD"/>
    <w:rsid w:val="00676A04"/>
    <w:rsid w:val="00683A72"/>
    <w:rsid w:val="00683DA6"/>
    <w:rsid w:val="006842A7"/>
    <w:rsid w:val="006851D3"/>
    <w:rsid w:val="00690660"/>
    <w:rsid w:val="00692AAF"/>
    <w:rsid w:val="00695254"/>
    <w:rsid w:val="006966CC"/>
    <w:rsid w:val="006975C7"/>
    <w:rsid w:val="006A7698"/>
    <w:rsid w:val="006B004C"/>
    <w:rsid w:val="006B136F"/>
    <w:rsid w:val="006B525C"/>
    <w:rsid w:val="006B660E"/>
    <w:rsid w:val="006B72DA"/>
    <w:rsid w:val="006C3A01"/>
    <w:rsid w:val="006C43FA"/>
    <w:rsid w:val="006C4C2D"/>
    <w:rsid w:val="006C6199"/>
    <w:rsid w:val="006C68F6"/>
    <w:rsid w:val="006D174B"/>
    <w:rsid w:val="006D1795"/>
    <w:rsid w:val="006E27F1"/>
    <w:rsid w:val="006E3D89"/>
    <w:rsid w:val="006E4080"/>
    <w:rsid w:val="006E4DCC"/>
    <w:rsid w:val="006E5385"/>
    <w:rsid w:val="006E5A8D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37BFE"/>
    <w:rsid w:val="0074089C"/>
    <w:rsid w:val="00740D90"/>
    <w:rsid w:val="00745CAC"/>
    <w:rsid w:val="00752091"/>
    <w:rsid w:val="00760ED9"/>
    <w:rsid w:val="007648BE"/>
    <w:rsid w:val="007676CB"/>
    <w:rsid w:val="00776DD1"/>
    <w:rsid w:val="00776F39"/>
    <w:rsid w:val="00780D00"/>
    <w:rsid w:val="00782F20"/>
    <w:rsid w:val="00783475"/>
    <w:rsid w:val="007869D7"/>
    <w:rsid w:val="00787609"/>
    <w:rsid w:val="00790071"/>
    <w:rsid w:val="007966E6"/>
    <w:rsid w:val="007A1317"/>
    <w:rsid w:val="007A49D9"/>
    <w:rsid w:val="007B0FFA"/>
    <w:rsid w:val="007B52B9"/>
    <w:rsid w:val="007C2029"/>
    <w:rsid w:val="007C4A9F"/>
    <w:rsid w:val="007C6098"/>
    <w:rsid w:val="007C686D"/>
    <w:rsid w:val="007C6996"/>
    <w:rsid w:val="007D1591"/>
    <w:rsid w:val="007D5464"/>
    <w:rsid w:val="007D5BF3"/>
    <w:rsid w:val="007E35EE"/>
    <w:rsid w:val="007E797A"/>
    <w:rsid w:val="007F0ABB"/>
    <w:rsid w:val="007F5CA4"/>
    <w:rsid w:val="007F7C5C"/>
    <w:rsid w:val="00800148"/>
    <w:rsid w:val="00802F8A"/>
    <w:rsid w:val="00804B34"/>
    <w:rsid w:val="008061CF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3062"/>
    <w:rsid w:val="00863793"/>
    <w:rsid w:val="00874E3D"/>
    <w:rsid w:val="0087613E"/>
    <w:rsid w:val="0088377D"/>
    <w:rsid w:val="0088744A"/>
    <w:rsid w:val="00890A7E"/>
    <w:rsid w:val="008A61BC"/>
    <w:rsid w:val="008B1737"/>
    <w:rsid w:val="008B72D9"/>
    <w:rsid w:val="008C1BFB"/>
    <w:rsid w:val="008C5DBF"/>
    <w:rsid w:val="008D0E0C"/>
    <w:rsid w:val="008D5788"/>
    <w:rsid w:val="008D6563"/>
    <w:rsid w:val="008D6814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F5DEE"/>
    <w:rsid w:val="009F6CC3"/>
    <w:rsid w:val="009F6E11"/>
    <w:rsid w:val="00A002E8"/>
    <w:rsid w:val="00A01D1E"/>
    <w:rsid w:val="00A058C9"/>
    <w:rsid w:val="00A070CB"/>
    <w:rsid w:val="00A104A7"/>
    <w:rsid w:val="00A1104D"/>
    <w:rsid w:val="00A12776"/>
    <w:rsid w:val="00A1394A"/>
    <w:rsid w:val="00A16A4E"/>
    <w:rsid w:val="00A21849"/>
    <w:rsid w:val="00A220A8"/>
    <w:rsid w:val="00A2694B"/>
    <w:rsid w:val="00A33DCF"/>
    <w:rsid w:val="00A3645E"/>
    <w:rsid w:val="00A43D9A"/>
    <w:rsid w:val="00A43E4C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2522"/>
    <w:rsid w:val="00AB32CB"/>
    <w:rsid w:val="00AB5EC3"/>
    <w:rsid w:val="00AC0C35"/>
    <w:rsid w:val="00AC31E0"/>
    <w:rsid w:val="00AC391E"/>
    <w:rsid w:val="00AC408B"/>
    <w:rsid w:val="00AD4D23"/>
    <w:rsid w:val="00AE2EB2"/>
    <w:rsid w:val="00AE5D27"/>
    <w:rsid w:val="00AF1351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3AF"/>
    <w:rsid w:val="00B32A16"/>
    <w:rsid w:val="00B34365"/>
    <w:rsid w:val="00B366B3"/>
    <w:rsid w:val="00B3766E"/>
    <w:rsid w:val="00B44F8B"/>
    <w:rsid w:val="00B52FC2"/>
    <w:rsid w:val="00B53742"/>
    <w:rsid w:val="00B613D3"/>
    <w:rsid w:val="00B640B9"/>
    <w:rsid w:val="00B705E1"/>
    <w:rsid w:val="00B82CE0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E7E92"/>
    <w:rsid w:val="00BF47AD"/>
    <w:rsid w:val="00BF4ADF"/>
    <w:rsid w:val="00BF61D8"/>
    <w:rsid w:val="00BF7843"/>
    <w:rsid w:val="00C067EC"/>
    <w:rsid w:val="00C10E3E"/>
    <w:rsid w:val="00C126E7"/>
    <w:rsid w:val="00C12743"/>
    <w:rsid w:val="00C1289E"/>
    <w:rsid w:val="00C14238"/>
    <w:rsid w:val="00C228E1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211"/>
    <w:rsid w:val="00C64A6F"/>
    <w:rsid w:val="00C6596F"/>
    <w:rsid w:val="00C824E6"/>
    <w:rsid w:val="00C84683"/>
    <w:rsid w:val="00C92DDE"/>
    <w:rsid w:val="00C93A7C"/>
    <w:rsid w:val="00CA479A"/>
    <w:rsid w:val="00CB04D5"/>
    <w:rsid w:val="00CB1ED1"/>
    <w:rsid w:val="00CB2AD1"/>
    <w:rsid w:val="00CB524A"/>
    <w:rsid w:val="00CB6A59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04B32"/>
    <w:rsid w:val="00D12F5D"/>
    <w:rsid w:val="00D15CC2"/>
    <w:rsid w:val="00D211C2"/>
    <w:rsid w:val="00D24F2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A38A8"/>
    <w:rsid w:val="00DA49B8"/>
    <w:rsid w:val="00DB1DD6"/>
    <w:rsid w:val="00DB3539"/>
    <w:rsid w:val="00DB43B6"/>
    <w:rsid w:val="00DC02DA"/>
    <w:rsid w:val="00DC2A80"/>
    <w:rsid w:val="00DC2FC2"/>
    <w:rsid w:val="00DC3533"/>
    <w:rsid w:val="00DC69CD"/>
    <w:rsid w:val="00DC70B5"/>
    <w:rsid w:val="00DC7C46"/>
    <w:rsid w:val="00DC7F1B"/>
    <w:rsid w:val="00DD2499"/>
    <w:rsid w:val="00DE23B8"/>
    <w:rsid w:val="00DE392E"/>
    <w:rsid w:val="00DF154B"/>
    <w:rsid w:val="00DF7A04"/>
    <w:rsid w:val="00E016F0"/>
    <w:rsid w:val="00E0413E"/>
    <w:rsid w:val="00E045CD"/>
    <w:rsid w:val="00E061C7"/>
    <w:rsid w:val="00E07DB6"/>
    <w:rsid w:val="00E10F1D"/>
    <w:rsid w:val="00E1313E"/>
    <w:rsid w:val="00E170A5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75BE5"/>
    <w:rsid w:val="00E82CC5"/>
    <w:rsid w:val="00E8303A"/>
    <w:rsid w:val="00E847B9"/>
    <w:rsid w:val="00E861A3"/>
    <w:rsid w:val="00E96349"/>
    <w:rsid w:val="00EA171D"/>
    <w:rsid w:val="00EA66E1"/>
    <w:rsid w:val="00EA706D"/>
    <w:rsid w:val="00EB287E"/>
    <w:rsid w:val="00EB552B"/>
    <w:rsid w:val="00EB6EE1"/>
    <w:rsid w:val="00EC0C1C"/>
    <w:rsid w:val="00ED20E1"/>
    <w:rsid w:val="00ED34C3"/>
    <w:rsid w:val="00ED6F42"/>
    <w:rsid w:val="00ED7A28"/>
    <w:rsid w:val="00EE2D92"/>
    <w:rsid w:val="00EE4864"/>
    <w:rsid w:val="00EE7BB5"/>
    <w:rsid w:val="00EF5D3B"/>
    <w:rsid w:val="00EF71FA"/>
    <w:rsid w:val="00F01385"/>
    <w:rsid w:val="00F015B0"/>
    <w:rsid w:val="00F10731"/>
    <w:rsid w:val="00F15938"/>
    <w:rsid w:val="00F16B48"/>
    <w:rsid w:val="00F20803"/>
    <w:rsid w:val="00F229F9"/>
    <w:rsid w:val="00F322F4"/>
    <w:rsid w:val="00F418C6"/>
    <w:rsid w:val="00F70665"/>
    <w:rsid w:val="00F71CF6"/>
    <w:rsid w:val="00F7304D"/>
    <w:rsid w:val="00F74FB4"/>
    <w:rsid w:val="00F77797"/>
    <w:rsid w:val="00F77DE8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19A7"/>
    <w:rsid w:val="00FE2921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2C892-17CE-4846-BFBE-2357AC0A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990"/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terl\Desktop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B01-1376-41D2-BDF9-DA15E3ED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6</TotalTime>
  <Pages>21</Pages>
  <Words>3957</Words>
  <Characters>27304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László</dc:creator>
  <cp:keywords/>
  <dc:description/>
  <cp:lastModifiedBy>Kincses Ildikó</cp:lastModifiedBy>
  <cp:revision>6</cp:revision>
  <cp:lastPrinted>2016-05-25T07:54:00Z</cp:lastPrinted>
  <dcterms:created xsi:type="dcterms:W3CDTF">2018-08-23T20:43:00Z</dcterms:created>
  <dcterms:modified xsi:type="dcterms:W3CDTF">2018-08-27T08:02:00Z</dcterms:modified>
</cp:coreProperties>
</file>