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4AFA8F6C" w14:textId="77777777" w:rsidR="00980BFA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E76FF36" wp14:editId="3629BF17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DA31708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</w:p>
        <w:p w14:paraId="2E39135E" w14:textId="77777777" w:rsidR="00573875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A94B496" wp14:editId="35E0D98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AC5DE72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E05CD6A" wp14:editId="0FA605EC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80A76F9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0062F5">
            <w:rPr>
              <w:rFonts w:ascii="Book Antiqua" w:eastAsiaTheme="majorEastAsia" w:hAnsi="Book Antiqua" w:cstheme="majorBidi"/>
              <w:sz w:val="72"/>
              <w:szCs w:val="72"/>
            </w:rPr>
            <w:t>T</w:t>
          </w:r>
          <w:r w:rsidR="00C21104">
            <w:rPr>
              <w:rFonts w:ascii="Book Antiqua" w:eastAsiaTheme="majorEastAsia" w:hAnsi="Book Antiqua" w:cstheme="majorBidi"/>
              <w:sz w:val="72"/>
              <w:szCs w:val="72"/>
            </w:rPr>
            <w:t xml:space="preserve">örténelem 11. </w:t>
          </w:r>
        </w:p>
        <w:p w14:paraId="095D0FA2" w14:textId="6155A8C9" w:rsidR="00980BFA" w:rsidRPr="00F113FB" w:rsidRDefault="00C21104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FI-504011101</w:t>
          </w:r>
          <w:r w:rsidR="0023096E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</w:p>
        <w:p w14:paraId="4F1E3383" w14:textId="77777777" w:rsidR="00573875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 w:rsidR="00C21104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14:paraId="522D74D2" w14:textId="49D77048" w:rsidR="00980BFA" w:rsidRPr="00573875" w:rsidRDefault="00573875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573875">
            <w:rPr>
              <w:rFonts w:ascii="Book Antiqua" w:eastAsiaTheme="majorEastAsia" w:hAnsi="Book Antiqua" w:cstheme="majorBidi"/>
              <w:sz w:val="44"/>
              <w:szCs w:val="44"/>
            </w:rPr>
            <w:t>„R</w:t>
          </w:r>
          <w:r w:rsidR="00C21104" w:rsidRPr="00573875">
            <w:rPr>
              <w:rFonts w:ascii="Book Antiqua" w:eastAsiaTheme="majorEastAsia" w:hAnsi="Book Antiqua" w:cstheme="majorBidi"/>
              <w:sz w:val="44"/>
              <w:szCs w:val="44"/>
            </w:rPr>
            <w:t>ugalmas</w:t>
          </w:r>
          <w:r w:rsidRPr="00573875">
            <w:rPr>
              <w:rFonts w:ascii="Book Antiqua" w:eastAsiaTheme="majorEastAsia" w:hAnsi="Book Antiqua" w:cstheme="majorBidi"/>
              <w:sz w:val="44"/>
              <w:szCs w:val="44"/>
            </w:rPr>
            <w:t>”</w:t>
          </w:r>
        </w:p>
        <w:p w14:paraId="34E77442" w14:textId="77777777"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49BB7D2D" w14:textId="21F9F0FD" w:rsidR="00980BFA" w:rsidRDefault="00573875" w:rsidP="00573875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Készítette: szakmai munkaközösség</w:t>
          </w:r>
        </w:p>
        <w:p w14:paraId="38BDFE6A" w14:textId="77777777" w:rsidR="00980BFA" w:rsidRDefault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6BD604E4" w14:textId="77777777"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6F3DDADD" wp14:editId="33024FF7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C869D9C" w14:textId="77777777"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footerReference w:type="default" r:id="rId9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AC27DFC" wp14:editId="126822C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0438F6D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23592A0A" w14:textId="77777777"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14:paraId="2EAE763C" w14:textId="5C9AA133" w:rsidR="009A016C" w:rsidRPr="0061037F" w:rsidRDefault="009A016C" w:rsidP="009A016C">
      <w:pPr>
        <w:rPr>
          <w:sz w:val="24"/>
        </w:rPr>
      </w:pPr>
      <w:r w:rsidRPr="0061037F">
        <w:rPr>
          <w:sz w:val="24"/>
        </w:rPr>
        <w:t>A tanmenet a 11. évfolyam</w:t>
      </w:r>
      <w:r w:rsidR="00640A45" w:rsidRPr="0061037F">
        <w:rPr>
          <w:sz w:val="24"/>
        </w:rPr>
        <w:t>os Újgenerációs történelem</w:t>
      </w:r>
      <w:r w:rsidRPr="0061037F">
        <w:rPr>
          <w:sz w:val="24"/>
        </w:rPr>
        <w:t xml:space="preserve">tankönyvhöz készült. A 10. évfolyam tananyagából átkerült egy egyetemes </w:t>
      </w:r>
      <w:r w:rsidRPr="0061037F">
        <w:rPr>
          <w:i/>
          <w:sz w:val="24"/>
        </w:rPr>
        <w:t>(A „népek tavasza” 1848-ban)</w:t>
      </w:r>
      <w:r w:rsidRPr="0061037F">
        <w:rPr>
          <w:sz w:val="24"/>
        </w:rPr>
        <w:t xml:space="preserve"> és öt magyar történelemre vonatkozó lecke </w:t>
      </w:r>
      <w:r w:rsidRPr="0061037F">
        <w:rPr>
          <w:i/>
          <w:sz w:val="24"/>
        </w:rPr>
        <w:t>(Forradalom és szabadságharc 1848-1849-ben)</w:t>
      </w:r>
      <w:r w:rsidRPr="0061037F">
        <w:rPr>
          <w:sz w:val="24"/>
        </w:rPr>
        <w:t xml:space="preserve"> feldolgozása, erre – a két ismétlő, egy képességfejlesztő foglalkozással és kettő gyakorló, ellenőrző</w:t>
      </w:r>
      <w:r w:rsidR="0071277D" w:rsidRPr="0061037F">
        <w:rPr>
          <w:sz w:val="24"/>
        </w:rPr>
        <w:t xml:space="preserve"> órával együtt – 12</w:t>
      </w:r>
      <w:r w:rsidRPr="0061037F">
        <w:rPr>
          <w:sz w:val="24"/>
        </w:rPr>
        <w:t xml:space="preserve"> tanítási órát szánunk. Ezeknek a témáknak a feldolgozásakor használjuk a 10</w:t>
      </w:r>
      <w:r w:rsidR="00536963" w:rsidRPr="0061037F">
        <w:rPr>
          <w:sz w:val="24"/>
        </w:rPr>
        <w:t>.</w:t>
      </w:r>
      <w:r w:rsidRPr="0061037F">
        <w:rPr>
          <w:sz w:val="24"/>
        </w:rPr>
        <w:t xml:space="preserve"> évfolyam számára kidolgozott tankönyv </w:t>
      </w:r>
      <w:r w:rsidR="006C5716">
        <w:rPr>
          <w:sz w:val="24"/>
        </w:rPr>
        <w:t>([10/30.] [10/43</w:t>
      </w:r>
      <w:r w:rsidR="00536963" w:rsidRPr="0061037F">
        <w:rPr>
          <w:sz w:val="24"/>
        </w:rPr>
        <w:t>.] – [10/4</w:t>
      </w:r>
      <w:r w:rsidR="006C5716">
        <w:rPr>
          <w:sz w:val="24"/>
        </w:rPr>
        <w:t>7</w:t>
      </w:r>
      <w:r w:rsidR="00536963" w:rsidRPr="0061037F">
        <w:rPr>
          <w:sz w:val="24"/>
        </w:rPr>
        <w:t xml:space="preserve">.] jelölt) </w:t>
      </w:r>
      <w:r w:rsidRPr="0061037F">
        <w:rPr>
          <w:sz w:val="24"/>
        </w:rPr>
        <w:t>leckéit és a Történelem 9-10. című munkafüzet</w:t>
      </w:r>
      <w:r w:rsidR="00536963" w:rsidRPr="0061037F">
        <w:rPr>
          <w:sz w:val="24"/>
        </w:rPr>
        <w:t xml:space="preserve"> </w:t>
      </w:r>
      <w:r w:rsidR="0071277D" w:rsidRPr="0061037F">
        <w:rPr>
          <w:rFonts w:eastAsia="Times New Roman" w:cs="Times New Roman"/>
          <w:color w:val="000000"/>
          <w:sz w:val="24"/>
          <w:lang w:eastAsia="hu-HU"/>
        </w:rPr>
        <w:t>[FI-5040101002</w:t>
      </w:r>
      <w:r w:rsidR="006C5716">
        <w:rPr>
          <w:rFonts w:eastAsia="Times New Roman" w:cs="Times New Roman"/>
          <w:color w:val="000000"/>
          <w:sz w:val="24"/>
          <w:lang w:eastAsia="hu-HU"/>
        </w:rPr>
        <w:t>/1</w:t>
      </w:r>
      <w:r w:rsidR="0071277D" w:rsidRPr="0061037F">
        <w:rPr>
          <w:rFonts w:eastAsia="Times New Roman" w:cs="Times New Roman"/>
          <w:color w:val="000000"/>
          <w:sz w:val="24"/>
          <w:lang w:eastAsia="hu-HU"/>
        </w:rPr>
        <w:t>]</w:t>
      </w:r>
      <w:r w:rsidR="0071277D" w:rsidRPr="0061037F">
        <w:rPr>
          <w:sz w:val="24"/>
        </w:rPr>
        <w:t xml:space="preserve"> </w:t>
      </w:r>
      <w:r w:rsidR="00536963" w:rsidRPr="0061037F">
        <w:rPr>
          <w:sz w:val="24"/>
        </w:rPr>
        <w:t>(a tanmenet megfelelő pontján szintén jelzett</w:t>
      </w:r>
      <w:r w:rsidRPr="0061037F">
        <w:rPr>
          <w:sz w:val="24"/>
        </w:rPr>
        <w:t>) feladatait.</w:t>
      </w:r>
    </w:p>
    <w:p w14:paraId="75FAA2E7" w14:textId="0F9472A0" w:rsidR="009A016C" w:rsidRPr="0061037F" w:rsidRDefault="00536963" w:rsidP="00536963">
      <w:pPr>
        <w:ind w:firstLine="708"/>
        <w:rPr>
          <w:sz w:val="24"/>
        </w:rPr>
      </w:pPr>
      <w:r w:rsidRPr="0061037F">
        <w:rPr>
          <w:sz w:val="24"/>
        </w:rPr>
        <w:t xml:space="preserve">A tananyag feldolgozásának folyamatába képességfejlesztő órákat illesztettünk, továbbá több téma földolgozására két tanítási órát </w:t>
      </w:r>
      <w:proofErr w:type="spellStart"/>
      <w:r w:rsidRPr="0061037F">
        <w:rPr>
          <w:sz w:val="24"/>
        </w:rPr>
        <w:t>javasolunk</w:t>
      </w:r>
      <w:proofErr w:type="spellEnd"/>
      <w:r w:rsidRPr="0061037F">
        <w:rPr>
          <w:sz w:val="24"/>
        </w:rPr>
        <w:t xml:space="preserve">. </w:t>
      </w:r>
      <w:r w:rsidR="009A016C" w:rsidRPr="0061037F">
        <w:rPr>
          <w:sz w:val="24"/>
        </w:rPr>
        <w:t>A fejlesztési területeket illetően a tanítási óra tervezését segítheti elő a kerettantervben szereplő négy fejlesztési követelmény (1. Ismeretszerzés, tanulás; 2. Kritikai gondolkodás; 3. Kommunikáció; 4. Tájékozódás</w:t>
      </w:r>
      <w:r w:rsidRPr="0061037F">
        <w:rPr>
          <w:sz w:val="24"/>
        </w:rPr>
        <w:t xml:space="preserve"> térben és időben) megnevezése, ugyanakkor </w:t>
      </w:r>
      <w:r w:rsidR="009A016C" w:rsidRPr="0061037F">
        <w:rPr>
          <w:sz w:val="24"/>
        </w:rPr>
        <w:t>a történelemtanulás tevékenységrendszere mentén részletesebb tevékenység-megjelölés, -leírás is szerepel</w:t>
      </w:r>
      <w:r w:rsidRPr="0061037F">
        <w:rPr>
          <w:sz w:val="24"/>
        </w:rPr>
        <w:t>, a</w:t>
      </w:r>
      <w:r w:rsidR="00695289" w:rsidRPr="0061037F">
        <w:rPr>
          <w:sz w:val="24"/>
        </w:rPr>
        <w:t>melynek segítségével</w:t>
      </w:r>
      <w:r w:rsidRPr="0061037F">
        <w:rPr>
          <w:sz w:val="24"/>
        </w:rPr>
        <w:t xml:space="preserve"> a szaktanár a fejles</w:t>
      </w:r>
      <w:r w:rsidR="00695289" w:rsidRPr="0061037F">
        <w:rPr>
          <w:sz w:val="24"/>
        </w:rPr>
        <w:t>z</w:t>
      </w:r>
      <w:r w:rsidRPr="0061037F">
        <w:rPr>
          <w:sz w:val="24"/>
        </w:rPr>
        <w:t>tési szempontjainak megfelelően állíthatja össze a saját tanmenetét, ill. tervezheti meg a tanítási órákat.</w:t>
      </w:r>
    </w:p>
    <w:p w14:paraId="2B486038" w14:textId="43D3DF6F" w:rsidR="00EB552B" w:rsidRPr="0061037F" w:rsidRDefault="009A016C" w:rsidP="00536963">
      <w:pPr>
        <w:ind w:firstLine="708"/>
        <w:rPr>
          <w:sz w:val="24"/>
        </w:rPr>
      </w:pPr>
      <w:r w:rsidRPr="0061037F">
        <w:rPr>
          <w:sz w:val="24"/>
        </w:rPr>
        <w:t xml:space="preserve">A tankönyvhöz </w:t>
      </w:r>
      <w:r w:rsidR="00536963" w:rsidRPr="0061037F">
        <w:rPr>
          <w:sz w:val="24"/>
        </w:rPr>
        <w:t>munkafüzet is társul (FI-5040111</w:t>
      </w:r>
      <w:r w:rsidRPr="0061037F">
        <w:rPr>
          <w:sz w:val="24"/>
        </w:rPr>
        <w:t>02</w:t>
      </w:r>
      <w:r w:rsidR="006C5716">
        <w:rPr>
          <w:sz w:val="24"/>
        </w:rPr>
        <w:t>/1</w:t>
      </w:r>
      <w:r w:rsidRPr="0061037F">
        <w:rPr>
          <w:sz w:val="24"/>
        </w:rPr>
        <w:t xml:space="preserve">). </w:t>
      </w:r>
      <w:r w:rsidR="00536963" w:rsidRPr="0061037F">
        <w:rPr>
          <w:sz w:val="24"/>
        </w:rPr>
        <w:t>A tanmenetjavaslatban a gyakorló és összefoglaló órákon szerepelnek a munkafüzet feladatai.</w:t>
      </w:r>
    </w:p>
    <w:p w14:paraId="12A01831" w14:textId="77777777" w:rsidR="00536963" w:rsidRDefault="00536963" w:rsidP="00536963">
      <w:pPr>
        <w:ind w:firstLine="708"/>
      </w:pPr>
    </w:p>
    <w:p w14:paraId="22CCCD18" w14:textId="77777777" w:rsidR="00536963" w:rsidRPr="00536963" w:rsidRDefault="00536963" w:rsidP="00536963">
      <w:pPr>
        <w:ind w:firstLine="708"/>
        <w:rPr>
          <w:lang w:eastAsia="hu-HU"/>
        </w:rPr>
        <w:sectPr w:rsidR="00536963" w:rsidRPr="00536963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FD4C81" w:rsidRPr="007C2029" w14:paraId="7D920EAF" w14:textId="77777777" w:rsidTr="00BF7843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25E4DB86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57C67A4C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744E8E8C" w14:textId="77777777" w:rsidR="00FD4C81" w:rsidRPr="007C202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04BF8201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41EB1EA1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7402DE27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2D116BF0" w14:textId="77777777" w:rsidR="00FD4C81" w:rsidRPr="007C2029" w:rsidRDefault="00020FC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108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1066B413" w14:textId="77777777" w:rsid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14:paraId="4F17073B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14:paraId="417D4377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</w:p>
        </w:tc>
      </w:tr>
      <w:tr w:rsidR="006842A7" w:rsidRPr="007C2029" w14:paraId="64516922" w14:textId="77777777" w:rsidTr="00BF7843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674A4356" w14:textId="77777777" w:rsidR="006842A7" w:rsidRPr="007C2029" w:rsidRDefault="00020FCA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Bevezetés, ismétlés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7062C82" w14:textId="77777777" w:rsidR="006842A7" w:rsidRPr="007C2029" w:rsidRDefault="009C0AD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-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2E65124" w14:textId="0C29A581" w:rsidR="006842A7" w:rsidRPr="007C2029" w:rsidRDefault="00F91CF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48C3AAB8" w14:textId="48369EEE" w:rsidR="006842A7" w:rsidRPr="007C2029" w:rsidRDefault="00F91CF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15792A1D" w14:textId="4700E3C0" w:rsidR="006842A7" w:rsidRPr="00282F85" w:rsidRDefault="00A8790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</w:tr>
      <w:tr w:rsidR="006842A7" w:rsidRPr="007C2029" w14:paraId="7E0FAE52" w14:textId="77777777" w:rsidTr="00BF7843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223B2BF3" w14:textId="77777777" w:rsidR="006842A7" w:rsidRPr="007C2029" w:rsidRDefault="00020FCA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népek tavasza. Forradalom és szabadságharc Magyarországon 1848-1849-ben. / Történelem 10.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5311C0A6" w14:textId="77777777" w:rsidR="006842A7" w:rsidRPr="007C2029" w:rsidRDefault="00020FC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B18830F" w14:textId="77777777" w:rsidR="006842A7" w:rsidRPr="007C2029" w:rsidRDefault="00020FC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2668BFBA" w14:textId="77777777" w:rsidR="006842A7" w:rsidRPr="007C2029" w:rsidRDefault="00020FC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1B8FFDFE" w14:textId="285FB2F4" w:rsidR="006842A7" w:rsidRPr="00282F85" w:rsidRDefault="00A8790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</w:tr>
      <w:tr w:rsidR="006842A7" w:rsidRPr="007C2029" w14:paraId="16CB819C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3A9F70B5" w14:textId="77777777" w:rsidR="006842A7" w:rsidRPr="007C2029" w:rsidRDefault="00020FCA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nemzetállamok és a birodalmi politika kora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1B39F68" w14:textId="77777777" w:rsidR="006842A7" w:rsidRPr="007C2029" w:rsidRDefault="00020FC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2F70F7B" w14:textId="19EE43CE" w:rsidR="006842A7" w:rsidRPr="007C2029" w:rsidRDefault="009C08B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4B19AC16" w14:textId="6E64451C" w:rsidR="006842A7" w:rsidRPr="007C2029" w:rsidRDefault="009C08B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32EBAFFE" w14:textId="23DDE7D0" w:rsidR="006842A7" w:rsidRPr="00282F85" w:rsidRDefault="00A8790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</w:tr>
      <w:tr w:rsidR="00461ABC" w:rsidRPr="007C2029" w14:paraId="3047F059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18380B73" w14:textId="77777777" w:rsidR="00461ABC" w:rsidRPr="007C2029" w:rsidRDefault="00020FCA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kiegyezéshez vezető út és a dualizmus kora Magyarországon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91C0315" w14:textId="77777777" w:rsidR="00461ABC" w:rsidRPr="007C2029" w:rsidRDefault="00020FC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2AF2156" w14:textId="77777777" w:rsidR="00461ABC" w:rsidRPr="007C2029" w:rsidRDefault="00020FC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39E9884" w14:textId="77777777" w:rsidR="00461ABC" w:rsidRPr="007C2029" w:rsidRDefault="00020FC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464DC33E" w14:textId="6539676E" w:rsidR="00461ABC" w:rsidRPr="00282F85" w:rsidRDefault="00A8790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</w:tr>
      <w:tr w:rsidR="00020FCA" w:rsidRPr="007C2029" w14:paraId="53C33783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52DC6378" w14:textId="77777777" w:rsidR="00020FCA" w:rsidRPr="007C2029" w:rsidRDefault="00020FCA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 első világháború és következményei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BE0C3F7" w14:textId="48242E92" w:rsidR="00020FCA" w:rsidRDefault="009C08B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8CABE9D" w14:textId="77777777" w:rsidR="00020FCA" w:rsidRDefault="00020FC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04FF4576" w14:textId="7ABA238A" w:rsidR="00020FCA" w:rsidRDefault="009C08B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17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50186ABA" w14:textId="5DA2CBBF" w:rsidR="00020FCA" w:rsidRPr="00282F85" w:rsidRDefault="00A8790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</w:tr>
      <w:tr w:rsidR="00020FCA" w:rsidRPr="007C2029" w14:paraId="41F019E7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0335838C" w14:textId="77777777" w:rsidR="00020FCA" w:rsidRPr="007C2029" w:rsidRDefault="009C0AD6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Európa és a világ többi része a két világháború között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7043500" w14:textId="77777777" w:rsidR="00020FCA" w:rsidRDefault="009C0AD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772221C" w14:textId="77777777" w:rsidR="00020FCA" w:rsidRDefault="009C0AD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3093663D" w14:textId="77777777" w:rsidR="00020FCA" w:rsidRDefault="009C0AD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17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21C5F260" w14:textId="010777EE" w:rsidR="00020FCA" w:rsidRPr="00282F85" w:rsidRDefault="00A8790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</w:tr>
      <w:tr w:rsidR="009C0AD6" w:rsidRPr="007C2029" w14:paraId="75F225B4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331E8245" w14:textId="77777777" w:rsidR="009C0AD6" w:rsidRPr="007C2029" w:rsidRDefault="009C0AD6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Magyarország a két világháború között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4785241" w14:textId="77777777" w:rsidR="009C0AD6" w:rsidRDefault="009C0AD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6F86281" w14:textId="77777777" w:rsidR="009C0AD6" w:rsidRDefault="009C0AD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01E7AF02" w14:textId="77777777" w:rsidR="009C0AD6" w:rsidRDefault="009C0AD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30317F6C" w14:textId="151ECEB9" w:rsidR="009C0AD6" w:rsidRPr="00282F85" w:rsidRDefault="00A8790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</w:tr>
      <w:tr w:rsidR="009C0AD6" w:rsidRPr="007C2029" w14:paraId="72E6353F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659D6891" w14:textId="77777777" w:rsidR="009C0AD6" w:rsidRPr="007C2029" w:rsidRDefault="009C0AD6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második világháború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2C17E61" w14:textId="4FAAC6B2" w:rsidR="009C0AD6" w:rsidRDefault="006C3B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41A4B2C" w14:textId="4BD53DEF" w:rsidR="009C0AD6" w:rsidRDefault="006C3B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6FC29B17" w14:textId="0475DEAF" w:rsidR="009C0AD6" w:rsidRDefault="006C3B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17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17C4C5D5" w14:textId="527EA0BA" w:rsidR="009C0AD6" w:rsidRPr="00282F85" w:rsidRDefault="00A8790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</w:tr>
      <w:tr w:rsidR="006C5716" w:rsidRPr="007C2029" w14:paraId="42AAFF7E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03639B36" w14:textId="77777777" w:rsidR="006C5716" w:rsidRDefault="006C5716" w:rsidP="00461ABC">
            <w:pPr>
              <w:rPr>
                <w:rFonts w:cs="Calibri"/>
                <w:color w:val="000000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1F461F6A" w14:textId="3436B6EB" w:rsidR="006C5716" w:rsidRDefault="006C571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79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02FF335" w14:textId="682C23D6" w:rsidR="006C5716" w:rsidRDefault="006C571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29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2A921FF5" w14:textId="50DE2857" w:rsidR="006C5716" w:rsidRDefault="000E1C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108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42E0BC77" w14:textId="77777777" w:rsidR="006C5716" w:rsidRDefault="006C571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0495ACEC" w14:textId="77777777" w:rsidR="00FD4C81" w:rsidRDefault="00FD4C81" w:rsidP="00E045CD">
      <w:pPr>
        <w:rPr>
          <w:rFonts w:eastAsia="Times New Roman" w:cs="Times New Roman"/>
          <w:lang w:eastAsia="hu-HU"/>
        </w:rPr>
      </w:pPr>
    </w:p>
    <w:p w14:paraId="0D0C9139" w14:textId="77777777" w:rsidR="00DF080E" w:rsidRDefault="00DF080E" w:rsidP="00DF080E">
      <w:pPr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>A tanmenetjavaslatban található rövidítések magyarázata:</w:t>
      </w:r>
    </w:p>
    <w:p w14:paraId="362BE3FE" w14:textId="77777777" w:rsidR="00DF080E" w:rsidRDefault="00DF080E" w:rsidP="00DF080E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b/>
          <w:lang w:eastAsia="hu-HU"/>
        </w:rPr>
        <w:t>F:</w:t>
      </w:r>
      <w:r>
        <w:rPr>
          <w:rFonts w:eastAsia="Times New Roman" w:cs="Times New Roman"/>
          <w:lang w:eastAsia="hu-HU"/>
        </w:rPr>
        <w:t xml:space="preserve"> fogalmak, szakkifejezések</w:t>
      </w:r>
    </w:p>
    <w:p w14:paraId="4CD64829" w14:textId="77777777" w:rsidR="00DF080E" w:rsidRDefault="00DF080E" w:rsidP="00DF080E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b/>
          <w:lang w:eastAsia="hu-HU"/>
        </w:rPr>
        <w:t>É:</w:t>
      </w:r>
      <w:r>
        <w:rPr>
          <w:rFonts w:eastAsia="Times New Roman" w:cs="Times New Roman"/>
          <w:lang w:eastAsia="hu-HU"/>
        </w:rPr>
        <w:t xml:space="preserve"> évszámok</w:t>
      </w:r>
    </w:p>
    <w:p w14:paraId="539B3246" w14:textId="77777777" w:rsidR="00DF080E" w:rsidRDefault="00DF080E" w:rsidP="00DF080E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b/>
          <w:lang w:eastAsia="hu-HU"/>
        </w:rPr>
        <w:t>N:</w:t>
      </w:r>
      <w:r>
        <w:rPr>
          <w:rFonts w:eastAsia="Times New Roman" w:cs="Times New Roman"/>
          <w:lang w:eastAsia="hu-HU"/>
        </w:rPr>
        <w:t xml:space="preserve"> nevek</w:t>
      </w:r>
    </w:p>
    <w:p w14:paraId="03E4780E" w14:textId="77777777" w:rsidR="00DF080E" w:rsidRDefault="00DF080E" w:rsidP="00DF080E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b/>
          <w:lang w:eastAsia="hu-HU"/>
        </w:rPr>
        <w:t>T:</w:t>
      </w:r>
      <w:r>
        <w:rPr>
          <w:rFonts w:eastAsia="Times New Roman" w:cs="Times New Roman"/>
          <w:lang w:eastAsia="hu-HU"/>
        </w:rPr>
        <w:t xml:space="preserve"> topográfiai ismeretek</w:t>
      </w:r>
    </w:p>
    <w:p w14:paraId="6EDE75A5" w14:textId="77777777" w:rsidR="00DF080E" w:rsidRDefault="00DF080E" w:rsidP="00DF080E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b/>
          <w:lang w:eastAsia="hu-HU"/>
        </w:rPr>
        <w:t>ÉK:</w:t>
      </w:r>
      <w:r>
        <w:rPr>
          <w:rFonts w:eastAsia="Times New Roman" w:cs="Times New Roman"/>
          <w:lang w:eastAsia="hu-HU"/>
        </w:rPr>
        <w:t xml:space="preserve"> értelmező kulcsfogalmak</w:t>
      </w:r>
    </w:p>
    <w:p w14:paraId="67541C7F" w14:textId="77777777" w:rsidR="00DF080E" w:rsidRDefault="00DF080E" w:rsidP="00DF080E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b/>
          <w:lang w:eastAsia="hu-HU"/>
        </w:rPr>
        <w:t>TK:</w:t>
      </w:r>
      <w:r>
        <w:rPr>
          <w:rFonts w:eastAsia="Times New Roman" w:cs="Times New Roman"/>
          <w:lang w:eastAsia="hu-HU"/>
        </w:rPr>
        <w:t xml:space="preserve"> tartalmi kulcsfogalmak</w:t>
      </w:r>
    </w:p>
    <w:p w14:paraId="20D62129" w14:textId="77777777" w:rsidR="00DF080E" w:rsidRDefault="00DF080E" w:rsidP="00DF080E">
      <w:pPr>
        <w:rPr>
          <w:rFonts w:eastAsia="Times New Roman" w:cs="Times New Roman"/>
          <w:lang w:eastAsia="hu-HU"/>
        </w:rPr>
      </w:pPr>
    </w:p>
    <w:p w14:paraId="51C2E062" w14:textId="77777777" w:rsidR="00DF080E" w:rsidRDefault="00DF080E" w:rsidP="00DF080E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A kerettantervi követelményekben nem szereplő fogalmakat, neveket, évszámokat és helyszíneket </w:t>
      </w:r>
      <w:r>
        <w:rPr>
          <w:rFonts w:eastAsia="Times New Roman" w:cs="Times New Roman"/>
          <w:i/>
          <w:lang w:eastAsia="hu-HU"/>
        </w:rPr>
        <w:t>dőlt betűvel</w:t>
      </w:r>
      <w:r>
        <w:rPr>
          <w:rFonts w:eastAsia="Times New Roman" w:cs="Times New Roman"/>
          <w:lang w:eastAsia="hu-HU"/>
        </w:rPr>
        <w:t xml:space="preserve"> jelöltük.</w:t>
      </w:r>
    </w:p>
    <w:p w14:paraId="3C26FC2C" w14:textId="77777777" w:rsidR="00DF080E" w:rsidRDefault="00DF080E" w:rsidP="00E045CD">
      <w:pPr>
        <w:rPr>
          <w:rFonts w:eastAsia="Times New Roman" w:cs="Times New Roman"/>
          <w:lang w:eastAsia="hu-HU"/>
        </w:rPr>
      </w:pPr>
    </w:p>
    <w:p w14:paraId="3EA50564" w14:textId="77777777" w:rsidR="00DF080E" w:rsidRPr="007C2029" w:rsidRDefault="00DF080E" w:rsidP="00E045CD">
      <w:pPr>
        <w:rPr>
          <w:rFonts w:eastAsia="Times New Roman" w:cs="Times New Roman"/>
          <w:lang w:eastAsia="hu-HU"/>
        </w:rPr>
        <w:sectPr w:rsidR="00DF080E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2450"/>
        <w:gridCol w:w="3309"/>
        <w:gridCol w:w="3862"/>
        <w:gridCol w:w="3687"/>
      </w:tblGrid>
      <w:tr w:rsidR="00E85A95" w:rsidRPr="007C2029" w14:paraId="69FA1173" w14:textId="77777777" w:rsidTr="00597FDC">
        <w:trPr>
          <w:trHeight w:val="694"/>
          <w:tblHeader/>
          <w:jc w:val="center"/>
        </w:trPr>
        <w:tc>
          <w:tcPr>
            <w:tcW w:w="351" w:type="pct"/>
            <w:shd w:val="clear" w:color="auto" w:fill="34AA5D"/>
            <w:hideMark/>
          </w:tcPr>
          <w:p w14:paraId="5BCCAC43" w14:textId="77777777" w:rsidR="00590934" w:rsidRPr="00980BFA" w:rsidRDefault="00590934" w:rsidP="00640A45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56" w:type="pct"/>
            <w:shd w:val="clear" w:color="auto" w:fill="34AA5D"/>
            <w:hideMark/>
          </w:tcPr>
          <w:p w14:paraId="55F9657F" w14:textId="77777777" w:rsidR="00590934" w:rsidRPr="007C2029" w:rsidRDefault="00590934" w:rsidP="00640A45">
            <w:pPr>
              <w:pStyle w:val="Tblzatfej"/>
              <w:jc w:val="left"/>
              <w:rPr>
                <w:iCs/>
              </w:rPr>
            </w:pPr>
            <w:r w:rsidRPr="007C2029">
              <w:t xml:space="preserve">Az óra témája (tankönyvi lecke) vagy </w:t>
            </w:r>
            <w:proofErr w:type="gramStart"/>
            <w:r w:rsidRPr="007C2029">
              <w:t>funkciója</w:t>
            </w:r>
            <w:proofErr w:type="gramEnd"/>
          </w:p>
        </w:tc>
        <w:tc>
          <w:tcPr>
            <w:tcW w:w="1156" w:type="pct"/>
            <w:shd w:val="clear" w:color="auto" w:fill="34AA5D"/>
            <w:vAlign w:val="center"/>
            <w:hideMark/>
          </w:tcPr>
          <w:p w14:paraId="5BB7AD33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349" w:type="pct"/>
            <w:shd w:val="clear" w:color="auto" w:fill="34AA5D"/>
            <w:vAlign w:val="center"/>
            <w:hideMark/>
          </w:tcPr>
          <w:p w14:paraId="307C653B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14:paraId="2F444AE5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14:paraId="71FA17B4" w14:textId="77777777" w:rsidTr="00597FDC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397C55F3" w14:textId="16339458" w:rsidR="00557723" w:rsidRPr="00015F64" w:rsidRDefault="00020FCA" w:rsidP="00640A45">
            <w:pPr>
              <w:pStyle w:val="Cm"/>
            </w:pPr>
            <w:r>
              <w:t>A NÉPEK TAVASZA.</w:t>
            </w:r>
            <w:r w:rsidR="006B058A">
              <w:t xml:space="preserve"> FORRADALOM </w:t>
            </w:r>
            <w:proofErr w:type="gramStart"/>
            <w:r w:rsidR="006B058A">
              <w:t>ÉS</w:t>
            </w:r>
            <w:proofErr w:type="gramEnd"/>
            <w:r w:rsidR="006B058A">
              <w:t xml:space="preserve"> SZABADSÁGHARC</w:t>
            </w:r>
            <w:r>
              <w:t xml:space="preserve"> 1848-1849-BEN</w:t>
            </w:r>
            <w:r w:rsidR="00640A45">
              <w:rPr>
                <w:rStyle w:val="Lbjegyzet-hivatkozs"/>
              </w:rPr>
              <w:footnoteReference w:customMarkFollows="1" w:id="1"/>
              <w:t>*</w:t>
            </w:r>
          </w:p>
        </w:tc>
      </w:tr>
      <w:tr w:rsidR="00E85A95" w:rsidRPr="007C2029" w14:paraId="59D0A620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  <w:hideMark/>
          </w:tcPr>
          <w:p w14:paraId="273B7EA3" w14:textId="382244F1" w:rsidR="006842A7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DE392E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19821BE4" w14:textId="5066DA60" w:rsidR="006C3BB3" w:rsidRDefault="006C3BB3" w:rsidP="00640A45">
            <w:pPr>
              <w:pStyle w:val="TblzatSzveg"/>
              <w:rPr>
                <w:rStyle w:val="Kiemels2"/>
              </w:rPr>
            </w:pPr>
            <w:r w:rsidRPr="00C80DE1">
              <w:rPr>
                <w:rStyle w:val="Kiemels2"/>
              </w:rPr>
              <w:t>Bevezetés</w:t>
            </w:r>
          </w:p>
          <w:p w14:paraId="14D46FD7" w14:textId="2DF2DD44" w:rsidR="006C3BB3" w:rsidRPr="00640A45" w:rsidRDefault="006C3BB3" w:rsidP="00640A45">
            <w:pPr>
              <w:pStyle w:val="TblzatSzveg"/>
              <w:rPr>
                <w:rStyle w:val="Kiemels2"/>
                <w:b w:val="0"/>
              </w:rPr>
            </w:pPr>
          </w:p>
          <w:p w14:paraId="591F447B" w14:textId="6D7B2743" w:rsidR="006C3BB3" w:rsidRPr="00640A45" w:rsidRDefault="006C3BB3" w:rsidP="00640A45">
            <w:pPr>
              <w:pStyle w:val="TblzatSzveg"/>
              <w:rPr>
                <w:rStyle w:val="Kiemels2"/>
                <w:b w:val="0"/>
              </w:rPr>
            </w:pPr>
          </w:p>
          <w:p w14:paraId="289E297B" w14:textId="4B3E367F" w:rsidR="006C3BB3" w:rsidRPr="00640A45" w:rsidRDefault="006C3BB3" w:rsidP="00640A45">
            <w:pPr>
              <w:pStyle w:val="TblzatSzveg"/>
              <w:rPr>
                <w:rStyle w:val="Kiemels2"/>
                <w:b w:val="0"/>
              </w:rPr>
            </w:pPr>
          </w:p>
          <w:p w14:paraId="2CBD8D51" w14:textId="7DC1D29C" w:rsidR="006C3BB3" w:rsidRPr="00640A45" w:rsidRDefault="006C3BB3" w:rsidP="00640A45">
            <w:pPr>
              <w:pStyle w:val="TblzatSzveg"/>
              <w:rPr>
                <w:rStyle w:val="Kiemels2"/>
                <w:b w:val="0"/>
              </w:rPr>
            </w:pPr>
          </w:p>
          <w:p w14:paraId="0FB9B61E" w14:textId="77777777" w:rsidR="006C3BB3" w:rsidRPr="00640A45" w:rsidRDefault="006C3BB3" w:rsidP="00640A45">
            <w:pPr>
              <w:pStyle w:val="TblzatSzveg"/>
              <w:rPr>
                <w:rStyle w:val="Kiemels2"/>
                <w:b w:val="0"/>
              </w:rPr>
            </w:pPr>
          </w:p>
          <w:p w14:paraId="3075F826" w14:textId="12F343F0" w:rsidR="006842A7" w:rsidRPr="00C80DE1" w:rsidRDefault="006B058A" w:rsidP="00640A45">
            <w:pPr>
              <w:pStyle w:val="TblzatSzveg"/>
              <w:rPr>
                <w:rStyle w:val="Kiemels2"/>
              </w:rPr>
            </w:pPr>
            <w:r w:rsidRPr="00C80DE1">
              <w:rPr>
                <w:rStyle w:val="Kiemels2"/>
              </w:rPr>
              <w:t>Ismétlés</w:t>
            </w:r>
          </w:p>
        </w:tc>
        <w:tc>
          <w:tcPr>
            <w:tcW w:w="1156" w:type="pct"/>
            <w:shd w:val="clear" w:color="auto" w:fill="auto"/>
          </w:tcPr>
          <w:p w14:paraId="6033384E" w14:textId="77777777" w:rsidR="006C3BB3" w:rsidRDefault="006C3BB3" w:rsidP="006C3BB3">
            <w:pPr>
              <w:pStyle w:val="TblzatSzveg"/>
            </w:pPr>
            <w:r>
              <w:t>A tanulócsoport megalakulása.</w:t>
            </w:r>
          </w:p>
          <w:p w14:paraId="56F8A6D2" w14:textId="2803F090" w:rsidR="006C3BB3" w:rsidRDefault="006C3BB3" w:rsidP="006C3BB3">
            <w:pPr>
              <w:pStyle w:val="TblzatSzveg"/>
              <w:rPr>
                <w:color w:val="000000"/>
              </w:rPr>
            </w:pPr>
            <w:r>
              <w:t>A tananyagfelosztás, az egyetemes és a magyar történelem korszakainak bemutatása. Tanácsok a taneszközök használatával kapcsolatban. Az ellenőrzés és az értékelés sajátosságai.</w:t>
            </w:r>
          </w:p>
          <w:p w14:paraId="38BDA7D7" w14:textId="32F66CA5" w:rsidR="006842A7" w:rsidRPr="001D7271" w:rsidRDefault="001D7271" w:rsidP="004C0B6D">
            <w:pPr>
              <w:pStyle w:val="TblzatSzveg"/>
              <w:rPr>
                <w:color w:val="000000"/>
              </w:rPr>
            </w:pPr>
            <w:r w:rsidRPr="001D7271">
              <w:rPr>
                <w:color w:val="000000"/>
              </w:rPr>
              <w:t>Európa története, 1789-1848</w:t>
            </w:r>
          </w:p>
          <w:p w14:paraId="5EDCBB5F" w14:textId="77777777" w:rsidR="001D7271" w:rsidRDefault="001D7271" w:rsidP="004C0B6D">
            <w:pPr>
              <w:pStyle w:val="TblzatSzveg"/>
              <w:rPr>
                <w:color w:val="000000"/>
              </w:rPr>
            </w:pPr>
          </w:p>
          <w:p w14:paraId="550D044D" w14:textId="2273F16A" w:rsidR="001D7271" w:rsidRPr="001D7271" w:rsidRDefault="001D7271" w:rsidP="004C0B6D">
            <w:pPr>
              <w:pStyle w:val="TblzatSzveg"/>
              <w:rPr>
                <w:color w:val="000000"/>
              </w:rPr>
            </w:pPr>
            <w:r w:rsidRPr="001D7271">
              <w:rPr>
                <w:color w:val="000000"/>
              </w:rPr>
              <w:t xml:space="preserve">A Szent Szövetség rendszere, politikai, hatalmi törekvések. Nagy-Britannia törekvése a </w:t>
            </w:r>
            <w:proofErr w:type="gramStart"/>
            <w:r w:rsidRPr="001D7271">
              <w:rPr>
                <w:color w:val="000000"/>
              </w:rPr>
              <w:t>kontinentális</w:t>
            </w:r>
            <w:proofErr w:type="gramEnd"/>
            <w:r w:rsidRPr="001D7271">
              <w:rPr>
                <w:color w:val="000000"/>
              </w:rPr>
              <w:t xml:space="preserve"> </w:t>
            </w:r>
            <w:r w:rsidR="001431DB">
              <w:rPr>
                <w:color w:val="000000"/>
              </w:rPr>
              <w:t xml:space="preserve">hatalmi </w:t>
            </w:r>
            <w:r w:rsidRPr="001D7271">
              <w:rPr>
                <w:color w:val="000000"/>
              </w:rPr>
              <w:t>egye</w:t>
            </w:r>
            <w:r>
              <w:rPr>
                <w:color w:val="000000"/>
              </w:rPr>
              <w:t>nsúly fenntartására és gyarmatbirodalmának kiterjesztésére.</w:t>
            </w:r>
          </w:p>
          <w:p w14:paraId="6F6AE12D" w14:textId="77777777" w:rsidR="001D7271" w:rsidRDefault="001D7271" w:rsidP="001D7271">
            <w:pPr>
              <w:pStyle w:val="TblzatSzveg"/>
              <w:rPr>
                <w:color w:val="000000"/>
              </w:rPr>
            </w:pPr>
            <w:r w:rsidRPr="001D7271">
              <w:rPr>
                <w:color w:val="000000"/>
              </w:rPr>
              <w:t xml:space="preserve">A 19. század </w:t>
            </w:r>
            <w:r>
              <w:rPr>
                <w:color w:val="000000"/>
              </w:rPr>
              <w:t>uralkodó eszméi. A</w:t>
            </w:r>
            <w:r w:rsidRPr="001D7271">
              <w:rPr>
                <w:color w:val="000000"/>
              </w:rPr>
              <w:t xml:space="preserve"> liberális gondolkodók és politikusok. az alkotmányosság megvalósítását és a polgári szabadságjogok kiterjesztését fogalmazták meg. A nacionalizmus, a nemzeti egységmozgalmak sajátosságai.</w:t>
            </w:r>
          </w:p>
          <w:p w14:paraId="724D6811" w14:textId="77777777" w:rsidR="001D7271" w:rsidRPr="007C2029" w:rsidRDefault="001D7271" w:rsidP="001D727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ipari forradalom gazdasági és társadalmi következményei.</w:t>
            </w:r>
          </w:p>
        </w:tc>
        <w:tc>
          <w:tcPr>
            <w:tcW w:w="1349" w:type="pct"/>
            <w:shd w:val="clear" w:color="auto" w:fill="auto"/>
          </w:tcPr>
          <w:p w14:paraId="658BDF33" w14:textId="77777777" w:rsidR="006C3BB3" w:rsidRPr="00640A45" w:rsidRDefault="006C3BB3" w:rsidP="00221570">
            <w:pPr>
              <w:widowControl w:val="0"/>
              <w:rPr>
                <w:szCs w:val="22"/>
              </w:rPr>
            </w:pPr>
          </w:p>
          <w:p w14:paraId="55E00804" w14:textId="77777777" w:rsidR="006C3BB3" w:rsidRPr="00640A45" w:rsidRDefault="006C3BB3" w:rsidP="00221570">
            <w:pPr>
              <w:widowControl w:val="0"/>
              <w:rPr>
                <w:szCs w:val="22"/>
              </w:rPr>
            </w:pPr>
          </w:p>
          <w:p w14:paraId="45C04884" w14:textId="77777777" w:rsidR="006C3BB3" w:rsidRPr="00640A45" w:rsidRDefault="006C3BB3" w:rsidP="00221570">
            <w:pPr>
              <w:widowControl w:val="0"/>
              <w:rPr>
                <w:szCs w:val="22"/>
              </w:rPr>
            </w:pPr>
          </w:p>
          <w:p w14:paraId="0245C095" w14:textId="77777777" w:rsidR="006C3BB3" w:rsidRPr="00640A45" w:rsidRDefault="006C3BB3" w:rsidP="00221570">
            <w:pPr>
              <w:widowControl w:val="0"/>
              <w:rPr>
                <w:szCs w:val="22"/>
              </w:rPr>
            </w:pPr>
          </w:p>
          <w:p w14:paraId="1B474B6B" w14:textId="77777777" w:rsidR="006C3BB3" w:rsidRPr="00640A45" w:rsidRDefault="006C3BB3" w:rsidP="00221570">
            <w:pPr>
              <w:widowControl w:val="0"/>
              <w:rPr>
                <w:szCs w:val="22"/>
              </w:rPr>
            </w:pPr>
          </w:p>
          <w:p w14:paraId="6612B77A" w14:textId="77777777" w:rsidR="006C3BB3" w:rsidRPr="00640A45" w:rsidRDefault="006C3BB3" w:rsidP="00221570">
            <w:pPr>
              <w:widowControl w:val="0"/>
              <w:rPr>
                <w:szCs w:val="22"/>
              </w:rPr>
            </w:pPr>
          </w:p>
          <w:p w14:paraId="1E9E4399" w14:textId="2EC56725" w:rsidR="00221570" w:rsidRPr="00221570" w:rsidRDefault="00221570" w:rsidP="00221570">
            <w:pPr>
              <w:widowControl w:val="0"/>
              <w:rPr>
                <w:b/>
                <w:szCs w:val="22"/>
              </w:rPr>
            </w:pPr>
            <w:r w:rsidRPr="00221570">
              <w:rPr>
                <w:b/>
                <w:szCs w:val="22"/>
              </w:rPr>
              <w:t>1. Ismeretszerzés, tanulás</w:t>
            </w:r>
          </w:p>
          <w:p w14:paraId="3893FBF4" w14:textId="77777777" w:rsidR="00221570" w:rsidRPr="00310EAF" w:rsidRDefault="00221570" w:rsidP="00221570">
            <w:pPr>
              <w:widowControl w:val="0"/>
              <w:rPr>
                <w:i/>
              </w:rPr>
            </w:pPr>
            <w:r w:rsidRPr="00310EAF">
              <w:rPr>
                <w:i/>
                <w:szCs w:val="22"/>
              </w:rPr>
              <w:t xml:space="preserve">Az </w:t>
            </w:r>
            <w:proofErr w:type="gramStart"/>
            <w:r w:rsidRPr="00310EAF">
              <w:rPr>
                <w:i/>
                <w:szCs w:val="22"/>
              </w:rPr>
              <w:t>információk</w:t>
            </w:r>
            <w:proofErr w:type="gramEnd"/>
            <w:r w:rsidRPr="00310EAF">
              <w:rPr>
                <w:i/>
                <w:szCs w:val="22"/>
              </w:rPr>
              <w:t xml:space="preserve"> rendszerezése és értelmezése</w:t>
            </w:r>
          </w:p>
          <w:p w14:paraId="2035A266" w14:textId="77777777" w:rsidR="00221570" w:rsidRDefault="00221570" w:rsidP="00221570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A történelmi kulcsfogalmak ismerete és alkalmazása</w:t>
            </w:r>
            <w:r w:rsidR="00616B67">
              <w:rPr>
                <w:szCs w:val="22"/>
              </w:rPr>
              <w:t xml:space="preserve">: konzervativizmus, liberalizmus, nacionalizmus; nemzeti egységmozgalom, Szent Szövetség; </w:t>
            </w:r>
            <w:proofErr w:type="gramStart"/>
            <w:r w:rsidR="00616B67">
              <w:rPr>
                <w:szCs w:val="22"/>
              </w:rPr>
              <w:t>kontinentális</w:t>
            </w:r>
            <w:proofErr w:type="gramEnd"/>
            <w:r w:rsidR="00616B67">
              <w:rPr>
                <w:szCs w:val="22"/>
              </w:rPr>
              <w:t xml:space="preserve"> egyensúly; ipari forradalom, </w:t>
            </w:r>
          </w:p>
          <w:p w14:paraId="44A3E5F7" w14:textId="77777777" w:rsidR="00221570" w:rsidRDefault="00221570" w:rsidP="00221570">
            <w:pPr>
              <w:widowControl w:val="0"/>
              <w:rPr>
                <w:szCs w:val="22"/>
              </w:rPr>
            </w:pPr>
            <w:proofErr w:type="gramStart"/>
            <w:r>
              <w:rPr>
                <w:szCs w:val="22"/>
              </w:rPr>
              <w:t>A</w:t>
            </w:r>
            <w:proofErr w:type="gramEnd"/>
            <w:r>
              <w:rPr>
                <w:szCs w:val="22"/>
              </w:rPr>
              <w:t xml:space="preserve"> ismeretek rendszerezése, a történelmi megismerést elősegítő általánosítások megfogalmazása történelmi fogalmak segítségével</w:t>
            </w:r>
            <w:r w:rsidR="00616B67">
              <w:rPr>
                <w:szCs w:val="22"/>
              </w:rPr>
              <w:t>: A Szent Szövetség kora; A nemzeti egységmozgalmak törekvései; Az első ipari forradalom demográfiai és társadalmi következményei.</w:t>
            </w:r>
          </w:p>
          <w:p w14:paraId="5EBA166F" w14:textId="77777777" w:rsidR="00221570" w:rsidRPr="00221570" w:rsidRDefault="00221570" w:rsidP="00221570">
            <w:pPr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221570">
              <w:rPr>
                <w:b/>
                <w:szCs w:val="22"/>
              </w:rPr>
              <w:t>2. Kritikai gondolkodás</w:t>
            </w:r>
          </w:p>
          <w:p w14:paraId="23FB9B22" w14:textId="77777777" w:rsidR="00221570" w:rsidRPr="00310EAF" w:rsidRDefault="00221570" w:rsidP="00221570">
            <w:pPr>
              <w:widowControl w:val="0"/>
              <w:rPr>
                <w:i/>
                <w:szCs w:val="22"/>
              </w:rPr>
            </w:pPr>
            <w:r w:rsidRPr="00310EAF">
              <w:rPr>
                <w:i/>
                <w:szCs w:val="22"/>
              </w:rPr>
              <w:t>A történelmi változások nyomon követése</w:t>
            </w:r>
          </w:p>
          <w:p w14:paraId="067B3608" w14:textId="6B682BF3" w:rsidR="00221570" w:rsidRDefault="00221570" w:rsidP="00221570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A történelmi korszakok vizsgálatához és összehasonlításához használható szempontok ismerete és használata</w:t>
            </w:r>
            <w:r w:rsidR="00616B67">
              <w:rPr>
                <w:szCs w:val="22"/>
              </w:rPr>
              <w:t>: A társadalmi alrendszerekben lezajló változások összegyűjtése, értelmezése.</w:t>
            </w:r>
            <w:r>
              <w:rPr>
                <w:szCs w:val="22"/>
              </w:rPr>
              <w:t xml:space="preserve"> </w:t>
            </w:r>
          </w:p>
          <w:p w14:paraId="166B0630" w14:textId="77777777" w:rsidR="00310EAF" w:rsidRDefault="00310EAF" w:rsidP="00221570">
            <w:pPr>
              <w:widowControl w:val="0"/>
              <w:rPr>
                <w:szCs w:val="22"/>
              </w:rPr>
            </w:pPr>
          </w:p>
          <w:p w14:paraId="3FD479BE" w14:textId="77777777" w:rsidR="00221570" w:rsidRPr="00221570" w:rsidRDefault="00221570" w:rsidP="00221570">
            <w:pPr>
              <w:widowControl w:val="0"/>
              <w:rPr>
                <w:b/>
                <w:sz w:val="18"/>
                <w:szCs w:val="20"/>
              </w:rPr>
            </w:pPr>
            <w:r w:rsidRPr="00221570">
              <w:rPr>
                <w:b/>
              </w:rPr>
              <w:lastRenderedPageBreak/>
              <w:t>3. Kommunikáció</w:t>
            </w:r>
          </w:p>
          <w:p w14:paraId="554F47A3" w14:textId="77777777" w:rsidR="00221570" w:rsidRPr="00310EAF" w:rsidRDefault="00221570" w:rsidP="00221570">
            <w:pPr>
              <w:widowControl w:val="0"/>
              <w:rPr>
                <w:i/>
                <w:szCs w:val="22"/>
              </w:rPr>
            </w:pPr>
            <w:r w:rsidRPr="00310EAF">
              <w:rPr>
                <w:i/>
                <w:szCs w:val="22"/>
              </w:rPr>
              <w:t>Beszélgetés és vita</w:t>
            </w:r>
          </w:p>
          <w:p w14:paraId="7D31E4B8" w14:textId="4B660EE5" w:rsidR="005A1508" w:rsidRPr="00A85D12" w:rsidRDefault="00221570" w:rsidP="00640A45">
            <w:pPr>
              <w:widowControl w:val="0"/>
              <w:rPr>
                <w:color w:val="000000"/>
              </w:rPr>
            </w:pPr>
            <w:r>
              <w:rPr>
                <w:szCs w:val="22"/>
              </w:rPr>
              <w:t xml:space="preserve">Koherens érvelés, bizonyítás és cáfolás a különböző bizonyítékokból szerzett </w:t>
            </w:r>
            <w:proofErr w:type="gramStart"/>
            <w:r>
              <w:rPr>
                <w:szCs w:val="22"/>
              </w:rPr>
              <w:t>információk</w:t>
            </w:r>
            <w:proofErr w:type="gramEnd"/>
            <w:r>
              <w:rPr>
                <w:szCs w:val="22"/>
              </w:rPr>
              <w:t xml:space="preserve"> alapján</w:t>
            </w:r>
            <w:r w:rsidR="00616B67">
              <w:rPr>
                <w:szCs w:val="22"/>
              </w:rPr>
              <w:t>: Változás és folytonosság a Szent Szövetség korában. A nacionalizmus terjedése.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14:paraId="64FB204F" w14:textId="77777777" w:rsidR="006C3BB3" w:rsidRPr="00640A45" w:rsidRDefault="006C3BB3" w:rsidP="004C0B6D">
            <w:pPr>
              <w:pStyle w:val="TblzatSzveg"/>
              <w:rPr>
                <w:color w:val="000000"/>
              </w:rPr>
            </w:pPr>
          </w:p>
          <w:p w14:paraId="7D62B433" w14:textId="77777777" w:rsidR="006C3BB3" w:rsidRPr="00640A45" w:rsidRDefault="006C3BB3" w:rsidP="004C0B6D">
            <w:pPr>
              <w:pStyle w:val="TblzatSzveg"/>
              <w:rPr>
                <w:color w:val="000000"/>
              </w:rPr>
            </w:pPr>
          </w:p>
          <w:p w14:paraId="199FB9B8" w14:textId="77777777" w:rsidR="006C3BB3" w:rsidRPr="00640A45" w:rsidRDefault="006C3BB3" w:rsidP="004C0B6D">
            <w:pPr>
              <w:pStyle w:val="TblzatSzveg"/>
              <w:rPr>
                <w:color w:val="000000"/>
              </w:rPr>
            </w:pPr>
          </w:p>
          <w:p w14:paraId="2546A71A" w14:textId="77777777" w:rsidR="006C3BB3" w:rsidRPr="00640A45" w:rsidRDefault="006C3BB3" w:rsidP="004C0B6D">
            <w:pPr>
              <w:pStyle w:val="TblzatSzveg"/>
              <w:rPr>
                <w:color w:val="000000"/>
              </w:rPr>
            </w:pPr>
          </w:p>
          <w:p w14:paraId="54480544" w14:textId="77777777" w:rsidR="006C3BB3" w:rsidRPr="00640A45" w:rsidRDefault="006C3BB3" w:rsidP="004C0B6D">
            <w:pPr>
              <w:pStyle w:val="TblzatSzveg"/>
              <w:rPr>
                <w:color w:val="000000"/>
              </w:rPr>
            </w:pPr>
          </w:p>
          <w:p w14:paraId="7A2B1441" w14:textId="77777777" w:rsidR="006C3BB3" w:rsidRPr="00640A45" w:rsidRDefault="006C3BB3" w:rsidP="004C0B6D">
            <w:pPr>
              <w:pStyle w:val="TblzatSzveg"/>
              <w:rPr>
                <w:color w:val="000000"/>
              </w:rPr>
            </w:pPr>
          </w:p>
          <w:p w14:paraId="7E205A4E" w14:textId="005C90C9" w:rsidR="006842A7" w:rsidRDefault="00820ED9" w:rsidP="004C0B6D">
            <w:pPr>
              <w:pStyle w:val="TblzatSzveg"/>
              <w:rPr>
                <w:color w:val="000000"/>
              </w:rPr>
            </w:pPr>
            <w:r w:rsidRPr="00D646C0">
              <w:rPr>
                <w:b/>
                <w:color w:val="000000"/>
              </w:rPr>
              <w:t>F:</w:t>
            </w:r>
            <w:r w:rsidRPr="00820ED9">
              <w:rPr>
                <w:color w:val="000000"/>
              </w:rPr>
              <w:t xml:space="preserve"> a 19. század uralkodó eszméi: konzervativizmus, liberalizmus, nacionalizmus, nemzeti egységmozgalom, nemzetállam, szocializmus; Szent Szövetség, </w:t>
            </w:r>
            <w:proofErr w:type="gramStart"/>
            <w:r w:rsidRPr="00820ED9">
              <w:rPr>
                <w:color w:val="000000"/>
              </w:rPr>
              <w:t>kontinentális</w:t>
            </w:r>
            <w:proofErr w:type="gramEnd"/>
            <w:r w:rsidRPr="00820ED9">
              <w:rPr>
                <w:color w:val="000000"/>
              </w:rPr>
              <w:t xml:space="preserve"> erőegyensúly, </w:t>
            </w:r>
            <w:r w:rsidRPr="004F56C1">
              <w:rPr>
                <w:i/>
                <w:color w:val="000000"/>
              </w:rPr>
              <w:t>status quo,</w:t>
            </w:r>
            <w:r w:rsidRPr="00820ED9">
              <w:rPr>
                <w:color w:val="000000"/>
              </w:rPr>
              <w:t xml:space="preserve"> ipari forradalom, szabad versenyes kapitalizmus, munkásosztály, gyarmat, gyarmati birodalom</w:t>
            </w:r>
          </w:p>
          <w:p w14:paraId="3A355F18" w14:textId="77777777" w:rsidR="00820ED9" w:rsidRDefault="00820ED9" w:rsidP="004C0B6D">
            <w:pPr>
              <w:pStyle w:val="TblzatSzveg"/>
              <w:rPr>
                <w:color w:val="000000"/>
              </w:rPr>
            </w:pPr>
            <w:r w:rsidRPr="00D646C0">
              <w:rPr>
                <w:b/>
                <w:color w:val="000000"/>
              </w:rPr>
              <w:t>ÉK:</w:t>
            </w:r>
            <w:r>
              <w:rPr>
                <w:color w:val="000000"/>
              </w:rPr>
              <w:t xml:space="preserve"> változás és folytonosság, okok és következmények, történelmi </w:t>
            </w:r>
            <w:proofErr w:type="gramStart"/>
            <w:r>
              <w:rPr>
                <w:color w:val="000000"/>
              </w:rPr>
              <w:t>interpretáció</w:t>
            </w:r>
            <w:proofErr w:type="gramEnd"/>
            <w:r>
              <w:rPr>
                <w:color w:val="000000"/>
              </w:rPr>
              <w:t>, történelmi jelentőség</w:t>
            </w:r>
          </w:p>
          <w:p w14:paraId="2C8DDFD5" w14:textId="77777777" w:rsidR="00820ED9" w:rsidRPr="00820ED9" w:rsidRDefault="00820ED9" w:rsidP="004C0B6D">
            <w:pPr>
              <w:pStyle w:val="TblzatSzveg"/>
              <w:rPr>
                <w:color w:val="000000"/>
              </w:rPr>
            </w:pPr>
            <w:r w:rsidRPr="00D646C0">
              <w:rPr>
                <w:b/>
                <w:color w:val="000000"/>
              </w:rPr>
              <w:t>TK:</w:t>
            </w:r>
            <w:r>
              <w:rPr>
                <w:color w:val="000000"/>
              </w:rPr>
              <w:t xml:space="preserve"> állam, politika, politikai rendszer, ideológia, nemzetállam, nagyhatalom, birodalom, gazdaság, gazdasági rendszer, társadalom társadalmi csoport, társadalmi réteg, gyarmat,</w:t>
            </w:r>
          </w:p>
        </w:tc>
      </w:tr>
      <w:tr w:rsidR="00E85A95" w:rsidRPr="007C2029" w14:paraId="55C63084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3481F8DC" w14:textId="2091D6AD" w:rsidR="006B058A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</w:t>
            </w:r>
            <w:r w:rsidR="006B058A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7934E496" w14:textId="77777777" w:rsidR="006B058A" w:rsidRPr="00C80DE1" w:rsidRDefault="006B058A" w:rsidP="00640A45">
            <w:pPr>
              <w:pStyle w:val="TblzatSzveg"/>
              <w:rPr>
                <w:rStyle w:val="Kiemels2"/>
              </w:rPr>
            </w:pPr>
            <w:r w:rsidRPr="00C80DE1">
              <w:rPr>
                <w:rStyle w:val="Kiemels2"/>
              </w:rPr>
              <w:t>Ismétlés</w:t>
            </w:r>
          </w:p>
        </w:tc>
        <w:tc>
          <w:tcPr>
            <w:tcW w:w="1156" w:type="pct"/>
            <w:shd w:val="clear" w:color="auto" w:fill="auto"/>
          </w:tcPr>
          <w:p w14:paraId="7D32586F" w14:textId="11C022D4" w:rsidR="006B058A" w:rsidRDefault="001D7271" w:rsidP="004C0B6D">
            <w:pPr>
              <w:pStyle w:val="TblzatSzveg"/>
              <w:rPr>
                <w:color w:val="000000"/>
              </w:rPr>
            </w:pPr>
            <w:r w:rsidRPr="001D7271">
              <w:rPr>
                <w:color w:val="000000"/>
              </w:rPr>
              <w:t>A reformkor</w:t>
            </w:r>
            <w:r w:rsidR="002A07F8">
              <w:rPr>
                <w:color w:val="000000"/>
              </w:rPr>
              <w:t xml:space="preserve"> (1830</w:t>
            </w:r>
            <w:r w:rsidR="00640A45">
              <w:rPr>
                <w:color w:val="000000"/>
              </w:rPr>
              <w:t>–</w:t>
            </w:r>
            <w:r w:rsidR="002A07F8">
              <w:rPr>
                <w:color w:val="000000"/>
              </w:rPr>
              <w:t>1848) alapkérdései</w:t>
            </w:r>
          </w:p>
          <w:p w14:paraId="0F77839A" w14:textId="77777777" w:rsidR="002A07F8" w:rsidRDefault="002A07F8" w:rsidP="004C0B6D">
            <w:pPr>
              <w:pStyle w:val="TblzatSzveg"/>
              <w:rPr>
                <w:color w:val="000000"/>
              </w:rPr>
            </w:pPr>
          </w:p>
          <w:p w14:paraId="7700665C" w14:textId="77777777" w:rsidR="00820ED9" w:rsidRDefault="00820ED9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magyar nemzeteszme kialakulása; a nemzetállam megteremtésének programja.</w:t>
            </w:r>
          </w:p>
          <w:p w14:paraId="6563D932" w14:textId="77777777" w:rsidR="00820ED9" w:rsidRDefault="00820ED9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Széchenyi István és Kossuth Lajos politikai pályája 1848-ig.</w:t>
            </w:r>
          </w:p>
          <w:p w14:paraId="42904415" w14:textId="77777777" w:rsidR="00820ED9" w:rsidRDefault="00820ED9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jobbágyfelszabadítás változatai; az érdekegyesítés programja.</w:t>
            </w:r>
          </w:p>
          <w:p w14:paraId="3390A934" w14:textId="77777777" w:rsidR="002A07F8" w:rsidRDefault="00820ED9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politizálás színterei. A reformprogramok megvalósításának keretei a lehetőségek és a korlátozó tényezők számba vételével.</w:t>
            </w:r>
          </w:p>
          <w:p w14:paraId="4FB805FC" w14:textId="77777777" w:rsidR="00820ED9" w:rsidRPr="00820ED9" w:rsidRDefault="00820ED9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magyarországi nemzetiségek és a nemzetiségi kérdés a 19. század első felében.</w:t>
            </w:r>
          </w:p>
        </w:tc>
        <w:tc>
          <w:tcPr>
            <w:tcW w:w="1349" w:type="pct"/>
            <w:shd w:val="clear" w:color="auto" w:fill="auto"/>
          </w:tcPr>
          <w:p w14:paraId="61CA6312" w14:textId="77777777" w:rsidR="00221570" w:rsidRPr="009D31F2" w:rsidRDefault="00221570" w:rsidP="00221570">
            <w:pPr>
              <w:widowControl w:val="0"/>
              <w:rPr>
                <w:b/>
                <w:szCs w:val="22"/>
              </w:rPr>
            </w:pPr>
            <w:r w:rsidRPr="009D31F2">
              <w:rPr>
                <w:b/>
                <w:szCs w:val="22"/>
              </w:rPr>
              <w:t>1. Ismeretszerzés, tanulás</w:t>
            </w:r>
          </w:p>
          <w:p w14:paraId="2C47912B" w14:textId="77777777" w:rsidR="00221570" w:rsidRPr="00310EAF" w:rsidRDefault="00221570" w:rsidP="00221570">
            <w:pPr>
              <w:widowControl w:val="0"/>
              <w:rPr>
                <w:i/>
              </w:rPr>
            </w:pPr>
            <w:r w:rsidRPr="00310EAF">
              <w:rPr>
                <w:i/>
                <w:szCs w:val="22"/>
              </w:rPr>
              <w:t xml:space="preserve">Az </w:t>
            </w:r>
            <w:proofErr w:type="gramStart"/>
            <w:r w:rsidRPr="00310EAF">
              <w:rPr>
                <w:i/>
                <w:szCs w:val="22"/>
              </w:rPr>
              <w:t>információk</w:t>
            </w:r>
            <w:proofErr w:type="gramEnd"/>
            <w:r w:rsidRPr="00310EAF">
              <w:rPr>
                <w:i/>
                <w:szCs w:val="22"/>
              </w:rPr>
              <w:t xml:space="preserve"> rendszerezése és értelmezése</w:t>
            </w:r>
          </w:p>
          <w:p w14:paraId="5098DA1D" w14:textId="77777777" w:rsidR="00221570" w:rsidRPr="009D31F2" w:rsidRDefault="00221570" w:rsidP="00221570">
            <w:pPr>
              <w:widowControl w:val="0"/>
              <w:rPr>
                <w:szCs w:val="22"/>
              </w:rPr>
            </w:pPr>
            <w:r w:rsidRPr="009D31F2">
              <w:rPr>
                <w:szCs w:val="22"/>
              </w:rPr>
              <w:t>A történelmi kulcsfogalmak ismerete és alkalmazása</w:t>
            </w:r>
            <w:r w:rsidR="00616B67" w:rsidRPr="009D31F2">
              <w:rPr>
                <w:szCs w:val="22"/>
              </w:rPr>
              <w:t xml:space="preserve">: </w:t>
            </w:r>
            <w:r w:rsidR="00616B67" w:rsidRPr="009D31F2">
              <w:t>reformprogram, nacionalizmus, nemzetállam, konzervativizmus, liberalizmus, érdekegyesítés, önkéntes örökváltság, kötelező örökváltság, jobbágyfelszabadítás.</w:t>
            </w:r>
          </w:p>
          <w:p w14:paraId="12F46CEB" w14:textId="77777777" w:rsidR="00221570" w:rsidRPr="009D31F2" w:rsidRDefault="00221570" w:rsidP="00221570">
            <w:pPr>
              <w:widowControl w:val="0"/>
              <w:rPr>
                <w:szCs w:val="22"/>
              </w:rPr>
            </w:pPr>
            <w:r w:rsidRPr="009D31F2">
              <w:rPr>
                <w:szCs w:val="22"/>
              </w:rPr>
              <w:t>A ismeretek rendszerezése, a történelmi megismerést elősegítő általánosítások megfogalmazása történelmi fogalmak segítségével</w:t>
            </w:r>
            <w:r w:rsidR="00616B67" w:rsidRPr="009D31F2">
              <w:rPr>
                <w:szCs w:val="22"/>
              </w:rPr>
              <w:t xml:space="preserve">: Magyarország nemzetiségi összetétele; </w:t>
            </w:r>
            <w:proofErr w:type="gramStart"/>
            <w:r w:rsidR="00616B67" w:rsidRPr="009D31F2">
              <w:rPr>
                <w:szCs w:val="22"/>
              </w:rPr>
              <w:t>A</w:t>
            </w:r>
            <w:proofErr w:type="gramEnd"/>
            <w:r w:rsidR="00616B67" w:rsidRPr="009D31F2">
              <w:rPr>
                <w:szCs w:val="22"/>
              </w:rPr>
              <w:t xml:space="preserve"> nemzetiségi kérdés a reformkorban. Széchenyi István politikai pályája 1848-ig. Kossuth Lajos politikai pályája 1848-ig.</w:t>
            </w:r>
          </w:p>
          <w:p w14:paraId="460339CE" w14:textId="77777777" w:rsidR="00221570" w:rsidRPr="009D31F2" w:rsidRDefault="00221570" w:rsidP="00221570">
            <w:pPr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9D31F2">
              <w:rPr>
                <w:b/>
                <w:szCs w:val="22"/>
              </w:rPr>
              <w:t>2. Kritikai gondolkodás</w:t>
            </w:r>
          </w:p>
          <w:p w14:paraId="04CD63CA" w14:textId="77777777" w:rsidR="00221570" w:rsidRPr="00310EAF" w:rsidRDefault="00221570" w:rsidP="00221570">
            <w:pPr>
              <w:widowControl w:val="0"/>
              <w:rPr>
                <w:i/>
                <w:szCs w:val="22"/>
              </w:rPr>
            </w:pPr>
            <w:r w:rsidRPr="00310EAF">
              <w:rPr>
                <w:i/>
                <w:szCs w:val="22"/>
              </w:rPr>
              <w:t>A történelmi változások nyomon követése</w:t>
            </w:r>
          </w:p>
          <w:p w14:paraId="5679E897" w14:textId="7C8A1C40" w:rsidR="00221570" w:rsidRDefault="00221570" w:rsidP="00221570">
            <w:pPr>
              <w:widowControl w:val="0"/>
              <w:rPr>
                <w:szCs w:val="22"/>
              </w:rPr>
            </w:pPr>
            <w:r w:rsidRPr="009D31F2">
              <w:rPr>
                <w:szCs w:val="22"/>
              </w:rPr>
              <w:t>A történelmi korszakok vizsgálatához és összehasonlításához használható szempontok ismerete és használata</w:t>
            </w:r>
            <w:r w:rsidR="00616B67" w:rsidRPr="009D31F2">
              <w:rPr>
                <w:szCs w:val="22"/>
              </w:rPr>
              <w:t>: A reformpolitika érvényesítésének lehetőségei és korlátozó tényezői.</w:t>
            </w:r>
          </w:p>
          <w:p w14:paraId="596AB284" w14:textId="680A622C" w:rsidR="00310EAF" w:rsidRDefault="00310EAF" w:rsidP="00221570">
            <w:pPr>
              <w:widowControl w:val="0"/>
              <w:rPr>
                <w:szCs w:val="22"/>
              </w:rPr>
            </w:pPr>
          </w:p>
          <w:p w14:paraId="71651290" w14:textId="77777777" w:rsidR="00310EAF" w:rsidRPr="009D31F2" w:rsidRDefault="00310EAF" w:rsidP="00221570">
            <w:pPr>
              <w:widowControl w:val="0"/>
              <w:rPr>
                <w:szCs w:val="22"/>
              </w:rPr>
            </w:pPr>
          </w:p>
          <w:p w14:paraId="1DDCC924" w14:textId="77777777" w:rsidR="00221570" w:rsidRPr="009D31F2" w:rsidRDefault="00221570" w:rsidP="00221570">
            <w:pPr>
              <w:widowControl w:val="0"/>
              <w:rPr>
                <w:b/>
                <w:sz w:val="18"/>
                <w:szCs w:val="20"/>
              </w:rPr>
            </w:pPr>
            <w:r w:rsidRPr="009D31F2">
              <w:rPr>
                <w:b/>
              </w:rPr>
              <w:lastRenderedPageBreak/>
              <w:t>3. Kommunikáció</w:t>
            </w:r>
          </w:p>
          <w:p w14:paraId="3A1D2D37" w14:textId="77777777" w:rsidR="00221570" w:rsidRPr="00310EAF" w:rsidRDefault="00221570" w:rsidP="00221570">
            <w:pPr>
              <w:widowControl w:val="0"/>
              <w:rPr>
                <w:i/>
                <w:szCs w:val="22"/>
              </w:rPr>
            </w:pPr>
            <w:r w:rsidRPr="00310EAF">
              <w:rPr>
                <w:i/>
                <w:szCs w:val="22"/>
              </w:rPr>
              <w:t>Beszélgetés és vita</w:t>
            </w:r>
          </w:p>
          <w:p w14:paraId="4FF10A84" w14:textId="065F317E" w:rsidR="006B058A" w:rsidRPr="009D31F2" w:rsidRDefault="00221570" w:rsidP="00310EAF">
            <w:pPr>
              <w:widowControl w:val="0"/>
            </w:pPr>
            <w:r w:rsidRPr="009D31F2">
              <w:rPr>
                <w:szCs w:val="22"/>
              </w:rPr>
              <w:t xml:space="preserve">Koherens érvelés, bizonyítás és cáfolás a különböző bizonyítékokból szerzett </w:t>
            </w:r>
            <w:proofErr w:type="gramStart"/>
            <w:r w:rsidRPr="009D31F2">
              <w:rPr>
                <w:szCs w:val="22"/>
              </w:rPr>
              <w:t>információk</w:t>
            </w:r>
            <w:proofErr w:type="gramEnd"/>
            <w:r w:rsidRPr="009D31F2">
              <w:rPr>
                <w:szCs w:val="22"/>
              </w:rPr>
              <w:t xml:space="preserve"> alapján</w:t>
            </w:r>
            <w:r w:rsidR="00616B67" w:rsidRPr="009D31F2">
              <w:rPr>
                <w:szCs w:val="22"/>
              </w:rPr>
              <w:t>: A politikai élet színterei milyen mértékben biztosították és hogyan akadályozták a magyar reformmozgalom törekvéseinek megvalósítását?</w:t>
            </w:r>
          </w:p>
        </w:tc>
        <w:tc>
          <w:tcPr>
            <w:tcW w:w="1288" w:type="pct"/>
            <w:shd w:val="clear" w:color="auto" w:fill="auto"/>
          </w:tcPr>
          <w:p w14:paraId="6D2D39C0" w14:textId="77777777" w:rsidR="006B058A" w:rsidRDefault="00820ED9" w:rsidP="004C0B6D">
            <w:pPr>
              <w:pStyle w:val="TblzatSzveg"/>
              <w:rPr>
                <w:color w:val="000000"/>
              </w:rPr>
            </w:pPr>
            <w:r w:rsidRPr="00F373D1">
              <w:rPr>
                <w:b/>
                <w:color w:val="000000"/>
              </w:rPr>
              <w:lastRenderedPageBreak/>
              <w:t>F:</w:t>
            </w:r>
            <w:r w:rsidRPr="00820ED9">
              <w:rPr>
                <w:color w:val="000000"/>
              </w:rPr>
              <w:t xml:space="preserve"> reform, reformkor, reformprogram,</w:t>
            </w:r>
            <w:r>
              <w:rPr>
                <w:color w:val="000000"/>
              </w:rPr>
              <w:t xml:space="preserve"> </w:t>
            </w:r>
            <w:r w:rsidRPr="00820ED9">
              <w:rPr>
                <w:color w:val="000000"/>
              </w:rPr>
              <w:t>nacionalizmus, nemzetállam, konzervativizmus, liberalizmus, érdekegyesítés, önkéntes örökváltság, kötelező örökváltság, vármegyei nemesi közgyűlés, rendi országgyűlés</w:t>
            </w:r>
          </w:p>
          <w:p w14:paraId="7B0D65BF" w14:textId="5D5B080A" w:rsidR="00820ED9" w:rsidRDefault="00820ED9" w:rsidP="004C0B6D">
            <w:pPr>
              <w:pStyle w:val="TblzatSzveg"/>
              <w:rPr>
                <w:color w:val="000000"/>
              </w:rPr>
            </w:pPr>
            <w:r w:rsidRPr="00F373D1">
              <w:rPr>
                <w:b/>
                <w:color w:val="000000"/>
              </w:rPr>
              <w:t>N:</w:t>
            </w:r>
            <w:r>
              <w:rPr>
                <w:color w:val="000000"/>
              </w:rPr>
              <w:t xml:space="preserve"> Széchenyi István</w:t>
            </w:r>
            <w:r w:rsidR="00CF2A88">
              <w:rPr>
                <w:color w:val="000000"/>
              </w:rPr>
              <w:t xml:space="preserve"> gróf</w:t>
            </w:r>
            <w:r>
              <w:rPr>
                <w:color w:val="000000"/>
              </w:rPr>
              <w:t>, Kossuth Lajos</w:t>
            </w:r>
            <w:r w:rsidR="00CF2A88">
              <w:rPr>
                <w:color w:val="000000"/>
              </w:rPr>
              <w:t>, Wesselényi Miklós báró, Kölcsey Ferenc</w:t>
            </w:r>
          </w:p>
          <w:p w14:paraId="4C0538E9" w14:textId="77777777" w:rsidR="00820ED9" w:rsidRDefault="00820ED9" w:rsidP="004C0B6D">
            <w:pPr>
              <w:pStyle w:val="TblzatSzveg"/>
              <w:rPr>
                <w:color w:val="000000"/>
              </w:rPr>
            </w:pPr>
            <w:r w:rsidRPr="00F373D1">
              <w:rPr>
                <w:b/>
                <w:color w:val="000000"/>
              </w:rPr>
              <w:t>K:</w:t>
            </w:r>
            <w:r>
              <w:rPr>
                <w:color w:val="000000"/>
              </w:rPr>
              <w:t xml:space="preserve"> 1830-1848, 1825; 1830; 1844</w:t>
            </w:r>
          </w:p>
          <w:p w14:paraId="7F652B77" w14:textId="77777777" w:rsidR="00820ED9" w:rsidRDefault="00820ED9" w:rsidP="004C0B6D">
            <w:pPr>
              <w:pStyle w:val="TblzatSzveg"/>
              <w:rPr>
                <w:color w:val="000000"/>
              </w:rPr>
            </w:pPr>
            <w:r w:rsidRPr="00F373D1">
              <w:rPr>
                <w:b/>
                <w:color w:val="000000"/>
              </w:rPr>
              <w:t>ÉK:</w:t>
            </w:r>
            <w:r>
              <w:rPr>
                <w:color w:val="000000"/>
              </w:rPr>
              <w:t xml:space="preserve"> változás és folytonosság, okok és következmények, történelmi </w:t>
            </w:r>
            <w:proofErr w:type="gramStart"/>
            <w:r>
              <w:rPr>
                <w:color w:val="000000"/>
              </w:rPr>
              <w:t>interpretáció</w:t>
            </w:r>
            <w:proofErr w:type="gramEnd"/>
            <w:r>
              <w:rPr>
                <w:color w:val="000000"/>
              </w:rPr>
              <w:t>, történelmi jelentőség</w:t>
            </w:r>
          </w:p>
          <w:p w14:paraId="674178DA" w14:textId="77777777" w:rsidR="00820ED9" w:rsidRPr="00820ED9" w:rsidRDefault="00820ED9" w:rsidP="004C0B6D">
            <w:pPr>
              <w:pStyle w:val="TblzatSzveg"/>
              <w:rPr>
                <w:color w:val="000000"/>
              </w:rPr>
            </w:pPr>
            <w:r w:rsidRPr="00F373D1">
              <w:rPr>
                <w:b/>
                <w:color w:val="000000"/>
              </w:rPr>
              <w:t>TK:</w:t>
            </w:r>
            <w:r>
              <w:rPr>
                <w:color w:val="000000"/>
              </w:rPr>
              <w:t xml:space="preserve"> állam, politika, politikai rendszer, reform, </w:t>
            </w:r>
            <w:r w:rsidR="00221570">
              <w:rPr>
                <w:color w:val="000000"/>
              </w:rPr>
              <w:t>ideológia, gazdaság, társadalom, társadalmi csoport, kultúra</w:t>
            </w:r>
          </w:p>
        </w:tc>
      </w:tr>
      <w:tr w:rsidR="00E85A95" w:rsidRPr="007C2029" w14:paraId="27A9A948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2F401251" w14:textId="21C990FD" w:rsidR="00104CED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</w:t>
            </w:r>
            <w:r w:rsidR="00104CED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480B8983" w14:textId="77777777" w:rsidR="00104CED" w:rsidRPr="0092561E" w:rsidRDefault="006B058A" w:rsidP="00640A45">
            <w:pPr>
              <w:rPr>
                <w:rFonts w:eastAsia="Times New Roman" w:cs="Calibri"/>
                <w:b/>
                <w:color w:val="000000"/>
                <w:lang w:eastAsia="hu-HU"/>
              </w:rPr>
            </w:pPr>
            <w:r>
              <w:rPr>
                <w:rFonts w:eastAsia="Times New Roman" w:cs="Calibri"/>
                <w:b/>
                <w:color w:val="000000"/>
                <w:lang w:eastAsia="hu-HU"/>
              </w:rPr>
              <w:t>[10/30.]</w:t>
            </w:r>
            <w:r w:rsidR="00104CED">
              <w:rPr>
                <w:rFonts w:eastAsia="Times New Roman" w:cs="Calibri"/>
                <w:b/>
                <w:color w:val="000000"/>
                <w:lang w:eastAsia="hu-HU"/>
              </w:rPr>
              <w:t xml:space="preserve"> A „népek tavasza”</w:t>
            </w:r>
            <w:r w:rsidR="00104CED" w:rsidRPr="0092561E">
              <w:rPr>
                <w:rFonts w:eastAsia="Times New Roman" w:cs="Calibri"/>
                <w:b/>
                <w:color w:val="000000"/>
                <w:lang w:eastAsia="hu-HU"/>
              </w:rPr>
              <w:t xml:space="preserve"> 1848-ban</w:t>
            </w:r>
          </w:p>
        </w:tc>
        <w:tc>
          <w:tcPr>
            <w:tcW w:w="1156" w:type="pct"/>
            <w:shd w:val="clear" w:color="auto" w:fill="auto"/>
          </w:tcPr>
          <w:p w14:paraId="7DA7497E" w14:textId="77777777" w:rsidR="00104CED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Az 1848-as forradalmi hullám okainak feltárása, a kezdeti sikerek értelmezése.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15BB5DFD" w14:textId="77777777" w:rsidR="00104CED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A „népek tavasza”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fogalom értelmezése.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50116616" w14:textId="77777777" w:rsidR="00104CED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 forradalmi erők politikai célkitűzéseinek áttekintése.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46863627" w14:textId="77777777" w:rsidR="00104CED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Az ellenforradalmi erők győzelmeinek feltárása.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25D8600B" w14:textId="77777777" w:rsidR="00104CED" w:rsidRPr="005A0909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A „népek tavasza”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történelmi jelentőségének megvitatása.</w:t>
            </w:r>
          </w:p>
        </w:tc>
        <w:tc>
          <w:tcPr>
            <w:tcW w:w="1349" w:type="pct"/>
            <w:shd w:val="clear" w:color="auto" w:fill="auto"/>
          </w:tcPr>
          <w:p w14:paraId="78E952B8" w14:textId="77777777" w:rsidR="009A3660" w:rsidRDefault="009A3660" w:rsidP="009A3660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b/>
                <w:bCs/>
                <w:color w:val="000000"/>
                <w:lang w:eastAsia="hu-HU"/>
              </w:rPr>
              <w:t>1. Ismeretszerzés, tanulás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br/>
            </w:r>
            <w:proofErr w:type="gramStart"/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>A</w:t>
            </w:r>
            <w:proofErr w:type="gramEnd"/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 xml:space="preserve"> források áttekintése és értékelése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(pl. a forradalmi hullám áttek</w:t>
            </w:r>
            <w:r>
              <w:rPr>
                <w:rFonts w:eastAsia="Times New Roman" w:cs="Calibri"/>
                <w:color w:val="000000"/>
                <w:lang w:eastAsia="hu-HU"/>
              </w:rPr>
              <w:t>intése térképen, a győztes pári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>z</w:t>
            </w:r>
            <w:r>
              <w:rPr>
                <w:rFonts w:eastAsia="Times New Roman" w:cs="Calibri"/>
                <w:color w:val="000000"/>
                <w:lang w:eastAsia="hu-HU"/>
              </w:rPr>
              <w:t>s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>i forradalom első rendelkezései).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2A175D0C" w14:textId="77777777" w:rsidR="009A3660" w:rsidRDefault="009A3660" w:rsidP="009A3660">
            <w:pPr>
              <w:rPr>
                <w:rFonts w:eastAsia="Times New Roman" w:cs="Calibri"/>
                <w:color w:val="000000"/>
                <w:lang w:eastAsia="hu-HU"/>
              </w:rPr>
            </w:pPr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 xml:space="preserve">Az </w:t>
            </w:r>
            <w:proofErr w:type="gramStart"/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>információk</w:t>
            </w:r>
            <w:proofErr w:type="gramEnd"/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 xml:space="preserve"> rendsze</w:t>
            </w:r>
            <w:r w:rsidR="00B96B8C" w:rsidRPr="00310EAF">
              <w:rPr>
                <w:rFonts w:eastAsia="Times New Roman" w:cs="Calibri"/>
                <w:i/>
                <w:color w:val="000000"/>
                <w:lang w:eastAsia="hu-HU"/>
              </w:rPr>
              <w:t>rezése és értelmezése:</w:t>
            </w:r>
            <w:r w:rsidR="00B96B8C">
              <w:rPr>
                <w:rFonts w:eastAsia="Times New Roman" w:cs="Calibri"/>
                <w:color w:val="000000"/>
                <w:lang w:eastAsia="hu-HU"/>
              </w:rPr>
              <w:t xml:space="preserve"> Az 1848-as forradalmak céljai, belső ellentmondásai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>.</w:t>
            </w:r>
          </w:p>
          <w:p w14:paraId="5D59671B" w14:textId="77777777" w:rsidR="009A3660" w:rsidRDefault="009A3660" w:rsidP="009A3660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b/>
                <w:bCs/>
                <w:color w:val="000000"/>
                <w:lang w:eastAsia="hu-HU"/>
              </w:rPr>
              <w:t>2. Kritikai gondolkodás</w:t>
            </w:r>
          </w:p>
          <w:p w14:paraId="49D5572B" w14:textId="77777777" w:rsidR="00104CED" w:rsidRPr="00A85D12" w:rsidRDefault="009A3660" w:rsidP="009A3660">
            <w:pPr>
              <w:pStyle w:val="TblzatSzveg"/>
              <w:rPr>
                <w:color w:val="000000"/>
              </w:rPr>
            </w:pPr>
            <w:r w:rsidRPr="00310EAF">
              <w:rPr>
                <w:rFonts w:cs="Calibri"/>
                <w:i/>
                <w:color w:val="000000"/>
              </w:rPr>
              <w:t>A f</w:t>
            </w:r>
            <w:r w:rsidR="00B96B8C" w:rsidRPr="00310EAF">
              <w:rPr>
                <w:rFonts w:cs="Calibri"/>
                <w:i/>
                <w:color w:val="000000"/>
              </w:rPr>
              <w:t>orrások kritikai kezelése:</w:t>
            </w:r>
            <w:r w:rsidR="00B96B8C">
              <w:rPr>
                <w:rFonts w:cs="Calibri"/>
                <w:color w:val="000000"/>
              </w:rPr>
              <w:t xml:space="preserve"> Louis Bonaparte kiáltványa</w:t>
            </w:r>
            <w:r w:rsidRPr="005A0909">
              <w:rPr>
                <w:rFonts w:cs="Calibri"/>
                <w:color w:val="000000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187DD6BA" w14:textId="77777777" w:rsidR="005660DD" w:rsidRDefault="005660DD" w:rsidP="005660DD">
            <w:pPr>
              <w:rPr>
                <w:rFonts w:eastAsia="Times New Roman" w:cs="Calibri"/>
                <w:i/>
                <w:iCs/>
                <w:color w:val="000000"/>
                <w:lang w:eastAsia="hu-HU"/>
              </w:rPr>
            </w:pPr>
            <w:r w:rsidRPr="005660DD">
              <w:rPr>
                <w:rFonts w:eastAsia="Times New Roman" w:cs="Calibri"/>
                <w:b/>
                <w:color w:val="000000"/>
                <w:lang w:eastAsia="hu-HU"/>
              </w:rPr>
              <w:t>F: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r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>alkotmányos törekvések, liberális polgárság, ellenforradalom</w:t>
            </w:r>
            <w:r>
              <w:rPr>
                <w:rFonts w:eastAsia="Times New Roman" w:cs="Calibri"/>
                <w:i/>
                <w:iCs/>
                <w:color w:val="000000"/>
                <w:lang w:eastAsia="hu-HU"/>
              </w:rPr>
              <w:t xml:space="preserve"> </w:t>
            </w:r>
          </w:p>
          <w:p w14:paraId="2EA369B3" w14:textId="77777777" w:rsidR="005660DD" w:rsidRDefault="005660DD" w:rsidP="005660D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660DD">
              <w:rPr>
                <w:rFonts w:eastAsia="Times New Roman" w:cs="Calibri"/>
                <w:b/>
                <w:color w:val="000000"/>
                <w:lang w:eastAsia="hu-HU"/>
              </w:rPr>
              <w:t>É: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1848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4E1AC07C" w14:textId="179A0F2D" w:rsidR="005660DD" w:rsidRDefault="005804BC" w:rsidP="005660D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804BC">
              <w:rPr>
                <w:rFonts w:eastAsia="Times New Roman" w:cs="Calibri"/>
                <w:b/>
                <w:color w:val="000000"/>
                <w:lang w:eastAsia="hu-HU"/>
              </w:rPr>
              <w:t>N:</w:t>
            </w:r>
            <w:r w:rsidR="005660DD" w:rsidRPr="005A0909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="00CF2A88">
              <w:rPr>
                <w:rFonts w:eastAsia="Times New Roman" w:cs="Calibri"/>
                <w:color w:val="000000"/>
                <w:lang w:eastAsia="hu-HU"/>
              </w:rPr>
              <w:t>Klemens</w:t>
            </w:r>
            <w:proofErr w:type="spellEnd"/>
            <w:r w:rsidR="00CF2A88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r w:rsidR="005660DD" w:rsidRPr="005A0909">
              <w:rPr>
                <w:rFonts w:eastAsia="Times New Roman" w:cs="Calibri"/>
                <w:color w:val="000000"/>
                <w:lang w:eastAsia="hu-HU"/>
              </w:rPr>
              <w:t xml:space="preserve">Metternich, </w:t>
            </w:r>
            <w:r w:rsidR="005660DD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 xml:space="preserve">I. Miklós, Lajos Fülöp, </w:t>
            </w:r>
            <w:r w:rsidR="005660DD" w:rsidRPr="005A0909">
              <w:rPr>
                <w:rFonts w:eastAsia="Times New Roman" w:cs="Calibri"/>
                <w:color w:val="000000"/>
                <w:lang w:eastAsia="hu-HU"/>
              </w:rPr>
              <w:t>Ferenc József, Louis Bonaparte</w:t>
            </w:r>
            <w:r w:rsidR="005660DD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73572152" w14:textId="77777777" w:rsidR="005660DD" w:rsidRDefault="005660DD" w:rsidP="005660D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660DD">
              <w:rPr>
                <w:rFonts w:eastAsia="Times New Roman" w:cs="Calibri"/>
                <w:b/>
                <w:color w:val="000000"/>
                <w:lang w:eastAsia="hu-HU"/>
              </w:rPr>
              <w:t>T: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Párizs, Berlin, Milánó, Frankfurt, Bécs</w:t>
            </w:r>
          </w:p>
          <w:p w14:paraId="70A6438B" w14:textId="77777777" w:rsidR="005660DD" w:rsidRDefault="005660DD" w:rsidP="005660DD">
            <w:pPr>
              <w:rPr>
                <w:rFonts w:eastAsia="Times New Roman" w:cs="Calibri"/>
                <w:color w:val="000000"/>
                <w:lang w:eastAsia="hu-HU"/>
              </w:rPr>
            </w:pPr>
          </w:p>
          <w:p w14:paraId="357A15F8" w14:textId="77777777" w:rsidR="00104CED" w:rsidRPr="007C2029" w:rsidRDefault="005660DD" w:rsidP="005660DD">
            <w:pPr>
              <w:pStyle w:val="TblzatSzveg"/>
              <w:rPr>
                <w:color w:val="000000"/>
              </w:rPr>
            </w:pPr>
            <w:r w:rsidRPr="005660DD">
              <w:rPr>
                <w:rFonts w:cs="Calibri"/>
                <w:b/>
                <w:color w:val="000000"/>
              </w:rPr>
              <w:t>ÉK:</w:t>
            </w:r>
            <w:r w:rsidRPr="000C0EC6">
              <w:rPr>
                <w:rFonts w:cs="Calibri"/>
                <w:color w:val="000000"/>
              </w:rPr>
              <w:t xml:space="preserve"> történelmi idő, ok és k</w:t>
            </w:r>
            <w:r>
              <w:rPr>
                <w:rFonts w:cs="Calibri"/>
                <w:color w:val="000000"/>
              </w:rPr>
              <w:t xml:space="preserve">övetkezmény, </w:t>
            </w:r>
            <w:r w:rsidRPr="000C0EC6">
              <w:rPr>
                <w:rFonts w:cs="Calibri"/>
                <w:color w:val="000000"/>
              </w:rPr>
              <w:t>jelentőség</w:t>
            </w:r>
            <w:r w:rsidRPr="000C0EC6">
              <w:rPr>
                <w:rFonts w:cs="Calibri"/>
                <w:color w:val="000000"/>
              </w:rPr>
              <w:br/>
            </w:r>
            <w:r w:rsidRPr="005660DD">
              <w:rPr>
                <w:rFonts w:cs="Calibri"/>
                <w:b/>
                <w:color w:val="000000"/>
              </w:rPr>
              <w:t>TK:</w:t>
            </w:r>
            <w:r>
              <w:rPr>
                <w:rFonts w:cs="Calibri"/>
                <w:color w:val="000000"/>
              </w:rPr>
              <w:t xml:space="preserve"> társadalom, </w:t>
            </w:r>
            <w:r w:rsidRPr="000C0EC6">
              <w:rPr>
                <w:rFonts w:cs="Calibri"/>
                <w:color w:val="000000"/>
              </w:rPr>
              <w:t>politika, állam</w:t>
            </w:r>
          </w:p>
        </w:tc>
      </w:tr>
      <w:tr w:rsidR="00E85A95" w:rsidRPr="007C2029" w14:paraId="5F8548F6" w14:textId="77777777" w:rsidTr="001431DB">
        <w:trPr>
          <w:trHeight w:val="1187"/>
          <w:jc w:val="center"/>
        </w:trPr>
        <w:tc>
          <w:tcPr>
            <w:tcW w:w="351" w:type="pct"/>
            <w:shd w:val="clear" w:color="auto" w:fill="auto"/>
          </w:tcPr>
          <w:p w14:paraId="32CFEEFF" w14:textId="5A8BA749" w:rsidR="00104CED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104CED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6E107D2F" w14:textId="04FE6E05" w:rsidR="00104CED" w:rsidRPr="0092561E" w:rsidRDefault="00C80DE1" w:rsidP="00640A45">
            <w:pPr>
              <w:rPr>
                <w:rFonts w:eastAsia="Times New Roman" w:cs="Calibri"/>
                <w:b/>
                <w:color w:val="000000"/>
                <w:lang w:eastAsia="hu-HU"/>
              </w:rPr>
            </w:pPr>
            <w:r>
              <w:rPr>
                <w:rFonts w:eastAsia="Times New Roman" w:cs="Calibri"/>
                <w:b/>
                <w:color w:val="000000"/>
                <w:lang w:eastAsia="hu-HU"/>
              </w:rPr>
              <w:t>[10/</w:t>
            </w:r>
            <w:r w:rsidR="00104CED" w:rsidRPr="0092561E">
              <w:rPr>
                <w:rFonts w:eastAsia="Times New Roman" w:cs="Calibri"/>
                <w:b/>
                <w:color w:val="000000"/>
                <w:lang w:eastAsia="hu-HU"/>
              </w:rPr>
              <w:t>4</w:t>
            </w:r>
            <w:r w:rsidR="00640A45">
              <w:rPr>
                <w:rFonts w:eastAsia="Times New Roman" w:cs="Calibri"/>
                <w:b/>
                <w:color w:val="000000"/>
                <w:lang w:eastAsia="hu-HU"/>
              </w:rPr>
              <w:t>3</w:t>
            </w:r>
            <w:r w:rsidR="00104CED" w:rsidRPr="0092561E">
              <w:rPr>
                <w:rFonts w:eastAsia="Times New Roman" w:cs="Calibri"/>
                <w:b/>
                <w:color w:val="000000"/>
                <w:lang w:eastAsia="hu-HU"/>
              </w:rPr>
              <w:t>.</w:t>
            </w:r>
            <w:r>
              <w:rPr>
                <w:rFonts w:eastAsia="Times New Roman" w:cs="Calibri"/>
                <w:b/>
                <w:color w:val="000000"/>
                <w:lang w:eastAsia="hu-HU"/>
              </w:rPr>
              <w:t>]</w:t>
            </w:r>
            <w:r w:rsidR="00104CED" w:rsidRPr="0092561E">
              <w:rPr>
                <w:rFonts w:eastAsia="Times New Roman" w:cs="Calibri"/>
                <w:b/>
                <w:color w:val="000000"/>
                <w:lang w:eastAsia="hu-HU"/>
              </w:rPr>
              <w:t xml:space="preserve"> Az </w:t>
            </w:r>
            <w:r w:rsidR="00104CED">
              <w:rPr>
                <w:rFonts w:eastAsia="Times New Roman" w:cs="Calibri"/>
                <w:b/>
                <w:color w:val="000000"/>
                <w:lang w:eastAsia="hu-HU"/>
              </w:rPr>
              <w:t>utolsó rendi országgyűlés és a „népek tavasza”</w:t>
            </w:r>
            <w:r w:rsidR="00104CED" w:rsidRPr="0092561E">
              <w:rPr>
                <w:rFonts w:eastAsia="Times New Roman" w:cs="Calibri"/>
                <w:b/>
                <w:color w:val="000000"/>
                <w:lang w:eastAsia="hu-HU"/>
              </w:rPr>
              <w:t xml:space="preserve"> Ausztriában</w:t>
            </w:r>
          </w:p>
        </w:tc>
        <w:tc>
          <w:tcPr>
            <w:tcW w:w="1156" w:type="pct"/>
            <w:shd w:val="clear" w:color="auto" w:fill="auto"/>
          </w:tcPr>
          <w:p w14:paraId="099F5808" w14:textId="77777777" w:rsidR="00104CED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Az Ellenzéki n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>yilatkozat elemzése, illetve az utolsó rendi országgyűlés előtti politikai viszonyok áttekintése.</w:t>
            </w:r>
          </w:p>
          <w:p w14:paraId="4100EA5F" w14:textId="77777777" w:rsidR="00104CED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 forradalmi hullám következményeinek bemutatása a Habsburg Birodalomban 1848 tavaszán.</w:t>
            </w:r>
          </w:p>
          <w:p w14:paraId="5B2C1294" w14:textId="77777777" w:rsidR="00104CED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 birodalom egységét szolgáló katonai lépések és politikai döntések áttekintése 1848 második felében.</w:t>
            </w:r>
          </w:p>
          <w:p w14:paraId="44D1B053" w14:textId="77777777" w:rsidR="00104CED" w:rsidRPr="005A0909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Az olmützi alkotmány elemzése.</w:t>
            </w:r>
          </w:p>
        </w:tc>
        <w:tc>
          <w:tcPr>
            <w:tcW w:w="1349" w:type="pct"/>
            <w:shd w:val="clear" w:color="auto" w:fill="auto"/>
          </w:tcPr>
          <w:p w14:paraId="3B6643F5" w14:textId="77777777" w:rsidR="009A3660" w:rsidRDefault="009A3660" w:rsidP="009A3660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b/>
                <w:bCs/>
                <w:color w:val="000000"/>
                <w:lang w:eastAsia="hu-HU"/>
              </w:rPr>
              <w:t>1. Ismeretszerzés, tanulás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br/>
            </w:r>
            <w:proofErr w:type="gramStart"/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>A</w:t>
            </w:r>
            <w:proofErr w:type="gramEnd"/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 xml:space="preserve"> források áttekintése és értékelése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5D49E5BE" w14:textId="77777777" w:rsidR="009A3660" w:rsidRDefault="00221570" w:rsidP="009A3660">
            <w:pPr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 xml:space="preserve">A </w:t>
            </w:r>
            <w:r w:rsidR="009A3660" w:rsidRPr="005A0909">
              <w:rPr>
                <w:rFonts w:eastAsia="Times New Roman" w:cs="Calibri"/>
                <w:color w:val="000000"/>
                <w:lang w:eastAsia="hu-HU"/>
              </w:rPr>
              <w:t xml:space="preserve">Konzervatív Párt 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programjának </w:t>
            </w:r>
            <w:r w:rsidR="009A3660" w:rsidRPr="005A0909">
              <w:rPr>
                <w:rFonts w:eastAsia="Times New Roman" w:cs="Calibri"/>
                <w:color w:val="000000"/>
                <w:lang w:eastAsia="hu-HU"/>
              </w:rPr>
              <w:t>és az Ellenzé</w:t>
            </w:r>
            <w:r>
              <w:rPr>
                <w:rFonts w:eastAsia="Times New Roman" w:cs="Calibri"/>
                <w:color w:val="000000"/>
                <w:lang w:eastAsia="hu-HU"/>
              </w:rPr>
              <w:t>ki nyilatkozat összehasonlítása</w:t>
            </w:r>
            <w:r w:rsidR="009A3660" w:rsidRPr="005A0909">
              <w:rPr>
                <w:rFonts w:eastAsia="Times New Roman" w:cs="Calibri"/>
                <w:color w:val="000000"/>
                <w:lang w:eastAsia="hu-HU"/>
              </w:rPr>
              <w:t>.</w:t>
            </w:r>
          </w:p>
          <w:p w14:paraId="76FF9EC2" w14:textId="77777777" w:rsidR="009A3660" w:rsidRDefault="009A3660" w:rsidP="009A3660">
            <w:pPr>
              <w:rPr>
                <w:rFonts w:eastAsia="Times New Roman" w:cs="Calibri"/>
                <w:color w:val="000000"/>
                <w:lang w:eastAsia="hu-HU"/>
              </w:rPr>
            </w:pPr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 xml:space="preserve">Az </w:t>
            </w:r>
            <w:proofErr w:type="gramStart"/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>információk</w:t>
            </w:r>
            <w:proofErr w:type="gramEnd"/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 xml:space="preserve"> ren</w:t>
            </w:r>
            <w:r w:rsidR="00221570" w:rsidRPr="00310EAF">
              <w:rPr>
                <w:rFonts w:eastAsia="Times New Roman" w:cs="Calibri"/>
                <w:i/>
                <w:color w:val="000000"/>
                <w:lang w:eastAsia="hu-HU"/>
              </w:rPr>
              <w:t>dszerezése és értelmezése:</w:t>
            </w:r>
            <w:r w:rsidR="00221570">
              <w:rPr>
                <w:rFonts w:eastAsia="Times New Roman" w:cs="Calibri"/>
                <w:color w:val="000000"/>
                <w:lang w:eastAsia="hu-HU"/>
              </w:rPr>
              <w:t xml:space="preserve"> A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Habsburg Birodalom etnikai térképe és a nemzetiségi arányok áttekintése, illetve az oktrojált alkotmány elemzése).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477A7887" w14:textId="77777777" w:rsidR="009A3660" w:rsidRDefault="009A3660" w:rsidP="009A3660">
            <w:pPr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b/>
                <w:bCs/>
                <w:color w:val="000000"/>
                <w:lang w:eastAsia="hu-HU"/>
              </w:rPr>
              <w:t>2. Kritikai gondolkodás</w:t>
            </w:r>
          </w:p>
          <w:p w14:paraId="735DCF94" w14:textId="00E075D4" w:rsidR="00104CED" w:rsidRPr="00A85D12" w:rsidRDefault="009A3660" w:rsidP="001431DB">
            <w:pPr>
              <w:rPr>
                <w:color w:val="000000"/>
              </w:rPr>
            </w:pPr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>A f</w:t>
            </w:r>
            <w:r w:rsidR="00EE1BC8" w:rsidRPr="00310EAF">
              <w:rPr>
                <w:rFonts w:eastAsia="Times New Roman" w:cs="Calibri"/>
                <w:i/>
                <w:color w:val="000000"/>
                <w:lang w:eastAsia="hu-HU"/>
              </w:rPr>
              <w:t>orrások kritikai kezelése:</w:t>
            </w:r>
            <w:r w:rsidR="00EE1BC8">
              <w:rPr>
                <w:rFonts w:eastAsia="Times New Roman" w:cs="Calibri"/>
                <w:color w:val="000000"/>
                <w:lang w:eastAsia="hu-HU"/>
              </w:rPr>
              <w:t xml:space="preserve"> A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z </w:t>
            </w:r>
            <w:proofErr w:type="spellStart"/>
            <w:r w:rsidRPr="005A0909">
              <w:rPr>
                <w:rFonts w:eastAsia="Times New Roman" w:cs="Calibri"/>
                <w:color w:val="000000"/>
                <w:lang w:eastAsia="hu-HU"/>
              </w:rPr>
              <w:t>ausztroszláv</w:t>
            </w:r>
            <w:proofErr w:type="spellEnd"/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gondolat, elké</w:t>
            </w:r>
            <w:r>
              <w:rPr>
                <w:rFonts w:eastAsia="Times New Roman" w:cs="Calibri"/>
                <w:color w:val="000000"/>
                <w:lang w:eastAsia="hu-HU"/>
              </w:rPr>
              <w:t>p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>zelések</w:t>
            </w:r>
            <w:r w:rsidR="00EE1BC8">
              <w:rPr>
                <w:rFonts w:eastAsia="Times New Roman" w:cs="Calibri"/>
                <w:color w:val="000000"/>
                <w:lang w:eastAsia="hu-HU"/>
              </w:rPr>
              <w:t xml:space="preserve"> a Habsburg Birodalom jövőjéről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>.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14:paraId="70F1507B" w14:textId="77777777" w:rsidR="00221570" w:rsidRDefault="00221570" w:rsidP="00EE1BC8">
            <w:pPr>
              <w:rPr>
                <w:rFonts w:eastAsia="Times New Roman" w:cs="Calibri"/>
                <w:i/>
                <w:iCs/>
                <w:color w:val="000000"/>
                <w:lang w:eastAsia="hu-HU"/>
              </w:rPr>
            </w:pPr>
            <w:r w:rsidRPr="009D31F2">
              <w:rPr>
                <w:rFonts w:eastAsia="Times New Roman" w:cs="Calibri"/>
                <w:b/>
                <w:color w:val="000000"/>
                <w:lang w:eastAsia="hu-HU"/>
              </w:rPr>
              <w:t>F: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r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>Konzervatív Párt, Ellenzéki Párt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, centralista, </w:t>
            </w:r>
            <w:r w:rsidR="00EE1BC8">
              <w:rPr>
                <w:rFonts w:eastAsia="Times New Roman" w:cs="Calibri"/>
                <w:color w:val="000000"/>
                <w:lang w:eastAsia="hu-HU"/>
              </w:rPr>
              <w:t xml:space="preserve">felelős kormány, népképviselet, 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jobbágyfelszabadítás, polgári szabadságjogok, </w:t>
            </w:r>
            <w:r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>olmützi alkotmány</w:t>
            </w:r>
            <w:r>
              <w:rPr>
                <w:rFonts w:eastAsia="Times New Roman" w:cs="Calibri"/>
                <w:i/>
                <w:iCs/>
                <w:color w:val="000000"/>
                <w:lang w:eastAsia="hu-HU"/>
              </w:rPr>
              <w:t xml:space="preserve"> </w:t>
            </w:r>
          </w:p>
          <w:p w14:paraId="74A9784A" w14:textId="77777777" w:rsidR="00221570" w:rsidRDefault="00221570" w:rsidP="00EE1BC8">
            <w:pPr>
              <w:rPr>
                <w:rFonts w:eastAsia="Times New Roman" w:cs="Calibri"/>
                <w:color w:val="000000"/>
                <w:lang w:eastAsia="hu-HU"/>
              </w:rPr>
            </w:pPr>
            <w:r w:rsidRPr="009D31F2">
              <w:rPr>
                <w:rFonts w:eastAsia="Times New Roman" w:cs="Calibri"/>
                <w:b/>
                <w:color w:val="000000"/>
                <w:lang w:eastAsia="hu-HU"/>
              </w:rPr>
              <w:t>É: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r w:rsidR="009D31F2">
              <w:rPr>
                <w:rFonts w:eastAsia="Times New Roman" w:cs="Calibri"/>
                <w:i/>
                <w:iCs/>
                <w:color w:val="000000"/>
                <w:lang w:eastAsia="hu-HU"/>
              </w:rPr>
              <w:t>1847-</w:t>
            </w:r>
            <w:r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>48, 1848. március 13</w:t>
            </w:r>
            <w:proofErr w:type="gramStart"/>
            <w:r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>.,</w:t>
            </w:r>
            <w:proofErr w:type="gramEnd"/>
            <w:r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 xml:space="preserve"> 1848. október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2478A798" w14:textId="0636D9F7" w:rsidR="00221570" w:rsidRDefault="005804BC" w:rsidP="00EE1BC8">
            <w:pPr>
              <w:rPr>
                <w:rFonts w:eastAsia="Times New Roman" w:cs="Calibri"/>
                <w:color w:val="000000"/>
                <w:lang w:eastAsia="hu-HU"/>
              </w:rPr>
            </w:pPr>
            <w:r w:rsidRPr="005804BC">
              <w:rPr>
                <w:rFonts w:eastAsia="Times New Roman" w:cs="Calibri"/>
                <w:b/>
                <w:color w:val="000000"/>
                <w:lang w:eastAsia="hu-HU"/>
              </w:rPr>
              <w:t>N:</w:t>
            </w:r>
            <w:r w:rsidR="00221570" w:rsidRPr="005A0909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r w:rsidR="00221570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>Eötvös József, Teleki László</w:t>
            </w:r>
            <w:r w:rsidR="00221570" w:rsidRPr="005A0909">
              <w:rPr>
                <w:rFonts w:eastAsia="Times New Roman" w:cs="Calibri"/>
                <w:color w:val="000000"/>
                <w:lang w:eastAsia="hu-HU"/>
              </w:rPr>
              <w:t>, Metternich, Ferenc József</w:t>
            </w:r>
          </w:p>
          <w:p w14:paraId="43C23DAC" w14:textId="5955D44A" w:rsidR="00221570" w:rsidRDefault="005804BC" w:rsidP="00EE1BC8">
            <w:pPr>
              <w:rPr>
                <w:rFonts w:eastAsia="Times New Roman" w:cs="Calibri"/>
                <w:i/>
                <w:iCs/>
                <w:color w:val="000000"/>
                <w:lang w:eastAsia="hu-HU"/>
              </w:rPr>
            </w:pPr>
            <w:r w:rsidRPr="005804BC">
              <w:rPr>
                <w:rFonts w:eastAsia="Times New Roman" w:cs="Calibri"/>
                <w:b/>
                <w:color w:val="000000"/>
                <w:lang w:eastAsia="hu-HU"/>
              </w:rPr>
              <w:t>T:</w:t>
            </w:r>
            <w:r w:rsidR="00221570" w:rsidRPr="005A0909">
              <w:rPr>
                <w:rFonts w:eastAsia="Times New Roman" w:cs="Calibri"/>
                <w:color w:val="000000"/>
                <w:lang w:eastAsia="hu-HU"/>
              </w:rPr>
              <w:t xml:space="preserve"> Pozsony, Bécs,</w:t>
            </w:r>
            <w:r w:rsidR="00221570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 xml:space="preserve"> Milánó, Szárd Királyság, Prága</w:t>
            </w:r>
          </w:p>
          <w:p w14:paraId="0DC4C5F4" w14:textId="77777777" w:rsidR="00221570" w:rsidRDefault="00221570" w:rsidP="00EE1BC8">
            <w:pPr>
              <w:rPr>
                <w:rFonts w:eastAsia="Times New Roman" w:cs="Calibri"/>
                <w:i/>
                <w:iCs/>
                <w:color w:val="000000"/>
                <w:lang w:eastAsia="hu-HU"/>
              </w:rPr>
            </w:pPr>
          </w:p>
          <w:p w14:paraId="50EAECA5" w14:textId="394B3E93" w:rsidR="00104CED" w:rsidRPr="007C2029" w:rsidRDefault="005804BC" w:rsidP="00EE1BC8">
            <w:pPr>
              <w:pStyle w:val="TblzatSzveg"/>
              <w:rPr>
                <w:color w:val="000000"/>
              </w:rPr>
            </w:pPr>
            <w:r w:rsidRPr="005804BC">
              <w:rPr>
                <w:rFonts w:cs="Calibri"/>
                <w:b/>
                <w:color w:val="000000"/>
              </w:rPr>
              <w:lastRenderedPageBreak/>
              <w:t>ÉK:</w:t>
            </w:r>
            <w:r w:rsidR="00221570" w:rsidRPr="000C0EC6">
              <w:rPr>
                <w:rFonts w:cs="Calibri"/>
                <w:color w:val="000000"/>
              </w:rPr>
              <w:t xml:space="preserve"> történelmi idő, ok és következmény, jelen</w:t>
            </w:r>
            <w:r w:rsidR="00221570">
              <w:rPr>
                <w:rFonts w:cs="Calibri"/>
                <w:color w:val="000000"/>
              </w:rPr>
              <w:t>tőség</w:t>
            </w:r>
            <w:r w:rsidR="00221570">
              <w:rPr>
                <w:rFonts w:cs="Calibri"/>
                <w:color w:val="000000"/>
              </w:rPr>
              <w:br/>
            </w:r>
            <w:r w:rsidRPr="005804BC">
              <w:rPr>
                <w:rFonts w:cs="Calibri"/>
                <w:b/>
                <w:color w:val="000000"/>
              </w:rPr>
              <w:t>TK:</w:t>
            </w:r>
            <w:r w:rsidR="00221570">
              <w:rPr>
                <w:rFonts w:cs="Calibri"/>
                <w:color w:val="000000"/>
              </w:rPr>
              <w:t xml:space="preserve"> társadalom</w:t>
            </w:r>
            <w:r w:rsidR="00221570" w:rsidRPr="000C0EC6">
              <w:rPr>
                <w:rFonts w:cs="Calibri"/>
                <w:color w:val="000000"/>
              </w:rPr>
              <w:t>, város, politika, állam, nemzet</w:t>
            </w:r>
          </w:p>
        </w:tc>
      </w:tr>
      <w:tr w:rsidR="00E85A95" w:rsidRPr="007C2029" w14:paraId="6CAA4782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174CE919" w14:textId="0105FAA3" w:rsidR="00104CED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</w:t>
            </w:r>
            <w:r w:rsidR="00104CED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7C9734DA" w14:textId="71D61586" w:rsidR="00104CED" w:rsidRPr="0092561E" w:rsidRDefault="00C80DE1" w:rsidP="00640A45">
            <w:pPr>
              <w:rPr>
                <w:rFonts w:eastAsia="Times New Roman" w:cs="Calibri"/>
                <w:b/>
                <w:color w:val="000000"/>
                <w:lang w:eastAsia="hu-HU"/>
              </w:rPr>
            </w:pPr>
            <w:r>
              <w:rPr>
                <w:rFonts w:eastAsia="Times New Roman" w:cs="Calibri"/>
                <w:b/>
                <w:color w:val="000000"/>
                <w:lang w:eastAsia="hu-HU"/>
              </w:rPr>
              <w:t>[10/</w:t>
            </w:r>
            <w:r w:rsidR="00104CED" w:rsidRPr="0092561E">
              <w:rPr>
                <w:rFonts w:eastAsia="Times New Roman" w:cs="Calibri"/>
                <w:b/>
                <w:color w:val="000000"/>
                <w:lang w:eastAsia="hu-HU"/>
              </w:rPr>
              <w:t>4</w:t>
            </w:r>
            <w:r w:rsidR="00640A45">
              <w:rPr>
                <w:rFonts w:eastAsia="Times New Roman" w:cs="Calibri"/>
                <w:b/>
                <w:color w:val="000000"/>
                <w:lang w:eastAsia="hu-HU"/>
              </w:rPr>
              <w:t>4</w:t>
            </w:r>
            <w:r w:rsidR="00104CED" w:rsidRPr="0092561E">
              <w:rPr>
                <w:rFonts w:eastAsia="Times New Roman" w:cs="Calibri"/>
                <w:b/>
                <w:color w:val="000000"/>
                <w:lang w:eastAsia="hu-HU"/>
              </w:rPr>
              <w:t>.</w:t>
            </w:r>
            <w:r>
              <w:rPr>
                <w:rFonts w:eastAsia="Times New Roman" w:cs="Calibri"/>
                <w:b/>
                <w:color w:val="000000"/>
                <w:lang w:eastAsia="hu-HU"/>
              </w:rPr>
              <w:t>]</w:t>
            </w:r>
            <w:r w:rsidR="00104CED" w:rsidRPr="0092561E">
              <w:rPr>
                <w:rFonts w:eastAsia="Times New Roman" w:cs="Calibri"/>
                <w:b/>
                <w:color w:val="000000"/>
                <w:lang w:eastAsia="hu-HU"/>
              </w:rPr>
              <w:t xml:space="preserve"> Forradalom és alkotmányos átalakulás Magyarországon</w:t>
            </w:r>
          </w:p>
        </w:tc>
        <w:tc>
          <w:tcPr>
            <w:tcW w:w="1156" w:type="pct"/>
            <w:shd w:val="clear" w:color="auto" w:fill="auto"/>
          </w:tcPr>
          <w:p w14:paraId="4FD3880E" w14:textId="77777777" w:rsidR="00104CED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 március 15-i forradalom bemutatása és összekapcsolása az európai eseményekkel.</w:t>
            </w:r>
          </w:p>
          <w:p w14:paraId="01175A7B" w14:textId="77777777" w:rsidR="00104CED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Az első felelős kormány tagjainak áttekintése.</w:t>
            </w:r>
          </w:p>
          <w:p w14:paraId="77F6C88B" w14:textId="77777777" w:rsidR="00104CED" w:rsidRPr="005A0909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Az április törvények elemzése: a törvények társadalmi és politikai következményeinek tisztázása. </w:t>
            </w:r>
          </w:p>
        </w:tc>
        <w:tc>
          <w:tcPr>
            <w:tcW w:w="1349" w:type="pct"/>
            <w:shd w:val="clear" w:color="auto" w:fill="auto"/>
          </w:tcPr>
          <w:p w14:paraId="51786E9D" w14:textId="77777777" w:rsidR="00EE1BC8" w:rsidRDefault="00EE1BC8" w:rsidP="00EE1BC8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b/>
                <w:bCs/>
                <w:color w:val="000000"/>
                <w:lang w:eastAsia="hu-HU"/>
              </w:rPr>
              <w:t>1. Ismeretszerzés, tanulás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br/>
            </w:r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 xml:space="preserve">Az </w:t>
            </w:r>
            <w:proofErr w:type="gramStart"/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>információk</w:t>
            </w:r>
            <w:proofErr w:type="gramEnd"/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 xml:space="preserve"> rendszerezése és értelmezése: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A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forradalom esemén</w:t>
            </w:r>
            <w:r>
              <w:rPr>
                <w:rFonts w:eastAsia="Times New Roman" w:cs="Calibri"/>
                <w:color w:val="000000"/>
                <w:lang w:eastAsia="hu-HU"/>
              </w:rPr>
              <w:t>yei Pest-Budán, a tizenkét pont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>.</w:t>
            </w:r>
          </w:p>
          <w:p w14:paraId="143854A1" w14:textId="3E5CC2E1" w:rsidR="00EE1BC8" w:rsidRPr="00310EAF" w:rsidRDefault="00EE1BC8" w:rsidP="00EE1BC8">
            <w:pPr>
              <w:widowControl w:val="0"/>
              <w:rPr>
                <w:i/>
                <w:szCs w:val="22"/>
              </w:rPr>
            </w:pPr>
            <w:r w:rsidRPr="00310EAF">
              <w:rPr>
                <w:i/>
                <w:szCs w:val="22"/>
              </w:rPr>
              <w:t>A történelmi kulcsfogalmak ismerete és alkalmazása</w:t>
            </w:r>
            <w:r w:rsidR="00482234">
              <w:rPr>
                <w:i/>
                <w:szCs w:val="22"/>
              </w:rPr>
              <w:t xml:space="preserve"> </w:t>
            </w:r>
          </w:p>
          <w:p w14:paraId="501364ED" w14:textId="77777777" w:rsidR="00EE1BC8" w:rsidRDefault="00EE1BC8" w:rsidP="00EE1BC8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A történelmi fogalmak helyes használata:</w:t>
            </w:r>
          </w:p>
          <w:p w14:paraId="1313BA08" w14:textId="77777777" w:rsidR="00EE1BC8" w:rsidRPr="00EE1BC8" w:rsidRDefault="00EE1BC8" w:rsidP="00EE1BC8">
            <w:pPr>
              <w:widowControl w:val="0"/>
              <w:rPr>
                <w:szCs w:val="22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felelős kormány, sajtószabadság, népképviselet, cenzusos választójog, jobbágyfelszabadítás</w:t>
            </w:r>
            <w:r>
              <w:rPr>
                <w:szCs w:val="22"/>
              </w:rPr>
              <w:t xml:space="preserve"> </w:t>
            </w:r>
          </w:p>
          <w:p w14:paraId="76D487E4" w14:textId="77777777" w:rsidR="00EE1BC8" w:rsidRDefault="00EE1BC8" w:rsidP="00EE1BC8">
            <w:pPr>
              <w:rPr>
                <w:rFonts w:eastAsia="Times New Roman" w:cs="Calibri"/>
                <w:color w:val="000000"/>
                <w:lang w:eastAsia="hu-HU"/>
              </w:rPr>
            </w:pPr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>A források áttekintése és értékelése: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Az április törvények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>.</w:t>
            </w:r>
          </w:p>
          <w:p w14:paraId="526E1E81" w14:textId="77777777" w:rsidR="00EE1BC8" w:rsidRDefault="00EE1BC8" w:rsidP="00EE1BC8">
            <w:pPr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b/>
                <w:bCs/>
                <w:color w:val="000000"/>
                <w:lang w:eastAsia="hu-HU"/>
              </w:rPr>
              <w:t>2. Kritikai gondolkodás</w:t>
            </w:r>
          </w:p>
          <w:p w14:paraId="65950B42" w14:textId="77777777" w:rsidR="00EE1BC8" w:rsidRPr="00310EAF" w:rsidRDefault="00EE1BC8" w:rsidP="00EE1BC8">
            <w:pPr>
              <w:widowControl w:val="0"/>
              <w:rPr>
                <w:i/>
                <w:szCs w:val="22"/>
              </w:rPr>
            </w:pPr>
            <w:r w:rsidRPr="00310EAF">
              <w:rPr>
                <w:i/>
                <w:szCs w:val="22"/>
              </w:rPr>
              <w:t>Történeti események és jelenségek megfigyelése és összehasonlítása</w:t>
            </w:r>
          </w:p>
          <w:p w14:paraId="21DDDF5C" w14:textId="77777777" w:rsidR="00EE1BC8" w:rsidRDefault="00EE1BC8" w:rsidP="00EE1BC8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Bel- és külpolitikai döntések és események közötti összefüggések megfigyelése és értékelése: Hogyan valósult meg Magyarországon, 1848 tavaszán a törvényes átalakulás?</w:t>
            </w:r>
          </w:p>
          <w:p w14:paraId="57CE93FA" w14:textId="77777777" w:rsidR="00104CED" w:rsidRDefault="00EE1BC8" w:rsidP="00EE1BC8">
            <w:pPr>
              <w:widowControl w:val="0"/>
              <w:rPr>
                <w:rFonts w:cs="Calibri"/>
                <w:color w:val="000000"/>
              </w:rPr>
            </w:pPr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 xml:space="preserve">A </w:t>
            </w:r>
            <w:r w:rsidRPr="00310EAF">
              <w:rPr>
                <w:rFonts w:cs="Calibri"/>
                <w:i/>
                <w:color w:val="000000"/>
              </w:rPr>
              <w:t>források kritikus kezelése:</w:t>
            </w:r>
            <w:r>
              <w:rPr>
                <w:rFonts w:cs="Calibri"/>
                <w:color w:val="000000"/>
              </w:rPr>
              <w:t xml:space="preserve"> Táncsics Mihály: Nép szava Isten szava.</w:t>
            </w:r>
          </w:p>
          <w:p w14:paraId="2B0FC992" w14:textId="77777777" w:rsidR="00EE1BC8" w:rsidRPr="00EE1BC8" w:rsidRDefault="00EE1BC8" w:rsidP="00EE1BC8">
            <w:pPr>
              <w:widowControl w:val="0"/>
              <w:rPr>
                <w:rFonts w:cs="Calibri"/>
                <w:b/>
                <w:color w:val="000000"/>
              </w:rPr>
            </w:pPr>
            <w:r w:rsidRPr="00EE1BC8">
              <w:rPr>
                <w:rFonts w:cs="Calibri"/>
                <w:b/>
                <w:color w:val="000000"/>
              </w:rPr>
              <w:t>4. Tájékozódás térben és időben</w:t>
            </w:r>
          </w:p>
          <w:p w14:paraId="17B4A129" w14:textId="77777777" w:rsidR="00EE1BC8" w:rsidRPr="00310EAF" w:rsidRDefault="00EE1BC8" w:rsidP="00EE1BC8">
            <w:pPr>
              <w:widowControl w:val="0"/>
              <w:rPr>
                <w:i/>
                <w:szCs w:val="22"/>
              </w:rPr>
            </w:pPr>
            <w:r w:rsidRPr="00310EAF">
              <w:rPr>
                <w:i/>
                <w:szCs w:val="22"/>
              </w:rPr>
              <w:t>Topográfiai feladatok</w:t>
            </w:r>
          </w:p>
          <w:p w14:paraId="6CD74FDC" w14:textId="66D17324" w:rsidR="00EE1BC8" w:rsidRPr="00EE1BC8" w:rsidRDefault="00EE1BC8" w:rsidP="00640A45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szCs w:val="22"/>
              </w:rPr>
              <w:t xml:space="preserve">A tanultakkal kapcsolatos helyszínek megmutatása a térképeken: </w:t>
            </w:r>
            <w:r w:rsidRPr="00EE1BC8">
              <w:rPr>
                <w:szCs w:val="22"/>
              </w:rPr>
              <w:t>Az 1848. március 15-i forradalom helyszínei.</w:t>
            </w:r>
          </w:p>
        </w:tc>
        <w:tc>
          <w:tcPr>
            <w:tcW w:w="1288" w:type="pct"/>
            <w:shd w:val="clear" w:color="auto" w:fill="auto"/>
          </w:tcPr>
          <w:p w14:paraId="1B1F8F1B" w14:textId="020E6FC0" w:rsidR="00EE1BC8" w:rsidRDefault="005804BC" w:rsidP="00EE1BC8">
            <w:pPr>
              <w:rPr>
                <w:rFonts w:eastAsia="Times New Roman" w:cs="Calibri"/>
                <w:color w:val="000000"/>
                <w:lang w:eastAsia="hu-HU"/>
              </w:rPr>
            </w:pPr>
            <w:r w:rsidRPr="005804BC">
              <w:rPr>
                <w:rFonts w:eastAsia="Times New Roman" w:cs="Calibri"/>
                <w:b/>
                <w:color w:val="000000"/>
                <w:lang w:eastAsia="hu-HU"/>
              </w:rPr>
              <w:t>F:</w:t>
            </w:r>
            <w:r w:rsidR="00EE1BC8" w:rsidRPr="005A0909">
              <w:rPr>
                <w:rFonts w:eastAsia="Times New Roman" w:cs="Calibri"/>
                <w:color w:val="000000"/>
                <w:lang w:eastAsia="hu-HU"/>
              </w:rPr>
              <w:t xml:space="preserve"> márciusi ifjak, nemzetőrség, áprilisi törvények, felelős kormány, sajtószabadság, népképviselet, cenzusos választójog, jobbágyfelszabadítás</w:t>
            </w:r>
            <w:r w:rsidR="00EE1BC8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24C1ACBE" w14:textId="57C40862" w:rsidR="00EE1BC8" w:rsidRDefault="005804BC" w:rsidP="00EE1BC8">
            <w:pPr>
              <w:rPr>
                <w:rFonts w:eastAsia="Times New Roman" w:cs="Calibri"/>
                <w:color w:val="000000"/>
                <w:lang w:eastAsia="hu-HU"/>
              </w:rPr>
            </w:pPr>
            <w:r w:rsidRPr="005804BC">
              <w:rPr>
                <w:rFonts w:eastAsia="Times New Roman" w:cs="Calibri"/>
                <w:b/>
                <w:color w:val="000000"/>
                <w:lang w:eastAsia="hu-HU"/>
              </w:rPr>
              <w:t>É:</w:t>
            </w:r>
            <w:r w:rsidR="00EE1BC8" w:rsidRPr="005A0909">
              <w:rPr>
                <w:rFonts w:eastAsia="Times New Roman" w:cs="Calibri"/>
                <w:color w:val="000000"/>
                <w:lang w:eastAsia="hu-HU"/>
              </w:rPr>
              <w:t xml:space="preserve"> 1848. március 15</w:t>
            </w:r>
            <w:proofErr w:type="gramStart"/>
            <w:r w:rsidR="00EE1BC8" w:rsidRPr="005A0909">
              <w:rPr>
                <w:rFonts w:eastAsia="Times New Roman" w:cs="Calibri"/>
                <w:color w:val="000000"/>
                <w:lang w:eastAsia="hu-HU"/>
              </w:rPr>
              <w:t>.,</w:t>
            </w:r>
            <w:proofErr w:type="gramEnd"/>
            <w:r w:rsidR="00EE1BC8" w:rsidRPr="005A0909">
              <w:rPr>
                <w:rFonts w:eastAsia="Times New Roman" w:cs="Calibri"/>
                <w:color w:val="000000"/>
                <w:lang w:eastAsia="hu-HU"/>
              </w:rPr>
              <w:t xml:space="preserve"> 1848. április 11.</w:t>
            </w:r>
          </w:p>
          <w:p w14:paraId="350CB5C3" w14:textId="56A20E64" w:rsidR="00EE1BC8" w:rsidRDefault="005804BC" w:rsidP="00EE1BC8">
            <w:pPr>
              <w:rPr>
                <w:rFonts w:eastAsia="Times New Roman" w:cs="Calibri"/>
                <w:i/>
                <w:iCs/>
                <w:color w:val="000000"/>
                <w:lang w:eastAsia="hu-HU"/>
              </w:rPr>
            </w:pPr>
            <w:r w:rsidRPr="005804BC">
              <w:rPr>
                <w:rFonts w:eastAsia="Times New Roman" w:cs="Calibri"/>
                <w:b/>
                <w:color w:val="000000"/>
                <w:lang w:eastAsia="hu-HU"/>
              </w:rPr>
              <w:t>N:</w:t>
            </w:r>
            <w:r w:rsidR="00EE1BC8" w:rsidRPr="005A0909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r w:rsidR="00EE1BC8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>Táncsics Mihály</w:t>
            </w:r>
            <w:r w:rsidR="00EE1BC8" w:rsidRPr="005A0909">
              <w:rPr>
                <w:rFonts w:eastAsia="Times New Roman" w:cs="Calibri"/>
                <w:color w:val="000000"/>
                <w:lang w:eastAsia="hu-HU"/>
              </w:rPr>
              <w:t xml:space="preserve">, Petőfi Sándor, Batthyány Lajos, </w:t>
            </w:r>
            <w:r w:rsidR="00EE1BC8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>a Batthyány-kormány tagjai</w:t>
            </w:r>
            <w:r w:rsidR="00EE1BC8">
              <w:rPr>
                <w:rFonts w:eastAsia="Times New Roman" w:cs="Calibri"/>
                <w:i/>
                <w:iCs/>
                <w:color w:val="000000"/>
                <w:lang w:eastAsia="hu-HU"/>
              </w:rPr>
              <w:t xml:space="preserve"> </w:t>
            </w:r>
          </w:p>
          <w:p w14:paraId="43A5D148" w14:textId="3EFE6524" w:rsidR="00EE1BC8" w:rsidRDefault="005804BC" w:rsidP="00EE1BC8">
            <w:pPr>
              <w:rPr>
                <w:rFonts w:eastAsia="Times New Roman" w:cs="Calibri"/>
                <w:color w:val="000000"/>
                <w:lang w:eastAsia="hu-HU"/>
              </w:rPr>
            </w:pPr>
            <w:r w:rsidRPr="005804BC">
              <w:rPr>
                <w:rFonts w:eastAsia="Times New Roman" w:cs="Calibri"/>
                <w:b/>
                <w:color w:val="000000"/>
                <w:lang w:eastAsia="hu-HU"/>
              </w:rPr>
              <w:t>T:</w:t>
            </w:r>
            <w:r w:rsidR="00EE1BC8" w:rsidRPr="005A0909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r w:rsidR="00EE1BC8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>a</w:t>
            </w:r>
            <w:r w:rsidR="00EE1BC8">
              <w:rPr>
                <w:rFonts w:eastAsia="Times New Roman" w:cs="Calibri"/>
                <w:i/>
                <w:iCs/>
                <w:color w:val="000000"/>
                <w:lang w:eastAsia="hu-HU"/>
              </w:rPr>
              <w:t xml:space="preserve"> pesti </w:t>
            </w:r>
            <w:r w:rsidR="00EE1BC8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>forr</w:t>
            </w:r>
            <w:r w:rsidR="00EE1BC8">
              <w:rPr>
                <w:rFonts w:eastAsia="Times New Roman" w:cs="Calibri"/>
                <w:i/>
                <w:iCs/>
                <w:color w:val="000000"/>
                <w:lang w:eastAsia="hu-HU"/>
              </w:rPr>
              <w:t>adalom színhelyei</w:t>
            </w:r>
            <w:r w:rsidR="00EE1BC8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 xml:space="preserve"> </w:t>
            </w:r>
          </w:p>
          <w:p w14:paraId="4B5A9005" w14:textId="77777777" w:rsidR="00EE1BC8" w:rsidRDefault="00EE1BC8" w:rsidP="00EE1BC8">
            <w:pPr>
              <w:rPr>
                <w:rFonts w:eastAsia="Times New Roman" w:cs="Calibri"/>
                <w:color w:val="000000"/>
                <w:lang w:eastAsia="hu-HU"/>
              </w:rPr>
            </w:pPr>
          </w:p>
          <w:p w14:paraId="6C53F9FD" w14:textId="6AD0BD1F" w:rsidR="00104CED" w:rsidRPr="007C2029" w:rsidRDefault="005804BC" w:rsidP="00EE1BC8">
            <w:pPr>
              <w:pStyle w:val="TblzatSzveg"/>
              <w:rPr>
                <w:color w:val="000000"/>
              </w:rPr>
            </w:pPr>
            <w:r w:rsidRPr="005804BC">
              <w:rPr>
                <w:rFonts w:cs="Calibri"/>
                <w:b/>
                <w:color w:val="000000"/>
              </w:rPr>
              <w:t>ÉK:</w:t>
            </w:r>
            <w:r w:rsidR="00EE1BC8" w:rsidRPr="000C0EC6">
              <w:rPr>
                <w:rFonts w:cs="Calibri"/>
                <w:color w:val="000000"/>
              </w:rPr>
              <w:t xml:space="preserve"> ok és következmény, jelentőség, történelmi nézőpont</w:t>
            </w:r>
            <w:r w:rsidR="00EE1BC8">
              <w:rPr>
                <w:rFonts w:cs="Calibri"/>
                <w:color w:val="000000"/>
              </w:rPr>
              <w:t>, történelmi forrás</w:t>
            </w:r>
            <w:r w:rsidR="00EE1BC8" w:rsidRPr="000C0EC6">
              <w:rPr>
                <w:rFonts w:cs="Calibri"/>
                <w:color w:val="000000"/>
              </w:rPr>
              <w:br/>
            </w:r>
            <w:r w:rsidRPr="005804BC">
              <w:rPr>
                <w:rFonts w:cs="Calibri"/>
                <w:b/>
                <w:color w:val="000000"/>
              </w:rPr>
              <w:t>TK:</w:t>
            </w:r>
            <w:r w:rsidR="00EE1BC8" w:rsidRPr="000C0EC6">
              <w:rPr>
                <w:rFonts w:cs="Calibri"/>
                <w:color w:val="000000"/>
              </w:rPr>
              <w:t xml:space="preserve"> társadalom, gazdaság, politika, állam, parlamentarizmus, nemzet</w:t>
            </w:r>
          </w:p>
        </w:tc>
      </w:tr>
      <w:tr w:rsidR="00E85A95" w:rsidRPr="007C2029" w14:paraId="10F1583A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5B8635F1" w14:textId="48D7F873" w:rsidR="00104CED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</w:t>
            </w:r>
            <w:r w:rsidR="00104CED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46D05829" w14:textId="495D0672" w:rsidR="00104CED" w:rsidRPr="0092561E" w:rsidRDefault="00C80DE1" w:rsidP="00640A45">
            <w:pPr>
              <w:rPr>
                <w:rFonts w:eastAsia="Times New Roman" w:cs="Calibri"/>
                <w:b/>
                <w:color w:val="000000"/>
                <w:lang w:eastAsia="hu-HU"/>
              </w:rPr>
            </w:pPr>
            <w:r>
              <w:rPr>
                <w:rFonts w:eastAsia="Times New Roman" w:cs="Calibri"/>
                <w:b/>
                <w:color w:val="000000"/>
                <w:lang w:eastAsia="hu-HU"/>
              </w:rPr>
              <w:t>[10/</w:t>
            </w:r>
            <w:r w:rsidR="00104CED" w:rsidRPr="0092561E">
              <w:rPr>
                <w:rFonts w:eastAsia="Times New Roman" w:cs="Calibri"/>
                <w:b/>
                <w:color w:val="000000"/>
                <w:lang w:eastAsia="hu-HU"/>
              </w:rPr>
              <w:t>4</w:t>
            </w:r>
            <w:r w:rsidR="00640A45">
              <w:rPr>
                <w:rFonts w:eastAsia="Times New Roman" w:cs="Calibri"/>
                <w:b/>
                <w:color w:val="000000"/>
                <w:lang w:eastAsia="hu-HU"/>
              </w:rPr>
              <w:t>5</w:t>
            </w:r>
            <w:r w:rsidR="00104CED" w:rsidRPr="0092561E">
              <w:rPr>
                <w:rFonts w:eastAsia="Times New Roman" w:cs="Calibri"/>
                <w:b/>
                <w:color w:val="000000"/>
                <w:lang w:eastAsia="hu-HU"/>
              </w:rPr>
              <w:t>.</w:t>
            </w:r>
            <w:r>
              <w:rPr>
                <w:rFonts w:eastAsia="Times New Roman" w:cs="Calibri"/>
                <w:b/>
                <w:color w:val="000000"/>
                <w:lang w:eastAsia="hu-HU"/>
              </w:rPr>
              <w:t>]</w:t>
            </w:r>
            <w:r w:rsidR="00104CED" w:rsidRPr="0092561E">
              <w:rPr>
                <w:rFonts w:eastAsia="Times New Roman" w:cs="Calibri"/>
                <w:b/>
                <w:color w:val="000000"/>
                <w:lang w:eastAsia="hu-HU"/>
              </w:rPr>
              <w:t xml:space="preserve"> Az önvédelmi háború kibontakozása</w:t>
            </w:r>
          </w:p>
        </w:tc>
        <w:tc>
          <w:tcPr>
            <w:tcW w:w="1156" w:type="pct"/>
            <w:shd w:val="clear" w:color="auto" w:fill="auto"/>
          </w:tcPr>
          <w:p w14:paraId="41D2EF2A" w14:textId="77777777" w:rsidR="00104CED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 Habsburg-kormányzat és a Batthyány-kormány közötti feszültségek hátterének feltárása.</w:t>
            </w:r>
          </w:p>
          <w:p w14:paraId="542E0908" w14:textId="77777777" w:rsidR="00104CED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A nemzetiségi kérdés </w:t>
            </w:r>
            <w:proofErr w:type="spellStart"/>
            <w:r w:rsidRPr="005A0909">
              <w:rPr>
                <w:rFonts w:eastAsia="Times New Roman" w:cs="Calibri"/>
                <w:color w:val="000000"/>
                <w:lang w:eastAsia="hu-HU"/>
              </w:rPr>
              <w:t>kiéleződésének</w:t>
            </w:r>
            <w:proofErr w:type="spellEnd"/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áttekintése.</w:t>
            </w:r>
          </w:p>
          <w:p w14:paraId="051D4B88" w14:textId="77777777" w:rsidR="00104CED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 Batthyány-kormány helyzetének megrendülése 1848 őszén.</w:t>
            </w:r>
          </w:p>
          <w:p w14:paraId="4FE748CB" w14:textId="77777777" w:rsidR="00104CED" w:rsidRPr="005A0909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 katonai hadműveletek elemzése 1848 őszén.</w:t>
            </w:r>
          </w:p>
        </w:tc>
        <w:tc>
          <w:tcPr>
            <w:tcW w:w="1349" w:type="pct"/>
            <w:shd w:val="clear" w:color="auto" w:fill="auto"/>
          </w:tcPr>
          <w:p w14:paraId="76E069E9" w14:textId="77777777" w:rsidR="00AA339E" w:rsidRDefault="00AA339E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b/>
                <w:bCs/>
                <w:color w:val="000000"/>
                <w:lang w:eastAsia="hu-HU"/>
              </w:rPr>
              <w:t>1. Ismeretszerzés, tanulás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br/>
            </w:r>
            <w:proofErr w:type="gramStart"/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>A</w:t>
            </w:r>
            <w:proofErr w:type="gramEnd"/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 xml:space="preserve"> források áttekintése és értékelése: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>Ko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ssuth beszéde az országgyűlésen (1848. július 11.). </w:t>
            </w:r>
          </w:p>
          <w:p w14:paraId="1A4C0B81" w14:textId="77777777" w:rsidR="00AA339E" w:rsidRDefault="00AA339E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 xml:space="preserve">Az </w:t>
            </w:r>
            <w:proofErr w:type="gramStart"/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>információk</w:t>
            </w:r>
            <w:proofErr w:type="gramEnd"/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 xml:space="preserve"> rendszerezése és értelmezése: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A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hadügy,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pénzügy kérdése 1848 tavaszán </w:t>
            </w:r>
          </w:p>
          <w:p w14:paraId="72621114" w14:textId="77777777" w:rsidR="00AA339E" w:rsidRDefault="00AA339E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b/>
                <w:bCs/>
                <w:color w:val="000000"/>
                <w:lang w:eastAsia="hu-HU"/>
              </w:rPr>
              <w:t>2. Kritikai gondolkodás</w:t>
            </w:r>
          </w:p>
          <w:p w14:paraId="37361577" w14:textId="77777777" w:rsidR="00AA339E" w:rsidRDefault="00AA339E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>Emberi magatartások és döntések megfigyelése: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Széchenyi István gróf sorsa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>.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30E250F8" w14:textId="77777777" w:rsidR="00104CED" w:rsidRPr="00A85D12" w:rsidRDefault="00AA339E" w:rsidP="00AA339E">
            <w:pPr>
              <w:pStyle w:val="TblzatSzveg"/>
              <w:rPr>
                <w:color w:val="000000"/>
              </w:rPr>
            </w:pPr>
            <w:r w:rsidRPr="005A0909">
              <w:rPr>
                <w:rFonts w:cs="Calibri"/>
                <w:b/>
                <w:color w:val="000000"/>
              </w:rPr>
              <w:t>4. Tájékozódás térben és időben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310EAF">
              <w:rPr>
                <w:rFonts w:cs="Calibri"/>
                <w:i/>
                <w:color w:val="000000"/>
              </w:rPr>
              <w:t>Térképelemzés</w:t>
            </w:r>
            <w:r w:rsidRPr="00310EAF">
              <w:rPr>
                <w:rFonts w:cs="Calibri"/>
                <w:b/>
                <w:i/>
                <w:color w:val="000000"/>
              </w:rPr>
              <w:t xml:space="preserve">: </w:t>
            </w:r>
            <w:r w:rsidRPr="00310EAF">
              <w:rPr>
                <w:rFonts w:cs="Calibri"/>
                <w:color w:val="000000"/>
              </w:rPr>
              <w:t>A</w:t>
            </w:r>
            <w:r w:rsidRPr="005A0909">
              <w:rPr>
                <w:rFonts w:cs="Calibri"/>
                <w:color w:val="000000"/>
              </w:rPr>
              <w:t xml:space="preserve"> du</w:t>
            </w:r>
            <w:r>
              <w:rPr>
                <w:rFonts w:cs="Calibri"/>
                <w:color w:val="000000"/>
              </w:rPr>
              <w:t>nántúli hadműveletek 1848 őszén</w:t>
            </w:r>
            <w:r w:rsidRPr="005A0909">
              <w:rPr>
                <w:rFonts w:cs="Calibri"/>
                <w:color w:val="000000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754912A8" w14:textId="19F8C098" w:rsidR="00AA339E" w:rsidRDefault="005804BC" w:rsidP="00AA339E">
            <w:pPr>
              <w:rPr>
                <w:rFonts w:eastAsia="Times New Roman" w:cs="Calibri"/>
                <w:i/>
                <w:iCs/>
                <w:color w:val="000000"/>
                <w:lang w:eastAsia="hu-HU"/>
              </w:rPr>
            </w:pPr>
            <w:r w:rsidRPr="005804BC">
              <w:rPr>
                <w:rFonts w:eastAsia="Times New Roman" w:cs="Calibri"/>
                <w:b/>
                <w:color w:val="000000"/>
                <w:lang w:eastAsia="hu-HU"/>
              </w:rPr>
              <w:t>F:</w:t>
            </w:r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r w:rsidR="00AA339E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 xml:space="preserve">honvédség, </w:t>
            </w:r>
            <w:r w:rsidR="009D31F2" w:rsidRPr="009D31F2">
              <w:rPr>
                <w:rFonts w:eastAsia="Times New Roman" w:cs="Calibri"/>
                <w:iCs/>
                <w:color w:val="000000"/>
                <w:lang w:eastAsia="hu-HU"/>
              </w:rPr>
              <w:t>népképviselet,</w:t>
            </w:r>
            <w:r w:rsidR="009D31F2">
              <w:rPr>
                <w:rFonts w:eastAsia="Times New Roman" w:cs="Calibri"/>
                <w:i/>
                <w:iCs/>
                <w:color w:val="000000"/>
                <w:lang w:eastAsia="hu-HU"/>
              </w:rPr>
              <w:t xml:space="preserve"> </w:t>
            </w:r>
            <w:r w:rsidR="00AA339E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>népképviseleti országgyűlés, Országos Honvédelmi Bizottmány</w:t>
            </w:r>
            <w:r w:rsidR="00AA339E">
              <w:rPr>
                <w:rFonts w:eastAsia="Times New Roman" w:cs="Calibri"/>
                <w:i/>
                <w:iCs/>
                <w:color w:val="000000"/>
                <w:lang w:eastAsia="hu-HU"/>
              </w:rPr>
              <w:t xml:space="preserve"> </w:t>
            </w:r>
          </w:p>
          <w:p w14:paraId="0F5DABB3" w14:textId="6669FD15" w:rsidR="00AA339E" w:rsidRDefault="005804BC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5804BC">
              <w:rPr>
                <w:rFonts w:eastAsia="Times New Roman" w:cs="Calibri"/>
                <w:b/>
                <w:color w:val="000000"/>
                <w:lang w:eastAsia="hu-HU"/>
              </w:rPr>
              <w:t>É:</w:t>
            </w:r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 xml:space="preserve"> 1848. szeptember 29.</w:t>
            </w:r>
            <w:r w:rsidR="00AA339E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17909E76" w14:textId="5D9E6EA2" w:rsidR="00AA339E" w:rsidRDefault="005804BC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5804BC">
              <w:rPr>
                <w:rFonts w:eastAsia="Times New Roman" w:cs="Calibri"/>
                <w:b/>
                <w:color w:val="000000"/>
                <w:lang w:eastAsia="hu-HU"/>
              </w:rPr>
              <w:t>N:</w:t>
            </w:r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="00AA339E" w:rsidRPr="00741349">
              <w:rPr>
                <w:rFonts w:eastAsia="Times New Roman" w:cs="Calibri"/>
                <w:color w:val="000000"/>
                <w:lang w:eastAsia="hu-HU"/>
              </w:rPr>
              <w:t>Jelačić</w:t>
            </w:r>
            <w:proofErr w:type="spellEnd"/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>, Windischgr</w:t>
            </w:r>
            <w:r w:rsidR="00AA339E">
              <w:rPr>
                <w:rFonts w:eastAsia="Times New Roman" w:cs="Calibri"/>
                <w:color w:val="000000"/>
                <w:lang w:eastAsia="hu-HU"/>
              </w:rPr>
              <w:t>ä</w:t>
            </w:r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 xml:space="preserve">tz, </w:t>
            </w:r>
            <w:proofErr w:type="spellStart"/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>Görgei</w:t>
            </w:r>
            <w:proofErr w:type="spellEnd"/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 xml:space="preserve"> Artúr</w:t>
            </w:r>
            <w:r w:rsidR="00AA339E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221BE3B2" w14:textId="27F339F2" w:rsidR="00AA339E" w:rsidRDefault="005804BC" w:rsidP="00AA339E">
            <w:pPr>
              <w:rPr>
                <w:rFonts w:eastAsia="Times New Roman" w:cs="Calibri"/>
                <w:i/>
                <w:iCs/>
                <w:color w:val="000000"/>
                <w:lang w:eastAsia="hu-HU"/>
              </w:rPr>
            </w:pPr>
            <w:r w:rsidRPr="005804BC">
              <w:rPr>
                <w:rFonts w:eastAsia="Times New Roman" w:cs="Calibri"/>
                <w:b/>
                <w:color w:val="000000"/>
                <w:lang w:eastAsia="hu-HU"/>
              </w:rPr>
              <w:t>T:</w:t>
            </w:r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 xml:space="preserve"> Pákozd, </w:t>
            </w:r>
            <w:r w:rsidR="00AA339E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>Ozora, Schwechat</w:t>
            </w:r>
          </w:p>
          <w:p w14:paraId="22FADA70" w14:textId="77777777" w:rsidR="00AA339E" w:rsidRDefault="00AA339E" w:rsidP="00AA339E">
            <w:pPr>
              <w:rPr>
                <w:rFonts w:eastAsia="Times New Roman" w:cs="Calibri"/>
                <w:i/>
                <w:iCs/>
                <w:color w:val="000000"/>
                <w:lang w:eastAsia="hu-HU"/>
              </w:rPr>
            </w:pPr>
          </w:p>
          <w:p w14:paraId="0C9ACC10" w14:textId="40AE8202" w:rsidR="00AA339E" w:rsidRDefault="005804BC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5804BC">
              <w:rPr>
                <w:rFonts w:eastAsia="Times New Roman" w:cs="Calibri"/>
                <w:b/>
                <w:color w:val="000000"/>
                <w:lang w:eastAsia="hu-HU"/>
              </w:rPr>
              <w:t>ÉK:</w:t>
            </w:r>
            <w:r w:rsidR="00AA339E" w:rsidRPr="000C0EC6">
              <w:rPr>
                <w:rFonts w:eastAsia="Times New Roman" w:cs="Calibri"/>
                <w:color w:val="000000"/>
                <w:lang w:eastAsia="hu-HU"/>
              </w:rPr>
              <w:t xml:space="preserve"> ok és következmény, történelmi forrás,</w:t>
            </w:r>
            <w:r w:rsidR="00AA339E">
              <w:rPr>
                <w:rFonts w:eastAsia="Times New Roman" w:cs="Calibri"/>
                <w:color w:val="000000"/>
                <w:lang w:eastAsia="hu-HU"/>
              </w:rPr>
              <w:t xml:space="preserve"> tény és bizonyíték, jelentőség</w:t>
            </w:r>
          </w:p>
          <w:p w14:paraId="29933F55" w14:textId="6827E3F7" w:rsidR="00104CED" w:rsidRPr="007C2029" w:rsidRDefault="005804BC" w:rsidP="00AA339E">
            <w:pPr>
              <w:pStyle w:val="TblzatSzveg"/>
              <w:rPr>
                <w:color w:val="000000"/>
              </w:rPr>
            </w:pPr>
            <w:r w:rsidRPr="005804BC">
              <w:rPr>
                <w:rFonts w:cs="Calibri"/>
                <w:b/>
                <w:color w:val="000000"/>
              </w:rPr>
              <w:t>TK:</w:t>
            </w:r>
            <w:r w:rsidR="00AA339E" w:rsidRPr="000C0EC6">
              <w:rPr>
                <w:rFonts w:cs="Calibri"/>
                <w:color w:val="000000"/>
              </w:rPr>
              <w:t xml:space="preserve"> társadalm</w:t>
            </w:r>
            <w:r w:rsidR="00AA339E">
              <w:rPr>
                <w:rFonts w:cs="Calibri"/>
                <w:color w:val="000000"/>
              </w:rPr>
              <w:t>i csoport, identitás</w:t>
            </w:r>
            <w:r w:rsidR="00AA339E" w:rsidRPr="000C0EC6">
              <w:rPr>
                <w:rFonts w:cs="Calibri"/>
                <w:color w:val="000000"/>
              </w:rPr>
              <w:t>, politika, állam, nemzet</w:t>
            </w:r>
          </w:p>
        </w:tc>
      </w:tr>
      <w:tr w:rsidR="00E85A95" w:rsidRPr="007C2029" w14:paraId="5D888C75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15D27354" w14:textId="77C14776" w:rsidR="00104CED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104CED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459F1137" w14:textId="46BC8AD8" w:rsidR="00104CED" w:rsidRPr="0092561E" w:rsidRDefault="00C80DE1" w:rsidP="00640A45">
            <w:pPr>
              <w:rPr>
                <w:rFonts w:eastAsia="Times New Roman" w:cs="Calibri"/>
                <w:b/>
                <w:color w:val="000000"/>
                <w:lang w:eastAsia="hu-HU"/>
              </w:rPr>
            </w:pPr>
            <w:r>
              <w:rPr>
                <w:rFonts w:eastAsia="Times New Roman" w:cs="Calibri"/>
                <w:b/>
                <w:color w:val="000000"/>
                <w:lang w:eastAsia="hu-HU"/>
              </w:rPr>
              <w:t>[10/</w:t>
            </w:r>
            <w:r w:rsidR="00104CED" w:rsidRPr="0092561E">
              <w:rPr>
                <w:rFonts w:eastAsia="Times New Roman" w:cs="Calibri"/>
                <w:b/>
                <w:color w:val="000000"/>
                <w:lang w:eastAsia="hu-HU"/>
              </w:rPr>
              <w:t>4</w:t>
            </w:r>
            <w:r w:rsidR="00640A45">
              <w:rPr>
                <w:rFonts w:eastAsia="Times New Roman" w:cs="Calibri"/>
                <w:b/>
                <w:color w:val="000000"/>
                <w:lang w:eastAsia="hu-HU"/>
              </w:rPr>
              <w:t>6</w:t>
            </w:r>
            <w:r w:rsidR="00104CED" w:rsidRPr="0092561E">
              <w:rPr>
                <w:rFonts w:eastAsia="Times New Roman" w:cs="Calibri"/>
                <w:b/>
                <w:color w:val="000000"/>
                <w:lang w:eastAsia="hu-HU"/>
              </w:rPr>
              <w:t>.</w:t>
            </w:r>
            <w:r>
              <w:rPr>
                <w:rFonts w:eastAsia="Times New Roman" w:cs="Calibri"/>
                <w:b/>
                <w:color w:val="000000"/>
                <w:lang w:eastAsia="hu-HU"/>
              </w:rPr>
              <w:t>]</w:t>
            </w:r>
            <w:r w:rsidR="00104CED" w:rsidRPr="0092561E">
              <w:rPr>
                <w:rFonts w:eastAsia="Times New Roman" w:cs="Calibri"/>
                <w:b/>
                <w:color w:val="000000"/>
                <w:lang w:eastAsia="hu-HU"/>
              </w:rPr>
              <w:t xml:space="preserve"> A sikeres katonai ellenállás</w:t>
            </w:r>
          </w:p>
        </w:tc>
        <w:tc>
          <w:tcPr>
            <w:tcW w:w="1156" w:type="pct"/>
            <w:shd w:val="clear" w:color="auto" w:fill="auto"/>
          </w:tcPr>
          <w:p w14:paraId="02645190" w14:textId="367C79DF" w:rsidR="00104CED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</w:t>
            </w:r>
            <w:r w:rsidR="001431DB">
              <w:rPr>
                <w:rFonts w:eastAsia="Times New Roman" w:cs="Calibri"/>
                <w:color w:val="000000"/>
                <w:lang w:eastAsia="hu-HU"/>
              </w:rPr>
              <w:t xml:space="preserve"> bécsi u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dvar támadásának áttekintése 1848 végén. </w:t>
            </w:r>
          </w:p>
          <w:p w14:paraId="5D99A7F9" w14:textId="77777777" w:rsidR="00104CED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5A0909">
              <w:rPr>
                <w:rFonts w:eastAsia="Times New Roman" w:cs="Calibri"/>
                <w:color w:val="000000"/>
                <w:lang w:eastAsia="hu-HU"/>
              </w:rPr>
              <w:t>Görgei</w:t>
            </w:r>
            <w:proofErr w:type="spellEnd"/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és Bem sikeres védekezésének elemzése a térképek segítségével.</w:t>
            </w:r>
          </w:p>
          <w:p w14:paraId="6ACDF12B" w14:textId="30AA5F26" w:rsidR="00104CED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</w:t>
            </w:r>
            <w:r w:rsidR="001431DB">
              <w:rPr>
                <w:rFonts w:eastAsia="Times New Roman" w:cs="Calibri"/>
                <w:color w:val="000000"/>
                <w:lang w:eastAsia="hu-HU"/>
              </w:rPr>
              <w:t xml:space="preserve"> bécsi u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>dvar politikai elképzeléseinek értékelése Magyarországról.</w:t>
            </w:r>
          </w:p>
          <w:p w14:paraId="79A9FD2C" w14:textId="77777777" w:rsidR="00104CED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 tavaszi hadjárat és a Függetlenségi nyilatkozat elemzése.</w:t>
            </w:r>
          </w:p>
          <w:p w14:paraId="0962793F" w14:textId="77777777" w:rsidR="00104CED" w:rsidRPr="005A0909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Az ország közjogi helyzetének tisztázása 1849 tavaszán.</w:t>
            </w:r>
          </w:p>
        </w:tc>
        <w:tc>
          <w:tcPr>
            <w:tcW w:w="1349" w:type="pct"/>
            <w:shd w:val="clear" w:color="auto" w:fill="auto"/>
          </w:tcPr>
          <w:p w14:paraId="17377306" w14:textId="1F2251EA" w:rsidR="00AA339E" w:rsidRDefault="00AA339E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b/>
                <w:bCs/>
                <w:color w:val="000000"/>
                <w:lang w:eastAsia="hu-HU"/>
              </w:rPr>
              <w:t>1. Ismeretszerzés, tanulás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br/>
            </w:r>
            <w:proofErr w:type="gramStart"/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>A</w:t>
            </w:r>
            <w:proofErr w:type="gramEnd"/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 xml:space="preserve"> források áttekintése és értékelése</w:t>
            </w:r>
            <w:r w:rsidR="00310EAF">
              <w:rPr>
                <w:rFonts w:eastAsia="Times New Roman" w:cs="Calibri"/>
                <w:i/>
                <w:color w:val="000000"/>
                <w:lang w:eastAsia="hu-HU"/>
              </w:rPr>
              <w:t>: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pl. olmützi alkotmány, Függetlenségi nyilatkozat.</w:t>
            </w:r>
          </w:p>
          <w:p w14:paraId="454475EF" w14:textId="2CB64BAA" w:rsidR="00AA339E" w:rsidRDefault="00AA339E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 xml:space="preserve">Az </w:t>
            </w:r>
            <w:proofErr w:type="gramStart"/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>információk</w:t>
            </w:r>
            <w:proofErr w:type="gramEnd"/>
            <w:r w:rsidRPr="00310EAF">
              <w:rPr>
                <w:rFonts w:eastAsia="Times New Roman" w:cs="Calibri"/>
                <w:i/>
                <w:color w:val="000000"/>
                <w:lang w:eastAsia="hu-HU"/>
              </w:rPr>
              <w:t xml:space="preserve"> rendszerezése és értelmezése</w:t>
            </w:r>
            <w:r w:rsidR="00310EAF">
              <w:rPr>
                <w:rFonts w:eastAsia="Times New Roman" w:cs="Calibri"/>
                <w:i/>
                <w:color w:val="000000"/>
                <w:lang w:eastAsia="hu-HU"/>
              </w:rPr>
              <w:t>:</w:t>
            </w:r>
            <w:r w:rsidR="00310EAF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>pl. a különbö</w:t>
            </w:r>
            <w:r w:rsidR="00310EAF">
              <w:rPr>
                <w:rFonts w:eastAsia="Times New Roman" w:cs="Calibri"/>
                <w:color w:val="000000"/>
                <w:lang w:eastAsia="hu-HU"/>
              </w:rPr>
              <w:t>ző hadjáratoknak az áttekintése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>.</w:t>
            </w:r>
          </w:p>
          <w:p w14:paraId="6E6D39F9" w14:textId="77777777" w:rsidR="00AA339E" w:rsidRDefault="00AA339E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 rendelkezésre álló ismeretforrások értelmezése (pl. a honvédsereg megszervezése és a honvédcsapatok harcászata)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6F55F1BA" w14:textId="77777777" w:rsidR="00AA339E" w:rsidRDefault="00AA339E" w:rsidP="00AA339E">
            <w:pPr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b/>
                <w:bCs/>
                <w:color w:val="000000"/>
                <w:lang w:eastAsia="hu-HU"/>
              </w:rPr>
              <w:t>2. Kritikai gondolkodás</w:t>
            </w:r>
          </w:p>
          <w:p w14:paraId="4F27588B" w14:textId="77777777" w:rsidR="00104CED" w:rsidRPr="00A85D12" w:rsidRDefault="00AA339E" w:rsidP="00AA339E">
            <w:pPr>
              <w:pStyle w:val="TblzatSzveg"/>
              <w:rPr>
                <w:color w:val="000000"/>
              </w:rPr>
            </w:pPr>
            <w:r w:rsidRPr="00310EAF">
              <w:rPr>
                <w:rFonts w:cs="Calibri"/>
                <w:i/>
                <w:color w:val="000000"/>
              </w:rPr>
              <w:t>A források kritikai kezelése</w:t>
            </w:r>
            <w:r w:rsidRPr="005A0909">
              <w:rPr>
                <w:rFonts w:cs="Calibri"/>
                <w:color w:val="000000"/>
              </w:rPr>
              <w:t xml:space="preserve"> (pl. Kossuth és </w:t>
            </w:r>
            <w:proofErr w:type="spellStart"/>
            <w:r w:rsidRPr="005A0909">
              <w:rPr>
                <w:rFonts w:cs="Calibri"/>
                <w:color w:val="000000"/>
              </w:rPr>
              <w:t>Görgei</w:t>
            </w:r>
            <w:proofErr w:type="spellEnd"/>
            <w:r w:rsidRPr="005A0909">
              <w:rPr>
                <w:rFonts w:cs="Calibri"/>
                <w:color w:val="000000"/>
              </w:rPr>
              <w:t xml:space="preserve"> levélváltása 1848 végén).</w:t>
            </w:r>
          </w:p>
        </w:tc>
        <w:tc>
          <w:tcPr>
            <w:tcW w:w="1288" w:type="pct"/>
            <w:shd w:val="clear" w:color="auto" w:fill="auto"/>
          </w:tcPr>
          <w:p w14:paraId="337C9C98" w14:textId="6E79604A" w:rsidR="00AA339E" w:rsidRDefault="005804BC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5804BC">
              <w:rPr>
                <w:rFonts w:eastAsia="Times New Roman" w:cs="Calibri"/>
                <w:b/>
                <w:color w:val="000000"/>
                <w:lang w:eastAsia="hu-HU"/>
              </w:rPr>
              <w:t>F:</w:t>
            </w:r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r w:rsidR="00AA339E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>koronatartomány</w:t>
            </w:r>
            <w:r w:rsidR="00AA339E" w:rsidRPr="00741349">
              <w:rPr>
                <w:rFonts w:eastAsia="Times New Roman" w:cs="Calibri"/>
                <w:i/>
                <w:color w:val="000000"/>
                <w:lang w:eastAsia="hu-HU"/>
              </w:rPr>
              <w:t>,</w:t>
            </w:r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 xml:space="preserve"> tavaszi hadjárat, Függetlenségi nyilatkozat</w:t>
            </w:r>
            <w:r w:rsidR="00AA339E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4E9053BA" w14:textId="34BDA61E" w:rsidR="00AA339E" w:rsidRDefault="005804BC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5804BC">
              <w:rPr>
                <w:rFonts w:eastAsia="Times New Roman" w:cs="Calibri"/>
                <w:b/>
                <w:color w:val="000000"/>
                <w:lang w:eastAsia="hu-HU"/>
              </w:rPr>
              <w:t>É:</w:t>
            </w:r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 xml:space="preserve"> 1849. április 6</w:t>
            </w:r>
            <w:proofErr w:type="gramStart"/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>.,</w:t>
            </w:r>
            <w:proofErr w:type="gramEnd"/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 xml:space="preserve"> 1849. április 14., 1849. május 21.</w:t>
            </w:r>
            <w:r w:rsidR="00AA339E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11E8DE9D" w14:textId="7DEAB705" w:rsidR="00AA339E" w:rsidRDefault="005804BC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5804BC">
              <w:rPr>
                <w:rFonts w:eastAsia="Times New Roman" w:cs="Calibri"/>
                <w:b/>
                <w:color w:val="000000"/>
                <w:lang w:eastAsia="hu-HU"/>
              </w:rPr>
              <w:t>N:</w:t>
            </w:r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 xml:space="preserve"> Ferenc József, </w:t>
            </w:r>
            <w:proofErr w:type="spellStart"/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>Görgei</w:t>
            </w:r>
            <w:proofErr w:type="spellEnd"/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 xml:space="preserve"> Artúr, </w:t>
            </w:r>
            <w:r w:rsidR="00CF2A88" w:rsidRPr="00CF2A88">
              <w:rPr>
                <w:rFonts w:eastAsia="Times New Roman" w:cs="Calibri"/>
                <w:i/>
                <w:color w:val="000000"/>
                <w:lang w:eastAsia="hu-HU"/>
              </w:rPr>
              <w:t>Klapka György</w:t>
            </w:r>
            <w:r w:rsidR="00CF2A88">
              <w:rPr>
                <w:rFonts w:eastAsia="Times New Roman" w:cs="Calibri"/>
                <w:color w:val="000000"/>
                <w:lang w:eastAsia="hu-HU"/>
              </w:rPr>
              <w:t xml:space="preserve">, </w:t>
            </w:r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 xml:space="preserve">Bem József, </w:t>
            </w:r>
            <w:proofErr w:type="spellStart"/>
            <w:r w:rsidR="00AA339E">
              <w:rPr>
                <w:rFonts w:eastAsia="Times New Roman" w:cs="Calibri"/>
                <w:i/>
                <w:color w:val="000000"/>
                <w:lang w:eastAsia="hu-HU"/>
              </w:rPr>
              <w:t>Henryk</w:t>
            </w:r>
            <w:proofErr w:type="spellEnd"/>
            <w:r w:rsidR="00AA339E">
              <w:rPr>
                <w:rFonts w:eastAsia="Times New Roman" w:cs="Calibri"/>
                <w:i/>
                <w:color w:val="000000"/>
                <w:lang w:eastAsia="hu-HU"/>
              </w:rPr>
              <w:t xml:space="preserve"> </w:t>
            </w:r>
            <w:proofErr w:type="spellStart"/>
            <w:r w:rsidR="00AA339E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>Dembi</w:t>
            </w:r>
            <w:r w:rsidR="00AA339E">
              <w:rPr>
                <w:rFonts w:eastAsia="Times New Roman" w:cs="Calibri"/>
                <w:i/>
                <w:iCs/>
                <w:color w:val="000000"/>
                <w:lang w:eastAsia="hu-HU"/>
              </w:rPr>
              <w:t>ń</w:t>
            </w:r>
            <w:r w:rsidR="00AA339E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>ski</w:t>
            </w:r>
            <w:proofErr w:type="spellEnd"/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 xml:space="preserve">, </w:t>
            </w:r>
            <w:proofErr w:type="spellStart"/>
            <w:r w:rsidR="00AA339E">
              <w:rPr>
                <w:rFonts w:eastAsia="Times New Roman" w:cs="Calibri"/>
                <w:i/>
                <w:color w:val="000000"/>
                <w:lang w:eastAsia="hu-HU"/>
              </w:rPr>
              <w:t>Avram</w:t>
            </w:r>
            <w:proofErr w:type="spellEnd"/>
            <w:r w:rsidR="00AA339E">
              <w:rPr>
                <w:rFonts w:eastAsia="Times New Roman" w:cs="Calibri"/>
                <w:i/>
                <w:color w:val="000000"/>
                <w:lang w:eastAsia="hu-HU"/>
              </w:rPr>
              <w:t xml:space="preserve"> </w:t>
            </w:r>
            <w:proofErr w:type="spellStart"/>
            <w:r w:rsidR="00AA339E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>Iancu</w:t>
            </w:r>
            <w:proofErr w:type="spellEnd"/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>, Szemere Bertalan</w:t>
            </w:r>
            <w:r w:rsidR="00AA339E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2DB0F0EC" w14:textId="386C807D" w:rsidR="00AA339E" w:rsidRDefault="005804BC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5804BC">
              <w:rPr>
                <w:rFonts w:eastAsia="Times New Roman" w:cs="Calibri"/>
                <w:b/>
                <w:color w:val="000000"/>
                <w:lang w:eastAsia="hu-HU"/>
              </w:rPr>
              <w:t>T:</w:t>
            </w:r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 xml:space="preserve"> Debrecen, </w:t>
            </w:r>
            <w:proofErr w:type="spellStart"/>
            <w:r w:rsidR="00AA339E">
              <w:rPr>
                <w:rFonts w:eastAsia="Times New Roman" w:cs="Calibri"/>
                <w:i/>
                <w:iCs/>
                <w:color w:val="000000"/>
                <w:lang w:eastAsia="hu-HU"/>
              </w:rPr>
              <w:t>Branyiszkói</w:t>
            </w:r>
            <w:proofErr w:type="spellEnd"/>
            <w:r w:rsidR="00AA339E">
              <w:rPr>
                <w:rFonts w:eastAsia="Times New Roman" w:cs="Calibri"/>
                <w:i/>
                <w:iCs/>
                <w:color w:val="000000"/>
                <w:lang w:eastAsia="hu-HU"/>
              </w:rPr>
              <w:t>-</w:t>
            </w:r>
            <w:r w:rsidR="00AA339E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>hágó, Kápoln</w:t>
            </w:r>
            <w:r w:rsidR="00AA339E" w:rsidRPr="00741349">
              <w:rPr>
                <w:rFonts w:eastAsia="Times New Roman" w:cs="Calibri"/>
                <w:i/>
                <w:iCs/>
                <w:color w:val="000000"/>
                <w:lang w:eastAsia="hu-HU"/>
              </w:rPr>
              <w:t>a</w:t>
            </w:r>
            <w:r w:rsidR="00AA339E" w:rsidRPr="00741349">
              <w:rPr>
                <w:rFonts w:eastAsia="Times New Roman" w:cs="Calibri"/>
                <w:i/>
                <w:color w:val="000000"/>
                <w:lang w:eastAsia="hu-HU"/>
              </w:rPr>
              <w:t>,</w:t>
            </w:r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 xml:space="preserve"> Isaszeg, Komárom</w:t>
            </w:r>
          </w:p>
          <w:p w14:paraId="781756F0" w14:textId="77777777" w:rsidR="00AA339E" w:rsidRDefault="00AA339E" w:rsidP="00AA339E">
            <w:pPr>
              <w:rPr>
                <w:rFonts w:eastAsia="Times New Roman" w:cs="Calibri"/>
                <w:color w:val="000000"/>
                <w:lang w:eastAsia="hu-HU"/>
              </w:rPr>
            </w:pPr>
          </w:p>
          <w:p w14:paraId="6C499290" w14:textId="7030BF2B" w:rsidR="00104CED" w:rsidRPr="007C2029" w:rsidRDefault="005804BC" w:rsidP="00640A45">
            <w:pPr>
              <w:rPr>
                <w:color w:val="000000"/>
              </w:rPr>
            </w:pPr>
            <w:r w:rsidRPr="005804BC">
              <w:rPr>
                <w:rFonts w:eastAsia="Times New Roman" w:cs="Calibri"/>
                <w:b/>
                <w:color w:val="000000"/>
                <w:lang w:eastAsia="hu-HU"/>
              </w:rPr>
              <w:t>ÉK:</w:t>
            </w:r>
            <w:r w:rsidR="00AA339E" w:rsidRPr="000C0EC6">
              <w:rPr>
                <w:rFonts w:eastAsia="Times New Roman" w:cs="Calibri"/>
                <w:color w:val="000000"/>
                <w:lang w:eastAsia="hu-HU"/>
              </w:rPr>
              <w:t xml:space="preserve"> ok és következmény, történelmi forrás, tény és bizonyíték, jelentőség, történelmi n</w:t>
            </w:r>
            <w:r w:rsidR="00AA339E">
              <w:rPr>
                <w:rFonts w:eastAsia="Times New Roman" w:cs="Calibri"/>
                <w:color w:val="000000"/>
                <w:lang w:eastAsia="hu-HU"/>
              </w:rPr>
              <w:t>ézőpont</w:t>
            </w:r>
            <w:r w:rsidR="00AA339E">
              <w:rPr>
                <w:rFonts w:eastAsia="Times New Roman" w:cs="Calibri"/>
                <w:color w:val="000000"/>
                <w:lang w:eastAsia="hu-HU"/>
              </w:rPr>
              <w:br/>
            </w:r>
            <w:r w:rsidRPr="005804BC">
              <w:rPr>
                <w:rFonts w:eastAsia="Times New Roman" w:cs="Calibri"/>
                <w:b/>
                <w:color w:val="000000"/>
                <w:lang w:eastAsia="hu-HU"/>
              </w:rPr>
              <w:t>TK:</w:t>
            </w:r>
            <w:r w:rsidR="00AA339E">
              <w:rPr>
                <w:rFonts w:eastAsia="Times New Roman" w:cs="Calibri"/>
                <w:color w:val="000000"/>
                <w:lang w:eastAsia="hu-HU"/>
              </w:rPr>
              <w:t xml:space="preserve"> politika, államforma</w:t>
            </w:r>
            <w:r w:rsidR="00AA339E" w:rsidRPr="000C0EC6">
              <w:rPr>
                <w:rFonts w:eastAsia="Times New Roman" w:cs="Calibri"/>
                <w:color w:val="000000"/>
                <w:lang w:eastAsia="hu-HU"/>
              </w:rPr>
              <w:t>, nemzet</w:t>
            </w:r>
            <w:r w:rsidR="00AA339E">
              <w:rPr>
                <w:rFonts w:eastAsia="Times New Roman" w:cs="Calibri"/>
                <w:color w:val="000000"/>
                <w:lang w:eastAsia="hu-HU"/>
              </w:rPr>
              <w:t>, szuverenitás</w:t>
            </w:r>
          </w:p>
        </w:tc>
      </w:tr>
      <w:tr w:rsidR="00E85A95" w:rsidRPr="007C2029" w14:paraId="6E472E17" w14:textId="77777777" w:rsidTr="006140C7">
        <w:trPr>
          <w:trHeight w:val="1612"/>
          <w:jc w:val="center"/>
        </w:trPr>
        <w:tc>
          <w:tcPr>
            <w:tcW w:w="351" w:type="pct"/>
            <w:shd w:val="clear" w:color="auto" w:fill="auto"/>
          </w:tcPr>
          <w:p w14:paraId="5A813EF1" w14:textId="16E12640" w:rsidR="006B058A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</w:t>
            </w:r>
            <w:r w:rsidR="006B058A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2B58869C" w14:textId="77777777" w:rsidR="006B058A" w:rsidRPr="0092561E" w:rsidRDefault="006B058A" w:rsidP="00640A45">
            <w:pPr>
              <w:rPr>
                <w:rFonts w:eastAsia="Times New Roman" w:cs="Calibri"/>
                <w:b/>
                <w:color w:val="000000"/>
                <w:lang w:eastAsia="hu-HU"/>
              </w:rPr>
            </w:pPr>
            <w:r>
              <w:rPr>
                <w:rFonts w:eastAsia="Times New Roman" w:cs="Calibri"/>
                <w:b/>
                <w:color w:val="000000"/>
                <w:lang w:eastAsia="hu-HU"/>
              </w:rPr>
              <w:t>Képességfejlesztő óra</w:t>
            </w:r>
          </w:p>
        </w:tc>
        <w:tc>
          <w:tcPr>
            <w:tcW w:w="1156" w:type="pct"/>
            <w:shd w:val="clear" w:color="auto" w:fill="auto"/>
          </w:tcPr>
          <w:p w14:paraId="7E30C717" w14:textId="77777777" w:rsidR="00C80DE1" w:rsidRDefault="00C80DE1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A magyar állam fontosabb szervei, intézményei: népképviseleti országgyűlés, kormány, Országos Honvédelmi Bizottmány.</w:t>
            </w:r>
          </w:p>
          <w:p w14:paraId="3052B4F1" w14:textId="77777777" w:rsidR="00C80DE1" w:rsidRDefault="009A3660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 xml:space="preserve">Történelmi személyek tevékenységének, szerepének bemutatása: István nádor, </w:t>
            </w:r>
            <w:r w:rsidR="00C80DE1">
              <w:rPr>
                <w:rFonts w:eastAsia="Times New Roman" w:cs="Calibri"/>
                <w:color w:val="000000"/>
                <w:lang w:eastAsia="hu-HU"/>
              </w:rPr>
              <w:t xml:space="preserve">Batthyány Lajos, Kossuth Lajos, Bem József, </w:t>
            </w:r>
            <w:proofErr w:type="spellStart"/>
            <w:r w:rsidR="00C80DE1">
              <w:rPr>
                <w:rFonts w:eastAsia="Times New Roman" w:cs="Calibri"/>
                <w:color w:val="000000"/>
                <w:lang w:eastAsia="hu-HU"/>
              </w:rPr>
              <w:t>Görgei</w:t>
            </w:r>
            <w:proofErr w:type="spellEnd"/>
            <w:r w:rsidR="00C80DE1">
              <w:rPr>
                <w:rFonts w:eastAsia="Times New Roman" w:cs="Calibri"/>
                <w:color w:val="000000"/>
                <w:lang w:eastAsia="hu-HU"/>
              </w:rPr>
              <w:t xml:space="preserve"> Artúr</w:t>
            </w:r>
            <w:r>
              <w:rPr>
                <w:rFonts w:eastAsia="Times New Roman" w:cs="Calibri"/>
                <w:color w:val="000000"/>
                <w:lang w:eastAsia="hu-HU"/>
              </w:rPr>
              <w:t>.</w:t>
            </w:r>
          </w:p>
          <w:p w14:paraId="6FF4577E" w14:textId="77777777" w:rsidR="006B058A" w:rsidRDefault="00C80DE1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A szabadságharc hadserege (az önálló magyar honvédség megteremtése; a hadsereg megszervezése; toborzás, nemzetőrök, népfelkelők; fegyvernemek; fegyverzet).</w:t>
            </w:r>
          </w:p>
          <w:p w14:paraId="0BCD63BA" w14:textId="77777777" w:rsidR="00805FFC" w:rsidRDefault="00805FFC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Stratégia és taktika a tavaszi hadjárat időszakában. A tavasz hadjárat egyik csatájának bemutatása.</w:t>
            </w:r>
          </w:p>
          <w:p w14:paraId="6177A039" w14:textId="77777777" w:rsidR="009A3660" w:rsidRDefault="009A3660" w:rsidP="009A3660">
            <w:pPr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Magyarország nemzetközi helyzetének vizsgálata 1848-49-ben (frankfurti parlament, a francia és a brit kapcsolat, a francia és az angol közvélemény Magyarországról).</w:t>
            </w:r>
          </w:p>
          <w:p w14:paraId="454A99C0" w14:textId="77777777" w:rsidR="00F373D1" w:rsidRDefault="00F373D1" w:rsidP="009A3660">
            <w:pPr>
              <w:rPr>
                <w:rFonts w:eastAsia="Times New Roman" w:cs="Calibri"/>
                <w:color w:val="000000"/>
                <w:lang w:eastAsia="hu-HU"/>
              </w:rPr>
            </w:pPr>
          </w:p>
          <w:p w14:paraId="59F93BEE" w14:textId="77777777" w:rsidR="00F373D1" w:rsidRPr="005A0909" w:rsidRDefault="00F373D1" w:rsidP="009A3660">
            <w:pPr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A feladatok megoldását csoportmunkában szervezhetjük meg.</w:t>
            </w:r>
          </w:p>
        </w:tc>
        <w:tc>
          <w:tcPr>
            <w:tcW w:w="1349" w:type="pct"/>
            <w:shd w:val="clear" w:color="auto" w:fill="auto"/>
          </w:tcPr>
          <w:p w14:paraId="497D09DA" w14:textId="77777777" w:rsidR="00EF2BDB" w:rsidRPr="002810FB" w:rsidRDefault="00EF2BDB" w:rsidP="00104CED">
            <w:pPr>
              <w:pStyle w:val="TblzatSzveg"/>
              <w:rPr>
                <w:b/>
                <w:color w:val="000000"/>
              </w:rPr>
            </w:pPr>
            <w:r w:rsidRPr="002810FB">
              <w:rPr>
                <w:b/>
                <w:color w:val="000000"/>
              </w:rPr>
              <w:t>2. Kritikai gondolkodás</w:t>
            </w:r>
          </w:p>
          <w:p w14:paraId="5CEFDBB7" w14:textId="1BF390C9" w:rsidR="00616B67" w:rsidRPr="00310EAF" w:rsidRDefault="00310EAF" w:rsidP="00616B67">
            <w:pPr>
              <w:widowControl w:val="0"/>
              <w:rPr>
                <w:i/>
                <w:szCs w:val="22"/>
              </w:rPr>
            </w:pPr>
            <w:r>
              <w:rPr>
                <w:i/>
                <w:szCs w:val="22"/>
              </w:rPr>
              <w:t>Történelm</w:t>
            </w:r>
            <w:r w:rsidR="00616B67" w:rsidRPr="00310EAF">
              <w:rPr>
                <w:i/>
                <w:szCs w:val="22"/>
              </w:rPr>
              <w:t>i események és jelenségek megfigyelése és összehasonlítása</w:t>
            </w:r>
          </w:p>
          <w:p w14:paraId="78CCEE6B" w14:textId="77777777" w:rsidR="00EF2BDB" w:rsidRPr="002810FB" w:rsidRDefault="00616B67" w:rsidP="002810FB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Bel- és külpolitikai döntések és események közötti összefüggések megfigyelése és értékelése</w:t>
            </w:r>
            <w:r w:rsidR="002810FB">
              <w:rPr>
                <w:szCs w:val="22"/>
              </w:rPr>
              <w:t>: Magyarország belső és külső helyzete 1849 tavaszán.</w:t>
            </w:r>
          </w:p>
          <w:p w14:paraId="68E37122" w14:textId="77777777" w:rsidR="00EF2BDB" w:rsidRPr="002810FB" w:rsidRDefault="00EF2BDB" w:rsidP="00104CED">
            <w:pPr>
              <w:pStyle w:val="TblzatSzveg"/>
              <w:rPr>
                <w:b/>
                <w:color w:val="000000"/>
              </w:rPr>
            </w:pPr>
            <w:r w:rsidRPr="002810FB">
              <w:rPr>
                <w:b/>
                <w:color w:val="000000"/>
              </w:rPr>
              <w:t>3. Kommunikáció</w:t>
            </w:r>
          </w:p>
          <w:p w14:paraId="787825B3" w14:textId="77777777" w:rsidR="00616B67" w:rsidRPr="00310EAF" w:rsidRDefault="00616B67" w:rsidP="00616B67">
            <w:pPr>
              <w:widowControl w:val="0"/>
              <w:rPr>
                <w:i/>
                <w:szCs w:val="22"/>
              </w:rPr>
            </w:pPr>
            <w:r w:rsidRPr="00310EAF">
              <w:rPr>
                <w:i/>
                <w:szCs w:val="22"/>
              </w:rPr>
              <w:t>Beszámoló készítése</w:t>
            </w:r>
          </w:p>
          <w:p w14:paraId="344B4A00" w14:textId="77777777" w:rsidR="00616B67" w:rsidRDefault="00616B67" w:rsidP="00616B67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Önálló </w:t>
            </w:r>
            <w:proofErr w:type="gramStart"/>
            <w:r>
              <w:rPr>
                <w:szCs w:val="22"/>
              </w:rPr>
              <w:t>információ</w:t>
            </w:r>
            <w:proofErr w:type="gramEnd"/>
            <w:r>
              <w:rPr>
                <w:szCs w:val="22"/>
              </w:rPr>
              <w:t>gyűjtésre épülő beszámoló készítése történelmi személyek életútjáról: István nádor szerepe 1848 tavaszán és őszén; Batthyány Lajos miniszterelnöki tevékenységének értékelése</w:t>
            </w:r>
            <w:r w:rsidR="009C0AD6">
              <w:rPr>
                <w:szCs w:val="22"/>
              </w:rPr>
              <w:t>, személyes sorsának alakulása</w:t>
            </w:r>
            <w:r>
              <w:rPr>
                <w:szCs w:val="22"/>
              </w:rPr>
              <w:t>; Kossuth Lajos szerepvállalása 1848-ban (a Batthyány-kormány tagja; toborzókörút; az Országos Honvédelmi Bizottmány elnöke). Bem József, a</w:t>
            </w:r>
            <w:r w:rsidR="009C0AD6">
              <w:rPr>
                <w:szCs w:val="22"/>
              </w:rPr>
              <w:t>z</w:t>
            </w:r>
            <w:r>
              <w:rPr>
                <w:szCs w:val="22"/>
              </w:rPr>
              <w:t xml:space="preserve"> erdé</w:t>
            </w:r>
            <w:r w:rsidR="009C0AD6">
              <w:rPr>
                <w:szCs w:val="22"/>
              </w:rPr>
              <w:t xml:space="preserve">lyi haderő vezetője. </w:t>
            </w:r>
            <w:proofErr w:type="spellStart"/>
            <w:r w:rsidR="009C0AD6">
              <w:rPr>
                <w:szCs w:val="22"/>
              </w:rPr>
              <w:t>Görgei</w:t>
            </w:r>
            <w:proofErr w:type="spellEnd"/>
            <w:r>
              <w:rPr>
                <w:szCs w:val="22"/>
              </w:rPr>
              <w:t xml:space="preserve"> katonai pályájának alakulása.</w:t>
            </w:r>
          </w:p>
          <w:p w14:paraId="4762B326" w14:textId="77777777" w:rsidR="00616B67" w:rsidRDefault="00616B67" w:rsidP="00616B67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Egy adott témával kapcsolatban megfogalmazódó érvek és következtetések előzetes összerendezése, majd érthetően és meggyőző módon történő bemutatása: Magyarország nemzetközi helyzetének alakulása 1848 tavasza és 1849 tavasza között. </w:t>
            </w:r>
          </w:p>
          <w:p w14:paraId="307F87C8" w14:textId="314B6F48" w:rsidR="00616B67" w:rsidRPr="00310EAF" w:rsidRDefault="00616B67" w:rsidP="00616B67">
            <w:pPr>
              <w:widowControl w:val="0"/>
              <w:rPr>
                <w:i/>
                <w:szCs w:val="22"/>
              </w:rPr>
            </w:pPr>
            <w:r w:rsidRPr="00310EAF">
              <w:rPr>
                <w:i/>
                <w:szCs w:val="22"/>
              </w:rPr>
              <w:t>IKT-használat</w:t>
            </w:r>
          </w:p>
          <w:p w14:paraId="2788C85E" w14:textId="77777777" w:rsidR="00616B67" w:rsidRDefault="00616B67" w:rsidP="00616B67">
            <w:pPr>
              <w:widowControl w:val="0"/>
              <w:rPr>
                <w:szCs w:val="22"/>
              </w:rPr>
            </w:pPr>
            <w:proofErr w:type="gramStart"/>
            <w:r>
              <w:rPr>
                <w:szCs w:val="22"/>
              </w:rPr>
              <w:t>Információk</w:t>
            </w:r>
            <w:proofErr w:type="gramEnd"/>
            <w:r>
              <w:rPr>
                <w:szCs w:val="22"/>
              </w:rPr>
              <w:t xml:space="preserve"> és adatok gyűjtése az Interneten elérhető forrásokból: István nádor; Batthyány Lajos; Kossuth Lajos; Bem József; </w:t>
            </w:r>
            <w:proofErr w:type="spellStart"/>
            <w:r>
              <w:rPr>
                <w:szCs w:val="22"/>
              </w:rPr>
              <w:t>Görgei</w:t>
            </w:r>
            <w:proofErr w:type="spellEnd"/>
            <w:r>
              <w:rPr>
                <w:szCs w:val="22"/>
              </w:rPr>
              <w:t xml:space="preserve"> Artúr.</w:t>
            </w:r>
          </w:p>
          <w:p w14:paraId="2F01936C" w14:textId="654B0799" w:rsidR="00EF2BDB" w:rsidRPr="00A85D12" w:rsidRDefault="00616B67" w:rsidP="001431DB">
            <w:pPr>
              <w:widowControl w:val="0"/>
              <w:rPr>
                <w:color w:val="000000"/>
              </w:rPr>
            </w:pPr>
            <w:r>
              <w:rPr>
                <w:szCs w:val="22"/>
              </w:rPr>
              <w:lastRenderedPageBreak/>
              <w:t xml:space="preserve">Különböző jellegű források, </w:t>
            </w:r>
            <w:proofErr w:type="gramStart"/>
            <w:r>
              <w:rPr>
                <w:szCs w:val="22"/>
              </w:rPr>
              <w:t>dokumentumok</w:t>
            </w:r>
            <w:proofErr w:type="gramEnd"/>
            <w:r>
              <w:rPr>
                <w:szCs w:val="22"/>
              </w:rPr>
              <w:t xml:space="preserve"> keresése és mentése az Interneten: A szabadságharc hadserege; </w:t>
            </w:r>
            <w:r w:rsidR="002810FB">
              <w:rPr>
                <w:szCs w:val="22"/>
              </w:rPr>
              <w:t xml:space="preserve">Stratégia és taktika a tavaszi hadjárat időszakában; </w:t>
            </w:r>
            <w:r>
              <w:rPr>
                <w:szCs w:val="22"/>
              </w:rPr>
              <w:t>A tavaszi hadjárat egyik csatája.</w:t>
            </w:r>
          </w:p>
        </w:tc>
        <w:tc>
          <w:tcPr>
            <w:tcW w:w="1288" w:type="pct"/>
            <w:shd w:val="clear" w:color="auto" w:fill="auto"/>
          </w:tcPr>
          <w:p w14:paraId="6A816DE6" w14:textId="77777777" w:rsidR="006B058A" w:rsidRDefault="00F373D1" w:rsidP="00104CED">
            <w:pPr>
              <w:pStyle w:val="TblzatSzveg"/>
              <w:rPr>
                <w:color w:val="000000"/>
              </w:rPr>
            </w:pPr>
            <w:r w:rsidRPr="00F373D1">
              <w:rPr>
                <w:b/>
                <w:color w:val="000000"/>
              </w:rPr>
              <w:lastRenderedPageBreak/>
              <w:t>F:</w:t>
            </w:r>
            <w:r w:rsidRPr="00F373D1">
              <w:rPr>
                <w:color w:val="000000"/>
              </w:rPr>
              <w:t xml:space="preserve"> kormány, népképviseleti országgyűlés, </w:t>
            </w:r>
            <w:r w:rsidRPr="009D31F2">
              <w:rPr>
                <w:i/>
                <w:color w:val="000000"/>
              </w:rPr>
              <w:t>Országos Honvédelmi Bizottmány</w:t>
            </w:r>
            <w:r w:rsidRPr="00F373D1">
              <w:rPr>
                <w:color w:val="000000"/>
              </w:rPr>
              <w:t xml:space="preserve">, </w:t>
            </w:r>
            <w:r w:rsidRPr="00F373D1">
              <w:rPr>
                <w:i/>
                <w:color w:val="000000"/>
              </w:rPr>
              <w:t>stratégia, taktika</w:t>
            </w:r>
            <w:r w:rsidRPr="00F373D1">
              <w:rPr>
                <w:color w:val="000000"/>
              </w:rPr>
              <w:t xml:space="preserve">, csata, ütközet, nemzetőrség, </w:t>
            </w:r>
            <w:r w:rsidRPr="009D31F2">
              <w:rPr>
                <w:i/>
                <w:color w:val="000000"/>
              </w:rPr>
              <w:t>népfelkelő</w:t>
            </w:r>
          </w:p>
          <w:p w14:paraId="0261FE54" w14:textId="77777777" w:rsidR="00F373D1" w:rsidRDefault="00F373D1" w:rsidP="00F373D1">
            <w:pPr>
              <w:pStyle w:val="TblzatSzveg"/>
              <w:rPr>
                <w:color w:val="000000"/>
              </w:rPr>
            </w:pPr>
            <w:r w:rsidRPr="00F373D1">
              <w:rPr>
                <w:b/>
                <w:color w:val="000000"/>
              </w:rPr>
              <w:t>N:</w:t>
            </w:r>
            <w:r>
              <w:rPr>
                <w:color w:val="000000"/>
              </w:rPr>
              <w:t xml:space="preserve"> </w:t>
            </w:r>
            <w:r w:rsidRPr="00F373D1">
              <w:rPr>
                <w:i/>
                <w:color w:val="000000"/>
              </w:rPr>
              <w:t>István nádor</w:t>
            </w:r>
            <w:r>
              <w:rPr>
                <w:color w:val="000000"/>
              </w:rPr>
              <w:t xml:space="preserve">, Batthyány Lajos, Kossuth Lajos, Bem József, </w:t>
            </w:r>
            <w:proofErr w:type="spellStart"/>
            <w:r>
              <w:rPr>
                <w:color w:val="000000"/>
              </w:rPr>
              <w:t>Görgei</w:t>
            </w:r>
            <w:proofErr w:type="spellEnd"/>
            <w:r>
              <w:rPr>
                <w:color w:val="000000"/>
              </w:rPr>
              <w:t xml:space="preserve"> Artúr</w:t>
            </w:r>
          </w:p>
          <w:p w14:paraId="046693F7" w14:textId="77777777" w:rsidR="00F373D1" w:rsidRPr="00F373D1" w:rsidRDefault="00F373D1" w:rsidP="00F373D1">
            <w:pPr>
              <w:pStyle w:val="TblzatSzveg"/>
              <w:rPr>
                <w:color w:val="000000"/>
              </w:rPr>
            </w:pPr>
            <w:r w:rsidRPr="00F373D1">
              <w:rPr>
                <w:b/>
                <w:color w:val="000000"/>
              </w:rPr>
              <w:t>TK:</w:t>
            </w:r>
            <w:r>
              <w:rPr>
                <w:color w:val="000000"/>
              </w:rPr>
              <w:t xml:space="preserve"> állam, politikai rendszer, intézmény, hadsereg, külpolitika</w:t>
            </w:r>
          </w:p>
        </w:tc>
      </w:tr>
      <w:tr w:rsidR="00E85A95" w:rsidRPr="007C2029" w14:paraId="4B25E71D" w14:textId="77777777" w:rsidTr="00597FDC">
        <w:trPr>
          <w:trHeight w:val="620"/>
          <w:jc w:val="center"/>
        </w:trPr>
        <w:tc>
          <w:tcPr>
            <w:tcW w:w="351" w:type="pct"/>
            <w:shd w:val="clear" w:color="auto" w:fill="auto"/>
          </w:tcPr>
          <w:p w14:paraId="3BC02481" w14:textId="29033AAB" w:rsidR="00104CED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9</w:t>
            </w:r>
            <w:r w:rsidR="00104CED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554532AB" w14:textId="77599CDB" w:rsidR="00104CED" w:rsidRPr="0092561E" w:rsidRDefault="00C80DE1" w:rsidP="00640A45">
            <w:pPr>
              <w:rPr>
                <w:rFonts w:eastAsia="Times New Roman" w:cs="Calibri"/>
                <w:b/>
                <w:color w:val="000000"/>
                <w:lang w:eastAsia="hu-HU"/>
              </w:rPr>
            </w:pPr>
            <w:r>
              <w:rPr>
                <w:rFonts w:eastAsia="Times New Roman" w:cs="Calibri"/>
                <w:b/>
                <w:color w:val="000000"/>
                <w:lang w:eastAsia="hu-HU"/>
              </w:rPr>
              <w:t>[10/</w:t>
            </w:r>
            <w:r w:rsidR="00104CED" w:rsidRPr="0092561E">
              <w:rPr>
                <w:rFonts w:eastAsia="Times New Roman" w:cs="Calibri"/>
                <w:b/>
                <w:color w:val="000000"/>
                <w:lang w:eastAsia="hu-HU"/>
              </w:rPr>
              <w:t>4</w:t>
            </w:r>
            <w:r w:rsidR="00640A45">
              <w:rPr>
                <w:rFonts w:eastAsia="Times New Roman" w:cs="Calibri"/>
                <w:b/>
                <w:color w:val="000000"/>
                <w:lang w:eastAsia="hu-HU"/>
              </w:rPr>
              <w:t>7</w:t>
            </w:r>
            <w:r w:rsidR="00104CED" w:rsidRPr="0092561E">
              <w:rPr>
                <w:rFonts w:eastAsia="Times New Roman" w:cs="Calibri"/>
                <w:b/>
                <w:color w:val="000000"/>
                <w:lang w:eastAsia="hu-HU"/>
              </w:rPr>
              <w:t>.</w:t>
            </w:r>
            <w:r>
              <w:rPr>
                <w:rFonts w:eastAsia="Times New Roman" w:cs="Calibri"/>
                <w:b/>
                <w:color w:val="000000"/>
                <w:lang w:eastAsia="hu-HU"/>
              </w:rPr>
              <w:t>]</w:t>
            </w:r>
            <w:r w:rsidR="00104CED" w:rsidRPr="0092561E">
              <w:rPr>
                <w:rFonts w:eastAsia="Times New Roman" w:cs="Calibri"/>
                <w:b/>
                <w:color w:val="000000"/>
                <w:lang w:eastAsia="hu-HU"/>
              </w:rPr>
              <w:t xml:space="preserve"> A szabadságharc katonai veresége</w:t>
            </w:r>
          </w:p>
        </w:tc>
        <w:tc>
          <w:tcPr>
            <w:tcW w:w="1156" w:type="pct"/>
            <w:shd w:val="clear" w:color="auto" w:fill="auto"/>
          </w:tcPr>
          <w:p w14:paraId="5AB5A0BD" w14:textId="77777777" w:rsidR="00104CED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 szabadságharc külpolitikai helyzetének áttekintése 1849 tavaszán.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04E44B9B" w14:textId="77777777" w:rsidR="00104CED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 szabadságharc katonai vereségének körülményei, az utolsó hadmozdulatok elemzése.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45351DB9" w14:textId="77777777" w:rsidR="00104CED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 világosi fegyverletétel körülményeinek feltárása.</w:t>
            </w:r>
          </w:p>
          <w:p w14:paraId="21C226B0" w14:textId="77777777" w:rsidR="00104CED" w:rsidRPr="005A0909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Kossuth </w:t>
            </w:r>
            <w:proofErr w:type="spellStart"/>
            <w:r w:rsidRPr="005A0909">
              <w:rPr>
                <w:rFonts w:eastAsia="Times New Roman" w:cs="Calibri"/>
                <w:color w:val="000000"/>
                <w:lang w:eastAsia="hu-HU"/>
              </w:rPr>
              <w:t>Görgei</w:t>
            </w:r>
            <w:proofErr w:type="spellEnd"/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elleni vádjainak áttekintése, az ún. </w:t>
            </w:r>
            <w:proofErr w:type="spellStart"/>
            <w:r w:rsidRPr="005A0909">
              <w:rPr>
                <w:rFonts w:eastAsia="Times New Roman" w:cs="Calibri"/>
                <w:color w:val="000000"/>
                <w:lang w:eastAsia="hu-HU"/>
              </w:rPr>
              <w:t>Görgei</w:t>
            </w:r>
            <w:proofErr w:type="spellEnd"/>
            <w:r w:rsidRPr="005A0909">
              <w:rPr>
                <w:rFonts w:eastAsia="Times New Roman" w:cs="Calibri"/>
                <w:color w:val="000000"/>
                <w:lang w:eastAsia="hu-HU"/>
              </w:rPr>
              <w:t>-kérdés tisztázása.</w:t>
            </w:r>
          </w:p>
        </w:tc>
        <w:tc>
          <w:tcPr>
            <w:tcW w:w="1349" w:type="pct"/>
            <w:shd w:val="clear" w:color="auto" w:fill="auto"/>
          </w:tcPr>
          <w:p w14:paraId="3052F7AB" w14:textId="77777777" w:rsidR="00AA339E" w:rsidRDefault="00AA339E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b/>
                <w:bCs/>
                <w:color w:val="000000"/>
                <w:lang w:eastAsia="hu-HU"/>
              </w:rPr>
              <w:t>1. Ismeretszerzés, tanulás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br/>
            </w:r>
            <w:proofErr w:type="gramStart"/>
            <w:r w:rsidRPr="000E3A5C">
              <w:rPr>
                <w:rFonts w:eastAsia="Times New Roman" w:cs="Calibri"/>
                <w:i/>
                <w:color w:val="000000"/>
                <w:lang w:eastAsia="hu-HU"/>
              </w:rPr>
              <w:t>A</w:t>
            </w:r>
            <w:proofErr w:type="gramEnd"/>
            <w:r w:rsidRPr="000E3A5C">
              <w:rPr>
                <w:rFonts w:eastAsia="Times New Roman" w:cs="Calibri"/>
                <w:i/>
                <w:color w:val="000000"/>
                <w:lang w:eastAsia="hu-HU"/>
              </w:rPr>
              <w:t xml:space="preserve"> források áttekintése és értékelése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79F42AC4" w14:textId="77777777" w:rsidR="00AA339E" w:rsidRDefault="00AA339E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(pl. nemzetiségi határozat,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leírás a világosi fegyverletételről).</w:t>
            </w:r>
          </w:p>
          <w:p w14:paraId="2719A4A1" w14:textId="77777777" w:rsidR="00AA339E" w:rsidRDefault="00AA339E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Az </w:t>
            </w:r>
            <w:proofErr w:type="gramStart"/>
            <w:r w:rsidRPr="005A0909">
              <w:rPr>
                <w:rFonts w:eastAsia="Times New Roman" w:cs="Calibri"/>
                <w:color w:val="000000"/>
                <w:lang w:eastAsia="hu-HU"/>
              </w:rPr>
              <w:t>információk</w:t>
            </w:r>
            <w:proofErr w:type="gramEnd"/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rendszerezése és értelmezése (pl. az utolsó hadműveletek 1849 nyarán).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1DCD7F0B" w14:textId="77777777" w:rsidR="00AA339E" w:rsidRDefault="00AA339E" w:rsidP="00AA339E">
            <w:pPr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b/>
                <w:bCs/>
                <w:color w:val="000000"/>
                <w:lang w:eastAsia="hu-HU"/>
              </w:rPr>
              <w:t>2. Kritikai gondolkodás</w:t>
            </w:r>
          </w:p>
          <w:p w14:paraId="6F8F9891" w14:textId="315980C1" w:rsidR="00AA339E" w:rsidRDefault="00AA339E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0E3A5C">
              <w:rPr>
                <w:rFonts w:eastAsia="Times New Roman" w:cs="Calibri"/>
                <w:i/>
                <w:color w:val="000000"/>
                <w:lang w:eastAsia="hu-HU"/>
              </w:rPr>
              <w:t>A források kritikai kezelése</w:t>
            </w:r>
            <w:r w:rsidR="000E3A5C">
              <w:rPr>
                <w:rFonts w:eastAsia="Times New Roman" w:cs="Calibri"/>
                <w:i/>
                <w:color w:val="000000"/>
                <w:lang w:eastAsia="hu-HU"/>
              </w:rPr>
              <w:t>: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pl. Kossuth lemondó nyilatkozatának és a </w:t>
            </w:r>
            <w:proofErr w:type="spellStart"/>
            <w:r w:rsidRPr="005A0909">
              <w:rPr>
                <w:rFonts w:eastAsia="Times New Roman" w:cs="Calibri"/>
                <w:color w:val="000000"/>
                <w:lang w:eastAsia="hu-HU"/>
              </w:rPr>
              <w:t>vidini</w:t>
            </w:r>
            <w:proofErr w:type="spellEnd"/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levelének elemzése, összehasonlítása.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72DCEF21" w14:textId="77777777" w:rsidR="00AA339E" w:rsidRDefault="00AA339E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b/>
                <w:bCs/>
                <w:color w:val="000000"/>
                <w:lang w:eastAsia="hu-HU"/>
              </w:rPr>
              <w:t>3. Kommunikáció</w:t>
            </w:r>
          </w:p>
          <w:p w14:paraId="20CEB9F4" w14:textId="77777777" w:rsidR="00104CED" w:rsidRPr="00A85D12" w:rsidRDefault="00616B67" w:rsidP="006B57FA">
            <w:pPr>
              <w:pStyle w:val="TblzatSzveg"/>
              <w:rPr>
                <w:color w:val="000000"/>
              </w:rPr>
            </w:pPr>
            <w:r w:rsidRPr="000E3A5C">
              <w:rPr>
                <w:rFonts w:cs="Calibri"/>
                <w:i/>
                <w:color w:val="000000"/>
              </w:rPr>
              <w:t>Beszélgetés és vita:</w:t>
            </w:r>
            <w:r>
              <w:rPr>
                <w:rFonts w:cs="Calibri"/>
                <w:color w:val="000000"/>
              </w:rPr>
              <w:t xml:space="preserve"> </w:t>
            </w:r>
            <w:r w:rsidR="006B57FA">
              <w:rPr>
                <w:rFonts w:cs="Calibri"/>
                <w:color w:val="000000"/>
              </w:rPr>
              <w:t xml:space="preserve">A </w:t>
            </w:r>
            <w:proofErr w:type="spellStart"/>
            <w:r w:rsidR="006B57FA">
              <w:rPr>
                <w:rFonts w:cs="Calibri"/>
                <w:color w:val="000000"/>
              </w:rPr>
              <w:t>Görgei</w:t>
            </w:r>
            <w:proofErr w:type="spellEnd"/>
            <w:r w:rsidR="006B57FA">
              <w:rPr>
                <w:rFonts w:cs="Calibri"/>
                <w:color w:val="000000"/>
              </w:rPr>
              <w:t xml:space="preserve"> Artúrral szemben megfogalmazott vádak.</w:t>
            </w:r>
          </w:p>
        </w:tc>
        <w:tc>
          <w:tcPr>
            <w:tcW w:w="1288" w:type="pct"/>
            <w:shd w:val="clear" w:color="auto" w:fill="auto"/>
          </w:tcPr>
          <w:p w14:paraId="35C08DF3" w14:textId="77777777" w:rsidR="00AA339E" w:rsidRDefault="00AA339E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F373D1">
              <w:rPr>
                <w:rFonts w:eastAsia="Times New Roman" w:cs="Calibri"/>
                <w:b/>
                <w:color w:val="000000"/>
                <w:lang w:eastAsia="hu-HU"/>
              </w:rPr>
              <w:t>F: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nemzetiségi határozat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3712619E" w14:textId="77777777" w:rsidR="00AA339E" w:rsidRDefault="00AA339E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F373D1">
              <w:rPr>
                <w:rFonts w:eastAsia="Times New Roman" w:cs="Calibri"/>
                <w:b/>
                <w:color w:val="000000"/>
                <w:lang w:eastAsia="hu-HU"/>
              </w:rPr>
              <w:t>É: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1849. augusztus 13.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14:paraId="5737C908" w14:textId="48D53FDA" w:rsidR="00AA339E" w:rsidRDefault="005804BC" w:rsidP="00AA339E">
            <w:pPr>
              <w:rPr>
                <w:rFonts w:eastAsia="Times New Roman" w:cs="Calibri"/>
                <w:i/>
                <w:iCs/>
                <w:color w:val="000000"/>
                <w:lang w:eastAsia="hu-HU"/>
              </w:rPr>
            </w:pPr>
            <w:r w:rsidRPr="005804BC">
              <w:rPr>
                <w:rFonts w:eastAsia="Times New Roman" w:cs="Calibri"/>
                <w:b/>
                <w:color w:val="000000"/>
                <w:lang w:eastAsia="hu-HU"/>
              </w:rPr>
              <w:t>N:</w:t>
            </w:r>
            <w:r w:rsidR="00AA339E" w:rsidRPr="005A0909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r w:rsidR="00AA339E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 xml:space="preserve">I. Miklós, Teleki László, </w:t>
            </w:r>
            <w:r w:rsidR="00AA339E">
              <w:rPr>
                <w:rFonts w:eastAsia="Times New Roman" w:cs="Calibri"/>
                <w:i/>
                <w:iCs/>
                <w:color w:val="000000"/>
                <w:lang w:eastAsia="hu-HU"/>
              </w:rPr>
              <w:t xml:space="preserve">Julius </w:t>
            </w:r>
            <w:r w:rsidR="00AA339E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 xml:space="preserve">Haynau, </w:t>
            </w:r>
            <w:proofErr w:type="spellStart"/>
            <w:r w:rsidR="00AA339E">
              <w:rPr>
                <w:rFonts w:eastAsia="Times New Roman" w:cs="Calibri"/>
                <w:i/>
                <w:color w:val="000000"/>
                <w:lang w:eastAsia="hu-HU"/>
              </w:rPr>
              <w:t>Henryk</w:t>
            </w:r>
            <w:proofErr w:type="spellEnd"/>
            <w:r w:rsidR="00AA339E">
              <w:rPr>
                <w:rFonts w:eastAsia="Times New Roman" w:cs="Calibri"/>
                <w:i/>
                <w:color w:val="000000"/>
                <w:lang w:eastAsia="hu-HU"/>
              </w:rPr>
              <w:t xml:space="preserve"> </w:t>
            </w:r>
            <w:proofErr w:type="spellStart"/>
            <w:r w:rsidR="00AA339E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>Dembi</w:t>
            </w:r>
            <w:r w:rsidR="00AA339E">
              <w:rPr>
                <w:rFonts w:eastAsia="Times New Roman" w:cs="Calibri"/>
                <w:i/>
                <w:iCs/>
                <w:color w:val="000000"/>
                <w:lang w:eastAsia="hu-HU"/>
              </w:rPr>
              <w:t>ń</w:t>
            </w:r>
            <w:r w:rsidR="00AA339E" w:rsidRPr="005A0909">
              <w:rPr>
                <w:rFonts w:eastAsia="Times New Roman" w:cs="Calibri"/>
                <w:i/>
                <w:iCs/>
                <w:color w:val="000000"/>
                <w:lang w:eastAsia="hu-HU"/>
              </w:rPr>
              <w:t>ski</w:t>
            </w:r>
            <w:proofErr w:type="spellEnd"/>
          </w:p>
          <w:p w14:paraId="1228218F" w14:textId="77777777" w:rsidR="00AA339E" w:rsidRDefault="00AA339E" w:rsidP="00AA339E">
            <w:pPr>
              <w:rPr>
                <w:rFonts w:eastAsia="Times New Roman" w:cs="Calibri"/>
                <w:color w:val="000000"/>
                <w:lang w:eastAsia="hu-HU"/>
              </w:rPr>
            </w:pPr>
            <w:r w:rsidRPr="00F373D1">
              <w:rPr>
                <w:rFonts w:eastAsia="Times New Roman" w:cs="Calibri"/>
                <w:b/>
                <w:color w:val="000000"/>
                <w:lang w:eastAsia="hu-HU"/>
              </w:rPr>
              <w:t>T: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r w:rsidRPr="009D31F2">
              <w:rPr>
                <w:rFonts w:eastAsia="Times New Roman" w:cs="Calibri"/>
                <w:i/>
                <w:color w:val="000000"/>
                <w:lang w:eastAsia="hu-HU"/>
              </w:rPr>
              <w:t>Komárom, Temesvár,</w:t>
            </w:r>
            <w:r w:rsidRPr="005A0909">
              <w:rPr>
                <w:rFonts w:eastAsia="Times New Roman" w:cs="Calibri"/>
                <w:color w:val="000000"/>
                <w:lang w:eastAsia="hu-HU"/>
              </w:rPr>
              <w:t xml:space="preserve"> Világos</w:t>
            </w:r>
          </w:p>
          <w:p w14:paraId="289C22C6" w14:textId="77777777" w:rsidR="00AA339E" w:rsidRDefault="00AA339E" w:rsidP="00AA339E">
            <w:pPr>
              <w:rPr>
                <w:rFonts w:eastAsia="Times New Roman" w:cs="Calibri"/>
                <w:color w:val="000000"/>
                <w:lang w:eastAsia="hu-HU"/>
              </w:rPr>
            </w:pPr>
          </w:p>
          <w:p w14:paraId="08EEC5C6" w14:textId="77777777" w:rsidR="00104CED" w:rsidRPr="007C2029" w:rsidRDefault="00AA339E" w:rsidP="00AA339E">
            <w:pPr>
              <w:pStyle w:val="TblzatSzveg"/>
              <w:rPr>
                <w:color w:val="000000"/>
              </w:rPr>
            </w:pPr>
            <w:r w:rsidRPr="00F373D1">
              <w:rPr>
                <w:rFonts w:cs="Calibri"/>
                <w:b/>
                <w:color w:val="000000"/>
              </w:rPr>
              <w:t>ÉK:</w:t>
            </w:r>
            <w:r w:rsidRPr="000C0EC6">
              <w:rPr>
                <w:rFonts w:cs="Calibri"/>
                <w:color w:val="000000"/>
              </w:rPr>
              <w:t xml:space="preserve"> történelmi idő, ok és következmény, történelmi forrás</w:t>
            </w:r>
            <w:r>
              <w:rPr>
                <w:rFonts w:cs="Calibri"/>
                <w:color w:val="000000"/>
              </w:rPr>
              <w:t xml:space="preserve">, tény és bizonyíték, </w:t>
            </w:r>
            <w:proofErr w:type="gramStart"/>
            <w:r>
              <w:rPr>
                <w:rFonts w:cs="Calibri"/>
                <w:color w:val="000000"/>
              </w:rPr>
              <w:t>interpretáció</w:t>
            </w:r>
            <w:proofErr w:type="gramEnd"/>
            <w:r w:rsidRPr="000C0EC6">
              <w:rPr>
                <w:rFonts w:cs="Calibri"/>
                <w:color w:val="000000"/>
              </w:rPr>
              <w:t>, jelentőség, tör</w:t>
            </w:r>
            <w:r>
              <w:rPr>
                <w:rFonts w:cs="Calibri"/>
                <w:color w:val="000000"/>
              </w:rPr>
              <w:t>ténelmi nézőpont</w:t>
            </w:r>
            <w:r>
              <w:rPr>
                <w:rFonts w:cs="Calibri"/>
                <w:color w:val="000000"/>
              </w:rPr>
              <w:br/>
            </w:r>
            <w:r w:rsidRPr="00F373D1">
              <w:rPr>
                <w:rFonts w:cs="Calibri"/>
                <w:b/>
                <w:color w:val="000000"/>
              </w:rPr>
              <w:t>TK:</w:t>
            </w:r>
            <w:r w:rsidRPr="000C0EC6">
              <w:rPr>
                <w:rFonts w:cs="Calibri"/>
                <w:color w:val="000000"/>
              </w:rPr>
              <w:t xml:space="preserve"> politika</w:t>
            </w:r>
            <w:r>
              <w:rPr>
                <w:rFonts w:cs="Calibri"/>
                <w:color w:val="000000"/>
              </w:rPr>
              <w:t>, szuverenitás</w:t>
            </w:r>
          </w:p>
        </w:tc>
      </w:tr>
      <w:tr w:rsidR="00E85A95" w:rsidRPr="007C2029" w14:paraId="39A53B79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0820277E" w14:textId="49CC440B" w:rsidR="00104CED" w:rsidRPr="0034175C" w:rsidRDefault="006B058A" w:rsidP="00640A45">
            <w:pPr>
              <w:pStyle w:val="TblzatSzveg"/>
              <w:jc w:val="center"/>
              <w:rPr>
                <w:rStyle w:val="Kiemels2"/>
              </w:rPr>
            </w:pPr>
            <w:r w:rsidRPr="0034175C">
              <w:rPr>
                <w:rStyle w:val="Kiemels2"/>
              </w:rPr>
              <w:t>1</w:t>
            </w:r>
            <w:r w:rsidR="00CE33EC">
              <w:rPr>
                <w:rStyle w:val="Kiemels2"/>
              </w:rPr>
              <w:t>0</w:t>
            </w:r>
            <w:r w:rsidR="00104CED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5497CC16" w14:textId="77777777" w:rsidR="00104CED" w:rsidRPr="0092561E" w:rsidRDefault="00104CED" w:rsidP="00640A45">
            <w:pPr>
              <w:rPr>
                <w:rFonts w:eastAsia="Times New Roman" w:cs="Calibri"/>
                <w:b/>
                <w:color w:val="000000"/>
                <w:lang w:eastAsia="hu-HU"/>
              </w:rPr>
            </w:pPr>
            <w:r w:rsidRPr="0092561E">
              <w:rPr>
                <w:rFonts w:eastAsia="Times New Roman" w:cs="Calibri"/>
                <w:b/>
                <w:color w:val="000000"/>
                <w:lang w:eastAsia="hu-HU"/>
              </w:rPr>
              <w:t>Összegzés, gyakorlás</w:t>
            </w:r>
          </w:p>
        </w:tc>
        <w:tc>
          <w:tcPr>
            <w:tcW w:w="1156" w:type="pct"/>
            <w:shd w:val="clear" w:color="auto" w:fill="auto"/>
          </w:tcPr>
          <w:p w14:paraId="5E7D547D" w14:textId="4EC6732A" w:rsidR="000B6444" w:rsidRDefault="000B6444" w:rsidP="000B6444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 tananyag áttekintése a meg</w:t>
            </w:r>
            <w:r w:rsidR="003C5A0D">
              <w:rPr>
                <w:rFonts w:eastAsia="Times New Roman" w:cs="Calibri"/>
                <w:color w:val="000000"/>
                <w:lang w:eastAsia="hu-HU"/>
              </w:rPr>
              <w:t xml:space="preserve">adott szempontok szerint: Történelem 10. </w:t>
            </w:r>
            <w:r w:rsidR="006B57FA">
              <w:rPr>
                <w:rFonts w:eastAsia="Times New Roman" w:cs="Calibri"/>
                <w:color w:val="000000"/>
                <w:lang w:eastAsia="hu-HU"/>
              </w:rPr>
              <w:t xml:space="preserve">tankönyv </w:t>
            </w:r>
            <w:r w:rsidR="003C5A0D">
              <w:rPr>
                <w:rFonts w:eastAsia="Times New Roman" w:cs="Calibri"/>
                <w:color w:val="000000"/>
                <w:lang w:eastAsia="hu-HU"/>
              </w:rPr>
              <w:t>(FI-5040101001</w:t>
            </w:r>
            <w:r w:rsidR="006111F6">
              <w:rPr>
                <w:rFonts w:eastAsia="Times New Roman" w:cs="Calibri"/>
                <w:color w:val="000000"/>
                <w:lang w:eastAsia="hu-HU"/>
              </w:rPr>
              <w:t>/1</w:t>
            </w:r>
            <w:r w:rsidR="003C5A0D">
              <w:rPr>
                <w:rFonts w:eastAsia="Times New Roman" w:cs="Calibri"/>
                <w:color w:val="000000"/>
                <w:lang w:eastAsia="hu-HU"/>
              </w:rPr>
              <w:t>)</w:t>
            </w:r>
            <w:r w:rsidR="00F40842">
              <w:rPr>
                <w:rFonts w:eastAsia="Times New Roman" w:cs="Calibri"/>
                <w:color w:val="000000"/>
                <w:lang w:eastAsia="hu-HU"/>
              </w:rPr>
              <w:t>, 21</w:t>
            </w:r>
            <w:r w:rsidR="006111F6">
              <w:rPr>
                <w:rFonts w:eastAsia="Times New Roman" w:cs="Calibri"/>
                <w:color w:val="000000"/>
                <w:lang w:eastAsia="hu-HU"/>
              </w:rPr>
              <w:t>9</w:t>
            </w:r>
            <w:r w:rsidR="00F40842">
              <w:rPr>
                <w:rFonts w:eastAsia="Times New Roman" w:cs="Calibri"/>
                <w:color w:val="000000"/>
                <w:lang w:eastAsia="hu-HU"/>
              </w:rPr>
              <w:t>.</w:t>
            </w:r>
            <w:r w:rsidR="006140C7">
              <w:rPr>
                <w:rFonts w:eastAsia="Times New Roman" w:cs="Calibri"/>
                <w:color w:val="000000"/>
                <w:lang w:eastAsia="hu-HU"/>
              </w:rPr>
              <w:t xml:space="preserve"> oldal.</w:t>
            </w:r>
          </w:p>
          <w:p w14:paraId="091F19DA" w14:textId="0782DE93" w:rsidR="00104CED" w:rsidRPr="005A0909" w:rsidRDefault="00104CED" w:rsidP="006111F6">
            <w:pPr>
              <w:rPr>
                <w:rFonts w:eastAsia="Times New Roman" w:cs="Calibri"/>
                <w:color w:val="000000"/>
                <w:lang w:eastAsia="hu-HU"/>
              </w:rPr>
            </w:pPr>
            <w:r w:rsidRPr="005A0909">
              <w:rPr>
                <w:rFonts w:eastAsia="Times New Roman" w:cs="Calibri"/>
                <w:color w:val="000000"/>
                <w:lang w:eastAsia="hu-HU"/>
              </w:rPr>
              <w:t>A mu</w:t>
            </w:r>
            <w:r w:rsidR="00D278FD">
              <w:rPr>
                <w:rFonts w:eastAsia="Times New Roman" w:cs="Calibri"/>
                <w:color w:val="000000"/>
                <w:lang w:eastAsia="hu-HU"/>
              </w:rPr>
              <w:t>nkafüzet feladatainak megoldása: Történelem 9</w:t>
            </w:r>
            <w:r w:rsidR="006111F6">
              <w:rPr>
                <w:rFonts w:eastAsia="Times New Roman" w:cs="Calibri"/>
                <w:color w:val="000000"/>
                <w:lang w:eastAsia="hu-HU"/>
              </w:rPr>
              <w:t>–</w:t>
            </w:r>
            <w:r w:rsidR="00D278FD">
              <w:rPr>
                <w:rFonts w:eastAsia="Times New Roman" w:cs="Calibri"/>
                <w:color w:val="000000"/>
                <w:lang w:eastAsia="hu-HU"/>
              </w:rPr>
              <w:t>10. munkafüzet</w:t>
            </w:r>
            <w:r w:rsidR="009C0AD6">
              <w:rPr>
                <w:rFonts w:eastAsia="Times New Roman" w:cs="Calibri"/>
                <w:color w:val="000000"/>
                <w:lang w:eastAsia="hu-HU"/>
              </w:rPr>
              <w:t xml:space="preserve"> (FI-5040101002</w:t>
            </w:r>
            <w:r w:rsidR="006111F6">
              <w:rPr>
                <w:rFonts w:eastAsia="Times New Roman" w:cs="Calibri"/>
                <w:color w:val="000000"/>
                <w:lang w:eastAsia="hu-HU"/>
              </w:rPr>
              <w:t>/1</w:t>
            </w:r>
            <w:r w:rsidR="009C0AD6">
              <w:rPr>
                <w:rFonts w:eastAsia="Times New Roman" w:cs="Calibri"/>
                <w:color w:val="000000"/>
                <w:lang w:eastAsia="hu-HU"/>
              </w:rPr>
              <w:t>) V. fejezetének 6-11.</w:t>
            </w:r>
            <w:r w:rsidR="00D278FD">
              <w:rPr>
                <w:rFonts w:eastAsia="Times New Roman" w:cs="Calibri"/>
                <w:color w:val="000000"/>
                <w:lang w:eastAsia="hu-HU"/>
              </w:rPr>
              <w:t xml:space="preserve"> feladat</w:t>
            </w:r>
            <w:r w:rsidR="000F546C">
              <w:rPr>
                <w:rFonts w:eastAsia="Times New Roman" w:cs="Calibri"/>
                <w:color w:val="000000"/>
                <w:lang w:eastAsia="hu-HU"/>
              </w:rPr>
              <w:t>a</w:t>
            </w:r>
            <w:r w:rsidR="009C0AD6">
              <w:rPr>
                <w:rFonts w:eastAsia="Times New Roman" w:cs="Calibri"/>
                <w:color w:val="000000"/>
                <w:lang w:eastAsia="hu-HU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092F7CE4" w14:textId="77777777" w:rsidR="00104CED" w:rsidRPr="00A85D12" w:rsidRDefault="00104CED" w:rsidP="00104CED">
            <w:pPr>
              <w:pStyle w:val="TblzatSzveg"/>
              <w:rPr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14:paraId="7DD6EF3F" w14:textId="77777777" w:rsidR="00104CED" w:rsidRPr="007C2029" w:rsidRDefault="00104CED" w:rsidP="00104CED">
            <w:pPr>
              <w:pStyle w:val="TblzatSzveg"/>
              <w:rPr>
                <w:color w:val="000000"/>
              </w:rPr>
            </w:pPr>
          </w:p>
        </w:tc>
      </w:tr>
      <w:tr w:rsidR="00E85A95" w:rsidRPr="007C2029" w14:paraId="7DEA0CCD" w14:textId="77777777" w:rsidTr="00597FDC">
        <w:trPr>
          <w:trHeight w:val="570"/>
          <w:jc w:val="center"/>
        </w:trPr>
        <w:tc>
          <w:tcPr>
            <w:tcW w:w="351" w:type="pct"/>
            <w:shd w:val="clear" w:color="auto" w:fill="auto"/>
          </w:tcPr>
          <w:p w14:paraId="12E766E7" w14:textId="3F8CF7C3" w:rsidR="00104CED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104CED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52636C81" w14:textId="77777777" w:rsidR="00104CED" w:rsidRPr="0092561E" w:rsidRDefault="006B058A" w:rsidP="00640A45">
            <w:pPr>
              <w:rPr>
                <w:rFonts w:eastAsia="Times New Roman" w:cs="Calibri"/>
                <w:b/>
                <w:color w:val="000000"/>
                <w:lang w:eastAsia="hu-HU"/>
              </w:rPr>
            </w:pPr>
            <w:r>
              <w:rPr>
                <w:rFonts w:eastAsia="Times New Roman" w:cs="Calibri"/>
                <w:b/>
                <w:color w:val="000000"/>
                <w:lang w:eastAsia="hu-HU"/>
              </w:rPr>
              <w:t>Ellenőrzés, értékelés</w:t>
            </w:r>
          </w:p>
        </w:tc>
        <w:tc>
          <w:tcPr>
            <w:tcW w:w="1156" w:type="pct"/>
            <w:shd w:val="clear" w:color="auto" w:fill="auto"/>
          </w:tcPr>
          <w:p w14:paraId="4B4680BB" w14:textId="77777777" w:rsidR="00104CED" w:rsidRPr="005A0909" w:rsidRDefault="00104CED" w:rsidP="00104CED">
            <w:pPr>
              <w:rPr>
                <w:rFonts w:eastAsia="Times New Roman" w:cs="Calibri"/>
                <w:color w:val="000000"/>
                <w:lang w:eastAsia="hu-HU"/>
              </w:rPr>
            </w:pPr>
          </w:p>
        </w:tc>
        <w:tc>
          <w:tcPr>
            <w:tcW w:w="1349" w:type="pct"/>
            <w:shd w:val="clear" w:color="auto" w:fill="auto"/>
          </w:tcPr>
          <w:p w14:paraId="6AC5670A" w14:textId="77777777" w:rsidR="00104CED" w:rsidRPr="00A85D12" w:rsidRDefault="00104CED" w:rsidP="00104CED">
            <w:pPr>
              <w:pStyle w:val="TblzatSzveg"/>
              <w:rPr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14:paraId="320ED40F" w14:textId="77777777" w:rsidR="00104CED" w:rsidRPr="007C2029" w:rsidRDefault="00104CED" w:rsidP="00104CED">
            <w:pPr>
              <w:pStyle w:val="TblzatSzveg"/>
              <w:rPr>
                <w:color w:val="000000"/>
              </w:rPr>
            </w:pPr>
          </w:p>
        </w:tc>
      </w:tr>
      <w:tr w:rsidR="000B6444" w:rsidRPr="007C2029" w14:paraId="11F82E2F" w14:textId="77777777" w:rsidTr="00597FDC">
        <w:trPr>
          <w:trHeight w:val="68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6FA0E02" w14:textId="240CBC77" w:rsidR="000B6444" w:rsidRPr="000B6444" w:rsidRDefault="00640A45" w:rsidP="00640A45">
            <w:pPr>
              <w:pStyle w:val="TblzatSzveg"/>
              <w:jc w:val="center"/>
              <w:rPr>
                <w:b/>
                <w:color w:val="009900"/>
              </w:rPr>
            </w:pPr>
            <w:r w:rsidRPr="00640A45">
              <w:rPr>
                <w:b/>
                <w:bCs w:val="0"/>
                <w:color w:val="009900"/>
              </w:rPr>
              <w:lastRenderedPageBreak/>
              <w:t>I.</w:t>
            </w:r>
            <w:r>
              <w:rPr>
                <w:b/>
                <w:color w:val="009900"/>
              </w:rPr>
              <w:t xml:space="preserve"> </w:t>
            </w:r>
            <w:proofErr w:type="gramStart"/>
            <w:r w:rsidR="000B6444" w:rsidRPr="000B6444">
              <w:rPr>
                <w:b/>
                <w:color w:val="009900"/>
              </w:rPr>
              <w:t>A</w:t>
            </w:r>
            <w:proofErr w:type="gramEnd"/>
            <w:r w:rsidR="000B6444" w:rsidRPr="000B6444">
              <w:rPr>
                <w:b/>
                <w:color w:val="009900"/>
              </w:rPr>
              <w:t xml:space="preserve"> NEMZETÁLLAMOK ÉS A BIRODALMI POLITIKA KORA</w:t>
            </w:r>
          </w:p>
        </w:tc>
      </w:tr>
      <w:tr w:rsidR="00E85A95" w:rsidRPr="007C2029" w14:paraId="4B8AFD8A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7910712D" w14:textId="4F4C3B6A" w:rsidR="00104CED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12-13</w:t>
            </w:r>
            <w:r w:rsidR="00104CED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06D2BCB8" w14:textId="77777777" w:rsidR="00104CED" w:rsidRPr="00687C44" w:rsidRDefault="00104CED" w:rsidP="00640A45">
            <w:pPr>
              <w:rPr>
                <w:b/>
                <w:bCs/>
                <w:szCs w:val="22"/>
              </w:rPr>
            </w:pPr>
            <w:r w:rsidRPr="00D1591B">
              <w:rPr>
                <w:b/>
                <w:bCs/>
                <w:szCs w:val="22"/>
              </w:rPr>
              <w:t>1. Az európai hatalmi egyensúly fenntartása és az egységes Olaszország létrejötte</w:t>
            </w:r>
          </w:p>
        </w:tc>
        <w:tc>
          <w:tcPr>
            <w:tcW w:w="1156" w:type="pct"/>
            <w:shd w:val="clear" w:color="auto" w:fill="auto"/>
          </w:tcPr>
          <w:p w14:paraId="5D9E8B93" w14:textId="74094964" w:rsidR="00F7610E" w:rsidRDefault="00104CED" w:rsidP="00104CED">
            <w:pPr>
              <w:rPr>
                <w:szCs w:val="22"/>
              </w:rPr>
            </w:pPr>
            <w:r w:rsidRPr="00D1591B">
              <w:rPr>
                <w:szCs w:val="22"/>
              </w:rPr>
              <w:t>Európa nagyhatalmainak jellemzése, a parlamentarizmus bemutatása Nagy-Britanniában és</w:t>
            </w:r>
            <w:r>
              <w:rPr>
                <w:szCs w:val="22"/>
              </w:rPr>
              <w:t xml:space="preserve"> Franciaországban. A nemzetközi</w:t>
            </w:r>
            <w:r w:rsidRPr="00D1591B">
              <w:rPr>
                <w:szCs w:val="22"/>
              </w:rPr>
              <w:t xml:space="preserve"> kapcsolatok diplomáciai és katonai eszköztára. </w:t>
            </w:r>
          </w:p>
          <w:p w14:paraId="265D711A" w14:textId="77777777" w:rsidR="00104CED" w:rsidRPr="00687C44" w:rsidRDefault="00104CED" w:rsidP="00104CED">
            <w:pPr>
              <w:rPr>
                <w:szCs w:val="22"/>
              </w:rPr>
            </w:pPr>
            <w:r w:rsidRPr="00D1591B">
              <w:rPr>
                <w:szCs w:val="22"/>
              </w:rPr>
              <w:t xml:space="preserve">A nemzeti törekvések, a dinasztikus </w:t>
            </w:r>
            <w:proofErr w:type="gramStart"/>
            <w:r w:rsidRPr="00D1591B">
              <w:rPr>
                <w:szCs w:val="22"/>
              </w:rPr>
              <w:t>ambíciók</w:t>
            </w:r>
            <w:proofErr w:type="gramEnd"/>
            <w:r w:rsidRPr="00D1591B">
              <w:rPr>
                <w:szCs w:val="22"/>
              </w:rPr>
              <w:t xml:space="preserve"> és a polgári állam kialakítása, valamint ezek</w:t>
            </w:r>
            <w:r w:rsidR="001734C8">
              <w:rPr>
                <w:szCs w:val="22"/>
              </w:rPr>
              <w:t xml:space="preserve"> </w:t>
            </w:r>
            <w:r w:rsidR="00823D18">
              <w:rPr>
                <w:szCs w:val="22"/>
              </w:rPr>
              <w:t>összekapcsolása</w:t>
            </w:r>
            <w:r w:rsidRPr="00D1591B">
              <w:rPr>
                <w:szCs w:val="22"/>
              </w:rPr>
              <w:t xml:space="preserve"> az olasz egységmozgalomban.</w:t>
            </w:r>
          </w:p>
        </w:tc>
        <w:tc>
          <w:tcPr>
            <w:tcW w:w="1349" w:type="pct"/>
            <w:shd w:val="clear" w:color="auto" w:fill="auto"/>
          </w:tcPr>
          <w:p w14:paraId="69C8BF18" w14:textId="77777777" w:rsidR="00F373D1" w:rsidRPr="00D1591B" w:rsidRDefault="00F373D1" w:rsidP="00F373D1">
            <w:pPr>
              <w:rPr>
                <w:b/>
                <w:szCs w:val="22"/>
              </w:rPr>
            </w:pPr>
            <w:r w:rsidRPr="00D1591B">
              <w:rPr>
                <w:b/>
                <w:szCs w:val="22"/>
              </w:rPr>
              <w:t>2. Kritikai gondolkodás</w:t>
            </w:r>
          </w:p>
          <w:p w14:paraId="5557F4F4" w14:textId="77777777" w:rsidR="009D31F2" w:rsidRPr="000E3A5C" w:rsidRDefault="00C93945" w:rsidP="00F373D1">
            <w:pPr>
              <w:rPr>
                <w:i/>
                <w:szCs w:val="22"/>
              </w:rPr>
            </w:pPr>
            <w:r w:rsidRPr="000E3A5C">
              <w:rPr>
                <w:i/>
                <w:szCs w:val="22"/>
              </w:rPr>
              <w:t>Történelmi változások nyomon követése</w:t>
            </w:r>
          </w:p>
          <w:p w14:paraId="2A5D0A6F" w14:textId="77777777" w:rsidR="00F373D1" w:rsidRPr="00D1591B" w:rsidRDefault="00F373D1" w:rsidP="00F373D1">
            <w:pPr>
              <w:rPr>
                <w:szCs w:val="22"/>
              </w:rPr>
            </w:pPr>
            <w:r w:rsidRPr="00D1591B">
              <w:rPr>
                <w:szCs w:val="22"/>
              </w:rPr>
              <w:t>Egy korszakon belül lezajlott változások bemutatása külö</w:t>
            </w:r>
            <w:r w:rsidR="00C93945">
              <w:rPr>
                <w:szCs w:val="22"/>
              </w:rPr>
              <w:t xml:space="preserve">nböző szempontok szerint: Az orosz nagyhatalmi </w:t>
            </w:r>
            <w:proofErr w:type="gramStart"/>
            <w:r w:rsidR="00C93945">
              <w:rPr>
                <w:szCs w:val="22"/>
              </w:rPr>
              <w:t>pozíció</w:t>
            </w:r>
            <w:proofErr w:type="gramEnd"/>
            <w:r w:rsidRPr="00D1591B">
              <w:rPr>
                <w:szCs w:val="22"/>
              </w:rPr>
              <w:t xml:space="preserve"> változása, illet</w:t>
            </w:r>
            <w:r w:rsidR="00C93945">
              <w:rPr>
                <w:szCs w:val="22"/>
              </w:rPr>
              <w:t>ve az Oszmán Birodalom helyzete</w:t>
            </w:r>
            <w:r w:rsidRPr="00D1591B">
              <w:rPr>
                <w:szCs w:val="22"/>
              </w:rPr>
              <w:t>.</w:t>
            </w:r>
          </w:p>
          <w:p w14:paraId="4E661D57" w14:textId="77777777" w:rsidR="00F373D1" w:rsidRDefault="00F373D1" w:rsidP="00F373D1">
            <w:pPr>
              <w:rPr>
                <w:szCs w:val="22"/>
              </w:rPr>
            </w:pPr>
            <w:r w:rsidRPr="00D1591B">
              <w:rPr>
                <w:b/>
                <w:szCs w:val="22"/>
              </w:rPr>
              <w:t>3.</w:t>
            </w:r>
            <w:r w:rsidRPr="00D1591B">
              <w:rPr>
                <w:szCs w:val="22"/>
              </w:rPr>
              <w:t xml:space="preserve"> </w:t>
            </w:r>
            <w:r w:rsidRPr="00D1591B">
              <w:rPr>
                <w:b/>
                <w:szCs w:val="22"/>
              </w:rPr>
              <w:t>Kommunikáció</w:t>
            </w:r>
          </w:p>
          <w:p w14:paraId="3E80645A" w14:textId="77777777" w:rsidR="00F373D1" w:rsidRPr="000E3A5C" w:rsidRDefault="00F373D1" w:rsidP="00F373D1">
            <w:pPr>
              <w:widowControl w:val="0"/>
              <w:rPr>
                <w:i/>
                <w:szCs w:val="22"/>
              </w:rPr>
            </w:pPr>
            <w:r w:rsidRPr="000E3A5C">
              <w:rPr>
                <w:i/>
                <w:szCs w:val="22"/>
              </w:rPr>
              <w:t>Beszélgetés és vita</w:t>
            </w:r>
          </w:p>
          <w:p w14:paraId="5E96B10D" w14:textId="77777777" w:rsidR="00F373D1" w:rsidRPr="00C93945" w:rsidRDefault="00F373D1" w:rsidP="00C93945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Koherens érvelés, bizonyítás és cáfolás a különböző bizonyítékokból szerzett </w:t>
            </w:r>
            <w:proofErr w:type="gramStart"/>
            <w:r>
              <w:rPr>
                <w:szCs w:val="22"/>
              </w:rPr>
              <w:t>információk</w:t>
            </w:r>
            <w:proofErr w:type="gramEnd"/>
            <w:r>
              <w:rPr>
                <w:szCs w:val="22"/>
              </w:rPr>
              <w:t xml:space="preserve"> alapján</w:t>
            </w:r>
            <w:r w:rsidR="00C93945">
              <w:rPr>
                <w:szCs w:val="22"/>
              </w:rPr>
              <w:t xml:space="preserve">: A dinasztikus és a forradalmi út kapcsolódási pontjai az olasz egység megvalósításában (pl. </w:t>
            </w:r>
            <w:r w:rsidRPr="00D1591B">
              <w:rPr>
                <w:szCs w:val="22"/>
              </w:rPr>
              <w:t>Viktor Emánuel és Garibaldi</w:t>
            </w:r>
            <w:r w:rsidR="00C93945">
              <w:rPr>
                <w:szCs w:val="22"/>
              </w:rPr>
              <w:t xml:space="preserve"> </w:t>
            </w:r>
            <w:proofErr w:type="spellStart"/>
            <w:r w:rsidR="00C93945">
              <w:rPr>
                <w:szCs w:val="22"/>
              </w:rPr>
              <w:t>teanói</w:t>
            </w:r>
            <w:proofErr w:type="spellEnd"/>
            <w:r w:rsidR="00C93945">
              <w:rPr>
                <w:szCs w:val="22"/>
              </w:rPr>
              <w:t xml:space="preserve"> találkozója).</w:t>
            </w:r>
            <w:r w:rsidRPr="00D1591B">
              <w:rPr>
                <w:szCs w:val="22"/>
              </w:rPr>
              <w:t xml:space="preserve"> </w:t>
            </w:r>
          </w:p>
          <w:p w14:paraId="56133030" w14:textId="77777777" w:rsidR="00F373D1" w:rsidRDefault="00F373D1" w:rsidP="00F373D1">
            <w:pPr>
              <w:rPr>
                <w:szCs w:val="22"/>
              </w:rPr>
            </w:pPr>
            <w:r w:rsidRPr="00D1591B">
              <w:rPr>
                <w:b/>
                <w:szCs w:val="22"/>
              </w:rPr>
              <w:t xml:space="preserve">4. Tájékozódás térben-időben </w:t>
            </w:r>
            <w:r>
              <w:rPr>
                <w:szCs w:val="22"/>
              </w:rPr>
              <w:t xml:space="preserve">   </w:t>
            </w:r>
          </w:p>
          <w:p w14:paraId="0B6952F9" w14:textId="77777777" w:rsidR="000E3A5C" w:rsidRDefault="00F373D1" w:rsidP="000E3A5C">
            <w:pPr>
              <w:pStyle w:val="TblzatSzveg"/>
              <w:rPr>
                <w:szCs w:val="22"/>
              </w:rPr>
            </w:pPr>
            <w:r w:rsidRPr="000E3A5C">
              <w:rPr>
                <w:i/>
                <w:szCs w:val="22"/>
              </w:rPr>
              <w:t xml:space="preserve">Események, </w:t>
            </w:r>
            <w:proofErr w:type="gramStart"/>
            <w:r w:rsidRPr="000E3A5C">
              <w:rPr>
                <w:i/>
                <w:szCs w:val="22"/>
              </w:rPr>
              <w:t>információk</w:t>
            </w:r>
            <w:proofErr w:type="gramEnd"/>
            <w:r w:rsidRPr="000E3A5C">
              <w:rPr>
                <w:i/>
                <w:szCs w:val="22"/>
              </w:rPr>
              <w:t xml:space="preserve"> bemutatása</w:t>
            </w:r>
            <w:r w:rsidRPr="00D1591B">
              <w:rPr>
                <w:szCs w:val="22"/>
              </w:rPr>
              <w:t xml:space="preserve"> </w:t>
            </w:r>
            <w:r w:rsidRPr="000E3A5C">
              <w:rPr>
                <w:i/>
                <w:szCs w:val="22"/>
              </w:rPr>
              <w:t>térkép vagy térképvázlat segítségével</w:t>
            </w:r>
            <w:r w:rsidRPr="00D1591B">
              <w:rPr>
                <w:szCs w:val="22"/>
              </w:rPr>
              <w:t xml:space="preserve"> </w:t>
            </w:r>
          </w:p>
          <w:p w14:paraId="392C93EE" w14:textId="345A688A" w:rsidR="00104CED" w:rsidRPr="00A85D12" w:rsidRDefault="00F373D1" w:rsidP="000E3A5C">
            <w:pPr>
              <w:pStyle w:val="TblzatSzveg"/>
              <w:rPr>
                <w:color w:val="000000"/>
              </w:rPr>
            </w:pPr>
            <w:r w:rsidRPr="00D1591B">
              <w:rPr>
                <w:szCs w:val="22"/>
              </w:rPr>
              <w:t>Történelmi szinkronitások érzékelése és értelmezése az események közötti ös</w:t>
            </w:r>
            <w:r>
              <w:rPr>
                <w:szCs w:val="22"/>
              </w:rPr>
              <w:t>szefüggések bemutatásakor: A</w:t>
            </w:r>
            <w:r w:rsidR="00C93945">
              <w:rPr>
                <w:szCs w:val="22"/>
              </w:rPr>
              <w:t>z olasz egység kialakulása</w:t>
            </w:r>
            <w:r w:rsidR="003B5F8C"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7E33D9EA" w14:textId="141BFB73" w:rsidR="00F373D1" w:rsidRPr="000526E4" w:rsidRDefault="005804BC" w:rsidP="00F373D1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F:</w:t>
            </w:r>
            <w:r w:rsidR="00F373D1" w:rsidRPr="000526E4">
              <w:rPr>
                <w:szCs w:val="22"/>
              </w:rPr>
              <w:t xml:space="preserve"> nacionalizmus, alkotmányosság, nagyhatalom, </w:t>
            </w:r>
            <w:r w:rsidR="00F373D1" w:rsidRPr="009D31F2">
              <w:rPr>
                <w:i/>
                <w:szCs w:val="22"/>
              </w:rPr>
              <w:t>államcsíny, népszavazás</w:t>
            </w:r>
          </w:p>
          <w:p w14:paraId="263BD8A6" w14:textId="22D2ED60" w:rsidR="00F373D1" w:rsidRPr="000526E4" w:rsidRDefault="005804BC" w:rsidP="00F373D1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N:</w:t>
            </w:r>
            <w:r w:rsidR="00F373D1" w:rsidRPr="000526E4">
              <w:rPr>
                <w:szCs w:val="22"/>
              </w:rPr>
              <w:t xml:space="preserve"> III. Napóleon, </w:t>
            </w:r>
            <w:r w:rsidR="00F373D1" w:rsidRPr="009D31F2">
              <w:rPr>
                <w:i/>
                <w:szCs w:val="22"/>
              </w:rPr>
              <w:t>I. Miklós,</w:t>
            </w:r>
            <w:r w:rsidR="00F373D1" w:rsidRPr="000526E4">
              <w:rPr>
                <w:szCs w:val="22"/>
              </w:rPr>
              <w:t xml:space="preserve"> </w:t>
            </w:r>
            <w:r w:rsidR="00F373D1" w:rsidRPr="009D31F2">
              <w:rPr>
                <w:i/>
                <w:szCs w:val="22"/>
              </w:rPr>
              <w:t>II. Viktor Emánuel</w:t>
            </w:r>
            <w:r w:rsidR="00F373D1" w:rsidRPr="000526E4">
              <w:rPr>
                <w:szCs w:val="22"/>
              </w:rPr>
              <w:t xml:space="preserve">, </w:t>
            </w:r>
            <w:r w:rsidR="00CF2A88">
              <w:rPr>
                <w:szCs w:val="22"/>
              </w:rPr>
              <w:t xml:space="preserve">Camillo </w:t>
            </w:r>
            <w:proofErr w:type="spellStart"/>
            <w:r w:rsidR="00CF2A88">
              <w:rPr>
                <w:szCs w:val="22"/>
              </w:rPr>
              <w:t>Benso</w:t>
            </w:r>
            <w:proofErr w:type="spellEnd"/>
            <w:r w:rsidR="00CF2A88">
              <w:rPr>
                <w:szCs w:val="22"/>
              </w:rPr>
              <w:t xml:space="preserve"> di </w:t>
            </w:r>
            <w:r w:rsidR="00F373D1" w:rsidRPr="009D31F2">
              <w:rPr>
                <w:i/>
                <w:szCs w:val="22"/>
              </w:rPr>
              <w:t>Cavour</w:t>
            </w:r>
            <w:r w:rsidR="00F373D1" w:rsidRPr="000526E4">
              <w:rPr>
                <w:szCs w:val="22"/>
              </w:rPr>
              <w:t xml:space="preserve">, </w:t>
            </w:r>
            <w:r w:rsidR="00CF2A88">
              <w:rPr>
                <w:szCs w:val="22"/>
              </w:rPr>
              <w:t xml:space="preserve">Giuseppe </w:t>
            </w:r>
            <w:r w:rsidR="00F373D1" w:rsidRPr="000526E4">
              <w:rPr>
                <w:szCs w:val="22"/>
              </w:rPr>
              <w:t>Garibaldi, Viktória királynő</w:t>
            </w:r>
          </w:p>
          <w:p w14:paraId="60F32ED8" w14:textId="536B4529" w:rsidR="00F373D1" w:rsidRPr="000526E4" w:rsidRDefault="005804BC" w:rsidP="00F373D1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É:</w:t>
            </w:r>
            <w:r w:rsidR="009D31F2">
              <w:rPr>
                <w:szCs w:val="22"/>
              </w:rPr>
              <w:t xml:space="preserve"> 1853-</w:t>
            </w:r>
            <w:r w:rsidR="00F373D1" w:rsidRPr="000526E4">
              <w:rPr>
                <w:szCs w:val="22"/>
              </w:rPr>
              <w:t>1856, 1859</w:t>
            </w:r>
          </w:p>
          <w:p w14:paraId="6C590CCD" w14:textId="34CDADC9" w:rsidR="00F373D1" w:rsidRPr="000526E4" w:rsidRDefault="005804BC" w:rsidP="00F373D1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T:</w:t>
            </w:r>
            <w:r w:rsidR="00F373D1" w:rsidRPr="000526E4">
              <w:rPr>
                <w:szCs w:val="22"/>
              </w:rPr>
              <w:t xml:space="preserve"> Nagy-Britannia, Franciaország, </w:t>
            </w:r>
            <w:r w:rsidR="00F373D1" w:rsidRPr="00992CD2">
              <w:rPr>
                <w:i/>
                <w:szCs w:val="22"/>
              </w:rPr>
              <w:t>Krím félsziget, Szevasztopol,</w:t>
            </w:r>
            <w:r w:rsidR="00F373D1" w:rsidRPr="000526E4">
              <w:rPr>
                <w:szCs w:val="22"/>
              </w:rPr>
              <w:t xml:space="preserve"> Oszmán Birodalom, </w:t>
            </w:r>
            <w:r w:rsidR="00F373D1" w:rsidRPr="00992CD2">
              <w:rPr>
                <w:i/>
                <w:szCs w:val="22"/>
              </w:rPr>
              <w:t>Szárd Királyság</w:t>
            </w:r>
            <w:r w:rsidR="00992CD2">
              <w:rPr>
                <w:szCs w:val="22"/>
              </w:rPr>
              <w:t>, Piemont</w:t>
            </w:r>
            <w:r w:rsidR="00F373D1" w:rsidRPr="000526E4">
              <w:rPr>
                <w:szCs w:val="22"/>
              </w:rPr>
              <w:t xml:space="preserve">, </w:t>
            </w:r>
            <w:proofErr w:type="spellStart"/>
            <w:r w:rsidR="00F373D1" w:rsidRPr="000526E4">
              <w:rPr>
                <w:szCs w:val="22"/>
              </w:rPr>
              <w:t>Magenta</w:t>
            </w:r>
            <w:proofErr w:type="spellEnd"/>
            <w:r w:rsidR="00F373D1" w:rsidRPr="000526E4">
              <w:rPr>
                <w:szCs w:val="22"/>
              </w:rPr>
              <w:t xml:space="preserve">, Solferino, </w:t>
            </w:r>
            <w:r w:rsidR="00F373D1" w:rsidRPr="00992CD2">
              <w:rPr>
                <w:i/>
                <w:szCs w:val="22"/>
              </w:rPr>
              <w:t>Nápolyi Királyság</w:t>
            </w:r>
            <w:r w:rsidR="00F373D1" w:rsidRPr="000526E4">
              <w:rPr>
                <w:szCs w:val="22"/>
              </w:rPr>
              <w:t>, Olaszország</w:t>
            </w:r>
          </w:p>
          <w:p w14:paraId="2F4D09BD" w14:textId="20EAA442" w:rsidR="00F373D1" w:rsidRPr="000526E4" w:rsidRDefault="005804BC" w:rsidP="00F373D1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ÉK:</w:t>
            </w:r>
            <w:r w:rsidR="00F373D1" w:rsidRPr="000526E4">
              <w:rPr>
                <w:szCs w:val="22"/>
              </w:rPr>
              <w:t xml:space="preserve"> változás és folyamatosság, ok és következmény</w:t>
            </w:r>
          </w:p>
          <w:p w14:paraId="397B557A" w14:textId="43592233" w:rsidR="00104CED" w:rsidRPr="007C2029" w:rsidRDefault="005804BC" w:rsidP="00F373D1">
            <w:pPr>
              <w:pStyle w:val="TblzatSzveg"/>
              <w:rPr>
                <w:color w:val="000000"/>
              </w:rPr>
            </w:pPr>
            <w:r w:rsidRPr="005804BC">
              <w:rPr>
                <w:b/>
                <w:szCs w:val="22"/>
              </w:rPr>
              <w:t>TK:</w:t>
            </w:r>
            <w:r w:rsidR="00F373D1" w:rsidRPr="000526E4">
              <w:rPr>
                <w:szCs w:val="22"/>
              </w:rPr>
              <w:t xml:space="preserve"> államszervezet, parlamentarizmus, egyeduralom, birodalom, felemelkedés, lesüllyedés</w:t>
            </w:r>
          </w:p>
        </w:tc>
      </w:tr>
      <w:tr w:rsidR="00E85A95" w:rsidRPr="007C2029" w14:paraId="6BC17EF0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2E2D7744" w14:textId="3FC1E3DB" w:rsidR="003B5F8C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14-15</w:t>
            </w:r>
            <w:r w:rsidR="003B5F8C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21454745" w14:textId="77777777" w:rsidR="003B5F8C" w:rsidRPr="00687C44" w:rsidRDefault="003B5F8C" w:rsidP="00640A45">
            <w:pPr>
              <w:rPr>
                <w:b/>
                <w:bCs/>
                <w:szCs w:val="22"/>
              </w:rPr>
            </w:pPr>
            <w:r w:rsidRPr="00C84AC5">
              <w:rPr>
                <w:b/>
                <w:bCs/>
                <w:szCs w:val="22"/>
              </w:rPr>
              <w:t>2. A német egység és a balkáni nemzetállamok kialakulása</w:t>
            </w:r>
          </w:p>
        </w:tc>
        <w:tc>
          <w:tcPr>
            <w:tcW w:w="1156" w:type="pct"/>
            <w:shd w:val="clear" w:color="auto" w:fill="auto"/>
          </w:tcPr>
          <w:p w14:paraId="79CBD431" w14:textId="77777777" w:rsidR="003B5F8C" w:rsidRPr="00687C44" w:rsidRDefault="003B5F8C" w:rsidP="008759D4">
            <w:pPr>
              <w:rPr>
                <w:szCs w:val="22"/>
              </w:rPr>
            </w:pPr>
            <w:r w:rsidRPr="00C84AC5">
              <w:rPr>
                <w:szCs w:val="22"/>
              </w:rPr>
              <w:t>A n</w:t>
            </w:r>
            <w:r w:rsidRPr="00C84AC5">
              <w:rPr>
                <w:rFonts w:cs="Garamond"/>
                <w:szCs w:val="22"/>
              </w:rPr>
              <w:t>é</w:t>
            </w:r>
            <w:r w:rsidRPr="00C84AC5">
              <w:rPr>
                <w:szCs w:val="22"/>
              </w:rPr>
              <w:t>met egys</w:t>
            </w:r>
            <w:r w:rsidRPr="00C84AC5">
              <w:rPr>
                <w:rFonts w:cs="Garamond"/>
                <w:szCs w:val="22"/>
              </w:rPr>
              <w:t>é</w:t>
            </w:r>
            <w:r w:rsidRPr="00C84AC5">
              <w:rPr>
                <w:szCs w:val="22"/>
              </w:rPr>
              <w:t>ghez vezet</w:t>
            </w:r>
            <w:r w:rsidRPr="00C84AC5">
              <w:rPr>
                <w:rFonts w:cs="Garamond"/>
                <w:szCs w:val="22"/>
              </w:rPr>
              <w:t>ő</w:t>
            </w:r>
            <w:r w:rsidRPr="00C84AC5">
              <w:rPr>
                <w:szCs w:val="22"/>
              </w:rPr>
              <w:t xml:space="preserve"> diplom</w:t>
            </w:r>
            <w:r w:rsidRPr="00C84AC5">
              <w:rPr>
                <w:rFonts w:cs="Garamond"/>
                <w:szCs w:val="22"/>
              </w:rPr>
              <w:t>á</w:t>
            </w:r>
            <w:r w:rsidRPr="00C84AC5">
              <w:rPr>
                <w:szCs w:val="22"/>
              </w:rPr>
              <w:t xml:space="preserve">ciai </w:t>
            </w:r>
            <w:r w:rsidRPr="00C84AC5">
              <w:rPr>
                <w:rFonts w:cs="Garamond"/>
                <w:szCs w:val="22"/>
              </w:rPr>
              <w:t>é</w:t>
            </w:r>
            <w:r w:rsidRPr="00C84AC5">
              <w:rPr>
                <w:szCs w:val="22"/>
              </w:rPr>
              <w:t xml:space="preserve">s katonai </w:t>
            </w:r>
            <w:r w:rsidRPr="00C84AC5">
              <w:rPr>
                <w:rFonts w:cs="Garamond"/>
                <w:szCs w:val="22"/>
              </w:rPr>
              <w:t>ú</w:t>
            </w:r>
            <w:r w:rsidRPr="00C84AC5">
              <w:rPr>
                <w:szCs w:val="22"/>
              </w:rPr>
              <w:t xml:space="preserve">t </w:t>
            </w:r>
            <w:r w:rsidRPr="00C84AC5">
              <w:rPr>
                <w:rFonts w:cs="Garamond"/>
                <w:szCs w:val="22"/>
              </w:rPr>
              <w:t>ö</w:t>
            </w:r>
            <w:r w:rsidRPr="00C84AC5">
              <w:rPr>
                <w:szCs w:val="22"/>
              </w:rPr>
              <w:t>sszevet</w:t>
            </w:r>
            <w:r w:rsidRPr="00C84AC5">
              <w:rPr>
                <w:rFonts w:cs="Garamond"/>
                <w:szCs w:val="22"/>
              </w:rPr>
              <w:t>é</w:t>
            </w:r>
            <w:r w:rsidRPr="00C84AC5">
              <w:rPr>
                <w:szCs w:val="22"/>
              </w:rPr>
              <w:t>se, a porosz gazdas</w:t>
            </w:r>
            <w:r w:rsidRPr="00C84AC5">
              <w:rPr>
                <w:rFonts w:cs="Garamond"/>
                <w:szCs w:val="22"/>
              </w:rPr>
              <w:t>á</w:t>
            </w:r>
            <w:r w:rsidRPr="00C84AC5">
              <w:rPr>
                <w:szCs w:val="22"/>
              </w:rPr>
              <w:t xml:space="preserve">gi </w:t>
            </w:r>
            <w:r w:rsidRPr="00C84AC5">
              <w:rPr>
                <w:rFonts w:cs="Garamond"/>
                <w:szCs w:val="22"/>
              </w:rPr>
              <w:t>é</w:t>
            </w:r>
            <w:r w:rsidRPr="00C84AC5">
              <w:rPr>
                <w:szCs w:val="22"/>
              </w:rPr>
              <w:t>s katonai f</w:t>
            </w:r>
            <w:r w:rsidRPr="00C84AC5">
              <w:rPr>
                <w:rFonts w:cs="Garamond"/>
                <w:szCs w:val="22"/>
              </w:rPr>
              <w:t>ö</w:t>
            </w:r>
            <w:r w:rsidRPr="00C84AC5">
              <w:rPr>
                <w:szCs w:val="22"/>
              </w:rPr>
              <w:t>l</w:t>
            </w:r>
            <w:r w:rsidRPr="00C84AC5">
              <w:rPr>
                <w:rFonts w:cs="Garamond"/>
                <w:szCs w:val="22"/>
              </w:rPr>
              <w:t>é</w:t>
            </w:r>
            <w:r w:rsidRPr="00C84AC5">
              <w:rPr>
                <w:szCs w:val="22"/>
              </w:rPr>
              <w:t>ny elemz</w:t>
            </w:r>
            <w:r w:rsidRPr="00C84AC5">
              <w:rPr>
                <w:rFonts w:cs="Garamond"/>
                <w:szCs w:val="22"/>
              </w:rPr>
              <w:t>é</w:t>
            </w:r>
            <w:r w:rsidRPr="00C84AC5">
              <w:rPr>
                <w:szCs w:val="22"/>
              </w:rPr>
              <w:t xml:space="preserve">se. </w:t>
            </w:r>
          </w:p>
        </w:tc>
        <w:tc>
          <w:tcPr>
            <w:tcW w:w="1349" w:type="pct"/>
            <w:shd w:val="clear" w:color="auto" w:fill="auto"/>
          </w:tcPr>
          <w:p w14:paraId="1B984980" w14:textId="77777777" w:rsidR="003B5F8C" w:rsidRDefault="003B5F8C" w:rsidP="003B5F8C">
            <w:pPr>
              <w:rPr>
                <w:szCs w:val="22"/>
              </w:rPr>
            </w:pPr>
            <w:r w:rsidRPr="00C84AC5">
              <w:rPr>
                <w:b/>
                <w:szCs w:val="22"/>
              </w:rPr>
              <w:t>1. Ismeretszerzés, tanulás</w:t>
            </w:r>
            <w:r>
              <w:rPr>
                <w:szCs w:val="22"/>
              </w:rPr>
              <w:t xml:space="preserve"> </w:t>
            </w:r>
          </w:p>
          <w:p w14:paraId="3C4863FB" w14:textId="7545FF70" w:rsidR="003B5F8C" w:rsidRDefault="003B5F8C" w:rsidP="003B5F8C">
            <w:pPr>
              <w:rPr>
                <w:szCs w:val="22"/>
              </w:rPr>
            </w:pPr>
            <w:r w:rsidRPr="000E3A5C">
              <w:rPr>
                <w:i/>
                <w:szCs w:val="22"/>
              </w:rPr>
              <w:t>Egyes történelmi szereplők döntéseinek elemzése:</w:t>
            </w:r>
            <w:r w:rsidRPr="00C84AC5">
              <w:rPr>
                <w:szCs w:val="22"/>
              </w:rPr>
              <w:t xml:space="preserve"> célok, rendelkezésre álló </w:t>
            </w:r>
            <w:proofErr w:type="gramStart"/>
            <w:r w:rsidRPr="00C84AC5">
              <w:rPr>
                <w:szCs w:val="22"/>
              </w:rPr>
              <w:t>információk</w:t>
            </w:r>
            <w:proofErr w:type="gramEnd"/>
            <w:r w:rsidRPr="00C84AC5">
              <w:rPr>
                <w:szCs w:val="22"/>
              </w:rPr>
              <w:t>, megfontolások, feltételezések, személy</w:t>
            </w:r>
            <w:r w:rsidR="008759D4">
              <w:rPr>
                <w:szCs w:val="22"/>
              </w:rPr>
              <w:t xml:space="preserve">es motívumok: </w:t>
            </w:r>
            <w:r w:rsidRPr="00C84AC5">
              <w:rPr>
                <w:szCs w:val="22"/>
              </w:rPr>
              <w:t>Bi</w:t>
            </w:r>
            <w:r w:rsidR="008759D4">
              <w:rPr>
                <w:szCs w:val="22"/>
              </w:rPr>
              <w:t>smarck diplomáciai tevékenysége</w:t>
            </w:r>
            <w:r w:rsidR="00597FDC">
              <w:rPr>
                <w:szCs w:val="22"/>
              </w:rPr>
              <w:t xml:space="preserve">. </w:t>
            </w:r>
          </w:p>
          <w:p w14:paraId="40305BAA" w14:textId="77777777" w:rsidR="008759D4" w:rsidRDefault="003B5F8C" w:rsidP="003B5F8C">
            <w:pPr>
              <w:rPr>
                <w:b/>
                <w:szCs w:val="22"/>
              </w:rPr>
            </w:pPr>
            <w:r w:rsidRPr="00C84AC5">
              <w:rPr>
                <w:b/>
                <w:szCs w:val="22"/>
              </w:rPr>
              <w:t>2. Kritikai gondolkodás</w:t>
            </w:r>
          </w:p>
          <w:p w14:paraId="1A396D8A" w14:textId="77777777" w:rsidR="003B5F8C" w:rsidRPr="000E3A5C" w:rsidRDefault="008759D4" w:rsidP="003B5F8C">
            <w:pPr>
              <w:rPr>
                <w:i/>
                <w:szCs w:val="22"/>
              </w:rPr>
            </w:pPr>
            <w:r w:rsidRPr="000E3A5C">
              <w:rPr>
                <w:i/>
                <w:szCs w:val="22"/>
              </w:rPr>
              <w:t>Történeti események és jelenségek megfigyelése és összehasonlítása</w:t>
            </w:r>
          </w:p>
          <w:p w14:paraId="282C0660" w14:textId="77777777" w:rsidR="003B5F8C" w:rsidRPr="00C84AC5" w:rsidRDefault="003B5F8C" w:rsidP="003B5F8C">
            <w:pPr>
              <w:rPr>
                <w:szCs w:val="22"/>
              </w:rPr>
            </w:pPr>
            <w:r w:rsidRPr="00C84AC5">
              <w:rPr>
                <w:szCs w:val="22"/>
              </w:rPr>
              <w:lastRenderedPageBreak/>
              <w:t>A történelmi párhuzamok felhasználása az események, jelenségek értelmezés</w:t>
            </w:r>
            <w:r w:rsidR="008759D4">
              <w:rPr>
                <w:szCs w:val="22"/>
              </w:rPr>
              <w:t xml:space="preserve">éhez és megmagyarázásához </w:t>
            </w:r>
            <w:proofErr w:type="gramStart"/>
            <w:r w:rsidR="008759D4">
              <w:rPr>
                <w:szCs w:val="22"/>
              </w:rPr>
              <w:t>A</w:t>
            </w:r>
            <w:proofErr w:type="gramEnd"/>
            <w:r w:rsidRPr="00C84AC5">
              <w:rPr>
                <w:szCs w:val="22"/>
              </w:rPr>
              <w:t xml:space="preserve"> Habsburg Birodalom külpolitik</w:t>
            </w:r>
            <w:r w:rsidR="008759D4">
              <w:rPr>
                <w:szCs w:val="22"/>
              </w:rPr>
              <w:t>ai helyzete 1849 és 1866 között</w:t>
            </w:r>
            <w:r w:rsidRPr="00C84AC5">
              <w:rPr>
                <w:szCs w:val="22"/>
              </w:rPr>
              <w:t>.</w:t>
            </w:r>
          </w:p>
          <w:p w14:paraId="3BFD500A" w14:textId="77777777" w:rsidR="003B5F8C" w:rsidRPr="00C84AC5" w:rsidRDefault="003B5F8C" w:rsidP="003B5F8C">
            <w:pPr>
              <w:rPr>
                <w:b/>
                <w:szCs w:val="22"/>
              </w:rPr>
            </w:pPr>
            <w:r w:rsidRPr="00C84AC5">
              <w:rPr>
                <w:b/>
                <w:szCs w:val="22"/>
              </w:rPr>
              <w:t>4. Tájékozódás térben-időben</w:t>
            </w:r>
          </w:p>
          <w:p w14:paraId="7FF46E30" w14:textId="77777777" w:rsidR="008759D4" w:rsidRPr="000E3A5C" w:rsidRDefault="008759D4" w:rsidP="003B5F8C">
            <w:pPr>
              <w:pStyle w:val="TblzatSzveg"/>
              <w:rPr>
                <w:i/>
                <w:szCs w:val="22"/>
              </w:rPr>
            </w:pPr>
            <w:r w:rsidRPr="000E3A5C">
              <w:rPr>
                <w:i/>
                <w:szCs w:val="22"/>
              </w:rPr>
              <w:t>Topográfiai feladatok</w:t>
            </w:r>
          </w:p>
          <w:p w14:paraId="5F34307B" w14:textId="77777777" w:rsidR="003B5F8C" w:rsidRPr="00A85D12" w:rsidRDefault="003B5F8C" w:rsidP="008759D4">
            <w:pPr>
              <w:pStyle w:val="TblzatSzveg"/>
              <w:rPr>
                <w:color w:val="000000"/>
              </w:rPr>
            </w:pPr>
            <w:r w:rsidRPr="00C84AC5">
              <w:rPr>
                <w:szCs w:val="22"/>
              </w:rPr>
              <w:t xml:space="preserve">A történelmi térképekről leolvasható </w:t>
            </w:r>
            <w:proofErr w:type="gramStart"/>
            <w:r w:rsidRPr="00C84AC5">
              <w:rPr>
                <w:szCs w:val="22"/>
              </w:rPr>
              <w:t>információk</w:t>
            </w:r>
            <w:proofErr w:type="gramEnd"/>
            <w:r w:rsidRPr="00C84AC5">
              <w:rPr>
                <w:szCs w:val="22"/>
              </w:rPr>
              <w:t xml:space="preserve"> </w:t>
            </w:r>
            <w:r w:rsidR="008759D4">
              <w:rPr>
                <w:szCs w:val="22"/>
              </w:rPr>
              <w:t>azonosítása és értelmezése: A német egység kialakulása.</w:t>
            </w:r>
          </w:p>
        </w:tc>
        <w:tc>
          <w:tcPr>
            <w:tcW w:w="1288" w:type="pct"/>
            <w:shd w:val="clear" w:color="auto" w:fill="auto"/>
          </w:tcPr>
          <w:p w14:paraId="7034C110" w14:textId="77777777" w:rsidR="003B5F8C" w:rsidRPr="00C84AC5" w:rsidRDefault="003B5F8C" w:rsidP="003B5F8C">
            <w:pPr>
              <w:rPr>
                <w:szCs w:val="22"/>
              </w:rPr>
            </w:pPr>
            <w:r w:rsidRPr="00992CD2">
              <w:rPr>
                <w:b/>
                <w:szCs w:val="22"/>
              </w:rPr>
              <w:lastRenderedPageBreak/>
              <w:t>F:</w:t>
            </w:r>
            <w:r w:rsidR="00992CD2" w:rsidRPr="00992CD2">
              <w:rPr>
                <w:b/>
                <w:szCs w:val="22"/>
              </w:rPr>
              <w:t>,</w:t>
            </w:r>
            <w:r w:rsidR="00992CD2">
              <w:rPr>
                <w:szCs w:val="22"/>
              </w:rPr>
              <w:t xml:space="preserve"> </w:t>
            </w:r>
            <w:r w:rsidRPr="00992CD2">
              <w:rPr>
                <w:i/>
                <w:szCs w:val="22"/>
              </w:rPr>
              <w:t xml:space="preserve">nagynémet egység, </w:t>
            </w:r>
            <w:proofErr w:type="spellStart"/>
            <w:r w:rsidRPr="00992CD2">
              <w:rPr>
                <w:i/>
                <w:szCs w:val="22"/>
              </w:rPr>
              <w:t>kisnémet</w:t>
            </w:r>
            <w:proofErr w:type="spellEnd"/>
            <w:r w:rsidRPr="00992CD2">
              <w:rPr>
                <w:i/>
                <w:szCs w:val="22"/>
              </w:rPr>
              <w:t xml:space="preserve"> egység,</w:t>
            </w:r>
            <w:r w:rsidRPr="00C84AC5">
              <w:rPr>
                <w:szCs w:val="22"/>
              </w:rPr>
              <w:t xml:space="preserve"> </w:t>
            </w:r>
            <w:r w:rsidRPr="00992CD2">
              <w:rPr>
                <w:i/>
                <w:szCs w:val="22"/>
              </w:rPr>
              <w:t xml:space="preserve">három császár </w:t>
            </w:r>
            <w:r w:rsidR="008759D4">
              <w:rPr>
                <w:i/>
                <w:szCs w:val="22"/>
              </w:rPr>
              <w:t xml:space="preserve">szövetsége, berlini </w:t>
            </w:r>
            <w:proofErr w:type="gramStart"/>
            <w:r w:rsidR="008759D4">
              <w:rPr>
                <w:i/>
                <w:szCs w:val="22"/>
              </w:rPr>
              <w:t>kongresszus</w:t>
            </w:r>
            <w:proofErr w:type="gramEnd"/>
          </w:p>
          <w:p w14:paraId="32DF6F9C" w14:textId="77777777" w:rsidR="003B5F8C" w:rsidRPr="00C84AC5" w:rsidRDefault="003B5F8C" w:rsidP="003B5F8C">
            <w:pPr>
              <w:rPr>
                <w:szCs w:val="22"/>
              </w:rPr>
            </w:pPr>
            <w:r w:rsidRPr="00992CD2">
              <w:rPr>
                <w:b/>
                <w:szCs w:val="22"/>
              </w:rPr>
              <w:t>N:</w:t>
            </w:r>
            <w:r w:rsidRPr="00C84AC5">
              <w:rPr>
                <w:szCs w:val="22"/>
              </w:rPr>
              <w:t xml:space="preserve"> Bismarck, I. Vilmos</w:t>
            </w:r>
          </w:p>
          <w:p w14:paraId="40C9839F" w14:textId="0B282B50" w:rsidR="003B5F8C" w:rsidRPr="00C84AC5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É:</w:t>
            </w:r>
            <w:r w:rsidR="003B5F8C" w:rsidRPr="00C84AC5">
              <w:rPr>
                <w:szCs w:val="22"/>
              </w:rPr>
              <w:t xml:space="preserve"> 1866, </w:t>
            </w:r>
            <w:r w:rsidR="003B5F8C" w:rsidRPr="00992CD2">
              <w:rPr>
                <w:i/>
                <w:szCs w:val="22"/>
              </w:rPr>
              <w:t>1870</w:t>
            </w:r>
            <w:r w:rsidR="003B5F8C" w:rsidRPr="00C84AC5">
              <w:rPr>
                <w:szCs w:val="22"/>
              </w:rPr>
              <w:t xml:space="preserve">, 1871, </w:t>
            </w:r>
            <w:r w:rsidR="003B5F8C" w:rsidRPr="00992CD2">
              <w:rPr>
                <w:i/>
                <w:szCs w:val="22"/>
              </w:rPr>
              <w:t>1873,</w:t>
            </w:r>
            <w:r w:rsidR="003B5F8C" w:rsidRPr="00C84AC5">
              <w:rPr>
                <w:szCs w:val="22"/>
              </w:rPr>
              <w:t xml:space="preserve"> </w:t>
            </w:r>
            <w:r w:rsidR="003B5F8C" w:rsidRPr="00992CD2">
              <w:rPr>
                <w:i/>
                <w:szCs w:val="22"/>
              </w:rPr>
              <w:t>1878</w:t>
            </w:r>
          </w:p>
          <w:p w14:paraId="0DCB3D56" w14:textId="26F4559C" w:rsidR="003B5F8C" w:rsidRPr="00C84AC5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T:</w:t>
            </w:r>
            <w:r w:rsidR="003B5F8C" w:rsidRPr="00C84AC5">
              <w:rPr>
                <w:szCs w:val="22"/>
              </w:rPr>
              <w:t xml:space="preserve"> </w:t>
            </w:r>
            <w:r w:rsidR="003B5F8C" w:rsidRPr="00992CD2">
              <w:rPr>
                <w:i/>
                <w:szCs w:val="22"/>
              </w:rPr>
              <w:t>Északnémet Szövetség</w:t>
            </w:r>
            <w:r w:rsidR="003B5F8C" w:rsidRPr="00C84AC5">
              <w:rPr>
                <w:szCs w:val="22"/>
              </w:rPr>
              <w:t xml:space="preserve">, Német Császárság, </w:t>
            </w:r>
            <w:proofErr w:type="spellStart"/>
            <w:r w:rsidR="003B5F8C" w:rsidRPr="00992CD2">
              <w:rPr>
                <w:i/>
                <w:szCs w:val="22"/>
              </w:rPr>
              <w:t>Sedan</w:t>
            </w:r>
            <w:proofErr w:type="spellEnd"/>
            <w:r w:rsidR="003B5F8C" w:rsidRPr="00992CD2">
              <w:rPr>
                <w:i/>
                <w:szCs w:val="22"/>
              </w:rPr>
              <w:t>,</w:t>
            </w:r>
            <w:r w:rsidR="003B5F8C" w:rsidRPr="00C84AC5">
              <w:rPr>
                <w:szCs w:val="22"/>
              </w:rPr>
              <w:t xml:space="preserve"> Róma, </w:t>
            </w:r>
            <w:r w:rsidR="003B5F8C" w:rsidRPr="00992CD2">
              <w:rPr>
                <w:i/>
                <w:szCs w:val="22"/>
              </w:rPr>
              <w:t>Pápai Állam</w:t>
            </w:r>
            <w:r w:rsidR="003B5F8C" w:rsidRPr="00C84AC5">
              <w:rPr>
                <w:szCs w:val="22"/>
              </w:rPr>
              <w:t>, Elzász-Lotaringia, Bal</w:t>
            </w:r>
            <w:r w:rsidR="00992CD2">
              <w:rPr>
                <w:szCs w:val="22"/>
              </w:rPr>
              <w:t>kán-</w:t>
            </w:r>
            <w:r w:rsidR="008759D4">
              <w:rPr>
                <w:szCs w:val="22"/>
              </w:rPr>
              <w:t>félsziget, Románia, Osztrák-</w:t>
            </w:r>
            <w:r w:rsidR="003B5F8C" w:rsidRPr="00C84AC5">
              <w:rPr>
                <w:szCs w:val="22"/>
              </w:rPr>
              <w:t>Magyar Monarchia, Bosznia-Hercegovina</w:t>
            </w:r>
          </w:p>
          <w:p w14:paraId="48FCC629" w14:textId="5CA9FC89" w:rsidR="003B5F8C" w:rsidRPr="00C84AC5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lastRenderedPageBreak/>
              <w:t>ÉK:</w:t>
            </w:r>
            <w:r w:rsidR="003B5F8C">
              <w:rPr>
                <w:szCs w:val="22"/>
              </w:rPr>
              <w:t xml:space="preserve"> változás és folyamatosság, </w:t>
            </w:r>
            <w:r w:rsidR="003B5F8C" w:rsidRPr="00C84AC5">
              <w:rPr>
                <w:szCs w:val="22"/>
              </w:rPr>
              <w:t>ok és következmény</w:t>
            </w:r>
          </w:p>
          <w:p w14:paraId="244AFC65" w14:textId="380F275F" w:rsidR="003B5F8C" w:rsidRPr="00687C44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TK:</w:t>
            </w:r>
            <w:r w:rsidR="003B5F8C" w:rsidRPr="00C84AC5">
              <w:rPr>
                <w:szCs w:val="22"/>
              </w:rPr>
              <w:t xml:space="preserve"> monarchia, </w:t>
            </w:r>
            <w:r w:rsidR="003B5F8C">
              <w:rPr>
                <w:szCs w:val="22"/>
              </w:rPr>
              <w:t xml:space="preserve">államforma, birodalom, centrum, </w:t>
            </w:r>
            <w:r w:rsidR="003B5F8C" w:rsidRPr="00C84AC5">
              <w:rPr>
                <w:szCs w:val="22"/>
              </w:rPr>
              <w:t>periféria</w:t>
            </w:r>
          </w:p>
        </w:tc>
      </w:tr>
      <w:tr w:rsidR="00E85A95" w:rsidRPr="007C2029" w14:paraId="68D48756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792FABA1" w14:textId="1BC1D6D7" w:rsidR="003B5F8C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16</w:t>
            </w:r>
            <w:r w:rsidR="003B5F8C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34D835CD" w14:textId="77777777" w:rsidR="003B5F8C" w:rsidRPr="00687C44" w:rsidRDefault="003B5F8C" w:rsidP="00640A4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3. Észak és Dél ellentéte –</w:t>
            </w:r>
            <w:r w:rsidRPr="000D6D89">
              <w:rPr>
                <w:b/>
                <w:bCs/>
                <w:szCs w:val="22"/>
              </w:rPr>
              <w:t xml:space="preserve"> az amerikai polgárháború</w:t>
            </w:r>
          </w:p>
        </w:tc>
        <w:tc>
          <w:tcPr>
            <w:tcW w:w="1156" w:type="pct"/>
            <w:shd w:val="clear" w:color="auto" w:fill="auto"/>
          </w:tcPr>
          <w:p w14:paraId="6594CC1E" w14:textId="29510438" w:rsidR="003B5F8C" w:rsidRDefault="003B5F8C" w:rsidP="003B5F8C">
            <w:pPr>
              <w:rPr>
                <w:szCs w:val="22"/>
              </w:rPr>
            </w:pPr>
            <w:r w:rsidRPr="000D6D89">
              <w:rPr>
                <w:szCs w:val="22"/>
              </w:rPr>
              <w:t xml:space="preserve">Az Egyesült Államok </w:t>
            </w:r>
            <w:r w:rsidR="00F760DB">
              <w:rPr>
                <w:szCs w:val="22"/>
              </w:rPr>
              <w:t>fejlődését</w:t>
            </w:r>
            <w:r>
              <w:rPr>
                <w:szCs w:val="22"/>
              </w:rPr>
              <w:t xml:space="preserve"> elősegítő tényezők számba</w:t>
            </w:r>
            <w:r w:rsidRPr="000D6D89">
              <w:rPr>
                <w:szCs w:val="22"/>
              </w:rPr>
              <w:t xml:space="preserve">vétele. </w:t>
            </w:r>
          </w:p>
          <w:p w14:paraId="18678227" w14:textId="5DA1D5A4" w:rsidR="003B5F8C" w:rsidRPr="00687C44" w:rsidRDefault="003B5F8C" w:rsidP="00F760DB">
            <w:pPr>
              <w:rPr>
                <w:szCs w:val="22"/>
              </w:rPr>
            </w:pPr>
            <w:r w:rsidRPr="000D6D89">
              <w:rPr>
                <w:szCs w:val="22"/>
              </w:rPr>
              <w:t xml:space="preserve">A déli és az északi államok társadalmát, gondolkodását elválasztó </w:t>
            </w:r>
            <w:r w:rsidR="00F760DB">
              <w:rPr>
                <w:szCs w:val="22"/>
              </w:rPr>
              <w:t>tényezők</w:t>
            </w:r>
            <w:r w:rsidRPr="000D6D89">
              <w:rPr>
                <w:szCs w:val="22"/>
              </w:rPr>
              <w:t xml:space="preserve"> feltárása, a rabszolgaság kapcsán </w:t>
            </w:r>
            <w:proofErr w:type="gramStart"/>
            <w:r w:rsidRPr="000D6D89">
              <w:rPr>
                <w:szCs w:val="22"/>
              </w:rPr>
              <w:t>etikai</w:t>
            </w:r>
            <w:proofErr w:type="gramEnd"/>
            <w:r w:rsidRPr="000D6D89">
              <w:rPr>
                <w:szCs w:val="22"/>
              </w:rPr>
              <w:t xml:space="preserve"> és jogi érvek vizsgálata. Az amerikai polgárháborúban szembenálló </w:t>
            </w:r>
            <w:r w:rsidR="00F760DB">
              <w:rPr>
                <w:szCs w:val="22"/>
              </w:rPr>
              <w:t xml:space="preserve">felek </w:t>
            </w:r>
            <w:r w:rsidRPr="000D6D89">
              <w:rPr>
                <w:szCs w:val="22"/>
              </w:rPr>
              <w:t>több szempontú (pl. hátország, katonaság, gazdasági erő, hadicél) elemzése a források alapján.</w:t>
            </w:r>
          </w:p>
        </w:tc>
        <w:tc>
          <w:tcPr>
            <w:tcW w:w="1349" w:type="pct"/>
            <w:shd w:val="clear" w:color="auto" w:fill="auto"/>
          </w:tcPr>
          <w:p w14:paraId="55F8D12F" w14:textId="77777777" w:rsidR="008759D4" w:rsidRPr="000D6D89" w:rsidRDefault="008759D4" w:rsidP="008759D4">
            <w:pPr>
              <w:rPr>
                <w:b/>
                <w:szCs w:val="22"/>
              </w:rPr>
            </w:pPr>
            <w:r w:rsidRPr="000D6D89">
              <w:rPr>
                <w:b/>
                <w:szCs w:val="22"/>
              </w:rPr>
              <w:t>1. Ismeretszerzés, tanulás</w:t>
            </w:r>
          </w:p>
          <w:p w14:paraId="457DC8B2" w14:textId="77777777" w:rsidR="008759D4" w:rsidRPr="000E3A5C" w:rsidRDefault="008759D4" w:rsidP="008759D4">
            <w:pPr>
              <w:rPr>
                <w:i/>
                <w:szCs w:val="22"/>
              </w:rPr>
            </w:pPr>
            <w:r w:rsidRPr="000E3A5C">
              <w:rPr>
                <w:i/>
                <w:szCs w:val="22"/>
              </w:rPr>
              <w:t xml:space="preserve">Az </w:t>
            </w:r>
            <w:proofErr w:type="gramStart"/>
            <w:r w:rsidRPr="000E3A5C">
              <w:rPr>
                <w:i/>
                <w:szCs w:val="22"/>
              </w:rPr>
              <w:t>információk</w:t>
            </w:r>
            <w:proofErr w:type="gramEnd"/>
            <w:r w:rsidRPr="000E3A5C">
              <w:rPr>
                <w:i/>
                <w:szCs w:val="22"/>
              </w:rPr>
              <w:t xml:space="preserve"> rendszerezése és értelmezése</w:t>
            </w:r>
          </w:p>
          <w:p w14:paraId="05893F97" w14:textId="77777777" w:rsidR="008759D4" w:rsidRPr="000D6D89" w:rsidRDefault="008759D4" w:rsidP="008759D4">
            <w:pPr>
              <w:rPr>
                <w:szCs w:val="22"/>
              </w:rPr>
            </w:pPr>
            <w:r w:rsidRPr="000D6D89">
              <w:rPr>
                <w:szCs w:val="22"/>
              </w:rPr>
              <w:t xml:space="preserve">Adatok és </w:t>
            </w:r>
            <w:proofErr w:type="gramStart"/>
            <w:r w:rsidRPr="000D6D89">
              <w:rPr>
                <w:szCs w:val="22"/>
              </w:rPr>
              <w:t>információk</w:t>
            </w:r>
            <w:proofErr w:type="gramEnd"/>
            <w:r w:rsidRPr="000D6D89">
              <w:rPr>
                <w:szCs w:val="22"/>
              </w:rPr>
              <w:t xml:space="preserve"> csoportosítása és rendszerezés</w:t>
            </w:r>
            <w:r>
              <w:rPr>
                <w:szCs w:val="22"/>
              </w:rPr>
              <w:t xml:space="preserve">e különböző szempontok szerint: Az </w:t>
            </w:r>
            <w:r w:rsidRPr="000D6D89">
              <w:rPr>
                <w:szCs w:val="22"/>
              </w:rPr>
              <w:t>északi és déli államok gazdasági helyzetének és ka</w:t>
            </w:r>
            <w:r>
              <w:rPr>
                <w:szCs w:val="22"/>
              </w:rPr>
              <w:t>tonai erejének összehasonlítása</w:t>
            </w:r>
            <w:r w:rsidRPr="000D6D89">
              <w:rPr>
                <w:szCs w:val="22"/>
              </w:rPr>
              <w:t>.</w:t>
            </w:r>
          </w:p>
          <w:p w14:paraId="7D593F0C" w14:textId="77777777" w:rsidR="008759D4" w:rsidRPr="000D6D89" w:rsidRDefault="008759D4" w:rsidP="008759D4">
            <w:pPr>
              <w:rPr>
                <w:b/>
                <w:szCs w:val="22"/>
              </w:rPr>
            </w:pPr>
            <w:r w:rsidRPr="000D6D89">
              <w:rPr>
                <w:b/>
                <w:szCs w:val="22"/>
              </w:rPr>
              <w:t>2. Kritikai gondolkodás</w:t>
            </w:r>
          </w:p>
          <w:p w14:paraId="63D49C3A" w14:textId="77777777" w:rsidR="008759D4" w:rsidRPr="000E3A5C" w:rsidRDefault="008759D4" w:rsidP="008759D4">
            <w:pPr>
              <w:rPr>
                <w:i/>
                <w:szCs w:val="22"/>
              </w:rPr>
            </w:pPr>
            <w:r w:rsidRPr="000E3A5C">
              <w:rPr>
                <w:i/>
                <w:szCs w:val="22"/>
              </w:rPr>
              <w:t>Emberi magatartások és döntések megfigyelése</w:t>
            </w:r>
          </w:p>
          <w:p w14:paraId="66EBDD04" w14:textId="4BE0A8E1" w:rsidR="003B5F8C" w:rsidRPr="00A85D12" w:rsidRDefault="008759D4" w:rsidP="006140C7">
            <w:pPr>
              <w:rPr>
                <w:color w:val="000000"/>
              </w:rPr>
            </w:pPr>
            <w:r w:rsidRPr="000D6D89">
              <w:rPr>
                <w:szCs w:val="22"/>
              </w:rPr>
              <w:t>Egy társadalmi vagy politikai reformer életének megismerése és bemutatása abból a szempontból, hogy mit és miért akart megreformálni, mennyire sikerült a reformjait megvalósítani</w:t>
            </w:r>
            <w:r>
              <w:rPr>
                <w:szCs w:val="22"/>
              </w:rPr>
              <w:t>:</w:t>
            </w:r>
            <w:r w:rsidRPr="000D6D89">
              <w:rPr>
                <w:szCs w:val="22"/>
              </w:rPr>
              <w:t xml:space="preserve"> Lincoln történ</w:t>
            </w:r>
            <w:r>
              <w:rPr>
                <w:szCs w:val="22"/>
              </w:rPr>
              <w:t>elmi jelentősége</w:t>
            </w:r>
            <w:r w:rsidR="006140C7"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018ABEFE" w14:textId="77777777" w:rsidR="003B5F8C" w:rsidRPr="000D6D89" w:rsidRDefault="003B5F8C" w:rsidP="003B5F8C">
            <w:pPr>
              <w:rPr>
                <w:szCs w:val="22"/>
              </w:rPr>
            </w:pPr>
            <w:r w:rsidRPr="00992CD2">
              <w:rPr>
                <w:b/>
                <w:szCs w:val="22"/>
              </w:rPr>
              <w:t>F:</w:t>
            </w:r>
            <w:r w:rsidRPr="000D6D89">
              <w:rPr>
                <w:szCs w:val="22"/>
              </w:rPr>
              <w:t xml:space="preserve"> rabszolgatartás, ültetvényes gazdálkodás, társada</w:t>
            </w:r>
            <w:r w:rsidR="00992CD2">
              <w:rPr>
                <w:szCs w:val="22"/>
              </w:rPr>
              <w:t xml:space="preserve">lmi mobilitás, farmergazdaság, </w:t>
            </w:r>
            <w:r>
              <w:rPr>
                <w:szCs w:val="22"/>
              </w:rPr>
              <w:t xml:space="preserve">középrétegek, </w:t>
            </w:r>
            <w:proofErr w:type="gramStart"/>
            <w:r w:rsidRPr="000D6D89">
              <w:rPr>
                <w:szCs w:val="22"/>
              </w:rPr>
              <w:t>konföderáció</w:t>
            </w:r>
            <w:proofErr w:type="gramEnd"/>
            <w:r w:rsidRPr="000D6D89">
              <w:rPr>
                <w:szCs w:val="22"/>
              </w:rPr>
              <w:t>, társadalmi elkülönítés (szegregáció)</w:t>
            </w:r>
          </w:p>
          <w:p w14:paraId="42CDD643" w14:textId="77777777" w:rsidR="003B5F8C" w:rsidRPr="000D6D89" w:rsidRDefault="003B5F8C" w:rsidP="003B5F8C">
            <w:pPr>
              <w:rPr>
                <w:szCs w:val="22"/>
              </w:rPr>
            </w:pPr>
            <w:r w:rsidRPr="00992CD2">
              <w:rPr>
                <w:b/>
                <w:szCs w:val="22"/>
              </w:rPr>
              <w:t>N:</w:t>
            </w:r>
            <w:r w:rsidRPr="000D6D89">
              <w:rPr>
                <w:szCs w:val="22"/>
              </w:rPr>
              <w:t xml:space="preserve"> Abraham Lincoln, </w:t>
            </w:r>
            <w:proofErr w:type="spellStart"/>
            <w:r w:rsidRPr="00992CD2">
              <w:rPr>
                <w:i/>
                <w:szCs w:val="22"/>
              </w:rPr>
              <w:t>Beecher-Stowe</w:t>
            </w:r>
            <w:proofErr w:type="spellEnd"/>
            <w:r w:rsidRPr="000D6D89">
              <w:rPr>
                <w:szCs w:val="22"/>
              </w:rPr>
              <w:t xml:space="preserve">, </w:t>
            </w:r>
            <w:r w:rsidRPr="00992CD2">
              <w:rPr>
                <w:i/>
                <w:szCs w:val="22"/>
              </w:rPr>
              <w:t>Grant, Lee, Davis</w:t>
            </w:r>
          </w:p>
          <w:p w14:paraId="6DA1A6D3" w14:textId="77777777" w:rsidR="003B5F8C" w:rsidRPr="000D6D89" w:rsidRDefault="003B5F8C" w:rsidP="003B5F8C">
            <w:pPr>
              <w:rPr>
                <w:szCs w:val="22"/>
              </w:rPr>
            </w:pPr>
            <w:r w:rsidRPr="00992CD2">
              <w:rPr>
                <w:b/>
                <w:szCs w:val="22"/>
              </w:rPr>
              <w:t>É:</w:t>
            </w:r>
            <w:r w:rsidR="00992CD2">
              <w:rPr>
                <w:szCs w:val="22"/>
              </w:rPr>
              <w:t xml:space="preserve"> 1861-18</w:t>
            </w:r>
            <w:r w:rsidRPr="000D6D89">
              <w:rPr>
                <w:szCs w:val="22"/>
              </w:rPr>
              <w:t>65</w:t>
            </w:r>
          </w:p>
          <w:p w14:paraId="6D89D3D3" w14:textId="77777777" w:rsidR="003B5F8C" w:rsidRDefault="003B5F8C" w:rsidP="003B5F8C">
            <w:pPr>
              <w:rPr>
                <w:szCs w:val="22"/>
              </w:rPr>
            </w:pPr>
            <w:r w:rsidRPr="00992CD2">
              <w:rPr>
                <w:b/>
                <w:szCs w:val="22"/>
              </w:rPr>
              <w:t>T:</w:t>
            </w:r>
            <w:r w:rsidRPr="000D6D89">
              <w:rPr>
                <w:szCs w:val="22"/>
              </w:rPr>
              <w:t xml:space="preserve"> Richmond, </w:t>
            </w:r>
            <w:proofErr w:type="spellStart"/>
            <w:r w:rsidRPr="00992CD2">
              <w:rPr>
                <w:i/>
                <w:szCs w:val="22"/>
              </w:rPr>
              <w:t>Gettysburg</w:t>
            </w:r>
            <w:proofErr w:type="spellEnd"/>
            <w:r w:rsidRPr="00992CD2">
              <w:rPr>
                <w:i/>
                <w:szCs w:val="22"/>
              </w:rPr>
              <w:t>,</w:t>
            </w:r>
            <w:r w:rsidRPr="000D6D89">
              <w:rPr>
                <w:szCs w:val="22"/>
              </w:rPr>
              <w:t xml:space="preserve"> Washington</w:t>
            </w:r>
          </w:p>
          <w:p w14:paraId="5B904A80" w14:textId="77777777" w:rsidR="00992CD2" w:rsidRPr="000D6D89" w:rsidRDefault="00992CD2" w:rsidP="003B5F8C">
            <w:pPr>
              <w:rPr>
                <w:szCs w:val="22"/>
              </w:rPr>
            </w:pPr>
          </w:p>
          <w:p w14:paraId="4986EC49" w14:textId="510B32D8" w:rsidR="003B5F8C" w:rsidRPr="000D6D89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ÉK:</w:t>
            </w:r>
            <w:r w:rsidR="003B5F8C">
              <w:rPr>
                <w:szCs w:val="22"/>
              </w:rPr>
              <w:t xml:space="preserve"> változás és folyamatosság,</w:t>
            </w:r>
            <w:r w:rsidR="003B5F8C" w:rsidRPr="000D6D89">
              <w:rPr>
                <w:szCs w:val="22"/>
              </w:rPr>
              <w:t xml:space="preserve"> okok és következmények</w:t>
            </w:r>
          </w:p>
          <w:p w14:paraId="582399EA" w14:textId="5A6A0E16" w:rsidR="003B5F8C" w:rsidRPr="00687C44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TK:</w:t>
            </w:r>
            <w:r w:rsidR="003B5F8C">
              <w:rPr>
                <w:szCs w:val="22"/>
              </w:rPr>
              <w:t xml:space="preserve"> társadalmi csopo</w:t>
            </w:r>
            <w:r w:rsidR="003B5F8C" w:rsidRPr="000D6D89">
              <w:rPr>
                <w:szCs w:val="22"/>
              </w:rPr>
              <w:t>rt, jogegyenlőség, gazdasági tevékenység, demokrácia</w:t>
            </w:r>
          </w:p>
        </w:tc>
      </w:tr>
      <w:tr w:rsidR="00E85A95" w:rsidRPr="007C2029" w14:paraId="7217E1F8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3C58EC92" w14:textId="004AF1DF" w:rsidR="003B5F8C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17</w:t>
            </w:r>
            <w:r w:rsidR="003B5F8C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3A788052" w14:textId="77777777" w:rsidR="003B5F8C" w:rsidRPr="00687C44" w:rsidRDefault="003B5F8C" w:rsidP="00640A45">
            <w:pPr>
              <w:rPr>
                <w:b/>
                <w:bCs/>
                <w:szCs w:val="22"/>
              </w:rPr>
            </w:pPr>
            <w:r w:rsidRPr="009F18B9">
              <w:rPr>
                <w:b/>
                <w:bCs/>
                <w:szCs w:val="22"/>
              </w:rPr>
              <w:t>4. Az iparosodás új szakasza</w:t>
            </w:r>
          </w:p>
        </w:tc>
        <w:tc>
          <w:tcPr>
            <w:tcW w:w="1156" w:type="pct"/>
            <w:shd w:val="clear" w:color="auto" w:fill="auto"/>
          </w:tcPr>
          <w:p w14:paraId="3BDF971E" w14:textId="77777777" w:rsidR="003B5F8C" w:rsidRPr="009F18B9" w:rsidRDefault="003B5F8C" w:rsidP="003B5F8C">
            <w:pPr>
              <w:rPr>
                <w:szCs w:val="22"/>
              </w:rPr>
            </w:pPr>
            <w:r w:rsidRPr="009F18B9">
              <w:rPr>
                <w:szCs w:val="22"/>
              </w:rPr>
              <w:t>A „boldog békeidők” értelmezése; politikai, társadalmi és gazdasági tényezők összevetése.</w:t>
            </w:r>
          </w:p>
          <w:p w14:paraId="0BB51EC3" w14:textId="446D4F5D" w:rsidR="003B5F8C" w:rsidRPr="009F18B9" w:rsidRDefault="003B5F8C" w:rsidP="003B5F8C">
            <w:pPr>
              <w:rPr>
                <w:szCs w:val="22"/>
              </w:rPr>
            </w:pPr>
            <w:r w:rsidRPr="009F18B9">
              <w:rPr>
                <w:szCs w:val="22"/>
              </w:rPr>
              <w:t xml:space="preserve">Az ipari forradalom új </w:t>
            </w:r>
            <w:r w:rsidR="00F760DB">
              <w:rPr>
                <w:szCs w:val="22"/>
              </w:rPr>
              <w:t xml:space="preserve">gazdasági </w:t>
            </w:r>
            <w:r w:rsidRPr="009F18B9">
              <w:rPr>
                <w:szCs w:val="22"/>
              </w:rPr>
              <w:t>húzóágazatainak és a legfontosabb találmányok</w:t>
            </w:r>
            <w:r>
              <w:rPr>
                <w:szCs w:val="22"/>
              </w:rPr>
              <w:t>nak az</w:t>
            </w:r>
            <w:r w:rsidRPr="009F18B9">
              <w:rPr>
                <w:szCs w:val="22"/>
              </w:rPr>
              <w:t xml:space="preserve"> áttekintése.</w:t>
            </w:r>
          </w:p>
          <w:p w14:paraId="3E69CF8B" w14:textId="77777777" w:rsidR="003B5F8C" w:rsidRPr="00687C44" w:rsidRDefault="003B5F8C" w:rsidP="003B5F8C">
            <w:pPr>
              <w:rPr>
                <w:szCs w:val="22"/>
              </w:rPr>
            </w:pPr>
            <w:r w:rsidRPr="009F18B9">
              <w:rPr>
                <w:szCs w:val="22"/>
              </w:rPr>
              <w:lastRenderedPageBreak/>
              <w:t>A korszakban kialakuló gazdasági rendszer főbb jellemzőinek kritikai vizsgálata.</w:t>
            </w:r>
          </w:p>
        </w:tc>
        <w:tc>
          <w:tcPr>
            <w:tcW w:w="1349" w:type="pct"/>
            <w:shd w:val="clear" w:color="auto" w:fill="auto"/>
          </w:tcPr>
          <w:p w14:paraId="7C4BE3E1" w14:textId="77777777" w:rsidR="003B5F8C" w:rsidRPr="009C36CA" w:rsidRDefault="003B5F8C" w:rsidP="003B5F8C">
            <w:pPr>
              <w:pStyle w:val="TblzatSzveg"/>
              <w:rPr>
                <w:b/>
                <w:color w:val="000000"/>
              </w:rPr>
            </w:pPr>
            <w:r w:rsidRPr="009C36CA">
              <w:rPr>
                <w:b/>
                <w:color w:val="000000"/>
              </w:rPr>
              <w:lastRenderedPageBreak/>
              <w:t>1. Ismeretszerzés, tanulás</w:t>
            </w:r>
          </w:p>
          <w:p w14:paraId="06722D85" w14:textId="102AC94F" w:rsidR="003B5F8C" w:rsidRDefault="003B5F8C" w:rsidP="003B5F8C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Néhány fontos tudományos felfedezés és technikai találmány jelentőségének értékelése abból a szempontból, hogy mennyire változtatta meg az emberek életét</w:t>
            </w:r>
            <w:r w:rsidR="006140C7">
              <w:rPr>
                <w:szCs w:val="22"/>
              </w:rPr>
              <w:t>.</w:t>
            </w:r>
          </w:p>
          <w:p w14:paraId="54799684" w14:textId="77777777" w:rsidR="000E3A5C" w:rsidRDefault="000E3A5C" w:rsidP="003B5F8C">
            <w:pPr>
              <w:widowControl w:val="0"/>
              <w:rPr>
                <w:szCs w:val="22"/>
              </w:rPr>
            </w:pPr>
          </w:p>
          <w:p w14:paraId="654907AE" w14:textId="77777777" w:rsidR="008759D4" w:rsidRPr="000E3A5C" w:rsidRDefault="008759D4" w:rsidP="008759D4">
            <w:pPr>
              <w:widowControl w:val="0"/>
              <w:rPr>
                <w:i/>
                <w:szCs w:val="22"/>
              </w:rPr>
            </w:pPr>
            <w:r w:rsidRPr="000E3A5C">
              <w:rPr>
                <w:i/>
                <w:szCs w:val="22"/>
              </w:rPr>
              <w:lastRenderedPageBreak/>
              <w:t>Ismeretszerzés másodlagos forrásokból</w:t>
            </w:r>
          </w:p>
          <w:p w14:paraId="3DB8792D" w14:textId="77777777" w:rsidR="008759D4" w:rsidRDefault="008759D4" w:rsidP="008759D4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Grafikonok, diagramok használata: statisztikai adatok kikeresése, összehasonlítása és értelmezése  </w:t>
            </w:r>
          </w:p>
          <w:p w14:paraId="690D7A74" w14:textId="77777777" w:rsidR="008759D4" w:rsidRDefault="008759D4" w:rsidP="008759D4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Következtetések és feltételezések megfogalmazása rekonstrukciós képek és magyarázó ábrák alapján: A monopolszervezetek.</w:t>
            </w:r>
          </w:p>
          <w:p w14:paraId="451F9C71" w14:textId="77777777" w:rsidR="008759D4" w:rsidRPr="000E3A5C" w:rsidRDefault="008759D4" w:rsidP="008759D4">
            <w:pPr>
              <w:widowControl w:val="0"/>
              <w:rPr>
                <w:i/>
                <w:szCs w:val="22"/>
              </w:rPr>
            </w:pPr>
            <w:r w:rsidRPr="000E3A5C">
              <w:rPr>
                <w:i/>
                <w:szCs w:val="22"/>
              </w:rPr>
              <w:t xml:space="preserve">Az </w:t>
            </w:r>
            <w:proofErr w:type="gramStart"/>
            <w:r w:rsidRPr="000E3A5C">
              <w:rPr>
                <w:i/>
                <w:szCs w:val="22"/>
              </w:rPr>
              <w:t>információk</w:t>
            </w:r>
            <w:proofErr w:type="gramEnd"/>
            <w:r w:rsidRPr="000E3A5C">
              <w:rPr>
                <w:i/>
                <w:szCs w:val="22"/>
              </w:rPr>
              <w:t xml:space="preserve"> rendszerezése és értelmezése</w:t>
            </w:r>
          </w:p>
          <w:p w14:paraId="68C16EE5" w14:textId="77777777" w:rsidR="008759D4" w:rsidRDefault="008759D4" w:rsidP="008759D4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Vizuális rendezők (táblázatok, vázlatok) készítése: Az ipari forradalom első és második szakaszának összehasonlítása.</w:t>
            </w:r>
          </w:p>
          <w:p w14:paraId="5FC82AD8" w14:textId="77777777" w:rsidR="008759D4" w:rsidRDefault="008759D4" w:rsidP="008759D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14:paraId="055993D6" w14:textId="251B7546" w:rsidR="003B5F8C" w:rsidRPr="00A85D12" w:rsidRDefault="00105C91" w:rsidP="005804BC">
            <w:pPr>
              <w:widowControl w:val="0"/>
              <w:rPr>
                <w:color w:val="000000"/>
              </w:rPr>
            </w:pPr>
            <w:proofErr w:type="gramStart"/>
            <w:r w:rsidRPr="00105C91">
              <w:rPr>
                <w:i/>
                <w:szCs w:val="20"/>
              </w:rPr>
              <w:t>Koncentráció</w:t>
            </w:r>
            <w:proofErr w:type="gramEnd"/>
            <w:r w:rsidRPr="00105C91">
              <w:rPr>
                <w:i/>
                <w:szCs w:val="20"/>
              </w:rPr>
              <w:t>:</w:t>
            </w:r>
            <w:r w:rsidRPr="00105C91">
              <w:rPr>
                <w:szCs w:val="20"/>
              </w:rPr>
              <w:t xml:space="preserve"> Fizika: Tudósok, feltalálók (Faraday, </w:t>
            </w:r>
            <w:proofErr w:type="spellStart"/>
            <w:r w:rsidRPr="00105C91">
              <w:rPr>
                <w:szCs w:val="20"/>
              </w:rPr>
              <w:t>Helmholz</w:t>
            </w:r>
            <w:proofErr w:type="spellEnd"/>
            <w:r w:rsidRPr="00105C91">
              <w:rPr>
                <w:szCs w:val="20"/>
              </w:rPr>
              <w:t>). Kémia: Mey</w:t>
            </w:r>
            <w:r>
              <w:rPr>
                <w:szCs w:val="20"/>
              </w:rPr>
              <w:t>e</w:t>
            </w:r>
            <w:r w:rsidRPr="00105C91">
              <w:rPr>
                <w:szCs w:val="20"/>
              </w:rPr>
              <w:t xml:space="preserve">r, Mengyelejev, Curie-házaspár. Biológia-egészségtan: Pasteur, Darwin </w:t>
            </w:r>
            <w:proofErr w:type="gramStart"/>
            <w:r w:rsidRPr="00105C91">
              <w:rPr>
                <w:szCs w:val="20"/>
              </w:rPr>
              <w:t>evolúció</w:t>
            </w:r>
            <w:proofErr w:type="gramEnd"/>
            <w:r w:rsidRPr="00105C91">
              <w:rPr>
                <w:szCs w:val="20"/>
              </w:rPr>
              <w:t>elmélete.</w:t>
            </w:r>
            <w:r>
              <w:rPr>
                <w:szCs w:val="20"/>
              </w:rPr>
              <w:t xml:space="preserve"> Testnevelés és sport: Az újkori olimpiák.</w:t>
            </w:r>
          </w:p>
        </w:tc>
        <w:tc>
          <w:tcPr>
            <w:tcW w:w="1288" w:type="pct"/>
            <w:shd w:val="clear" w:color="auto" w:fill="auto"/>
          </w:tcPr>
          <w:p w14:paraId="58892B51" w14:textId="77777777" w:rsidR="003B5F8C" w:rsidRPr="009F18B9" w:rsidRDefault="003B5F8C" w:rsidP="003B5F8C">
            <w:pPr>
              <w:rPr>
                <w:szCs w:val="22"/>
              </w:rPr>
            </w:pPr>
            <w:r w:rsidRPr="00992CD2">
              <w:rPr>
                <w:b/>
                <w:szCs w:val="22"/>
              </w:rPr>
              <w:lastRenderedPageBreak/>
              <w:t>F:</w:t>
            </w:r>
            <w:r w:rsidRPr="009F18B9">
              <w:rPr>
                <w:szCs w:val="22"/>
              </w:rPr>
              <w:t xml:space="preserve"> </w:t>
            </w:r>
            <w:r w:rsidRPr="00992CD2">
              <w:rPr>
                <w:i/>
                <w:szCs w:val="22"/>
              </w:rPr>
              <w:t>boldog békeidők</w:t>
            </w:r>
            <w:r w:rsidRPr="009F18B9">
              <w:rPr>
                <w:szCs w:val="22"/>
              </w:rPr>
              <w:t xml:space="preserve">, filmszínház, </w:t>
            </w:r>
            <w:r w:rsidRPr="00992CD2">
              <w:rPr>
                <w:i/>
                <w:szCs w:val="22"/>
              </w:rPr>
              <w:t>Ford T-modell</w:t>
            </w:r>
            <w:r w:rsidR="00992CD2" w:rsidRPr="00992CD2">
              <w:rPr>
                <w:i/>
                <w:szCs w:val="22"/>
              </w:rPr>
              <w:t>je</w:t>
            </w:r>
            <w:r w:rsidRPr="00992CD2">
              <w:rPr>
                <w:i/>
                <w:szCs w:val="22"/>
              </w:rPr>
              <w:t>,</w:t>
            </w:r>
            <w:r w:rsidRPr="009F18B9">
              <w:rPr>
                <w:szCs w:val="22"/>
              </w:rPr>
              <w:t xml:space="preserve"> monopólium, futószalagos termelés, egyenlőtlen fejlődés, </w:t>
            </w:r>
            <w:r w:rsidRPr="00992CD2">
              <w:rPr>
                <w:i/>
                <w:szCs w:val="22"/>
              </w:rPr>
              <w:t>monopolkapitalizmus, finánctőke, tröszt, kartell, konszern</w:t>
            </w:r>
          </w:p>
          <w:p w14:paraId="214FB392" w14:textId="6666024F" w:rsidR="003B5F8C" w:rsidRPr="00992CD2" w:rsidRDefault="005804BC" w:rsidP="003B5F8C">
            <w:pPr>
              <w:rPr>
                <w:i/>
                <w:szCs w:val="22"/>
              </w:rPr>
            </w:pPr>
            <w:r w:rsidRPr="005804BC">
              <w:rPr>
                <w:b/>
                <w:szCs w:val="22"/>
              </w:rPr>
              <w:lastRenderedPageBreak/>
              <w:t>N:</w:t>
            </w:r>
            <w:r w:rsidR="003B5F8C" w:rsidRPr="009F18B9">
              <w:rPr>
                <w:szCs w:val="22"/>
              </w:rPr>
              <w:t xml:space="preserve"> </w:t>
            </w:r>
            <w:r w:rsidR="003B5F8C" w:rsidRPr="00992CD2">
              <w:rPr>
                <w:i/>
                <w:szCs w:val="22"/>
              </w:rPr>
              <w:t>Galamb József, Puskás Tivadar</w:t>
            </w:r>
            <w:r w:rsidR="003B5F8C" w:rsidRPr="009F18B9">
              <w:rPr>
                <w:szCs w:val="22"/>
              </w:rPr>
              <w:t xml:space="preserve">, </w:t>
            </w:r>
            <w:r w:rsidR="003B5F8C" w:rsidRPr="00992CD2">
              <w:rPr>
                <w:i/>
                <w:szCs w:val="22"/>
              </w:rPr>
              <w:t>Kandó Kálmán, Alexander Graham Bell</w:t>
            </w:r>
            <w:r w:rsidR="003B5F8C" w:rsidRPr="009F18B9">
              <w:rPr>
                <w:szCs w:val="22"/>
              </w:rPr>
              <w:t xml:space="preserve">, </w:t>
            </w:r>
            <w:r w:rsidR="003B5F8C" w:rsidRPr="00992CD2">
              <w:rPr>
                <w:i/>
                <w:szCs w:val="22"/>
              </w:rPr>
              <w:t>Marconi, Edison, Zeppelin, W</w:t>
            </w:r>
            <w:r w:rsidR="00CF2A88">
              <w:rPr>
                <w:i/>
                <w:szCs w:val="22"/>
              </w:rPr>
              <w:t>right-</w:t>
            </w:r>
            <w:r w:rsidR="003B5F8C" w:rsidRPr="00992CD2">
              <w:rPr>
                <w:i/>
                <w:szCs w:val="22"/>
              </w:rPr>
              <w:t>testvérek</w:t>
            </w:r>
          </w:p>
          <w:p w14:paraId="09A8A629" w14:textId="1E01E9E1" w:rsidR="003B5F8C" w:rsidRPr="009F18B9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T:</w:t>
            </w:r>
            <w:r w:rsidR="00992CD2">
              <w:rPr>
                <w:szCs w:val="22"/>
              </w:rPr>
              <w:t xml:space="preserve"> Szuezi-csatorna</w:t>
            </w:r>
          </w:p>
          <w:p w14:paraId="25FB1643" w14:textId="179599BD" w:rsidR="003B5F8C" w:rsidRPr="009F18B9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ÉK:</w:t>
            </w:r>
            <w:r w:rsidR="003B5F8C" w:rsidRPr="009F18B9">
              <w:rPr>
                <w:szCs w:val="22"/>
              </w:rPr>
              <w:t xml:space="preserve"> történelmi jelentőség</w:t>
            </w:r>
          </w:p>
          <w:p w14:paraId="2C91D7FD" w14:textId="13F8D3E2" w:rsidR="003B5F8C" w:rsidRPr="00687C44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TK:</w:t>
            </w:r>
            <w:r w:rsidR="003B5F8C" w:rsidRPr="009F18B9">
              <w:rPr>
                <w:szCs w:val="22"/>
              </w:rPr>
              <w:t xml:space="preserve"> gazdaság, gazdasági tevékenység, termelés, erőforrás, piac, centrum, periféria</w:t>
            </w:r>
          </w:p>
        </w:tc>
      </w:tr>
      <w:tr w:rsidR="00E85A95" w:rsidRPr="007C2029" w14:paraId="27560B44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1944D7DD" w14:textId="519A377A" w:rsidR="003B5F8C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18</w:t>
            </w:r>
            <w:r w:rsidR="003B5F8C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0119FB00" w14:textId="77777777" w:rsidR="003B5F8C" w:rsidRPr="00687C44" w:rsidRDefault="003B5F8C" w:rsidP="00640A45">
            <w:pPr>
              <w:rPr>
                <w:b/>
                <w:bCs/>
                <w:szCs w:val="22"/>
              </w:rPr>
            </w:pPr>
            <w:r w:rsidRPr="009F18B9">
              <w:rPr>
                <w:b/>
                <w:bCs/>
                <w:szCs w:val="22"/>
              </w:rPr>
              <w:t>5. Az életmód változásai a 19. század végén</w:t>
            </w:r>
          </w:p>
        </w:tc>
        <w:tc>
          <w:tcPr>
            <w:tcW w:w="1156" w:type="pct"/>
            <w:shd w:val="clear" w:color="auto" w:fill="auto"/>
          </w:tcPr>
          <w:p w14:paraId="5CBEEDF0" w14:textId="77777777" w:rsidR="003B5F8C" w:rsidRDefault="003B5F8C" w:rsidP="003B5F8C">
            <w:pPr>
              <w:rPr>
                <w:szCs w:val="22"/>
              </w:rPr>
            </w:pPr>
            <w:r w:rsidRPr="009F18B9">
              <w:rPr>
                <w:szCs w:val="22"/>
              </w:rPr>
              <w:t xml:space="preserve">A technikai fejlődés legfontosabb hatásainak összegyűjtése az életmód szempontjából. </w:t>
            </w:r>
          </w:p>
          <w:p w14:paraId="23BB0035" w14:textId="77777777" w:rsidR="003B5F8C" w:rsidRPr="00687C44" w:rsidRDefault="003B5F8C" w:rsidP="008759D4">
            <w:pPr>
              <w:rPr>
                <w:szCs w:val="22"/>
              </w:rPr>
            </w:pPr>
            <w:r w:rsidRPr="009F18B9">
              <w:rPr>
                <w:szCs w:val="22"/>
              </w:rPr>
              <w:t xml:space="preserve">A demográfiai, településszerkezeti és társadalmi változások okainak, mozgatórugóinak és irányának vizsgálata a különböző régiókban tapasztalható eltérések feltárásával. </w:t>
            </w:r>
          </w:p>
        </w:tc>
        <w:tc>
          <w:tcPr>
            <w:tcW w:w="1349" w:type="pct"/>
            <w:shd w:val="clear" w:color="auto" w:fill="auto"/>
          </w:tcPr>
          <w:p w14:paraId="5803C566" w14:textId="77777777" w:rsidR="003B5F8C" w:rsidRPr="00201B1A" w:rsidRDefault="003B5F8C" w:rsidP="003B5F8C">
            <w:pPr>
              <w:rPr>
                <w:b/>
                <w:szCs w:val="22"/>
              </w:rPr>
            </w:pPr>
            <w:r w:rsidRPr="00201B1A">
              <w:rPr>
                <w:b/>
                <w:szCs w:val="22"/>
              </w:rPr>
              <w:t xml:space="preserve">1. Ismeretszerzés, tanulás   </w:t>
            </w:r>
          </w:p>
          <w:p w14:paraId="23B8B339" w14:textId="77777777" w:rsidR="003B5F8C" w:rsidRPr="009F18B9" w:rsidRDefault="003B5F8C" w:rsidP="003B5F8C">
            <w:pPr>
              <w:rPr>
                <w:szCs w:val="22"/>
              </w:rPr>
            </w:pPr>
            <w:r w:rsidRPr="000E3A5C">
              <w:rPr>
                <w:i/>
                <w:szCs w:val="22"/>
              </w:rPr>
              <w:t xml:space="preserve">Grafikonok, </w:t>
            </w:r>
            <w:r w:rsidR="008759D4" w:rsidRPr="000E3A5C">
              <w:rPr>
                <w:i/>
                <w:szCs w:val="22"/>
              </w:rPr>
              <w:t>diagramok</w:t>
            </w:r>
            <w:r w:rsidRPr="000E3A5C">
              <w:rPr>
                <w:i/>
                <w:szCs w:val="22"/>
              </w:rPr>
              <w:t xml:space="preserve"> használata:</w:t>
            </w:r>
            <w:r w:rsidRPr="009F18B9">
              <w:rPr>
                <w:szCs w:val="22"/>
              </w:rPr>
              <w:t xml:space="preserve"> statisztikai adatok kikeresése, összeh</w:t>
            </w:r>
            <w:r w:rsidR="008759D4">
              <w:rPr>
                <w:szCs w:val="22"/>
              </w:rPr>
              <w:t>asonlítása és értelmezése D</w:t>
            </w:r>
            <w:r w:rsidRPr="009F18B9">
              <w:rPr>
                <w:szCs w:val="22"/>
              </w:rPr>
              <w:t>emográfiai változáso</w:t>
            </w:r>
            <w:r w:rsidR="008759D4">
              <w:rPr>
                <w:szCs w:val="22"/>
              </w:rPr>
              <w:t xml:space="preserve">k, a belső </w:t>
            </w:r>
            <w:proofErr w:type="gramStart"/>
            <w:r w:rsidR="008759D4">
              <w:rPr>
                <w:szCs w:val="22"/>
              </w:rPr>
              <w:t>migráció</w:t>
            </w:r>
            <w:proofErr w:type="gramEnd"/>
            <w:r w:rsidR="008759D4">
              <w:rPr>
                <w:szCs w:val="22"/>
              </w:rPr>
              <w:t xml:space="preserve"> értelmezése</w:t>
            </w:r>
            <w:r w:rsidRPr="009F18B9">
              <w:rPr>
                <w:szCs w:val="22"/>
              </w:rPr>
              <w:t xml:space="preserve">. </w:t>
            </w:r>
          </w:p>
          <w:p w14:paraId="7FC04B06" w14:textId="77777777" w:rsidR="008759D4" w:rsidRPr="000E3A5C" w:rsidRDefault="008759D4" w:rsidP="003B5F8C">
            <w:pPr>
              <w:rPr>
                <w:i/>
                <w:szCs w:val="22"/>
              </w:rPr>
            </w:pPr>
            <w:r w:rsidRPr="000E3A5C">
              <w:rPr>
                <w:i/>
                <w:szCs w:val="22"/>
              </w:rPr>
              <w:t xml:space="preserve">Az </w:t>
            </w:r>
            <w:proofErr w:type="gramStart"/>
            <w:r w:rsidRPr="000E3A5C">
              <w:rPr>
                <w:i/>
                <w:szCs w:val="22"/>
              </w:rPr>
              <w:t>információk</w:t>
            </w:r>
            <w:proofErr w:type="gramEnd"/>
            <w:r w:rsidRPr="000E3A5C">
              <w:rPr>
                <w:i/>
                <w:szCs w:val="22"/>
              </w:rPr>
              <w:t xml:space="preserve"> rendszerezése és értelmezése</w:t>
            </w:r>
          </w:p>
          <w:p w14:paraId="3963D540" w14:textId="30939CDE" w:rsidR="003B5F8C" w:rsidRPr="00A85D12" w:rsidRDefault="003B5F8C" w:rsidP="005804BC">
            <w:pPr>
              <w:rPr>
                <w:color w:val="000000"/>
              </w:rPr>
            </w:pPr>
            <w:r w:rsidRPr="009F18B9">
              <w:rPr>
                <w:szCs w:val="22"/>
              </w:rPr>
              <w:t xml:space="preserve">Eseményekről, jelenségekről szerzett </w:t>
            </w:r>
            <w:proofErr w:type="gramStart"/>
            <w:r w:rsidRPr="009F18B9">
              <w:rPr>
                <w:szCs w:val="22"/>
              </w:rPr>
              <w:t>információk</w:t>
            </w:r>
            <w:proofErr w:type="gramEnd"/>
            <w:r w:rsidRPr="009F18B9">
              <w:rPr>
                <w:szCs w:val="22"/>
              </w:rPr>
              <w:t xml:space="preserve"> rendezése okok </w:t>
            </w:r>
            <w:r w:rsidR="008759D4">
              <w:rPr>
                <w:szCs w:val="22"/>
              </w:rPr>
              <w:t>és következmények szerint: A modern városiasodás háttere</w:t>
            </w:r>
            <w:r w:rsidRPr="009F18B9"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45F8BD55" w14:textId="77777777" w:rsidR="003B5F8C" w:rsidRPr="00621DA2" w:rsidRDefault="003B5F8C" w:rsidP="003B5F8C">
            <w:pPr>
              <w:rPr>
                <w:szCs w:val="22"/>
              </w:rPr>
            </w:pPr>
            <w:r w:rsidRPr="00992CD2">
              <w:rPr>
                <w:b/>
                <w:szCs w:val="22"/>
              </w:rPr>
              <w:t>F:</w:t>
            </w:r>
            <w:r w:rsidRPr="00621DA2">
              <w:rPr>
                <w:szCs w:val="22"/>
              </w:rPr>
              <w:t xml:space="preserve"> városiasodás, </w:t>
            </w:r>
            <w:r w:rsidRPr="00992CD2">
              <w:rPr>
                <w:i/>
                <w:szCs w:val="22"/>
              </w:rPr>
              <w:t xml:space="preserve">vezetékes ivóvízhálózat, </w:t>
            </w:r>
            <w:r w:rsidRPr="00992CD2">
              <w:rPr>
                <w:szCs w:val="22"/>
              </w:rPr>
              <w:t>nagyipari munkásság</w:t>
            </w:r>
            <w:r w:rsidRPr="00621DA2">
              <w:rPr>
                <w:szCs w:val="22"/>
              </w:rPr>
              <w:t xml:space="preserve">, szegényparasztság, középosztály, egyenlőtlen fejlődés, </w:t>
            </w:r>
            <w:r w:rsidRPr="00992CD2">
              <w:rPr>
                <w:i/>
                <w:szCs w:val="22"/>
              </w:rPr>
              <w:t>feminizmus</w:t>
            </w:r>
          </w:p>
          <w:p w14:paraId="728451D9" w14:textId="1FC00066" w:rsidR="003B5F8C" w:rsidRPr="00621DA2" w:rsidRDefault="005804BC" w:rsidP="008759D4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N:</w:t>
            </w:r>
            <w:r w:rsidR="003B5F8C" w:rsidRPr="00621DA2">
              <w:rPr>
                <w:szCs w:val="22"/>
              </w:rPr>
              <w:t xml:space="preserve"> </w:t>
            </w:r>
            <w:r w:rsidR="003B5F8C" w:rsidRPr="00992CD2">
              <w:rPr>
                <w:i/>
                <w:szCs w:val="22"/>
              </w:rPr>
              <w:t>Semmelweis Ignác, Louis Pasteur, Robert Koch</w:t>
            </w:r>
          </w:p>
          <w:p w14:paraId="5944E838" w14:textId="77777777" w:rsidR="003B5F8C" w:rsidRPr="00621DA2" w:rsidRDefault="003B5F8C" w:rsidP="003B5F8C">
            <w:pPr>
              <w:rPr>
                <w:szCs w:val="22"/>
              </w:rPr>
            </w:pPr>
            <w:r w:rsidRPr="00992CD2">
              <w:rPr>
                <w:b/>
                <w:szCs w:val="22"/>
              </w:rPr>
              <w:t>ÉK:</w:t>
            </w:r>
            <w:r>
              <w:rPr>
                <w:szCs w:val="22"/>
              </w:rPr>
              <w:t xml:space="preserve"> okok és </w:t>
            </w:r>
            <w:r w:rsidRPr="00621DA2">
              <w:rPr>
                <w:szCs w:val="22"/>
              </w:rPr>
              <w:t>következmények</w:t>
            </w:r>
          </w:p>
          <w:p w14:paraId="438D85E2" w14:textId="77777777" w:rsidR="003B5F8C" w:rsidRPr="007C2029" w:rsidRDefault="003B5F8C" w:rsidP="003B5F8C">
            <w:pPr>
              <w:pStyle w:val="TblzatSzveg"/>
              <w:rPr>
                <w:color w:val="000000"/>
              </w:rPr>
            </w:pPr>
            <w:r w:rsidRPr="00992CD2">
              <w:rPr>
                <w:b/>
                <w:szCs w:val="22"/>
              </w:rPr>
              <w:t xml:space="preserve">TK: </w:t>
            </w:r>
            <w:r w:rsidRPr="00621DA2">
              <w:rPr>
                <w:szCs w:val="22"/>
              </w:rPr>
              <w:t xml:space="preserve">társadalom, népesedés, népességrobbanás, </w:t>
            </w:r>
            <w:proofErr w:type="gramStart"/>
            <w:r w:rsidRPr="00621DA2">
              <w:rPr>
                <w:szCs w:val="22"/>
              </w:rPr>
              <w:t>migráció</w:t>
            </w:r>
            <w:proofErr w:type="gramEnd"/>
            <w:r w:rsidRPr="00621DA2">
              <w:rPr>
                <w:szCs w:val="22"/>
              </w:rPr>
              <w:t>, életmód, emancipáció</w:t>
            </w:r>
          </w:p>
        </w:tc>
      </w:tr>
      <w:tr w:rsidR="00E85A95" w:rsidRPr="007C2029" w14:paraId="1C8973B3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2AFAF337" w14:textId="1A124574" w:rsidR="003B5F8C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19</w:t>
            </w:r>
            <w:r w:rsidR="003B5F8C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785151B4" w14:textId="77777777" w:rsidR="003B5F8C" w:rsidRPr="009F18B9" w:rsidRDefault="003B5F8C" w:rsidP="00640A4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Képességfejlesztő óra</w:t>
            </w:r>
          </w:p>
        </w:tc>
        <w:tc>
          <w:tcPr>
            <w:tcW w:w="1156" w:type="pct"/>
            <w:shd w:val="clear" w:color="auto" w:fill="auto"/>
          </w:tcPr>
          <w:p w14:paraId="62B86697" w14:textId="77777777" w:rsidR="003B5F8C" w:rsidRDefault="003B5F8C" w:rsidP="003B5F8C">
            <w:pPr>
              <w:rPr>
                <w:szCs w:val="22"/>
              </w:rPr>
            </w:pPr>
            <w:r>
              <w:rPr>
                <w:szCs w:val="22"/>
              </w:rPr>
              <w:t>A nagyhatalmak közötti erőviszonyok átrendeződésének vizsgálata.</w:t>
            </w:r>
          </w:p>
          <w:p w14:paraId="5744A6F7" w14:textId="77777777" w:rsidR="003B5F8C" w:rsidRDefault="003B5F8C" w:rsidP="003B5F8C">
            <w:pPr>
              <w:rPr>
                <w:szCs w:val="22"/>
              </w:rPr>
            </w:pPr>
            <w:r>
              <w:rPr>
                <w:szCs w:val="22"/>
              </w:rPr>
              <w:t>A keleti kérdés értelmezése.</w:t>
            </w:r>
          </w:p>
          <w:p w14:paraId="7FC63216" w14:textId="77777777" w:rsidR="003B5F8C" w:rsidRDefault="003B5F8C" w:rsidP="003B5F8C">
            <w:pPr>
              <w:rPr>
                <w:szCs w:val="22"/>
              </w:rPr>
            </w:pPr>
            <w:r>
              <w:rPr>
                <w:szCs w:val="22"/>
              </w:rPr>
              <w:t>A második ipari forradalom demográfiai, társadalmi következményei; az életmód átalakulása.</w:t>
            </w:r>
          </w:p>
          <w:p w14:paraId="717C6675" w14:textId="77777777" w:rsidR="003B5F8C" w:rsidRDefault="003B5F8C" w:rsidP="003B5F8C">
            <w:pPr>
              <w:rPr>
                <w:szCs w:val="22"/>
              </w:rPr>
            </w:pPr>
            <w:r>
              <w:rPr>
                <w:szCs w:val="22"/>
              </w:rPr>
              <w:t>Németország gazdasági fejlődése az egység megvalósításától a századfordulóig. Az Amerikai Egyesült Államok fejlődése a polgárháborút követő évtizedekben.</w:t>
            </w:r>
          </w:p>
          <w:p w14:paraId="4C738912" w14:textId="77777777" w:rsidR="003B5F8C" w:rsidRPr="009F18B9" w:rsidRDefault="003B5F8C" w:rsidP="003B5F8C">
            <w:pPr>
              <w:rPr>
                <w:szCs w:val="22"/>
              </w:rPr>
            </w:pPr>
          </w:p>
        </w:tc>
        <w:tc>
          <w:tcPr>
            <w:tcW w:w="1349" w:type="pct"/>
            <w:shd w:val="clear" w:color="auto" w:fill="auto"/>
          </w:tcPr>
          <w:p w14:paraId="075E470B" w14:textId="77777777" w:rsidR="003B5F8C" w:rsidRPr="009C36CA" w:rsidRDefault="003B5F8C" w:rsidP="003B5F8C">
            <w:pPr>
              <w:pStyle w:val="TblzatSzveg"/>
              <w:rPr>
                <w:b/>
                <w:color w:val="000000"/>
              </w:rPr>
            </w:pPr>
            <w:r w:rsidRPr="009C36CA">
              <w:rPr>
                <w:b/>
                <w:color w:val="000000"/>
              </w:rPr>
              <w:t>2. Kritikai gondolkodás</w:t>
            </w:r>
          </w:p>
          <w:p w14:paraId="46D819C2" w14:textId="77777777" w:rsidR="003B5F8C" w:rsidRPr="008200C9" w:rsidRDefault="003B5F8C" w:rsidP="003B5F8C">
            <w:pPr>
              <w:widowControl w:val="0"/>
              <w:rPr>
                <w:i/>
                <w:szCs w:val="22"/>
              </w:rPr>
            </w:pPr>
            <w:r w:rsidRPr="008200C9">
              <w:rPr>
                <w:i/>
                <w:szCs w:val="22"/>
              </w:rPr>
              <w:t>A történelmi változások nyomon követése</w:t>
            </w:r>
          </w:p>
          <w:p w14:paraId="6B60FA1F" w14:textId="77777777" w:rsidR="003B5F8C" w:rsidRDefault="003B5F8C" w:rsidP="003B5F8C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A történelmi korszakok vizsgálatához és összehasonlításához használható szempontok ismerete és használata: Hatalmi átrendeződés a 19. század második felében. Németország és az Amerikai Egyesült Államok gazdasági növekedésének vizsgálata a századfordulóig.</w:t>
            </w:r>
          </w:p>
          <w:p w14:paraId="02685E84" w14:textId="20DC9966" w:rsidR="003B5F8C" w:rsidRPr="009C36CA" w:rsidRDefault="003B5F8C" w:rsidP="003B5F8C">
            <w:pPr>
              <w:widowControl w:val="0"/>
              <w:rPr>
                <w:b/>
                <w:sz w:val="18"/>
                <w:szCs w:val="20"/>
              </w:rPr>
            </w:pPr>
            <w:r w:rsidRPr="009C36CA">
              <w:rPr>
                <w:b/>
                <w:color w:val="000000"/>
              </w:rPr>
              <w:t>3. Kommunikáció</w:t>
            </w:r>
          </w:p>
          <w:p w14:paraId="78FEAD1D" w14:textId="77777777" w:rsidR="003B5F8C" w:rsidRPr="000E3A5C" w:rsidRDefault="003B5F8C" w:rsidP="003B5F8C">
            <w:pPr>
              <w:widowControl w:val="0"/>
              <w:rPr>
                <w:i/>
                <w:szCs w:val="22"/>
              </w:rPr>
            </w:pPr>
            <w:r w:rsidRPr="000E3A5C">
              <w:rPr>
                <w:i/>
                <w:szCs w:val="22"/>
              </w:rPr>
              <w:t>Beszélgetés és vita</w:t>
            </w:r>
          </w:p>
          <w:p w14:paraId="5D443675" w14:textId="77777777" w:rsidR="003B5F8C" w:rsidRPr="00DE4D3C" w:rsidRDefault="003B5F8C" w:rsidP="003B5F8C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Koherens érvelés, bizonyítás és cáfolás a különböző bizonyítékokból szerzett </w:t>
            </w:r>
            <w:proofErr w:type="gramStart"/>
            <w:r>
              <w:rPr>
                <w:szCs w:val="22"/>
              </w:rPr>
              <w:t>információk</w:t>
            </w:r>
            <w:proofErr w:type="gramEnd"/>
            <w:r>
              <w:rPr>
                <w:szCs w:val="22"/>
              </w:rPr>
              <w:t xml:space="preserve"> alapján: A keleti kérdés jelentősége a nagyhatalmak közötti vetélkedésben. Az életmód új vonásai a 19. század második felében.</w:t>
            </w:r>
          </w:p>
        </w:tc>
        <w:tc>
          <w:tcPr>
            <w:tcW w:w="1288" w:type="pct"/>
            <w:shd w:val="clear" w:color="auto" w:fill="auto"/>
          </w:tcPr>
          <w:p w14:paraId="1CEA2044" w14:textId="77777777" w:rsidR="003B5F8C" w:rsidRDefault="003B5F8C" w:rsidP="003B5F8C">
            <w:pPr>
              <w:pStyle w:val="TblzatSzveg"/>
              <w:rPr>
                <w:color w:val="000000"/>
              </w:rPr>
            </w:pPr>
            <w:r w:rsidRPr="00992CD2">
              <w:rPr>
                <w:b/>
                <w:color w:val="000000"/>
              </w:rPr>
              <w:t>F:</w:t>
            </w:r>
            <w:r w:rsidRPr="00DE4D3C">
              <w:rPr>
                <w:color w:val="000000"/>
              </w:rPr>
              <w:t xml:space="preserve"> nagyhatalom, </w:t>
            </w:r>
            <w:proofErr w:type="gramStart"/>
            <w:r w:rsidRPr="00DE4D3C">
              <w:rPr>
                <w:color w:val="000000"/>
              </w:rPr>
              <w:t>kontinentális</w:t>
            </w:r>
            <w:proofErr w:type="gramEnd"/>
            <w:r w:rsidRPr="00DE4D3C">
              <w:rPr>
                <w:color w:val="000000"/>
              </w:rPr>
              <w:t xml:space="preserve"> erőegyensúly, hegemónia, keleti kérdés. ipari forradalom</w:t>
            </w:r>
          </w:p>
          <w:p w14:paraId="5CE48A8C" w14:textId="77777777" w:rsidR="003B5F8C" w:rsidRDefault="003B5F8C" w:rsidP="003B5F8C">
            <w:pPr>
              <w:pStyle w:val="TblzatSzveg"/>
              <w:rPr>
                <w:color w:val="000000"/>
              </w:rPr>
            </w:pPr>
            <w:r w:rsidRPr="00992CD2">
              <w:rPr>
                <w:b/>
                <w:color w:val="000000"/>
              </w:rPr>
              <w:t>ÉK:</w:t>
            </w:r>
            <w:r>
              <w:rPr>
                <w:color w:val="000000"/>
              </w:rPr>
              <w:t xml:space="preserve"> változás és folytonosság, okok és következmények</w:t>
            </w:r>
          </w:p>
          <w:p w14:paraId="46A3FF64" w14:textId="77777777" w:rsidR="003B5F8C" w:rsidRPr="00DE4D3C" w:rsidRDefault="003B5F8C" w:rsidP="003B5F8C">
            <w:pPr>
              <w:pStyle w:val="TblzatSzveg"/>
              <w:rPr>
                <w:color w:val="000000"/>
              </w:rPr>
            </w:pPr>
            <w:r w:rsidRPr="00992CD2">
              <w:rPr>
                <w:b/>
                <w:color w:val="000000"/>
              </w:rPr>
              <w:t>TK:</w:t>
            </w:r>
            <w:r>
              <w:rPr>
                <w:color w:val="000000"/>
              </w:rPr>
              <w:t xml:space="preserve"> állam, birodalom, politika, politikai rendszer, gazdaság, társadalom, társadalmi réteg, társadalmi csoport.</w:t>
            </w:r>
          </w:p>
        </w:tc>
      </w:tr>
      <w:tr w:rsidR="00E85A95" w:rsidRPr="007C2029" w14:paraId="461F022B" w14:textId="77777777" w:rsidTr="00597FDC">
        <w:trPr>
          <w:trHeight w:val="679"/>
          <w:jc w:val="center"/>
        </w:trPr>
        <w:tc>
          <w:tcPr>
            <w:tcW w:w="351" w:type="pct"/>
            <w:shd w:val="clear" w:color="auto" w:fill="auto"/>
          </w:tcPr>
          <w:p w14:paraId="602861BB" w14:textId="2ADEE4BA" w:rsidR="003B5F8C" w:rsidRPr="0034175C" w:rsidRDefault="003B5F8C" w:rsidP="00640A45">
            <w:pPr>
              <w:pStyle w:val="TblzatSzveg"/>
              <w:jc w:val="center"/>
              <w:rPr>
                <w:rStyle w:val="Kiemels2"/>
              </w:rPr>
            </w:pPr>
            <w:r w:rsidRPr="0034175C">
              <w:rPr>
                <w:rStyle w:val="Kiemels2"/>
              </w:rPr>
              <w:t>2</w:t>
            </w:r>
            <w:r w:rsidR="00CE33EC">
              <w:rPr>
                <w:rStyle w:val="Kiemels2"/>
              </w:rPr>
              <w:t>0</w:t>
            </w:r>
            <w:r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083A3C9F" w14:textId="77777777" w:rsidR="003B5F8C" w:rsidRPr="00A176CE" w:rsidRDefault="003B5F8C" w:rsidP="00640A45">
            <w:pPr>
              <w:rPr>
                <w:b/>
                <w:bCs/>
                <w:szCs w:val="22"/>
              </w:rPr>
            </w:pPr>
            <w:r w:rsidRPr="00A176CE">
              <w:rPr>
                <w:b/>
                <w:bCs/>
                <w:szCs w:val="22"/>
              </w:rPr>
              <w:t>Összegzés, gyakorlás</w:t>
            </w:r>
          </w:p>
        </w:tc>
        <w:tc>
          <w:tcPr>
            <w:tcW w:w="1156" w:type="pct"/>
            <w:shd w:val="clear" w:color="auto" w:fill="auto"/>
          </w:tcPr>
          <w:p w14:paraId="3D3452A3" w14:textId="77777777" w:rsidR="003B5F8C" w:rsidRPr="002A34FF" w:rsidRDefault="003B5F8C" w:rsidP="003B5F8C">
            <w:pPr>
              <w:rPr>
                <w:szCs w:val="22"/>
              </w:rPr>
            </w:pPr>
            <w:r w:rsidRPr="002A34FF">
              <w:rPr>
                <w:szCs w:val="22"/>
              </w:rPr>
              <w:t>A munkafüzet feladatainak megoldása.</w:t>
            </w:r>
          </w:p>
        </w:tc>
        <w:tc>
          <w:tcPr>
            <w:tcW w:w="1349" w:type="pct"/>
            <w:shd w:val="clear" w:color="auto" w:fill="auto"/>
          </w:tcPr>
          <w:p w14:paraId="1B531DDF" w14:textId="77777777" w:rsidR="003B5F8C" w:rsidRPr="00A85D12" w:rsidRDefault="003B5F8C" w:rsidP="003B5F8C">
            <w:pPr>
              <w:pStyle w:val="TblzatSzveg"/>
              <w:rPr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14:paraId="5EADA1A4" w14:textId="77777777" w:rsidR="003B5F8C" w:rsidRPr="007C2029" w:rsidRDefault="003B5F8C" w:rsidP="003B5F8C">
            <w:pPr>
              <w:pStyle w:val="TblzatSzveg"/>
              <w:rPr>
                <w:color w:val="000000"/>
              </w:rPr>
            </w:pPr>
          </w:p>
        </w:tc>
      </w:tr>
      <w:tr w:rsidR="00E85A95" w:rsidRPr="007C2029" w14:paraId="47143147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2EA3138C" w14:textId="6CEE841C" w:rsidR="003B5F8C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21</w:t>
            </w:r>
            <w:r w:rsidR="003B5F8C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4131B93A" w14:textId="4116AF21" w:rsidR="003B5F8C" w:rsidRPr="00687C44" w:rsidRDefault="003B5F8C" w:rsidP="00F760DB">
            <w:pPr>
              <w:rPr>
                <w:b/>
                <w:bCs/>
                <w:szCs w:val="22"/>
              </w:rPr>
            </w:pPr>
            <w:r w:rsidRPr="003E4778">
              <w:rPr>
                <w:b/>
                <w:bCs/>
                <w:szCs w:val="22"/>
              </w:rPr>
              <w:t>6. A gyarmatbirodalmak kialakulása</w:t>
            </w:r>
          </w:p>
        </w:tc>
        <w:tc>
          <w:tcPr>
            <w:tcW w:w="1156" w:type="pct"/>
            <w:shd w:val="clear" w:color="auto" w:fill="auto"/>
          </w:tcPr>
          <w:p w14:paraId="2B9BB7F8" w14:textId="77777777" w:rsidR="003B5F8C" w:rsidRPr="00687C44" w:rsidRDefault="003B5F8C" w:rsidP="008759D4">
            <w:pPr>
              <w:rPr>
                <w:szCs w:val="22"/>
              </w:rPr>
            </w:pPr>
            <w:r w:rsidRPr="003E4778">
              <w:rPr>
                <w:szCs w:val="22"/>
              </w:rPr>
              <w:t xml:space="preserve">A brit gyarmatbirodalom kialakulása és gazdasági-társadalmi hatásainak vizsgálata Nagy-Britannia és India szemszögéből. Afrika felosztásának bemutatása térben és időben térképek alapján. Ázsia gyarmatosításának felvázolása, Kína és Japán sorsának összehasonlítása. </w:t>
            </w:r>
          </w:p>
        </w:tc>
        <w:tc>
          <w:tcPr>
            <w:tcW w:w="1349" w:type="pct"/>
            <w:shd w:val="clear" w:color="auto" w:fill="auto"/>
          </w:tcPr>
          <w:p w14:paraId="0FED6D07" w14:textId="77777777" w:rsidR="003B5F8C" w:rsidRPr="00960F21" w:rsidRDefault="003B5F8C" w:rsidP="003B5F8C">
            <w:pPr>
              <w:rPr>
                <w:b/>
                <w:szCs w:val="22"/>
              </w:rPr>
            </w:pPr>
            <w:r w:rsidRPr="00960F21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. Ismeretszerzés, tanulás</w:t>
            </w:r>
          </w:p>
          <w:p w14:paraId="227C6768" w14:textId="77777777" w:rsidR="008759D4" w:rsidRPr="008200C9" w:rsidRDefault="008759D4" w:rsidP="003B5F8C">
            <w:pPr>
              <w:rPr>
                <w:i/>
                <w:szCs w:val="22"/>
              </w:rPr>
            </w:pPr>
            <w:r w:rsidRPr="008200C9">
              <w:rPr>
                <w:i/>
                <w:szCs w:val="22"/>
              </w:rPr>
              <w:t>Ismeretszerzés elsődleges forrásokból</w:t>
            </w:r>
          </w:p>
          <w:p w14:paraId="1997CDA9" w14:textId="77777777" w:rsidR="003B5F8C" w:rsidRPr="00960F21" w:rsidRDefault="003B5F8C" w:rsidP="003B5F8C">
            <w:pPr>
              <w:rPr>
                <w:szCs w:val="22"/>
              </w:rPr>
            </w:pPr>
            <w:r w:rsidRPr="00960F21">
              <w:rPr>
                <w:szCs w:val="22"/>
              </w:rPr>
              <w:t>Képek, karikatúrák, plakátok fényképek felhasználása a tör</w:t>
            </w:r>
            <w:r w:rsidR="008759D4">
              <w:rPr>
                <w:szCs w:val="22"/>
              </w:rPr>
              <w:t>ténelmi ismeretszerzéshez: A</w:t>
            </w:r>
            <w:r w:rsidRPr="00960F21">
              <w:rPr>
                <w:szCs w:val="22"/>
              </w:rPr>
              <w:t xml:space="preserve"> századfordulós </w:t>
            </w:r>
            <w:proofErr w:type="gramStart"/>
            <w:r w:rsidRPr="00960F21">
              <w:rPr>
                <w:szCs w:val="22"/>
              </w:rPr>
              <w:t>konfliktusokat</w:t>
            </w:r>
            <w:proofErr w:type="gramEnd"/>
            <w:r w:rsidRPr="00960F21">
              <w:rPr>
                <w:szCs w:val="22"/>
              </w:rPr>
              <w:t xml:space="preserve"> ábrázoló kar</w:t>
            </w:r>
            <w:r w:rsidR="0049457F">
              <w:rPr>
                <w:szCs w:val="22"/>
              </w:rPr>
              <w:t>ikatúrák keresése az interneten</w:t>
            </w:r>
            <w:r w:rsidRPr="00960F21">
              <w:rPr>
                <w:szCs w:val="22"/>
              </w:rPr>
              <w:t>.</w:t>
            </w:r>
          </w:p>
          <w:p w14:paraId="6FB98DCE" w14:textId="253BF628" w:rsidR="003B5F8C" w:rsidRDefault="003B5F8C" w:rsidP="003B5F8C">
            <w:pPr>
              <w:rPr>
                <w:szCs w:val="22"/>
              </w:rPr>
            </w:pPr>
            <w:r w:rsidRPr="00960F21">
              <w:rPr>
                <w:szCs w:val="22"/>
              </w:rPr>
              <w:t>Annak azonosítása, hogy a vizsgált forrás milyen céllal készült, ki a szerzője, mi a szerző viszonya az adott esem</w:t>
            </w:r>
            <w:r w:rsidR="0049457F">
              <w:rPr>
                <w:szCs w:val="22"/>
              </w:rPr>
              <w:t>ényhez, személyhez, ügyhöz: A</w:t>
            </w:r>
            <w:r w:rsidRPr="00960F21">
              <w:rPr>
                <w:szCs w:val="22"/>
              </w:rPr>
              <w:t xml:space="preserve"> gyarmatosítás európai értelmezése).</w:t>
            </w:r>
          </w:p>
          <w:p w14:paraId="085F23F1" w14:textId="77777777" w:rsidR="008200C9" w:rsidRPr="00960F21" w:rsidRDefault="008200C9" w:rsidP="003B5F8C">
            <w:pPr>
              <w:rPr>
                <w:szCs w:val="22"/>
              </w:rPr>
            </w:pPr>
          </w:p>
          <w:p w14:paraId="3C8207A1" w14:textId="77777777" w:rsidR="003B5F8C" w:rsidRPr="00960F21" w:rsidRDefault="003B5F8C" w:rsidP="003B5F8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2.Kritikai gondolkodás</w:t>
            </w:r>
          </w:p>
          <w:p w14:paraId="636B85A0" w14:textId="77777777" w:rsidR="0049457F" w:rsidRPr="008200C9" w:rsidRDefault="0049457F" w:rsidP="003B5F8C">
            <w:pPr>
              <w:rPr>
                <w:i/>
                <w:szCs w:val="22"/>
              </w:rPr>
            </w:pPr>
            <w:r w:rsidRPr="008200C9">
              <w:rPr>
                <w:i/>
                <w:szCs w:val="22"/>
              </w:rPr>
              <w:t>A források kritikus kezelése</w:t>
            </w:r>
          </w:p>
          <w:p w14:paraId="2EF238AC" w14:textId="77777777" w:rsidR="003B5F8C" w:rsidRPr="00960F21" w:rsidRDefault="003B5F8C" w:rsidP="003B5F8C">
            <w:pPr>
              <w:rPr>
                <w:szCs w:val="22"/>
              </w:rPr>
            </w:pPr>
            <w:r w:rsidRPr="00960F21">
              <w:rPr>
                <w:szCs w:val="22"/>
              </w:rPr>
              <w:t xml:space="preserve">Egymástól eltérő tartalmú történelmi </w:t>
            </w:r>
            <w:proofErr w:type="gramStart"/>
            <w:r w:rsidRPr="00960F21">
              <w:rPr>
                <w:szCs w:val="22"/>
              </w:rPr>
              <w:t>interpretációk</w:t>
            </w:r>
            <w:proofErr w:type="gramEnd"/>
            <w:r w:rsidRPr="00960F21">
              <w:rPr>
                <w:szCs w:val="22"/>
              </w:rPr>
              <w:t xml:space="preserve"> </w:t>
            </w:r>
            <w:r>
              <w:rPr>
                <w:szCs w:val="22"/>
              </w:rPr>
              <w:t>összehasonlítása; az eltérések</w:t>
            </w:r>
            <w:r w:rsidRPr="00960F21">
              <w:rPr>
                <w:szCs w:val="22"/>
              </w:rPr>
              <w:t xml:space="preserve"> lehetséges okainak keresése, megfogalmazása</w:t>
            </w:r>
            <w:r>
              <w:rPr>
                <w:szCs w:val="22"/>
              </w:rPr>
              <w:t>.</w:t>
            </w:r>
          </w:p>
          <w:p w14:paraId="1D74E764" w14:textId="77777777" w:rsidR="003B5F8C" w:rsidRPr="00273C19" w:rsidRDefault="003B5F8C" w:rsidP="003B5F8C">
            <w:pPr>
              <w:rPr>
                <w:b/>
                <w:szCs w:val="22"/>
              </w:rPr>
            </w:pPr>
            <w:r w:rsidRPr="00273C19">
              <w:rPr>
                <w:b/>
                <w:szCs w:val="22"/>
              </w:rPr>
              <w:t>4. Tájékozódás térben-időben</w:t>
            </w:r>
          </w:p>
          <w:p w14:paraId="50177F09" w14:textId="77777777" w:rsidR="008200C9" w:rsidRPr="008200C9" w:rsidRDefault="00A93006" w:rsidP="008200C9">
            <w:pPr>
              <w:rPr>
                <w:i/>
                <w:szCs w:val="22"/>
              </w:rPr>
            </w:pPr>
            <w:r w:rsidRPr="008200C9">
              <w:rPr>
                <w:i/>
                <w:szCs w:val="22"/>
              </w:rPr>
              <w:t>Topográfiai feladatok</w:t>
            </w:r>
          </w:p>
          <w:p w14:paraId="5CC451C0" w14:textId="6FCE1564" w:rsidR="003B5F8C" w:rsidRPr="00273C19" w:rsidRDefault="003B5F8C" w:rsidP="008200C9">
            <w:pPr>
              <w:rPr>
                <w:szCs w:val="22"/>
              </w:rPr>
            </w:pPr>
            <w:r w:rsidRPr="00960F21">
              <w:rPr>
                <w:szCs w:val="22"/>
              </w:rPr>
              <w:t xml:space="preserve">A történelmi térképekről leolvasható </w:t>
            </w:r>
            <w:proofErr w:type="gramStart"/>
            <w:r w:rsidRPr="00960F21">
              <w:rPr>
                <w:szCs w:val="22"/>
              </w:rPr>
              <w:t>információk</w:t>
            </w:r>
            <w:proofErr w:type="gramEnd"/>
            <w:r w:rsidRPr="00960F21">
              <w:rPr>
                <w:szCs w:val="22"/>
              </w:rPr>
              <w:t xml:space="preserve"> azonosítása és é</w:t>
            </w:r>
            <w:r w:rsidR="0049457F">
              <w:rPr>
                <w:szCs w:val="22"/>
              </w:rPr>
              <w:t>rtelmezése: Európai gyarmatosítók Afrikában</w:t>
            </w:r>
            <w:r w:rsidRPr="00960F21"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72811F65" w14:textId="77777777" w:rsidR="003B5F8C" w:rsidRPr="00992CD2" w:rsidRDefault="003B5F8C" w:rsidP="003B5F8C">
            <w:pPr>
              <w:rPr>
                <w:i/>
                <w:szCs w:val="22"/>
              </w:rPr>
            </w:pPr>
            <w:r w:rsidRPr="00992CD2">
              <w:rPr>
                <w:b/>
                <w:szCs w:val="22"/>
              </w:rPr>
              <w:lastRenderedPageBreak/>
              <w:t>F:</w:t>
            </w:r>
            <w:r w:rsidRPr="008A6EED">
              <w:rPr>
                <w:szCs w:val="22"/>
              </w:rPr>
              <w:t xml:space="preserve"> </w:t>
            </w:r>
            <w:r w:rsidRPr="00992CD2">
              <w:rPr>
                <w:i/>
                <w:szCs w:val="22"/>
              </w:rPr>
              <w:t>gyarmati vetélkedés, gyarmatbirodalom, elzárkózás</w:t>
            </w:r>
            <w:r w:rsidRPr="008A6EED">
              <w:rPr>
                <w:szCs w:val="22"/>
              </w:rPr>
              <w:t xml:space="preserve">, imperializmus, </w:t>
            </w:r>
            <w:proofErr w:type="spellStart"/>
            <w:r w:rsidRPr="00992CD2">
              <w:rPr>
                <w:i/>
                <w:szCs w:val="22"/>
              </w:rPr>
              <w:t>Meidzsi</w:t>
            </w:r>
            <w:proofErr w:type="spellEnd"/>
            <w:r w:rsidRPr="00992CD2">
              <w:rPr>
                <w:i/>
                <w:szCs w:val="22"/>
              </w:rPr>
              <w:t>-korszak</w:t>
            </w:r>
          </w:p>
          <w:p w14:paraId="5E9E4E11" w14:textId="43633136" w:rsidR="003B5F8C" w:rsidRPr="008A6EED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N:</w:t>
            </w:r>
            <w:r w:rsidR="003B5F8C" w:rsidRPr="008A6EED">
              <w:rPr>
                <w:szCs w:val="22"/>
              </w:rPr>
              <w:t xml:space="preserve"> </w:t>
            </w:r>
            <w:r w:rsidR="003B5F8C" w:rsidRPr="00E85A95">
              <w:rPr>
                <w:i/>
                <w:szCs w:val="22"/>
              </w:rPr>
              <w:t>Rockefeller</w:t>
            </w:r>
          </w:p>
          <w:p w14:paraId="7A25BD10" w14:textId="779908A8" w:rsidR="003B5F8C" w:rsidRPr="008A6EED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É:</w:t>
            </w:r>
            <w:r w:rsidR="00992CD2">
              <w:rPr>
                <w:szCs w:val="22"/>
              </w:rPr>
              <w:t xml:space="preserve"> </w:t>
            </w:r>
            <w:r w:rsidR="00992CD2" w:rsidRPr="00E85A95">
              <w:rPr>
                <w:i/>
                <w:szCs w:val="22"/>
              </w:rPr>
              <w:t>1904-</w:t>
            </w:r>
            <w:r w:rsidR="003B5F8C" w:rsidRPr="00E85A95">
              <w:rPr>
                <w:i/>
                <w:szCs w:val="22"/>
              </w:rPr>
              <w:t>1905</w:t>
            </w:r>
          </w:p>
          <w:p w14:paraId="14D2F551" w14:textId="7F66DDAE" w:rsidR="003B5F8C" w:rsidRPr="008A6EED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T:</w:t>
            </w:r>
            <w:r w:rsidR="003B5F8C" w:rsidRPr="008A6EED">
              <w:rPr>
                <w:szCs w:val="22"/>
              </w:rPr>
              <w:t xml:space="preserve"> India, Fekete-Afrika, </w:t>
            </w:r>
            <w:r w:rsidR="003B5F8C" w:rsidRPr="00E85A95">
              <w:rPr>
                <w:i/>
                <w:szCs w:val="22"/>
              </w:rPr>
              <w:t>Etiópia</w:t>
            </w:r>
            <w:r w:rsidR="003B5F8C" w:rsidRPr="008A6EED">
              <w:rPr>
                <w:szCs w:val="22"/>
              </w:rPr>
              <w:t xml:space="preserve">, Japán, Kína, </w:t>
            </w:r>
            <w:proofErr w:type="spellStart"/>
            <w:r w:rsidR="003B5F8C" w:rsidRPr="00E85A95">
              <w:rPr>
                <w:i/>
                <w:szCs w:val="22"/>
              </w:rPr>
              <w:t>Indokína</w:t>
            </w:r>
            <w:proofErr w:type="spellEnd"/>
            <w:r w:rsidR="003B5F8C" w:rsidRPr="00E85A95">
              <w:rPr>
                <w:i/>
                <w:szCs w:val="22"/>
              </w:rPr>
              <w:t>, Panama-csatorna</w:t>
            </w:r>
          </w:p>
          <w:p w14:paraId="7C19EA7B" w14:textId="2CE61CAF" w:rsidR="003B5F8C" w:rsidRPr="008A6EED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ÉK:</w:t>
            </w:r>
            <w:r w:rsidR="003B5F8C" w:rsidRPr="008A6EED">
              <w:rPr>
                <w:szCs w:val="22"/>
              </w:rPr>
              <w:t xml:space="preserve"> változás és folyamatosság</w:t>
            </w:r>
          </w:p>
          <w:p w14:paraId="09456A85" w14:textId="68199B2D" w:rsidR="003B5F8C" w:rsidRPr="008A6EED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TK:</w:t>
            </w:r>
            <w:r w:rsidR="003B5F8C" w:rsidRPr="008A6EED">
              <w:rPr>
                <w:szCs w:val="22"/>
              </w:rPr>
              <w:t xml:space="preserve"> birodalom, gazdasági rendszer, piac, felemelkedés, lesüllyedés</w:t>
            </w:r>
          </w:p>
        </w:tc>
      </w:tr>
      <w:tr w:rsidR="00E85A95" w:rsidRPr="007C2029" w14:paraId="71F81791" w14:textId="77777777" w:rsidTr="00597FDC">
        <w:trPr>
          <w:trHeight w:val="1529"/>
          <w:jc w:val="center"/>
        </w:trPr>
        <w:tc>
          <w:tcPr>
            <w:tcW w:w="351" w:type="pct"/>
            <w:shd w:val="clear" w:color="auto" w:fill="auto"/>
          </w:tcPr>
          <w:p w14:paraId="6CB35D23" w14:textId="06A39E0D" w:rsidR="003B5F8C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22</w:t>
            </w:r>
            <w:r w:rsidR="003B5F8C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4B81EB23" w14:textId="44C33805" w:rsidR="003B5F8C" w:rsidRPr="00687C44" w:rsidRDefault="003B5F8C" w:rsidP="006140C7">
            <w:pPr>
              <w:rPr>
                <w:b/>
                <w:bCs/>
                <w:szCs w:val="22"/>
              </w:rPr>
            </w:pPr>
            <w:r w:rsidRPr="00E97688">
              <w:rPr>
                <w:b/>
                <w:bCs/>
                <w:szCs w:val="22"/>
              </w:rPr>
              <w:t>7. A modern polgári államok jellegzetességei</w:t>
            </w:r>
            <w:r w:rsidR="002026B6">
              <w:rPr>
                <w:b/>
                <w:bCs/>
                <w:szCs w:val="22"/>
              </w:rPr>
              <w:t xml:space="preserve"> </w:t>
            </w:r>
            <w:r w:rsidR="002026B6" w:rsidRPr="002026B6">
              <w:rPr>
                <w:b/>
                <w:bCs/>
                <w:szCs w:val="22"/>
              </w:rPr>
              <w:t>és a</w:t>
            </w:r>
            <w:r w:rsidR="006140C7">
              <w:rPr>
                <w:b/>
                <w:bCs/>
                <w:szCs w:val="22"/>
              </w:rPr>
              <w:t xml:space="preserve"> munkásmozgalom megszerveződése</w:t>
            </w:r>
          </w:p>
        </w:tc>
        <w:tc>
          <w:tcPr>
            <w:tcW w:w="1156" w:type="pct"/>
            <w:shd w:val="clear" w:color="auto" w:fill="auto"/>
          </w:tcPr>
          <w:p w14:paraId="522682B8" w14:textId="77777777" w:rsidR="003B5F8C" w:rsidRPr="00687C44" w:rsidRDefault="003B5F8C" w:rsidP="003B5F8C">
            <w:pPr>
              <w:rPr>
                <w:szCs w:val="22"/>
              </w:rPr>
            </w:pPr>
            <w:r w:rsidRPr="00E97688">
              <w:rPr>
                <w:szCs w:val="22"/>
              </w:rPr>
              <w:t>Az állam új feladatainak összegyűjtése tanulói tapasztalatok alapján, a korszakra való alkalmazása. A baloldali eszmékben bekövetkező differenciálódás vizsgálata és a korszakban történő társadalmi, politikai t</w:t>
            </w:r>
            <w:r w:rsidR="0049457F">
              <w:rPr>
                <w:szCs w:val="22"/>
              </w:rPr>
              <w:t xml:space="preserve">ényezők feltárása. A római katolikus </w:t>
            </w:r>
            <w:proofErr w:type="gramStart"/>
            <w:r w:rsidR="0049457F">
              <w:rPr>
                <w:szCs w:val="22"/>
              </w:rPr>
              <w:t>egyház változó</w:t>
            </w:r>
            <w:proofErr w:type="gramEnd"/>
            <w:r w:rsidR="0049457F">
              <w:rPr>
                <w:szCs w:val="22"/>
              </w:rPr>
              <w:t xml:space="preserve"> szerepének értelmezése</w:t>
            </w:r>
            <w:r w:rsidRPr="00E97688">
              <w:rPr>
                <w:szCs w:val="22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2A71A0FD" w14:textId="77777777" w:rsidR="003B5F8C" w:rsidRPr="00273C19" w:rsidRDefault="003B5F8C" w:rsidP="003B5F8C">
            <w:pPr>
              <w:rPr>
                <w:b/>
                <w:spacing w:val="-6"/>
                <w:szCs w:val="22"/>
              </w:rPr>
            </w:pPr>
            <w:r w:rsidRPr="00273C19">
              <w:rPr>
                <w:b/>
                <w:spacing w:val="-6"/>
                <w:szCs w:val="22"/>
              </w:rPr>
              <w:t>1. Ismeretszerzés, tanulás</w:t>
            </w:r>
          </w:p>
          <w:p w14:paraId="6439E313" w14:textId="77777777" w:rsidR="0049457F" w:rsidRPr="008200C9" w:rsidRDefault="0049457F" w:rsidP="003B5F8C">
            <w:pPr>
              <w:rPr>
                <w:i/>
                <w:spacing w:val="-6"/>
                <w:szCs w:val="22"/>
              </w:rPr>
            </w:pPr>
            <w:r w:rsidRPr="008200C9">
              <w:rPr>
                <w:i/>
                <w:spacing w:val="-6"/>
                <w:szCs w:val="22"/>
              </w:rPr>
              <w:t>Ismeretszerzés elsődleges forrásokból</w:t>
            </w:r>
          </w:p>
          <w:p w14:paraId="1BC92F97" w14:textId="77777777" w:rsidR="003B5F8C" w:rsidRPr="00273C19" w:rsidRDefault="003B5F8C" w:rsidP="003B5F8C">
            <w:pPr>
              <w:rPr>
                <w:spacing w:val="-6"/>
                <w:szCs w:val="22"/>
              </w:rPr>
            </w:pPr>
            <w:r w:rsidRPr="00273C19">
              <w:rPr>
                <w:spacing w:val="-6"/>
                <w:szCs w:val="22"/>
              </w:rPr>
              <w:t xml:space="preserve">Írásos források tartalmának ismertetése; egyszerű következtetések megfogalmazása kérdések alapján. </w:t>
            </w:r>
          </w:p>
          <w:p w14:paraId="1033659C" w14:textId="77777777" w:rsidR="003B5F8C" w:rsidRPr="00273C19" w:rsidRDefault="003B5F8C" w:rsidP="003B5F8C">
            <w:pPr>
              <w:rPr>
                <w:spacing w:val="-6"/>
                <w:szCs w:val="22"/>
              </w:rPr>
            </w:pPr>
            <w:r w:rsidRPr="00273C19">
              <w:rPr>
                <w:spacing w:val="-6"/>
                <w:szCs w:val="22"/>
              </w:rPr>
              <w:t>Annak azonosítása, hogy a vizsgált forrás milyen céllal készült, ki a szerzője, mi a szerző viszonya az adott esemé</w:t>
            </w:r>
            <w:r w:rsidR="0049457F">
              <w:rPr>
                <w:spacing w:val="-6"/>
                <w:szCs w:val="22"/>
              </w:rPr>
              <w:t>nyhez, személyhez, ügyhöz: A</w:t>
            </w:r>
            <w:r w:rsidRPr="00273C19">
              <w:rPr>
                <w:spacing w:val="-6"/>
                <w:szCs w:val="22"/>
              </w:rPr>
              <w:t xml:space="preserve"> különböz</w:t>
            </w:r>
            <w:r w:rsidR="0049457F">
              <w:rPr>
                <w:spacing w:val="-6"/>
                <w:szCs w:val="22"/>
              </w:rPr>
              <w:t>ő baloldali irányzatok elemzése</w:t>
            </w:r>
            <w:r w:rsidRPr="00273C19">
              <w:rPr>
                <w:spacing w:val="-6"/>
                <w:szCs w:val="22"/>
              </w:rPr>
              <w:t xml:space="preserve">. </w:t>
            </w:r>
          </w:p>
          <w:p w14:paraId="1ECDDC87" w14:textId="77777777" w:rsidR="0049457F" w:rsidRPr="008200C9" w:rsidRDefault="0049457F" w:rsidP="003B5F8C">
            <w:pPr>
              <w:rPr>
                <w:i/>
                <w:spacing w:val="-6"/>
                <w:szCs w:val="22"/>
              </w:rPr>
            </w:pPr>
            <w:proofErr w:type="gramStart"/>
            <w:r w:rsidRPr="008200C9">
              <w:rPr>
                <w:i/>
                <w:spacing w:val="-6"/>
                <w:szCs w:val="22"/>
              </w:rPr>
              <w:t>Információ</w:t>
            </w:r>
            <w:proofErr w:type="gramEnd"/>
            <w:r w:rsidRPr="008200C9">
              <w:rPr>
                <w:i/>
                <w:spacing w:val="-6"/>
                <w:szCs w:val="22"/>
              </w:rPr>
              <w:t>szerzés másodlagos forrásokból</w:t>
            </w:r>
          </w:p>
          <w:p w14:paraId="5A91EC20" w14:textId="77777777" w:rsidR="003B5F8C" w:rsidRPr="00273C19" w:rsidRDefault="003B5F8C" w:rsidP="003B5F8C">
            <w:pPr>
              <w:rPr>
                <w:spacing w:val="-6"/>
                <w:szCs w:val="22"/>
              </w:rPr>
            </w:pPr>
            <w:r w:rsidRPr="00273C19">
              <w:rPr>
                <w:spacing w:val="-6"/>
                <w:szCs w:val="22"/>
              </w:rPr>
              <w:t>Ok-okozati viszonyok me</w:t>
            </w:r>
            <w:r w:rsidR="0049457F">
              <w:rPr>
                <w:spacing w:val="-6"/>
                <w:szCs w:val="22"/>
              </w:rPr>
              <w:t>gértése és megfogalmazása: A</w:t>
            </w:r>
            <w:r w:rsidRPr="00273C19">
              <w:rPr>
                <w:spacing w:val="-6"/>
                <w:szCs w:val="22"/>
              </w:rPr>
              <w:t xml:space="preserve"> keresztényszoc</w:t>
            </w:r>
            <w:r w:rsidR="0049457F">
              <w:rPr>
                <w:spacing w:val="-6"/>
                <w:szCs w:val="22"/>
              </w:rPr>
              <w:t>ializmus kialakulásának háttere</w:t>
            </w:r>
            <w:r w:rsidRPr="00273C19">
              <w:rPr>
                <w:spacing w:val="-6"/>
                <w:szCs w:val="22"/>
              </w:rPr>
              <w:t xml:space="preserve">. </w:t>
            </w:r>
          </w:p>
          <w:p w14:paraId="2B1C7399" w14:textId="77777777" w:rsidR="0049457F" w:rsidRPr="008200C9" w:rsidRDefault="0049457F" w:rsidP="003B5F8C">
            <w:pPr>
              <w:rPr>
                <w:i/>
                <w:spacing w:val="-6"/>
                <w:szCs w:val="22"/>
              </w:rPr>
            </w:pPr>
            <w:r w:rsidRPr="008200C9">
              <w:rPr>
                <w:i/>
                <w:spacing w:val="-6"/>
                <w:szCs w:val="22"/>
              </w:rPr>
              <w:t xml:space="preserve">Az </w:t>
            </w:r>
            <w:proofErr w:type="gramStart"/>
            <w:r w:rsidRPr="008200C9">
              <w:rPr>
                <w:i/>
                <w:spacing w:val="-6"/>
                <w:szCs w:val="22"/>
              </w:rPr>
              <w:t>információk</w:t>
            </w:r>
            <w:proofErr w:type="gramEnd"/>
            <w:r w:rsidRPr="008200C9">
              <w:rPr>
                <w:i/>
                <w:spacing w:val="-6"/>
                <w:szCs w:val="22"/>
              </w:rPr>
              <w:t xml:space="preserve"> rendszerezése és értelmezése</w:t>
            </w:r>
          </w:p>
          <w:p w14:paraId="7D8B849A" w14:textId="77777777" w:rsidR="003B5F8C" w:rsidRPr="00273C19" w:rsidRDefault="003B5F8C" w:rsidP="003B5F8C">
            <w:pPr>
              <w:rPr>
                <w:spacing w:val="-6"/>
                <w:szCs w:val="22"/>
              </w:rPr>
            </w:pPr>
            <w:r w:rsidRPr="00273C19">
              <w:rPr>
                <w:spacing w:val="-6"/>
                <w:szCs w:val="22"/>
              </w:rPr>
              <w:t xml:space="preserve">Vizuális rendezők (táblázatok, </w:t>
            </w:r>
            <w:r w:rsidR="0049457F">
              <w:rPr>
                <w:spacing w:val="-6"/>
                <w:szCs w:val="22"/>
              </w:rPr>
              <w:t>ábrák, vázlatok) készítése: Á</w:t>
            </w:r>
            <w:r w:rsidRPr="00273C19">
              <w:rPr>
                <w:spacing w:val="-6"/>
                <w:szCs w:val="22"/>
              </w:rPr>
              <w:t>brakészítés: a</w:t>
            </w:r>
            <w:r w:rsidR="0049457F">
              <w:rPr>
                <w:spacing w:val="-6"/>
                <w:szCs w:val="22"/>
              </w:rPr>
              <w:t xml:space="preserve"> bővülő polgári állam feladatairól</w:t>
            </w:r>
            <w:r w:rsidRPr="00273C19">
              <w:rPr>
                <w:spacing w:val="-6"/>
                <w:szCs w:val="22"/>
              </w:rPr>
              <w:t>.</w:t>
            </w:r>
          </w:p>
          <w:p w14:paraId="6C6B07D8" w14:textId="77777777" w:rsidR="003B5F8C" w:rsidRPr="00273C19" w:rsidRDefault="003B5F8C" w:rsidP="003B5F8C">
            <w:pPr>
              <w:rPr>
                <w:b/>
                <w:spacing w:val="-6"/>
                <w:szCs w:val="22"/>
              </w:rPr>
            </w:pPr>
            <w:r w:rsidRPr="00273C19">
              <w:rPr>
                <w:b/>
                <w:spacing w:val="-6"/>
                <w:szCs w:val="22"/>
              </w:rPr>
              <w:t>2. Kritikai gondolkodás</w:t>
            </w:r>
          </w:p>
          <w:p w14:paraId="6118EC11" w14:textId="77777777" w:rsidR="0049457F" w:rsidRPr="008200C9" w:rsidRDefault="0049457F" w:rsidP="003B5F8C">
            <w:pPr>
              <w:rPr>
                <w:i/>
                <w:spacing w:val="-6"/>
                <w:szCs w:val="22"/>
              </w:rPr>
            </w:pPr>
            <w:r w:rsidRPr="008200C9">
              <w:rPr>
                <w:i/>
                <w:spacing w:val="-6"/>
                <w:szCs w:val="22"/>
              </w:rPr>
              <w:t>Emberi magatartások és döntések megfigyelése</w:t>
            </w:r>
          </w:p>
          <w:p w14:paraId="14253919" w14:textId="77777777" w:rsidR="003B5F8C" w:rsidRPr="00273C19" w:rsidRDefault="003B5F8C" w:rsidP="003B5F8C">
            <w:pPr>
              <w:rPr>
                <w:spacing w:val="-6"/>
                <w:szCs w:val="22"/>
              </w:rPr>
            </w:pPr>
            <w:r w:rsidRPr="00273C19">
              <w:rPr>
                <w:spacing w:val="-6"/>
                <w:szCs w:val="22"/>
              </w:rPr>
              <w:t xml:space="preserve">Egy társadalmi vagy politikai reformer életének megismerése és bemutatása abból a </w:t>
            </w:r>
            <w:r w:rsidRPr="00273C19">
              <w:rPr>
                <w:spacing w:val="-6"/>
                <w:szCs w:val="22"/>
              </w:rPr>
              <w:lastRenderedPageBreak/>
              <w:t>szempontból, hogy mit és miért akart megreformálni, mennyire siker</w:t>
            </w:r>
            <w:r w:rsidR="0049457F">
              <w:rPr>
                <w:spacing w:val="-6"/>
                <w:szCs w:val="22"/>
              </w:rPr>
              <w:t>ült a reformjait megvalósítani: XIII. Leó pápa jelentősége</w:t>
            </w:r>
            <w:r w:rsidRPr="00273C19">
              <w:rPr>
                <w:spacing w:val="-6"/>
                <w:szCs w:val="22"/>
              </w:rPr>
              <w:t>.</w:t>
            </w:r>
          </w:p>
          <w:p w14:paraId="730C1D4A" w14:textId="77777777" w:rsidR="003B5F8C" w:rsidRPr="008200C9" w:rsidRDefault="0049457F" w:rsidP="003B5F8C">
            <w:pPr>
              <w:rPr>
                <w:i/>
                <w:spacing w:val="-6"/>
                <w:szCs w:val="22"/>
              </w:rPr>
            </w:pPr>
            <w:r w:rsidRPr="008200C9">
              <w:rPr>
                <w:i/>
                <w:spacing w:val="-6"/>
                <w:szCs w:val="22"/>
              </w:rPr>
              <w:t xml:space="preserve">Történelmi </w:t>
            </w:r>
            <w:proofErr w:type="gramStart"/>
            <w:r w:rsidRPr="008200C9">
              <w:rPr>
                <w:i/>
                <w:spacing w:val="-6"/>
                <w:szCs w:val="22"/>
              </w:rPr>
              <w:t>problémák</w:t>
            </w:r>
            <w:proofErr w:type="gramEnd"/>
            <w:r w:rsidRPr="008200C9">
              <w:rPr>
                <w:i/>
                <w:spacing w:val="-6"/>
                <w:szCs w:val="22"/>
              </w:rPr>
              <w:t xml:space="preserve"> megfigyelése és elemzése</w:t>
            </w:r>
          </w:p>
          <w:p w14:paraId="32CC9C57" w14:textId="77777777" w:rsidR="003B5F8C" w:rsidRPr="00687C44" w:rsidRDefault="003B5F8C" w:rsidP="003B5F8C">
            <w:pPr>
              <w:rPr>
                <w:szCs w:val="22"/>
              </w:rPr>
            </w:pPr>
            <w:r w:rsidRPr="00273C19">
              <w:rPr>
                <w:spacing w:val="-6"/>
                <w:szCs w:val="22"/>
              </w:rPr>
              <w:t>A probléma lehetséges megoldásait jelentő feltevések megfogalmazása, a felte</w:t>
            </w:r>
            <w:r w:rsidR="0049457F">
              <w:rPr>
                <w:spacing w:val="-6"/>
                <w:szCs w:val="22"/>
              </w:rPr>
              <w:t xml:space="preserve">vések helyességének ellenőrzése: A római katolikus </w:t>
            </w:r>
            <w:proofErr w:type="gramStart"/>
            <w:r w:rsidR="0049457F">
              <w:rPr>
                <w:spacing w:val="-6"/>
                <w:szCs w:val="22"/>
              </w:rPr>
              <w:t>egyház változó</w:t>
            </w:r>
            <w:proofErr w:type="gramEnd"/>
            <w:r w:rsidR="0049457F">
              <w:rPr>
                <w:spacing w:val="-6"/>
                <w:szCs w:val="22"/>
              </w:rPr>
              <w:t xml:space="preserve"> szerepének értelmezése.</w:t>
            </w:r>
          </w:p>
        </w:tc>
        <w:tc>
          <w:tcPr>
            <w:tcW w:w="1288" w:type="pct"/>
            <w:shd w:val="clear" w:color="auto" w:fill="auto"/>
          </w:tcPr>
          <w:p w14:paraId="6E968434" w14:textId="7AAE560D" w:rsidR="003B5F8C" w:rsidRPr="00093DEF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lastRenderedPageBreak/>
              <w:t>F:</w:t>
            </w:r>
            <w:r w:rsidR="003B5F8C" w:rsidRPr="00093DEF">
              <w:rPr>
                <w:szCs w:val="22"/>
              </w:rPr>
              <w:t xml:space="preserve"> polgári állam, </w:t>
            </w:r>
            <w:r w:rsidR="003B5F8C" w:rsidRPr="00E85A95">
              <w:rPr>
                <w:i/>
                <w:szCs w:val="22"/>
              </w:rPr>
              <w:t>kötelező társadalombiztosítás, kötelező baleset- és betegbiztosítás, nyugdíj és rokkantnyugdíj</w:t>
            </w:r>
            <w:r w:rsidR="003B5F8C" w:rsidRPr="00093DEF">
              <w:rPr>
                <w:szCs w:val="22"/>
              </w:rPr>
              <w:t xml:space="preserve">, </w:t>
            </w:r>
            <w:r w:rsidR="003B5F8C" w:rsidRPr="00E85A95">
              <w:rPr>
                <w:i/>
                <w:szCs w:val="22"/>
              </w:rPr>
              <w:t>általános tankötelezettség, kultúrharc</w:t>
            </w:r>
            <w:r w:rsidR="003B5F8C" w:rsidRPr="00093DEF">
              <w:rPr>
                <w:szCs w:val="22"/>
              </w:rPr>
              <w:t xml:space="preserve">, </w:t>
            </w:r>
            <w:r w:rsidR="003B5F8C" w:rsidRPr="00E85A95">
              <w:rPr>
                <w:i/>
                <w:szCs w:val="22"/>
              </w:rPr>
              <w:t>állami anyakönyvezés, polgári házasság</w:t>
            </w:r>
            <w:r w:rsidR="003B5F8C" w:rsidRPr="00093DEF">
              <w:rPr>
                <w:szCs w:val="22"/>
              </w:rPr>
              <w:t xml:space="preserve">, </w:t>
            </w:r>
            <w:r w:rsidR="003B5F8C" w:rsidRPr="00E85A95">
              <w:rPr>
                <w:i/>
                <w:szCs w:val="22"/>
              </w:rPr>
              <w:t>tömeghadsereg,</w:t>
            </w:r>
            <w:r w:rsidR="003B5F8C" w:rsidRPr="00093DEF">
              <w:rPr>
                <w:szCs w:val="22"/>
              </w:rPr>
              <w:t xml:space="preserve"> szocialista eszmék, szociáldemokrácia, </w:t>
            </w:r>
            <w:r w:rsidR="00E85A95" w:rsidRPr="00E85A95">
              <w:rPr>
                <w:i/>
                <w:szCs w:val="22"/>
              </w:rPr>
              <w:t xml:space="preserve">anarchizmus, </w:t>
            </w:r>
            <w:r w:rsidR="003B5F8C" w:rsidRPr="00E85A95">
              <w:rPr>
                <w:i/>
                <w:szCs w:val="22"/>
              </w:rPr>
              <w:t>anarchista mozgalom</w:t>
            </w:r>
            <w:r w:rsidR="003B5F8C" w:rsidRPr="00093DEF">
              <w:rPr>
                <w:szCs w:val="22"/>
              </w:rPr>
              <w:t>, proletárdiktatúra, </w:t>
            </w:r>
            <w:r w:rsidR="00E85A95">
              <w:rPr>
                <w:szCs w:val="22"/>
              </w:rPr>
              <w:t xml:space="preserve">keresztényszocializmus, </w:t>
            </w:r>
            <w:r w:rsidR="003B5F8C" w:rsidRPr="00093DEF">
              <w:rPr>
                <w:szCs w:val="22"/>
              </w:rPr>
              <w:t xml:space="preserve">keresztényszocialista mozgalom, liberalizmus, marxizmus </w:t>
            </w:r>
          </w:p>
          <w:p w14:paraId="1F5AAD7D" w14:textId="059A3B6B" w:rsidR="003B5F8C" w:rsidRPr="00093DEF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N:</w:t>
            </w:r>
            <w:r w:rsidR="00E85A95">
              <w:rPr>
                <w:szCs w:val="22"/>
              </w:rPr>
              <w:t xml:space="preserve"> Marx, </w:t>
            </w:r>
            <w:r w:rsidR="003B5F8C" w:rsidRPr="00093DEF">
              <w:rPr>
                <w:szCs w:val="22"/>
              </w:rPr>
              <w:t xml:space="preserve">Engels, </w:t>
            </w:r>
            <w:r w:rsidR="003B5F8C" w:rsidRPr="00E85A95">
              <w:rPr>
                <w:i/>
                <w:szCs w:val="22"/>
              </w:rPr>
              <w:t>Charles Darwin,</w:t>
            </w:r>
            <w:r w:rsidR="003B5F8C" w:rsidRPr="00093DEF">
              <w:rPr>
                <w:szCs w:val="22"/>
              </w:rPr>
              <w:t xml:space="preserve"> XIII. Leó</w:t>
            </w:r>
          </w:p>
          <w:p w14:paraId="74BE4BC7" w14:textId="4C18373E" w:rsidR="003B5F8C" w:rsidRPr="00093DEF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ÉK:</w:t>
            </w:r>
            <w:r w:rsidR="003B5F8C" w:rsidRPr="00093DEF">
              <w:rPr>
                <w:szCs w:val="22"/>
              </w:rPr>
              <w:t xml:space="preserve"> történelmi jelentőség</w:t>
            </w:r>
          </w:p>
          <w:p w14:paraId="436E1A69" w14:textId="03B5FB1A" w:rsidR="003B5F8C" w:rsidRPr="00687C44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TK:</w:t>
            </w:r>
            <w:r w:rsidR="003B5F8C" w:rsidRPr="00093DEF">
              <w:rPr>
                <w:szCs w:val="22"/>
              </w:rPr>
              <w:t xml:space="preserve"> politika, népképviselet, államszervezet, hatalmi ágak</w:t>
            </w:r>
          </w:p>
        </w:tc>
      </w:tr>
      <w:tr w:rsidR="00E85A95" w:rsidRPr="007C2029" w14:paraId="585AE571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55AD0551" w14:textId="17CA9F69" w:rsidR="003B5F8C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23</w:t>
            </w:r>
            <w:r w:rsidR="003B5F8C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69B1E724" w14:textId="77777777" w:rsidR="003B5F8C" w:rsidRPr="00687C44" w:rsidRDefault="003B5F8C" w:rsidP="00640A45">
            <w:pPr>
              <w:rPr>
                <w:b/>
                <w:bCs/>
                <w:szCs w:val="22"/>
              </w:rPr>
            </w:pPr>
            <w:r w:rsidRPr="00633391">
              <w:rPr>
                <w:b/>
                <w:bCs/>
                <w:szCs w:val="22"/>
              </w:rPr>
              <w:t>8. Új eszmék és ideológiák a századfordulón</w:t>
            </w:r>
          </w:p>
        </w:tc>
        <w:tc>
          <w:tcPr>
            <w:tcW w:w="1156" w:type="pct"/>
            <w:shd w:val="clear" w:color="auto" w:fill="auto"/>
          </w:tcPr>
          <w:p w14:paraId="68FD2D70" w14:textId="1BB1B769" w:rsidR="003B5F8C" w:rsidRDefault="003B5F8C" w:rsidP="003B5F8C">
            <w:pPr>
              <w:rPr>
                <w:szCs w:val="22"/>
              </w:rPr>
            </w:pPr>
            <w:r w:rsidRPr="00633391">
              <w:rPr>
                <w:szCs w:val="22"/>
              </w:rPr>
              <w:t>Oroszország sajátos társadalmi-gazdasági fejlődésének áttekintése, az ország politikai életének vizsgálata a századforduló utá</w:t>
            </w:r>
            <w:r w:rsidR="006140C7">
              <w:rPr>
                <w:szCs w:val="22"/>
              </w:rPr>
              <w:t>n.</w:t>
            </w:r>
          </w:p>
          <w:p w14:paraId="53C507F7" w14:textId="77777777" w:rsidR="003B5F8C" w:rsidRPr="00687C44" w:rsidRDefault="003B5F8C" w:rsidP="003B5F8C">
            <w:pPr>
              <w:rPr>
                <w:szCs w:val="22"/>
              </w:rPr>
            </w:pPr>
            <w:r w:rsidRPr="00633391">
              <w:rPr>
                <w:szCs w:val="22"/>
              </w:rPr>
              <w:t>A szélsőjobboldali eszmék közös és eltérő vonásainak, gyökereinek megismerése.</w:t>
            </w:r>
          </w:p>
        </w:tc>
        <w:tc>
          <w:tcPr>
            <w:tcW w:w="1349" w:type="pct"/>
            <w:shd w:val="clear" w:color="auto" w:fill="auto"/>
          </w:tcPr>
          <w:p w14:paraId="48CF663F" w14:textId="77777777" w:rsidR="003B5F8C" w:rsidRPr="000575E2" w:rsidRDefault="003B5F8C" w:rsidP="003B5F8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1. Ismeretszerzés, tanulás</w:t>
            </w:r>
          </w:p>
          <w:p w14:paraId="57925EB8" w14:textId="77777777" w:rsidR="0049457F" w:rsidRPr="008200C9" w:rsidRDefault="0049457F" w:rsidP="003B5F8C">
            <w:pPr>
              <w:rPr>
                <w:i/>
                <w:szCs w:val="22"/>
              </w:rPr>
            </w:pPr>
            <w:r w:rsidRPr="008200C9">
              <w:rPr>
                <w:i/>
                <w:szCs w:val="22"/>
              </w:rPr>
              <w:t>Ismeretszerzés szöveges forrásokból</w:t>
            </w:r>
          </w:p>
          <w:p w14:paraId="25489EE6" w14:textId="77777777" w:rsidR="003B5F8C" w:rsidRPr="00633391" w:rsidRDefault="003B5F8C" w:rsidP="003B5F8C">
            <w:pPr>
              <w:rPr>
                <w:szCs w:val="22"/>
              </w:rPr>
            </w:pPr>
            <w:r w:rsidRPr="00633391">
              <w:rPr>
                <w:szCs w:val="22"/>
              </w:rPr>
              <w:t xml:space="preserve">Szöveges történelmi források (levelek, naplók, visszaemlékezések, újságcikkek, hivatalos </w:t>
            </w:r>
            <w:proofErr w:type="gramStart"/>
            <w:r w:rsidRPr="00633391">
              <w:rPr>
                <w:szCs w:val="22"/>
              </w:rPr>
              <w:t>dokumentumok</w:t>
            </w:r>
            <w:proofErr w:type="gramEnd"/>
            <w:r w:rsidRPr="00633391">
              <w:rPr>
                <w:szCs w:val="22"/>
              </w:rPr>
              <w:t xml:space="preserve"> stb.) felhasználása a történelmi események megi</w:t>
            </w:r>
            <w:r w:rsidR="0049457F">
              <w:rPr>
                <w:szCs w:val="22"/>
              </w:rPr>
              <w:t>smeréséhez: A</w:t>
            </w:r>
            <w:r w:rsidRPr="00633391">
              <w:rPr>
                <w:szCs w:val="22"/>
              </w:rPr>
              <w:t>z 1905-ös forradalom háttere).</w:t>
            </w:r>
          </w:p>
          <w:p w14:paraId="6E04A02A" w14:textId="77777777" w:rsidR="003B5F8C" w:rsidRPr="00633391" w:rsidRDefault="003B5F8C" w:rsidP="003B5F8C">
            <w:pPr>
              <w:rPr>
                <w:szCs w:val="22"/>
              </w:rPr>
            </w:pPr>
            <w:r w:rsidRPr="00633391">
              <w:rPr>
                <w:szCs w:val="22"/>
              </w:rPr>
              <w:t>Események, jelenségek, személyek bemutatása vagy jellemzése korabeli források segítségével.</w:t>
            </w:r>
          </w:p>
          <w:p w14:paraId="42815774" w14:textId="77777777" w:rsidR="003B5F8C" w:rsidRPr="00633391" w:rsidRDefault="003B5F8C" w:rsidP="003B5F8C">
            <w:pPr>
              <w:rPr>
                <w:szCs w:val="22"/>
              </w:rPr>
            </w:pPr>
            <w:r w:rsidRPr="00633391">
              <w:rPr>
                <w:szCs w:val="22"/>
              </w:rPr>
              <w:t>Annak helyes értelmezése, hogy a történelmi eseményeknek egyszerre többféle oka és többféle következménye lehet; az okok és következmények összegyűjtése, csoportosítása, rangsorolása kül</w:t>
            </w:r>
            <w:r w:rsidR="0049457F">
              <w:rPr>
                <w:szCs w:val="22"/>
              </w:rPr>
              <w:t>önböző szempontok szerint: A</w:t>
            </w:r>
            <w:r w:rsidRPr="00633391">
              <w:rPr>
                <w:szCs w:val="22"/>
              </w:rPr>
              <w:t xml:space="preserve"> cionista </w:t>
            </w:r>
            <w:r w:rsidR="0049457F">
              <w:rPr>
                <w:szCs w:val="22"/>
              </w:rPr>
              <w:t>mozgalom kialakulásának háttere</w:t>
            </w:r>
            <w:r w:rsidRPr="00633391">
              <w:rPr>
                <w:szCs w:val="22"/>
              </w:rPr>
              <w:t>.</w:t>
            </w:r>
          </w:p>
          <w:p w14:paraId="7704E211" w14:textId="77777777" w:rsidR="003B5F8C" w:rsidRPr="00C64050" w:rsidRDefault="003B5F8C" w:rsidP="003B5F8C">
            <w:pPr>
              <w:rPr>
                <w:b/>
                <w:szCs w:val="22"/>
              </w:rPr>
            </w:pPr>
            <w:r w:rsidRPr="00C64050">
              <w:rPr>
                <w:b/>
                <w:szCs w:val="22"/>
              </w:rPr>
              <w:t>3. Kommunikáció</w:t>
            </w:r>
          </w:p>
          <w:p w14:paraId="116199B8" w14:textId="77777777" w:rsidR="0049457F" w:rsidRPr="008200C9" w:rsidRDefault="0049457F" w:rsidP="003B5F8C">
            <w:pPr>
              <w:rPr>
                <w:i/>
                <w:szCs w:val="22"/>
              </w:rPr>
            </w:pPr>
            <w:r w:rsidRPr="008200C9">
              <w:rPr>
                <w:i/>
                <w:szCs w:val="22"/>
              </w:rPr>
              <w:t>Beszámoló készítése</w:t>
            </w:r>
          </w:p>
          <w:p w14:paraId="6852DEEA" w14:textId="77777777" w:rsidR="003B5F8C" w:rsidRPr="00687C44" w:rsidRDefault="003B5F8C" w:rsidP="003B5F8C">
            <w:pPr>
              <w:rPr>
                <w:szCs w:val="22"/>
              </w:rPr>
            </w:pPr>
            <w:r w:rsidRPr="00633391">
              <w:rPr>
                <w:szCs w:val="22"/>
              </w:rPr>
              <w:t xml:space="preserve">Egy történelmi vita bemutatása: a </w:t>
            </w:r>
            <w:proofErr w:type="gramStart"/>
            <w:r w:rsidRPr="00633391">
              <w:rPr>
                <w:szCs w:val="22"/>
              </w:rPr>
              <w:t>probléma</w:t>
            </w:r>
            <w:proofErr w:type="gramEnd"/>
            <w:r w:rsidRPr="00633391">
              <w:rPr>
                <w:szCs w:val="22"/>
              </w:rPr>
              <w:t>, illetve az egymással szemben álló véle</w:t>
            </w:r>
            <w:r w:rsidR="0049457F">
              <w:rPr>
                <w:szCs w:val="22"/>
              </w:rPr>
              <w:t>mények és érvek bemutatása: A</w:t>
            </w:r>
            <w:r>
              <w:rPr>
                <w:szCs w:val="22"/>
              </w:rPr>
              <w:t xml:space="preserve"> </w:t>
            </w:r>
            <w:r w:rsidR="0049457F">
              <w:rPr>
                <w:szCs w:val="22"/>
              </w:rPr>
              <w:t>Dreyfus-ügy háttere</w:t>
            </w:r>
            <w:r w:rsidRPr="00633391"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4E3EA441" w14:textId="4145E325" w:rsidR="003B5F8C" w:rsidRPr="00633391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F:</w:t>
            </w:r>
            <w:r w:rsidR="003B5F8C" w:rsidRPr="00633391">
              <w:rPr>
                <w:szCs w:val="22"/>
              </w:rPr>
              <w:t xml:space="preserve"> bolsevizmus, </w:t>
            </w:r>
            <w:proofErr w:type="spellStart"/>
            <w:r w:rsidR="003B5F8C" w:rsidRPr="00E85A95">
              <w:rPr>
                <w:i/>
                <w:szCs w:val="22"/>
              </w:rPr>
              <w:t>szociáldarvinizmus</w:t>
            </w:r>
            <w:proofErr w:type="spellEnd"/>
            <w:r w:rsidR="003B5F8C" w:rsidRPr="00E85A95">
              <w:rPr>
                <w:i/>
                <w:szCs w:val="22"/>
              </w:rPr>
              <w:t>, fajelmélet</w:t>
            </w:r>
            <w:r w:rsidR="003B5F8C" w:rsidRPr="00633391">
              <w:rPr>
                <w:szCs w:val="22"/>
              </w:rPr>
              <w:t xml:space="preserve">, </w:t>
            </w:r>
            <w:r w:rsidR="003B5F8C" w:rsidRPr="00E85A95">
              <w:rPr>
                <w:szCs w:val="22"/>
              </w:rPr>
              <w:t>politikai antiszemitizmus</w:t>
            </w:r>
            <w:r w:rsidR="003B5F8C" w:rsidRPr="00633391">
              <w:rPr>
                <w:szCs w:val="22"/>
              </w:rPr>
              <w:t xml:space="preserve">, Dreyfus-ügy, pogrom, </w:t>
            </w:r>
            <w:proofErr w:type="gramStart"/>
            <w:r w:rsidR="003B5F8C" w:rsidRPr="00633391">
              <w:rPr>
                <w:szCs w:val="22"/>
              </w:rPr>
              <w:t>emancipáció</w:t>
            </w:r>
            <w:proofErr w:type="gramEnd"/>
            <w:r w:rsidR="003B5F8C" w:rsidRPr="00633391">
              <w:rPr>
                <w:szCs w:val="22"/>
              </w:rPr>
              <w:t>, cionizmus</w:t>
            </w:r>
          </w:p>
          <w:p w14:paraId="54302502" w14:textId="0C68D190" w:rsidR="003B5F8C" w:rsidRPr="00633391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N:</w:t>
            </w:r>
            <w:r w:rsidR="003B5F8C" w:rsidRPr="00633391">
              <w:rPr>
                <w:szCs w:val="22"/>
              </w:rPr>
              <w:t xml:space="preserve"> Vlagyimir Iljics Lenin, II. Miklós, </w:t>
            </w:r>
            <w:proofErr w:type="spellStart"/>
            <w:r w:rsidR="003B5F8C" w:rsidRPr="00633391">
              <w:rPr>
                <w:szCs w:val="22"/>
              </w:rPr>
              <w:t>Herzl</w:t>
            </w:r>
            <w:proofErr w:type="spellEnd"/>
            <w:r w:rsidR="003B5F8C" w:rsidRPr="00633391">
              <w:rPr>
                <w:szCs w:val="22"/>
              </w:rPr>
              <w:t xml:space="preserve"> Tivadar, </w:t>
            </w:r>
            <w:proofErr w:type="spellStart"/>
            <w:r w:rsidR="003B5F8C" w:rsidRPr="00633391">
              <w:rPr>
                <w:szCs w:val="22"/>
              </w:rPr>
              <w:t>Rotschildok</w:t>
            </w:r>
            <w:proofErr w:type="spellEnd"/>
          </w:p>
          <w:p w14:paraId="56089DEF" w14:textId="1FA7E6FE" w:rsidR="003B5F8C" w:rsidRPr="00633391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É:</w:t>
            </w:r>
            <w:r w:rsidR="003B5F8C" w:rsidRPr="00633391">
              <w:rPr>
                <w:szCs w:val="22"/>
              </w:rPr>
              <w:t xml:space="preserve"> 1905</w:t>
            </w:r>
          </w:p>
          <w:p w14:paraId="239FBC5B" w14:textId="63DD7EE3" w:rsidR="003B5F8C" w:rsidRPr="00633391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T:</w:t>
            </w:r>
            <w:r w:rsidR="003B5F8C" w:rsidRPr="00633391">
              <w:rPr>
                <w:szCs w:val="22"/>
              </w:rPr>
              <w:t xml:space="preserve"> Pétervár</w:t>
            </w:r>
          </w:p>
          <w:p w14:paraId="4209C36E" w14:textId="1DB05FA8" w:rsidR="003B5F8C" w:rsidRPr="00633391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ÉK:</w:t>
            </w:r>
            <w:r w:rsidR="003B5F8C" w:rsidRPr="00633391">
              <w:rPr>
                <w:szCs w:val="22"/>
              </w:rPr>
              <w:t xml:space="preserve"> okok és következmények</w:t>
            </w:r>
          </w:p>
          <w:p w14:paraId="0B9B1AAC" w14:textId="7EC3F344" w:rsidR="003B5F8C" w:rsidRPr="00687C44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TK:</w:t>
            </w:r>
            <w:r w:rsidR="003B5F8C" w:rsidRPr="00633391">
              <w:rPr>
                <w:szCs w:val="22"/>
              </w:rPr>
              <w:t xml:space="preserve"> társadalmi csoport, politika, vallásüldözés, jogegyenlőség, </w:t>
            </w:r>
            <w:proofErr w:type="gramStart"/>
            <w:r w:rsidR="003B5F8C" w:rsidRPr="00633391">
              <w:rPr>
                <w:szCs w:val="22"/>
              </w:rPr>
              <w:t>emancipáció</w:t>
            </w:r>
            <w:proofErr w:type="gramEnd"/>
          </w:p>
        </w:tc>
      </w:tr>
      <w:tr w:rsidR="00E85A95" w:rsidRPr="007C2029" w14:paraId="753ED75B" w14:textId="77777777" w:rsidTr="006140C7">
        <w:trPr>
          <w:trHeight w:val="1187"/>
          <w:jc w:val="center"/>
        </w:trPr>
        <w:tc>
          <w:tcPr>
            <w:tcW w:w="351" w:type="pct"/>
            <w:shd w:val="clear" w:color="auto" w:fill="auto"/>
          </w:tcPr>
          <w:p w14:paraId="3220F94B" w14:textId="302AAA96" w:rsidR="003B5F8C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24</w:t>
            </w:r>
            <w:r w:rsidR="003B5F8C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36087289" w14:textId="77777777" w:rsidR="003B5F8C" w:rsidRPr="00687C44" w:rsidRDefault="003B5F8C" w:rsidP="00640A45">
            <w:pPr>
              <w:rPr>
                <w:b/>
                <w:bCs/>
                <w:szCs w:val="22"/>
              </w:rPr>
            </w:pPr>
            <w:r w:rsidRPr="00AF301D">
              <w:rPr>
                <w:b/>
                <w:bCs/>
                <w:szCs w:val="22"/>
              </w:rPr>
              <w:t>9. A szövetségi rendszerek kialakulása</w:t>
            </w:r>
          </w:p>
        </w:tc>
        <w:tc>
          <w:tcPr>
            <w:tcW w:w="1156" w:type="pct"/>
            <w:shd w:val="clear" w:color="auto" w:fill="auto"/>
          </w:tcPr>
          <w:p w14:paraId="7D1EC5C3" w14:textId="77777777" w:rsidR="003B5F8C" w:rsidRPr="00687C44" w:rsidRDefault="003B5F8C" w:rsidP="003B5F8C">
            <w:pPr>
              <w:rPr>
                <w:szCs w:val="22"/>
              </w:rPr>
            </w:pPr>
            <w:r w:rsidRPr="00AF301D">
              <w:rPr>
                <w:szCs w:val="22"/>
              </w:rPr>
              <w:t xml:space="preserve">A bismarcki biztonságpolitika </w:t>
            </w:r>
            <w:r>
              <w:rPr>
                <w:szCs w:val="22"/>
              </w:rPr>
              <w:t>okainak és összetevőinek számba</w:t>
            </w:r>
            <w:r w:rsidRPr="00AF301D">
              <w:rPr>
                <w:szCs w:val="22"/>
              </w:rPr>
              <w:t>vétele, a korszak nagyhatalmi politikai ambíció</w:t>
            </w:r>
            <w:r>
              <w:rPr>
                <w:szCs w:val="22"/>
              </w:rPr>
              <w:t>i</w:t>
            </w:r>
            <w:r w:rsidRPr="00AF301D">
              <w:rPr>
                <w:szCs w:val="22"/>
              </w:rPr>
              <w:t xml:space="preserve">nak fényében való vizsgálata. Az antant kialakulásához vezető út feltárása, következtetés levonása az elkövetkező </w:t>
            </w:r>
            <w:proofErr w:type="gramStart"/>
            <w:r w:rsidRPr="00AF301D">
              <w:rPr>
                <w:szCs w:val="22"/>
              </w:rPr>
              <w:t>konfliktusról</w:t>
            </w:r>
            <w:proofErr w:type="gramEnd"/>
            <w:r w:rsidRPr="00AF301D">
              <w:rPr>
                <w:szCs w:val="22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2095BB6F" w14:textId="77777777" w:rsidR="003B5F8C" w:rsidRPr="000575E2" w:rsidRDefault="003B5F8C" w:rsidP="003B5F8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1. Ismeretszerzés, tanulás</w:t>
            </w:r>
          </w:p>
          <w:p w14:paraId="2B4452E3" w14:textId="77777777" w:rsidR="0049457F" w:rsidRPr="008200C9" w:rsidRDefault="0049457F" w:rsidP="003B5F8C">
            <w:pPr>
              <w:rPr>
                <w:i/>
                <w:szCs w:val="22"/>
              </w:rPr>
            </w:pPr>
            <w:r w:rsidRPr="008200C9">
              <w:rPr>
                <w:i/>
                <w:szCs w:val="22"/>
              </w:rPr>
              <w:t>Ismeretszerzés elsődleges forrásokból</w:t>
            </w:r>
          </w:p>
          <w:p w14:paraId="772CA5D4" w14:textId="69F6EA3E" w:rsidR="003B5F8C" w:rsidRPr="00AF301D" w:rsidRDefault="003B5F8C" w:rsidP="003B5F8C">
            <w:pPr>
              <w:rPr>
                <w:szCs w:val="22"/>
              </w:rPr>
            </w:pPr>
            <w:r w:rsidRPr="00AF301D">
              <w:rPr>
                <w:szCs w:val="22"/>
              </w:rPr>
              <w:t>Szöveges történelmi források felhasználása a történelmi</w:t>
            </w:r>
            <w:r w:rsidR="0049457F">
              <w:rPr>
                <w:szCs w:val="22"/>
              </w:rPr>
              <w:t xml:space="preserve"> események megismeréséhez: A</w:t>
            </w:r>
            <w:r w:rsidRPr="00AF301D">
              <w:rPr>
                <w:szCs w:val="22"/>
              </w:rPr>
              <w:t xml:space="preserve"> különböző egyezmények</w:t>
            </w:r>
            <w:r w:rsidR="0049457F">
              <w:rPr>
                <w:szCs w:val="22"/>
              </w:rPr>
              <w:t xml:space="preserve"> (kettős szövetség [1879], hármas szövetség [1882]</w:t>
            </w:r>
            <w:r w:rsidR="005F6800">
              <w:rPr>
                <w:szCs w:val="22"/>
              </w:rPr>
              <w:t>, orosz-francia szerződés [1893], angol-francia egyezmény [1904]</w:t>
            </w:r>
            <w:r w:rsidR="008200C9">
              <w:rPr>
                <w:szCs w:val="22"/>
              </w:rPr>
              <w:t>)</w:t>
            </w:r>
            <w:r w:rsidR="005F6800">
              <w:rPr>
                <w:szCs w:val="22"/>
              </w:rPr>
              <w:t xml:space="preserve"> értelmezése</w:t>
            </w:r>
            <w:r w:rsidRPr="00AF301D">
              <w:rPr>
                <w:szCs w:val="22"/>
              </w:rPr>
              <w:t>.</w:t>
            </w:r>
          </w:p>
          <w:p w14:paraId="06E2AE48" w14:textId="77777777" w:rsidR="003B5F8C" w:rsidRPr="00AF301D" w:rsidRDefault="003B5F8C" w:rsidP="003B5F8C">
            <w:pPr>
              <w:rPr>
                <w:szCs w:val="22"/>
              </w:rPr>
            </w:pPr>
            <w:r w:rsidRPr="00AF301D">
              <w:rPr>
                <w:szCs w:val="22"/>
              </w:rPr>
              <w:t>Képek, karikatúrák, plakátok fényképek felhasználása a történelmi ismeretszerzéshez.</w:t>
            </w:r>
          </w:p>
          <w:p w14:paraId="4144A1CD" w14:textId="77777777" w:rsidR="003B5F8C" w:rsidRPr="000575E2" w:rsidRDefault="003B5F8C" w:rsidP="003B5F8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2. Kritikai gondolkodás</w:t>
            </w:r>
          </w:p>
          <w:p w14:paraId="00FFFE4F" w14:textId="77777777" w:rsidR="003B5F8C" w:rsidRPr="008200C9" w:rsidRDefault="005F6800" w:rsidP="003B5F8C">
            <w:pPr>
              <w:rPr>
                <w:i/>
                <w:szCs w:val="22"/>
              </w:rPr>
            </w:pPr>
            <w:r w:rsidRPr="008200C9">
              <w:rPr>
                <w:i/>
                <w:szCs w:val="22"/>
              </w:rPr>
              <w:t>Emberi magatartások és döntések megfigyelése és értelmezése</w:t>
            </w:r>
          </w:p>
          <w:p w14:paraId="77CBBF17" w14:textId="3450738A" w:rsidR="003B5F8C" w:rsidRDefault="003B5F8C" w:rsidP="003B5F8C">
            <w:pPr>
              <w:rPr>
                <w:szCs w:val="22"/>
              </w:rPr>
            </w:pPr>
            <w:r w:rsidRPr="00AF301D">
              <w:rPr>
                <w:szCs w:val="22"/>
              </w:rPr>
              <w:t>A történelmi eseményekkel kapcsolatos véleményeket befolyásoló egyéni és közösségi érzések, tapaszta</w:t>
            </w:r>
            <w:r w:rsidR="005F6800">
              <w:rPr>
                <w:szCs w:val="22"/>
              </w:rPr>
              <w:t>latok, motívumok megértése</w:t>
            </w:r>
            <w:r w:rsidR="008200C9">
              <w:rPr>
                <w:szCs w:val="22"/>
              </w:rPr>
              <w:t>.</w:t>
            </w:r>
            <w:r w:rsidR="005F6800">
              <w:rPr>
                <w:szCs w:val="22"/>
              </w:rPr>
              <w:t xml:space="preserve"> A </w:t>
            </w:r>
            <w:r w:rsidRPr="00AF301D">
              <w:rPr>
                <w:szCs w:val="22"/>
              </w:rPr>
              <w:t>német</w:t>
            </w:r>
            <w:r w:rsidR="005F6800">
              <w:rPr>
                <w:szCs w:val="22"/>
              </w:rPr>
              <w:t xml:space="preserve"> nagyhatalmi törekvések háttere</w:t>
            </w:r>
            <w:r w:rsidRPr="00AF301D">
              <w:rPr>
                <w:szCs w:val="22"/>
              </w:rPr>
              <w:t>.</w:t>
            </w:r>
          </w:p>
          <w:p w14:paraId="5E6EBD81" w14:textId="1DE8F3A6" w:rsidR="003B5F8C" w:rsidRPr="000575E2" w:rsidRDefault="003B5F8C" w:rsidP="003B5F8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4. Tájékozódás térben-időben</w:t>
            </w:r>
            <w:r w:rsidRPr="000575E2">
              <w:rPr>
                <w:b/>
                <w:szCs w:val="22"/>
              </w:rPr>
              <w:t xml:space="preserve"> </w:t>
            </w:r>
          </w:p>
          <w:p w14:paraId="5968F5AC" w14:textId="77777777" w:rsidR="005F6800" w:rsidRPr="00482234" w:rsidRDefault="005F6800" w:rsidP="003B5F8C">
            <w:pPr>
              <w:rPr>
                <w:i/>
                <w:szCs w:val="22"/>
              </w:rPr>
            </w:pPr>
            <w:r w:rsidRPr="00482234">
              <w:rPr>
                <w:i/>
                <w:szCs w:val="22"/>
              </w:rPr>
              <w:t>Topográfiai feladatok</w:t>
            </w:r>
          </w:p>
          <w:p w14:paraId="6027D4EF" w14:textId="77777777" w:rsidR="003B5F8C" w:rsidRDefault="003B5F8C" w:rsidP="006140C7">
            <w:pPr>
              <w:rPr>
                <w:szCs w:val="22"/>
              </w:rPr>
            </w:pPr>
            <w:r w:rsidRPr="00AF301D">
              <w:rPr>
                <w:szCs w:val="22"/>
              </w:rPr>
              <w:t>Térképvázlat készítése a szövetségi rendszerekről két időpontban.</w:t>
            </w:r>
          </w:p>
          <w:p w14:paraId="5E576339" w14:textId="74F46DDE" w:rsidR="008200C9" w:rsidRPr="00687C44" w:rsidRDefault="008200C9" w:rsidP="006140C7">
            <w:pPr>
              <w:rPr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14:paraId="5986583F" w14:textId="7C37BCC7" w:rsidR="003B5F8C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F:</w:t>
            </w:r>
            <w:r w:rsidR="003B5F8C">
              <w:rPr>
                <w:szCs w:val="22"/>
              </w:rPr>
              <w:t xml:space="preserve"> hármas szövetség, antant </w:t>
            </w:r>
          </w:p>
          <w:p w14:paraId="11F4613A" w14:textId="083A4B96" w:rsidR="003B5F8C" w:rsidRPr="00AF301D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N:</w:t>
            </w:r>
            <w:r w:rsidR="003B5F8C" w:rsidRPr="00AF301D">
              <w:rPr>
                <w:szCs w:val="22"/>
              </w:rPr>
              <w:t xml:space="preserve"> Bismarck, Viktória királynő, II. Vilmos</w:t>
            </w:r>
          </w:p>
          <w:p w14:paraId="6742969B" w14:textId="5FC90147" w:rsidR="003B5F8C" w:rsidRPr="00AF301D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É:</w:t>
            </w:r>
            <w:r w:rsidR="003B5F8C" w:rsidRPr="00AF301D">
              <w:rPr>
                <w:szCs w:val="22"/>
              </w:rPr>
              <w:t xml:space="preserve"> </w:t>
            </w:r>
            <w:r w:rsidR="003B5F8C" w:rsidRPr="00E85A95">
              <w:rPr>
                <w:i/>
                <w:szCs w:val="22"/>
              </w:rPr>
              <w:t>1879,</w:t>
            </w:r>
            <w:r w:rsidR="003B5F8C" w:rsidRPr="00AF301D">
              <w:rPr>
                <w:szCs w:val="22"/>
              </w:rPr>
              <w:t xml:space="preserve"> 1882, </w:t>
            </w:r>
            <w:r w:rsidR="003B5F8C" w:rsidRPr="00E85A95">
              <w:rPr>
                <w:i/>
                <w:szCs w:val="22"/>
              </w:rPr>
              <w:t>1893</w:t>
            </w:r>
            <w:r w:rsidR="003B5F8C" w:rsidRPr="00AF301D">
              <w:rPr>
                <w:szCs w:val="22"/>
              </w:rPr>
              <w:t xml:space="preserve">, </w:t>
            </w:r>
            <w:r w:rsidR="003B5F8C" w:rsidRPr="00E85A95">
              <w:rPr>
                <w:i/>
                <w:szCs w:val="22"/>
              </w:rPr>
              <w:t>1904</w:t>
            </w:r>
            <w:r w:rsidR="003B5F8C" w:rsidRPr="00AF301D">
              <w:rPr>
                <w:szCs w:val="22"/>
              </w:rPr>
              <w:t>, 1907</w:t>
            </w:r>
          </w:p>
          <w:p w14:paraId="00989C6B" w14:textId="23E76471" w:rsidR="003B5F8C" w:rsidRPr="00AF301D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T:</w:t>
            </w:r>
            <w:r w:rsidR="003B5F8C" w:rsidRPr="00AF301D">
              <w:rPr>
                <w:szCs w:val="22"/>
              </w:rPr>
              <w:t xml:space="preserve"> </w:t>
            </w:r>
            <w:r w:rsidR="003B5F8C" w:rsidRPr="00E85A95">
              <w:rPr>
                <w:i/>
                <w:szCs w:val="22"/>
              </w:rPr>
              <w:t>Dél-Tirol</w:t>
            </w:r>
          </w:p>
          <w:p w14:paraId="79B55BC1" w14:textId="4FAFB366" w:rsidR="003B5F8C" w:rsidRPr="00AF301D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ÉK:</w:t>
            </w:r>
            <w:r w:rsidR="003B5F8C" w:rsidRPr="00AF301D">
              <w:rPr>
                <w:szCs w:val="22"/>
              </w:rPr>
              <w:t xml:space="preserve"> változás és folyamatosság</w:t>
            </w:r>
          </w:p>
          <w:p w14:paraId="3D8E05BB" w14:textId="3D1EDFCE" w:rsidR="003B5F8C" w:rsidRPr="00687C44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TK:</w:t>
            </w:r>
            <w:r w:rsidR="003B5F8C" w:rsidRPr="00AF301D">
              <w:rPr>
                <w:szCs w:val="22"/>
              </w:rPr>
              <w:t xml:space="preserve"> politika, birodalom</w:t>
            </w:r>
            <w:r w:rsidR="004421EC">
              <w:rPr>
                <w:szCs w:val="22"/>
              </w:rPr>
              <w:t xml:space="preserve"> </w:t>
            </w:r>
          </w:p>
          <w:p w14:paraId="0C7EBDAA" w14:textId="77777777" w:rsidR="003B5F8C" w:rsidRPr="00687C44" w:rsidRDefault="003B5F8C" w:rsidP="003B5F8C">
            <w:pPr>
              <w:spacing w:after="240"/>
              <w:rPr>
                <w:szCs w:val="22"/>
              </w:rPr>
            </w:pPr>
          </w:p>
        </w:tc>
      </w:tr>
      <w:tr w:rsidR="00E85A95" w:rsidRPr="007C2029" w14:paraId="2204E913" w14:textId="77777777" w:rsidTr="00597FDC">
        <w:trPr>
          <w:trHeight w:val="537"/>
          <w:jc w:val="center"/>
        </w:trPr>
        <w:tc>
          <w:tcPr>
            <w:tcW w:w="351" w:type="pct"/>
            <w:shd w:val="clear" w:color="auto" w:fill="auto"/>
          </w:tcPr>
          <w:p w14:paraId="06D8AB88" w14:textId="0FEA182B" w:rsidR="003B5F8C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25</w:t>
            </w:r>
            <w:r w:rsidR="003B5F8C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4139426B" w14:textId="77777777" w:rsidR="003B5F8C" w:rsidRPr="000575E2" w:rsidRDefault="003B5F8C" w:rsidP="00640A45">
            <w:pPr>
              <w:rPr>
                <w:b/>
                <w:bCs/>
                <w:szCs w:val="22"/>
              </w:rPr>
            </w:pPr>
            <w:r w:rsidRPr="000575E2">
              <w:rPr>
                <w:b/>
                <w:bCs/>
                <w:szCs w:val="22"/>
              </w:rPr>
              <w:t>Ö</w:t>
            </w:r>
            <w:r>
              <w:rPr>
                <w:b/>
                <w:bCs/>
                <w:szCs w:val="22"/>
              </w:rPr>
              <w:t>sszefoglalás, gyakorlás</w:t>
            </w:r>
          </w:p>
        </w:tc>
        <w:tc>
          <w:tcPr>
            <w:tcW w:w="1156" w:type="pct"/>
            <w:shd w:val="clear" w:color="auto" w:fill="auto"/>
          </w:tcPr>
          <w:p w14:paraId="4CB5DDAF" w14:textId="77777777" w:rsidR="003B5F8C" w:rsidRPr="000B6444" w:rsidRDefault="003B5F8C" w:rsidP="003B5F8C">
            <w:pPr>
              <w:rPr>
                <w:szCs w:val="22"/>
              </w:rPr>
            </w:pPr>
            <w:r w:rsidRPr="000B6444">
              <w:rPr>
                <w:szCs w:val="22"/>
              </w:rPr>
              <w:t xml:space="preserve">A tananyag áttekintése a megadott szempontok szerint. </w:t>
            </w:r>
          </w:p>
          <w:p w14:paraId="2FFD1C42" w14:textId="77777777" w:rsidR="003B5F8C" w:rsidRDefault="003B5F8C" w:rsidP="004421EC">
            <w:pPr>
              <w:rPr>
                <w:szCs w:val="22"/>
              </w:rPr>
            </w:pPr>
            <w:r w:rsidRPr="000B6444">
              <w:rPr>
                <w:szCs w:val="22"/>
              </w:rPr>
              <w:t>A munkafüzet feladatainak megoldása.</w:t>
            </w:r>
          </w:p>
          <w:p w14:paraId="448B68D2" w14:textId="5BD25B15" w:rsidR="008200C9" w:rsidRPr="00DE63C3" w:rsidRDefault="008200C9" w:rsidP="004421EC">
            <w:pPr>
              <w:rPr>
                <w:b/>
                <w:szCs w:val="22"/>
              </w:rPr>
            </w:pPr>
          </w:p>
        </w:tc>
        <w:tc>
          <w:tcPr>
            <w:tcW w:w="1349" w:type="pct"/>
            <w:shd w:val="clear" w:color="auto" w:fill="auto"/>
          </w:tcPr>
          <w:p w14:paraId="33412B10" w14:textId="77777777" w:rsidR="003B5F8C" w:rsidRPr="00A85D12" w:rsidRDefault="003B5F8C" w:rsidP="003B5F8C">
            <w:pPr>
              <w:pStyle w:val="TblzatSzveg"/>
              <w:rPr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14:paraId="661DD86E" w14:textId="77777777" w:rsidR="003B5F8C" w:rsidRPr="007C2029" w:rsidRDefault="003B5F8C" w:rsidP="003B5F8C">
            <w:pPr>
              <w:pStyle w:val="TblzatSzveg"/>
              <w:rPr>
                <w:color w:val="000000"/>
              </w:rPr>
            </w:pPr>
          </w:p>
        </w:tc>
      </w:tr>
      <w:tr w:rsidR="00E85A95" w:rsidRPr="007C2029" w14:paraId="2E83E97D" w14:textId="77777777" w:rsidTr="00977C04">
        <w:trPr>
          <w:trHeight w:val="537"/>
          <w:jc w:val="center"/>
        </w:trPr>
        <w:tc>
          <w:tcPr>
            <w:tcW w:w="351" w:type="pct"/>
            <w:shd w:val="clear" w:color="auto" w:fill="auto"/>
          </w:tcPr>
          <w:p w14:paraId="316E5412" w14:textId="5530E593" w:rsidR="003B5F8C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26</w:t>
            </w:r>
            <w:r w:rsidR="003B5F8C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709C0C08" w14:textId="77777777" w:rsidR="003B5F8C" w:rsidRPr="000B6444" w:rsidRDefault="003B5F8C" w:rsidP="00640A45">
            <w:pPr>
              <w:pStyle w:val="TblzatSzveg"/>
              <w:rPr>
                <w:rStyle w:val="Kiemels2"/>
              </w:rPr>
            </w:pPr>
            <w:r w:rsidRPr="000B6444">
              <w:rPr>
                <w:rStyle w:val="Kiemels2"/>
              </w:rPr>
              <w:t>Ellenőrzés, értékelés</w:t>
            </w:r>
          </w:p>
        </w:tc>
        <w:tc>
          <w:tcPr>
            <w:tcW w:w="1156" w:type="pct"/>
            <w:shd w:val="clear" w:color="auto" w:fill="auto"/>
          </w:tcPr>
          <w:p w14:paraId="2D86726A" w14:textId="77777777" w:rsidR="003B5F8C" w:rsidRPr="007C2029" w:rsidRDefault="003B5F8C" w:rsidP="003B5F8C">
            <w:pPr>
              <w:pStyle w:val="TblzatSzveg"/>
              <w:rPr>
                <w:color w:val="000000"/>
              </w:rPr>
            </w:pPr>
          </w:p>
        </w:tc>
        <w:tc>
          <w:tcPr>
            <w:tcW w:w="1349" w:type="pct"/>
            <w:shd w:val="clear" w:color="auto" w:fill="auto"/>
          </w:tcPr>
          <w:p w14:paraId="19E00861" w14:textId="77777777" w:rsidR="003B5F8C" w:rsidRPr="00A85D12" w:rsidRDefault="003B5F8C" w:rsidP="003B5F8C">
            <w:pPr>
              <w:pStyle w:val="TblzatSzveg"/>
              <w:rPr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14:paraId="42AE29BC" w14:textId="77777777" w:rsidR="003B5F8C" w:rsidRPr="007C2029" w:rsidRDefault="003B5F8C" w:rsidP="003B5F8C">
            <w:pPr>
              <w:pStyle w:val="TblzatSzveg"/>
              <w:rPr>
                <w:color w:val="000000"/>
              </w:rPr>
            </w:pPr>
          </w:p>
        </w:tc>
      </w:tr>
      <w:tr w:rsidR="003B5F8C" w:rsidRPr="007C2029" w14:paraId="6410E8C2" w14:textId="77777777" w:rsidTr="00597FDC">
        <w:trPr>
          <w:trHeight w:val="68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5A1323C" w14:textId="7567446F" w:rsidR="003B5F8C" w:rsidRPr="000B6444" w:rsidRDefault="004421EC" w:rsidP="004421EC">
            <w:pPr>
              <w:pStyle w:val="TblzatSzveg"/>
              <w:jc w:val="center"/>
              <w:rPr>
                <w:b/>
                <w:color w:val="000000"/>
              </w:rPr>
            </w:pPr>
            <w:r>
              <w:rPr>
                <w:b/>
                <w:color w:val="009900"/>
              </w:rPr>
              <w:lastRenderedPageBreak/>
              <w:t xml:space="preserve">II. </w:t>
            </w:r>
            <w:proofErr w:type="gramStart"/>
            <w:r w:rsidR="003B5F8C" w:rsidRPr="000B6444">
              <w:rPr>
                <w:b/>
                <w:color w:val="009900"/>
              </w:rPr>
              <w:t>A</w:t>
            </w:r>
            <w:proofErr w:type="gramEnd"/>
            <w:r w:rsidR="003B5F8C" w:rsidRPr="000B6444">
              <w:rPr>
                <w:b/>
                <w:color w:val="009900"/>
              </w:rPr>
              <w:t xml:space="preserve"> KIEGYEZÉSHEZ VEZETŐ ÚT ÉS A DUALIZMUS KORA MAGYARORSZÁGON</w:t>
            </w:r>
          </w:p>
        </w:tc>
      </w:tr>
      <w:tr w:rsidR="00E85A95" w:rsidRPr="007C2029" w14:paraId="7467EB3A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77BE46D2" w14:textId="42360F32" w:rsidR="003B5F8C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27</w:t>
            </w:r>
            <w:r w:rsidR="003B5F8C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59AFD927" w14:textId="77777777" w:rsidR="003B5F8C" w:rsidRPr="00687C44" w:rsidRDefault="003B5F8C" w:rsidP="00640A45">
            <w:pPr>
              <w:rPr>
                <w:b/>
                <w:bCs/>
                <w:szCs w:val="22"/>
              </w:rPr>
            </w:pPr>
            <w:r w:rsidRPr="00A8130F">
              <w:rPr>
                <w:b/>
                <w:bCs/>
                <w:szCs w:val="22"/>
              </w:rPr>
              <w:t>10. Az önkényuralom időszaka Magyarországon</w:t>
            </w:r>
          </w:p>
        </w:tc>
        <w:tc>
          <w:tcPr>
            <w:tcW w:w="1156" w:type="pct"/>
            <w:shd w:val="clear" w:color="auto" w:fill="auto"/>
          </w:tcPr>
          <w:p w14:paraId="4A2A988A" w14:textId="77777777" w:rsidR="003B5F8C" w:rsidRPr="00687C44" w:rsidRDefault="003B5F8C" w:rsidP="005F6800">
            <w:pPr>
              <w:rPr>
                <w:szCs w:val="22"/>
              </w:rPr>
            </w:pPr>
            <w:r w:rsidRPr="00A8130F">
              <w:rPr>
                <w:szCs w:val="22"/>
              </w:rPr>
              <w:t>A megtorlás fo</w:t>
            </w:r>
            <w:r>
              <w:rPr>
                <w:szCs w:val="22"/>
              </w:rPr>
              <w:t xml:space="preserve">rmáinak és céljainak elemzése. </w:t>
            </w:r>
            <w:r w:rsidRPr="00A8130F">
              <w:rPr>
                <w:szCs w:val="22"/>
              </w:rPr>
              <w:t>A magyar társadalom lehetséges vis</w:t>
            </w:r>
            <w:r>
              <w:rPr>
                <w:szCs w:val="22"/>
              </w:rPr>
              <w:t xml:space="preserve">elkedési formáinak vizsgálata. </w:t>
            </w:r>
          </w:p>
        </w:tc>
        <w:tc>
          <w:tcPr>
            <w:tcW w:w="1349" w:type="pct"/>
            <w:shd w:val="clear" w:color="auto" w:fill="auto"/>
          </w:tcPr>
          <w:p w14:paraId="5F2ACB22" w14:textId="77777777" w:rsidR="003B5F8C" w:rsidRPr="00C64050" w:rsidRDefault="003B5F8C" w:rsidP="003B5F8C">
            <w:pPr>
              <w:rPr>
                <w:b/>
                <w:spacing w:val="-6"/>
                <w:szCs w:val="22"/>
              </w:rPr>
            </w:pPr>
            <w:r w:rsidRPr="006A5477">
              <w:rPr>
                <w:b/>
                <w:szCs w:val="22"/>
              </w:rPr>
              <w:t xml:space="preserve">1. </w:t>
            </w:r>
            <w:r w:rsidRPr="00C64050">
              <w:rPr>
                <w:b/>
                <w:spacing w:val="-6"/>
                <w:szCs w:val="22"/>
              </w:rPr>
              <w:t xml:space="preserve">Ismeretszerzés, tanulás </w:t>
            </w:r>
          </w:p>
          <w:p w14:paraId="07BFD1DD" w14:textId="77777777" w:rsidR="005F6800" w:rsidRPr="00482234" w:rsidRDefault="005F6800" w:rsidP="003B5F8C">
            <w:pPr>
              <w:rPr>
                <w:i/>
                <w:spacing w:val="-6"/>
                <w:szCs w:val="22"/>
              </w:rPr>
            </w:pPr>
            <w:r w:rsidRPr="00482234">
              <w:rPr>
                <w:i/>
                <w:spacing w:val="-6"/>
                <w:szCs w:val="22"/>
              </w:rPr>
              <w:t>Ismeretszerzés elsődleges forrásokból</w:t>
            </w:r>
          </w:p>
          <w:p w14:paraId="64E2BE16" w14:textId="77777777" w:rsidR="003B5F8C" w:rsidRPr="00C64050" w:rsidRDefault="003B5F8C" w:rsidP="003B5F8C">
            <w:pPr>
              <w:rPr>
                <w:spacing w:val="-6"/>
                <w:szCs w:val="22"/>
              </w:rPr>
            </w:pPr>
            <w:r w:rsidRPr="00C64050">
              <w:rPr>
                <w:spacing w:val="-6"/>
                <w:szCs w:val="22"/>
              </w:rPr>
              <w:t>Szöveges történelmi források felhasználása a történelmi események megisme</w:t>
            </w:r>
            <w:r w:rsidR="005F6800">
              <w:rPr>
                <w:spacing w:val="-6"/>
                <w:szCs w:val="22"/>
              </w:rPr>
              <w:t>réséhez: I. Miklós levele Ferenc Józsefnek, 1849. augusztus 16.</w:t>
            </w:r>
          </w:p>
          <w:p w14:paraId="69A331AC" w14:textId="77777777" w:rsidR="003B5F8C" w:rsidRPr="00C64050" w:rsidRDefault="003B5F8C" w:rsidP="003B5F8C">
            <w:pPr>
              <w:rPr>
                <w:b/>
                <w:spacing w:val="-6"/>
                <w:szCs w:val="22"/>
              </w:rPr>
            </w:pPr>
            <w:r w:rsidRPr="00C64050">
              <w:rPr>
                <w:b/>
                <w:spacing w:val="-6"/>
                <w:szCs w:val="22"/>
              </w:rPr>
              <w:t>2. Kritikai gondolkodás</w:t>
            </w:r>
          </w:p>
          <w:p w14:paraId="34B591F7" w14:textId="77777777" w:rsidR="005F6800" w:rsidRPr="00482234" w:rsidRDefault="005F6800" w:rsidP="003B5F8C">
            <w:pPr>
              <w:rPr>
                <w:i/>
                <w:spacing w:val="-6"/>
                <w:szCs w:val="22"/>
              </w:rPr>
            </w:pPr>
            <w:r w:rsidRPr="00482234">
              <w:rPr>
                <w:i/>
                <w:spacing w:val="-6"/>
                <w:szCs w:val="22"/>
              </w:rPr>
              <w:t>Emberei magatartások és döntések megismerése</w:t>
            </w:r>
          </w:p>
          <w:p w14:paraId="34AD7B96" w14:textId="77777777" w:rsidR="003B5F8C" w:rsidRPr="00C64050" w:rsidRDefault="003B5F8C" w:rsidP="003B5F8C">
            <w:pPr>
              <w:rPr>
                <w:spacing w:val="-6"/>
                <w:szCs w:val="22"/>
              </w:rPr>
            </w:pPr>
            <w:r w:rsidRPr="00C64050">
              <w:rPr>
                <w:spacing w:val="-6"/>
                <w:szCs w:val="22"/>
              </w:rPr>
              <w:t xml:space="preserve">Egyes történelmi szereplők döntéseinek elemzése: célok, rendelkezésre álló </w:t>
            </w:r>
            <w:proofErr w:type="gramStart"/>
            <w:r w:rsidRPr="00C64050">
              <w:rPr>
                <w:spacing w:val="-6"/>
                <w:szCs w:val="22"/>
              </w:rPr>
              <w:t>információk</w:t>
            </w:r>
            <w:proofErr w:type="gramEnd"/>
            <w:r w:rsidRPr="00C64050">
              <w:rPr>
                <w:spacing w:val="-6"/>
                <w:szCs w:val="22"/>
              </w:rPr>
              <w:t>, megfontolások, feltétel</w:t>
            </w:r>
            <w:r w:rsidR="005F6800">
              <w:rPr>
                <w:spacing w:val="-6"/>
                <w:szCs w:val="22"/>
              </w:rPr>
              <w:t>ezések, személyes motívumok:</w:t>
            </w:r>
            <w:r w:rsidRPr="00C64050">
              <w:rPr>
                <w:spacing w:val="-6"/>
                <w:szCs w:val="22"/>
              </w:rPr>
              <w:t xml:space="preserve"> Deák és Kossuth tevékeny</w:t>
            </w:r>
            <w:r w:rsidR="005F6800">
              <w:rPr>
                <w:spacing w:val="-6"/>
                <w:szCs w:val="22"/>
              </w:rPr>
              <w:t>sége a neoabszolutizmus korában</w:t>
            </w:r>
            <w:r w:rsidRPr="00C64050">
              <w:rPr>
                <w:spacing w:val="-6"/>
                <w:szCs w:val="22"/>
              </w:rPr>
              <w:t xml:space="preserve">. </w:t>
            </w:r>
          </w:p>
          <w:p w14:paraId="7E6AEE93" w14:textId="77777777" w:rsidR="005F6800" w:rsidRPr="00482234" w:rsidRDefault="005F6800" w:rsidP="003B5F8C">
            <w:pPr>
              <w:rPr>
                <w:i/>
                <w:spacing w:val="-6"/>
                <w:szCs w:val="22"/>
              </w:rPr>
            </w:pPr>
            <w:r w:rsidRPr="00482234">
              <w:rPr>
                <w:i/>
                <w:spacing w:val="-6"/>
                <w:szCs w:val="22"/>
              </w:rPr>
              <w:t>Történelmi események és jelenségek megfigyelés és összehasonlítása</w:t>
            </w:r>
          </w:p>
          <w:p w14:paraId="674F695F" w14:textId="77777777" w:rsidR="003B5F8C" w:rsidRDefault="003B5F8C" w:rsidP="003B5F8C">
            <w:pPr>
              <w:rPr>
                <w:spacing w:val="-6"/>
                <w:szCs w:val="22"/>
              </w:rPr>
            </w:pPr>
            <w:r w:rsidRPr="00C64050">
              <w:rPr>
                <w:spacing w:val="-6"/>
                <w:szCs w:val="22"/>
              </w:rPr>
              <w:t>A történelmi párhuzamok felhasználása az események, jelenségek értel</w:t>
            </w:r>
            <w:r w:rsidR="005F6800">
              <w:rPr>
                <w:spacing w:val="-6"/>
                <w:szCs w:val="22"/>
              </w:rPr>
              <w:t>mezéséhez és megmagyarázásához: A</w:t>
            </w:r>
            <w:r w:rsidRPr="00C64050">
              <w:rPr>
                <w:spacing w:val="-6"/>
                <w:szCs w:val="22"/>
              </w:rPr>
              <w:t xml:space="preserve"> Habsburg Birodalom </w:t>
            </w:r>
            <w:r w:rsidR="005F6800">
              <w:rPr>
                <w:spacing w:val="-6"/>
                <w:szCs w:val="22"/>
              </w:rPr>
              <w:t>külpolitikai kudarcainak hatása</w:t>
            </w:r>
            <w:r w:rsidRPr="00C64050">
              <w:rPr>
                <w:spacing w:val="-6"/>
                <w:szCs w:val="22"/>
              </w:rPr>
              <w:t>.</w:t>
            </w:r>
          </w:p>
          <w:p w14:paraId="6C8A57F9" w14:textId="77777777" w:rsidR="006F7DC3" w:rsidRDefault="006F7DC3" w:rsidP="003B5F8C">
            <w:pPr>
              <w:rPr>
                <w:spacing w:val="-6"/>
                <w:szCs w:val="22"/>
              </w:rPr>
            </w:pPr>
          </w:p>
          <w:p w14:paraId="125DCBF8" w14:textId="1535EF45" w:rsidR="006F7DC3" w:rsidRPr="005F6800" w:rsidRDefault="006F7DC3" w:rsidP="003B5F8C">
            <w:pPr>
              <w:rPr>
                <w:spacing w:val="-6"/>
                <w:szCs w:val="22"/>
              </w:rPr>
            </w:pPr>
            <w:proofErr w:type="gramStart"/>
            <w:r w:rsidRPr="006F7DC3">
              <w:rPr>
                <w:i/>
                <w:spacing w:val="-6"/>
                <w:szCs w:val="22"/>
              </w:rPr>
              <w:t>Koncentráció</w:t>
            </w:r>
            <w:proofErr w:type="gramEnd"/>
            <w:r w:rsidRPr="006F7DC3">
              <w:rPr>
                <w:i/>
                <w:spacing w:val="-6"/>
                <w:szCs w:val="22"/>
              </w:rPr>
              <w:t>:</w:t>
            </w:r>
            <w:r>
              <w:rPr>
                <w:spacing w:val="-6"/>
                <w:szCs w:val="22"/>
              </w:rPr>
              <w:t xml:space="preserve"> Magyar nyelv és irodalom: Arany János: A walesi bárdok</w:t>
            </w:r>
            <w:r w:rsidR="00CF2A88">
              <w:rPr>
                <w:spacing w:val="-6"/>
                <w:szCs w:val="22"/>
              </w:rPr>
              <w:t>. Vizuális kultúra: Amagyar historizmus.</w:t>
            </w:r>
          </w:p>
        </w:tc>
        <w:tc>
          <w:tcPr>
            <w:tcW w:w="1288" w:type="pct"/>
            <w:shd w:val="clear" w:color="auto" w:fill="auto"/>
          </w:tcPr>
          <w:p w14:paraId="33669AC6" w14:textId="77777777" w:rsidR="003B5F8C" w:rsidRPr="00A8130F" w:rsidRDefault="003B5F8C" w:rsidP="003B5F8C">
            <w:pPr>
              <w:rPr>
                <w:szCs w:val="22"/>
              </w:rPr>
            </w:pPr>
            <w:r w:rsidRPr="00E85A95">
              <w:rPr>
                <w:b/>
                <w:szCs w:val="22"/>
              </w:rPr>
              <w:t>F:</w:t>
            </w:r>
            <w:r w:rsidRPr="00A8130F">
              <w:rPr>
                <w:szCs w:val="22"/>
              </w:rPr>
              <w:t xml:space="preserve"> </w:t>
            </w:r>
            <w:r w:rsidRPr="00E85A95">
              <w:rPr>
                <w:i/>
                <w:szCs w:val="22"/>
              </w:rPr>
              <w:t>világosi fegyverletétel, Bach-rendszer</w:t>
            </w:r>
            <w:r w:rsidRPr="00A8130F">
              <w:rPr>
                <w:szCs w:val="22"/>
              </w:rPr>
              <w:t xml:space="preserve">, passzív ellenállás, </w:t>
            </w:r>
            <w:proofErr w:type="gramStart"/>
            <w:r w:rsidRPr="00A8130F">
              <w:rPr>
                <w:szCs w:val="22"/>
              </w:rPr>
              <w:t>emigráció</w:t>
            </w:r>
            <w:proofErr w:type="gramEnd"/>
          </w:p>
          <w:p w14:paraId="024C61D2" w14:textId="77777777" w:rsidR="003B5F8C" w:rsidRPr="00A8130F" w:rsidRDefault="003B5F8C" w:rsidP="003B5F8C">
            <w:pPr>
              <w:rPr>
                <w:szCs w:val="22"/>
              </w:rPr>
            </w:pPr>
            <w:r w:rsidRPr="00E85A95">
              <w:rPr>
                <w:b/>
                <w:szCs w:val="22"/>
              </w:rPr>
              <w:t>N:</w:t>
            </w:r>
            <w:r w:rsidRPr="00A8130F">
              <w:rPr>
                <w:szCs w:val="22"/>
              </w:rPr>
              <w:t xml:space="preserve"> Ferenc</w:t>
            </w:r>
            <w:r>
              <w:rPr>
                <w:szCs w:val="22"/>
              </w:rPr>
              <w:t xml:space="preserve"> József, Haynau, Kossuth Lajos,</w:t>
            </w:r>
            <w:r w:rsidRPr="00A8130F">
              <w:rPr>
                <w:szCs w:val="22"/>
              </w:rPr>
              <w:t xml:space="preserve"> Alexander Bach, Deák Ferenc</w:t>
            </w:r>
          </w:p>
          <w:p w14:paraId="47515821" w14:textId="77777777" w:rsidR="003B5F8C" w:rsidRPr="00E85A95" w:rsidRDefault="003B5F8C" w:rsidP="003B5F8C">
            <w:pPr>
              <w:rPr>
                <w:i/>
                <w:szCs w:val="22"/>
              </w:rPr>
            </w:pPr>
            <w:r w:rsidRPr="00E85A95">
              <w:rPr>
                <w:b/>
                <w:szCs w:val="22"/>
              </w:rPr>
              <w:t>É:</w:t>
            </w:r>
            <w:r w:rsidR="00E85A95">
              <w:rPr>
                <w:szCs w:val="22"/>
              </w:rPr>
              <w:t xml:space="preserve"> 1849. október 6</w:t>
            </w:r>
            <w:proofErr w:type="gramStart"/>
            <w:r w:rsidR="00E85A95">
              <w:rPr>
                <w:szCs w:val="22"/>
              </w:rPr>
              <w:t>.,</w:t>
            </w:r>
            <w:proofErr w:type="gramEnd"/>
            <w:r w:rsidR="00E85A95">
              <w:rPr>
                <w:szCs w:val="22"/>
              </w:rPr>
              <w:t xml:space="preserve"> </w:t>
            </w:r>
            <w:r w:rsidR="00E85A95" w:rsidRPr="00E85A95">
              <w:rPr>
                <w:i/>
                <w:szCs w:val="22"/>
              </w:rPr>
              <w:t>1850-18</w:t>
            </w:r>
            <w:r w:rsidRPr="00E85A95">
              <w:rPr>
                <w:i/>
                <w:szCs w:val="22"/>
              </w:rPr>
              <w:t>59</w:t>
            </w:r>
          </w:p>
          <w:p w14:paraId="16AED597" w14:textId="77777777" w:rsidR="003B5F8C" w:rsidRPr="00A8130F" w:rsidRDefault="003B5F8C" w:rsidP="003B5F8C">
            <w:pPr>
              <w:rPr>
                <w:szCs w:val="22"/>
              </w:rPr>
            </w:pPr>
            <w:r w:rsidRPr="00E85A95">
              <w:rPr>
                <w:b/>
                <w:szCs w:val="22"/>
              </w:rPr>
              <w:t>T:</w:t>
            </w:r>
            <w:r w:rsidRPr="00A8130F">
              <w:rPr>
                <w:szCs w:val="22"/>
              </w:rPr>
              <w:t xml:space="preserve"> Arad, </w:t>
            </w:r>
            <w:r w:rsidRPr="00E85A95">
              <w:rPr>
                <w:i/>
                <w:szCs w:val="22"/>
              </w:rPr>
              <w:t>Komárom</w:t>
            </w:r>
          </w:p>
          <w:p w14:paraId="4C44C60A" w14:textId="77777777" w:rsidR="003B5F8C" w:rsidRPr="00A8130F" w:rsidRDefault="003B5F8C" w:rsidP="003B5F8C">
            <w:pPr>
              <w:rPr>
                <w:szCs w:val="22"/>
              </w:rPr>
            </w:pPr>
            <w:r w:rsidRPr="00E85A95">
              <w:rPr>
                <w:b/>
                <w:szCs w:val="22"/>
              </w:rPr>
              <w:t>ÉK:</w:t>
            </w:r>
            <w:r w:rsidRPr="00A8130F">
              <w:rPr>
                <w:szCs w:val="22"/>
              </w:rPr>
              <w:t xml:space="preserve"> változás és folyamatosság, ok és következmény</w:t>
            </w:r>
          </w:p>
          <w:p w14:paraId="056E52B7" w14:textId="77777777" w:rsidR="003B5F8C" w:rsidRPr="00687C44" w:rsidRDefault="003B5F8C" w:rsidP="003B5F8C">
            <w:pPr>
              <w:rPr>
                <w:szCs w:val="22"/>
              </w:rPr>
            </w:pPr>
            <w:r w:rsidRPr="00E85A95">
              <w:rPr>
                <w:b/>
                <w:szCs w:val="22"/>
              </w:rPr>
              <w:t>TK:</w:t>
            </w:r>
            <w:r w:rsidRPr="00A8130F">
              <w:rPr>
                <w:szCs w:val="22"/>
              </w:rPr>
              <w:t xml:space="preserve"> politika, állam, államforma, államszervezet, önkényuralom, identitás</w:t>
            </w:r>
          </w:p>
        </w:tc>
      </w:tr>
      <w:tr w:rsidR="00E85A95" w:rsidRPr="007C2029" w14:paraId="72729448" w14:textId="77777777" w:rsidTr="00597FDC">
        <w:trPr>
          <w:trHeight w:val="1187"/>
          <w:jc w:val="center"/>
        </w:trPr>
        <w:tc>
          <w:tcPr>
            <w:tcW w:w="351" w:type="pct"/>
            <w:shd w:val="clear" w:color="auto" w:fill="auto"/>
          </w:tcPr>
          <w:p w14:paraId="51B80B7A" w14:textId="160210F6" w:rsidR="003B5F8C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28-29</w:t>
            </w:r>
            <w:r w:rsidR="003B5F8C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1C9D2775" w14:textId="77777777" w:rsidR="003B5F8C" w:rsidRPr="00687C44" w:rsidRDefault="003B5F8C" w:rsidP="00640A45">
            <w:pPr>
              <w:rPr>
                <w:b/>
                <w:bCs/>
                <w:szCs w:val="22"/>
              </w:rPr>
            </w:pPr>
            <w:r w:rsidRPr="00DD1257">
              <w:rPr>
                <w:b/>
                <w:bCs/>
                <w:szCs w:val="22"/>
              </w:rPr>
              <w:t>11. A kiegyezéshez vezető út</w:t>
            </w:r>
          </w:p>
        </w:tc>
        <w:tc>
          <w:tcPr>
            <w:tcW w:w="1156" w:type="pct"/>
            <w:shd w:val="clear" w:color="auto" w:fill="auto"/>
          </w:tcPr>
          <w:p w14:paraId="53FF68B4" w14:textId="77777777" w:rsidR="003B5F8C" w:rsidRPr="00687C44" w:rsidRDefault="003B5F8C" w:rsidP="003B5F8C">
            <w:pPr>
              <w:rPr>
                <w:szCs w:val="22"/>
              </w:rPr>
            </w:pPr>
            <w:r w:rsidRPr="00DD1257">
              <w:rPr>
                <w:szCs w:val="22"/>
              </w:rPr>
              <w:t>A politikai kibontakozás belső és külső feltételeinek</w:t>
            </w:r>
            <w:r>
              <w:rPr>
                <w:szCs w:val="22"/>
              </w:rPr>
              <w:t>,</w:t>
            </w:r>
            <w:r w:rsidRPr="00DD1257">
              <w:rPr>
                <w:szCs w:val="22"/>
              </w:rPr>
              <w:t xml:space="preserve"> valamint programjain</w:t>
            </w:r>
            <w:r>
              <w:rPr>
                <w:szCs w:val="22"/>
              </w:rPr>
              <w:t xml:space="preserve">ak megismerése és megvitatása. </w:t>
            </w:r>
            <w:r w:rsidRPr="00DD1257">
              <w:rPr>
                <w:szCs w:val="22"/>
              </w:rPr>
              <w:t>A kiegyezés rendszerének kibontása a húsvéti cikkből. Kossuth álláspontjának az elemzése.</w:t>
            </w:r>
          </w:p>
        </w:tc>
        <w:tc>
          <w:tcPr>
            <w:tcW w:w="1349" w:type="pct"/>
            <w:shd w:val="clear" w:color="auto" w:fill="auto"/>
          </w:tcPr>
          <w:p w14:paraId="086099E2" w14:textId="77777777" w:rsidR="003B5F8C" w:rsidRPr="00A1202E" w:rsidRDefault="003B5F8C" w:rsidP="003B5F8C">
            <w:pPr>
              <w:rPr>
                <w:b/>
                <w:spacing w:val="-4"/>
                <w:szCs w:val="22"/>
              </w:rPr>
            </w:pPr>
            <w:r w:rsidRPr="00A1202E">
              <w:rPr>
                <w:b/>
                <w:spacing w:val="-4"/>
                <w:szCs w:val="22"/>
              </w:rPr>
              <w:t>1. Ismeretszerzés, tanulás</w:t>
            </w:r>
          </w:p>
          <w:p w14:paraId="7CFC3A6E" w14:textId="77777777" w:rsidR="005F6800" w:rsidRPr="00482234" w:rsidRDefault="005F6800" w:rsidP="003B5F8C">
            <w:pPr>
              <w:rPr>
                <w:i/>
                <w:spacing w:val="-4"/>
                <w:szCs w:val="22"/>
              </w:rPr>
            </w:pPr>
            <w:r w:rsidRPr="00482234">
              <w:rPr>
                <w:i/>
                <w:spacing w:val="-4"/>
                <w:szCs w:val="22"/>
              </w:rPr>
              <w:t>Ismeretszerzés elsődleges forrásokból</w:t>
            </w:r>
          </w:p>
          <w:p w14:paraId="735A8B2A" w14:textId="5D44747D" w:rsidR="003B5F8C" w:rsidRDefault="003B5F8C" w:rsidP="003B5F8C">
            <w:pPr>
              <w:rPr>
                <w:spacing w:val="-4"/>
                <w:szCs w:val="22"/>
              </w:rPr>
            </w:pPr>
            <w:r w:rsidRPr="00A1202E">
              <w:rPr>
                <w:spacing w:val="-4"/>
                <w:szCs w:val="22"/>
              </w:rPr>
              <w:t>Szöveges történelmi források felhasználása a történelmi</w:t>
            </w:r>
            <w:r w:rsidR="005F6800">
              <w:rPr>
                <w:spacing w:val="-4"/>
                <w:szCs w:val="22"/>
              </w:rPr>
              <w:t xml:space="preserve"> események megismeréséhez: A</w:t>
            </w:r>
            <w:r w:rsidRPr="00A1202E">
              <w:rPr>
                <w:spacing w:val="-4"/>
                <w:szCs w:val="22"/>
              </w:rPr>
              <w:t xml:space="preserve"> húsvéti cikk, illetve a Kasszandra-levél értelmezése. </w:t>
            </w:r>
          </w:p>
          <w:p w14:paraId="2635BE92" w14:textId="77777777" w:rsidR="00482234" w:rsidRPr="00A1202E" w:rsidRDefault="00482234" w:rsidP="003B5F8C">
            <w:pPr>
              <w:rPr>
                <w:spacing w:val="-4"/>
                <w:szCs w:val="22"/>
              </w:rPr>
            </w:pPr>
          </w:p>
          <w:p w14:paraId="7399B82D" w14:textId="77777777" w:rsidR="005F6800" w:rsidRPr="00482234" w:rsidRDefault="005F6800" w:rsidP="003B5F8C">
            <w:pPr>
              <w:rPr>
                <w:i/>
                <w:spacing w:val="-4"/>
                <w:szCs w:val="22"/>
              </w:rPr>
            </w:pPr>
            <w:r w:rsidRPr="00482234">
              <w:rPr>
                <w:i/>
                <w:spacing w:val="-4"/>
                <w:szCs w:val="22"/>
              </w:rPr>
              <w:lastRenderedPageBreak/>
              <w:t xml:space="preserve">Az </w:t>
            </w:r>
            <w:proofErr w:type="gramStart"/>
            <w:r w:rsidRPr="00482234">
              <w:rPr>
                <w:i/>
                <w:spacing w:val="-4"/>
                <w:szCs w:val="22"/>
              </w:rPr>
              <w:t>információk</w:t>
            </w:r>
            <w:proofErr w:type="gramEnd"/>
            <w:r w:rsidRPr="00482234">
              <w:rPr>
                <w:i/>
                <w:spacing w:val="-4"/>
                <w:szCs w:val="22"/>
              </w:rPr>
              <w:t xml:space="preserve"> rendszerezése és értelmezése</w:t>
            </w:r>
          </w:p>
          <w:p w14:paraId="6B3B822B" w14:textId="77777777" w:rsidR="003B5F8C" w:rsidRPr="00A1202E" w:rsidRDefault="003B5F8C" w:rsidP="003B5F8C">
            <w:pPr>
              <w:rPr>
                <w:spacing w:val="-4"/>
                <w:szCs w:val="22"/>
              </w:rPr>
            </w:pPr>
            <w:r w:rsidRPr="00A1202E">
              <w:rPr>
                <w:spacing w:val="-4"/>
                <w:szCs w:val="22"/>
              </w:rPr>
              <w:t xml:space="preserve">Annak helyes értelmezése, hogy a történelmi eseményeknek egyszerre többféle oka és többféle következménye lehet; az okok és következmények összegyűjtése, csoportosítása, rangsorolása különböző szempontok </w:t>
            </w:r>
            <w:r w:rsidR="005F6800">
              <w:rPr>
                <w:spacing w:val="-4"/>
                <w:szCs w:val="22"/>
              </w:rPr>
              <w:t>szerint: A kiegyezéshez vezető út háttere</w:t>
            </w:r>
            <w:r w:rsidR="00902C3E">
              <w:rPr>
                <w:spacing w:val="-4"/>
                <w:szCs w:val="22"/>
              </w:rPr>
              <w:t>.</w:t>
            </w:r>
          </w:p>
          <w:p w14:paraId="64FD9425" w14:textId="77777777" w:rsidR="003B5F8C" w:rsidRPr="00A1202E" w:rsidRDefault="003B5F8C" w:rsidP="003B5F8C">
            <w:pPr>
              <w:rPr>
                <w:b/>
                <w:spacing w:val="-4"/>
                <w:szCs w:val="22"/>
              </w:rPr>
            </w:pPr>
            <w:r w:rsidRPr="00A1202E">
              <w:rPr>
                <w:b/>
                <w:spacing w:val="-4"/>
                <w:szCs w:val="22"/>
              </w:rPr>
              <w:t>2. Kritikai gondolkodás</w:t>
            </w:r>
          </w:p>
          <w:p w14:paraId="6F293843" w14:textId="77777777" w:rsidR="00902C3E" w:rsidRPr="00482234" w:rsidRDefault="00902C3E" w:rsidP="003B5F8C">
            <w:pPr>
              <w:rPr>
                <w:i/>
                <w:spacing w:val="-4"/>
                <w:szCs w:val="22"/>
              </w:rPr>
            </w:pPr>
            <w:r w:rsidRPr="00482234">
              <w:rPr>
                <w:i/>
                <w:spacing w:val="-4"/>
                <w:szCs w:val="22"/>
              </w:rPr>
              <w:t>A források kritikus értékelése</w:t>
            </w:r>
          </w:p>
          <w:p w14:paraId="1B6066F7" w14:textId="77777777" w:rsidR="003B5F8C" w:rsidRPr="00A1202E" w:rsidRDefault="003B5F8C" w:rsidP="003B5F8C">
            <w:pPr>
              <w:rPr>
                <w:spacing w:val="-4"/>
                <w:szCs w:val="22"/>
              </w:rPr>
            </w:pPr>
            <w:r w:rsidRPr="00A1202E">
              <w:rPr>
                <w:spacing w:val="-4"/>
                <w:szCs w:val="22"/>
              </w:rPr>
              <w:t>Az egymásnak ellentmondó állítások és érvelések erős és gyeng</w:t>
            </w:r>
            <w:r w:rsidR="00902C3E">
              <w:rPr>
                <w:spacing w:val="-4"/>
                <w:szCs w:val="22"/>
              </w:rPr>
              <w:t xml:space="preserve">e pontjainak felismerése: </w:t>
            </w:r>
            <w:r w:rsidRPr="00A1202E">
              <w:rPr>
                <w:spacing w:val="-4"/>
                <w:szCs w:val="22"/>
              </w:rPr>
              <w:t>Deák és Koss</w:t>
            </w:r>
            <w:r w:rsidR="00902C3E">
              <w:rPr>
                <w:spacing w:val="-4"/>
                <w:szCs w:val="22"/>
              </w:rPr>
              <w:t>uth érvrendszerének értelmezése</w:t>
            </w:r>
            <w:r w:rsidRPr="00A1202E">
              <w:rPr>
                <w:spacing w:val="-4"/>
                <w:szCs w:val="22"/>
              </w:rPr>
              <w:t>.</w:t>
            </w:r>
          </w:p>
          <w:p w14:paraId="5C5AD8B0" w14:textId="77777777" w:rsidR="00902C3E" w:rsidRPr="00482234" w:rsidRDefault="00902C3E" w:rsidP="003B5F8C">
            <w:pPr>
              <w:rPr>
                <w:i/>
                <w:spacing w:val="-4"/>
                <w:szCs w:val="22"/>
              </w:rPr>
            </w:pPr>
            <w:r w:rsidRPr="00482234">
              <w:rPr>
                <w:i/>
                <w:spacing w:val="-4"/>
                <w:szCs w:val="22"/>
              </w:rPr>
              <w:t>Történeti események és jelenségek megfigyelése és összehasonlítása</w:t>
            </w:r>
          </w:p>
          <w:p w14:paraId="07C01010" w14:textId="131DBA80" w:rsidR="003B5F8C" w:rsidRPr="00A1202E" w:rsidRDefault="003B5F8C" w:rsidP="00A93006">
            <w:pPr>
              <w:rPr>
                <w:szCs w:val="22"/>
              </w:rPr>
            </w:pPr>
            <w:r w:rsidRPr="00A1202E">
              <w:rPr>
                <w:spacing w:val="-4"/>
                <w:szCs w:val="22"/>
              </w:rPr>
              <w:t>Bel- és külpolitikai döntések és események közötti összefüggések m</w:t>
            </w:r>
            <w:r w:rsidR="00902C3E">
              <w:rPr>
                <w:spacing w:val="-4"/>
                <w:szCs w:val="22"/>
              </w:rPr>
              <w:t>egfigyelése és értékelése: A</w:t>
            </w:r>
            <w:r w:rsidRPr="00A1202E">
              <w:rPr>
                <w:spacing w:val="-4"/>
                <w:szCs w:val="22"/>
              </w:rPr>
              <w:t xml:space="preserve"> kiegyezés k</w:t>
            </w:r>
            <w:r w:rsidR="00902C3E">
              <w:rPr>
                <w:spacing w:val="-4"/>
                <w:szCs w:val="22"/>
              </w:rPr>
              <w:t>ülpolitikai háttere</w:t>
            </w:r>
            <w:r w:rsidRPr="00A1202E">
              <w:rPr>
                <w:spacing w:val="-4"/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6E34F25A" w14:textId="77777777" w:rsidR="003B5F8C" w:rsidRPr="00707C1D" w:rsidRDefault="003B5F8C" w:rsidP="003B5F8C">
            <w:pPr>
              <w:rPr>
                <w:szCs w:val="22"/>
              </w:rPr>
            </w:pPr>
            <w:r w:rsidRPr="00E85A95">
              <w:rPr>
                <w:b/>
                <w:szCs w:val="22"/>
              </w:rPr>
              <w:lastRenderedPageBreak/>
              <w:t>F:</w:t>
            </w:r>
            <w:r w:rsidRPr="00707C1D">
              <w:rPr>
                <w:szCs w:val="22"/>
              </w:rPr>
              <w:t xml:space="preserve"> </w:t>
            </w:r>
            <w:r w:rsidRPr="00E85A95">
              <w:rPr>
                <w:i/>
                <w:szCs w:val="22"/>
              </w:rPr>
              <w:t>októberi diploma, februári pátens,</w:t>
            </w:r>
            <w:r>
              <w:rPr>
                <w:szCs w:val="22"/>
              </w:rPr>
              <w:t xml:space="preserve"> </w:t>
            </w:r>
            <w:r w:rsidRPr="00E85A95">
              <w:rPr>
                <w:i/>
                <w:szCs w:val="22"/>
              </w:rPr>
              <w:t>felirat,</w:t>
            </w:r>
            <w:r>
              <w:rPr>
                <w:szCs w:val="22"/>
              </w:rPr>
              <w:t xml:space="preserve"> h</w:t>
            </w:r>
            <w:r w:rsidRPr="00707C1D">
              <w:rPr>
                <w:szCs w:val="22"/>
              </w:rPr>
              <w:t>úsvéti cikk, kiegyezés, közös ügyek</w:t>
            </w:r>
          </w:p>
          <w:p w14:paraId="00425DE9" w14:textId="77777777" w:rsidR="003B5F8C" w:rsidRPr="00707C1D" w:rsidRDefault="003B5F8C" w:rsidP="003B5F8C">
            <w:pPr>
              <w:rPr>
                <w:szCs w:val="22"/>
              </w:rPr>
            </w:pPr>
            <w:r w:rsidRPr="00E85A95">
              <w:rPr>
                <w:b/>
                <w:szCs w:val="22"/>
              </w:rPr>
              <w:t>N:</w:t>
            </w:r>
            <w:r w:rsidRPr="00707C1D">
              <w:rPr>
                <w:szCs w:val="22"/>
              </w:rPr>
              <w:t xml:space="preserve"> Széchenyi István, </w:t>
            </w:r>
            <w:r w:rsidRPr="00E85A95">
              <w:rPr>
                <w:i/>
                <w:szCs w:val="22"/>
              </w:rPr>
              <w:t>Teleki László</w:t>
            </w:r>
            <w:r w:rsidRPr="00707C1D">
              <w:rPr>
                <w:szCs w:val="22"/>
              </w:rPr>
              <w:t>, Deák Ferenc, Kossuth Lajos, Andrássy Gyula gróf</w:t>
            </w:r>
          </w:p>
          <w:p w14:paraId="0D1966D3" w14:textId="77777777" w:rsidR="003B5F8C" w:rsidRPr="00707C1D" w:rsidRDefault="003B5F8C" w:rsidP="003B5F8C">
            <w:pPr>
              <w:rPr>
                <w:szCs w:val="22"/>
              </w:rPr>
            </w:pPr>
            <w:r w:rsidRPr="00E85A95">
              <w:rPr>
                <w:b/>
                <w:szCs w:val="22"/>
              </w:rPr>
              <w:t>É:</w:t>
            </w:r>
            <w:r w:rsidRPr="00707C1D">
              <w:rPr>
                <w:szCs w:val="22"/>
              </w:rPr>
              <w:t xml:space="preserve"> </w:t>
            </w:r>
            <w:r w:rsidRPr="00E85A95">
              <w:rPr>
                <w:i/>
                <w:szCs w:val="22"/>
              </w:rPr>
              <w:t>1861,</w:t>
            </w:r>
            <w:r w:rsidRPr="00707C1D">
              <w:rPr>
                <w:szCs w:val="22"/>
              </w:rPr>
              <w:t xml:space="preserve"> 1867</w:t>
            </w:r>
          </w:p>
          <w:p w14:paraId="228A6274" w14:textId="77777777" w:rsidR="003B5F8C" w:rsidRPr="00707C1D" w:rsidRDefault="003B5F8C" w:rsidP="003B5F8C">
            <w:pPr>
              <w:rPr>
                <w:szCs w:val="22"/>
              </w:rPr>
            </w:pPr>
            <w:r w:rsidRPr="00E85A95">
              <w:rPr>
                <w:b/>
                <w:szCs w:val="22"/>
              </w:rPr>
              <w:t>T:</w:t>
            </w:r>
            <w:r w:rsidRPr="00707C1D">
              <w:rPr>
                <w:szCs w:val="22"/>
              </w:rPr>
              <w:t xml:space="preserve"> Osztrák–Magyar Monarchia</w:t>
            </w:r>
          </w:p>
          <w:p w14:paraId="31EFCE07" w14:textId="22AE8A70" w:rsidR="003B5F8C" w:rsidRPr="00707C1D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lastRenderedPageBreak/>
              <w:t>ÉK:</w:t>
            </w:r>
            <w:r w:rsidR="003B5F8C" w:rsidRPr="00707C1D">
              <w:rPr>
                <w:szCs w:val="22"/>
              </w:rPr>
              <w:t xml:space="preserve"> ok és következmény, történelmi forrás</w:t>
            </w:r>
          </w:p>
          <w:p w14:paraId="57BFC197" w14:textId="6534A657" w:rsidR="003B5F8C" w:rsidRPr="00687C44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TK:</w:t>
            </w:r>
            <w:r w:rsidR="003B5F8C" w:rsidRPr="00707C1D">
              <w:rPr>
                <w:szCs w:val="22"/>
              </w:rPr>
              <w:t xml:space="preserve"> politika, állam, államforma, államszervezet, parlamentarizmus, közigazgatás, birodalom, szuverenitás</w:t>
            </w:r>
          </w:p>
        </w:tc>
      </w:tr>
      <w:tr w:rsidR="00E85A95" w:rsidRPr="007C2029" w14:paraId="611DD52E" w14:textId="77777777" w:rsidTr="00482234">
        <w:trPr>
          <w:trHeight w:val="1329"/>
          <w:jc w:val="center"/>
        </w:trPr>
        <w:tc>
          <w:tcPr>
            <w:tcW w:w="351" w:type="pct"/>
            <w:shd w:val="clear" w:color="auto" w:fill="auto"/>
          </w:tcPr>
          <w:p w14:paraId="30AF8F2F" w14:textId="67840484" w:rsidR="003B5F8C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30-31</w:t>
            </w:r>
            <w:r w:rsidR="003B5F8C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5A14CFD2" w14:textId="77777777" w:rsidR="003B5F8C" w:rsidRPr="00687C44" w:rsidRDefault="003B5F8C" w:rsidP="00640A45">
            <w:pPr>
              <w:rPr>
                <w:b/>
                <w:bCs/>
                <w:szCs w:val="22"/>
              </w:rPr>
            </w:pPr>
            <w:r w:rsidRPr="00B11BD7">
              <w:rPr>
                <w:b/>
                <w:bCs/>
                <w:szCs w:val="22"/>
              </w:rPr>
              <w:t>12. A kiegyezés értékelése és alternatívái</w:t>
            </w:r>
          </w:p>
        </w:tc>
        <w:tc>
          <w:tcPr>
            <w:tcW w:w="1156" w:type="pct"/>
            <w:shd w:val="clear" w:color="auto" w:fill="auto"/>
          </w:tcPr>
          <w:p w14:paraId="6B758BA5" w14:textId="1E627DA8" w:rsidR="003B5F8C" w:rsidRPr="00687C44" w:rsidRDefault="003B5F8C" w:rsidP="00DA6CE1">
            <w:pPr>
              <w:rPr>
                <w:szCs w:val="22"/>
              </w:rPr>
            </w:pPr>
            <w:r w:rsidRPr="00B11BD7">
              <w:rPr>
                <w:szCs w:val="22"/>
              </w:rPr>
              <w:t>A dualizmus politikai rendszerének megismerése a forrás</w:t>
            </w:r>
            <w:r>
              <w:rPr>
                <w:szCs w:val="22"/>
              </w:rPr>
              <w:t xml:space="preserve">ok és a táblázat segítségével. </w:t>
            </w:r>
            <w:r w:rsidRPr="00B11BD7">
              <w:rPr>
                <w:szCs w:val="22"/>
              </w:rPr>
              <w:t xml:space="preserve">A közös érdekű ügyek </w:t>
            </w:r>
            <w:r w:rsidR="00DA6CE1">
              <w:rPr>
                <w:szCs w:val="22"/>
              </w:rPr>
              <w:t xml:space="preserve">és </w:t>
            </w:r>
            <w:r w:rsidRPr="00B11BD7">
              <w:rPr>
                <w:szCs w:val="22"/>
              </w:rPr>
              <w:t>elrendezés</w:t>
            </w:r>
            <w:r w:rsidR="00DA6CE1">
              <w:rPr>
                <w:szCs w:val="22"/>
              </w:rPr>
              <w:t>ü</w:t>
            </w:r>
            <w:r w:rsidRPr="00B11BD7">
              <w:rPr>
                <w:szCs w:val="22"/>
              </w:rPr>
              <w:t xml:space="preserve">k vizsgálata, a modern </w:t>
            </w:r>
            <w:r>
              <w:rPr>
                <w:szCs w:val="22"/>
              </w:rPr>
              <w:t xml:space="preserve">államiság alapjainak lerakása. </w:t>
            </w:r>
            <w:r w:rsidRPr="00B11BD7">
              <w:rPr>
                <w:szCs w:val="22"/>
              </w:rPr>
              <w:t xml:space="preserve">Az </w:t>
            </w:r>
            <w:proofErr w:type="gramStart"/>
            <w:r w:rsidRPr="00B11BD7">
              <w:rPr>
                <w:szCs w:val="22"/>
              </w:rPr>
              <w:t>emigráció</w:t>
            </w:r>
            <w:proofErr w:type="gramEnd"/>
            <w:r w:rsidRPr="00B11BD7">
              <w:rPr>
                <w:szCs w:val="22"/>
              </w:rPr>
              <w:t xml:space="preserve"> politikai tervezeteinek és a korszakban gyakorolt befolyásának elemzése.</w:t>
            </w:r>
          </w:p>
        </w:tc>
        <w:tc>
          <w:tcPr>
            <w:tcW w:w="1349" w:type="pct"/>
            <w:shd w:val="clear" w:color="auto" w:fill="auto"/>
          </w:tcPr>
          <w:p w14:paraId="177B2969" w14:textId="77777777" w:rsidR="003B5F8C" w:rsidRPr="00E96CBD" w:rsidRDefault="003B5F8C" w:rsidP="003B5F8C">
            <w:pPr>
              <w:rPr>
                <w:b/>
                <w:szCs w:val="22"/>
              </w:rPr>
            </w:pPr>
            <w:r w:rsidRPr="00E96CBD">
              <w:rPr>
                <w:b/>
                <w:szCs w:val="22"/>
              </w:rPr>
              <w:t xml:space="preserve">1. Ismeretszerzés, tanulás </w:t>
            </w:r>
          </w:p>
          <w:p w14:paraId="6AF06D58" w14:textId="77777777" w:rsidR="00902C3E" w:rsidRPr="00482234" w:rsidRDefault="00902C3E" w:rsidP="003B5F8C">
            <w:pPr>
              <w:rPr>
                <w:i/>
                <w:szCs w:val="22"/>
              </w:rPr>
            </w:pPr>
            <w:r w:rsidRPr="00482234">
              <w:rPr>
                <w:i/>
                <w:szCs w:val="22"/>
              </w:rPr>
              <w:t>A források áttekintése és értékelése</w:t>
            </w:r>
          </w:p>
          <w:p w14:paraId="249FBEC2" w14:textId="77777777" w:rsidR="003B5F8C" w:rsidRPr="00B11BD7" w:rsidRDefault="003B5F8C" w:rsidP="003B5F8C">
            <w:pPr>
              <w:rPr>
                <w:szCs w:val="22"/>
              </w:rPr>
            </w:pPr>
            <w:r w:rsidRPr="00B11BD7">
              <w:rPr>
                <w:szCs w:val="22"/>
              </w:rPr>
              <w:t>A legtartalmasabbnak és legmeggyőzőbbnek tartott bizonyítékok kiválasztá</w:t>
            </w:r>
            <w:r w:rsidR="00902C3E">
              <w:rPr>
                <w:szCs w:val="22"/>
              </w:rPr>
              <w:t>sa egy téma bemutatásához: A</w:t>
            </w:r>
            <w:r w:rsidRPr="00B11BD7">
              <w:rPr>
                <w:szCs w:val="22"/>
              </w:rPr>
              <w:t xml:space="preserve"> Dunai Kon</w:t>
            </w:r>
            <w:r w:rsidR="00902C3E">
              <w:rPr>
                <w:szCs w:val="22"/>
              </w:rPr>
              <w:t>föderáció tervezetének elemzése</w:t>
            </w:r>
            <w:r w:rsidRPr="00B11BD7">
              <w:rPr>
                <w:szCs w:val="22"/>
              </w:rPr>
              <w:t xml:space="preserve">. </w:t>
            </w:r>
          </w:p>
          <w:p w14:paraId="1F65E0A3" w14:textId="77777777" w:rsidR="00902C3E" w:rsidRPr="00482234" w:rsidRDefault="00902C3E" w:rsidP="003B5F8C">
            <w:pPr>
              <w:rPr>
                <w:i/>
                <w:szCs w:val="22"/>
              </w:rPr>
            </w:pPr>
            <w:r w:rsidRPr="00482234">
              <w:rPr>
                <w:i/>
                <w:szCs w:val="22"/>
              </w:rPr>
              <w:t>Ismeretszerzés elsődleges forrásokból</w:t>
            </w:r>
          </w:p>
          <w:p w14:paraId="3BD047D5" w14:textId="76B83922" w:rsidR="00482234" w:rsidRPr="00B11BD7" w:rsidRDefault="003B5F8C" w:rsidP="003B5F8C">
            <w:pPr>
              <w:rPr>
                <w:szCs w:val="22"/>
              </w:rPr>
            </w:pPr>
            <w:r w:rsidRPr="00B11BD7">
              <w:rPr>
                <w:szCs w:val="22"/>
              </w:rPr>
              <w:t>Szöveges történelmi források felhasználása a történelmi</w:t>
            </w:r>
            <w:r w:rsidR="00902C3E">
              <w:rPr>
                <w:szCs w:val="22"/>
              </w:rPr>
              <w:t xml:space="preserve"> események megismeréséhez: A</w:t>
            </w:r>
            <w:r w:rsidRPr="00B11BD7">
              <w:rPr>
                <w:szCs w:val="22"/>
              </w:rPr>
              <w:t xml:space="preserve"> dualist</w:t>
            </w:r>
            <w:r w:rsidR="00902C3E">
              <w:rPr>
                <w:szCs w:val="22"/>
              </w:rPr>
              <w:t>a állam működésének bemutatása.</w:t>
            </w:r>
          </w:p>
          <w:p w14:paraId="774AFD46" w14:textId="77777777" w:rsidR="003B5F8C" w:rsidRPr="00E96CBD" w:rsidRDefault="003B5F8C" w:rsidP="003B5F8C">
            <w:pPr>
              <w:rPr>
                <w:b/>
                <w:szCs w:val="22"/>
              </w:rPr>
            </w:pPr>
            <w:r w:rsidRPr="00E96CBD">
              <w:rPr>
                <w:b/>
                <w:szCs w:val="22"/>
              </w:rPr>
              <w:t>3. Kommunikáció</w:t>
            </w:r>
          </w:p>
          <w:p w14:paraId="12E34F55" w14:textId="77777777" w:rsidR="00902C3E" w:rsidRPr="00482234" w:rsidRDefault="00902C3E" w:rsidP="003B5F8C">
            <w:pPr>
              <w:rPr>
                <w:i/>
                <w:szCs w:val="22"/>
              </w:rPr>
            </w:pPr>
            <w:r w:rsidRPr="00482234">
              <w:rPr>
                <w:i/>
                <w:szCs w:val="22"/>
              </w:rPr>
              <w:t>Beszélgetés és vita</w:t>
            </w:r>
          </w:p>
          <w:p w14:paraId="35672EBF" w14:textId="77777777" w:rsidR="003B5F8C" w:rsidRPr="00687C44" w:rsidRDefault="003B5F8C" w:rsidP="003B5F8C">
            <w:pPr>
              <w:rPr>
                <w:szCs w:val="22"/>
              </w:rPr>
            </w:pPr>
            <w:r w:rsidRPr="00B11BD7">
              <w:rPr>
                <w:szCs w:val="22"/>
              </w:rPr>
              <w:lastRenderedPageBreak/>
              <w:t>A magyar történelem egy-két fordulópontjának megvitatása: jelentőség, okok, következmények, lehetség</w:t>
            </w:r>
            <w:r w:rsidR="00902C3E">
              <w:rPr>
                <w:szCs w:val="22"/>
              </w:rPr>
              <w:t>es alternatívák lehetőségei: Önálló</w:t>
            </w:r>
            <w:r w:rsidRPr="00B11BD7">
              <w:rPr>
                <w:szCs w:val="22"/>
              </w:rPr>
              <w:t xml:space="preserve"> álláspont kialakítása a kiegyezé</w:t>
            </w:r>
            <w:r w:rsidR="00902C3E">
              <w:rPr>
                <w:szCs w:val="22"/>
              </w:rPr>
              <w:t>sről</w:t>
            </w:r>
            <w:r w:rsidRPr="00B11BD7"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52791812" w14:textId="55D098B6" w:rsidR="003B5F8C" w:rsidRPr="00B11BD7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lastRenderedPageBreak/>
              <w:t>F:</w:t>
            </w:r>
            <w:r w:rsidR="003B5F8C" w:rsidRPr="00B11BD7">
              <w:rPr>
                <w:szCs w:val="22"/>
              </w:rPr>
              <w:t xml:space="preserve"> dualista monarchia, </w:t>
            </w:r>
            <w:r w:rsidR="00E85A95">
              <w:rPr>
                <w:szCs w:val="22"/>
              </w:rPr>
              <w:t xml:space="preserve">közös ügy, </w:t>
            </w:r>
            <w:r w:rsidR="003B5F8C" w:rsidRPr="00E85A95">
              <w:rPr>
                <w:i/>
                <w:szCs w:val="22"/>
              </w:rPr>
              <w:t>közös hadsereg, közös minisztériumok</w:t>
            </w:r>
            <w:r w:rsidR="003B5F8C" w:rsidRPr="00B11BD7">
              <w:rPr>
                <w:szCs w:val="22"/>
              </w:rPr>
              <w:t xml:space="preserve">, </w:t>
            </w:r>
            <w:proofErr w:type="gramStart"/>
            <w:r w:rsidR="003B5F8C" w:rsidRPr="00E85A95">
              <w:rPr>
                <w:i/>
                <w:szCs w:val="22"/>
              </w:rPr>
              <w:t>delegációk</w:t>
            </w:r>
            <w:proofErr w:type="gramEnd"/>
            <w:r w:rsidR="003B5F8C" w:rsidRPr="00B11BD7">
              <w:rPr>
                <w:szCs w:val="22"/>
              </w:rPr>
              <w:t>, gazdasági kiegyezés, Dunai Konföderáció tervezete</w:t>
            </w:r>
          </w:p>
          <w:p w14:paraId="0A9D5DB5" w14:textId="67652CE3" w:rsidR="003B5F8C" w:rsidRPr="00B11BD7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N:</w:t>
            </w:r>
            <w:r w:rsidR="003B5F8C" w:rsidRPr="00B11BD7">
              <w:rPr>
                <w:szCs w:val="22"/>
              </w:rPr>
              <w:t xml:space="preserve"> Deák Ferenc, Andrássy Gyula,</w:t>
            </w:r>
            <w:r w:rsidR="00E85A95">
              <w:rPr>
                <w:szCs w:val="22"/>
              </w:rPr>
              <w:t xml:space="preserve"> I.</w:t>
            </w:r>
            <w:r w:rsidR="003B5F8C" w:rsidRPr="00B11BD7">
              <w:rPr>
                <w:szCs w:val="22"/>
              </w:rPr>
              <w:t xml:space="preserve"> Ferenc József, Kossuth Lajos</w:t>
            </w:r>
          </w:p>
          <w:p w14:paraId="5220A332" w14:textId="2C4992E9" w:rsidR="003B5F8C" w:rsidRPr="00B11BD7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É:</w:t>
            </w:r>
            <w:r w:rsidR="003B5F8C" w:rsidRPr="00B11BD7">
              <w:rPr>
                <w:szCs w:val="22"/>
              </w:rPr>
              <w:t>1867</w:t>
            </w:r>
          </w:p>
          <w:p w14:paraId="4921A914" w14:textId="51F91C7A" w:rsidR="003B5F8C" w:rsidRPr="00B11BD7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T:</w:t>
            </w:r>
            <w:r w:rsidR="00E85A95">
              <w:rPr>
                <w:szCs w:val="22"/>
              </w:rPr>
              <w:t xml:space="preserve"> Osztrák-</w:t>
            </w:r>
            <w:r w:rsidR="003B5F8C" w:rsidRPr="00B11BD7">
              <w:rPr>
                <w:szCs w:val="22"/>
              </w:rPr>
              <w:t>Magyar Monarchia</w:t>
            </w:r>
          </w:p>
          <w:p w14:paraId="2B603E08" w14:textId="5A2B04B3" w:rsidR="003B5F8C" w:rsidRPr="00B11BD7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ÉK:</w:t>
            </w:r>
            <w:r w:rsidR="003B5F8C" w:rsidRPr="00B11BD7">
              <w:rPr>
                <w:szCs w:val="22"/>
              </w:rPr>
              <w:t xml:space="preserve"> történelmi forrás, történelmi </w:t>
            </w:r>
            <w:proofErr w:type="gramStart"/>
            <w:r w:rsidR="003B5F8C" w:rsidRPr="00B11BD7">
              <w:rPr>
                <w:szCs w:val="22"/>
              </w:rPr>
              <w:t>interpretáció</w:t>
            </w:r>
            <w:proofErr w:type="gramEnd"/>
          </w:p>
          <w:p w14:paraId="2638839D" w14:textId="0D1C1B9B" w:rsidR="003B5F8C" w:rsidRPr="00687C44" w:rsidRDefault="005804BC" w:rsidP="003B5F8C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TK:</w:t>
            </w:r>
            <w:r w:rsidR="003B5F8C" w:rsidRPr="00B11BD7">
              <w:rPr>
                <w:szCs w:val="22"/>
              </w:rPr>
              <w:t xml:space="preserve"> politika, állam, államforma, államszervezet, monarchia, parlamentarizmus, közigazgatás, birodalom</w:t>
            </w:r>
          </w:p>
        </w:tc>
      </w:tr>
      <w:tr w:rsidR="00E85A95" w:rsidRPr="007C2029" w14:paraId="06E347F9" w14:textId="77777777" w:rsidTr="00977C04">
        <w:trPr>
          <w:trHeight w:val="1471"/>
          <w:jc w:val="center"/>
        </w:trPr>
        <w:tc>
          <w:tcPr>
            <w:tcW w:w="351" w:type="pct"/>
            <w:shd w:val="clear" w:color="auto" w:fill="auto"/>
          </w:tcPr>
          <w:p w14:paraId="508839ED" w14:textId="0D79AE2D" w:rsidR="003B5F8C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32</w:t>
            </w:r>
            <w:r w:rsidR="003B5F8C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15230860" w14:textId="77777777" w:rsidR="003B5F8C" w:rsidRPr="00687C44" w:rsidRDefault="003B5F8C" w:rsidP="00640A45">
            <w:pPr>
              <w:rPr>
                <w:b/>
                <w:bCs/>
                <w:szCs w:val="22"/>
              </w:rPr>
            </w:pPr>
            <w:r w:rsidRPr="00B3318A">
              <w:rPr>
                <w:b/>
                <w:bCs/>
                <w:szCs w:val="22"/>
              </w:rPr>
              <w:t>13. A dualista rendszer megszilárdulása</w:t>
            </w:r>
          </w:p>
        </w:tc>
        <w:tc>
          <w:tcPr>
            <w:tcW w:w="1156" w:type="pct"/>
            <w:shd w:val="clear" w:color="auto" w:fill="auto"/>
          </w:tcPr>
          <w:p w14:paraId="7C050517" w14:textId="3E638ED8" w:rsidR="003B5F8C" w:rsidRPr="00687C44" w:rsidRDefault="003B5F8C" w:rsidP="003B5F8C">
            <w:pPr>
              <w:rPr>
                <w:szCs w:val="22"/>
              </w:rPr>
            </w:pPr>
            <w:r>
              <w:rPr>
                <w:szCs w:val="22"/>
              </w:rPr>
              <w:t>A nemzetiségek törekvéseinek</w:t>
            </w:r>
            <w:r w:rsidRPr="00B3318A">
              <w:rPr>
                <w:szCs w:val="22"/>
              </w:rPr>
              <w:t xml:space="preserve"> és a nemzetiségi </w:t>
            </w:r>
            <w:r>
              <w:rPr>
                <w:szCs w:val="22"/>
              </w:rPr>
              <w:t>törvény</w:t>
            </w:r>
            <w:r w:rsidR="00DA6CE1">
              <w:rPr>
                <w:szCs w:val="22"/>
              </w:rPr>
              <w:t>nek</w:t>
            </w:r>
            <w:r>
              <w:rPr>
                <w:szCs w:val="22"/>
              </w:rPr>
              <w:t xml:space="preserve"> (1868) </w:t>
            </w:r>
            <w:r w:rsidR="00DA6CE1">
              <w:rPr>
                <w:szCs w:val="22"/>
              </w:rPr>
              <w:t xml:space="preserve">az </w:t>
            </w:r>
            <w:r>
              <w:rPr>
                <w:szCs w:val="22"/>
              </w:rPr>
              <w:t xml:space="preserve">összevetése, elemzése. </w:t>
            </w:r>
            <w:r w:rsidRPr="00B3318A">
              <w:rPr>
                <w:szCs w:val="22"/>
              </w:rPr>
              <w:t>A modern oktatási rendszer kiépítésének és szerepének vizsgálata. A pártrendszer alapjainak kialakulása, a programok megismerése.</w:t>
            </w:r>
          </w:p>
        </w:tc>
        <w:tc>
          <w:tcPr>
            <w:tcW w:w="1349" w:type="pct"/>
            <w:shd w:val="clear" w:color="auto" w:fill="auto"/>
          </w:tcPr>
          <w:p w14:paraId="67A148BA" w14:textId="77777777" w:rsidR="003B5F8C" w:rsidRPr="002A0D5D" w:rsidRDefault="003B5F8C" w:rsidP="003B5F8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1. Ismeretszerzés, tanulás</w:t>
            </w:r>
          </w:p>
          <w:p w14:paraId="316FEDB3" w14:textId="77777777" w:rsidR="003B5F8C" w:rsidRPr="00482234" w:rsidRDefault="00902C3E" w:rsidP="003B5F8C">
            <w:pPr>
              <w:rPr>
                <w:i/>
                <w:szCs w:val="22"/>
              </w:rPr>
            </w:pPr>
            <w:r w:rsidRPr="00482234">
              <w:rPr>
                <w:i/>
                <w:szCs w:val="22"/>
              </w:rPr>
              <w:t>Kérdések és feltevések önálló megfogalmazása</w:t>
            </w:r>
          </w:p>
          <w:p w14:paraId="2DFEB59C" w14:textId="77777777" w:rsidR="003B5F8C" w:rsidRPr="00B3318A" w:rsidRDefault="003B5F8C" w:rsidP="003B5F8C">
            <w:pPr>
              <w:rPr>
                <w:szCs w:val="22"/>
              </w:rPr>
            </w:pPr>
            <w:r w:rsidRPr="00B3318A">
              <w:rPr>
                <w:szCs w:val="22"/>
              </w:rPr>
              <w:t>Egy történelmi oknyomozás megtervezése: Milyen kérdésekre keressük a választ? Milyen elsődleges és másodlagos forrásokat használjunk fel? Miként rögzítsük és rendezzük el a</w:t>
            </w:r>
            <w:r w:rsidR="00902C3E">
              <w:rPr>
                <w:szCs w:val="22"/>
              </w:rPr>
              <w:t xml:space="preserve"> megszerzett </w:t>
            </w:r>
            <w:proofErr w:type="gramStart"/>
            <w:r w:rsidR="00902C3E">
              <w:rPr>
                <w:szCs w:val="22"/>
              </w:rPr>
              <w:t>információkat</w:t>
            </w:r>
            <w:proofErr w:type="gramEnd"/>
            <w:r w:rsidR="00902C3E">
              <w:rPr>
                <w:szCs w:val="22"/>
              </w:rPr>
              <w:t>?:H</w:t>
            </w:r>
            <w:r w:rsidRPr="00B3318A">
              <w:rPr>
                <w:szCs w:val="22"/>
              </w:rPr>
              <w:t>ogyan és miért stabilizálódo</w:t>
            </w:r>
            <w:r w:rsidR="00902C3E">
              <w:rPr>
                <w:szCs w:val="22"/>
              </w:rPr>
              <w:t>tt az ország helyzete 1867 után?</w:t>
            </w:r>
            <w:r w:rsidRPr="00B3318A">
              <w:rPr>
                <w:szCs w:val="22"/>
              </w:rPr>
              <w:t>.</w:t>
            </w:r>
          </w:p>
          <w:p w14:paraId="1F89E363" w14:textId="00628BDF" w:rsidR="003B5F8C" w:rsidRPr="00482234" w:rsidRDefault="00902C3E" w:rsidP="003B5F8C">
            <w:pPr>
              <w:rPr>
                <w:i/>
                <w:szCs w:val="22"/>
              </w:rPr>
            </w:pPr>
            <w:r w:rsidRPr="00482234">
              <w:rPr>
                <w:i/>
                <w:szCs w:val="22"/>
              </w:rPr>
              <w:t>Ismere</w:t>
            </w:r>
            <w:r w:rsidR="00482234" w:rsidRPr="00482234">
              <w:rPr>
                <w:i/>
                <w:szCs w:val="22"/>
              </w:rPr>
              <w:t>tszerzés elsődleges forrásokból</w:t>
            </w:r>
          </w:p>
          <w:p w14:paraId="07E50BE9" w14:textId="77777777" w:rsidR="003B5F8C" w:rsidRPr="00B3318A" w:rsidRDefault="003B5F8C" w:rsidP="003B5F8C">
            <w:pPr>
              <w:rPr>
                <w:szCs w:val="22"/>
              </w:rPr>
            </w:pPr>
            <w:r w:rsidRPr="00B3318A">
              <w:rPr>
                <w:szCs w:val="22"/>
              </w:rPr>
              <w:t xml:space="preserve">Szöveges történelmi </w:t>
            </w:r>
            <w:r w:rsidR="00902C3E" w:rsidRPr="00B3318A">
              <w:rPr>
                <w:szCs w:val="22"/>
              </w:rPr>
              <w:t>források felhasználása</w:t>
            </w:r>
            <w:r w:rsidRPr="00B3318A">
              <w:rPr>
                <w:szCs w:val="22"/>
              </w:rPr>
              <w:t xml:space="preserve"> a történelmi</w:t>
            </w:r>
            <w:r w:rsidR="00902C3E">
              <w:rPr>
                <w:szCs w:val="22"/>
              </w:rPr>
              <w:t xml:space="preserve"> események megismeréséhez: A</w:t>
            </w:r>
            <w:r w:rsidRPr="00B3318A">
              <w:rPr>
                <w:szCs w:val="22"/>
              </w:rPr>
              <w:t xml:space="preserve"> nemzetiségi törvény elemzése. </w:t>
            </w:r>
          </w:p>
          <w:p w14:paraId="79068CEF" w14:textId="77777777" w:rsidR="003B5F8C" w:rsidRPr="002A0D5D" w:rsidRDefault="003B5F8C" w:rsidP="003B5F8C">
            <w:pPr>
              <w:rPr>
                <w:b/>
                <w:szCs w:val="22"/>
              </w:rPr>
            </w:pPr>
            <w:r w:rsidRPr="002A0D5D">
              <w:rPr>
                <w:b/>
                <w:szCs w:val="22"/>
              </w:rPr>
              <w:t xml:space="preserve">2. Kritikai gondolkodás </w:t>
            </w:r>
          </w:p>
          <w:p w14:paraId="0B599BDF" w14:textId="77777777" w:rsidR="00902C3E" w:rsidRPr="00482234" w:rsidRDefault="00902C3E" w:rsidP="003B5F8C">
            <w:pPr>
              <w:rPr>
                <w:i/>
                <w:szCs w:val="22"/>
              </w:rPr>
            </w:pPr>
            <w:r w:rsidRPr="00482234">
              <w:rPr>
                <w:i/>
                <w:szCs w:val="22"/>
              </w:rPr>
              <w:t>Történelmi változások nyomon követése</w:t>
            </w:r>
          </w:p>
          <w:p w14:paraId="0A3D9927" w14:textId="1CBEAC49" w:rsidR="003B5F8C" w:rsidRPr="00687C44" w:rsidRDefault="003B5F8C" w:rsidP="00977C04">
            <w:pPr>
              <w:rPr>
                <w:szCs w:val="22"/>
              </w:rPr>
            </w:pPr>
            <w:r w:rsidRPr="00B3318A">
              <w:rPr>
                <w:szCs w:val="22"/>
              </w:rPr>
              <w:t>Egy korszakon belül lezajlott változások bemutatása különböző s</w:t>
            </w:r>
            <w:r w:rsidR="00902C3E">
              <w:rPr>
                <w:szCs w:val="22"/>
              </w:rPr>
              <w:t>zempontok szerint: A horvát-magyar viszony rendezése</w:t>
            </w:r>
            <w:r w:rsidRPr="00B3318A"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78292A15" w14:textId="77777777" w:rsidR="003B5F8C" w:rsidRPr="00B3318A" w:rsidRDefault="00E85A95" w:rsidP="003B5F8C">
            <w:pPr>
              <w:rPr>
                <w:szCs w:val="22"/>
              </w:rPr>
            </w:pPr>
            <w:r w:rsidRPr="00E85A95">
              <w:rPr>
                <w:b/>
                <w:szCs w:val="22"/>
              </w:rPr>
              <w:t>F:</w:t>
            </w:r>
            <w:r>
              <w:rPr>
                <w:szCs w:val="22"/>
              </w:rPr>
              <w:t xml:space="preserve"> horvát-</w:t>
            </w:r>
            <w:r w:rsidR="003B5F8C" w:rsidRPr="00B3318A">
              <w:rPr>
                <w:szCs w:val="22"/>
              </w:rPr>
              <w:t xml:space="preserve">magyar kiegyezés, nemzetiségi törvény, népiskolai törvény, népoktatás, Szabadelvű Párt, </w:t>
            </w:r>
            <w:r w:rsidR="003B5F8C" w:rsidRPr="00E85A95">
              <w:rPr>
                <w:i/>
                <w:szCs w:val="22"/>
              </w:rPr>
              <w:t>közjogi kérdés</w:t>
            </w:r>
          </w:p>
          <w:p w14:paraId="5E405B51" w14:textId="77777777" w:rsidR="003B5F8C" w:rsidRPr="00B3318A" w:rsidRDefault="003B5F8C" w:rsidP="003B5F8C">
            <w:pPr>
              <w:rPr>
                <w:szCs w:val="22"/>
              </w:rPr>
            </w:pPr>
            <w:r w:rsidRPr="00E85A95">
              <w:rPr>
                <w:b/>
                <w:szCs w:val="22"/>
              </w:rPr>
              <w:t>N:</w:t>
            </w:r>
            <w:r w:rsidRPr="00B3318A">
              <w:rPr>
                <w:szCs w:val="22"/>
              </w:rPr>
              <w:t xml:space="preserve"> Eötvös József, Tisza Kálmán</w:t>
            </w:r>
          </w:p>
          <w:p w14:paraId="65FC1DA5" w14:textId="77777777" w:rsidR="003B5F8C" w:rsidRPr="00B3318A" w:rsidRDefault="00E85A95" w:rsidP="003B5F8C">
            <w:pPr>
              <w:rPr>
                <w:szCs w:val="22"/>
              </w:rPr>
            </w:pPr>
            <w:r w:rsidRPr="00E85A95">
              <w:rPr>
                <w:b/>
                <w:szCs w:val="22"/>
              </w:rPr>
              <w:t>É:</w:t>
            </w:r>
            <w:r>
              <w:rPr>
                <w:szCs w:val="22"/>
              </w:rPr>
              <w:t xml:space="preserve"> 1868, 1875-18</w:t>
            </w:r>
            <w:r w:rsidR="003B5F8C" w:rsidRPr="00B3318A">
              <w:rPr>
                <w:szCs w:val="22"/>
              </w:rPr>
              <w:t>90 </w:t>
            </w:r>
          </w:p>
          <w:p w14:paraId="140A4060" w14:textId="77777777" w:rsidR="003B5F8C" w:rsidRPr="00B3318A" w:rsidRDefault="003B5F8C" w:rsidP="003B5F8C">
            <w:pPr>
              <w:rPr>
                <w:szCs w:val="22"/>
              </w:rPr>
            </w:pPr>
            <w:r w:rsidRPr="00E85A95">
              <w:rPr>
                <w:b/>
                <w:szCs w:val="22"/>
              </w:rPr>
              <w:t>ÉK:</w:t>
            </w:r>
            <w:r w:rsidRPr="00B3318A">
              <w:rPr>
                <w:szCs w:val="22"/>
              </w:rPr>
              <w:t xml:space="preserve"> változás és folyamatosság </w:t>
            </w:r>
          </w:p>
          <w:p w14:paraId="685458E5" w14:textId="77777777" w:rsidR="003B5F8C" w:rsidRPr="00687C44" w:rsidRDefault="003B5F8C" w:rsidP="003B5F8C">
            <w:pPr>
              <w:rPr>
                <w:szCs w:val="22"/>
              </w:rPr>
            </w:pPr>
            <w:r w:rsidRPr="00E85A95">
              <w:rPr>
                <w:b/>
                <w:szCs w:val="22"/>
              </w:rPr>
              <w:t>TK:</w:t>
            </w:r>
            <w:r>
              <w:rPr>
                <w:szCs w:val="22"/>
              </w:rPr>
              <w:t xml:space="preserve"> nemzetiség, joge</w:t>
            </w:r>
            <w:r w:rsidRPr="00B3318A">
              <w:rPr>
                <w:szCs w:val="22"/>
              </w:rPr>
              <w:t>gyenlőség, politika, parlamentarizmus</w:t>
            </w:r>
          </w:p>
        </w:tc>
      </w:tr>
      <w:tr w:rsidR="00E85A95" w:rsidRPr="007C2029" w14:paraId="76381AAA" w14:textId="77777777" w:rsidTr="00597FDC">
        <w:trPr>
          <w:trHeight w:val="1329"/>
          <w:jc w:val="center"/>
        </w:trPr>
        <w:tc>
          <w:tcPr>
            <w:tcW w:w="351" w:type="pct"/>
            <w:shd w:val="clear" w:color="auto" w:fill="auto"/>
          </w:tcPr>
          <w:p w14:paraId="584CDBD2" w14:textId="493367DF" w:rsidR="003B5F8C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33</w:t>
            </w:r>
            <w:r w:rsidR="003B5F8C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1799E241" w14:textId="77777777" w:rsidR="003B5F8C" w:rsidRPr="00687C44" w:rsidRDefault="003B5F8C" w:rsidP="00640A45">
            <w:pPr>
              <w:rPr>
                <w:b/>
                <w:bCs/>
                <w:szCs w:val="22"/>
              </w:rPr>
            </w:pPr>
            <w:r w:rsidRPr="007D2828">
              <w:rPr>
                <w:b/>
                <w:bCs/>
                <w:szCs w:val="22"/>
              </w:rPr>
              <w:t>14. A gazdaság modernizálódása a dualizmus idején</w:t>
            </w:r>
          </w:p>
        </w:tc>
        <w:tc>
          <w:tcPr>
            <w:tcW w:w="1156" w:type="pct"/>
            <w:shd w:val="clear" w:color="auto" w:fill="auto"/>
          </w:tcPr>
          <w:p w14:paraId="05899EB9" w14:textId="77777777" w:rsidR="003B5F8C" w:rsidRPr="007D2828" w:rsidRDefault="003B5F8C" w:rsidP="003B5F8C">
            <w:pPr>
              <w:rPr>
                <w:szCs w:val="22"/>
              </w:rPr>
            </w:pPr>
            <w:r w:rsidRPr="007D2828">
              <w:rPr>
                <w:szCs w:val="22"/>
              </w:rPr>
              <w:t xml:space="preserve">Az állam és a gazdaság kapcsolatának vizsgálata a dualizmus időszakában, az állami szerepvállalás elemzése. </w:t>
            </w:r>
          </w:p>
          <w:p w14:paraId="0B9AE126" w14:textId="77777777" w:rsidR="003B5F8C" w:rsidRPr="007D2828" w:rsidRDefault="003B5F8C" w:rsidP="003B5F8C">
            <w:pPr>
              <w:rPr>
                <w:szCs w:val="22"/>
              </w:rPr>
            </w:pPr>
            <w:r w:rsidRPr="007D2828">
              <w:rPr>
                <w:szCs w:val="22"/>
              </w:rPr>
              <w:t>A magyar gazdaság fellendülésének főbb összetevői, jellemzői és az egyes szektorok arányának vizsgálata.</w:t>
            </w:r>
          </w:p>
          <w:p w14:paraId="4FBC1C49" w14:textId="77777777" w:rsidR="003B5F8C" w:rsidRPr="00687C44" w:rsidRDefault="003B5F8C" w:rsidP="003B5F8C">
            <w:pPr>
              <w:rPr>
                <w:szCs w:val="22"/>
              </w:rPr>
            </w:pPr>
            <w:r w:rsidRPr="007D2828">
              <w:rPr>
                <w:szCs w:val="22"/>
              </w:rPr>
              <w:lastRenderedPageBreak/>
              <w:t>A mezőgazdaság és az ipar állapotának és fejlődési irányainak megismerése.</w:t>
            </w:r>
          </w:p>
        </w:tc>
        <w:tc>
          <w:tcPr>
            <w:tcW w:w="1349" w:type="pct"/>
            <w:shd w:val="clear" w:color="auto" w:fill="auto"/>
          </w:tcPr>
          <w:p w14:paraId="7E96002C" w14:textId="77777777" w:rsidR="003B5F8C" w:rsidRPr="002A0D5D" w:rsidRDefault="003B5F8C" w:rsidP="003B5F8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1. Ismeretszerzés, tanulás</w:t>
            </w:r>
          </w:p>
          <w:p w14:paraId="5B918827" w14:textId="77777777" w:rsidR="00902C3E" w:rsidRPr="00482234" w:rsidRDefault="00902C3E" w:rsidP="003B5F8C">
            <w:pPr>
              <w:rPr>
                <w:i/>
                <w:szCs w:val="22"/>
              </w:rPr>
            </w:pPr>
            <w:r w:rsidRPr="00482234">
              <w:rPr>
                <w:i/>
                <w:szCs w:val="22"/>
              </w:rPr>
              <w:t>Ismeretszerzés másodlagos forrásokból</w:t>
            </w:r>
          </w:p>
          <w:p w14:paraId="792116DB" w14:textId="77777777" w:rsidR="003B5F8C" w:rsidRPr="007D2828" w:rsidRDefault="003B5F8C" w:rsidP="003B5F8C">
            <w:pPr>
              <w:rPr>
                <w:szCs w:val="22"/>
              </w:rPr>
            </w:pPr>
            <w:r>
              <w:rPr>
                <w:szCs w:val="22"/>
              </w:rPr>
              <w:t>Grafikonok, diagram</w:t>
            </w:r>
            <w:r w:rsidRPr="007D2828">
              <w:rPr>
                <w:szCs w:val="22"/>
              </w:rPr>
              <w:t>ok használata: statisztikai adatok kikeresése, összeh</w:t>
            </w:r>
            <w:r w:rsidR="00902C3E">
              <w:rPr>
                <w:szCs w:val="22"/>
              </w:rPr>
              <w:t>asonlítása és értelmezése: A</w:t>
            </w:r>
            <w:r w:rsidRPr="007D2828">
              <w:rPr>
                <w:szCs w:val="22"/>
              </w:rPr>
              <w:t xml:space="preserve"> g</w:t>
            </w:r>
            <w:r w:rsidR="00902C3E">
              <w:rPr>
                <w:szCs w:val="22"/>
              </w:rPr>
              <w:t>yáripar fejlődése a dualizmus korában</w:t>
            </w:r>
            <w:r w:rsidRPr="007D2828">
              <w:rPr>
                <w:szCs w:val="22"/>
              </w:rPr>
              <w:t>.</w:t>
            </w:r>
          </w:p>
          <w:p w14:paraId="0576D5D6" w14:textId="77777777" w:rsidR="003B5F8C" w:rsidRPr="002A0D5D" w:rsidRDefault="003B5F8C" w:rsidP="003B5F8C">
            <w:pPr>
              <w:rPr>
                <w:b/>
                <w:szCs w:val="22"/>
              </w:rPr>
            </w:pPr>
            <w:r w:rsidRPr="002A0D5D">
              <w:rPr>
                <w:b/>
                <w:szCs w:val="22"/>
              </w:rPr>
              <w:t xml:space="preserve">2. Kritikai gondolkodás </w:t>
            </w:r>
          </w:p>
          <w:p w14:paraId="3AF61309" w14:textId="77777777" w:rsidR="003B5F8C" w:rsidRPr="002A0D5D" w:rsidRDefault="003B5F8C" w:rsidP="003B5F8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4. Tájékozódás térben-időben</w:t>
            </w:r>
          </w:p>
          <w:p w14:paraId="0D452520" w14:textId="77777777" w:rsidR="004C2549" w:rsidRPr="00482234" w:rsidRDefault="004C2549" w:rsidP="003B5F8C">
            <w:pPr>
              <w:rPr>
                <w:i/>
                <w:szCs w:val="22"/>
              </w:rPr>
            </w:pPr>
            <w:r w:rsidRPr="00482234">
              <w:rPr>
                <w:i/>
                <w:szCs w:val="22"/>
              </w:rPr>
              <w:lastRenderedPageBreak/>
              <w:t>Topográfiai feladatok</w:t>
            </w:r>
          </w:p>
          <w:p w14:paraId="1EAF86CA" w14:textId="2BDBF7AE" w:rsidR="006F7DC3" w:rsidRDefault="003B5F8C" w:rsidP="003B5F8C">
            <w:pPr>
              <w:rPr>
                <w:szCs w:val="22"/>
              </w:rPr>
            </w:pPr>
            <w:r w:rsidRPr="007D2828">
              <w:rPr>
                <w:szCs w:val="22"/>
              </w:rPr>
              <w:t>Történelmi változások azonosítása és bemutatása té</w:t>
            </w:r>
            <w:r w:rsidR="004C2549">
              <w:rPr>
                <w:szCs w:val="22"/>
              </w:rPr>
              <w:t>rképek segítségével: A</w:t>
            </w:r>
            <w:r w:rsidRPr="007D2828">
              <w:rPr>
                <w:szCs w:val="22"/>
              </w:rPr>
              <w:t xml:space="preserve"> főbb ip</w:t>
            </w:r>
            <w:r w:rsidR="004C2549">
              <w:rPr>
                <w:szCs w:val="22"/>
              </w:rPr>
              <w:t>ari központok és a vasúthálózat</w:t>
            </w:r>
            <w:r w:rsidRPr="007D2828">
              <w:rPr>
                <w:szCs w:val="22"/>
              </w:rPr>
              <w:t>.</w:t>
            </w:r>
          </w:p>
          <w:p w14:paraId="30B98E5A" w14:textId="77777777" w:rsidR="00A93006" w:rsidRDefault="00A93006" w:rsidP="003B5F8C">
            <w:pPr>
              <w:rPr>
                <w:szCs w:val="22"/>
              </w:rPr>
            </w:pPr>
          </w:p>
          <w:p w14:paraId="4ED2ABF4" w14:textId="77777777" w:rsidR="006F7DC3" w:rsidRPr="00687C44" w:rsidRDefault="006F7DC3" w:rsidP="009F45AD">
            <w:pPr>
              <w:rPr>
                <w:szCs w:val="22"/>
              </w:rPr>
            </w:pPr>
            <w:proofErr w:type="gramStart"/>
            <w:r w:rsidRPr="009F45AD">
              <w:rPr>
                <w:i/>
                <w:szCs w:val="22"/>
              </w:rPr>
              <w:t>Koncentráció</w:t>
            </w:r>
            <w:proofErr w:type="gramEnd"/>
            <w:r w:rsidRPr="009F45AD">
              <w:rPr>
                <w:i/>
                <w:szCs w:val="22"/>
              </w:rPr>
              <w:t>:</w:t>
            </w:r>
            <w:r>
              <w:rPr>
                <w:szCs w:val="22"/>
              </w:rPr>
              <w:t xml:space="preserve"> Földrajz:</w:t>
            </w:r>
            <w:r w:rsidR="009F45AD">
              <w:rPr>
                <w:szCs w:val="22"/>
              </w:rPr>
              <w:t xml:space="preserve"> Folyamszabályozás, természetkárosítás, az árvi</w:t>
            </w:r>
            <w:r>
              <w:rPr>
                <w:szCs w:val="22"/>
              </w:rPr>
              <w:t>zek kiváltó okai.</w:t>
            </w:r>
            <w:r w:rsidR="009F45AD">
              <w:rPr>
                <w:szCs w:val="22"/>
              </w:rPr>
              <w:t xml:space="preserve"> Fizika: A </w:t>
            </w:r>
            <w:proofErr w:type="gramStart"/>
            <w:r w:rsidR="009F45AD">
              <w:rPr>
                <w:szCs w:val="22"/>
              </w:rPr>
              <w:t>transzformátor</w:t>
            </w:r>
            <w:proofErr w:type="gramEnd"/>
            <w:r w:rsidR="009F45AD">
              <w:rPr>
                <w:szCs w:val="22"/>
              </w:rPr>
              <w:t>, a villanymozdony, a karburátor.</w:t>
            </w:r>
          </w:p>
        </w:tc>
        <w:tc>
          <w:tcPr>
            <w:tcW w:w="1288" w:type="pct"/>
            <w:shd w:val="clear" w:color="auto" w:fill="auto"/>
          </w:tcPr>
          <w:p w14:paraId="031B8ECE" w14:textId="77777777" w:rsidR="003B5F8C" w:rsidRPr="00E85A95" w:rsidRDefault="003B5F8C" w:rsidP="003B5F8C">
            <w:pPr>
              <w:rPr>
                <w:i/>
                <w:szCs w:val="22"/>
              </w:rPr>
            </w:pPr>
            <w:r w:rsidRPr="005D0E4E">
              <w:rPr>
                <w:b/>
                <w:szCs w:val="22"/>
              </w:rPr>
              <w:lastRenderedPageBreak/>
              <w:t>F:</w:t>
            </w:r>
            <w:r w:rsidRPr="007D2828">
              <w:rPr>
                <w:szCs w:val="22"/>
              </w:rPr>
              <w:t xml:space="preserve"> </w:t>
            </w:r>
            <w:r w:rsidRPr="00E85A95">
              <w:rPr>
                <w:i/>
                <w:szCs w:val="22"/>
              </w:rPr>
              <w:t xml:space="preserve">folyószabályozás, kubikusok, állami ipartámogatás, vasútépítés, Magyar Állami Vasutak, </w:t>
            </w:r>
            <w:r w:rsidRPr="005D0E4E">
              <w:rPr>
                <w:szCs w:val="22"/>
              </w:rPr>
              <w:t>Ganz-gyár</w:t>
            </w:r>
            <w:r w:rsidRPr="00E85A95">
              <w:rPr>
                <w:i/>
                <w:szCs w:val="22"/>
              </w:rPr>
              <w:t>, magyar gépkocsigyártás</w:t>
            </w:r>
          </w:p>
          <w:p w14:paraId="53421C2C" w14:textId="77777777" w:rsidR="003B5F8C" w:rsidRPr="007D2828" w:rsidRDefault="003B5F8C" w:rsidP="003B5F8C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N:</w:t>
            </w:r>
            <w:r w:rsidRPr="007D2828">
              <w:rPr>
                <w:szCs w:val="22"/>
              </w:rPr>
              <w:t xml:space="preserve"> Baross Gábor, </w:t>
            </w:r>
            <w:r w:rsidRPr="005D0E4E">
              <w:rPr>
                <w:i/>
                <w:szCs w:val="22"/>
              </w:rPr>
              <w:t>Széll Kálmán</w:t>
            </w:r>
            <w:r w:rsidRPr="007D2828">
              <w:rPr>
                <w:szCs w:val="22"/>
              </w:rPr>
              <w:t xml:space="preserve">, Wekerle Sándor, </w:t>
            </w:r>
            <w:r w:rsidR="005D0E4E">
              <w:rPr>
                <w:szCs w:val="22"/>
              </w:rPr>
              <w:t xml:space="preserve">Ganz Ábrahám, </w:t>
            </w:r>
            <w:r w:rsidRPr="007D2828">
              <w:rPr>
                <w:szCs w:val="22"/>
              </w:rPr>
              <w:t>Kandó Kálmán, </w:t>
            </w:r>
            <w:r w:rsidRPr="005D0E4E">
              <w:rPr>
                <w:i/>
                <w:szCs w:val="22"/>
              </w:rPr>
              <w:t>Csonka János</w:t>
            </w:r>
          </w:p>
          <w:p w14:paraId="2A3FABB0" w14:textId="77777777" w:rsidR="003B5F8C" w:rsidRPr="007D2828" w:rsidRDefault="003B5F8C" w:rsidP="003B5F8C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T:</w:t>
            </w:r>
            <w:r w:rsidRPr="007D2828">
              <w:rPr>
                <w:szCs w:val="22"/>
              </w:rPr>
              <w:t xml:space="preserve"> Fiume</w:t>
            </w:r>
          </w:p>
          <w:p w14:paraId="67AA5866" w14:textId="77777777" w:rsidR="003B5F8C" w:rsidRPr="007D2828" w:rsidRDefault="003B5F8C" w:rsidP="003B5F8C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ÉK:</w:t>
            </w:r>
            <w:r w:rsidRPr="007D2828">
              <w:rPr>
                <w:szCs w:val="22"/>
              </w:rPr>
              <w:t xml:space="preserve"> történelmi jelentőség</w:t>
            </w:r>
          </w:p>
          <w:p w14:paraId="0D0E3C9D" w14:textId="77777777" w:rsidR="003B5F8C" w:rsidRPr="00687C44" w:rsidRDefault="003B5F8C" w:rsidP="003B5F8C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lastRenderedPageBreak/>
              <w:t>TK:</w:t>
            </w:r>
            <w:r w:rsidRPr="007D2828">
              <w:rPr>
                <w:szCs w:val="22"/>
              </w:rPr>
              <w:t xml:space="preserve"> gazdaság, gazdasági tevékenység, gazdasági rendszer, termelés, erőforrás, gazdasági szereplő, gazdasági kapcsolat, gazdasági teljesítmény, kereskedelem</w:t>
            </w:r>
          </w:p>
        </w:tc>
      </w:tr>
      <w:tr w:rsidR="00E85A95" w:rsidRPr="007C2029" w14:paraId="2B07BEA8" w14:textId="77777777" w:rsidTr="00597FDC">
        <w:trPr>
          <w:trHeight w:val="962"/>
          <w:jc w:val="center"/>
        </w:trPr>
        <w:tc>
          <w:tcPr>
            <w:tcW w:w="351" w:type="pct"/>
            <w:shd w:val="clear" w:color="auto" w:fill="auto"/>
          </w:tcPr>
          <w:p w14:paraId="6163DE79" w14:textId="5CDB985B" w:rsidR="003B5F8C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34</w:t>
            </w:r>
            <w:r w:rsidR="003B5F8C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4F5AA564" w14:textId="77777777" w:rsidR="003B5F8C" w:rsidRPr="007D2828" w:rsidRDefault="003B5F8C" w:rsidP="00640A4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Képességfejlesztő óra</w:t>
            </w:r>
          </w:p>
        </w:tc>
        <w:tc>
          <w:tcPr>
            <w:tcW w:w="1156" w:type="pct"/>
            <w:shd w:val="clear" w:color="auto" w:fill="auto"/>
          </w:tcPr>
          <w:p w14:paraId="6387DA92" w14:textId="77777777" w:rsidR="003B5F8C" w:rsidRDefault="003B5F8C" w:rsidP="003B5F8C">
            <w:pPr>
              <w:rPr>
                <w:szCs w:val="22"/>
              </w:rPr>
            </w:pPr>
            <w:r>
              <w:rPr>
                <w:szCs w:val="22"/>
              </w:rPr>
              <w:t xml:space="preserve">Az Osztrák-Magyar Monarchia. </w:t>
            </w:r>
          </w:p>
          <w:p w14:paraId="6DD90CCC" w14:textId="77777777" w:rsidR="003B5F8C" w:rsidRDefault="003B5F8C" w:rsidP="003B5F8C">
            <w:pPr>
              <w:rPr>
                <w:szCs w:val="22"/>
              </w:rPr>
            </w:pPr>
            <w:r>
              <w:rPr>
                <w:szCs w:val="22"/>
              </w:rPr>
              <w:t xml:space="preserve">A Monarchia sokszínű világának bemutatása. A dualista rendszer fenntartásának kérdése. Kohéziós és „széttartó” erők a Monarchiában. </w:t>
            </w:r>
            <w:proofErr w:type="gramStart"/>
            <w:r>
              <w:rPr>
                <w:szCs w:val="22"/>
              </w:rPr>
              <w:t>Interpretációk</w:t>
            </w:r>
            <w:proofErr w:type="gramEnd"/>
            <w:r>
              <w:rPr>
                <w:szCs w:val="22"/>
              </w:rPr>
              <w:t xml:space="preserve"> az Osztrák-Magyar Monarchiáról.</w:t>
            </w:r>
          </w:p>
          <w:p w14:paraId="3ACCCE51" w14:textId="77777777" w:rsidR="003B5F8C" w:rsidRDefault="003B5F8C" w:rsidP="003B5F8C">
            <w:pPr>
              <w:rPr>
                <w:szCs w:val="22"/>
              </w:rPr>
            </w:pPr>
          </w:p>
          <w:p w14:paraId="5E13DBF4" w14:textId="77777777" w:rsidR="003B5F8C" w:rsidRPr="007D2828" w:rsidRDefault="003B5F8C" w:rsidP="003B5F8C">
            <w:pPr>
              <w:rPr>
                <w:szCs w:val="22"/>
              </w:rPr>
            </w:pPr>
            <w:r>
              <w:rPr>
                <w:szCs w:val="22"/>
              </w:rPr>
              <w:t>A feladatokat megoldását csoportmunkában szervezhetjük meg.</w:t>
            </w:r>
          </w:p>
        </w:tc>
        <w:tc>
          <w:tcPr>
            <w:tcW w:w="1349" w:type="pct"/>
            <w:shd w:val="clear" w:color="auto" w:fill="auto"/>
          </w:tcPr>
          <w:p w14:paraId="3AEA1A60" w14:textId="77777777" w:rsidR="003B5F8C" w:rsidRPr="00182432" w:rsidRDefault="003B5F8C" w:rsidP="003B5F8C">
            <w:pPr>
              <w:widowControl w:val="0"/>
              <w:rPr>
                <w:b/>
                <w:szCs w:val="22"/>
              </w:rPr>
            </w:pPr>
            <w:r w:rsidRPr="00182432">
              <w:rPr>
                <w:b/>
                <w:szCs w:val="22"/>
              </w:rPr>
              <w:t>3. Kommunikáció:</w:t>
            </w:r>
          </w:p>
          <w:p w14:paraId="42029C95" w14:textId="08B61780" w:rsidR="003B5F8C" w:rsidRDefault="003B5F8C" w:rsidP="003B5F8C">
            <w:pPr>
              <w:widowControl w:val="0"/>
              <w:rPr>
                <w:szCs w:val="22"/>
              </w:rPr>
            </w:pPr>
            <w:r w:rsidRPr="00482234">
              <w:rPr>
                <w:i/>
                <w:szCs w:val="22"/>
              </w:rPr>
              <w:t xml:space="preserve">Önálló </w:t>
            </w:r>
            <w:proofErr w:type="gramStart"/>
            <w:r w:rsidRPr="00482234">
              <w:rPr>
                <w:i/>
                <w:szCs w:val="22"/>
              </w:rPr>
              <w:t>információ</w:t>
            </w:r>
            <w:proofErr w:type="gramEnd"/>
            <w:r w:rsidRPr="00482234">
              <w:rPr>
                <w:i/>
                <w:szCs w:val="22"/>
              </w:rPr>
              <w:t>gyűjtésre épülő beszámoló készítése történelmi személyek életútjáról:</w:t>
            </w:r>
            <w:r>
              <w:rPr>
                <w:szCs w:val="22"/>
              </w:rPr>
              <w:t xml:space="preserve"> </w:t>
            </w:r>
            <w:r w:rsidR="00482234">
              <w:rPr>
                <w:szCs w:val="22"/>
              </w:rPr>
              <w:br/>
            </w:r>
            <w:r>
              <w:rPr>
                <w:szCs w:val="22"/>
              </w:rPr>
              <w:t>I. Ferenc József; Rudolf főherceg, trónörökös; Erzsébet királyné.</w:t>
            </w:r>
          </w:p>
          <w:p w14:paraId="793DD372" w14:textId="77777777" w:rsidR="003B5F8C" w:rsidRDefault="003B5F8C" w:rsidP="003B5F8C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Egy adott témával kapcsolatban megfogalmazódó érvek és következtetések előzetes összerendezése, majd érthetően és meggyőző módon történő bemutatása: Miért volt nehezen megvál</w:t>
            </w:r>
            <w:r w:rsidR="00902C3E">
              <w:rPr>
                <w:szCs w:val="22"/>
              </w:rPr>
              <w:t>toztatható a dualista rendszer?</w:t>
            </w:r>
          </w:p>
          <w:p w14:paraId="53E5BC04" w14:textId="77777777" w:rsidR="00902C3E" w:rsidRPr="002A0D5D" w:rsidRDefault="00902C3E" w:rsidP="00902C3E">
            <w:pPr>
              <w:rPr>
                <w:b/>
                <w:szCs w:val="22"/>
              </w:rPr>
            </w:pPr>
            <w:r w:rsidRPr="002A0D5D">
              <w:rPr>
                <w:b/>
                <w:szCs w:val="22"/>
              </w:rPr>
              <w:t>3. Kommunikáció</w:t>
            </w:r>
          </w:p>
          <w:p w14:paraId="7DE133B1" w14:textId="77777777" w:rsidR="00482234" w:rsidRPr="00482234" w:rsidRDefault="00902C3E" w:rsidP="00482234">
            <w:pPr>
              <w:rPr>
                <w:i/>
                <w:szCs w:val="22"/>
              </w:rPr>
            </w:pPr>
            <w:r w:rsidRPr="00482234">
              <w:rPr>
                <w:i/>
                <w:szCs w:val="22"/>
              </w:rPr>
              <w:t xml:space="preserve">Események, történetek elbeszélése </w:t>
            </w:r>
          </w:p>
          <w:p w14:paraId="2F27DBAD" w14:textId="6882D2E3" w:rsidR="00902C3E" w:rsidRDefault="00902C3E" w:rsidP="00482234">
            <w:pPr>
              <w:rPr>
                <w:szCs w:val="22"/>
              </w:rPr>
            </w:pPr>
            <w:r w:rsidRPr="00B3318A">
              <w:rPr>
                <w:szCs w:val="22"/>
              </w:rPr>
              <w:t xml:space="preserve">Egy történelmi vita bemutatása: a </w:t>
            </w:r>
            <w:proofErr w:type="gramStart"/>
            <w:r w:rsidRPr="00B3318A">
              <w:rPr>
                <w:szCs w:val="22"/>
              </w:rPr>
              <w:t>probléma</w:t>
            </w:r>
            <w:proofErr w:type="gramEnd"/>
            <w:r w:rsidRPr="00B3318A">
              <w:rPr>
                <w:szCs w:val="22"/>
              </w:rPr>
              <w:t>, illetve az egymással szemben álló vélemé</w:t>
            </w:r>
            <w:r>
              <w:rPr>
                <w:szCs w:val="22"/>
              </w:rPr>
              <w:t>nyek és érvek bemutatása: A közjogi kérdés problematikája</w:t>
            </w:r>
            <w:r w:rsidRPr="00B3318A">
              <w:rPr>
                <w:szCs w:val="22"/>
              </w:rPr>
              <w:t>.</w:t>
            </w:r>
          </w:p>
          <w:p w14:paraId="272342F5" w14:textId="77777777" w:rsidR="003B5F8C" w:rsidRPr="00482234" w:rsidRDefault="003B5F8C" w:rsidP="003B5F8C">
            <w:pPr>
              <w:widowControl w:val="0"/>
              <w:rPr>
                <w:i/>
                <w:szCs w:val="22"/>
              </w:rPr>
            </w:pPr>
            <w:r w:rsidRPr="00482234">
              <w:rPr>
                <w:i/>
                <w:szCs w:val="22"/>
              </w:rPr>
              <w:t>IKT-használat</w:t>
            </w:r>
          </w:p>
          <w:p w14:paraId="0ECC72F2" w14:textId="77777777" w:rsidR="003B5F8C" w:rsidRDefault="003B5F8C" w:rsidP="003B5F8C">
            <w:pPr>
              <w:widowControl w:val="0"/>
              <w:rPr>
                <w:szCs w:val="22"/>
              </w:rPr>
            </w:pPr>
            <w:proofErr w:type="gramStart"/>
            <w:r>
              <w:rPr>
                <w:szCs w:val="22"/>
              </w:rPr>
              <w:t>Információk</w:t>
            </w:r>
            <w:proofErr w:type="gramEnd"/>
            <w:r>
              <w:rPr>
                <w:szCs w:val="22"/>
              </w:rPr>
              <w:t xml:space="preserve"> és adatok gyűjtése az Interneten elérhető forrásokból: Bécs, a császárváros. Fotók gyűjtése a városi életmód jellegzetességeiről, és a falvak világáról.</w:t>
            </w:r>
          </w:p>
          <w:p w14:paraId="54625B65" w14:textId="77777777" w:rsidR="003B5F8C" w:rsidRPr="00DE6F94" w:rsidRDefault="003B5F8C" w:rsidP="003B5F8C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Különböző jellegű források, </w:t>
            </w:r>
            <w:r>
              <w:rPr>
                <w:szCs w:val="22"/>
              </w:rPr>
              <w:lastRenderedPageBreak/>
              <w:t xml:space="preserve">dokumentumok keresése és mentése az Interneten: Életmód és hétköznapok az Osztrák-Magyar </w:t>
            </w:r>
            <w:proofErr w:type="gramStart"/>
            <w:r>
              <w:rPr>
                <w:szCs w:val="22"/>
              </w:rPr>
              <w:t>Monarchia különböző</w:t>
            </w:r>
            <w:proofErr w:type="gramEnd"/>
            <w:r>
              <w:rPr>
                <w:szCs w:val="22"/>
              </w:rPr>
              <w:t xml:space="preserve"> régióiban, ill. az életvitel változatai társadalmi csoportokban. Monarchia-értelmezések (pl. Robert </w:t>
            </w:r>
            <w:proofErr w:type="spellStart"/>
            <w:r>
              <w:rPr>
                <w:szCs w:val="22"/>
              </w:rPr>
              <w:t>Musil</w:t>
            </w:r>
            <w:proofErr w:type="spellEnd"/>
            <w:r>
              <w:rPr>
                <w:szCs w:val="22"/>
              </w:rPr>
              <w:t>: A tulajdonságok nélküli ember [„</w:t>
            </w:r>
            <w:proofErr w:type="spellStart"/>
            <w:r>
              <w:rPr>
                <w:szCs w:val="22"/>
              </w:rPr>
              <w:t>Kákánia</w:t>
            </w:r>
            <w:proofErr w:type="spellEnd"/>
            <w:r>
              <w:rPr>
                <w:szCs w:val="22"/>
              </w:rPr>
              <w:t>”]; Szekfű Gyula, Jászi Oszkár, Bibó István).</w:t>
            </w:r>
          </w:p>
        </w:tc>
        <w:tc>
          <w:tcPr>
            <w:tcW w:w="1288" w:type="pct"/>
            <w:shd w:val="clear" w:color="auto" w:fill="auto"/>
          </w:tcPr>
          <w:p w14:paraId="5C591558" w14:textId="415D93F3" w:rsidR="003B5F8C" w:rsidRPr="00630D64" w:rsidRDefault="005804BC" w:rsidP="003B5F8C">
            <w:pPr>
              <w:pStyle w:val="TblzatSzveg"/>
              <w:rPr>
                <w:color w:val="000000"/>
              </w:rPr>
            </w:pPr>
            <w:r w:rsidRPr="005804BC">
              <w:rPr>
                <w:b/>
                <w:color w:val="000000"/>
              </w:rPr>
              <w:lastRenderedPageBreak/>
              <w:t>F:</w:t>
            </w:r>
            <w:r w:rsidR="003B5F8C" w:rsidRPr="00630D64">
              <w:rPr>
                <w:color w:val="000000"/>
              </w:rPr>
              <w:t xml:space="preserve"> dualizmus, dualista rendszer, perszonálunió, vámunió, hadsereg, </w:t>
            </w:r>
            <w:r w:rsidR="003B5F8C" w:rsidRPr="00630D64">
              <w:rPr>
                <w:i/>
                <w:color w:val="000000"/>
              </w:rPr>
              <w:t>trializmus,</w:t>
            </w:r>
            <w:r w:rsidR="003B5F8C" w:rsidRPr="00630D64">
              <w:rPr>
                <w:color w:val="000000"/>
              </w:rPr>
              <w:t xml:space="preserve"> </w:t>
            </w:r>
            <w:proofErr w:type="gramStart"/>
            <w:r w:rsidR="003B5F8C" w:rsidRPr="00630D64">
              <w:rPr>
                <w:color w:val="000000"/>
              </w:rPr>
              <w:t>föderáció</w:t>
            </w:r>
            <w:proofErr w:type="gramEnd"/>
          </w:p>
          <w:p w14:paraId="6094C122" w14:textId="2ED3600E" w:rsidR="003B5F8C" w:rsidRPr="00630D64" w:rsidRDefault="005804BC" w:rsidP="003B5F8C">
            <w:pPr>
              <w:pStyle w:val="TblzatSzveg"/>
              <w:rPr>
                <w:color w:val="000000"/>
              </w:rPr>
            </w:pPr>
            <w:r w:rsidRPr="005804BC">
              <w:rPr>
                <w:b/>
                <w:color w:val="000000"/>
              </w:rPr>
              <w:t>N:</w:t>
            </w:r>
            <w:r w:rsidR="003B5F8C" w:rsidRPr="00630D64">
              <w:rPr>
                <w:color w:val="000000"/>
              </w:rPr>
              <w:t xml:space="preserve"> I. Ferenc József, </w:t>
            </w:r>
            <w:r w:rsidR="003B5F8C" w:rsidRPr="00630D64">
              <w:rPr>
                <w:i/>
                <w:color w:val="000000"/>
              </w:rPr>
              <w:t>Rudolf trónörökös, Erzsébet királyné</w:t>
            </w:r>
          </w:p>
          <w:p w14:paraId="45C23255" w14:textId="69998876" w:rsidR="003B5F8C" w:rsidRDefault="005804BC" w:rsidP="003B5F8C">
            <w:pPr>
              <w:pStyle w:val="TblzatSzveg"/>
              <w:rPr>
                <w:color w:val="000000"/>
              </w:rPr>
            </w:pPr>
            <w:r w:rsidRPr="005804BC">
              <w:rPr>
                <w:b/>
                <w:color w:val="000000"/>
              </w:rPr>
              <w:t>T:</w:t>
            </w:r>
            <w:r w:rsidR="003B5F8C" w:rsidRPr="00630D64">
              <w:rPr>
                <w:color w:val="000000"/>
              </w:rPr>
              <w:t xml:space="preserve"> Az Osztrák-Magyar Monarchia területrészei.</w:t>
            </w:r>
          </w:p>
          <w:p w14:paraId="4611BFD2" w14:textId="76F40EDC" w:rsidR="003B5F8C" w:rsidRDefault="005804BC" w:rsidP="003B5F8C">
            <w:pPr>
              <w:pStyle w:val="TblzatSzveg"/>
              <w:rPr>
                <w:color w:val="000000"/>
              </w:rPr>
            </w:pPr>
            <w:r w:rsidRPr="005804BC">
              <w:rPr>
                <w:b/>
                <w:color w:val="000000"/>
              </w:rPr>
              <w:t>ÉK:</w:t>
            </w:r>
            <w:r w:rsidR="003B5F8C">
              <w:rPr>
                <w:color w:val="000000"/>
              </w:rPr>
              <w:t xml:space="preserve"> változás és folytonosság, okok és következmények, történelmi </w:t>
            </w:r>
            <w:proofErr w:type="gramStart"/>
            <w:r w:rsidR="003B5F8C">
              <w:rPr>
                <w:color w:val="000000"/>
              </w:rPr>
              <w:t>interpretáció</w:t>
            </w:r>
            <w:proofErr w:type="gramEnd"/>
          </w:p>
          <w:p w14:paraId="31F8A612" w14:textId="5FACD2AE" w:rsidR="003B5F8C" w:rsidRPr="007C2029" w:rsidRDefault="005804BC" w:rsidP="003B5F8C">
            <w:pPr>
              <w:pStyle w:val="TblzatSzveg"/>
              <w:rPr>
                <w:color w:val="000000"/>
              </w:rPr>
            </w:pPr>
            <w:r w:rsidRPr="005804BC">
              <w:rPr>
                <w:b/>
                <w:color w:val="000000"/>
              </w:rPr>
              <w:t>TK:</w:t>
            </w:r>
            <w:r w:rsidR="003B5F8C">
              <w:rPr>
                <w:color w:val="000000"/>
              </w:rPr>
              <w:t xml:space="preserve"> állam, politika, politikai rendszer, birodalom, társadalom, társadalmi réteg, társadalmi csoport, város, életmód</w:t>
            </w:r>
          </w:p>
        </w:tc>
      </w:tr>
      <w:tr w:rsidR="00E85A95" w:rsidRPr="007C2029" w14:paraId="0AD118D1" w14:textId="77777777" w:rsidTr="00597FDC">
        <w:trPr>
          <w:trHeight w:val="549"/>
          <w:jc w:val="center"/>
        </w:trPr>
        <w:tc>
          <w:tcPr>
            <w:tcW w:w="351" w:type="pct"/>
            <w:shd w:val="clear" w:color="auto" w:fill="auto"/>
          </w:tcPr>
          <w:p w14:paraId="6329FCC2" w14:textId="050955F4" w:rsidR="003B5F8C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35</w:t>
            </w:r>
            <w:r w:rsidR="003B5F8C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5CD2947D" w14:textId="77777777" w:rsidR="003B5F8C" w:rsidRPr="006A5477" w:rsidRDefault="003B5F8C" w:rsidP="00640A4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Gyakorlás</w:t>
            </w:r>
          </w:p>
        </w:tc>
        <w:tc>
          <w:tcPr>
            <w:tcW w:w="1156" w:type="pct"/>
            <w:shd w:val="clear" w:color="auto" w:fill="auto"/>
          </w:tcPr>
          <w:p w14:paraId="6AC3585C" w14:textId="1B81F3A2" w:rsidR="003B5F8C" w:rsidRPr="00687C44" w:rsidRDefault="003B5F8C" w:rsidP="004421EC">
            <w:pPr>
              <w:rPr>
                <w:szCs w:val="22"/>
              </w:rPr>
            </w:pPr>
            <w:r w:rsidRPr="000B6444">
              <w:rPr>
                <w:szCs w:val="22"/>
              </w:rPr>
              <w:t>A munkafüzet feladatainak megoldása</w:t>
            </w:r>
          </w:p>
        </w:tc>
        <w:tc>
          <w:tcPr>
            <w:tcW w:w="1349" w:type="pct"/>
            <w:shd w:val="clear" w:color="auto" w:fill="auto"/>
          </w:tcPr>
          <w:p w14:paraId="6321A96C" w14:textId="77777777" w:rsidR="003B5F8C" w:rsidRPr="00A85D12" w:rsidRDefault="003B5F8C" w:rsidP="003B5F8C">
            <w:pPr>
              <w:pStyle w:val="TblzatSzveg"/>
              <w:rPr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14:paraId="1D6D7292" w14:textId="77777777" w:rsidR="003B5F8C" w:rsidRPr="007C2029" w:rsidRDefault="003B5F8C" w:rsidP="003B5F8C">
            <w:pPr>
              <w:pStyle w:val="TblzatSzveg"/>
              <w:rPr>
                <w:color w:val="000000"/>
              </w:rPr>
            </w:pPr>
          </w:p>
        </w:tc>
      </w:tr>
      <w:tr w:rsidR="00E85A95" w:rsidRPr="007C2029" w14:paraId="474048EE" w14:textId="77777777" w:rsidTr="00597FDC">
        <w:trPr>
          <w:trHeight w:val="620"/>
          <w:jc w:val="center"/>
        </w:trPr>
        <w:tc>
          <w:tcPr>
            <w:tcW w:w="351" w:type="pct"/>
            <w:shd w:val="clear" w:color="auto" w:fill="auto"/>
          </w:tcPr>
          <w:p w14:paraId="12B1D23C" w14:textId="220ADE8B" w:rsidR="003B5F8C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36</w:t>
            </w:r>
            <w:r w:rsidR="003B5F8C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4ADB0623" w14:textId="77777777" w:rsidR="003B5F8C" w:rsidRPr="00687C44" w:rsidRDefault="003B5F8C" w:rsidP="00640A45">
            <w:pPr>
              <w:rPr>
                <w:b/>
                <w:bCs/>
                <w:szCs w:val="22"/>
              </w:rPr>
            </w:pPr>
            <w:r w:rsidRPr="00EF2AD9">
              <w:rPr>
                <w:b/>
                <w:bCs/>
                <w:szCs w:val="22"/>
              </w:rPr>
              <w:t>15. A polgári állam kialakítása</w:t>
            </w:r>
          </w:p>
        </w:tc>
        <w:tc>
          <w:tcPr>
            <w:tcW w:w="1156" w:type="pct"/>
            <w:shd w:val="clear" w:color="auto" w:fill="auto"/>
          </w:tcPr>
          <w:p w14:paraId="4F874B59" w14:textId="77777777" w:rsidR="003B5F8C" w:rsidRPr="00687C44" w:rsidRDefault="003B5F8C" w:rsidP="003B5F8C">
            <w:pPr>
              <w:rPr>
                <w:szCs w:val="22"/>
              </w:rPr>
            </w:pPr>
            <w:r w:rsidRPr="00EF2AD9">
              <w:rPr>
                <w:szCs w:val="22"/>
              </w:rPr>
              <w:t>A modern állam kialakításának színterei, azok megis</w:t>
            </w:r>
            <w:r>
              <w:rPr>
                <w:szCs w:val="22"/>
              </w:rPr>
              <w:t xml:space="preserve">merése a forrásokon keresztül. A szekularizáció lépései. </w:t>
            </w:r>
            <w:r w:rsidRPr="00EF2AD9">
              <w:rPr>
                <w:szCs w:val="22"/>
              </w:rPr>
              <w:t>A hazai zsidóság helyzete és szerepe a dualizmus éveiben. A társadalmi, az állami és a politikai antiszemitizmus megkülönböztetése, megjelenési formáinak vizsgálata.</w:t>
            </w:r>
          </w:p>
        </w:tc>
        <w:tc>
          <w:tcPr>
            <w:tcW w:w="1349" w:type="pct"/>
            <w:shd w:val="clear" w:color="auto" w:fill="auto"/>
          </w:tcPr>
          <w:p w14:paraId="14627EFC" w14:textId="77777777" w:rsidR="003B5F8C" w:rsidRPr="00FF4803" w:rsidRDefault="003B5F8C" w:rsidP="003B5F8C">
            <w:pPr>
              <w:rPr>
                <w:b/>
                <w:szCs w:val="22"/>
              </w:rPr>
            </w:pPr>
            <w:r w:rsidRPr="00FF4803">
              <w:rPr>
                <w:b/>
                <w:szCs w:val="22"/>
              </w:rPr>
              <w:t>1. Ismeretszerzés, tanulás</w:t>
            </w:r>
          </w:p>
          <w:p w14:paraId="21AE415F" w14:textId="77777777" w:rsidR="009F45AD" w:rsidRPr="00482234" w:rsidRDefault="004C2549" w:rsidP="003B5F8C">
            <w:pPr>
              <w:rPr>
                <w:i/>
                <w:szCs w:val="22"/>
              </w:rPr>
            </w:pPr>
            <w:r w:rsidRPr="00482234">
              <w:rPr>
                <w:i/>
                <w:szCs w:val="22"/>
              </w:rPr>
              <w:t>Ismeretszerzés elsődleges forrásokból</w:t>
            </w:r>
          </w:p>
          <w:p w14:paraId="350E995A" w14:textId="77777777" w:rsidR="003B5F8C" w:rsidRPr="00EF2AD9" w:rsidRDefault="003B5F8C" w:rsidP="003B5F8C">
            <w:pPr>
              <w:rPr>
                <w:szCs w:val="22"/>
              </w:rPr>
            </w:pPr>
            <w:r w:rsidRPr="00EF2AD9">
              <w:rPr>
                <w:szCs w:val="22"/>
              </w:rPr>
              <w:t xml:space="preserve">Korabeli tárgyak, épületek történelmi helyszínek és emlékhelyek felhasználása a történelmi események, korszakok és jelenségek megismeréséhez. </w:t>
            </w:r>
          </w:p>
          <w:p w14:paraId="0C1DE23F" w14:textId="77777777" w:rsidR="003B5F8C" w:rsidRPr="00FF4803" w:rsidRDefault="003B5F8C" w:rsidP="003B5F8C">
            <w:pPr>
              <w:rPr>
                <w:b/>
                <w:szCs w:val="22"/>
              </w:rPr>
            </w:pPr>
            <w:r w:rsidRPr="00FF4803">
              <w:rPr>
                <w:b/>
                <w:szCs w:val="22"/>
              </w:rPr>
              <w:t>2. Kritikai gondolkodás</w:t>
            </w:r>
          </w:p>
          <w:p w14:paraId="717D487A" w14:textId="77777777" w:rsidR="004C2549" w:rsidRPr="00482234" w:rsidRDefault="004C2549" w:rsidP="003B5F8C">
            <w:pPr>
              <w:rPr>
                <w:i/>
                <w:szCs w:val="22"/>
              </w:rPr>
            </w:pPr>
            <w:r w:rsidRPr="00482234">
              <w:rPr>
                <w:i/>
                <w:szCs w:val="22"/>
              </w:rPr>
              <w:t>Emberi magatartások és döntések megfigyelése</w:t>
            </w:r>
          </w:p>
          <w:p w14:paraId="6E5255FF" w14:textId="77777777" w:rsidR="003B5F8C" w:rsidRPr="00EF2AD9" w:rsidRDefault="003B5F8C" w:rsidP="003B5F8C">
            <w:pPr>
              <w:rPr>
                <w:szCs w:val="22"/>
              </w:rPr>
            </w:pPr>
            <w:r w:rsidRPr="00EF2AD9">
              <w:rPr>
                <w:szCs w:val="22"/>
              </w:rPr>
              <w:t xml:space="preserve">Egyes történelmi szereplők döntéseinek elemzése: célok, rendelkezésre álló </w:t>
            </w:r>
            <w:proofErr w:type="gramStart"/>
            <w:r w:rsidRPr="00EF2AD9">
              <w:rPr>
                <w:szCs w:val="22"/>
              </w:rPr>
              <w:t>információk</w:t>
            </w:r>
            <w:proofErr w:type="gramEnd"/>
            <w:r w:rsidRPr="00EF2AD9">
              <w:rPr>
                <w:szCs w:val="22"/>
              </w:rPr>
              <w:t xml:space="preserve">, megfontolások, feltételezések, </w:t>
            </w:r>
            <w:r w:rsidR="004C2549">
              <w:rPr>
                <w:szCs w:val="22"/>
              </w:rPr>
              <w:t xml:space="preserve">személyes motívumok: </w:t>
            </w:r>
            <w:r w:rsidRPr="00EF2AD9">
              <w:rPr>
                <w:szCs w:val="22"/>
              </w:rPr>
              <w:t>Wekerle Sán</w:t>
            </w:r>
            <w:r w:rsidR="004C2549">
              <w:rPr>
                <w:szCs w:val="22"/>
              </w:rPr>
              <w:t>dor intézkedéseinek jelentősége</w:t>
            </w:r>
            <w:r w:rsidRPr="00EF2AD9">
              <w:rPr>
                <w:szCs w:val="22"/>
              </w:rPr>
              <w:t xml:space="preserve">. </w:t>
            </w:r>
          </w:p>
          <w:p w14:paraId="67BA0435" w14:textId="77777777" w:rsidR="003B5F8C" w:rsidRPr="004C2549" w:rsidRDefault="003B5F8C" w:rsidP="004C2549">
            <w:pPr>
              <w:rPr>
                <w:szCs w:val="22"/>
              </w:rPr>
            </w:pPr>
            <w:r w:rsidRPr="00EF2AD9">
              <w:rPr>
                <w:szCs w:val="22"/>
              </w:rPr>
              <w:t>A történelmi eseményekkel kapcsolatos véleményeket befolyásoló egyéni és közösségi érzések, tapasztal</w:t>
            </w:r>
            <w:r w:rsidR="004C2549">
              <w:rPr>
                <w:szCs w:val="22"/>
              </w:rPr>
              <w:t>atok, motívumok megértése: A</w:t>
            </w:r>
            <w:r w:rsidRPr="00EF2AD9">
              <w:rPr>
                <w:szCs w:val="22"/>
              </w:rPr>
              <w:t xml:space="preserve"> politikai antisze</w:t>
            </w:r>
            <w:r w:rsidR="004C2549">
              <w:rPr>
                <w:szCs w:val="22"/>
              </w:rPr>
              <w:t>mitizmus kialakulásának háttere.</w:t>
            </w:r>
          </w:p>
        </w:tc>
        <w:tc>
          <w:tcPr>
            <w:tcW w:w="1288" w:type="pct"/>
            <w:shd w:val="clear" w:color="auto" w:fill="auto"/>
          </w:tcPr>
          <w:p w14:paraId="664046BC" w14:textId="420ED1C2" w:rsidR="00BA7B40" w:rsidRPr="00EF2AD9" w:rsidRDefault="005804BC" w:rsidP="00BA7B40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F:</w:t>
            </w:r>
            <w:r w:rsidR="00BA7B40" w:rsidRPr="00EF2AD9">
              <w:rPr>
                <w:szCs w:val="22"/>
              </w:rPr>
              <w:t xml:space="preserve"> </w:t>
            </w:r>
            <w:r w:rsidR="00BA7B40" w:rsidRPr="005D0E4E">
              <w:rPr>
                <w:i/>
                <w:szCs w:val="22"/>
              </w:rPr>
              <w:t>véderővita</w:t>
            </w:r>
            <w:r w:rsidR="00BA7B40" w:rsidRPr="00EF2AD9">
              <w:rPr>
                <w:szCs w:val="22"/>
              </w:rPr>
              <w:t xml:space="preserve">, </w:t>
            </w:r>
            <w:r w:rsidR="00BA7B40" w:rsidRPr="005D0E4E">
              <w:rPr>
                <w:i/>
                <w:szCs w:val="22"/>
              </w:rPr>
              <w:t>obstrukció</w:t>
            </w:r>
            <w:r w:rsidR="00BA7B40" w:rsidRPr="00EF2AD9">
              <w:rPr>
                <w:szCs w:val="22"/>
              </w:rPr>
              <w:t xml:space="preserve">, polgári állam, </w:t>
            </w:r>
            <w:r w:rsidR="00BA7B40" w:rsidRPr="005D0E4E">
              <w:rPr>
                <w:i/>
                <w:szCs w:val="22"/>
              </w:rPr>
              <w:t>csendőrség</w:t>
            </w:r>
            <w:r w:rsidR="00BA7B40" w:rsidRPr="00EF2AD9">
              <w:rPr>
                <w:szCs w:val="22"/>
              </w:rPr>
              <w:t xml:space="preserve">,  polgári házasság, állami anyakönyvezés, szabad vallásgyakorlás, zsidó </w:t>
            </w:r>
            <w:proofErr w:type="gramStart"/>
            <w:r w:rsidR="00BA7B40" w:rsidRPr="00EF2AD9">
              <w:rPr>
                <w:szCs w:val="22"/>
              </w:rPr>
              <w:t>emancipáció</w:t>
            </w:r>
            <w:proofErr w:type="gramEnd"/>
            <w:r w:rsidR="00BA7B40" w:rsidRPr="00EF2AD9">
              <w:rPr>
                <w:szCs w:val="22"/>
              </w:rPr>
              <w:t>, asszimiláció, politikai antiszemitizmus</w:t>
            </w:r>
          </w:p>
          <w:p w14:paraId="4AE68033" w14:textId="0B664426" w:rsidR="00BA7B40" w:rsidRPr="005D0E4E" w:rsidRDefault="005804BC" w:rsidP="00BA7B40">
            <w:pPr>
              <w:rPr>
                <w:i/>
                <w:szCs w:val="22"/>
              </w:rPr>
            </w:pPr>
            <w:r w:rsidRPr="005804BC">
              <w:rPr>
                <w:b/>
                <w:szCs w:val="22"/>
              </w:rPr>
              <w:t>N:</w:t>
            </w:r>
            <w:r w:rsidR="00BA7B40" w:rsidRPr="00EF2AD9">
              <w:rPr>
                <w:szCs w:val="22"/>
              </w:rPr>
              <w:t xml:space="preserve"> Wekerle Sándor, </w:t>
            </w:r>
            <w:r w:rsidR="00BA7B40" w:rsidRPr="005D0E4E">
              <w:rPr>
                <w:i/>
                <w:szCs w:val="22"/>
              </w:rPr>
              <w:t>Trefort Ágoston</w:t>
            </w:r>
            <w:r w:rsidR="00BA7B40" w:rsidRPr="00EF2AD9">
              <w:rPr>
                <w:szCs w:val="22"/>
              </w:rPr>
              <w:t xml:space="preserve">, </w:t>
            </w:r>
            <w:r w:rsidR="00BA7B40" w:rsidRPr="005D0E4E">
              <w:rPr>
                <w:i/>
                <w:szCs w:val="22"/>
              </w:rPr>
              <w:t>Bánffy Dezső</w:t>
            </w:r>
            <w:r w:rsidR="00CF2A88">
              <w:rPr>
                <w:i/>
                <w:szCs w:val="22"/>
              </w:rPr>
              <w:t xml:space="preserve">, </w:t>
            </w:r>
            <w:proofErr w:type="spellStart"/>
            <w:r w:rsidR="00CF2A88">
              <w:rPr>
                <w:i/>
                <w:szCs w:val="22"/>
              </w:rPr>
              <w:t>Löw</w:t>
            </w:r>
            <w:proofErr w:type="spellEnd"/>
            <w:r w:rsidR="00CF2A88">
              <w:rPr>
                <w:i/>
                <w:szCs w:val="22"/>
              </w:rPr>
              <w:t xml:space="preserve"> </w:t>
            </w:r>
            <w:r w:rsidR="00363A09">
              <w:rPr>
                <w:i/>
                <w:szCs w:val="22"/>
              </w:rPr>
              <w:t>Emmanuel</w:t>
            </w:r>
          </w:p>
          <w:p w14:paraId="07D0FF92" w14:textId="31EC443B" w:rsidR="00BA7B40" w:rsidRPr="00EF2AD9" w:rsidRDefault="005804BC" w:rsidP="00BA7B40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ÉK:</w:t>
            </w:r>
            <w:r w:rsidR="00BA7B40" w:rsidRPr="00EF2AD9">
              <w:rPr>
                <w:szCs w:val="22"/>
              </w:rPr>
              <w:t xml:space="preserve"> változás és folyamatosság </w:t>
            </w:r>
          </w:p>
          <w:p w14:paraId="77E92BBF" w14:textId="1030F29D" w:rsidR="003B5F8C" w:rsidRPr="007C2029" w:rsidRDefault="005804BC" w:rsidP="00BA7B40">
            <w:pPr>
              <w:pStyle w:val="TblzatSzveg"/>
              <w:rPr>
                <w:color w:val="000000"/>
              </w:rPr>
            </w:pPr>
            <w:r w:rsidRPr="005804BC">
              <w:rPr>
                <w:b/>
                <w:szCs w:val="22"/>
              </w:rPr>
              <w:t>TK:</w:t>
            </w:r>
            <w:r w:rsidR="00BA7B40" w:rsidRPr="00EF2AD9">
              <w:rPr>
                <w:szCs w:val="22"/>
              </w:rPr>
              <w:t xml:space="preserve"> vallás, jogegyenlőség, </w:t>
            </w:r>
            <w:proofErr w:type="gramStart"/>
            <w:r w:rsidR="00BA7B40" w:rsidRPr="00EF2AD9">
              <w:rPr>
                <w:szCs w:val="22"/>
              </w:rPr>
              <w:t>emancipáció</w:t>
            </w:r>
            <w:proofErr w:type="gramEnd"/>
          </w:p>
        </w:tc>
      </w:tr>
      <w:tr w:rsidR="00E85A95" w:rsidRPr="007C2029" w14:paraId="442F62E4" w14:textId="77777777" w:rsidTr="00B11890">
        <w:trPr>
          <w:trHeight w:val="1045"/>
          <w:jc w:val="center"/>
        </w:trPr>
        <w:tc>
          <w:tcPr>
            <w:tcW w:w="351" w:type="pct"/>
            <w:shd w:val="clear" w:color="auto" w:fill="auto"/>
          </w:tcPr>
          <w:p w14:paraId="083AA6C2" w14:textId="4708C9AA" w:rsidR="00BA7B40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37</w:t>
            </w:r>
            <w:r w:rsidR="00BA7B40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4D1C2137" w14:textId="77777777" w:rsidR="00BA7B40" w:rsidRPr="00687C44" w:rsidRDefault="00BA7B40" w:rsidP="00640A45">
            <w:pPr>
              <w:rPr>
                <w:b/>
                <w:bCs/>
                <w:szCs w:val="22"/>
              </w:rPr>
            </w:pPr>
            <w:r w:rsidRPr="00C70C40">
              <w:rPr>
                <w:b/>
                <w:bCs/>
                <w:szCs w:val="22"/>
              </w:rPr>
              <w:t>16. Az életmód átalakulása és Budapest a századfordulón</w:t>
            </w:r>
          </w:p>
        </w:tc>
        <w:tc>
          <w:tcPr>
            <w:tcW w:w="1156" w:type="pct"/>
            <w:shd w:val="clear" w:color="auto" w:fill="auto"/>
          </w:tcPr>
          <w:p w14:paraId="4B33126C" w14:textId="77777777" w:rsidR="00BA7B40" w:rsidRPr="00687C44" w:rsidRDefault="00BA7B40" w:rsidP="00BA7B40">
            <w:pPr>
              <w:rPr>
                <w:szCs w:val="22"/>
              </w:rPr>
            </w:pPr>
            <w:r w:rsidRPr="00C70C40">
              <w:rPr>
                <w:szCs w:val="22"/>
              </w:rPr>
              <w:t>Budapestet fővárossá tevő politikai, infrastrukturális, településfejlesztési és társadalmi változások elemzése.  A polgári és nagyvárosi életmód összetevőinek vizsgálata.</w:t>
            </w:r>
          </w:p>
        </w:tc>
        <w:tc>
          <w:tcPr>
            <w:tcW w:w="1349" w:type="pct"/>
            <w:shd w:val="clear" w:color="auto" w:fill="auto"/>
          </w:tcPr>
          <w:p w14:paraId="0156921A" w14:textId="77777777" w:rsidR="00BA7B40" w:rsidRPr="00AD5103" w:rsidRDefault="00BA7B40" w:rsidP="00BA7B40">
            <w:pPr>
              <w:rPr>
                <w:b/>
                <w:szCs w:val="22"/>
              </w:rPr>
            </w:pPr>
            <w:r w:rsidRPr="00AD5103">
              <w:rPr>
                <w:b/>
                <w:szCs w:val="22"/>
              </w:rPr>
              <w:t>1. Ismeretszerzés, tanulás</w:t>
            </w:r>
          </w:p>
          <w:p w14:paraId="712FB341" w14:textId="77777777" w:rsidR="004C2549" w:rsidRPr="00482234" w:rsidRDefault="004C2549" w:rsidP="00BA7B40">
            <w:pPr>
              <w:rPr>
                <w:i/>
                <w:szCs w:val="22"/>
              </w:rPr>
            </w:pPr>
            <w:r w:rsidRPr="00482234">
              <w:rPr>
                <w:i/>
                <w:szCs w:val="22"/>
              </w:rPr>
              <w:t>Ismeretszerzés elsődleges forrásokból</w:t>
            </w:r>
          </w:p>
          <w:p w14:paraId="4DFCAD37" w14:textId="5278BD2A" w:rsidR="00BA7B40" w:rsidRPr="00C70C40" w:rsidRDefault="00BA7B40" w:rsidP="00BA7B40">
            <w:pPr>
              <w:rPr>
                <w:szCs w:val="22"/>
              </w:rPr>
            </w:pPr>
            <w:r w:rsidRPr="00C70C40">
              <w:rPr>
                <w:szCs w:val="22"/>
              </w:rPr>
              <w:t>Képek, karikatúrák, plakátok fényképek felhasználása a történelmi ismeretszerzéshez.</w:t>
            </w:r>
            <w:r w:rsidR="00B11890">
              <w:rPr>
                <w:szCs w:val="22"/>
              </w:rPr>
              <w:t xml:space="preserve"> </w:t>
            </w:r>
          </w:p>
          <w:p w14:paraId="718DEBDF" w14:textId="77777777" w:rsidR="00BA7B40" w:rsidRPr="00C70C40" w:rsidRDefault="00BA7B40" w:rsidP="00BA7B40">
            <w:pPr>
              <w:rPr>
                <w:szCs w:val="22"/>
              </w:rPr>
            </w:pPr>
            <w:r w:rsidRPr="00C70C40">
              <w:rPr>
                <w:szCs w:val="22"/>
              </w:rPr>
              <w:lastRenderedPageBreak/>
              <w:t>Korabeli tárgyak, épületek</w:t>
            </w:r>
            <w:r>
              <w:rPr>
                <w:szCs w:val="22"/>
              </w:rPr>
              <w:t>,</w:t>
            </w:r>
            <w:r w:rsidRPr="00C70C40">
              <w:rPr>
                <w:szCs w:val="22"/>
              </w:rPr>
              <w:t xml:space="preserve"> történelmi helyszínek és emlékhelyek felhasználása a történelmi események, korszakok és jelen</w:t>
            </w:r>
            <w:r w:rsidR="004C2549">
              <w:rPr>
                <w:szCs w:val="22"/>
              </w:rPr>
              <w:t>ségek megismeréséhez: G</w:t>
            </w:r>
            <w:r>
              <w:rPr>
                <w:szCs w:val="22"/>
              </w:rPr>
              <w:t>yűjtő</w:t>
            </w:r>
            <w:r w:rsidRPr="00C70C40">
              <w:rPr>
                <w:szCs w:val="22"/>
              </w:rPr>
              <w:t>munka: Budapest fejlődése a korszak</w:t>
            </w:r>
            <w:r w:rsidR="004C2549">
              <w:rPr>
                <w:szCs w:val="22"/>
              </w:rPr>
              <w:t xml:space="preserve">ban; a </w:t>
            </w:r>
            <w:proofErr w:type="gramStart"/>
            <w:r w:rsidR="004C2549">
              <w:rPr>
                <w:szCs w:val="22"/>
              </w:rPr>
              <w:t>millenniumi</w:t>
            </w:r>
            <w:proofErr w:type="gramEnd"/>
            <w:r w:rsidR="004C2549">
              <w:rPr>
                <w:szCs w:val="22"/>
              </w:rPr>
              <w:t xml:space="preserve"> rendezvények</w:t>
            </w:r>
            <w:r w:rsidRPr="00C70C40">
              <w:rPr>
                <w:szCs w:val="22"/>
              </w:rPr>
              <w:t>.</w:t>
            </w:r>
          </w:p>
          <w:p w14:paraId="6C9EC27E" w14:textId="77777777" w:rsidR="00BA7B40" w:rsidRPr="00AD5103" w:rsidRDefault="00BA7B40" w:rsidP="00BA7B40">
            <w:pPr>
              <w:rPr>
                <w:b/>
                <w:szCs w:val="22"/>
              </w:rPr>
            </w:pPr>
            <w:r w:rsidRPr="00AD5103">
              <w:rPr>
                <w:b/>
                <w:szCs w:val="22"/>
              </w:rPr>
              <w:t>2. Kritikai gondolkodás</w:t>
            </w:r>
          </w:p>
          <w:p w14:paraId="21985EFA" w14:textId="77777777" w:rsidR="004C2549" w:rsidRPr="00B11890" w:rsidRDefault="004C2549" w:rsidP="00BA7B40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A történelmi változások nyomon követése</w:t>
            </w:r>
          </w:p>
          <w:p w14:paraId="6D805264" w14:textId="77777777" w:rsidR="00BA7B40" w:rsidRPr="00C70C40" w:rsidRDefault="00BA7B40" w:rsidP="00BA7B40">
            <w:pPr>
              <w:rPr>
                <w:szCs w:val="22"/>
              </w:rPr>
            </w:pPr>
            <w:r w:rsidRPr="00C70C40">
              <w:rPr>
                <w:szCs w:val="22"/>
              </w:rPr>
              <w:t xml:space="preserve">Néhány fontos tudományos felfedezés és technikai találmány jelentőségének értékelése abból a szempontból, hogy mennyire változtatta meg az emberek életét. </w:t>
            </w:r>
          </w:p>
          <w:p w14:paraId="6EE5C1A8" w14:textId="77777777" w:rsidR="004C2549" w:rsidRPr="00B11890" w:rsidRDefault="004C2549" w:rsidP="00BA7B40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Történelmi események és jelenségek megfigyelése és összehasonlítása</w:t>
            </w:r>
          </w:p>
          <w:p w14:paraId="7F4349A1" w14:textId="77777777" w:rsidR="00BA7B40" w:rsidRPr="00C70C40" w:rsidRDefault="00BA7B40" w:rsidP="00BA7B40">
            <w:pPr>
              <w:rPr>
                <w:szCs w:val="22"/>
              </w:rPr>
            </w:pPr>
            <w:r w:rsidRPr="00C70C40">
              <w:rPr>
                <w:szCs w:val="22"/>
              </w:rPr>
              <w:t>Egy történe</w:t>
            </w:r>
            <w:r>
              <w:rPr>
                <w:szCs w:val="22"/>
              </w:rPr>
              <w:t xml:space="preserve">lmi korszak </w:t>
            </w:r>
            <w:proofErr w:type="gramStart"/>
            <w:r>
              <w:rPr>
                <w:szCs w:val="22"/>
              </w:rPr>
              <w:t>komplex</w:t>
            </w:r>
            <w:proofErr w:type="gramEnd"/>
            <w:r>
              <w:rPr>
                <w:szCs w:val="22"/>
              </w:rPr>
              <w:t xml:space="preserve"> bemutatása:</w:t>
            </w:r>
            <w:r w:rsidRPr="00C70C40">
              <w:rPr>
                <w:szCs w:val="22"/>
              </w:rPr>
              <w:t xml:space="preserve"> Kikből állt a lakosság? Hogyan jellemezhetők az egyes társadalmi csoportok? Milyen munkákat végeztek? Kik és mit állítottak elő? Kikkel kereskedtek? Milyen művészeti</w:t>
            </w:r>
            <w:r w:rsidR="004C2549">
              <w:rPr>
                <w:szCs w:val="22"/>
              </w:rPr>
              <w:t xml:space="preserve"> alkotásokat készítettek? T</w:t>
            </w:r>
            <w:r w:rsidRPr="00C70C40">
              <w:rPr>
                <w:szCs w:val="22"/>
              </w:rPr>
              <w:t>ablókészíté</w:t>
            </w:r>
            <w:r w:rsidR="004C2549">
              <w:rPr>
                <w:szCs w:val="22"/>
              </w:rPr>
              <w:t>s a századfordulós Budapestről</w:t>
            </w:r>
          </w:p>
          <w:p w14:paraId="536CB294" w14:textId="77777777" w:rsidR="00BA7B40" w:rsidRDefault="00BA7B40" w:rsidP="00BA7B40">
            <w:pPr>
              <w:pStyle w:val="TblzatSzveg"/>
              <w:rPr>
                <w:color w:val="000000"/>
              </w:rPr>
            </w:pPr>
          </w:p>
          <w:p w14:paraId="0C0BB2CF" w14:textId="77777777" w:rsidR="006F7DC3" w:rsidRPr="006F7DC3" w:rsidRDefault="006F7DC3" w:rsidP="00BA7B40">
            <w:pPr>
              <w:pStyle w:val="TblzatSzveg"/>
              <w:rPr>
                <w:color w:val="000000"/>
              </w:rPr>
            </w:pPr>
            <w:proofErr w:type="gramStart"/>
            <w:r w:rsidRPr="006F7DC3">
              <w:rPr>
                <w:i/>
                <w:color w:val="000000"/>
              </w:rPr>
              <w:t>Koncentráció</w:t>
            </w:r>
            <w:proofErr w:type="gramEnd"/>
            <w:r w:rsidRPr="006F7DC3">
              <w:rPr>
                <w:i/>
                <w:color w:val="000000"/>
              </w:rPr>
              <w:t>:</w:t>
            </w:r>
            <w:r w:rsidRPr="006F7DC3">
              <w:rPr>
                <w:color w:val="000000"/>
              </w:rPr>
              <w:t xml:space="preserve"> Magyar nyelv és irodalom: A századforduló irodalmi élete; A </w:t>
            </w:r>
            <w:r w:rsidRPr="006F7DC3">
              <w:rPr>
                <w:i/>
                <w:color w:val="000000"/>
              </w:rPr>
              <w:t>Nyugat</w:t>
            </w:r>
            <w:r>
              <w:rPr>
                <w:i/>
                <w:color w:val="000000"/>
              </w:rPr>
              <w:t xml:space="preserve">. </w:t>
            </w:r>
            <w:r w:rsidRPr="006F7DC3">
              <w:rPr>
                <w:color w:val="000000"/>
              </w:rPr>
              <w:t>Vizuális kultúra: A szecesszió és az eklektika jellemzői.</w:t>
            </w:r>
            <w:r>
              <w:rPr>
                <w:color w:val="000000"/>
              </w:rPr>
              <w:t xml:space="preserve"> Ének-zene: Liszt Ferenc. Az operett születése. Bartók Béla, Kodály Zoltán.</w:t>
            </w:r>
            <w:r w:rsidR="009F45AD">
              <w:rPr>
                <w:color w:val="000000"/>
              </w:rPr>
              <w:t xml:space="preserve"> Testnevelés és sport: Magyar olimpiai részvétel. Hajós Alfréd. Magyar sikersportágak (úszás, vívás).</w:t>
            </w:r>
          </w:p>
        </w:tc>
        <w:tc>
          <w:tcPr>
            <w:tcW w:w="1288" w:type="pct"/>
            <w:shd w:val="clear" w:color="auto" w:fill="auto"/>
          </w:tcPr>
          <w:p w14:paraId="37D756E9" w14:textId="77777777" w:rsidR="00BA7B40" w:rsidRPr="00C70C40" w:rsidRDefault="00BA7B40" w:rsidP="00BA7B40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lastRenderedPageBreak/>
              <w:t>F:</w:t>
            </w:r>
            <w:r w:rsidRPr="00C70C40">
              <w:rPr>
                <w:szCs w:val="22"/>
              </w:rPr>
              <w:t xml:space="preserve"> </w:t>
            </w:r>
            <w:proofErr w:type="gramStart"/>
            <w:r w:rsidRPr="00C70C40">
              <w:rPr>
                <w:szCs w:val="22"/>
              </w:rPr>
              <w:t>millennium</w:t>
            </w:r>
            <w:proofErr w:type="gramEnd"/>
            <w:r w:rsidRPr="00C70C40">
              <w:rPr>
                <w:szCs w:val="22"/>
              </w:rPr>
              <w:t>, polgári életmód, sport, </w:t>
            </w:r>
            <w:r w:rsidRPr="005D0E4E">
              <w:rPr>
                <w:i/>
                <w:szCs w:val="22"/>
              </w:rPr>
              <w:t>tornaklubok</w:t>
            </w:r>
          </w:p>
          <w:p w14:paraId="5B2E0CD3" w14:textId="69463C69" w:rsidR="00BA7B40" w:rsidRPr="00C70C40" w:rsidRDefault="00BA7B40" w:rsidP="00BA7B40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N:</w:t>
            </w:r>
            <w:r w:rsidRPr="00C70C40">
              <w:rPr>
                <w:szCs w:val="22"/>
              </w:rPr>
              <w:t xml:space="preserve"> </w:t>
            </w:r>
            <w:r w:rsidRPr="005D0E4E">
              <w:rPr>
                <w:i/>
                <w:szCs w:val="22"/>
              </w:rPr>
              <w:t>Hajós Alfréd</w:t>
            </w:r>
            <w:r w:rsidR="0023096E">
              <w:rPr>
                <w:i/>
                <w:szCs w:val="22"/>
              </w:rPr>
              <w:t>, Lechner Ödön, Ybl Miklós</w:t>
            </w:r>
          </w:p>
          <w:p w14:paraId="10AECEE0" w14:textId="77777777" w:rsidR="00BA7B40" w:rsidRPr="00C70C40" w:rsidRDefault="00BA7B40" w:rsidP="00BA7B40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É:</w:t>
            </w:r>
            <w:r w:rsidRPr="00C70C40">
              <w:rPr>
                <w:szCs w:val="22"/>
              </w:rPr>
              <w:t xml:space="preserve"> 1873, 1896</w:t>
            </w:r>
          </w:p>
          <w:p w14:paraId="1D432126" w14:textId="77777777" w:rsidR="00BA7B40" w:rsidRPr="00C70C40" w:rsidRDefault="00BA7B40" w:rsidP="00BA7B40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T:</w:t>
            </w:r>
            <w:r w:rsidRPr="00C70C40">
              <w:rPr>
                <w:szCs w:val="22"/>
              </w:rPr>
              <w:t xml:space="preserve"> Budapest</w:t>
            </w:r>
          </w:p>
          <w:p w14:paraId="335B6401" w14:textId="77777777" w:rsidR="00BA7B40" w:rsidRPr="00C70C40" w:rsidRDefault="00BA7B40" w:rsidP="00BA7B40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lastRenderedPageBreak/>
              <w:t>ÉK:</w:t>
            </w:r>
            <w:r w:rsidRPr="00C70C40">
              <w:rPr>
                <w:szCs w:val="22"/>
              </w:rPr>
              <w:t xml:space="preserve"> változás és folyamatosság</w:t>
            </w:r>
          </w:p>
          <w:p w14:paraId="541852DA" w14:textId="77777777" w:rsidR="00BA7B40" w:rsidRPr="00687C44" w:rsidRDefault="00BA7B40" w:rsidP="00BA7B40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TK:</w:t>
            </w:r>
            <w:r w:rsidRPr="00C70C40">
              <w:rPr>
                <w:szCs w:val="22"/>
              </w:rPr>
              <w:t xml:space="preserve"> társadalmi csoport, középréteg, város, életmód</w:t>
            </w:r>
          </w:p>
        </w:tc>
      </w:tr>
      <w:tr w:rsidR="00E85A95" w:rsidRPr="007C2029" w14:paraId="2365FD8B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68F19BAB" w14:textId="6204874C" w:rsidR="00BA7B40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38</w:t>
            </w:r>
            <w:r w:rsidR="00BA7B40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17EDDCF8" w14:textId="5EBF6213" w:rsidR="00BA7B40" w:rsidRPr="00687C44" w:rsidRDefault="00BA7B40" w:rsidP="00640A45">
            <w:pPr>
              <w:rPr>
                <w:b/>
                <w:bCs/>
                <w:szCs w:val="22"/>
              </w:rPr>
            </w:pPr>
            <w:r w:rsidRPr="0029021F">
              <w:rPr>
                <w:b/>
                <w:bCs/>
                <w:szCs w:val="22"/>
              </w:rPr>
              <w:t>17. A dualizmus kori társadalom</w:t>
            </w:r>
            <w:r w:rsidR="00977C04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156" w:type="pct"/>
            <w:shd w:val="clear" w:color="auto" w:fill="auto"/>
          </w:tcPr>
          <w:p w14:paraId="1B42D483" w14:textId="77777777" w:rsidR="00BA7B40" w:rsidRPr="00687C44" w:rsidRDefault="00BA7B40" w:rsidP="00BA7B40">
            <w:pPr>
              <w:rPr>
                <w:szCs w:val="22"/>
              </w:rPr>
            </w:pPr>
            <w:r w:rsidRPr="00DE530E">
              <w:rPr>
                <w:szCs w:val="22"/>
              </w:rPr>
              <w:t xml:space="preserve">A hagyományos társadalmi kötöttségek </w:t>
            </w:r>
            <w:proofErr w:type="spellStart"/>
            <w:r w:rsidRPr="00DE530E">
              <w:rPr>
                <w:szCs w:val="22"/>
              </w:rPr>
              <w:t>továbbélésének</w:t>
            </w:r>
            <w:proofErr w:type="spellEnd"/>
            <w:r w:rsidRPr="00DE530E">
              <w:rPr>
                <w:szCs w:val="22"/>
              </w:rPr>
              <w:t xml:space="preserve"> vizsgálata az egyes társadalmi csoportok közötti érintkezés</w:t>
            </w:r>
            <w:r>
              <w:rPr>
                <w:szCs w:val="22"/>
              </w:rPr>
              <w:t>ben. Az agrárnépesség rétegeinek,</w:t>
            </w:r>
            <w:r w:rsidRPr="00DE530E">
              <w:rPr>
                <w:szCs w:val="22"/>
              </w:rPr>
              <w:t xml:space="preserve"> lehetőségeinek és életmódjának elemzése. A változó világ társadalmi csoportjainak életmódja és lehetőségei.</w:t>
            </w:r>
          </w:p>
        </w:tc>
        <w:tc>
          <w:tcPr>
            <w:tcW w:w="1349" w:type="pct"/>
            <w:shd w:val="clear" w:color="auto" w:fill="auto"/>
          </w:tcPr>
          <w:p w14:paraId="6DDF64D4" w14:textId="77777777" w:rsidR="00BA7B40" w:rsidRPr="00DE530E" w:rsidRDefault="00BA7B40" w:rsidP="00BA7B40">
            <w:pPr>
              <w:rPr>
                <w:b/>
                <w:szCs w:val="22"/>
              </w:rPr>
            </w:pPr>
            <w:r w:rsidRPr="00DE530E">
              <w:rPr>
                <w:b/>
                <w:szCs w:val="22"/>
              </w:rPr>
              <w:t>1. Ismeretszerzés, tanulás</w:t>
            </w:r>
          </w:p>
          <w:p w14:paraId="2E2BFE8B" w14:textId="77777777" w:rsidR="00AE2006" w:rsidRPr="00B11890" w:rsidRDefault="00AE2006" w:rsidP="00BA7B40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Ismeretszerzés másodlagos forrásokból</w:t>
            </w:r>
          </w:p>
          <w:p w14:paraId="68D0F921" w14:textId="77777777" w:rsidR="00BA7B40" w:rsidRPr="00DE530E" w:rsidRDefault="00BA7B40" w:rsidP="00BA7B40">
            <w:pPr>
              <w:rPr>
                <w:szCs w:val="22"/>
              </w:rPr>
            </w:pPr>
            <w:r>
              <w:rPr>
                <w:szCs w:val="22"/>
              </w:rPr>
              <w:t>Grafikonok, diagram</w:t>
            </w:r>
            <w:r w:rsidRPr="00DE530E">
              <w:rPr>
                <w:szCs w:val="22"/>
              </w:rPr>
              <w:t>ok használata: statisztikai adatok kikeresése, összeh</w:t>
            </w:r>
            <w:r w:rsidR="00AE2006">
              <w:rPr>
                <w:szCs w:val="22"/>
              </w:rPr>
              <w:t xml:space="preserve">asonlítása és értelmezése: A parasztság rétegződése; </w:t>
            </w:r>
            <w:proofErr w:type="gramStart"/>
            <w:r w:rsidR="00AE2006">
              <w:rPr>
                <w:szCs w:val="22"/>
              </w:rPr>
              <w:t>A</w:t>
            </w:r>
            <w:proofErr w:type="gramEnd"/>
            <w:r w:rsidR="00AE2006">
              <w:rPr>
                <w:szCs w:val="22"/>
              </w:rPr>
              <w:t xml:space="preserve"> nők</w:t>
            </w:r>
            <w:r w:rsidRPr="00DE530E">
              <w:rPr>
                <w:szCs w:val="22"/>
              </w:rPr>
              <w:t xml:space="preserve"> foglalkoztatottság</w:t>
            </w:r>
            <w:r w:rsidR="00AE2006">
              <w:rPr>
                <w:szCs w:val="22"/>
              </w:rPr>
              <w:t>ának kérdése</w:t>
            </w:r>
            <w:r w:rsidRPr="00DE530E">
              <w:rPr>
                <w:szCs w:val="22"/>
              </w:rPr>
              <w:t>.</w:t>
            </w:r>
          </w:p>
          <w:p w14:paraId="33F250A3" w14:textId="77777777" w:rsidR="00AE2006" w:rsidRPr="00B11890" w:rsidRDefault="00AE2006" w:rsidP="00BA7B40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Történelmi kulcsfogalmak ismerete és helyes használata</w:t>
            </w:r>
          </w:p>
          <w:p w14:paraId="720C5B66" w14:textId="77777777" w:rsidR="00BA7B40" w:rsidRPr="00687C44" w:rsidRDefault="00BA7B40" w:rsidP="00BA7B40">
            <w:pPr>
              <w:rPr>
                <w:szCs w:val="22"/>
              </w:rPr>
            </w:pPr>
            <w:r w:rsidRPr="00DE530E">
              <w:rPr>
                <w:szCs w:val="22"/>
              </w:rPr>
              <w:t>A történelmi kulcsfogalmak jelentésének többféle szempontú értelmezése történelmi példá</w:t>
            </w:r>
            <w:r w:rsidR="00AE2006">
              <w:rPr>
                <w:szCs w:val="22"/>
              </w:rPr>
              <w:t xml:space="preserve">k alapján és segítségével: Torlódott társadalom, dzsentri. </w:t>
            </w:r>
          </w:p>
        </w:tc>
        <w:tc>
          <w:tcPr>
            <w:tcW w:w="1288" w:type="pct"/>
            <w:shd w:val="clear" w:color="auto" w:fill="auto"/>
          </w:tcPr>
          <w:p w14:paraId="5F1B3E41" w14:textId="0FE97A39" w:rsidR="00BA7B40" w:rsidRPr="00DE530E" w:rsidRDefault="005D0E4E" w:rsidP="00BA7B40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F:</w:t>
            </w:r>
            <w:r>
              <w:rPr>
                <w:szCs w:val="22"/>
              </w:rPr>
              <w:t xml:space="preserve"> torlód</w:t>
            </w:r>
            <w:r w:rsidR="00363A09">
              <w:rPr>
                <w:szCs w:val="22"/>
              </w:rPr>
              <w:t>ott</w:t>
            </w:r>
            <w:r w:rsidR="00BA7B40" w:rsidRPr="00DE530E">
              <w:rPr>
                <w:szCs w:val="22"/>
              </w:rPr>
              <w:t xml:space="preserve"> társadalom, „úri közép</w:t>
            </w:r>
            <w:r w:rsidR="00BA7B40">
              <w:rPr>
                <w:szCs w:val="22"/>
              </w:rPr>
              <w:t xml:space="preserve">osztály”, dzsentri, </w:t>
            </w:r>
            <w:r w:rsidR="00BA7B40" w:rsidRPr="005D0E4E">
              <w:rPr>
                <w:i/>
                <w:szCs w:val="22"/>
              </w:rPr>
              <w:t>kisparaszti család, törpebirtokos,</w:t>
            </w:r>
            <w:r w:rsidR="00BA7B40" w:rsidRPr="00DE530E">
              <w:rPr>
                <w:szCs w:val="22"/>
              </w:rPr>
              <w:t xml:space="preserve"> </w:t>
            </w:r>
            <w:r w:rsidR="00BA7B40" w:rsidRPr="005D0E4E">
              <w:rPr>
                <w:i/>
                <w:szCs w:val="22"/>
              </w:rPr>
              <w:t>agrárproletár, cseléd, napszámos,</w:t>
            </w:r>
            <w:r w:rsidR="00BA7B40" w:rsidRPr="00DE530E">
              <w:rPr>
                <w:szCs w:val="22"/>
              </w:rPr>
              <w:t xml:space="preserve"> kivándorlás, </w:t>
            </w:r>
            <w:proofErr w:type="gramStart"/>
            <w:r w:rsidR="00BA7B40" w:rsidRPr="00DE530E">
              <w:rPr>
                <w:szCs w:val="22"/>
              </w:rPr>
              <w:t>migráció</w:t>
            </w:r>
            <w:proofErr w:type="gramEnd"/>
          </w:p>
          <w:p w14:paraId="33303A87" w14:textId="77777777" w:rsidR="00BA7B40" w:rsidRPr="00DE530E" w:rsidRDefault="00BA7B40" w:rsidP="00BA7B40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N:</w:t>
            </w:r>
            <w:r w:rsidRPr="00DE530E">
              <w:rPr>
                <w:szCs w:val="22"/>
              </w:rPr>
              <w:t xml:space="preserve"> </w:t>
            </w:r>
            <w:r w:rsidRPr="005D0E4E">
              <w:rPr>
                <w:i/>
                <w:szCs w:val="22"/>
              </w:rPr>
              <w:t>Nagyatádi Szabó István</w:t>
            </w:r>
          </w:p>
          <w:p w14:paraId="5C420AA2" w14:textId="77777777" w:rsidR="00BA7B40" w:rsidRPr="00DE530E" w:rsidRDefault="00BA7B40" w:rsidP="00BA7B40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ÉK:</w:t>
            </w:r>
            <w:r w:rsidRPr="00DE530E">
              <w:rPr>
                <w:szCs w:val="22"/>
              </w:rPr>
              <w:t xml:space="preserve"> változás és folyamatosság</w:t>
            </w:r>
          </w:p>
          <w:p w14:paraId="6C9ECE87" w14:textId="77777777" w:rsidR="00BA7B40" w:rsidRPr="00687C44" w:rsidRDefault="00BA7B40" w:rsidP="00BA7B40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TK:</w:t>
            </w:r>
            <w:r w:rsidRPr="00DE530E">
              <w:rPr>
                <w:szCs w:val="22"/>
              </w:rPr>
              <w:t xml:space="preserve"> társadalom, társadalmi csoport, társadalmi mobilitás, felemelkedés, lesüllyedés, </w:t>
            </w:r>
            <w:r w:rsidR="005D0E4E" w:rsidRPr="00DE530E">
              <w:rPr>
                <w:szCs w:val="22"/>
              </w:rPr>
              <w:t>elitréteg</w:t>
            </w:r>
            <w:r w:rsidRPr="00DE530E">
              <w:rPr>
                <w:szCs w:val="22"/>
              </w:rPr>
              <w:t xml:space="preserve">, középréteg, alsó réteg, </w:t>
            </w:r>
            <w:proofErr w:type="spellStart"/>
            <w:r w:rsidRPr="00DE530E">
              <w:rPr>
                <w:szCs w:val="22"/>
              </w:rPr>
              <w:t>korfa</w:t>
            </w:r>
            <w:proofErr w:type="spellEnd"/>
            <w:r w:rsidRPr="00DE530E">
              <w:rPr>
                <w:szCs w:val="22"/>
              </w:rPr>
              <w:t xml:space="preserve">, népesedés, népességrobbanás, </w:t>
            </w:r>
            <w:proofErr w:type="gramStart"/>
            <w:r w:rsidRPr="00DE530E">
              <w:rPr>
                <w:szCs w:val="22"/>
              </w:rPr>
              <w:t>migráció</w:t>
            </w:r>
            <w:proofErr w:type="gramEnd"/>
            <w:r w:rsidRPr="00DE530E">
              <w:rPr>
                <w:szCs w:val="22"/>
              </w:rPr>
              <w:t>, életmód</w:t>
            </w:r>
          </w:p>
        </w:tc>
      </w:tr>
      <w:tr w:rsidR="00E85A95" w:rsidRPr="007C2029" w14:paraId="12DACFF9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1ABC7193" w14:textId="49C3D6A7" w:rsidR="00BA7B40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39-40</w:t>
            </w:r>
            <w:r w:rsidR="00BA7B40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4A5DD118" w14:textId="77777777" w:rsidR="00BA7B40" w:rsidRPr="00687C44" w:rsidRDefault="00BA7B40" w:rsidP="00640A45">
            <w:pPr>
              <w:rPr>
                <w:b/>
                <w:bCs/>
                <w:szCs w:val="22"/>
              </w:rPr>
            </w:pPr>
            <w:r w:rsidRPr="00B129CB">
              <w:rPr>
                <w:b/>
                <w:bCs/>
                <w:szCs w:val="22"/>
              </w:rPr>
              <w:t>18. Nemzetiségi kérdés a dualizmus korában</w:t>
            </w:r>
          </w:p>
        </w:tc>
        <w:tc>
          <w:tcPr>
            <w:tcW w:w="1156" w:type="pct"/>
            <w:shd w:val="clear" w:color="auto" w:fill="auto"/>
          </w:tcPr>
          <w:p w14:paraId="0C2B6482" w14:textId="77777777" w:rsidR="00BA7B40" w:rsidRPr="00687C44" w:rsidRDefault="00BA7B40" w:rsidP="00BA7B40">
            <w:pPr>
              <w:rPr>
                <w:szCs w:val="22"/>
              </w:rPr>
            </w:pPr>
            <w:r w:rsidRPr="00B129CB">
              <w:rPr>
                <w:szCs w:val="22"/>
              </w:rPr>
              <w:t>A demográfiai és etnikai arányok változásának forrásokon keresztüli vizsgál</w:t>
            </w:r>
            <w:r>
              <w:rPr>
                <w:szCs w:val="22"/>
              </w:rPr>
              <w:t xml:space="preserve">ata, következtetések levonása. </w:t>
            </w:r>
            <w:r w:rsidRPr="00B129CB">
              <w:rPr>
                <w:szCs w:val="22"/>
              </w:rPr>
              <w:t>A nemzetiségi politika megváltozás</w:t>
            </w:r>
            <w:r>
              <w:rPr>
                <w:szCs w:val="22"/>
              </w:rPr>
              <w:t xml:space="preserve">ának megfigyelése és elemzése. </w:t>
            </w:r>
            <w:r w:rsidRPr="00B129CB">
              <w:rPr>
                <w:szCs w:val="22"/>
              </w:rPr>
              <w:t>A hazai cigányság történetének és helyzetének bemutatása.</w:t>
            </w:r>
          </w:p>
        </w:tc>
        <w:tc>
          <w:tcPr>
            <w:tcW w:w="1349" w:type="pct"/>
            <w:shd w:val="clear" w:color="auto" w:fill="auto"/>
          </w:tcPr>
          <w:p w14:paraId="77BB7A15" w14:textId="77777777" w:rsidR="00BA7B40" w:rsidRPr="007A7C08" w:rsidRDefault="00BA7B40" w:rsidP="00BA7B40">
            <w:pPr>
              <w:rPr>
                <w:b/>
                <w:szCs w:val="22"/>
              </w:rPr>
            </w:pPr>
            <w:r w:rsidRPr="007A7C08">
              <w:rPr>
                <w:b/>
                <w:szCs w:val="22"/>
              </w:rPr>
              <w:t>1. Ismeretszerzés, tanulás</w:t>
            </w:r>
          </w:p>
          <w:p w14:paraId="6E4773EF" w14:textId="77777777" w:rsidR="00AE2006" w:rsidRPr="00B11890" w:rsidRDefault="00AE2006" w:rsidP="00BA7B40">
            <w:pPr>
              <w:rPr>
                <w:i/>
                <w:szCs w:val="22"/>
              </w:rPr>
            </w:pPr>
            <w:proofErr w:type="gramStart"/>
            <w:r w:rsidRPr="00B11890">
              <w:rPr>
                <w:i/>
                <w:szCs w:val="22"/>
              </w:rPr>
              <w:t>Információ</w:t>
            </w:r>
            <w:proofErr w:type="gramEnd"/>
            <w:r w:rsidRPr="00B11890">
              <w:rPr>
                <w:i/>
                <w:szCs w:val="22"/>
              </w:rPr>
              <w:t>szerzés elsődleges forrásokból</w:t>
            </w:r>
          </w:p>
          <w:p w14:paraId="46377EDA" w14:textId="77777777" w:rsidR="00BA7B40" w:rsidRPr="00B129CB" w:rsidRDefault="00BA7B40" w:rsidP="00BA7B40">
            <w:pPr>
              <w:rPr>
                <w:szCs w:val="22"/>
              </w:rPr>
            </w:pPr>
            <w:r w:rsidRPr="00B129CB">
              <w:rPr>
                <w:szCs w:val="22"/>
              </w:rPr>
              <w:t xml:space="preserve">Szöveges történelmi források (levelek, naplók, visszaemlékezések, újságcikkek, hivatalos </w:t>
            </w:r>
            <w:proofErr w:type="gramStart"/>
            <w:r w:rsidRPr="00B129CB">
              <w:rPr>
                <w:szCs w:val="22"/>
              </w:rPr>
              <w:t>dokumentumok</w:t>
            </w:r>
            <w:proofErr w:type="gramEnd"/>
            <w:r w:rsidRPr="00B129CB">
              <w:rPr>
                <w:szCs w:val="22"/>
              </w:rPr>
              <w:t xml:space="preserve"> stb.) felhasználása a történelm</w:t>
            </w:r>
            <w:r w:rsidR="00AE2006">
              <w:rPr>
                <w:szCs w:val="22"/>
              </w:rPr>
              <w:t>i események megismeréséhez: Források a nemzetiségi kérdésről</w:t>
            </w:r>
            <w:r w:rsidRPr="00B129CB">
              <w:rPr>
                <w:szCs w:val="22"/>
              </w:rPr>
              <w:t>.</w:t>
            </w:r>
          </w:p>
          <w:p w14:paraId="5A0A41BE" w14:textId="77777777" w:rsidR="00BA7B40" w:rsidRPr="00B129CB" w:rsidRDefault="00BA7B40" w:rsidP="00BA7B40">
            <w:pPr>
              <w:rPr>
                <w:szCs w:val="22"/>
              </w:rPr>
            </w:pPr>
            <w:r w:rsidRPr="00B129CB">
              <w:rPr>
                <w:szCs w:val="22"/>
              </w:rPr>
              <w:t>Annak azonosítása, hogy a vizsgált forrás milyen céllal készült, ki a szerzője, mi a szerző viszonya az adott</w:t>
            </w:r>
            <w:r>
              <w:rPr>
                <w:szCs w:val="22"/>
              </w:rPr>
              <w:t xml:space="preserve"> eseményhez, személyhez, ügyhöz</w:t>
            </w:r>
            <w:r w:rsidR="00AE2006">
              <w:rPr>
                <w:szCs w:val="22"/>
              </w:rPr>
              <w:t>: T</w:t>
            </w:r>
            <w:r w:rsidRPr="00B129CB">
              <w:rPr>
                <w:szCs w:val="22"/>
              </w:rPr>
              <w:t>ö</w:t>
            </w:r>
            <w:r w:rsidR="00AE2006">
              <w:rPr>
                <w:szCs w:val="22"/>
              </w:rPr>
              <w:t>rténészek a csernovai sortűzről</w:t>
            </w:r>
            <w:r w:rsidRPr="00B129CB">
              <w:rPr>
                <w:szCs w:val="22"/>
              </w:rPr>
              <w:t>.</w:t>
            </w:r>
          </w:p>
          <w:p w14:paraId="5688F9FA" w14:textId="77777777" w:rsidR="00BA7B40" w:rsidRPr="007A7C08" w:rsidRDefault="00BA7B40" w:rsidP="00BA7B40">
            <w:pPr>
              <w:rPr>
                <w:b/>
                <w:szCs w:val="22"/>
              </w:rPr>
            </w:pPr>
            <w:r w:rsidRPr="007A7C08">
              <w:rPr>
                <w:b/>
                <w:szCs w:val="22"/>
              </w:rPr>
              <w:t>2. Kritikai gondolkodás</w:t>
            </w:r>
          </w:p>
          <w:p w14:paraId="5FEAD17F" w14:textId="77777777" w:rsidR="00AE2006" w:rsidRPr="00B11890" w:rsidRDefault="00AE2006" w:rsidP="00AE2006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A források kritikus kezelése</w:t>
            </w:r>
          </w:p>
          <w:p w14:paraId="4E73E1A2" w14:textId="2A9955F7" w:rsidR="00BA7B40" w:rsidRPr="00B129CB" w:rsidRDefault="00BA7B40" w:rsidP="00AE2006">
            <w:pPr>
              <w:rPr>
                <w:szCs w:val="22"/>
              </w:rPr>
            </w:pPr>
            <w:r w:rsidRPr="00B129CB">
              <w:rPr>
                <w:szCs w:val="22"/>
              </w:rPr>
              <w:t xml:space="preserve">Egymástól eltérő tartalmú történelmi </w:t>
            </w:r>
            <w:proofErr w:type="gramStart"/>
            <w:r w:rsidRPr="00B129CB">
              <w:rPr>
                <w:szCs w:val="22"/>
              </w:rPr>
              <w:t>interpretációk</w:t>
            </w:r>
            <w:proofErr w:type="gramEnd"/>
            <w:r w:rsidRPr="00B129CB">
              <w:rPr>
                <w:szCs w:val="22"/>
              </w:rPr>
              <w:t xml:space="preserve"> </w:t>
            </w:r>
            <w:r>
              <w:rPr>
                <w:szCs w:val="22"/>
              </w:rPr>
              <w:t>összehasonlítása; az eltérések</w:t>
            </w:r>
            <w:r w:rsidRPr="00B129CB">
              <w:rPr>
                <w:szCs w:val="22"/>
              </w:rPr>
              <w:t xml:space="preserve"> lehetséges okainak keresése, megfogalmazása. Önmagunk elfogultságainak</w:t>
            </w:r>
            <w:r>
              <w:rPr>
                <w:szCs w:val="22"/>
              </w:rPr>
              <w:t xml:space="preserve"> felismerése, s ezek </w:t>
            </w:r>
            <w:r>
              <w:rPr>
                <w:szCs w:val="22"/>
              </w:rPr>
              <w:lastRenderedPageBreak/>
              <w:t>figyelembe</w:t>
            </w:r>
            <w:r w:rsidRPr="00B129CB">
              <w:rPr>
                <w:szCs w:val="22"/>
              </w:rPr>
              <w:t>vétele az elérhető források értelmezése során (pl. a magyar</w:t>
            </w:r>
            <w:r w:rsidR="00B11890">
              <w:rPr>
                <w:szCs w:val="22"/>
              </w:rPr>
              <w:t>ságról alkotott kép változása).</w:t>
            </w:r>
          </w:p>
          <w:p w14:paraId="4EA3DE4A" w14:textId="77777777" w:rsidR="00BA7B40" w:rsidRPr="007A7C08" w:rsidRDefault="00BA7B40" w:rsidP="00BA7B40">
            <w:pPr>
              <w:rPr>
                <w:b/>
                <w:szCs w:val="22"/>
              </w:rPr>
            </w:pPr>
            <w:r w:rsidRPr="007A7C08">
              <w:rPr>
                <w:b/>
                <w:szCs w:val="22"/>
              </w:rPr>
              <w:t>3. Kommunikáció</w:t>
            </w:r>
          </w:p>
          <w:p w14:paraId="341BBC30" w14:textId="77777777" w:rsidR="00977C04" w:rsidRPr="00B11890" w:rsidRDefault="00AE2006" w:rsidP="00BA7B40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Beszámoló készítése</w:t>
            </w:r>
            <w:r w:rsidR="00977C04" w:rsidRPr="00B11890">
              <w:rPr>
                <w:i/>
                <w:szCs w:val="22"/>
              </w:rPr>
              <w:t xml:space="preserve"> </w:t>
            </w:r>
          </w:p>
          <w:p w14:paraId="7F939FEF" w14:textId="2DF89292" w:rsidR="00BA7B40" w:rsidRPr="00687C44" w:rsidRDefault="00BA7B40" w:rsidP="00BA7B40">
            <w:pPr>
              <w:rPr>
                <w:szCs w:val="22"/>
              </w:rPr>
            </w:pPr>
            <w:r w:rsidRPr="00B129CB">
              <w:rPr>
                <w:szCs w:val="22"/>
              </w:rPr>
              <w:t>A történelmi elemző munkára támaszkodó világos és logikus beszámoló kész</w:t>
            </w:r>
            <w:r w:rsidR="00AE2006">
              <w:rPr>
                <w:szCs w:val="22"/>
              </w:rPr>
              <w:t>ítése szóban vagy írásban: A nemzetiségi kérdés</w:t>
            </w:r>
            <w:r w:rsidRPr="00B129CB"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5D6B98F8" w14:textId="77777777" w:rsidR="00BA7B40" w:rsidRPr="00B129CB" w:rsidRDefault="00BA7B40" w:rsidP="00BA7B40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lastRenderedPageBreak/>
              <w:t>F:</w:t>
            </w:r>
            <w:r w:rsidRPr="00B129CB">
              <w:rPr>
                <w:szCs w:val="22"/>
              </w:rPr>
              <w:t xml:space="preserve"> </w:t>
            </w:r>
            <w:r w:rsidRPr="005D0E4E">
              <w:rPr>
                <w:i/>
                <w:szCs w:val="22"/>
              </w:rPr>
              <w:t>kulturális egyesületek,</w:t>
            </w:r>
            <w:r w:rsidRPr="00B129CB">
              <w:rPr>
                <w:szCs w:val="22"/>
              </w:rPr>
              <w:t xml:space="preserve"> </w:t>
            </w:r>
            <w:r w:rsidRPr="005D0E4E">
              <w:rPr>
                <w:i/>
                <w:szCs w:val="22"/>
              </w:rPr>
              <w:t>nemzetiségi mozgalmak,</w:t>
            </w:r>
            <w:r w:rsidRPr="00B129CB">
              <w:rPr>
                <w:szCs w:val="22"/>
              </w:rPr>
              <w:t xml:space="preserve"> autonómia, kivándorlás</w:t>
            </w:r>
          </w:p>
          <w:p w14:paraId="03D859C2" w14:textId="77777777" w:rsidR="00BA7B40" w:rsidRPr="00B129CB" w:rsidRDefault="00BA7B40" w:rsidP="00BA7B40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É:</w:t>
            </w:r>
            <w:r w:rsidRPr="00B129CB">
              <w:rPr>
                <w:szCs w:val="22"/>
              </w:rPr>
              <w:t xml:space="preserve"> 1868</w:t>
            </w:r>
          </w:p>
          <w:p w14:paraId="1DF81E07" w14:textId="77777777" w:rsidR="00BA7B40" w:rsidRPr="00B129CB" w:rsidRDefault="00BA7B40" w:rsidP="00BA7B40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ÉK:</w:t>
            </w:r>
            <w:r w:rsidRPr="00B129CB">
              <w:rPr>
                <w:szCs w:val="22"/>
              </w:rPr>
              <w:t xml:space="preserve"> ok és következmény, történelmi </w:t>
            </w:r>
            <w:proofErr w:type="gramStart"/>
            <w:r w:rsidRPr="00B129CB">
              <w:rPr>
                <w:szCs w:val="22"/>
              </w:rPr>
              <w:t>interpretáció</w:t>
            </w:r>
            <w:proofErr w:type="gramEnd"/>
          </w:p>
          <w:p w14:paraId="52A4AF02" w14:textId="77777777" w:rsidR="00BA7B40" w:rsidRPr="00687C44" w:rsidRDefault="00BA7B40" w:rsidP="00BA7B40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TK:</w:t>
            </w:r>
            <w:r w:rsidRPr="00B129CB">
              <w:rPr>
                <w:szCs w:val="22"/>
              </w:rPr>
              <w:t xml:space="preserve"> népesedés, népességrobbanás, </w:t>
            </w:r>
            <w:proofErr w:type="gramStart"/>
            <w:r w:rsidRPr="00B129CB">
              <w:rPr>
                <w:szCs w:val="22"/>
              </w:rPr>
              <w:t>migráció</w:t>
            </w:r>
            <w:proofErr w:type="gramEnd"/>
            <w:r w:rsidRPr="00B129CB">
              <w:rPr>
                <w:szCs w:val="22"/>
              </w:rPr>
              <w:t>, nemzet, nemzetiség</w:t>
            </w:r>
          </w:p>
        </w:tc>
      </w:tr>
      <w:tr w:rsidR="00E85A95" w:rsidRPr="007C2029" w14:paraId="4F0DA3F6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6F693AAD" w14:textId="745BC3C6" w:rsidR="00BA7B40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41</w:t>
            </w:r>
            <w:r w:rsidR="00BA7B40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32FCFA08" w14:textId="77777777" w:rsidR="00BA7B40" w:rsidRPr="00687C44" w:rsidRDefault="00BA7B40" w:rsidP="00640A45">
            <w:pPr>
              <w:rPr>
                <w:b/>
                <w:bCs/>
                <w:szCs w:val="22"/>
              </w:rPr>
            </w:pPr>
            <w:r w:rsidRPr="007A7C08">
              <w:rPr>
                <w:b/>
                <w:bCs/>
                <w:szCs w:val="22"/>
              </w:rPr>
              <w:t xml:space="preserve">19. A dualizmus válsága és Tisza István </w:t>
            </w:r>
            <w:proofErr w:type="gramStart"/>
            <w:r w:rsidRPr="007A7C08">
              <w:rPr>
                <w:b/>
                <w:bCs/>
                <w:szCs w:val="22"/>
              </w:rPr>
              <w:t>konszolidációs</w:t>
            </w:r>
            <w:proofErr w:type="gramEnd"/>
            <w:r w:rsidRPr="007A7C08">
              <w:rPr>
                <w:b/>
                <w:bCs/>
                <w:szCs w:val="22"/>
              </w:rPr>
              <w:t xml:space="preserve"> kísérlete</w:t>
            </w:r>
          </w:p>
        </w:tc>
        <w:tc>
          <w:tcPr>
            <w:tcW w:w="1156" w:type="pct"/>
            <w:shd w:val="clear" w:color="auto" w:fill="auto"/>
          </w:tcPr>
          <w:p w14:paraId="2E10D010" w14:textId="77777777" w:rsidR="00BA7B40" w:rsidRDefault="00BA7B40" w:rsidP="00BA7B40">
            <w:pPr>
              <w:rPr>
                <w:szCs w:val="22"/>
              </w:rPr>
            </w:pPr>
            <w:r w:rsidRPr="007A7C08">
              <w:rPr>
                <w:szCs w:val="22"/>
              </w:rPr>
              <w:t xml:space="preserve">A századforduló utáni politikai élet jelenségeinek, vitáinak vizsgálata a </w:t>
            </w:r>
            <w:r>
              <w:rPr>
                <w:szCs w:val="22"/>
              </w:rPr>
              <w:t xml:space="preserve">társadalmi </w:t>
            </w:r>
            <w:proofErr w:type="gramStart"/>
            <w:r>
              <w:rPr>
                <w:szCs w:val="22"/>
              </w:rPr>
              <w:t>problémák</w:t>
            </w:r>
            <w:proofErr w:type="gramEnd"/>
            <w:r>
              <w:rPr>
                <w:szCs w:val="22"/>
              </w:rPr>
              <w:t xml:space="preserve"> tükrében. </w:t>
            </w:r>
          </w:p>
          <w:p w14:paraId="560AB068" w14:textId="77777777" w:rsidR="00BA7B40" w:rsidRPr="00687C44" w:rsidRDefault="00BA7B40" w:rsidP="00BA7B40">
            <w:pPr>
              <w:rPr>
                <w:szCs w:val="22"/>
              </w:rPr>
            </w:pPr>
            <w:r w:rsidRPr="007A7C08">
              <w:rPr>
                <w:szCs w:val="22"/>
              </w:rPr>
              <w:t>A politikai élet új szereplőinek, eszméinek, társadalmi beágyazottságuknak és politikai lehetőségeiknek elemzése. Választási és választójogi küzdelmek a századfordulón.</w:t>
            </w:r>
          </w:p>
        </w:tc>
        <w:tc>
          <w:tcPr>
            <w:tcW w:w="1349" w:type="pct"/>
            <w:shd w:val="clear" w:color="auto" w:fill="auto"/>
          </w:tcPr>
          <w:p w14:paraId="731E6144" w14:textId="77777777" w:rsidR="00BA7B40" w:rsidRPr="007A7C08" w:rsidRDefault="00BA7B40" w:rsidP="00BA7B40">
            <w:pPr>
              <w:rPr>
                <w:b/>
                <w:szCs w:val="22"/>
              </w:rPr>
            </w:pPr>
            <w:r w:rsidRPr="007A7C08">
              <w:rPr>
                <w:b/>
                <w:szCs w:val="22"/>
              </w:rPr>
              <w:t>1. Ismeretszerzés, tanulás</w:t>
            </w:r>
          </w:p>
          <w:p w14:paraId="6F866596" w14:textId="77777777" w:rsidR="00AE2006" w:rsidRPr="00B11890" w:rsidRDefault="006F19C9" w:rsidP="00BA7B40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Ismeretszerzés elsődleges forrásokból</w:t>
            </w:r>
          </w:p>
          <w:p w14:paraId="11F41D50" w14:textId="77777777" w:rsidR="00BA7B40" w:rsidRPr="007A7C08" w:rsidRDefault="00BA7B40" w:rsidP="00BA7B40">
            <w:pPr>
              <w:rPr>
                <w:szCs w:val="22"/>
              </w:rPr>
            </w:pPr>
            <w:r w:rsidRPr="007A7C08">
              <w:rPr>
                <w:szCs w:val="22"/>
              </w:rPr>
              <w:t xml:space="preserve">Szöveges történelmi források felhasználása a történelmi események megismeréséhez. </w:t>
            </w:r>
          </w:p>
          <w:p w14:paraId="5D15363D" w14:textId="77777777" w:rsidR="00BA7B40" w:rsidRPr="007A7C08" w:rsidRDefault="00BA7B40" w:rsidP="00BA7B40">
            <w:pPr>
              <w:rPr>
                <w:szCs w:val="22"/>
              </w:rPr>
            </w:pPr>
            <w:r w:rsidRPr="007A7C08">
              <w:rPr>
                <w:szCs w:val="22"/>
              </w:rPr>
              <w:t>Annak azonosítása, hogy a vizsgált forrás milyen céllal készült, ki a szerzője, mi a szerző viszonya az adott ese</w:t>
            </w:r>
            <w:r w:rsidR="006F19C9">
              <w:rPr>
                <w:szCs w:val="22"/>
              </w:rPr>
              <w:t xml:space="preserve">ményhez, személyhez, ügyhöz: </w:t>
            </w:r>
            <w:r w:rsidR="006F19C9" w:rsidRPr="007A7C08">
              <w:rPr>
                <w:szCs w:val="22"/>
              </w:rPr>
              <w:t>Tisza</w:t>
            </w:r>
            <w:r w:rsidRPr="007A7C08">
              <w:rPr>
                <w:szCs w:val="22"/>
              </w:rPr>
              <w:t xml:space="preserve"> István t</w:t>
            </w:r>
            <w:r w:rsidR="006F19C9">
              <w:rPr>
                <w:szCs w:val="22"/>
              </w:rPr>
              <w:t>evékenységének értékelése</w:t>
            </w:r>
            <w:r w:rsidRPr="007A7C08">
              <w:rPr>
                <w:szCs w:val="22"/>
              </w:rPr>
              <w:t xml:space="preserve">. </w:t>
            </w:r>
          </w:p>
          <w:p w14:paraId="11CEBA80" w14:textId="77777777" w:rsidR="00BA7B40" w:rsidRPr="007A7C08" w:rsidRDefault="00BA7B40" w:rsidP="00BA7B40">
            <w:pPr>
              <w:rPr>
                <w:b/>
                <w:szCs w:val="22"/>
              </w:rPr>
            </w:pPr>
            <w:r w:rsidRPr="007A7C08">
              <w:rPr>
                <w:b/>
                <w:szCs w:val="22"/>
              </w:rPr>
              <w:t>2. Kritikai gondolkodás</w:t>
            </w:r>
          </w:p>
          <w:p w14:paraId="42D56909" w14:textId="77777777" w:rsidR="006F19C9" w:rsidRPr="00B11890" w:rsidRDefault="006F19C9" w:rsidP="00BA7B40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A források kritikus kezelése</w:t>
            </w:r>
          </w:p>
          <w:p w14:paraId="102B6261" w14:textId="77777777" w:rsidR="00BA7B40" w:rsidRPr="007A7C08" w:rsidRDefault="00BA7B40" w:rsidP="00BA7B40">
            <w:pPr>
              <w:rPr>
                <w:szCs w:val="22"/>
              </w:rPr>
            </w:pPr>
            <w:r w:rsidRPr="007A7C08">
              <w:rPr>
                <w:szCs w:val="22"/>
              </w:rPr>
              <w:t xml:space="preserve">Egymástól eltérő tartalmú történelmi </w:t>
            </w:r>
            <w:proofErr w:type="gramStart"/>
            <w:r w:rsidRPr="007A7C08">
              <w:rPr>
                <w:szCs w:val="22"/>
              </w:rPr>
              <w:t>interpretációk</w:t>
            </w:r>
            <w:proofErr w:type="gramEnd"/>
            <w:r w:rsidRPr="007A7C08">
              <w:rPr>
                <w:szCs w:val="22"/>
              </w:rPr>
              <w:t xml:space="preserve"> </w:t>
            </w:r>
            <w:r>
              <w:rPr>
                <w:szCs w:val="22"/>
              </w:rPr>
              <w:t>összehasonlítása; az eltérések</w:t>
            </w:r>
            <w:r w:rsidRPr="007A7C08">
              <w:rPr>
                <w:szCs w:val="22"/>
              </w:rPr>
              <w:t xml:space="preserve"> lehetséges okainak keresése, megfogalmazása. </w:t>
            </w:r>
          </w:p>
          <w:p w14:paraId="6B69CA20" w14:textId="77777777" w:rsidR="00BA7B40" w:rsidRPr="00B11890" w:rsidRDefault="006F19C9" w:rsidP="00BA7B40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Történelmi események és jelenségek megfigyelése és összehasonlítása</w:t>
            </w:r>
          </w:p>
          <w:p w14:paraId="36C6C014" w14:textId="1E6D1689" w:rsidR="00CF1B39" w:rsidRPr="00687C44" w:rsidRDefault="00BA7B40" w:rsidP="00DB19CF">
            <w:pPr>
              <w:rPr>
                <w:szCs w:val="22"/>
              </w:rPr>
            </w:pPr>
            <w:r w:rsidRPr="007A7C08">
              <w:rPr>
                <w:szCs w:val="22"/>
              </w:rPr>
              <w:t>Különböző fejlődési utak és modellek összehasonlítása, következtetések megfogalmazása a hasonlóságok</w:t>
            </w:r>
            <w:r w:rsidR="006F19C9">
              <w:rPr>
                <w:szCs w:val="22"/>
              </w:rPr>
              <w:t xml:space="preserve"> és a különbségek alapján: A</w:t>
            </w:r>
            <w:r w:rsidRPr="007A7C08">
              <w:rPr>
                <w:szCs w:val="22"/>
              </w:rPr>
              <w:t xml:space="preserve"> polgári radikálisok és</w:t>
            </w:r>
            <w:r w:rsidR="006F19C9">
              <w:rPr>
                <w:szCs w:val="22"/>
              </w:rPr>
              <w:t xml:space="preserve"> a szociáldemokraták törekvései</w:t>
            </w:r>
            <w:r w:rsidRPr="007A7C08">
              <w:rPr>
                <w:szCs w:val="22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14:paraId="01C382DB" w14:textId="77777777" w:rsidR="00BA7B40" w:rsidRPr="007A7C08" w:rsidRDefault="00BA7B40" w:rsidP="00BA7B40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F:</w:t>
            </w:r>
            <w:r w:rsidRPr="007A7C08">
              <w:rPr>
                <w:szCs w:val="22"/>
              </w:rPr>
              <w:t xml:space="preserve"> </w:t>
            </w:r>
            <w:r w:rsidRPr="005D0E4E">
              <w:rPr>
                <w:i/>
                <w:szCs w:val="22"/>
              </w:rPr>
              <w:t>obstrukció</w:t>
            </w:r>
            <w:r w:rsidRPr="007A7C08">
              <w:rPr>
                <w:szCs w:val="22"/>
              </w:rPr>
              <w:t xml:space="preserve">, </w:t>
            </w:r>
            <w:r w:rsidRPr="005D0E4E">
              <w:rPr>
                <w:szCs w:val="22"/>
              </w:rPr>
              <w:t>Magyarországi Szociáldemokrata Párt</w:t>
            </w:r>
            <w:r w:rsidRPr="007A7C08">
              <w:rPr>
                <w:szCs w:val="22"/>
              </w:rPr>
              <w:t xml:space="preserve">, </w:t>
            </w:r>
            <w:r w:rsidRPr="005D0E4E">
              <w:rPr>
                <w:i/>
                <w:szCs w:val="22"/>
              </w:rPr>
              <w:t>polgári radikálisok</w:t>
            </w:r>
            <w:r w:rsidRPr="007A7C08">
              <w:rPr>
                <w:szCs w:val="22"/>
              </w:rPr>
              <w:t>, választójog</w:t>
            </w:r>
          </w:p>
          <w:p w14:paraId="447FB8E4" w14:textId="77777777" w:rsidR="00BA7B40" w:rsidRPr="005D0E4E" w:rsidRDefault="00BA7B40" w:rsidP="00BA7B40">
            <w:pPr>
              <w:rPr>
                <w:i/>
                <w:szCs w:val="22"/>
              </w:rPr>
            </w:pPr>
            <w:r w:rsidRPr="005D0E4E">
              <w:rPr>
                <w:b/>
                <w:szCs w:val="22"/>
              </w:rPr>
              <w:t>N:</w:t>
            </w:r>
            <w:r w:rsidRPr="007A7C08">
              <w:rPr>
                <w:szCs w:val="22"/>
              </w:rPr>
              <w:t xml:space="preserve"> Tisza István, </w:t>
            </w:r>
            <w:r w:rsidRPr="005D0E4E">
              <w:rPr>
                <w:i/>
                <w:szCs w:val="22"/>
              </w:rPr>
              <w:t>Jászi Oszkár</w:t>
            </w:r>
          </w:p>
          <w:p w14:paraId="72E4D88C" w14:textId="77777777" w:rsidR="00BA7B40" w:rsidRPr="007A7C08" w:rsidRDefault="00BA7B40" w:rsidP="00BA7B40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É:</w:t>
            </w:r>
            <w:r w:rsidRPr="007A7C08">
              <w:rPr>
                <w:szCs w:val="22"/>
              </w:rPr>
              <w:t xml:space="preserve"> 1905</w:t>
            </w:r>
          </w:p>
          <w:p w14:paraId="50545BE8" w14:textId="77777777" w:rsidR="00BA7B40" w:rsidRPr="007A7C08" w:rsidRDefault="00BA7B40" w:rsidP="00BA7B40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ÉK:</w:t>
            </w:r>
            <w:r w:rsidRPr="007A7C08">
              <w:rPr>
                <w:szCs w:val="22"/>
              </w:rPr>
              <w:t xml:space="preserve"> ok és következmény, történelmi </w:t>
            </w:r>
            <w:proofErr w:type="gramStart"/>
            <w:r w:rsidRPr="007A7C08">
              <w:rPr>
                <w:szCs w:val="22"/>
              </w:rPr>
              <w:t>interpretáció</w:t>
            </w:r>
            <w:proofErr w:type="gramEnd"/>
          </w:p>
          <w:p w14:paraId="4F56C698" w14:textId="77777777" w:rsidR="00BA7B40" w:rsidRPr="00687C44" w:rsidRDefault="00BA7B40" w:rsidP="00BA7B40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TK:</w:t>
            </w:r>
            <w:r w:rsidRPr="007A7C08">
              <w:rPr>
                <w:szCs w:val="22"/>
              </w:rPr>
              <w:t xml:space="preserve"> politika, állam, államforma, államszervezet, hatalmi ág, parlamentarizmus</w:t>
            </w:r>
          </w:p>
        </w:tc>
      </w:tr>
      <w:tr w:rsidR="00E85A95" w:rsidRPr="007C2029" w14:paraId="2AABEC9C" w14:textId="77777777" w:rsidTr="00597FDC">
        <w:trPr>
          <w:trHeight w:val="820"/>
          <w:jc w:val="center"/>
        </w:trPr>
        <w:tc>
          <w:tcPr>
            <w:tcW w:w="351" w:type="pct"/>
            <w:shd w:val="clear" w:color="auto" w:fill="auto"/>
          </w:tcPr>
          <w:p w14:paraId="5958000A" w14:textId="572E0CAF" w:rsidR="00BA7B40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42</w:t>
            </w:r>
            <w:r w:rsidR="00BA7B40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20065A26" w14:textId="77777777" w:rsidR="00BA7B40" w:rsidRPr="00687C44" w:rsidRDefault="00BA7B40" w:rsidP="00640A45">
            <w:pPr>
              <w:rPr>
                <w:b/>
                <w:bCs/>
                <w:szCs w:val="22"/>
              </w:rPr>
            </w:pPr>
            <w:r w:rsidRPr="00FF1667">
              <w:rPr>
                <w:b/>
                <w:bCs/>
                <w:szCs w:val="22"/>
              </w:rPr>
              <w:t>20. A nagy háború előtti évek</w:t>
            </w:r>
          </w:p>
        </w:tc>
        <w:tc>
          <w:tcPr>
            <w:tcW w:w="1156" w:type="pct"/>
            <w:shd w:val="clear" w:color="auto" w:fill="auto"/>
          </w:tcPr>
          <w:p w14:paraId="2EBD2777" w14:textId="77777777" w:rsidR="00BA7B40" w:rsidRPr="00687C44" w:rsidRDefault="00BA7B40" w:rsidP="00BA7B40">
            <w:pPr>
              <w:rPr>
                <w:szCs w:val="22"/>
              </w:rPr>
            </w:pPr>
            <w:r w:rsidRPr="00FF1667">
              <w:rPr>
                <w:szCs w:val="22"/>
              </w:rPr>
              <w:t>A Monarchia jövőképe és nagyhatalmi törekvései, valamin</w:t>
            </w:r>
            <w:r>
              <w:rPr>
                <w:szCs w:val="22"/>
              </w:rPr>
              <w:t xml:space="preserve">t azok </w:t>
            </w:r>
            <w:proofErr w:type="spellStart"/>
            <w:r>
              <w:rPr>
                <w:szCs w:val="22"/>
              </w:rPr>
              <w:t>korlátainak</w:t>
            </w:r>
            <w:proofErr w:type="spellEnd"/>
            <w:r>
              <w:rPr>
                <w:szCs w:val="22"/>
              </w:rPr>
              <w:t xml:space="preserve"> bemutatása. </w:t>
            </w:r>
            <w:r w:rsidRPr="00FF1667">
              <w:rPr>
                <w:szCs w:val="22"/>
              </w:rPr>
              <w:t>Tisza István személyiségének és politikájának vizsgálata.</w:t>
            </w:r>
          </w:p>
        </w:tc>
        <w:tc>
          <w:tcPr>
            <w:tcW w:w="1349" w:type="pct"/>
            <w:shd w:val="clear" w:color="auto" w:fill="auto"/>
          </w:tcPr>
          <w:p w14:paraId="299FDAE5" w14:textId="77777777" w:rsidR="0024325E" w:rsidRPr="00FF4803" w:rsidRDefault="0024325E" w:rsidP="0024325E">
            <w:pPr>
              <w:rPr>
                <w:b/>
                <w:szCs w:val="22"/>
              </w:rPr>
            </w:pPr>
            <w:r w:rsidRPr="00FF4803">
              <w:rPr>
                <w:b/>
                <w:szCs w:val="22"/>
              </w:rPr>
              <w:t>1. Ismeretszerzés, tanulás</w:t>
            </w:r>
          </w:p>
          <w:p w14:paraId="749D54C9" w14:textId="77777777" w:rsidR="006F19C9" w:rsidRPr="00B11890" w:rsidRDefault="006F19C9" w:rsidP="0024325E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Ismeretszerzés elsődleges forrásokból</w:t>
            </w:r>
          </w:p>
          <w:p w14:paraId="52CA9BCE" w14:textId="77777777" w:rsidR="0024325E" w:rsidRPr="00FF1667" w:rsidRDefault="0024325E" w:rsidP="0024325E">
            <w:pPr>
              <w:rPr>
                <w:szCs w:val="22"/>
              </w:rPr>
            </w:pPr>
            <w:r w:rsidRPr="00FF1667">
              <w:rPr>
                <w:szCs w:val="22"/>
              </w:rPr>
              <w:t>Események, jelenségek, személyek bemutatása vagy jellemzése korab</w:t>
            </w:r>
            <w:r w:rsidR="006F19C9">
              <w:rPr>
                <w:szCs w:val="22"/>
              </w:rPr>
              <w:t>eli források segítségével: A</w:t>
            </w:r>
            <w:r w:rsidRPr="00FF1667">
              <w:rPr>
                <w:szCs w:val="22"/>
              </w:rPr>
              <w:t xml:space="preserve"> Nemzeti </w:t>
            </w:r>
            <w:r w:rsidR="006F19C9">
              <w:rPr>
                <w:szCs w:val="22"/>
              </w:rPr>
              <w:t>Munkapárt programjának elemzése</w:t>
            </w:r>
            <w:r w:rsidRPr="00FF1667">
              <w:rPr>
                <w:szCs w:val="22"/>
              </w:rPr>
              <w:t xml:space="preserve">. </w:t>
            </w:r>
          </w:p>
          <w:p w14:paraId="41C8002F" w14:textId="77777777" w:rsidR="0024325E" w:rsidRPr="00FF4803" w:rsidRDefault="0024325E" w:rsidP="0024325E">
            <w:pPr>
              <w:rPr>
                <w:b/>
                <w:szCs w:val="22"/>
              </w:rPr>
            </w:pPr>
            <w:r w:rsidRPr="00FF4803">
              <w:rPr>
                <w:b/>
                <w:szCs w:val="22"/>
              </w:rPr>
              <w:t>2. Kritikai gondolkodás</w:t>
            </w:r>
          </w:p>
          <w:p w14:paraId="30BBD674" w14:textId="77777777" w:rsidR="006F19C9" w:rsidRPr="00B11890" w:rsidRDefault="006F19C9" w:rsidP="0024325E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Történeti események és jelenségek megismerése</w:t>
            </w:r>
          </w:p>
          <w:p w14:paraId="0ADC35B5" w14:textId="7CFD2178" w:rsidR="00CF1B39" w:rsidRPr="00A85D12" w:rsidRDefault="0024325E" w:rsidP="00B11890">
            <w:pPr>
              <w:rPr>
                <w:color w:val="000000"/>
              </w:rPr>
            </w:pPr>
            <w:r w:rsidRPr="00FF1667">
              <w:rPr>
                <w:szCs w:val="22"/>
              </w:rPr>
              <w:t xml:space="preserve">Az </w:t>
            </w:r>
            <w:proofErr w:type="gramStart"/>
            <w:r w:rsidRPr="00FF1667">
              <w:rPr>
                <w:szCs w:val="22"/>
              </w:rPr>
              <w:t>információk</w:t>
            </w:r>
            <w:proofErr w:type="gramEnd"/>
            <w:r w:rsidRPr="00FF1667">
              <w:rPr>
                <w:szCs w:val="22"/>
              </w:rPr>
              <w:t xml:space="preserve"> elhelyezése nagyobb összefüggésrendszerben azokra az ismeretekre támaszkodva, amelyekkel már </w:t>
            </w:r>
            <w:r w:rsidR="00B11890">
              <w:rPr>
                <w:szCs w:val="22"/>
              </w:rPr>
              <w:t>rendelkezünk</w:t>
            </w:r>
            <w:r w:rsidR="00B11890" w:rsidRPr="00FF1667">
              <w:rPr>
                <w:szCs w:val="22"/>
              </w:rPr>
              <w:t xml:space="preserve"> </w:t>
            </w:r>
            <w:r w:rsidRPr="00FF1667">
              <w:rPr>
                <w:szCs w:val="22"/>
              </w:rPr>
              <w:t>az adott eseményre, korszakra, illetve a hasonló történelmi szituációkra vonatkozóan</w:t>
            </w:r>
            <w:r w:rsidR="006F19C9">
              <w:rPr>
                <w:szCs w:val="22"/>
              </w:rPr>
              <w:t xml:space="preserve">: </w:t>
            </w:r>
            <w:r w:rsidRPr="00FF1667">
              <w:rPr>
                <w:szCs w:val="22"/>
              </w:rPr>
              <w:t>Ferenc Ferdinánd elképzelései, illetve a</w:t>
            </w:r>
            <w:r w:rsidR="006F19C9">
              <w:rPr>
                <w:szCs w:val="22"/>
              </w:rPr>
              <w:t xml:space="preserve"> magyar kormányok törekvései. </w:t>
            </w:r>
          </w:p>
        </w:tc>
        <w:tc>
          <w:tcPr>
            <w:tcW w:w="1288" w:type="pct"/>
            <w:shd w:val="clear" w:color="auto" w:fill="auto"/>
          </w:tcPr>
          <w:p w14:paraId="3D050D09" w14:textId="5D2BE1FE" w:rsidR="0024325E" w:rsidRPr="005D0E4E" w:rsidRDefault="005804BC" w:rsidP="0024325E">
            <w:pPr>
              <w:rPr>
                <w:i/>
                <w:szCs w:val="22"/>
              </w:rPr>
            </w:pPr>
            <w:r w:rsidRPr="005804BC">
              <w:rPr>
                <w:b/>
                <w:szCs w:val="22"/>
              </w:rPr>
              <w:t>F:</w:t>
            </w:r>
            <w:r w:rsidR="0024325E" w:rsidRPr="00FF1667">
              <w:rPr>
                <w:szCs w:val="22"/>
              </w:rPr>
              <w:t xml:space="preserve"> </w:t>
            </w:r>
            <w:r w:rsidR="0024325E" w:rsidRPr="005D0E4E">
              <w:rPr>
                <w:i/>
                <w:szCs w:val="22"/>
              </w:rPr>
              <w:t xml:space="preserve">okkupáció, </w:t>
            </w:r>
            <w:proofErr w:type="gramStart"/>
            <w:r w:rsidR="0024325E" w:rsidRPr="005D0E4E">
              <w:rPr>
                <w:i/>
                <w:szCs w:val="22"/>
              </w:rPr>
              <w:t>annexió</w:t>
            </w:r>
            <w:proofErr w:type="gramEnd"/>
            <w:r w:rsidR="0024325E" w:rsidRPr="00FF1667">
              <w:rPr>
                <w:szCs w:val="22"/>
              </w:rPr>
              <w:t xml:space="preserve">, </w:t>
            </w:r>
            <w:r w:rsidR="0024325E" w:rsidRPr="005D0E4E">
              <w:rPr>
                <w:i/>
                <w:szCs w:val="22"/>
              </w:rPr>
              <w:t>Európa „lőporos hordója”</w:t>
            </w:r>
          </w:p>
          <w:p w14:paraId="05D1F986" w14:textId="2584F6D9" w:rsidR="0024325E" w:rsidRPr="00FF1667" w:rsidRDefault="005804BC" w:rsidP="0024325E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N:</w:t>
            </w:r>
            <w:r w:rsidR="0024325E" w:rsidRPr="00FF1667">
              <w:rPr>
                <w:szCs w:val="22"/>
              </w:rPr>
              <w:t xml:space="preserve"> Tisza István, Károlyi Mihály, Ferenc Ferdinánd</w:t>
            </w:r>
          </w:p>
          <w:p w14:paraId="635E48B1" w14:textId="04013A99" w:rsidR="0024325E" w:rsidRPr="00CF2A88" w:rsidRDefault="005804BC" w:rsidP="0024325E">
            <w:pPr>
              <w:rPr>
                <w:i/>
                <w:szCs w:val="22"/>
              </w:rPr>
            </w:pPr>
            <w:r w:rsidRPr="005804BC">
              <w:rPr>
                <w:b/>
                <w:szCs w:val="22"/>
              </w:rPr>
              <w:t>T:</w:t>
            </w:r>
            <w:r w:rsidR="0024325E" w:rsidRPr="00FF1667">
              <w:rPr>
                <w:szCs w:val="22"/>
              </w:rPr>
              <w:t xml:space="preserve"> Albánia, Bulgária, Szerbia</w:t>
            </w:r>
            <w:r w:rsidR="00CF2A88">
              <w:rPr>
                <w:szCs w:val="22"/>
              </w:rPr>
              <w:t xml:space="preserve">, </w:t>
            </w:r>
            <w:r w:rsidR="00CF2A88" w:rsidRPr="00CF2A88">
              <w:rPr>
                <w:i/>
                <w:szCs w:val="22"/>
              </w:rPr>
              <w:t>Bosznia-Hercegovina</w:t>
            </w:r>
          </w:p>
          <w:p w14:paraId="3317A54A" w14:textId="2E8EF470" w:rsidR="0024325E" w:rsidRPr="00FF1667" w:rsidRDefault="005804BC" w:rsidP="0024325E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ÉK:</w:t>
            </w:r>
            <w:r w:rsidR="0024325E" w:rsidRPr="00FF1667">
              <w:rPr>
                <w:szCs w:val="22"/>
              </w:rPr>
              <w:t xml:space="preserve"> változás és folyamatosság, történelmi </w:t>
            </w:r>
            <w:proofErr w:type="gramStart"/>
            <w:r w:rsidR="0024325E" w:rsidRPr="00FF1667">
              <w:rPr>
                <w:szCs w:val="22"/>
              </w:rPr>
              <w:t>interpretáció</w:t>
            </w:r>
            <w:proofErr w:type="gramEnd"/>
          </w:p>
          <w:p w14:paraId="2D2CCC72" w14:textId="55B5F79E" w:rsidR="00BA7B40" w:rsidRPr="00687C44" w:rsidRDefault="005804BC" w:rsidP="0024325E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TK:</w:t>
            </w:r>
            <w:r w:rsidR="0024325E" w:rsidRPr="00FF1667">
              <w:rPr>
                <w:szCs w:val="22"/>
              </w:rPr>
              <w:t xml:space="preserve"> politika, államszervezet, birodalom, szuverenitás</w:t>
            </w:r>
          </w:p>
        </w:tc>
      </w:tr>
      <w:tr w:rsidR="00E85A95" w:rsidRPr="007C2029" w14:paraId="2062F26C" w14:textId="77777777" w:rsidTr="00597FDC">
        <w:trPr>
          <w:trHeight w:val="561"/>
          <w:jc w:val="center"/>
        </w:trPr>
        <w:tc>
          <w:tcPr>
            <w:tcW w:w="351" w:type="pct"/>
            <w:shd w:val="clear" w:color="auto" w:fill="auto"/>
          </w:tcPr>
          <w:p w14:paraId="20A0E32E" w14:textId="334BB9CC" w:rsidR="00BA7B40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43</w:t>
            </w:r>
            <w:r w:rsidR="00BA7B40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573832A0" w14:textId="77777777" w:rsidR="00BA7B40" w:rsidRPr="006A5477" w:rsidRDefault="00BA7B40" w:rsidP="00640A45">
            <w:pPr>
              <w:rPr>
                <w:b/>
                <w:bCs/>
                <w:szCs w:val="22"/>
              </w:rPr>
            </w:pPr>
            <w:r w:rsidRPr="006A5477">
              <w:rPr>
                <w:b/>
                <w:bCs/>
                <w:szCs w:val="22"/>
              </w:rPr>
              <w:t>Összegzés, gyakorlás</w:t>
            </w:r>
          </w:p>
        </w:tc>
        <w:tc>
          <w:tcPr>
            <w:tcW w:w="1156" w:type="pct"/>
            <w:shd w:val="clear" w:color="auto" w:fill="auto"/>
          </w:tcPr>
          <w:p w14:paraId="78F08251" w14:textId="77777777" w:rsidR="00BA7B40" w:rsidRDefault="00BA7B40" w:rsidP="00BA7B40">
            <w:pPr>
              <w:rPr>
                <w:szCs w:val="22"/>
              </w:rPr>
            </w:pPr>
            <w:r w:rsidRPr="005166E3">
              <w:rPr>
                <w:szCs w:val="22"/>
              </w:rPr>
              <w:t>A munkafüzet feladatainak megoldása</w:t>
            </w:r>
          </w:p>
          <w:p w14:paraId="21FB18F1" w14:textId="0DF130F9" w:rsidR="00CF1B39" w:rsidRPr="005166E3" w:rsidRDefault="00CF1B39" w:rsidP="00BA7B40">
            <w:pPr>
              <w:rPr>
                <w:szCs w:val="22"/>
              </w:rPr>
            </w:pPr>
          </w:p>
        </w:tc>
        <w:tc>
          <w:tcPr>
            <w:tcW w:w="1349" w:type="pct"/>
            <w:shd w:val="clear" w:color="auto" w:fill="auto"/>
          </w:tcPr>
          <w:p w14:paraId="38F88FD9" w14:textId="77777777" w:rsidR="00BA7B40" w:rsidRPr="00A85D12" w:rsidRDefault="00BA7B40" w:rsidP="00BA7B40">
            <w:pPr>
              <w:pStyle w:val="TblzatSzveg"/>
              <w:rPr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14:paraId="32B33773" w14:textId="77777777" w:rsidR="00BA7B40" w:rsidRPr="00687C44" w:rsidRDefault="00BA7B40" w:rsidP="00BA7B40">
            <w:pPr>
              <w:rPr>
                <w:szCs w:val="22"/>
              </w:rPr>
            </w:pPr>
          </w:p>
        </w:tc>
      </w:tr>
      <w:tr w:rsidR="00E85A95" w:rsidRPr="007C2029" w14:paraId="1B6B896E" w14:textId="77777777" w:rsidTr="00597FDC">
        <w:trPr>
          <w:trHeight w:val="541"/>
          <w:jc w:val="center"/>
        </w:trPr>
        <w:tc>
          <w:tcPr>
            <w:tcW w:w="351" w:type="pct"/>
            <w:shd w:val="clear" w:color="auto" w:fill="auto"/>
          </w:tcPr>
          <w:p w14:paraId="0EFAE331" w14:textId="40007EF8" w:rsidR="00BA7B40" w:rsidRPr="0034175C" w:rsidRDefault="00BA7B40" w:rsidP="00640A45">
            <w:pPr>
              <w:pStyle w:val="TblzatSzveg"/>
              <w:jc w:val="center"/>
              <w:rPr>
                <w:rStyle w:val="Kiemels2"/>
              </w:rPr>
            </w:pPr>
            <w:r w:rsidRPr="0034175C">
              <w:rPr>
                <w:rStyle w:val="Kiemels2"/>
              </w:rPr>
              <w:t>4</w:t>
            </w:r>
            <w:r w:rsidR="00CE33EC">
              <w:rPr>
                <w:rStyle w:val="Kiemels2"/>
              </w:rPr>
              <w:t>4</w:t>
            </w:r>
            <w:r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49EA8CFE" w14:textId="77777777" w:rsidR="00BA7B40" w:rsidRPr="006A5477" w:rsidRDefault="00BA7B40" w:rsidP="00640A4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Ellenőrzés, értékelés</w:t>
            </w:r>
          </w:p>
        </w:tc>
        <w:tc>
          <w:tcPr>
            <w:tcW w:w="1156" w:type="pct"/>
            <w:shd w:val="clear" w:color="auto" w:fill="auto"/>
          </w:tcPr>
          <w:p w14:paraId="462FBCF9" w14:textId="317B305B" w:rsidR="00CF1B39" w:rsidRPr="006A5477" w:rsidRDefault="00CF1B39" w:rsidP="00BA7B40">
            <w:pPr>
              <w:rPr>
                <w:b/>
                <w:szCs w:val="22"/>
              </w:rPr>
            </w:pPr>
          </w:p>
        </w:tc>
        <w:tc>
          <w:tcPr>
            <w:tcW w:w="1349" w:type="pct"/>
            <w:shd w:val="clear" w:color="auto" w:fill="auto"/>
          </w:tcPr>
          <w:p w14:paraId="307167FC" w14:textId="77777777" w:rsidR="00BA7B40" w:rsidRPr="00A85D12" w:rsidRDefault="00BA7B40" w:rsidP="00BA7B40">
            <w:pPr>
              <w:pStyle w:val="TblzatSzveg"/>
              <w:rPr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14:paraId="09AF0BFC" w14:textId="77777777" w:rsidR="00BA7B40" w:rsidRPr="007C2029" w:rsidRDefault="00BA7B40" w:rsidP="00BA7B40">
            <w:pPr>
              <w:pStyle w:val="TblzatSzveg"/>
              <w:rPr>
                <w:color w:val="000000"/>
              </w:rPr>
            </w:pPr>
          </w:p>
        </w:tc>
      </w:tr>
      <w:tr w:rsidR="00BA7B40" w:rsidRPr="007C2029" w14:paraId="710DC744" w14:textId="77777777" w:rsidTr="00597FDC">
        <w:trPr>
          <w:trHeight w:val="54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784145C" w14:textId="1A49F974" w:rsidR="00BA7B40" w:rsidRPr="005166E3" w:rsidRDefault="004421EC" w:rsidP="004421EC">
            <w:pPr>
              <w:pStyle w:val="TblzatSzveg"/>
              <w:jc w:val="center"/>
              <w:rPr>
                <w:b/>
                <w:color w:val="000000"/>
              </w:rPr>
            </w:pPr>
            <w:r>
              <w:rPr>
                <w:b/>
                <w:color w:val="009900"/>
              </w:rPr>
              <w:t xml:space="preserve">III. </w:t>
            </w:r>
            <w:r w:rsidR="00BA7B40" w:rsidRPr="005166E3">
              <w:rPr>
                <w:b/>
                <w:color w:val="009900"/>
              </w:rPr>
              <w:t xml:space="preserve">AZ ELSŐ VILÁGHÁBORÚ </w:t>
            </w:r>
            <w:proofErr w:type="gramStart"/>
            <w:r w:rsidR="00BA7B40" w:rsidRPr="005166E3">
              <w:rPr>
                <w:b/>
                <w:color w:val="009900"/>
              </w:rPr>
              <w:t>ÉS</w:t>
            </w:r>
            <w:proofErr w:type="gramEnd"/>
            <w:r w:rsidR="00BA7B40" w:rsidRPr="005166E3">
              <w:rPr>
                <w:b/>
                <w:color w:val="009900"/>
              </w:rPr>
              <w:t xml:space="preserve"> KÖVETKEZMÉNYEI</w:t>
            </w:r>
          </w:p>
        </w:tc>
      </w:tr>
      <w:tr w:rsidR="00E85A95" w:rsidRPr="007C2029" w14:paraId="76B22154" w14:textId="77777777" w:rsidTr="00CF1B39">
        <w:trPr>
          <w:trHeight w:val="904"/>
          <w:jc w:val="center"/>
        </w:trPr>
        <w:tc>
          <w:tcPr>
            <w:tcW w:w="351" w:type="pct"/>
            <w:shd w:val="clear" w:color="auto" w:fill="auto"/>
          </w:tcPr>
          <w:p w14:paraId="38A25E3C" w14:textId="1D9C3BD7" w:rsidR="00880649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45-46</w:t>
            </w:r>
            <w:r w:rsidR="00880649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4805F83E" w14:textId="77777777" w:rsidR="00880649" w:rsidRPr="00687C44" w:rsidRDefault="00880649" w:rsidP="00640A45">
            <w:pPr>
              <w:rPr>
                <w:b/>
                <w:bCs/>
                <w:szCs w:val="22"/>
              </w:rPr>
            </w:pPr>
            <w:r w:rsidRPr="009E7190">
              <w:rPr>
                <w:b/>
                <w:bCs/>
                <w:szCs w:val="22"/>
              </w:rPr>
              <w:t>21. Az első világháború kitörése és az állásháború kialakulása</w:t>
            </w:r>
          </w:p>
        </w:tc>
        <w:tc>
          <w:tcPr>
            <w:tcW w:w="1156" w:type="pct"/>
            <w:shd w:val="clear" w:color="auto" w:fill="auto"/>
          </w:tcPr>
          <w:p w14:paraId="28113133" w14:textId="75A7A02D" w:rsidR="00880649" w:rsidRPr="00687C44" w:rsidRDefault="00880649" w:rsidP="00CF1B39">
            <w:pPr>
              <w:rPr>
                <w:szCs w:val="22"/>
              </w:rPr>
            </w:pPr>
            <w:r w:rsidRPr="009E7190">
              <w:rPr>
                <w:szCs w:val="22"/>
              </w:rPr>
              <w:t xml:space="preserve">A nemzetközi diplomácia eszköztárának vizsgálata, a nemzeti célok és a szövetségek közös céljainak megállapítása. A támadó háború eszköztárának és előzetes terveinek a megismerése, a merénylettől a válság kirobbanásáig vezető út </w:t>
            </w:r>
            <w:r w:rsidR="00CF1B39">
              <w:rPr>
                <w:szCs w:val="22"/>
              </w:rPr>
              <w:t>feltárása</w:t>
            </w:r>
            <w:r w:rsidRPr="009E7190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 w:rsidRPr="009E7190">
              <w:rPr>
                <w:szCs w:val="22"/>
              </w:rPr>
              <w:t xml:space="preserve">Az előzetes </w:t>
            </w:r>
            <w:r w:rsidRPr="009E7190">
              <w:rPr>
                <w:szCs w:val="22"/>
              </w:rPr>
              <w:lastRenderedPageBreak/>
              <w:t>támadó tervek összevetése a háború első hónapjainak eseményeivel.</w:t>
            </w:r>
          </w:p>
        </w:tc>
        <w:tc>
          <w:tcPr>
            <w:tcW w:w="1349" w:type="pct"/>
            <w:shd w:val="clear" w:color="auto" w:fill="auto"/>
          </w:tcPr>
          <w:p w14:paraId="369940BA" w14:textId="77777777" w:rsidR="00880649" w:rsidRPr="00992C3C" w:rsidRDefault="00880649" w:rsidP="00880649">
            <w:pPr>
              <w:rPr>
                <w:b/>
                <w:spacing w:val="-6"/>
                <w:szCs w:val="22"/>
              </w:rPr>
            </w:pPr>
            <w:r w:rsidRPr="003001A8">
              <w:rPr>
                <w:b/>
                <w:szCs w:val="22"/>
              </w:rPr>
              <w:lastRenderedPageBreak/>
              <w:t>1</w:t>
            </w:r>
            <w:r w:rsidRPr="00992C3C">
              <w:rPr>
                <w:b/>
                <w:spacing w:val="-6"/>
                <w:szCs w:val="22"/>
              </w:rPr>
              <w:t>. Ismeretszerzés, tanulás</w:t>
            </w:r>
          </w:p>
          <w:p w14:paraId="3054F930" w14:textId="77777777" w:rsidR="00880649" w:rsidRPr="00B11890" w:rsidRDefault="008126C1" w:rsidP="00880649">
            <w:pPr>
              <w:rPr>
                <w:i/>
                <w:spacing w:val="-6"/>
                <w:szCs w:val="22"/>
              </w:rPr>
            </w:pPr>
            <w:r w:rsidRPr="00B11890">
              <w:rPr>
                <w:i/>
                <w:spacing w:val="-6"/>
                <w:szCs w:val="22"/>
              </w:rPr>
              <w:t>Ismeretszerzés elsődleges forrásokból</w:t>
            </w:r>
          </w:p>
          <w:p w14:paraId="46E86334" w14:textId="77777777" w:rsidR="008126C1" w:rsidRDefault="00880649" w:rsidP="008126C1">
            <w:pPr>
              <w:rPr>
                <w:spacing w:val="-6"/>
                <w:szCs w:val="22"/>
              </w:rPr>
            </w:pPr>
            <w:r w:rsidRPr="00992C3C">
              <w:rPr>
                <w:spacing w:val="-6"/>
                <w:szCs w:val="22"/>
              </w:rPr>
              <w:t xml:space="preserve">Események, jelenségek, személyek bemutatása vagy jellemzése korabeli források segítségével. </w:t>
            </w:r>
          </w:p>
          <w:p w14:paraId="5C32A7A4" w14:textId="04F571C8" w:rsidR="00880649" w:rsidRDefault="00880649" w:rsidP="008126C1">
            <w:pPr>
              <w:rPr>
                <w:spacing w:val="-6"/>
                <w:szCs w:val="22"/>
              </w:rPr>
            </w:pPr>
            <w:r w:rsidRPr="00992C3C">
              <w:rPr>
                <w:spacing w:val="-6"/>
                <w:szCs w:val="22"/>
              </w:rPr>
              <w:t>Annak azonosítása, hogy a vizsgált forrás milyen céllal készült, ki a szerzője, mi a szerző viszonya az adott eseményhez,</w:t>
            </w:r>
            <w:r w:rsidR="008126C1">
              <w:rPr>
                <w:spacing w:val="-6"/>
                <w:szCs w:val="22"/>
              </w:rPr>
              <w:t xml:space="preserve"> személyhez, ügyhöz: A szarajevói merénylet háttere</w:t>
            </w:r>
            <w:r w:rsidRPr="00992C3C">
              <w:rPr>
                <w:spacing w:val="-6"/>
                <w:szCs w:val="22"/>
              </w:rPr>
              <w:t xml:space="preserve">. </w:t>
            </w:r>
          </w:p>
          <w:p w14:paraId="571ACBB7" w14:textId="77777777" w:rsidR="00B11890" w:rsidRPr="00992C3C" w:rsidRDefault="00B11890" w:rsidP="008126C1">
            <w:pPr>
              <w:rPr>
                <w:spacing w:val="-6"/>
                <w:szCs w:val="22"/>
              </w:rPr>
            </w:pPr>
          </w:p>
          <w:p w14:paraId="1E56320C" w14:textId="77777777" w:rsidR="00880649" w:rsidRPr="00992C3C" w:rsidRDefault="00880649" w:rsidP="00880649">
            <w:pPr>
              <w:rPr>
                <w:b/>
                <w:spacing w:val="-6"/>
                <w:szCs w:val="22"/>
              </w:rPr>
            </w:pPr>
            <w:r w:rsidRPr="00992C3C">
              <w:rPr>
                <w:b/>
                <w:spacing w:val="-6"/>
                <w:szCs w:val="22"/>
              </w:rPr>
              <w:lastRenderedPageBreak/>
              <w:t>2. Kritikai gondolkodás</w:t>
            </w:r>
          </w:p>
          <w:p w14:paraId="6BCAA650" w14:textId="77777777" w:rsidR="008126C1" w:rsidRPr="00B11890" w:rsidRDefault="008126C1" w:rsidP="00880649">
            <w:pPr>
              <w:rPr>
                <w:i/>
                <w:spacing w:val="-6"/>
                <w:szCs w:val="22"/>
              </w:rPr>
            </w:pPr>
            <w:r w:rsidRPr="00B11890">
              <w:rPr>
                <w:i/>
                <w:spacing w:val="-6"/>
                <w:szCs w:val="22"/>
              </w:rPr>
              <w:t>Történeti események és jelenségek megfigyelése és értelmezése</w:t>
            </w:r>
          </w:p>
          <w:p w14:paraId="585B2E7E" w14:textId="77777777" w:rsidR="00880649" w:rsidRPr="00992C3C" w:rsidRDefault="00880649" w:rsidP="00880649">
            <w:pPr>
              <w:rPr>
                <w:spacing w:val="-6"/>
                <w:szCs w:val="22"/>
              </w:rPr>
            </w:pPr>
            <w:r w:rsidRPr="00992C3C">
              <w:rPr>
                <w:spacing w:val="-6"/>
                <w:szCs w:val="22"/>
              </w:rPr>
              <w:t>Bel- és külpolitikai döntések és események közötti összefüggések m</w:t>
            </w:r>
            <w:r w:rsidR="008126C1">
              <w:rPr>
                <w:spacing w:val="-6"/>
                <w:szCs w:val="22"/>
              </w:rPr>
              <w:t>egfigyelése és értékelése: Ki a felelős a háborúért?</w:t>
            </w:r>
            <w:r w:rsidRPr="00992C3C">
              <w:rPr>
                <w:spacing w:val="-6"/>
                <w:szCs w:val="22"/>
              </w:rPr>
              <w:t xml:space="preserve"> </w:t>
            </w:r>
          </w:p>
          <w:p w14:paraId="3D13731D" w14:textId="77777777" w:rsidR="00880649" w:rsidRPr="00992C3C" w:rsidRDefault="00880649" w:rsidP="00880649">
            <w:pPr>
              <w:rPr>
                <w:b/>
                <w:spacing w:val="-6"/>
                <w:szCs w:val="22"/>
              </w:rPr>
            </w:pPr>
            <w:r w:rsidRPr="00992C3C">
              <w:rPr>
                <w:b/>
                <w:spacing w:val="-6"/>
                <w:szCs w:val="22"/>
              </w:rPr>
              <w:t xml:space="preserve">3. Kommunikáció </w:t>
            </w:r>
          </w:p>
          <w:p w14:paraId="2E33E31F" w14:textId="77777777" w:rsidR="00880649" w:rsidRPr="00B11890" w:rsidRDefault="008126C1" w:rsidP="00880649">
            <w:pPr>
              <w:rPr>
                <w:i/>
                <w:spacing w:val="-6"/>
                <w:szCs w:val="22"/>
              </w:rPr>
            </w:pPr>
            <w:r w:rsidRPr="00B11890">
              <w:rPr>
                <w:i/>
                <w:spacing w:val="-6"/>
                <w:szCs w:val="22"/>
              </w:rPr>
              <w:t>Események, történetek elbeszélése</w:t>
            </w:r>
          </w:p>
          <w:p w14:paraId="179CEFF6" w14:textId="77777777" w:rsidR="00880649" w:rsidRPr="00992C3C" w:rsidRDefault="00880649" w:rsidP="00880649">
            <w:pPr>
              <w:rPr>
                <w:spacing w:val="-6"/>
                <w:szCs w:val="22"/>
              </w:rPr>
            </w:pPr>
            <w:r w:rsidRPr="00992C3C">
              <w:rPr>
                <w:spacing w:val="-6"/>
                <w:szCs w:val="22"/>
              </w:rPr>
              <w:t>Egy történelmi esemén</w:t>
            </w:r>
            <w:r>
              <w:rPr>
                <w:spacing w:val="-6"/>
                <w:szCs w:val="22"/>
              </w:rPr>
              <w:t>y vagy eseménysorozat ismertetése</w:t>
            </w:r>
            <w:r w:rsidRPr="00992C3C">
              <w:rPr>
                <w:spacing w:val="-6"/>
                <w:szCs w:val="22"/>
              </w:rPr>
              <w:t xml:space="preserve"> az események közötti összefüggések, az okok és köv</w:t>
            </w:r>
            <w:r>
              <w:rPr>
                <w:spacing w:val="-6"/>
                <w:szCs w:val="22"/>
              </w:rPr>
              <w:t>etkezmények bemutatásával</w:t>
            </w:r>
            <w:r w:rsidR="008126C1">
              <w:rPr>
                <w:spacing w:val="-6"/>
                <w:szCs w:val="22"/>
              </w:rPr>
              <w:t>: A</w:t>
            </w:r>
            <w:r w:rsidRPr="00992C3C">
              <w:rPr>
                <w:spacing w:val="-6"/>
                <w:szCs w:val="22"/>
              </w:rPr>
              <w:t xml:space="preserve"> szembenál</w:t>
            </w:r>
            <w:r w:rsidR="008126C1">
              <w:rPr>
                <w:spacing w:val="-6"/>
                <w:szCs w:val="22"/>
              </w:rPr>
              <w:t>ló felek főbb háborús céljai</w:t>
            </w:r>
            <w:r>
              <w:rPr>
                <w:spacing w:val="-6"/>
                <w:szCs w:val="22"/>
              </w:rPr>
              <w:t>.</w:t>
            </w:r>
          </w:p>
          <w:p w14:paraId="7AAE5FB8" w14:textId="77777777" w:rsidR="00880649" w:rsidRPr="00992C3C" w:rsidRDefault="00880649" w:rsidP="00880649">
            <w:pPr>
              <w:rPr>
                <w:b/>
                <w:spacing w:val="-6"/>
                <w:szCs w:val="22"/>
              </w:rPr>
            </w:pPr>
            <w:r w:rsidRPr="00992C3C">
              <w:rPr>
                <w:b/>
                <w:spacing w:val="-6"/>
                <w:szCs w:val="22"/>
              </w:rPr>
              <w:t>4. Tájékozódás térben-időben</w:t>
            </w:r>
          </w:p>
          <w:p w14:paraId="0E9B0E42" w14:textId="77777777" w:rsidR="008126C1" w:rsidRPr="00B11890" w:rsidRDefault="008126C1" w:rsidP="00880649">
            <w:pPr>
              <w:rPr>
                <w:i/>
                <w:spacing w:val="-6"/>
                <w:szCs w:val="22"/>
              </w:rPr>
            </w:pPr>
            <w:proofErr w:type="gramStart"/>
            <w:r w:rsidRPr="00B11890">
              <w:rPr>
                <w:i/>
                <w:spacing w:val="-6"/>
                <w:szCs w:val="22"/>
              </w:rPr>
              <w:t>Kronológiai</w:t>
            </w:r>
            <w:proofErr w:type="gramEnd"/>
            <w:r w:rsidRPr="00B11890">
              <w:rPr>
                <w:i/>
                <w:spacing w:val="-6"/>
                <w:szCs w:val="22"/>
              </w:rPr>
              <w:t xml:space="preserve"> feladatok</w:t>
            </w:r>
          </w:p>
          <w:p w14:paraId="6D7EA98E" w14:textId="77777777" w:rsidR="00880649" w:rsidRDefault="00880649" w:rsidP="00880649">
            <w:pPr>
              <w:rPr>
                <w:szCs w:val="22"/>
              </w:rPr>
            </w:pPr>
            <w:r w:rsidRPr="00992C3C">
              <w:rPr>
                <w:spacing w:val="-6"/>
                <w:szCs w:val="22"/>
              </w:rPr>
              <w:t>Kiemelkedően fontos történelmi fordulópontot jelentő események időpontjának pontos felidézése, a többi fontos esemény biztos elhelyezé</w:t>
            </w:r>
            <w:r w:rsidR="008126C1">
              <w:rPr>
                <w:spacing w:val="-6"/>
                <w:szCs w:val="22"/>
              </w:rPr>
              <w:t>se ezekhez képest: A</w:t>
            </w:r>
            <w:r w:rsidR="008126C1">
              <w:rPr>
                <w:szCs w:val="22"/>
              </w:rPr>
              <w:t>z első hadműveletek azonosítása a térképen</w:t>
            </w:r>
            <w:r w:rsidRPr="009E7190">
              <w:rPr>
                <w:szCs w:val="22"/>
              </w:rPr>
              <w:t>.</w:t>
            </w:r>
          </w:p>
          <w:p w14:paraId="2F3B938A" w14:textId="77777777" w:rsidR="009F45AD" w:rsidRDefault="009F45AD" w:rsidP="00880649">
            <w:pPr>
              <w:rPr>
                <w:szCs w:val="22"/>
              </w:rPr>
            </w:pPr>
          </w:p>
          <w:p w14:paraId="1B97DECA" w14:textId="77777777" w:rsidR="009F45AD" w:rsidRPr="00687C44" w:rsidRDefault="009F45AD" w:rsidP="00880649">
            <w:pPr>
              <w:rPr>
                <w:szCs w:val="22"/>
              </w:rPr>
            </w:pPr>
            <w:proofErr w:type="gramStart"/>
            <w:r w:rsidRPr="009F45AD">
              <w:rPr>
                <w:i/>
                <w:szCs w:val="22"/>
              </w:rPr>
              <w:t>Koncentráció</w:t>
            </w:r>
            <w:proofErr w:type="gramEnd"/>
            <w:r w:rsidRPr="009F45AD">
              <w:rPr>
                <w:i/>
                <w:szCs w:val="22"/>
              </w:rPr>
              <w:t>:</w:t>
            </w:r>
            <w:r>
              <w:rPr>
                <w:szCs w:val="22"/>
              </w:rPr>
              <w:t xml:space="preserve"> Mozgóképkultúra és médiaismeret: A tömegkommunikáció hatása a mindennapi életre.</w:t>
            </w:r>
          </w:p>
        </w:tc>
        <w:tc>
          <w:tcPr>
            <w:tcW w:w="1288" w:type="pct"/>
            <w:shd w:val="clear" w:color="auto" w:fill="auto"/>
          </w:tcPr>
          <w:p w14:paraId="2C4AB411" w14:textId="77777777" w:rsidR="00880649" w:rsidRPr="009E7190" w:rsidRDefault="00880649" w:rsidP="00880649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lastRenderedPageBreak/>
              <w:t>F:</w:t>
            </w:r>
            <w:r w:rsidRPr="009E7190">
              <w:rPr>
                <w:szCs w:val="22"/>
              </w:rPr>
              <w:t xml:space="preserve"> </w:t>
            </w:r>
            <w:r w:rsidRPr="005D0E4E">
              <w:rPr>
                <w:i/>
                <w:szCs w:val="22"/>
              </w:rPr>
              <w:t>flottaverseny, marokkói válság</w:t>
            </w:r>
            <w:r w:rsidRPr="003001A8">
              <w:rPr>
                <w:szCs w:val="22"/>
              </w:rPr>
              <w:t xml:space="preserve">, </w:t>
            </w:r>
            <w:proofErr w:type="spellStart"/>
            <w:r w:rsidRPr="005D0E4E">
              <w:rPr>
                <w:i/>
                <w:szCs w:val="22"/>
              </w:rPr>
              <w:t>Schlieffen</w:t>
            </w:r>
            <w:proofErr w:type="spellEnd"/>
            <w:r w:rsidRPr="005D0E4E">
              <w:rPr>
                <w:i/>
                <w:szCs w:val="22"/>
              </w:rPr>
              <w:t>-terv,</w:t>
            </w:r>
            <w:r w:rsidRPr="003001A8">
              <w:rPr>
                <w:szCs w:val="22"/>
              </w:rPr>
              <w:t xml:space="preserve"> </w:t>
            </w:r>
            <w:r w:rsidRPr="009E7190">
              <w:rPr>
                <w:szCs w:val="22"/>
              </w:rPr>
              <w:t xml:space="preserve">szarajevói merénylet, világháború, állásháború, központi hatalmak, lövészárokrendszer, </w:t>
            </w:r>
            <w:r w:rsidRPr="005D0E4E">
              <w:rPr>
                <w:i/>
                <w:szCs w:val="22"/>
              </w:rPr>
              <w:t>anyagcsata</w:t>
            </w:r>
          </w:p>
          <w:p w14:paraId="48EAAAFF" w14:textId="77777777" w:rsidR="00880649" w:rsidRPr="009E7190" w:rsidRDefault="00880649" w:rsidP="00880649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N:</w:t>
            </w:r>
            <w:r w:rsidRPr="009E7190">
              <w:rPr>
                <w:szCs w:val="22"/>
              </w:rPr>
              <w:t xml:space="preserve"> </w:t>
            </w:r>
            <w:proofErr w:type="spellStart"/>
            <w:r w:rsidRPr="005D0E4E">
              <w:rPr>
                <w:i/>
                <w:szCs w:val="22"/>
              </w:rPr>
              <w:t>Gavrilo</w:t>
            </w:r>
            <w:proofErr w:type="spellEnd"/>
            <w:r w:rsidRPr="005D0E4E">
              <w:rPr>
                <w:i/>
                <w:szCs w:val="22"/>
              </w:rPr>
              <w:t xml:space="preserve"> </w:t>
            </w:r>
            <w:proofErr w:type="spellStart"/>
            <w:r w:rsidRPr="005D0E4E">
              <w:rPr>
                <w:i/>
                <w:szCs w:val="22"/>
              </w:rPr>
              <w:t>Princip</w:t>
            </w:r>
            <w:proofErr w:type="spellEnd"/>
            <w:r w:rsidRPr="009E7190">
              <w:rPr>
                <w:szCs w:val="22"/>
              </w:rPr>
              <w:t xml:space="preserve">, </w:t>
            </w:r>
            <w:r w:rsidRPr="005D0E4E">
              <w:rPr>
                <w:i/>
                <w:szCs w:val="22"/>
              </w:rPr>
              <w:t>Ferenc Ferdinánd</w:t>
            </w:r>
          </w:p>
          <w:p w14:paraId="6DAEC2AA" w14:textId="77777777" w:rsidR="00880649" w:rsidRPr="009E7190" w:rsidRDefault="00880649" w:rsidP="00880649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É:</w:t>
            </w:r>
            <w:r w:rsidRPr="009E7190">
              <w:rPr>
                <w:szCs w:val="22"/>
              </w:rPr>
              <w:t xml:space="preserve"> 1914. június 28</w:t>
            </w:r>
            <w:proofErr w:type="gramStart"/>
            <w:r w:rsidRPr="009E7190">
              <w:rPr>
                <w:szCs w:val="22"/>
              </w:rPr>
              <w:t>.,</w:t>
            </w:r>
            <w:proofErr w:type="gramEnd"/>
            <w:r w:rsidRPr="009E7190">
              <w:rPr>
                <w:szCs w:val="22"/>
              </w:rPr>
              <w:t xml:space="preserve"> 1914. július 28.</w:t>
            </w:r>
          </w:p>
          <w:p w14:paraId="646EDF47" w14:textId="07D30D8A" w:rsidR="00880649" w:rsidRPr="005D0E4E" w:rsidRDefault="00880649" w:rsidP="00880649">
            <w:pPr>
              <w:rPr>
                <w:i/>
                <w:szCs w:val="22"/>
              </w:rPr>
            </w:pPr>
            <w:r w:rsidRPr="005D0E4E">
              <w:rPr>
                <w:b/>
                <w:szCs w:val="22"/>
              </w:rPr>
              <w:t>T:</w:t>
            </w:r>
            <w:r w:rsidRPr="009E7190">
              <w:rPr>
                <w:szCs w:val="22"/>
              </w:rPr>
              <w:t xml:space="preserve"> </w:t>
            </w:r>
            <w:r w:rsidR="00CF2A88" w:rsidRPr="00CF2A88">
              <w:rPr>
                <w:i/>
                <w:szCs w:val="22"/>
              </w:rPr>
              <w:t>Szarajevó,</w:t>
            </w:r>
            <w:r w:rsidR="00CF2A88">
              <w:rPr>
                <w:szCs w:val="22"/>
              </w:rPr>
              <w:t xml:space="preserve"> </w:t>
            </w:r>
            <w:r w:rsidRPr="005D0E4E">
              <w:rPr>
                <w:i/>
                <w:szCs w:val="22"/>
              </w:rPr>
              <w:t>Marne folyó, Galícia, Kelet-Poroszország</w:t>
            </w:r>
          </w:p>
          <w:p w14:paraId="0C7899D0" w14:textId="77777777" w:rsidR="00880649" w:rsidRPr="009E7190" w:rsidRDefault="00880649" w:rsidP="00880649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lastRenderedPageBreak/>
              <w:t>ÉK:</w:t>
            </w:r>
            <w:r w:rsidRPr="009E7190">
              <w:rPr>
                <w:szCs w:val="22"/>
              </w:rPr>
              <w:t xml:space="preserve"> ok és következmény, történelmi jelentőség, történelmi nézőpont</w:t>
            </w:r>
          </w:p>
          <w:p w14:paraId="09B16D13" w14:textId="77777777" w:rsidR="00880649" w:rsidRPr="00687C44" w:rsidRDefault="00880649" w:rsidP="00880649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TK:</w:t>
            </w:r>
            <w:r w:rsidRPr="009E7190">
              <w:rPr>
                <w:szCs w:val="22"/>
              </w:rPr>
              <w:t xml:space="preserve"> politika, állam</w:t>
            </w:r>
          </w:p>
        </w:tc>
      </w:tr>
      <w:tr w:rsidR="00E85A95" w:rsidRPr="007C2029" w14:paraId="65D5BBB5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2AB592E5" w14:textId="031CE94B" w:rsidR="00880649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47-48</w:t>
            </w:r>
            <w:r w:rsidR="00880649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12D12CF1" w14:textId="77777777" w:rsidR="00880649" w:rsidRPr="00687C44" w:rsidRDefault="00880649" w:rsidP="00640A45">
            <w:pPr>
              <w:rPr>
                <w:b/>
                <w:bCs/>
                <w:szCs w:val="22"/>
              </w:rPr>
            </w:pPr>
            <w:r w:rsidRPr="003001A8">
              <w:rPr>
                <w:b/>
                <w:bCs/>
                <w:szCs w:val="22"/>
              </w:rPr>
              <w:t>22. Az elhúzódó küzdelem és a központi hatalmak veresége</w:t>
            </w:r>
          </w:p>
        </w:tc>
        <w:tc>
          <w:tcPr>
            <w:tcW w:w="1156" w:type="pct"/>
            <w:shd w:val="clear" w:color="auto" w:fill="auto"/>
          </w:tcPr>
          <w:p w14:paraId="7DB5D38B" w14:textId="77777777" w:rsidR="00880649" w:rsidRPr="003001A8" w:rsidRDefault="00880649" w:rsidP="00880649">
            <w:pPr>
              <w:rPr>
                <w:szCs w:val="22"/>
              </w:rPr>
            </w:pPr>
            <w:r w:rsidRPr="003001A8">
              <w:rPr>
                <w:szCs w:val="22"/>
              </w:rPr>
              <w:t xml:space="preserve">A háború jellegzetességeinek a feltárása, a hadviselés módjának érzékletes bemutatása különböző típusú források alapján. </w:t>
            </w:r>
          </w:p>
          <w:p w14:paraId="43816BF7" w14:textId="77777777" w:rsidR="00880649" w:rsidRPr="003001A8" w:rsidRDefault="00880649" w:rsidP="00880649">
            <w:pPr>
              <w:rPr>
                <w:szCs w:val="22"/>
              </w:rPr>
            </w:pPr>
            <w:r w:rsidRPr="003001A8">
              <w:rPr>
                <w:szCs w:val="22"/>
              </w:rPr>
              <w:t xml:space="preserve">A háború kiszélesedésének nyomon követése történelmi térképen, a stratégiai cél és az ígért ár bemutatása. </w:t>
            </w:r>
          </w:p>
          <w:p w14:paraId="5717AEEE" w14:textId="77777777" w:rsidR="00880649" w:rsidRPr="00687C44" w:rsidRDefault="00880649" w:rsidP="00880649">
            <w:pPr>
              <w:rPr>
                <w:szCs w:val="22"/>
              </w:rPr>
            </w:pPr>
            <w:r w:rsidRPr="003001A8">
              <w:rPr>
                <w:szCs w:val="22"/>
              </w:rPr>
              <w:lastRenderedPageBreak/>
              <w:t>A hátország szerepének bemutatása, a háború lezárásának lehetséges módjai, elemzés a központi hatalmak vereségének okairól.</w:t>
            </w:r>
          </w:p>
        </w:tc>
        <w:tc>
          <w:tcPr>
            <w:tcW w:w="1349" w:type="pct"/>
            <w:shd w:val="clear" w:color="auto" w:fill="auto"/>
          </w:tcPr>
          <w:p w14:paraId="429ED640" w14:textId="77777777" w:rsidR="00880649" w:rsidRPr="00A93006" w:rsidRDefault="00880649" w:rsidP="00880649">
            <w:pPr>
              <w:rPr>
                <w:b/>
                <w:szCs w:val="22"/>
              </w:rPr>
            </w:pPr>
            <w:r w:rsidRPr="00A93006">
              <w:rPr>
                <w:b/>
                <w:szCs w:val="22"/>
              </w:rPr>
              <w:lastRenderedPageBreak/>
              <w:t>1. Ismeretszerzés, tanulás</w:t>
            </w:r>
          </w:p>
          <w:p w14:paraId="628E1D67" w14:textId="4911111A" w:rsidR="008126C1" w:rsidRPr="00B11890" w:rsidRDefault="008126C1" w:rsidP="00880649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Ismeretszerzés másodlagos forrásokból</w:t>
            </w:r>
            <w:r w:rsidR="004421EC" w:rsidRPr="00B11890">
              <w:rPr>
                <w:i/>
                <w:szCs w:val="22"/>
              </w:rPr>
              <w:t xml:space="preserve"> </w:t>
            </w:r>
          </w:p>
          <w:p w14:paraId="010AF58D" w14:textId="77777777" w:rsidR="00880649" w:rsidRPr="00A93006" w:rsidRDefault="00880649" w:rsidP="00880649">
            <w:pPr>
              <w:rPr>
                <w:szCs w:val="22"/>
              </w:rPr>
            </w:pPr>
            <w:r w:rsidRPr="00A93006">
              <w:rPr>
                <w:szCs w:val="22"/>
              </w:rPr>
              <w:t>Grafikonok, diagramok használata: statisztikai adato</w:t>
            </w:r>
            <w:r w:rsidR="008126C1" w:rsidRPr="00A93006">
              <w:rPr>
                <w:szCs w:val="22"/>
              </w:rPr>
              <w:t>k kikeresése, értelmezése: A</w:t>
            </w:r>
            <w:r w:rsidRPr="00A93006">
              <w:rPr>
                <w:szCs w:val="22"/>
              </w:rPr>
              <w:t xml:space="preserve"> felvonultatott erők </w:t>
            </w:r>
            <w:r w:rsidR="008126C1" w:rsidRPr="00A93006">
              <w:rPr>
                <w:szCs w:val="22"/>
              </w:rPr>
              <w:t>és veszteségek összehasonlítása</w:t>
            </w:r>
            <w:r w:rsidRPr="00A93006">
              <w:rPr>
                <w:szCs w:val="22"/>
              </w:rPr>
              <w:t xml:space="preserve">. </w:t>
            </w:r>
          </w:p>
          <w:p w14:paraId="1C7AE2BD" w14:textId="77777777" w:rsidR="00880649" w:rsidRPr="00A93006" w:rsidRDefault="00880649" w:rsidP="00880649">
            <w:pPr>
              <w:rPr>
                <w:b/>
                <w:szCs w:val="22"/>
              </w:rPr>
            </w:pPr>
            <w:r w:rsidRPr="00A93006">
              <w:rPr>
                <w:b/>
                <w:szCs w:val="22"/>
              </w:rPr>
              <w:t>2. Kritikai gondolkodás</w:t>
            </w:r>
          </w:p>
          <w:p w14:paraId="31592F33" w14:textId="77777777" w:rsidR="008126C1" w:rsidRPr="00B11890" w:rsidRDefault="008126C1" w:rsidP="00880649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 xml:space="preserve">Történelmi </w:t>
            </w:r>
            <w:proofErr w:type="gramStart"/>
            <w:r w:rsidRPr="00B11890">
              <w:rPr>
                <w:i/>
                <w:szCs w:val="22"/>
              </w:rPr>
              <w:t>problémák</w:t>
            </w:r>
            <w:proofErr w:type="gramEnd"/>
            <w:r w:rsidRPr="00B11890">
              <w:rPr>
                <w:i/>
                <w:szCs w:val="22"/>
              </w:rPr>
              <w:t xml:space="preserve"> felismerése és elemzése</w:t>
            </w:r>
          </w:p>
          <w:p w14:paraId="457481E5" w14:textId="77777777" w:rsidR="00880649" w:rsidRPr="00A93006" w:rsidRDefault="00880649" w:rsidP="00880649">
            <w:pPr>
              <w:rPr>
                <w:spacing w:val="8"/>
                <w:szCs w:val="22"/>
              </w:rPr>
            </w:pPr>
            <w:proofErr w:type="gramStart"/>
            <w:r w:rsidRPr="00A93006">
              <w:rPr>
                <w:szCs w:val="22"/>
              </w:rPr>
              <w:lastRenderedPageBreak/>
              <w:t>Információ</w:t>
            </w:r>
            <w:proofErr w:type="gramEnd"/>
            <w:r w:rsidRPr="00A93006">
              <w:rPr>
                <w:szCs w:val="22"/>
              </w:rPr>
              <w:t>gyűjtés és mérlegelés egy-egy történelmi esemény</w:t>
            </w:r>
            <w:r w:rsidRPr="00A93006">
              <w:rPr>
                <w:spacing w:val="8"/>
                <w:szCs w:val="22"/>
              </w:rPr>
              <w:t xml:space="preserve"> vagy döntés </w:t>
            </w:r>
            <w:r w:rsidR="008126C1" w:rsidRPr="00A93006">
              <w:rPr>
                <w:spacing w:val="8"/>
                <w:szCs w:val="22"/>
              </w:rPr>
              <w:t>hátterének megismeréséhez: A</w:t>
            </w:r>
            <w:r w:rsidRPr="00A93006">
              <w:rPr>
                <w:spacing w:val="8"/>
                <w:szCs w:val="22"/>
              </w:rPr>
              <w:t xml:space="preserve"> köz</w:t>
            </w:r>
            <w:r w:rsidR="008126C1" w:rsidRPr="00A93006">
              <w:rPr>
                <w:spacing w:val="8"/>
                <w:szCs w:val="22"/>
              </w:rPr>
              <w:t>ponti hatalmak vereségének okai</w:t>
            </w:r>
            <w:r w:rsidRPr="00A93006">
              <w:rPr>
                <w:spacing w:val="8"/>
                <w:szCs w:val="22"/>
              </w:rPr>
              <w:t>.</w:t>
            </w:r>
          </w:p>
          <w:p w14:paraId="21A7FF87" w14:textId="77777777" w:rsidR="008126C1" w:rsidRPr="00A93006" w:rsidRDefault="00880649" w:rsidP="00880649">
            <w:pPr>
              <w:rPr>
                <w:b/>
                <w:spacing w:val="8"/>
                <w:szCs w:val="22"/>
              </w:rPr>
            </w:pPr>
            <w:r w:rsidRPr="00A93006">
              <w:rPr>
                <w:b/>
                <w:spacing w:val="8"/>
                <w:szCs w:val="22"/>
              </w:rPr>
              <w:t>3. Kommunikáció</w:t>
            </w:r>
          </w:p>
          <w:p w14:paraId="4502AB38" w14:textId="77777777" w:rsidR="008126C1" w:rsidRPr="00B11890" w:rsidRDefault="008126C1" w:rsidP="00880649">
            <w:pPr>
              <w:rPr>
                <w:i/>
                <w:spacing w:val="8"/>
                <w:szCs w:val="22"/>
              </w:rPr>
            </w:pPr>
            <w:r w:rsidRPr="00B11890">
              <w:rPr>
                <w:i/>
                <w:spacing w:val="8"/>
                <w:szCs w:val="22"/>
              </w:rPr>
              <w:t>Beszámoló készítése</w:t>
            </w:r>
          </w:p>
          <w:p w14:paraId="126F60A2" w14:textId="77777777" w:rsidR="00880649" w:rsidRPr="00A93006" w:rsidRDefault="00880649" w:rsidP="00880649">
            <w:pPr>
              <w:rPr>
                <w:spacing w:val="8"/>
                <w:szCs w:val="22"/>
              </w:rPr>
            </w:pPr>
            <w:r w:rsidRPr="00A93006">
              <w:rPr>
                <w:spacing w:val="8"/>
                <w:szCs w:val="22"/>
              </w:rPr>
              <w:t xml:space="preserve">Egy történelmi vita bemutatása: a </w:t>
            </w:r>
            <w:proofErr w:type="gramStart"/>
            <w:r w:rsidRPr="00A93006">
              <w:rPr>
                <w:spacing w:val="8"/>
                <w:szCs w:val="22"/>
              </w:rPr>
              <w:t>probléma</w:t>
            </w:r>
            <w:proofErr w:type="gramEnd"/>
            <w:r w:rsidRPr="00A93006">
              <w:rPr>
                <w:spacing w:val="8"/>
                <w:szCs w:val="22"/>
              </w:rPr>
              <w:t>, illetve az egymással szemben álló vélemé</w:t>
            </w:r>
            <w:r w:rsidR="008126C1" w:rsidRPr="00A93006">
              <w:rPr>
                <w:spacing w:val="8"/>
                <w:szCs w:val="22"/>
              </w:rPr>
              <w:t>nyek és érvek bemutatása: Vo</w:t>
            </w:r>
            <w:r w:rsidRPr="00A93006">
              <w:rPr>
                <w:spacing w:val="8"/>
                <w:szCs w:val="22"/>
              </w:rPr>
              <w:t>lt-e esélye a köz</w:t>
            </w:r>
            <w:r w:rsidR="008126C1" w:rsidRPr="00A93006">
              <w:rPr>
                <w:spacing w:val="8"/>
                <w:szCs w:val="22"/>
              </w:rPr>
              <w:t>ponti hatalmaknak a győzelemre?</w:t>
            </w:r>
          </w:p>
          <w:p w14:paraId="55DADFCC" w14:textId="77777777" w:rsidR="00880649" w:rsidRPr="00A93006" w:rsidRDefault="00880649" w:rsidP="00880649">
            <w:pPr>
              <w:rPr>
                <w:b/>
                <w:szCs w:val="22"/>
              </w:rPr>
            </w:pPr>
            <w:r w:rsidRPr="00A93006">
              <w:rPr>
                <w:b/>
                <w:szCs w:val="22"/>
              </w:rPr>
              <w:t>4. Tájékozódás térben-időben</w:t>
            </w:r>
          </w:p>
          <w:p w14:paraId="48C870BF" w14:textId="77777777" w:rsidR="00BC0DB1" w:rsidRPr="00B11890" w:rsidRDefault="00BC0DB1" w:rsidP="00880649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Topográfiai feladatok</w:t>
            </w:r>
          </w:p>
          <w:p w14:paraId="4C9A2ED8" w14:textId="77777777" w:rsidR="00880649" w:rsidRPr="00A93006" w:rsidRDefault="00880649" w:rsidP="00880649">
            <w:pPr>
              <w:rPr>
                <w:szCs w:val="22"/>
              </w:rPr>
            </w:pPr>
            <w:r w:rsidRPr="00A93006">
              <w:rPr>
                <w:szCs w:val="22"/>
              </w:rPr>
              <w:t>T</w:t>
            </w:r>
            <w:r w:rsidR="00BC0DB1" w:rsidRPr="00A93006">
              <w:rPr>
                <w:szCs w:val="22"/>
              </w:rPr>
              <w:t>érképvázlat készítése: A</w:t>
            </w:r>
            <w:r w:rsidRPr="00A93006">
              <w:rPr>
                <w:szCs w:val="22"/>
              </w:rPr>
              <w:t xml:space="preserve"> hadműveletek á</w:t>
            </w:r>
            <w:r w:rsidR="00BC0DB1" w:rsidRPr="00A93006">
              <w:rPr>
                <w:szCs w:val="22"/>
              </w:rPr>
              <w:t>brázolása vaktérképen</w:t>
            </w:r>
            <w:r w:rsidRPr="00A93006">
              <w:rPr>
                <w:szCs w:val="22"/>
              </w:rPr>
              <w:t>.</w:t>
            </w:r>
          </w:p>
          <w:p w14:paraId="5203FE0B" w14:textId="77777777" w:rsidR="009F45AD" w:rsidRPr="00A93006" w:rsidRDefault="009F45AD" w:rsidP="00880649">
            <w:pPr>
              <w:rPr>
                <w:szCs w:val="22"/>
              </w:rPr>
            </w:pPr>
          </w:p>
          <w:p w14:paraId="7E35C336" w14:textId="77777777" w:rsidR="009F45AD" w:rsidRPr="00A93006" w:rsidRDefault="009F45AD" w:rsidP="00880649">
            <w:pPr>
              <w:rPr>
                <w:szCs w:val="22"/>
              </w:rPr>
            </w:pPr>
            <w:proofErr w:type="gramStart"/>
            <w:r w:rsidRPr="00A93006">
              <w:rPr>
                <w:i/>
                <w:szCs w:val="22"/>
              </w:rPr>
              <w:t>Koncentráció</w:t>
            </w:r>
            <w:proofErr w:type="gramEnd"/>
            <w:r w:rsidRPr="00A93006">
              <w:rPr>
                <w:i/>
                <w:szCs w:val="22"/>
              </w:rPr>
              <w:t>:</w:t>
            </w:r>
            <w:r w:rsidRPr="00A93006">
              <w:rPr>
                <w:szCs w:val="22"/>
              </w:rPr>
              <w:t xml:space="preserve"> Kémia: A hadászatban hasznosítható vegyi anyagok.</w:t>
            </w:r>
          </w:p>
        </w:tc>
        <w:tc>
          <w:tcPr>
            <w:tcW w:w="1288" w:type="pct"/>
            <w:shd w:val="clear" w:color="auto" w:fill="auto"/>
          </w:tcPr>
          <w:p w14:paraId="6F8ED8F0" w14:textId="77777777" w:rsidR="00880649" w:rsidRPr="00A2075B" w:rsidRDefault="00880649" w:rsidP="00880649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lastRenderedPageBreak/>
              <w:t xml:space="preserve">F: </w:t>
            </w:r>
            <w:r w:rsidRPr="005D0E4E">
              <w:rPr>
                <w:i/>
                <w:szCs w:val="22"/>
              </w:rPr>
              <w:t>mérgező harci gázok, harckocsi</w:t>
            </w:r>
            <w:r w:rsidRPr="00A2075B">
              <w:rPr>
                <w:szCs w:val="22"/>
              </w:rPr>
              <w:t xml:space="preserve">, </w:t>
            </w:r>
            <w:r w:rsidRPr="005D0E4E">
              <w:rPr>
                <w:i/>
                <w:szCs w:val="22"/>
              </w:rPr>
              <w:t>tengeralattjáró-háború</w:t>
            </w:r>
            <w:r w:rsidRPr="00A2075B">
              <w:rPr>
                <w:szCs w:val="22"/>
              </w:rPr>
              <w:t>, hátország</w:t>
            </w:r>
          </w:p>
          <w:p w14:paraId="562565CC" w14:textId="77777777" w:rsidR="00880649" w:rsidRPr="00A2075B" w:rsidRDefault="00880649" w:rsidP="00880649">
            <w:pPr>
              <w:rPr>
                <w:szCs w:val="22"/>
              </w:rPr>
            </w:pPr>
            <w:r w:rsidRPr="005D0E4E">
              <w:rPr>
                <w:b/>
                <w:szCs w:val="22"/>
              </w:rPr>
              <w:t>N:</w:t>
            </w:r>
            <w:r w:rsidRPr="00A2075B">
              <w:rPr>
                <w:szCs w:val="22"/>
              </w:rPr>
              <w:t xml:space="preserve"> Wilson, II. Vilmos </w:t>
            </w:r>
          </w:p>
          <w:p w14:paraId="73BF31A0" w14:textId="77777777" w:rsidR="00880649" w:rsidRPr="0040330A" w:rsidRDefault="00880649" w:rsidP="00880649">
            <w:pPr>
              <w:rPr>
                <w:i/>
                <w:szCs w:val="22"/>
              </w:rPr>
            </w:pPr>
            <w:r w:rsidRPr="005D0E4E">
              <w:rPr>
                <w:b/>
                <w:szCs w:val="22"/>
              </w:rPr>
              <w:t>É:</w:t>
            </w:r>
            <w:r w:rsidRPr="00A2075B">
              <w:rPr>
                <w:szCs w:val="22"/>
              </w:rPr>
              <w:t xml:space="preserve"> </w:t>
            </w:r>
            <w:r w:rsidRPr="0040330A">
              <w:rPr>
                <w:i/>
                <w:szCs w:val="22"/>
              </w:rPr>
              <w:t>1916</w:t>
            </w:r>
            <w:r w:rsidRPr="00A2075B">
              <w:rPr>
                <w:szCs w:val="22"/>
              </w:rPr>
              <w:t>, 1917, 1918. november 3</w:t>
            </w:r>
            <w:proofErr w:type="gramStart"/>
            <w:r w:rsidRPr="00A2075B">
              <w:rPr>
                <w:szCs w:val="22"/>
              </w:rPr>
              <w:t>.,</w:t>
            </w:r>
            <w:proofErr w:type="gramEnd"/>
            <w:r w:rsidRPr="00A2075B">
              <w:rPr>
                <w:szCs w:val="22"/>
              </w:rPr>
              <w:t xml:space="preserve"> </w:t>
            </w:r>
            <w:r w:rsidRPr="0040330A">
              <w:rPr>
                <w:i/>
                <w:szCs w:val="22"/>
              </w:rPr>
              <w:t>1918. november 11.</w:t>
            </w:r>
          </w:p>
          <w:p w14:paraId="08DFC442" w14:textId="77777777" w:rsidR="00880649" w:rsidRPr="00A2075B" w:rsidRDefault="00880649" w:rsidP="00880649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t>T:</w:t>
            </w:r>
            <w:r w:rsidRPr="00A2075B">
              <w:rPr>
                <w:szCs w:val="22"/>
              </w:rPr>
              <w:t xml:space="preserve"> </w:t>
            </w:r>
            <w:proofErr w:type="spellStart"/>
            <w:r w:rsidRPr="0040330A">
              <w:rPr>
                <w:i/>
                <w:szCs w:val="22"/>
              </w:rPr>
              <w:t>Ypern</w:t>
            </w:r>
            <w:proofErr w:type="spellEnd"/>
            <w:r w:rsidRPr="0040330A">
              <w:rPr>
                <w:i/>
                <w:szCs w:val="22"/>
              </w:rPr>
              <w:t xml:space="preserve">, Verdun, Somme folyó, </w:t>
            </w:r>
            <w:proofErr w:type="spellStart"/>
            <w:r w:rsidRPr="0040330A">
              <w:rPr>
                <w:i/>
                <w:szCs w:val="22"/>
              </w:rPr>
              <w:t>Gallipoli</w:t>
            </w:r>
            <w:proofErr w:type="spellEnd"/>
            <w:r w:rsidRPr="0040330A">
              <w:rPr>
                <w:i/>
                <w:szCs w:val="22"/>
              </w:rPr>
              <w:t>-félsziget</w:t>
            </w:r>
          </w:p>
          <w:p w14:paraId="0B78D8A5" w14:textId="77777777" w:rsidR="00880649" w:rsidRPr="00A2075B" w:rsidRDefault="00880649" w:rsidP="00880649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t>ÉK:</w:t>
            </w:r>
            <w:r w:rsidRPr="00A2075B">
              <w:rPr>
                <w:szCs w:val="22"/>
              </w:rPr>
              <w:t xml:space="preserve"> ok és következmény, történelmi jelentőség</w:t>
            </w:r>
          </w:p>
          <w:p w14:paraId="361BDC0D" w14:textId="77777777" w:rsidR="00880649" w:rsidRPr="00687C44" w:rsidRDefault="00880649" w:rsidP="00880649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lastRenderedPageBreak/>
              <w:t>TK:</w:t>
            </w:r>
            <w:r w:rsidRPr="00A2075B">
              <w:rPr>
                <w:szCs w:val="22"/>
              </w:rPr>
              <w:t xml:space="preserve"> politika, állam</w:t>
            </w:r>
          </w:p>
        </w:tc>
      </w:tr>
      <w:tr w:rsidR="00E85A95" w:rsidRPr="007C2029" w14:paraId="2D9246C1" w14:textId="77777777" w:rsidTr="00B02D09">
        <w:trPr>
          <w:trHeight w:val="620"/>
          <w:jc w:val="center"/>
        </w:trPr>
        <w:tc>
          <w:tcPr>
            <w:tcW w:w="351" w:type="pct"/>
            <w:shd w:val="clear" w:color="auto" w:fill="auto"/>
          </w:tcPr>
          <w:p w14:paraId="538EF88D" w14:textId="6F680AE0" w:rsidR="00880649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49-50</w:t>
            </w:r>
            <w:r w:rsidR="00880649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2EE22558" w14:textId="77777777" w:rsidR="00880649" w:rsidRPr="00687C44" w:rsidRDefault="00880649" w:rsidP="00640A45">
            <w:pPr>
              <w:rPr>
                <w:b/>
                <w:bCs/>
                <w:szCs w:val="22"/>
              </w:rPr>
            </w:pPr>
            <w:r w:rsidRPr="008C785B">
              <w:rPr>
                <w:b/>
                <w:bCs/>
                <w:szCs w:val="22"/>
              </w:rPr>
              <w:t>23. Forradalmak és polgárháború Oroszországban</w:t>
            </w:r>
          </w:p>
        </w:tc>
        <w:tc>
          <w:tcPr>
            <w:tcW w:w="1156" w:type="pct"/>
            <w:shd w:val="clear" w:color="auto" w:fill="auto"/>
          </w:tcPr>
          <w:p w14:paraId="34BF7EEE" w14:textId="35F90EDD" w:rsidR="00880649" w:rsidRPr="008C785B" w:rsidRDefault="00880649" w:rsidP="00880649">
            <w:pPr>
              <w:rPr>
                <w:szCs w:val="22"/>
              </w:rPr>
            </w:pPr>
            <w:r w:rsidRPr="008C785B">
              <w:rPr>
                <w:szCs w:val="22"/>
              </w:rPr>
              <w:t xml:space="preserve">A cári Oroszország bukása okainak és </w:t>
            </w:r>
            <w:r w:rsidR="00CF1B39">
              <w:rPr>
                <w:szCs w:val="22"/>
              </w:rPr>
              <w:t xml:space="preserve">a folyamat </w:t>
            </w:r>
            <w:r w:rsidRPr="008C785B">
              <w:rPr>
                <w:szCs w:val="22"/>
              </w:rPr>
              <w:t xml:space="preserve">eseményeinek az áttekintése, az Ideiglenes Kormány </w:t>
            </w:r>
            <w:proofErr w:type="gramStart"/>
            <w:r w:rsidRPr="008C785B">
              <w:rPr>
                <w:szCs w:val="22"/>
              </w:rPr>
              <w:t>problémái</w:t>
            </w:r>
            <w:proofErr w:type="gramEnd"/>
            <w:r w:rsidRPr="008C785B">
              <w:rPr>
                <w:szCs w:val="22"/>
              </w:rPr>
              <w:t xml:space="preserve">. </w:t>
            </w:r>
          </w:p>
          <w:p w14:paraId="317541C2" w14:textId="77777777" w:rsidR="00880649" w:rsidRPr="008C785B" w:rsidRDefault="00880649" w:rsidP="00880649">
            <w:pPr>
              <w:rPr>
                <w:szCs w:val="22"/>
              </w:rPr>
            </w:pPr>
            <w:r w:rsidRPr="008C785B">
              <w:rPr>
                <w:szCs w:val="22"/>
              </w:rPr>
              <w:t xml:space="preserve">A bolsevik hatalomátvétel történetének és jellegzetességének elemzése. </w:t>
            </w:r>
          </w:p>
          <w:p w14:paraId="7A688C62" w14:textId="77777777" w:rsidR="00880649" w:rsidRPr="00687C44" w:rsidRDefault="00880649" w:rsidP="00880649">
            <w:pPr>
              <w:rPr>
                <w:szCs w:val="22"/>
              </w:rPr>
            </w:pPr>
            <w:r w:rsidRPr="008C785B">
              <w:rPr>
                <w:szCs w:val="22"/>
              </w:rPr>
              <w:t>A bolsevik állam lépései és módszerei a hatalom megőrzésére.</w:t>
            </w:r>
          </w:p>
        </w:tc>
        <w:tc>
          <w:tcPr>
            <w:tcW w:w="1349" w:type="pct"/>
            <w:shd w:val="clear" w:color="auto" w:fill="auto"/>
          </w:tcPr>
          <w:p w14:paraId="17DE94CC" w14:textId="77777777" w:rsidR="00880649" w:rsidRPr="00B447A2" w:rsidRDefault="00880649" w:rsidP="00880649">
            <w:pPr>
              <w:rPr>
                <w:b/>
                <w:szCs w:val="22"/>
              </w:rPr>
            </w:pPr>
            <w:r w:rsidRPr="00B447A2">
              <w:rPr>
                <w:b/>
                <w:szCs w:val="22"/>
              </w:rPr>
              <w:t>1. ismeretszerzés, tanulás</w:t>
            </w:r>
          </w:p>
          <w:p w14:paraId="50FF2010" w14:textId="77777777" w:rsidR="00BC0DB1" w:rsidRPr="00B11890" w:rsidRDefault="00BC0DB1" w:rsidP="00880649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Ismeretszerzés elsődleges forrásokból</w:t>
            </w:r>
          </w:p>
          <w:p w14:paraId="667DEA5D" w14:textId="77777777" w:rsidR="00880649" w:rsidRPr="008C785B" w:rsidRDefault="00880649" w:rsidP="00880649">
            <w:pPr>
              <w:rPr>
                <w:szCs w:val="22"/>
              </w:rPr>
            </w:pPr>
            <w:r w:rsidRPr="008C785B">
              <w:rPr>
                <w:szCs w:val="22"/>
              </w:rPr>
              <w:t>Szöveges történelmi források felhasználása a történelmi</w:t>
            </w:r>
            <w:r w:rsidR="00BC0DB1">
              <w:rPr>
                <w:szCs w:val="22"/>
              </w:rPr>
              <w:t xml:space="preserve"> események megismeréséhez: A</w:t>
            </w:r>
            <w:r w:rsidRPr="008C785B">
              <w:rPr>
                <w:szCs w:val="22"/>
              </w:rPr>
              <w:t xml:space="preserve"> bolsevikok törekvéseinek</w:t>
            </w:r>
            <w:r w:rsidR="00BC0DB1">
              <w:rPr>
                <w:szCs w:val="22"/>
              </w:rPr>
              <w:t xml:space="preserve"> taktikájának megismerése a </w:t>
            </w:r>
            <w:proofErr w:type="gramStart"/>
            <w:r w:rsidR="00BC0DB1">
              <w:rPr>
                <w:szCs w:val="22"/>
              </w:rPr>
              <w:t>dokumentumokból</w:t>
            </w:r>
            <w:proofErr w:type="gramEnd"/>
            <w:r w:rsidRPr="008C785B">
              <w:rPr>
                <w:szCs w:val="22"/>
              </w:rPr>
              <w:t xml:space="preserve">. </w:t>
            </w:r>
          </w:p>
          <w:p w14:paraId="0794E8DA" w14:textId="77777777" w:rsidR="00BC0DB1" w:rsidRPr="00B11890" w:rsidRDefault="00BC0DB1" w:rsidP="00880649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A történelmi kulcsfogalmak ismerete és használata</w:t>
            </w:r>
          </w:p>
          <w:p w14:paraId="76B5985B" w14:textId="77777777" w:rsidR="00880649" w:rsidRPr="008C785B" w:rsidRDefault="00880649" w:rsidP="00880649">
            <w:pPr>
              <w:rPr>
                <w:szCs w:val="22"/>
              </w:rPr>
            </w:pPr>
            <w:r w:rsidRPr="008C785B">
              <w:rPr>
                <w:szCs w:val="22"/>
              </w:rPr>
              <w:t>A történelmi események értékelése különböző személyek és csoportok hely</w:t>
            </w:r>
            <w:r w:rsidR="00BC0DB1">
              <w:rPr>
                <w:szCs w:val="22"/>
              </w:rPr>
              <w:t>zete és érdekei szempontjából: osztályharc, proletárdiktatúra</w:t>
            </w:r>
            <w:r w:rsidRPr="008C785B">
              <w:rPr>
                <w:szCs w:val="22"/>
              </w:rPr>
              <w:t>.</w:t>
            </w:r>
          </w:p>
          <w:p w14:paraId="2FA2DEDC" w14:textId="77777777" w:rsidR="00880649" w:rsidRPr="00B447A2" w:rsidRDefault="00880649" w:rsidP="00880649">
            <w:pPr>
              <w:rPr>
                <w:b/>
                <w:szCs w:val="22"/>
              </w:rPr>
            </w:pPr>
            <w:r w:rsidRPr="00B447A2">
              <w:rPr>
                <w:b/>
                <w:szCs w:val="22"/>
              </w:rPr>
              <w:t>2. Kritikai gondolkodás</w:t>
            </w:r>
          </w:p>
          <w:p w14:paraId="164C64E2" w14:textId="77777777" w:rsidR="00BC0DB1" w:rsidRPr="00B11890" w:rsidRDefault="00BC0DB1" w:rsidP="00880649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Emberi magatartások és döntések megfigyelése</w:t>
            </w:r>
          </w:p>
          <w:p w14:paraId="0BC6E61B" w14:textId="77777777" w:rsidR="00880649" w:rsidRPr="008C785B" w:rsidRDefault="00880649" w:rsidP="00880649">
            <w:pPr>
              <w:rPr>
                <w:szCs w:val="22"/>
              </w:rPr>
            </w:pPr>
            <w:r w:rsidRPr="008C785B">
              <w:rPr>
                <w:szCs w:val="22"/>
              </w:rPr>
              <w:t xml:space="preserve">A történelmi eseményekkel kapcsolatos véleményeket befolyásoló egyéni és </w:t>
            </w:r>
            <w:r w:rsidRPr="008C785B">
              <w:rPr>
                <w:szCs w:val="22"/>
              </w:rPr>
              <w:lastRenderedPageBreak/>
              <w:t>közösségi érzések, tapasztalatok, motívumok</w:t>
            </w:r>
            <w:r w:rsidR="00BC0DB1">
              <w:rPr>
                <w:szCs w:val="22"/>
              </w:rPr>
              <w:t xml:space="preserve"> megértése: II. Miklós sorsa</w:t>
            </w:r>
            <w:r w:rsidRPr="008C785B">
              <w:rPr>
                <w:szCs w:val="22"/>
              </w:rPr>
              <w:t>.</w:t>
            </w:r>
          </w:p>
          <w:p w14:paraId="68764F88" w14:textId="77777777" w:rsidR="00880649" w:rsidRPr="009B0075" w:rsidRDefault="00880649" w:rsidP="00880649">
            <w:pPr>
              <w:rPr>
                <w:b/>
                <w:szCs w:val="22"/>
              </w:rPr>
            </w:pPr>
            <w:r w:rsidRPr="009B0075">
              <w:rPr>
                <w:b/>
                <w:szCs w:val="22"/>
              </w:rPr>
              <w:t>3. Kommunikáció</w:t>
            </w:r>
          </w:p>
          <w:p w14:paraId="1DD5F750" w14:textId="77777777" w:rsidR="00BC0DB1" w:rsidRDefault="00BC0DB1" w:rsidP="00BC0DB1">
            <w:pPr>
              <w:rPr>
                <w:szCs w:val="22"/>
              </w:rPr>
            </w:pPr>
            <w:r>
              <w:rPr>
                <w:szCs w:val="22"/>
              </w:rPr>
              <w:t>Események, történetek elbeszélése</w:t>
            </w:r>
          </w:p>
          <w:p w14:paraId="347D88E9" w14:textId="77777777" w:rsidR="00880649" w:rsidRPr="00687C44" w:rsidRDefault="00880649" w:rsidP="00BC0DB1">
            <w:pPr>
              <w:rPr>
                <w:szCs w:val="22"/>
              </w:rPr>
            </w:pPr>
            <w:r w:rsidRPr="008C785B">
              <w:rPr>
                <w:szCs w:val="22"/>
              </w:rPr>
              <w:t>Egy történelmi esemény vagy eseménysorozat bemutatása az események közötti összefüggések, az okok és következm</w:t>
            </w:r>
            <w:r w:rsidR="00BC0DB1">
              <w:rPr>
                <w:szCs w:val="22"/>
              </w:rPr>
              <w:t>ények bemutatásával együtt: A bolsevikok hatalomra jutásának okairól</w:t>
            </w:r>
            <w:r w:rsidRPr="008C785B"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4EFA2C1C" w14:textId="77777777" w:rsidR="00880649" w:rsidRPr="008C785B" w:rsidRDefault="00880649" w:rsidP="00880649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lastRenderedPageBreak/>
              <w:t>F:</w:t>
            </w:r>
            <w:r w:rsidRPr="008C785B">
              <w:rPr>
                <w:szCs w:val="22"/>
              </w:rPr>
              <w:t xml:space="preserve"> </w:t>
            </w:r>
            <w:r w:rsidRPr="0040330A">
              <w:rPr>
                <w:i/>
                <w:szCs w:val="22"/>
              </w:rPr>
              <w:t>Ideiglenes Kormány</w:t>
            </w:r>
            <w:r w:rsidRPr="008C785B">
              <w:rPr>
                <w:szCs w:val="22"/>
              </w:rPr>
              <w:t xml:space="preserve">, bolsevik, szovjet, proletárdiktatúra, vallásellenes </w:t>
            </w:r>
            <w:proofErr w:type="gramStart"/>
            <w:r w:rsidRPr="008C785B">
              <w:rPr>
                <w:szCs w:val="22"/>
              </w:rPr>
              <w:t>propaganda</w:t>
            </w:r>
            <w:proofErr w:type="gramEnd"/>
            <w:r w:rsidRPr="008C785B">
              <w:rPr>
                <w:szCs w:val="22"/>
              </w:rPr>
              <w:t>, vörösterror, fehérterror</w:t>
            </w:r>
          </w:p>
          <w:p w14:paraId="6E7B035D" w14:textId="77777777" w:rsidR="00880649" w:rsidRPr="008C785B" w:rsidRDefault="00880649" w:rsidP="00880649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t>N:</w:t>
            </w:r>
            <w:r w:rsidRPr="008C785B">
              <w:rPr>
                <w:szCs w:val="22"/>
              </w:rPr>
              <w:t xml:space="preserve"> II. Miklós, </w:t>
            </w:r>
            <w:r w:rsidRPr="0040330A">
              <w:rPr>
                <w:i/>
                <w:szCs w:val="22"/>
              </w:rPr>
              <w:t>Alekszandr Kerenszkij</w:t>
            </w:r>
            <w:r w:rsidRPr="008C785B">
              <w:rPr>
                <w:szCs w:val="22"/>
              </w:rPr>
              <w:t>, Lenin, Trockij, Sztálin</w:t>
            </w:r>
          </w:p>
          <w:p w14:paraId="003CF4C9" w14:textId="77777777" w:rsidR="00880649" w:rsidRPr="008C785B" w:rsidRDefault="00880649" w:rsidP="00880649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t>É:</w:t>
            </w:r>
            <w:r w:rsidRPr="008C785B">
              <w:rPr>
                <w:szCs w:val="22"/>
              </w:rPr>
              <w:t xml:space="preserve"> 1917, 1922</w:t>
            </w:r>
          </w:p>
          <w:p w14:paraId="3D876902" w14:textId="77777777" w:rsidR="00880649" w:rsidRPr="008C785B" w:rsidRDefault="00880649" w:rsidP="00880649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t>T:</w:t>
            </w:r>
            <w:r w:rsidRPr="008C785B">
              <w:rPr>
                <w:szCs w:val="22"/>
              </w:rPr>
              <w:t xml:space="preserve"> Pétervár, Szovjetunió</w:t>
            </w:r>
          </w:p>
          <w:p w14:paraId="0ED44F18" w14:textId="77777777" w:rsidR="00880649" w:rsidRPr="008C785B" w:rsidRDefault="00880649" w:rsidP="00880649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t>ÉK:</w:t>
            </w:r>
            <w:r w:rsidRPr="008C785B">
              <w:rPr>
                <w:szCs w:val="22"/>
              </w:rPr>
              <w:t xml:space="preserve"> változás és folyamatosság, történelmi jelentőség</w:t>
            </w:r>
          </w:p>
          <w:p w14:paraId="01EAF3A9" w14:textId="77777777" w:rsidR="00880649" w:rsidRPr="00687C44" w:rsidRDefault="00880649" w:rsidP="00880649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t>TK:</w:t>
            </w:r>
            <w:r w:rsidRPr="008C785B">
              <w:rPr>
                <w:szCs w:val="22"/>
              </w:rPr>
              <w:t xml:space="preserve"> politika, állam, államszervezet, önkényuralom, egyeduralom, vallásüldözés</w:t>
            </w:r>
          </w:p>
        </w:tc>
      </w:tr>
      <w:tr w:rsidR="00E85A95" w:rsidRPr="007C2029" w14:paraId="6F8F102D" w14:textId="77777777" w:rsidTr="00CF1B39">
        <w:trPr>
          <w:trHeight w:val="1329"/>
          <w:jc w:val="center"/>
        </w:trPr>
        <w:tc>
          <w:tcPr>
            <w:tcW w:w="351" w:type="pct"/>
            <w:shd w:val="clear" w:color="auto" w:fill="auto"/>
          </w:tcPr>
          <w:p w14:paraId="5FB121F8" w14:textId="47398858" w:rsidR="00880649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51</w:t>
            </w:r>
            <w:r w:rsidR="00880649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29711F5B" w14:textId="77777777" w:rsidR="00880649" w:rsidRPr="008C785B" w:rsidRDefault="00880649" w:rsidP="00640A4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Képességfejlesztő óra</w:t>
            </w:r>
          </w:p>
        </w:tc>
        <w:tc>
          <w:tcPr>
            <w:tcW w:w="1156" w:type="pct"/>
            <w:shd w:val="clear" w:color="auto" w:fill="auto"/>
          </w:tcPr>
          <w:p w14:paraId="73CCADFD" w14:textId="77777777" w:rsidR="00880649" w:rsidRDefault="00880649" w:rsidP="00880649">
            <w:pPr>
              <w:rPr>
                <w:szCs w:val="22"/>
              </w:rPr>
            </w:pPr>
            <w:r>
              <w:rPr>
                <w:szCs w:val="22"/>
              </w:rPr>
              <w:t xml:space="preserve">A tömegek és a gépek háborúja. Az első világháború borzalmai. A háborús </w:t>
            </w:r>
            <w:proofErr w:type="gramStart"/>
            <w:r>
              <w:rPr>
                <w:szCs w:val="22"/>
              </w:rPr>
              <w:t>propaganda</w:t>
            </w:r>
            <w:proofErr w:type="gramEnd"/>
            <w:r>
              <w:rPr>
                <w:szCs w:val="22"/>
              </w:rPr>
              <w:t>. Élet a hátországban.</w:t>
            </w:r>
          </w:p>
          <w:p w14:paraId="0E3BAB24" w14:textId="77777777" w:rsidR="00880649" w:rsidRDefault="00880649" w:rsidP="00880649">
            <w:pPr>
              <w:rPr>
                <w:szCs w:val="22"/>
              </w:rPr>
            </w:pPr>
          </w:p>
          <w:p w14:paraId="22212AAB" w14:textId="77777777" w:rsidR="00880649" w:rsidRPr="008C785B" w:rsidRDefault="00880649" w:rsidP="00880649">
            <w:pPr>
              <w:rPr>
                <w:szCs w:val="22"/>
              </w:rPr>
            </w:pPr>
            <w:r>
              <w:rPr>
                <w:szCs w:val="22"/>
              </w:rPr>
              <w:t>A feladatokat megoldását csoportmunkában szervezhetjük meg.</w:t>
            </w:r>
          </w:p>
        </w:tc>
        <w:tc>
          <w:tcPr>
            <w:tcW w:w="1349" w:type="pct"/>
            <w:shd w:val="clear" w:color="auto" w:fill="auto"/>
          </w:tcPr>
          <w:p w14:paraId="6D6EAA80" w14:textId="77777777" w:rsidR="00880649" w:rsidRDefault="00880649" w:rsidP="00880649">
            <w:pPr>
              <w:widowContro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2. Kritikai gondolkodás</w:t>
            </w:r>
          </w:p>
          <w:p w14:paraId="498FDC2C" w14:textId="77777777" w:rsidR="00880649" w:rsidRPr="004A6511" w:rsidRDefault="00880649" w:rsidP="00880649">
            <w:pPr>
              <w:widowControl w:val="0"/>
              <w:rPr>
                <w:szCs w:val="22"/>
              </w:rPr>
            </w:pPr>
            <w:r w:rsidRPr="00B11890">
              <w:rPr>
                <w:i/>
                <w:szCs w:val="22"/>
              </w:rPr>
              <w:t xml:space="preserve">Az </w:t>
            </w:r>
            <w:proofErr w:type="gramStart"/>
            <w:r w:rsidRPr="00B11890">
              <w:rPr>
                <w:i/>
                <w:szCs w:val="22"/>
              </w:rPr>
              <w:t>információk</w:t>
            </w:r>
            <w:proofErr w:type="gramEnd"/>
            <w:r w:rsidRPr="00B11890">
              <w:rPr>
                <w:i/>
                <w:szCs w:val="22"/>
              </w:rPr>
              <w:t xml:space="preserve"> elhelyezése nagyobb összefüggésrendszerben</w:t>
            </w:r>
            <w:r>
              <w:rPr>
                <w:szCs w:val="22"/>
              </w:rPr>
              <w:t xml:space="preserve"> azokra az ismeretekre támaszkodva, amelyekkel már az adott eseményre, korszakra, illetve a hasonló történelmi szituációkra vonatkozóan rendelkezünk: A </w:t>
            </w:r>
            <w:r w:rsidR="00E05FCF">
              <w:rPr>
                <w:szCs w:val="22"/>
              </w:rPr>
              <w:t>v</w:t>
            </w:r>
            <w:r>
              <w:rPr>
                <w:szCs w:val="22"/>
              </w:rPr>
              <w:t>ilágháború gazdasági és társadalmi következményei.</w:t>
            </w:r>
          </w:p>
          <w:p w14:paraId="2EFE5E93" w14:textId="77777777" w:rsidR="00880649" w:rsidRPr="004A6511" w:rsidRDefault="00880649" w:rsidP="00880649">
            <w:pPr>
              <w:widowControl w:val="0"/>
              <w:rPr>
                <w:b/>
                <w:szCs w:val="22"/>
              </w:rPr>
            </w:pPr>
            <w:r w:rsidRPr="004A6511">
              <w:rPr>
                <w:b/>
                <w:szCs w:val="22"/>
              </w:rPr>
              <w:t>3. Kommunikáció</w:t>
            </w:r>
          </w:p>
          <w:p w14:paraId="6F7EF807" w14:textId="77777777" w:rsidR="00880649" w:rsidRPr="00B11890" w:rsidRDefault="00880649" w:rsidP="00880649">
            <w:pPr>
              <w:widowControl w:val="0"/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Beszámoló készítése</w:t>
            </w:r>
          </w:p>
          <w:p w14:paraId="74FE2172" w14:textId="77777777" w:rsidR="00880649" w:rsidRDefault="00880649" w:rsidP="00880649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Egy adott témával kapcsolatban megfogalmazódó érvek és következtetések előzetes összerendezése, majd érthetően és meggyőző módon történő bemutatása: Az életviszonyok megváltozása a hátországban (állami beszolgáltatás, közellátás, jegyrendszer, a hadigazdálkodás bevezetése).</w:t>
            </w:r>
          </w:p>
          <w:p w14:paraId="54560AD3" w14:textId="77777777" w:rsidR="00880649" w:rsidRPr="00B11890" w:rsidRDefault="00880649" w:rsidP="00880649">
            <w:pPr>
              <w:widowControl w:val="0"/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IKT-használat</w:t>
            </w:r>
          </w:p>
          <w:p w14:paraId="03EA1699" w14:textId="77777777" w:rsidR="00880649" w:rsidRDefault="00880649" w:rsidP="00880649">
            <w:pPr>
              <w:widowControl w:val="0"/>
              <w:rPr>
                <w:szCs w:val="22"/>
              </w:rPr>
            </w:pPr>
            <w:proofErr w:type="gramStart"/>
            <w:r>
              <w:rPr>
                <w:szCs w:val="22"/>
              </w:rPr>
              <w:t>Információk</w:t>
            </w:r>
            <w:proofErr w:type="gramEnd"/>
            <w:r>
              <w:rPr>
                <w:szCs w:val="22"/>
              </w:rPr>
              <w:t xml:space="preserve"> és adatok gyűjtése az Interneten elérhető forrásokból:</w:t>
            </w:r>
          </w:p>
          <w:p w14:paraId="4671AC2C" w14:textId="77777777" w:rsidR="00880649" w:rsidRDefault="00880649" w:rsidP="00880649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Különböző jellegű források, </w:t>
            </w:r>
            <w:proofErr w:type="gramStart"/>
            <w:r>
              <w:rPr>
                <w:szCs w:val="22"/>
              </w:rPr>
              <w:t>dokumentumok</w:t>
            </w:r>
            <w:proofErr w:type="gramEnd"/>
            <w:r>
              <w:rPr>
                <w:szCs w:val="22"/>
              </w:rPr>
              <w:t xml:space="preserve"> keresése és mentése az Interneten: A tömegpusztító fegyverek </w:t>
            </w:r>
            <w:r>
              <w:rPr>
                <w:szCs w:val="22"/>
              </w:rPr>
              <w:lastRenderedPageBreak/>
              <w:t>használata.</w:t>
            </w:r>
          </w:p>
          <w:p w14:paraId="11E6DD7E" w14:textId="77777777" w:rsidR="00880649" w:rsidRPr="00B11890" w:rsidRDefault="00880649" w:rsidP="00880649">
            <w:pPr>
              <w:widowControl w:val="0"/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Beszélgetés és vita</w:t>
            </w:r>
          </w:p>
          <w:p w14:paraId="60CBE584" w14:textId="77777777" w:rsidR="00880649" w:rsidRDefault="00880649" w:rsidP="00880649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Koherens érvelés, bizonyítás és cáfolás a különböző bizonyítékokból szerzett </w:t>
            </w:r>
            <w:proofErr w:type="gramStart"/>
            <w:r>
              <w:rPr>
                <w:szCs w:val="22"/>
              </w:rPr>
              <w:t>információk</w:t>
            </w:r>
            <w:proofErr w:type="gramEnd"/>
            <w:r>
              <w:rPr>
                <w:szCs w:val="22"/>
              </w:rPr>
              <w:t xml:space="preserve"> alapján: A háborús propaganda jellemzői és céljai. A nők társadalmi helyzetének megváltozása.</w:t>
            </w:r>
          </w:p>
          <w:p w14:paraId="0930E262" w14:textId="77777777" w:rsidR="009F45AD" w:rsidRDefault="009F45AD" w:rsidP="00880649">
            <w:pPr>
              <w:widowControl w:val="0"/>
              <w:rPr>
                <w:szCs w:val="22"/>
              </w:rPr>
            </w:pPr>
          </w:p>
          <w:p w14:paraId="6E74F684" w14:textId="37B90A20" w:rsidR="00880649" w:rsidRPr="00A85D12" w:rsidRDefault="009F45AD" w:rsidP="00CF1B39">
            <w:pPr>
              <w:widowControl w:val="0"/>
              <w:rPr>
                <w:color w:val="000000"/>
              </w:rPr>
            </w:pPr>
            <w:proofErr w:type="gramStart"/>
            <w:r w:rsidRPr="009F45AD">
              <w:rPr>
                <w:i/>
                <w:szCs w:val="22"/>
              </w:rPr>
              <w:t>Koncentráció</w:t>
            </w:r>
            <w:proofErr w:type="gramEnd"/>
            <w:r w:rsidRPr="009F45AD">
              <w:rPr>
                <w:i/>
                <w:szCs w:val="22"/>
              </w:rPr>
              <w:t>:</w:t>
            </w:r>
            <w:r>
              <w:rPr>
                <w:szCs w:val="22"/>
              </w:rPr>
              <w:t xml:space="preserve"> Magyar nyelv és irodalom: Ady Endre és Babits Mihály háborúellenes verse</w:t>
            </w:r>
            <w:r w:rsidR="00774157">
              <w:rPr>
                <w:szCs w:val="22"/>
              </w:rPr>
              <w:t>i, M</w:t>
            </w:r>
            <w:r w:rsidR="00CF1B39">
              <w:rPr>
                <w:szCs w:val="22"/>
              </w:rPr>
              <w:t>óricz Zsigmond: Szegény emberek.</w:t>
            </w:r>
          </w:p>
        </w:tc>
        <w:tc>
          <w:tcPr>
            <w:tcW w:w="1288" w:type="pct"/>
            <w:shd w:val="clear" w:color="auto" w:fill="auto"/>
          </w:tcPr>
          <w:p w14:paraId="18221BBE" w14:textId="77777777" w:rsidR="00880649" w:rsidRPr="007C2029" w:rsidRDefault="00880649" w:rsidP="00880649">
            <w:pPr>
              <w:pStyle w:val="TblzatSzveg"/>
              <w:rPr>
                <w:color w:val="000000"/>
              </w:rPr>
            </w:pPr>
          </w:p>
        </w:tc>
      </w:tr>
      <w:tr w:rsidR="00E85A95" w:rsidRPr="007C2029" w14:paraId="5DFA437E" w14:textId="77777777" w:rsidTr="00597FDC">
        <w:trPr>
          <w:trHeight w:val="672"/>
          <w:jc w:val="center"/>
        </w:trPr>
        <w:tc>
          <w:tcPr>
            <w:tcW w:w="351" w:type="pct"/>
            <w:shd w:val="clear" w:color="auto" w:fill="auto"/>
          </w:tcPr>
          <w:p w14:paraId="5E6C8B7A" w14:textId="4B8C992B" w:rsidR="00880649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52</w:t>
            </w:r>
            <w:r w:rsidR="00880649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052FAE5A" w14:textId="77777777" w:rsidR="00880649" w:rsidRPr="007A53EC" w:rsidRDefault="00880649" w:rsidP="00640A45">
            <w:pPr>
              <w:rPr>
                <w:b/>
                <w:bCs/>
                <w:szCs w:val="22"/>
              </w:rPr>
            </w:pPr>
            <w:r w:rsidRPr="007A53EC">
              <w:rPr>
                <w:b/>
                <w:bCs/>
                <w:szCs w:val="22"/>
              </w:rPr>
              <w:t>Összegzés, gyakorlás</w:t>
            </w:r>
          </w:p>
        </w:tc>
        <w:tc>
          <w:tcPr>
            <w:tcW w:w="1156" w:type="pct"/>
            <w:shd w:val="clear" w:color="auto" w:fill="auto"/>
          </w:tcPr>
          <w:p w14:paraId="6D3527D2" w14:textId="1AA3C380" w:rsidR="00880649" w:rsidRPr="00B447A2" w:rsidRDefault="00880649" w:rsidP="004421EC">
            <w:pPr>
              <w:rPr>
                <w:szCs w:val="22"/>
              </w:rPr>
            </w:pPr>
            <w:r w:rsidRPr="005166E3">
              <w:rPr>
                <w:szCs w:val="22"/>
              </w:rPr>
              <w:t>A munkafüzet feladatainak megoldása</w:t>
            </w:r>
          </w:p>
        </w:tc>
        <w:tc>
          <w:tcPr>
            <w:tcW w:w="1349" w:type="pct"/>
            <w:shd w:val="clear" w:color="auto" w:fill="auto"/>
          </w:tcPr>
          <w:p w14:paraId="2B458D17" w14:textId="77777777" w:rsidR="00880649" w:rsidRPr="00A85D12" w:rsidRDefault="00880649" w:rsidP="00880649">
            <w:pPr>
              <w:pStyle w:val="TblzatSzveg"/>
              <w:rPr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14:paraId="2642711E" w14:textId="77777777" w:rsidR="00880649" w:rsidRPr="007C2029" w:rsidRDefault="00880649" w:rsidP="00880649">
            <w:pPr>
              <w:pStyle w:val="TblzatSzveg"/>
              <w:rPr>
                <w:color w:val="000000"/>
              </w:rPr>
            </w:pPr>
          </w:p>
        </w:tc>
      </w:tr>
      <w:tr w:rsidR="00E85A95" w:rsidRPr="007C2029" w14:paraId="6434259B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64FC306F" w14:textId="4217B4F9" w:rsidR="00901A54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53-54</w:t>
            </w:r>
            <w:r w:rsidR="00901A54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39DAEF3C" w14:textId="77777777" w:rsidR="00901A54" w:rsidRPr="00687C44" w:rsidRDefault="00901A54" w:rsidP="00640A45">
            <w:pPr>
              <w:rPr>
                <w:b/>
                <w:bCs/>
                <w:szCs w:val="22"/>
              </w:rPr>
            </w:pPr>
            <w:r w:rsidRPr="006D57BD">
              <w:rPr>
                <w:b/>
                <w:bCs/>
                <w:szCs w:val="22"/>
              </w:rPr>
              <w:t>24. Magyarország az első világháborúban és a következmények</w:t>
            </w:r>
          </w:p>
        </w:tc>
        <w:tc>
          <w:tcPr>
            <w:tcW w:w="1156" w:type="pct"/>
            <w:shd w:val="clear" w:color="auto" w:fill="auto"/>
          </w:tcPr>
          <w:p w14:paraId="1F18B3A1" w14:textId="77777777" w:rsidR="00901A54" w:rsidRPr="006D57BD" w:rsidRDefault="00901A54" w:rsidP="00901A54">
            <w:pPr>
              <w:rPr>
                <w:szCs w:val="22"/>
              </w:rPr>
            </w:pPr>
            <w:r w:rsidRPr="006D57BD">
              <w:rPr>
                <w:szCs w:val="22"/>
              </w:rPr>
              <w:t xml:space="preserve">Az első világháború magyarországi hatásainak vizsgálata politikai, gazdasági és társadalmi tekintetben. </w:t>
            </w:r>
          </w:p>
          <w:p w14:paraId="11AFF15F" w14:textId="77777777" w:rsidR="00901A54" w:rsidRPr="006D57BD" w:rsidRDefault="00901A54" w:rsidP="00901A54">
            <w:pPr>
              <w:rPr>
                <w:szCs w:val="22"/>
              </w:rPr>
            </w:pPr>
            <w:r w:rsidRPr="006D57BD">
              <w:rPr>
                <w:szCs w:val="22"/>
              </w:rPr>
              <w:t>A háborús vereség okainak és politikai következményeinek (az őszirózsás forradalom) elemzése.</w:t>
            </w:r>
          </w:p>
          <w:p w14:paraId="25CB80BC" w14:textId="07081C65" w:rsidR="00901A54" w:rsidRPr="00687C44" w:rsidRDefault="00CF1B39" w:rsidP="00901A54">
            <w:pPr>
              <w:rPr>
                <w:szCs w:val="22"/>
              </w:rPr>
            </w:pPr>
            <w:r w:rsidRPr="006D57BD">
              <w:rPr>
                <w:szCs w:val="22"/>
              </w:rPr>
              <w:t>A törté</w:t>
            </w:r>
            <w:r>
              <w:rPr>
                <w:szCs w:val="22"/>
              </w:rPr>
              <w:t>nelmi Magyarország felbomlásához vezető</w:t>
            </w:r>
            <w:r w:rsidRPr="006D57BD">
              <w:rPr>
                <w:szCs w:val="22"/>
              </w:rPr>
              <w:t xml:space="preserve"> </w:t>
            </w:r>
            <w:proofErr w:type="spellStart"/>
            <w:r w:rsidRPr="006D57BD">
              <w:rPr>
                <w:szCs w:val="22"/>
              </w:rPr>
              <w:t>kül</w:t>
            </w:r>
            <w:proofErr w:type="spellEnd"/>
            <w:r w:rsidRPr="006D57BD">
              <w:rPr>
                <w:szCs w:val="22"/>
              </w:rPr>
              <w:t xml:space="preserve">- és belpolitikai </w:t>
            </w:r>
            <w:r>
              <w:rPr>
                <w:szCs w:val="22"/>
              </w:rPr>
              <w:t>tényezők</w:t>
            </w:r>
            <w:r w:rsidRPr="006D57BD">
              <w:rPr>
                <w:szCs w:val="22"/>
              </w:rPr>
              <w:t xml:space="preserve"> vizsgálata,</w:t>
            </w:r>
            <w:r>
              <w:rPr>
                <w:szCs w:val="22"/>
              </w:rPr>
              <w:t xml:space="preserve"> a</w:t>
            </w:r>
            <w:r w:rsidRPr="006D57BD">
              <w:rPr>
                <w:szCs w:val="22"/>
              </w:rPr>
              <w:t xml:space="preserve"> nemzetiségi és a politikai csoportok törekvéseinek </w:t>
            </w:r>
            <w:r>
              <w:rPr>
                <w:szCs w:val="22"/>
              </w:rPr>
              <w:t>áttekintése</w:t>
            </w:r>
            <w:r w:rsidRPr="006D57BD">
              <w:rPr>
                <w:szCs w:val="22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0B16811F" w14:textId="77777777" w:rsidR="00901A54" w:rsidRPr="006D57BD" w:rsidRDefault="00901A54" w:rsidP="00901A54">
            <w:pPr>
              <w:rPr>
                <w:b/>
                <w:szCs w:val="22"/>
              </w:rPr>
            </w:pPr>
            <w:r w:rsidRPr="006D57BD">
              <w:rPr>
                <w:b/>
                <w:szCs w:val="22"/>
              </w:rPr>
              <w:t>1. Ismeretszerzés, tanulás</w:t>
            </w:r>
          </w:p>
          <w:p w14:paraId="7964270C" w14:textId="77777777" w:rsidR="00BC0DB1" w:rsidRPr="00B11890" w:rsidRDefault="00BC0DB1" w:rsidP="00901A54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Ismeretszerzés elsődleges forrásokból</w:t>
            </w:r>
          </w:p>
          <w:p w14:paraId="123AFEAF" w14:textId="77777777" w:rsidR="00901A54" w:rsidRPr="006D57BD" w:rsidRDefault="00901A54" w:rsidP="00901A54">
            <w:pPr>
              <w:rPr>
                <w:szCs w:val="22"/>
              </w:rPr>
            </w:pPr>
            <w:r w:rsidRPr="006D57BD">
              <w:rPr>
                <w:szCs w:val="22"/>
              </w:rPr>
              <w:t>Szöveges történelmi források felhasználása a történelmi</w:t>
            </w:r>
            <w:r w:rsidR="00BC0DB1">
              <w:rPr>
                <w:szCs w:val="22"/>
              </w:rPr>
              <w:t xml:space="preserve"> események megismeréséhez: A</w:t>
            </w:r>
            <w:r w:rsidRPr="006D57BD">
              <w:rPr>
                <w:szCs w:val="22"/>
              </w:rPr>
              <w:t xml:space="preserve"> Magyar Nemzet</w:t>
            </w:r>
            <w:r w:rsidR="00BC0DB1">
              <w:rPr>
                <w:szCs w:val="22"/>
              </w:rPr>
              <w:t>i Tanács kiáltványának elemzése</w:t>
            </w:r>
            <w:r w:rsidRPr="006D57BD">
              <w:rPr>
                <w:szCs w:val="22"/>
              </w:rPr>
              <w:t xml:space="preserve">. </w:t>
            </w:r>
          </w:p>
          <w:p w14:paraId="7C4934D8" w14:textId="77777777" w:rsidR="00901A54" w:rsidRPr="006D57BD" w:rsidRDefault="00901A54" w:rsidP="00901A54">
            <w:pPr>
              <w:rPr>
                <w:b/>
                <w:szCs w:val="22"/>
              </w:rPr>
            </w:pPr>
            <w:r w:rsidRPr="006D57BD">
              <w:rPr>
                <w:b/>
                <w:szCs w:val="22"/>
              </w:rPr>
              <w:t>2. Kritikai gondolkodás</w:t>
            </w:r>
          </w:p>
          <w:p w14:paraId="1F7D484B" w14:textId="77777777" w:rsidR="00BC0DB1" w:rsidRPr="00B11890" w:rsidRDefault="00BC0DB1" w:rsidP="00901A54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A történelmi változások nyomon követése</w:t>
            </w:r>
          </w:p>
          <w:p w14:paraId="244B289C" w14:textId="77777777" w:rsidR="00901A54" w:rsidRPr="006D57BD" w:rsidRDefault="00901A54" w:rsidP="00901A54">
            <w:pPr>
              <w:rPr>
                <w:szCs w:val="22"/>
              </w:rPr>
            </w:pPr>
            <w:r w:rsidRPr="006D57BD">
              <w:rPr>
                <w:szCs w:val="22"/>
              </w:rPr>
              <w:t>A történelmi korszakok vizsgálatához és összehasonlításához használható szempontok (pl. a politikai hatalom jellege és gyakorlásának módja, gazdasági élet, társadalmi rétege</w:t>
            </w:r>
            <w:r w:rsidR="00BC0DB1">
              <w:rPr>
                <w:szCs w:val="22"/>
              </w:rPr>
              <w:t>k) ismerete és használata: Az őszirózsás forradalom háttere</w:t>
            </w:r>
            <w:r w:rsidRPr="006D57BD">
              <w:rPr>
                <w:szCs w:val="22"/>
              </w:rPr>
              <w:t>.</w:t>
            </w:r>
          </w:p>
          <w:p w14:paraId="7261A776" w14:textId="77777777" w:rsidR="00901A54" w:rsidRPr="006D57BD" w:rsidRDefault="00901A54" w:rsidP="00901A54">
            <w:pPr>
              <w:rPr>
                <w:szCs w:val="22"/>
              </w:rPr>
            </w:pPr>
            <w:r w:rsidRPr="006D57BD">
              <w:rPr>
                <w:szCs w:val="22"/>
              </w:rPr>
              <w:t>A politikai, társadalmi, gazdasági és kulturális változások megkülönböztetése egymástól.</w:t>
            </w:r>
          </w:p>
          <w:p w14:paraId="27623BF3" w14:textId="28336AEB" w:rsidR="00901A54" w:rsidRPr="00B11890" w:rsidRDefault="00BC0DB1" w:rsidP="00901A54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lastRenderedPageBreak/>
              <w:t>Történeti események és jelenségek megfigyelése és összehasonlítása</w:t>
            </w:r>
            <w:r w:rsidR="00B11890">
              <w:rPr>
                <w:i/>
                <w:szCs w:val="22"/>
              </w:rPr>
              <w:t xml:space="preserve"> </w:t>
            </w:r>
          </w:p>
          <w:p w14:paraId="7EA2AA45" w14:textId="77777777" w:rsidR="00901A54" w:rsidRPr="006D57BD" w:rsidRDefault="00901A54" w:rsidP="00901A54">
            <w:pPr>
              <w:rPr>
                <w:szCs w:val="22"/>
              </w:rPr>
            </w:pPr>
            <w:r w:rsidRPr="006D57BD">
              <w:rPr>
                <w:szCs w:val="22"/>
              </w:rPr>
              <w:t>Bel- és külpolitikai döntések és események közötti összefüggések m</w:t>
            </w:r>
            <w:r w:rsidR="00BC0DB1">
              <w:rPr>
                <w:szCs w:val="22"/>
              </w:rPr>
              <w:t>egfigyelése és értékelése: Károlyi Mihály tevékenysége</w:t>
            </w:r>
            <w:r w:rsidRPr="006D57BD">
              <w:rPr>
                <w:szCs w:val="22"/>
              </w:rPr>
              <w:t>.</w:t>
            </w:r>
          </w:p>
          <w:p w14:paraId="416B26D5" w14:textId="77777777" w:rsidR="00901A54" w:rsidRPr="009B0075" w:rsidRDefault="00901A54" w:rsidP="00901A54">
            <w:pPr>
              <w:rPr>
                <w:b/>
                <w:szCs w:val="22"/>
              </w:rPr>
            </w:pPr>
            <w:r w:rsidRPr="009B0075">
              <w:rPr>
                <w:b/>
                <w:szCs w:val="22"/>
              </w:rPr>
              <w:t>3. Kommunikáció</w:t>
            </w:r>
          </w:p>
          <w:p w14:paraId="46BD8655" w14:textId="77777777" w:rsidR="00BC0DB1" w:rsidRPr="00B11890" w:rsidRDefault="00BC0DB1" w:rsidP="00901A54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Beszélgetés és vita</w:t>
            </w:r>
          </w:p>
          <w:p w14:paraId="6FD73342" w14:textId="77777777" w:rsidR="00901A54" w:rsidRPr="006D57BD" w:rsidRDefault="00901A54" w:rsidP="00901A54">
            <w:pPr>
              <w:rPr>
                <w:szCs w:val="22"/>
              </w:rPr>
            </w:pPr>
            <w:r w:rsidRPr="006D57BD">
              <w:rPr>
                <w:szCs w:val="22"/>
              </w:rPr>
              <w:t xml:space="preserve">Koherens érvelés, bizonyítás és cáfolás a különböző bizonyítékokból szerzett </w:t>
            </w:r>
            <w:proofErr w:type="gramStart"/>
            <w:r w:rsidRPr="006D57BD">
              <w:rPr>
                <w:szCs w:val="22"/>
              </w:rPr>
              <w:t>információk</w:t>
            </w:r>
            <w:proofErr w:type="gramEnd"/>
            <w:r w:rsidRPr="006D57BD">
              <w:rPr>
                <w:szCs w:val="22"/>
              </w:rPr>
              <w:t xml:space="preserve"> alapján.</w:t>
            </w:r>
          </w:p>
          <w:p w14:paraId="2DD656A6" w14:textId="77777777" w:rsidR="00901A54" w:rsidRPr="00687C44" w:rsidRDefault="00901A54" w:rsidP="00901A54">
            <w:pPr>
              <w:rPr>
                <w:szCs w:val="22"/>
              </w:rPr>
            </w:pPr>
            <w:r w:rsidRPr="006D57BD">
              <w:rPr>
                <w:szCs w:val="22"/>
              </w:rPr>
              <w:t>A magyar történelem egy-két fordulópontjának megvitatása: jelentőség, okok, következmények, lehetsé</w:t>
            </w:r>
            <w:r w:rsidR="00BC0DB1">
              <w:rPr>
                <w:szCs w:val="22"/>
              </w:rPr>
              <w:t>ges alternatívák lehetőségei: A</w:t>
            </w:r>
            <w:r w:rsidRPr="006D57BD">
              <w:rPr>
                <w:szCs w:val="22"/>
              </w:rPr>
              <w:t xml:space="preserve"> katonai ellenállás </w:t>
            </w:r>
            <w:r w:rsidR="00BC0DB1">
              <w:rPr>
                <w:szCs w:val="22"/>
              </w:rPr>
              <w:t>kérdése 1918 végén</w:t>
            </w:r>
            <w:r w:rsidRPr="006D57BD"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12C6F8E5" w14:textId="77777777" w:rsidR="00901A54" w:rsidRPr="006D57BD" w:rsidRDefault="00901A54" w:rsidP="00901A54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lastRenderedPageBreak/>
              <w:t>F:</w:t>
            </w:r>
            <w:r w:rsidRPr="006D57BD">
              <w:rPr>
                <w:szCs w:val="22"/>
              </w:rPr>
              <w:t xml:space="preserve"> </w:t>
            </w:r>
            <w:r w:rsidRPr="0040330A">
              <w:rPr>
                <w:i/>
                <w:szCs w:val="22"/>
              </w:rPr>
              <w:t xml:space="preserve">nemzeti tanács, Magyar Nemzeti Tanács, </w:t>
            </w:r>
            <w:proofErr w:type="gramStart"/>
            <w:r w:rsidRPr="0040330A">
              <w:rPr>
                <w:i/>
                <w:szCs w:val="22"/>
              </w:rPr>
              <w:t>koalíciós</w:t>
            </w:r>
            <w:proofErr w:type="gramEnd"/>
            <w:r w:rsidRPr="0040330A">
              <w:rPr>
                <w:i/>
                <w:szCs w:val="22"/>
              </w:rPr>
              <w:t xml:space="preserve"> kormány</w:t>
            </w:r>
            <w:r>
              <w:rPr>
                <w:szCs w:val="22"/>
              </w:rPr>
              <w:t>, ő</w:t>
            </w:r>
            <w:r w:rsidRPr="006D57BD">
              <w:rPr>
                <w:szCs w:val="22"/>
              </w:rPr>
              <w:t xml:space="preserve">szirózsás forradalom, </w:t>
            </w:r>
            <w:r w:rsidRPr="0040330A">
              <w:rPr>
                <w:i/>
                <w:szCs w:val="22"/>
              </w:rPr>
              <w:t>népköztársaság</w:t>
            </w:r>
            <w:r w:rsidRPr="006D57BD">
              <w:rPr>
                <w:szCs w:val="22"/>
              </w:rPr>
              <w:t xml:space="preserve">, </w:t>
            </w:r>
            <w:r w:rsidRPr="0040330A">
              <w:rPr>
                <w:i/>
                <w:szCs w:val="22"/>
              </w:rPr>
              <w:t>wilsoni elvek</w:t>
            </w:r>
            <w:r w:rsidRPr="006D57BD">
              <w:rPr>
                <w:szCs w:val="22"/>
              </w:rPr>
              <w:t xml:space="preserve">, </w:t>
            </w:r>
            <w:r w:rsidRPr="0040330A">
              <w:rPr>
                <w:i/>
                <w:szCs w:val="22"/>
              </w:rPr>
              <w:t>Magyar Országos Véderő Egylet</w:t>
            </w:r>
            <w:r w:rsidRPr="006D57BD">
              <w:rPr>
                <w:szCs w:val="22"/>
              </w:rPr>
              <w:t>, Kommunisták Magyarországi Pártja</w:t>
            </w:r>
          </w:p>
          <w:p w14:paraId="764733D1" w14:textId="77777777" w:rsidR="00901A54" w:rsidRPr="006D57BD" w:rsidRDefault="00901A54" w:rsidP="00901A54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t>N:</w:t>
            </w:r>
            <w:r w:rsidRPr="006D57BD">
              <w:rPr>
                <w:szCs w:val="22"/>
              </w:rPr>
              <w:t xml:space="preserve"> IV. Károly, Tisza István, Károlyi Mihály, Kun Béla </w:t>
            </w:r>
          </w:p>
          <w:p w14:paraId="249BD5D5" w14:textId="77777777" w:rsidR="00901A54" w:rsidRPr="0040330A" w:rsidRDefault="00901A54" w:rsidP="00901A54">
            <w:pPr>
              <w:rPr>
                <w:b/>
                <w:szCs w:val="22"/>
              </w:rPr>
            </w:pPr>
            <w:r w:rsidRPr="0040330A">
              <w:rPr>
                <w:b/>
                <w:szCs w:val="22"/>
              </w:rPr>
              <w:t xml:space="preserve">É: </w:t>
            </w:r>
            <w:r w:rsidR="0040330A">
              <w:rPr>
                <w:szCs w:val="22"/>
              </w:rPr>
              <w:t>1918. október 30-</w:t>
            </w:r>
            <w:r w:rsidRPr="006D57BD">
              <w:rPr>
                <w:szCs w:val="22"/>
              </w:rPr>
              <w:t>31.</w:t>
            </w:r>
          </w:p>
          <w:p w14:paraId="09671E6E" w14:textId="77777777" w:rsidR="00901A54" w:rsidRPr="006D57BD" w:rsidRDefault="00901A54" w:rsidP="00901A54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t>T:</w:t>
            </w:r>
            <w:r w:rsidRPr="006D57BD">
              <w:rPr>
                <w:szCs w:val="22"/>
              </w:rPr>
              <w:t xml:space="preserve"> </w:t>
            </w:r>
            <w:r w:rsidRPr="0040330A">
              <w:rPr>
                <w:i/>
                <w:szCs w:val="22"/>
              </w:rPr>
              <w:t>Isonzó folyó, Doberdó-fennsík</w:t>
            </w:r>
            <w:r w:rsidRPr="006D57BD">
              <w:rPr>
                <w:szCs w:val="22"/>
              </w:rPr>
              <w:t>, Bukarest, Székelyföld, Felvidék</w:t>
            </w:r>
          </w:p>
          <w:p w14:paraId="54071177" w14:textId="77777777" w:rsidR="00901A54" w:rsidRPr="006D57BD" w:rsidRDefault="00901A54" w:rsidP="00901A54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t>ÉK</w:t>
            </w:r>
            <w:r w:rsidRPr="006D57BD">
              <w:rPr>
                <w:szCs w:val="22"/>
              </w:rPr>
              <w:t xml:space="preserve">: ok és következmény, történelmi </w:t>
            </w:r>
            <w:proofErr w:type="gramStart"/>
            <w:r w:rsidRPr="006D57BD">
              <w:rPr>
                <w:szCs w:val="22"/>
              </w:rPr>
              <w:t>interpretáció</w:t>
            </w:r>
            <w:proofErr w:type="gramEnd"/>
          </w:p>
          <w:p w14:paraId="2E35E237" w14:textId="77777777" w:rsidR="00901A54" w:rsidRPr="00687C44" w:rsidRDefault="00901A54" w:rsidP="00901A54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t>TK:</w:t>
            </w:r>
            <w:r w:rsidRPr="006D57BD">
              <w:rPr>
                <w:szCs w:val="22"/>
              </w:rPr>
              <w:t xml:space="preserve"> politika, állam, államszervezet, monarchia, köztársaság, gazdasági válság</w:t>
            </w:r>
          </w:p>
        </w:tc>
      </w:tr>
      <w:tr w:rsidR="00E85A95" w:rsidRPr="007C2029" w14:paraId="36429FD8" w14:textId="77777777" w:rsidTr="00B11890">
        <w:trPr>
          <w:trHeight w:val="1187"/>
          <w:jc w:val="center"/>
        </w:trPr>
        <w:tc>
          <w:tcPr>
            <w:tcW w:w="351" w:type="pct"/>
            <w:shd w:val="clear" w:color="auto" w:fill="auto"/>
          </w:tcPr>
          <w:p w14:paraId="3F938C0B" w14:textId="61DB7FC9" w:rsidR="00901A54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55-56</w:t>
            </w:r>
            <w:r w:rsidR="00901A54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1A704895" w14:textId="77777777" w:rsidR="00901A54" w:rsidRPr="00687C44" w:rsidRDefault="00901A54" w:rsidP="00640A45">
            <w:pPr>
              <w:rPr>
                <w:b/>
                <w:bCs/>
                <w:szCs w:val="22"/>
              </w:rPr>
            </w:pPr>
            <w:r w:rsidRPr="00747C89">
              <w:rPr>
                <w:b/>
                <w:bCs/>
                <w:szCs w:val="22"/>
              </w:rPr>
              <w:t>25. Az első világháborút lezáró békerendszer</w:t>
            </w:r>
          </w:p>
        </w:tc>
        <w:tc>
          <w:tcPr>
            <w:tcW w:w="1156" w:type="pct"/>
            <w:shd w:val="clear" w:color="auto" w:fill="auto"/>
          </w:tcPr>
          <w:p w14:paraId="609D33A6" w14:textId="77777777" w:rsidR="00901A54" w:rsidRPr="00747C89" w:rsidRDefault="00901A54" w:rsidP="00901A54">
            <w:pPr>
              <w:rPr>
                <w:szCs w:val="22"/>
              </w:rPr>
            </w:pPr>
            <w:r w:rsidRPr="00747C89">
              <w:rPr>
                <w:szCs w:val="22"/>
              </w:rPr>
              <w:t>A békekonferencia működésének, alapelveinek és a nagyhatalmi érdekek</w:t>
            </w:r>
            <w:r>
              <w:rPr>
                <w:szCs w:val="22"/>
              </w:rPr>
              <w:t>nek az</w:t>
            </w:r>
            <w:r w:rsidRPr="00747C89">
              <w:rPr>
                <w:szCs w:val="22"/>
              </w:rPr>
              <w:t xml:space="preserve"> ütköztetése. </w:t>
            </w:r>
          </w:p>
          <w:p w14:paraId="0BE3B2AC" w14:textId="7B6B8024" w:rsidR="00901A54" w:rsidRPr="00687C44" w:rsidRDefault="00901A54" w:rsidP="007340E8">
            <w:pPr>
              <w:rPr>
                <w:szCs w:val="22"/>
              </w:rPr>
            </w:pPr>
            <w:r w:rsidRPr="00747C89">
              <w:rPr>
                <w:szCs w:val="22"/>
              </w:rPr>
              <w:t xml:space="preserve">A békék alapelveinek vizsgálata a német békeszerződésen keresztül. </w:t>
            </w:r>
          </w:p>
        </w:tc>
        <w:tc>
          <w:tcPr>
            <w:tcW w:w="1349" w:type="pct"/>
            <w:shd w:val="clear" w:color="auto" w:fill="auto"/>
          </w:tcPr>
          <w:p w14:paraId="394A2C94" w14:textId="77777777" w:rsidR="00901A54" w:rsidRPr="00747C89" w:rsidRDefault="00901A54" w:rsidP="00901A54">
            <w:pPr>
              <w:rPr>
                <w:b/>
                <w:szCs w:val="22"/>
              </w:rPr>
            </w:pPr>
            <w:r w:rsidRPr="00747C89">
              <w:rPr>
                <w:b/>
                <w:szCs w:val="22"/>
              </w:rPr>
              <w:t>1. Ismeretszerzés, tanulás</w:t>
            </w:r>
          </w:p>
          <w:p w14:paraId="6D9CF72A" w14:textId="77777777" w:rsidR="00BC0DB1" w:rsidRPr="00B11890" w:rsidRDefault="00BC0DB1" w:rsidP="00901A54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Ismeretszerzés elsődleges forrásokból</w:t>
            </w:r>
          </w:p>
          <w:p w14:paraId="39C2F873" w14:textId="77777777" w:rsidR="00901A54" w:rsidRPr="00747C89" w:rsidRDefault="00901A54" w:rsidP="00901A54">
            <w:pPr>
              <w:rPr>
                <w:szCs w:val="22"/>
              </w:rPr>
            </w:pPr>
            <w:r w:rsidRPr="00747C89">
              <w:rPr>
                <w:szCs w:val="22"/>
              </w:rPr>
              <w:t xml:space="preserve">Események, jelenségek, személyek bemutatása vagy jellemzése korabeli források segítségével. </w:t>
            </w:r>
          </w:p>
          <w:p w14:paraId="07C226BA" w14:textId="77777777" w:rsidR="00901A54" w:rsidRPr="00747C89" w:rsidRDefault="00901A54" w:rsidP="00901A54">
            <w:pPr>
              <w:rPr>
                <w:szCs w:val="22"/>
              </w:rPr>
            </w:pPr>
            <w:r w:rsidRPr="00747C89">
              <w:rPr>
                <w:szCs w:val="22"/>
              </w:rPr>
              <w:t>Annak azonosítása, hogy a vizsgált forrás milyen céllal készült, ki a szerzője, mi a szerző viszonya az adott ese</w:t>
            </w:r>
            <w:r w:rsidR="00BC0DB1">
              <w:rPr>
                <w:szCs w:val="22"/>
              </w:rPr>
              <w:t>ményhez, személyhez, ügyhöz:</w:t>
            </w:r>
            <w:r w:rsidRPr="00747C89">
              <w:rPr>
                <w:szCs w:val="22"/>
              </w:rPr>
              <w:t xml:space="preserve"> Keyn</w:t>
            </w:r>
            <w:r w:rsidR="00BC0DB1">
              <w:rPr>
                <w:szCs w:val="22"/>
              </w:rPr>
              <w:t>es véleménye a békeszerződésről</w:t>
            </w:r>
            <w:r w:rsidRPr="00747C89">
              <w:rPr>
                <w:szCs w:val="22"/>
              </w:rPr>
              <w:t xml:space="preserve">. </w:t>
            </w:r>
          </w:p>
          <w:p w14:paraId="3E5463F8" w14:textId="77777777" w:rsidR="00BC0DB1" w:rsidRPr="00B11890" w:rsidRDefault="00BC0DB1" w:rsidP="00901A54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 xml:space="preserve">Az </w:t>
            </w:r>
            <w:proofErr w:type="gramStart"/>
            <w:r w:rsidRPr="00B11890">
              <w:rPr>
                <w:i/>
                <w:szCs w:val="22"/>
              </w:rPr>
              <w:t>információk</w:t>
            </w:r>
            <w:proofErr w:type="gramEnd"/>
            <w:r w:rsidRPr="00B11890">
              <w:rPr>
                <w:i/>
                <w:szCs w:val="22"/>
              </w:rPr>
              <w:t xml:space="preserve"> rendszerezése és értelmezése</w:t>
            </w:r>
          </w:p>
          <w:p w14:paraId="468BF5FD" w14:textId="77777777" w:rsidR="00901A54" w:rsidRPr="00747C89" w:rsidRDefault="00901A54" w:rsidP="00901A54">
            <w:pPr>
              <w:rPr>
                <w:szCs w:val="22"/>
              </w:rPr>
            </w:pPr>
            <w:r>
              <w:rPr>
                <w:szCs w:val="22"/>
              </w:rPr>
              <w:t>Az előzetes</w:t>
            </w:r>
            <w:r w:rsidRPr="00747C89">
              <w:rPr>
                <w:szCs w:val="22"/>
              </w:rPr>
              <w:t xml:space="preserve"> feltevések helyességének ellenőrzése és értékelése </w:t>
            </w:r>
            <w:r w:rsidR="00BC0DB1">
              <w:rPr>
                <w:szCs w:val="22"/>
              </w:rPr>
              <w:t xml:space="preserve">az új </w:t>
            </w:r>
            <w:proofErr w:type="gramStart"/>
            <w:r w:rsidR="00BC0DB1">
              <w:rPr>
                <w:szCs w:val="22"/>
              </w:rPr>
              <w:t>információk</w:t>
            </w:r>
            <w:proofErr w:type="gramEnd"/>
            <w:r w:rsidR="00BC0DB1">
              <w:rPr>
                <w:szCs w:val="22"/>
              </w:rPr>
              <w:t xml:space="preserve"> alapján: A</w:t>
            </w:r>
            <w:r w:rsidRPr="00747C89">
              <w:rPr>
                <w:szCs w:val="22"/>
              </w:rPr>
              <w:t xml:space="preserve"> győztese</w:t>
            </w:r>
            <w:r w:rsidR="00BC0DB1">
              <w:rPr>
                <w:szCs w:val="22"/>
              </w:rPr>
              <w:t>k hadicéljai</w:t>
            </w:r>
            <w:r w:rsidRPr="00747C89">
              <w:rPr>
                <w:szCs w:val="22"/>
              </w:rPr>
              <w:t>.</w:t>
            </w:r>
          </w:p>
          <w:p w14:paraId="0268BD09" w14:textId="77777777" w:rsidR="00901A54" w:rsidRPr="00747C89" w:rsidRDefault="00901A54" w:rsidP="00901A54">
            <w:pPr>
              <w:rPr>
                <w:b/>
                <w:szCs w:val="22"/>
              </w:rPr>
            </w:pPr>
            <w:r w:rsidRPr="00747C89">
              <w:rPr>
                <w:b/>
                <w:szCs w:val="22"/>
              </w:rPr>
              <w:t>2. Kritikai gondolkodás</w:t>
            </w:r>
          </w:p>
          <w:p w14:paraId="0728B8BF" w14:textId="77777777" w:rsidR="00BC0DB1" w:rsidRPr="00B11890" w:rsidRDefault="00BC0DB1" w:rsidP="00BC0DB1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Történeti események és jelenségek megfigyelése és összehasonlítása</w:t>
            </w:r>
          </w:p>
          <w:p w14:paraId="40442CE3" w14:textId="77777777" w:rsidR="00901A54" w:rsidRPr="00687C44" w:rsidRDefault="00901A54" w:rsidP="00BC0DB1">
            <w:pPr>
              <w:rPr>
                <w:szCs w:val="22"/>
              </w:rPr>
            </w:pPr>
            <w:r w:rsidRPr="00747C89">
              <w:rPr>
                <w:szCs w:val="22"/>
              </w:rPr>
              <w:lastRenderedPageBreak/>
              <w:t>Bel- és külpolitikai döntések és események közötti összefüggések m</w:t>
            </w:r>
            <w:r w:rsidR="00BC0DB1">
              <w:rPr>
                <w:szCs w:val="22"/>
              </w:rPr>
              <w:t>egfigyelése és értékelése: B</w:t>
            </w:r>
            <w:r w:rsidRPr="00747C89">
              <w:rPr>
                <w:szCs w:val="22"/>
              </w:rPr>
              <w:t xml:space="preserve">első </w:t>
            </w:r>
            <w:proofErr w:type="gramStart"/>
            <w:r w:rsidRPr="00747C89">
              <w:rPr>
                <w:szCs w:val="22"/>
              </w:rPr>
              <w:t>konfliktu</w:t>
            </w:r>
            <w:r w:rsidR="00BC0DB1">
              <w:rPr>
                <w:szCs w:val="22"/>
              </w:rPr>
              <w:t>sok</w:t>
            </w:r>
            <w:proofErr w:type="gramEnd"/>
            <w:r w:rsidR="00BC0DB1">
              <w:rPr>
                <w:szCs w:val="22"/>
              </w:rPr>
              <w:t xml:space="preserve"> a győztesek béketerveiben.</w:t>
            </w:r>
          </w:p>
        </w:tc>
        <w:tc>
          <w:tcPr>
            <w:tcW w:w="1288" w:type="pct"/>
            <w:shd w:val="clear" w:color="auto" w:fill="auto"/>
          </w:tcPr>
          <w:p w14:paraId="127AE576" w14:textId="77777777" w:rsidR="00901A54" w:rsidRPr="0040330A" w:rsidRDefault="00901A54" w:rsidP="00901A54">
            <w:pPr>
              <w:rPr>
                <w:i/>
                <w:szCs w:val="22"/>
              </w:rPr>
            </w:pPr>
            <w:r w:rsidRPr="0040330A">
              <w:rPr>
                <w:b/>
                <w:szCs w:val="22"/>
              </w:rPr>
              <w:lastRenderedPageBreak/>
              <w:t>F:</w:t>
            </w:r>
            <w:r w:rsidRPr="00747C89">
              <w:rPr>
                <w:szCs w:val="22"/>
              </w:rPr>
              <w:t xml:space="preserve"> versailles-i békekonferencia, </w:t>
            </w:r>
            <w:r w:rsidRPr="0040330A">
              <w:rPr>
                <w:i/>
                <w:szCs w:val="22"/>
              </w:rPr>
              <w:t>mandátumterület,</w:t>
            </w:r>
            <w:r w:rsidRPr="00747C89">
              <w:rPr>
                <w:szCs w:val="22"/>
              </w:rPr>
              <w:t xml:space="preserve"> jóvátétel, </w:t>
            </w:r>
            <w:r w:rsidRPr="0040330A">
              <w:rPr>
                <w:i/>
                <w:szCs w:val="22"/>
              </w:rPr>
              <w:t>„</w:t>
            </w:r>
            <w:proofErr w:type="spellStart"/>
            <w:r w:rsidRPr="0040330A">
              <w:rPr>
                <w:i/>
                <w:szCs w:val="22"/>
              </w:rPr>
              <w:t>danzigi</w:t>
            </w:r>
            <w:proofErr w:type="spellEnd"/>
            <w:r w:rsidRPr="0040330A">
              <w:rPr>
                <w:i/>
                <w:szCs w:val="22"/>
              </w:rPr>
              <w:t xml:space="preserve"> </w:t>
            </w:r>
            <w:proofErr w:type="gramStart"/>
            <w:r w:rsidRPr="0040330A">
              <w:rPr>
                <w:i/>
                <w:szCs w:val="22"/>
              </w:rPr>
              <w:t>korridor</w:t>
            </w:r>
            <w:proofErr w:type="gramEnd"/>
            <w:r w:rsidRPr="0040330A">
              <w:rPr>
                <w:i/>
                <w:szCs w:val="22"/>
              </w:rPr>
              <w:t>”</w:t>
            </w:r>
          </w:p>
          <w:p w14:paraId="0FC1A4BB" w14:textId="7F83E7F9" w:rsidR="00901A54" w:rsidRPr="00747C89" w:rsidRDefault="005804BC" w:rsidP="00901A54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N:</w:t>
            </w:r>
            <w:r w:rsidR="00901A54" w:rsidRPr="00747C89">
              <w:rPr>
                <w:szCs w:val="22"/>
              </w:rPr>
              <w:t xml:space="preserve"> Wilson, Georges Clemenceau, </w:t>
            </w:r>
            <w:r w:rsidR="00CF2A88">
              <w:rPr>
                <w:szCs w:val="22"/>
              </w:rPr>
              <w:t xml:space="preserve">David Lloyd-George, </w:t>
            </w:r>
            <w:r w:rsidR="00901A54" w:rsidRPr="0040330A">
              <w:rPr>
                <w:i/>
                <w:szCs w:val="22"/>
              </w:rPr>
              <w:t xml:space="preserve">Musztafa </w:t>
            </w:r>
            <w:proofErr w:type="spellStart"/>
            <w:r w:rsidR="00901A54" w:rsidRPr="0040330A">
              <w:rPr>
                <w:i/>
                <w:szCs w:val="22"/>
              </w:rPr>
              <w:t>Kemál</w:t>
            </w:r>
            <w:proofErr w:type="spellEnd"/>
          </w:p>
          <w:p w14:paraId="12D94AA4" w14:textId="77777777" w:rsidR="00901A54" w:rsidRPr="00747C89" w:rsidRDefault="00901A54" w:rsidP="00901A54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t>É:</w:t>
            </w:r>
            <w:r w:rsidRPr="00747C89">
              <w:rPr>
                <w:szCs w:val="22"/>
              </w:rPr>
              <w:t xml:space="preserve"> </w:t>
            </w:r>
            <w:r w:rsidRPr="0040330A">
              <w:rPr>
                <w:i/>
                <w:szCs w:val="22"/>
              </w:rPr>
              <w:t>1919. január 18</w:t>
            </w:r>
            <w:proofErr w:type="gramStart"/>
            <w:r w:rsidRPr="0040330A">
              <w:rPr>
                <w:i/>
                <w:szCs w:val="22"/>
              </w:rPr>
              <w:t>.</w:t>
            </w:r>
            <w:r w:rsidR="0040330A">
              <w:rPr>
                <w:i/>
                <w:szCs w:val="22"/>
              </w:rPr>
              <w:t>,</w:t>
            </w:r>
            <w:proofErr w:type="gramEnd"/>
            <w:r w:rsidR="0040330A">
              <w:rPr>
                <w:i/>
                <w:szCs w:val="22"/>
              </w:rPr>
              <w:t xml:space="preserve"> </w:t>
            </w:r>
            <w:r w:rsidR="0040330A" w:rsidRPr="0040330A">
              <w:rPr>
                <w:szCs w:val="22"/>
              </w:rPr>
              <w:t>1919.</w:t>
            </w:r>
          </w:p>
          <w:p w14:paraId="35112B9A" w14:textId="77777777" w:rsidR="00901A54" w:rsidRPr="00747C89" w:rsidRDefault="00901A54" w:rsidP="00901A54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t>T:</w:t>
            </w:r>
            <w:r w:rsidRPr="00747C89">
              <w:rPr>
                <w:szCs w:val="22"/>
              </w:rPr>
              <w:t xml:space="preserve"> Elzász-Lotaringia, </w:t>
            </w:r>
            <w:r w:rsidRPr="0040330A">
              <w:rPr>
                <w:i/>
                <w:szCs w:val="22"/>
              </w:rPr>
              <w:t>Saar-vidék</w:t>
            </w:r>
            <w:r w:rsidRPr="00747C89">
              <w:rPr>
                <w:szCs w:val="22"/>
              </w:rPr>
              <w:t xml:space="preserve">, Lengyelország, </w:t>
            </w:r>
            <w:proofErr w:type="spellStart"/>
            <w:r w:rsidRPr="0040330A">
              <w:rPr>
                <w:i/>
                <w:szCs w:val="22"/>
              </w:rPr>
              <w:t>Danzig</w:t>
            </w:r>
            <w:proofErr w:type="spellEnd"/>
            <w:r w:rsidRPr="00747C89">
              <w:rPr>
                <w:szCs w:val="22"/>
              </w:rPr>
              <w:t xml:space="preserve">, </w:t>
            </w:r>
            <w:r w:rsidRPr="0040330A">
              <w:rPr>
                <w:i/>
                <w:szCs w:val="22"/>
              </w:rPr>
              <w:t>Csehszlovákia</w:t>
            </w:r>
            <w:r w:rsidRPr="00747C89">
              <w:rPr>
                <w:szCs w:val="22"/>
              </w:rPr>
              <w:t>, Szerb–Horvát–Szlovén Királyság</w:t>
            </w:r>
          </w:p>
          <w:p w14:paraId="6EC28B5C" w14:textId="77777777" w:rsidR="00901A54" w:rsidRPr="00747C89" w:rsidRDefault="00901A54" w:rsidP="00901A54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t>ÉK:</w:t>
            </w:r>
            <w:r w:rsidRPr="00747C89">
              <w:rPr>
                <w:szCs w:val="22"/>
              </w:rPr>
              <w:t xml:space="preserve"> ok és következmény, történeti </w:t>
            </w:r>
            <w:proofErr w:type="gramStart"/>
            <w:r w:rsidRPr="00747C89">
              <w:rPr>
                <w:szCs w:val="22"/>
              </w:rPr>
              <w:t>interpretáció</w:t>
            </w:r>
            <w:proofErr w:type="gramEnd"/>
          </w:p>
          <w:p w14:paraId="38692F26" w14:textId="77777777" w:rsidR="00901A54" w:rsidRPr="00687C44" w:rsidRDefault="00901A54" w:rsidP="00901A54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t>TK:</w:t>
            </w:r>
            <w:r w:rsidRPr="00747C89">
              <w:rPr>
                <w:szCs w:val="22"/>
              </w:rPr>
              <w:t xml:space="preserve"> politika, állam, nemzet, nemzetiség</w:t>
            </w:r>
          </w:p>
        </w:tc>
      </w:tr>
      <w:tr w:rsidR="00E85A95" w:rsidRPr="007C2029" w14:paraId="4EDB8BC1" w14:textId="77777777" w:rsidTr="00B11890">
        <w:trPr>
          <w:trHeight w:val="762"/>
          <w:jc w:val="center"/>
        </w:trPr>
        <w:tc>
          <w:tcPr>
            <w:tcW w:w="351" w:type="pct"/>
            <w:shd w:val="clear" w:color="auto" w:fill="auto"/>
          </w:tcPr>
          <w:p w14:paraId="34FAEF8C" w14:textId="4F523A6A" w:rsidR="00901A54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57</w:t>
            </w:r>
            <w:r w:rsidR="00901A54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19C48BAE" w14:textId="77777777" w:rsidR="00901A54" w:rsidRPr="00687C44" w:rsidRDefault="00901A54" w:rsidP="00640A45">
            <w:pPr>
              <w:rPr>
                <w:b/>
                <w:bCs/>
                <w:szCs w:val="22"/>
              </w:rPr>
            </w:pPr>
            <w:r w:rsidRPr="002A7A10">
              <w:rPr>
                <w:b/>
                <w:bCs/>
                <w:szCs w:val="22"/>
              </w:rPr>
              <w:t>26. Tanácsköztársaság és ellenforradalom Magyarországon</w:t>
            </w:r>
          </w:p>
        </w:tc>
        <w:tc>
          <w:tcPr>
            <w:tcW w:w="1156" w:type="pct"/>
            <w:shd w:val="clear" w:color="auto" w:fill="auto"/>
          </w:tcPr>
          <w:p w14:paraId="242F4012" w14:textId="77777777" w:rsidR="00901A54" w:rsidRPr="002A7A10" w:rsidRDefault="00901A54" w:rsidP="00901A54">
            <w:pPr>
              <w:rPr>
                <w:szCs w:val="22"/>
              </w:rPr>
            </w:pPr>
            <w:r w:rsidRPr="002A7A10">
              <w:rPr>
                <w:szCs w:val="22"/>
              </w:rPr>
              <w:t xml:space="preserve">A magyarországi tanácsköztársaság születési körülményeinek vizsgálata. </w:t>
            </w:r>
          </w:p>
          <w:p w14:paraId="43B9AC4F" w14:textId="77777777" w:rsidR="00901A54" w:rsidRPr="002A7A10" w:rsidRDefault="00901A54" w:rsidP="00901A54">
            <w:pPr>
              <w:rPr>
                <w:szCs w:val="22"/>
              </w:rPr>
            </w:pPr>
            <w:r w:rsidRPr="002A7A10">
              <w:rPr>
                <w:szCs w:val="22"/>
              </w:rPr>
              <w:t>A Forradalmi Kormányzótanács céljainak és lehetőségeinek elemzése a katonai helyzet tekintetében.</w:t>
            </w:r>
          </w:p>
          <w:p w14:paraId="45142E43" w14:textId="7F7C431E" w:rsidR="00901A54" w:rsidRPr="00687C44" w:rsidRDefault="00901A54" w:rsidP="007340E8">
            <w:pPr>
              <w:rPr>
                <w:szCs w:val="22"/>
              </w:rPr>
            </w:pPr>
            <w:r w:rsidRPr="002A7A10">
              <w:rPr>
                <w:szCs w:val="22"/>
              </w:rPr>
              <w:t>Az ellenforradalmi erők térnyerésén</w:t>
            </w:r>
            <w:r w:rsidR="007340E8">
              <w:rPr>
                <w:szCs w:val="22"/>
              </w:rPr>
              <w:t xml:space="preserve">ek bemutatása Magyarországon, megszerveződésüktől </w:t>
            </w:r>
            <w:r w:rsidRPr="002A7A10">
              <w:rPr>
                <w:szCs w:val="22"/>
              </w:rPr>
              <w:t>a nemzetközi elfogadásig.</w:t>
            </w:r>
          </w:p>
        </w:tc>
        <w:tc>
          <w:tcPr>
            <w:tcW w:w="1349" w:type="pct"/>
            <w:shd w:val="clear" w:color="auto" w:fill="auto"/>
          </w:tcPr>
          <w:p w14:paraId="323F98D5" w14:textId="77777777" w:rsidR="00901A54" w:rsidRPr="00A93006" w:rsidRDefault="00901A54" w:rsidP="00901A54">
            <w:pPr>
              <w:rPr>
                <w:b/>
                <w:szCs w:val="22"/>
              </w:rPr>
            </w:pPr>
            <w:r w:rsidRPr="00A93006">
              <w:rPr>
                <w:b/>
                <w:szCs w:val="22"/>
              </w:rPr>
              <w:t>1. Ismeretszerzés, tanulás</w:t>
            </w:r>
          </w:p>
          <w:p w14:paraId="4CD6EAB6" w14:textId="77777777" w:rsidR="003142C5" w:rsidRPr="00B11890" w:rsidRDefault="003142C5" w:rsidP="00901A54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Kérdések és feltevések önálló megfogalmazása</w:t>
            </w:r>
          </w:p>
          <w:p w14:paraId="6BF71EF5" w14:textId="77777777" w:rsidR="00901A54" w:rsidRPr="00A93006" w:rsidRDefault="00901A54" w:rsidP="00901A54">
            <w:pPr>
              <w:rPr>
                <w:szCs w:val="22"/>
              </w:rPr>
            </w:pPr>
            <w:r w:rsidRPr="00A93006">
              <w:rPr>
                <w:szCs w:val="22"/>
              </w:rPr>
              <w:t>Kérdések és feltevések megfogalmazása egy téma elő</w:t>
            </w:r>
            <w:r w:rsidR="003142C5" w:rsidRPr="00A93006">
              <w:rPr>
                <w:szCs w:val="22"/>
              </w:rPr>
              <w:t>zetes áttekintése alapján: A</w:t>
            </w:r>
            <w:r w:rsidRPr="00A93006">
              <w:rPr>
                <w:szCs w:val="22"/>
              </w:rPr>
              <w:t xml:space="preserve"> kommunista ide</w:t>
            </w:r>
            <w:r w:rsidR="003142C5" w:rsidRPr="00A93006">
              <w:rPr>
                <w:szCs w:val="22"/>
              </w:rPr>
              <w:t>ológia gyakorlati megvalósítása</w:t>
            </w:r>
            <w:r w:rsidRPr="00A93006">
              <w:rPr>
                <w:szCs w:val="22"/>
              </w:rPr>
              <w:t xml:space="preserve">. </w:t>
            </w:r>
          </w:p>
          <w:p w14:paraId="026B8ADA" w14:textId="77777777" w:rsidR="003142C5" w:rsidRPr="00B11890" w:rsidRDefault="003142C5" w:rsidP="00901A54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A források áttekintése és értelmezése</w:t>
            </w:r>
          </w:p>
          <w:p w14:paraId="72BA8BC2" w14:textId="77777777" w:rsidR="00901A54" w:rsidRPr="00A93006" w:rsidRDefault="00901A54" w:rsidP="00901A54">
            <w:pPr>
              <w:rPr>
                <w:szCs w:val="22"/>
              </w:rPr>
            </w:pPr>
            <w:r w:rsidRPr="00A93006">
              <w:rPr>
                <w:szCs w:val="22"/>
              </w:rPr>
              <w:t>A rendelkezésre álló ismeretforrások bemutatása és értékelése hasznosság, megbízhatóság, hitelesség</w:t>
            </w:r>
            <w:r w:rsidR="003142C5" w:rsidRPr="00A93006">
              <w:rPr>
                <w:szCs w:val="22"/>
              </w:rPr>
              <w:t xml:space="preserve"> szempontjából: A</w:t>
            </w:r>
            <w:r w:rsidRPr="00A93006">
              <w:rPr>
                <w:szCs w:val="22"/>
              </w:rPr>
              <w:t xml:space="preserve"> Mindenkihez</w:t>
            </w:r>
            <w:r w:rsidR="003142C5" w:rsidRPr="00A93006">
              <w:rPr>
                <w:szCs w:val="22"/>
              </w:rPr>
              <w:t>! kiáltvány elemzése</w:t>
            </w:r>
            <w:r w:rsidRPr="00A93006">
              <w:rPr>
                <w:szCs w:val="22"/>
              </w:rPr>
              <w:t xml:space="preserve">. </w:t>
            </w:r>
          </w:p>
          <w:p w14:paraId="79908504" w14:textId="6957F853" w:rsidR="00901A54" w:rsidRPr="00B11890" w:rsidRDefault="003142C5" w:rsidP="00901A54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Ismeretszerzés másodlagos forrásokból</w:t>
            </w:r>
            <w:r w:rsidR="00901A54" w:rsidRPr="00B11890">
              <w:rPr>
                <w:i/>
                <w:szCs w:val="22"/>
              </w:rPr>
              <w:t xml:space="preserve"> </w:t>
            </w:r>
          </w:p>
          <w:p w14:paraId="384BDED1" w14:textId="77777777" w:rsidR="003142C5" w:rsidRPr="00A93006" w:rsidRDefault="003142C5" w:rsidP="00901A54">
            <w:pPr>
              <w:rPr>
                <w:szCs w:val="22"/>
              </w:rPr>
            </w:pPr>
            <w:r w:rsidRPr="00A93006">
              <w:rPr>
                <w:szCs w:val="22"/>
              </w:rPr>
              <w:t xml:space="preserve">Az </w:t>
            </w:r>
            <w:proofErr w:type="gramStart"/>
            <w:r w:rsidRPr="00A93006">
              <w:rPr>
                <w:szCs w:val="22"/>
              </w:rPr>
              <w:t>információk</w:t>
            </w:r>
            <w:proofErr w:type="gramEnd"/>
            <w:r w:rsidRPr="00A93006">
              <w:rPr>
                <w:szCs w:val="22"/>
              </w:rPr>
              <w:t xml:space="preserve"> elrendezése és értelmezése</w:t>
            </w:r>
          </w:p>
          <w:p w14:paraId="51AFD536" w14:textId="77777777" w:rsidR="00901A54" w:rsidRPr="00A93006" w:rsidRDefault="00901A54" w:rsidP="00901A54">
            <w:pPr>
              <w:rPr>
                <w:szCs w:val="22"/>
              </w:rPr>
            </w:pPr>
            <w:r w:rsidRPr="00A93006">
              <w:rPr>
                <w:szCs w:val="22"/>
              </w:rPr>
              <w:t>Érvekkel és bizonyítékokkal alátámasztott következtetések megfogalmazása arról,</w:t>
            </w:r>
            <w:r w:rsidR="003142C5" w:rsidRPr="00A93006">
              <w:rPr>
                <w:szCs w:val="22"/>
              </w:rPr>
              <w:t xml:space="preserve"> hogy mi és miért történt: M</w:t>
            </w:r>
            <w:r w:rsidRPr="00A93006">
              <w:rPr>
                <w:szCs w:val="22"/>
              </w:rPr>
              <w:t>i vezet</w:t>
            </w:r>
            <w:r w:rsidR="003142C5" w:rsidRPr="00A93006">
              <w:rPr>
                <w:szCs w:val="22"/>
              </w:rPr>
              <w:t>ett Károlyi Mihály lemondásához?</w:t>
            </w:r>
          </w:p>
          <w:p w14:paraId="619357ED" w14:textId="77777777" w:rsidR="00901A54" w:rsidRPr="00A93006" w:rsidRDefault="00901A54" w:rsidP="00901A54">
            <w:pPr>
              <w:rPr>
                <w:b/>
                <w:szCs w:val="22"/>
              </w:rPr>
            </w:pPr>
            <w:r w:rsidRPr="00A93006">
              <w:rPr>
                <w:b/>
                <w:szCs w:val="22"/>
              </w:rPr>
              <w:t>2. Kritikai gondolkodás</w:t>
            </w:r>
          </w:p>
          <w:p w14:paraId="6CA0FABC" w14:textId="77777777" w:rsidR="003142C5" w:rsidRPr="00B11890" w:rsidRDefault="003142C5" w:rsidP="00901A54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Emberi magatartásformák és döntések megfigyelése</w:t>
            </w:r>
          </w:p>
          <w:p w14:paraId="76BFDDC1" w14:textId="77777777" w:rsidR="00901A54" w:rsidRPr="00A93006" w:rsidRDefault="00901A54" w:rsidP="00901A54">
            <w:pPr>
              <w:rPr>
                <w:szCs w:val="22"/>
              </w:rPr>
            </w:pPr>
            <w:r w:rsidRPr="00A93006">
              <w:rPr>
                <w:szCs w:val="22"/>
              </w:rPr>
              <w:t xml:space="preserve">Egyes történelmi szereplők döntéseinek elemzése: célok, rendelkezésre álló </w:t>
            </w:r>
            <w:proofErr w:type="gramStart"/>
            <w:r w:rsidRPr="00A93006">
              <w:rPr>
                <w:szCs w:val="22"/>
              </w:rPr>
              <w:t>információk</w:t>
            </w:r>
            <w:proofErr w:type="gramEnd"/>
            <w:r w:rsidRPr="00A93006">
              <w:rPr>
                <w:szCs w:val="22"/>
              </w:rPr>
              <w:t>, megfontolások, feltétel</w:t>
            </w:r>
            <w:r w:rsidR="003142C5" w:rsidRPr="00A93006">
              <w:rPr>
                <w:szCs w:val="22"/>
              </w:rPr>
              <w:t>ezések, személyes motívumok:</w:t>
            </w:r>
            <w:r w:rsidRPr="00A93006">
              <w:rPr>
                <w:szCs w:val="22"/>
              </w:rPr>
              <w:t xml:space="preserve"> Kun Béla </w:t>
            </w:r>
            <w:proofErr w:type="spellStart"/>
            <w:r w:rsidRPr="00A93006">
              <w:rPr>
                <w:szCs w:val="22"/>
              </w:rPr>
              <w:t>kü</w:t>
            </w:r>
            <w:r w:rsidR="003142C5" w:rsidRPr="00A93006">
              <w:rPr>
                <w:szCs w:val="22"/>
              </w:rPr>
              <w:t>l</w:t>
            </w:r>
            <w:proofErr w:type="spellEnd"/>
            <w:r w:rsidR="003142C5" w:rsidRPr="00A93006">
              <w:rPr>
                <w:szCs w:val="22"/>
              </w:rPr>
              <w:t>- és belpolitikai elképzelései</w:t>
            </w:r>
            <w:r w:rsidRPr="00A93006">
              <w:rPr>
                <w:szCs w:val="22"/>
              </w:rPr>
              <w:t xml:space="preserve">. </w:t>
            </w:r>
          </w:p>
          <w:p w14:paraId="39AB1ED6" w14:textId="77777777" w:rsidR="00901A54" w:rsidRPr="00A93006" w:rsidRDefault="003142C5" w:rsidP="00901A54">
            <w:pPr>
              <w:rPr>
                <w:b/>
                <w:szCs w:val="22"/>
              </w:rPr>
            </w:pPr>
            <w:r w:rsidRPr="00A93006">
              <w:rPr>
                <w:b/>
                <w:szCs w:val="22"/>
              </w:rPr>
              <w:t xml:space="preserve">4. Tájékozódás térben és </w:t>
            </w:r>
            <w:r w:rsidR="00901A54" w:rsidRPr="00A93006">
              <w:rPr>
                <w:b/>
                <w:szCs w:val="22"/>
              </w:rPr>
              <w:t>időben</w:t>
            </w:r>
          </w:p>
          <w:p w14:paraId="74CADCF8" w14:textId="77777777" w:rsidR="003142C5" w:rsidRPr="00B11890" w:rsidRDefault="003142C5" w:rsidP="00901A54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Topográfiai feladatok</w:t>
            </w:r>
          </w:p>
          <w:p w14:paraId="258BFF25" w14:textId="77777777" w:rsidR="00901A54" w:rsidRPr="00687C44" w:rsidRDefault="00901A54" w:rsidP="00901A54">
            <w:pPr>
              <w:rPr>
                <w:szCs w:val="22"/>
              </w:rPr>
            </w:pPr>
            <w:r w:rsidRPr="00A93006">
              <w:rPr>
                <w:szCs w:val="22"/>
              </w:rPr>
              <w:t>Történelmi változások azonosítása és bemut</w:t>
            </w:r>
            <w:r w:rsidR="003142C5" w:rsidRPr="00A93006">
              <w:rPr>
                <w:szCs w:val="22"/>
              </w:rPr>
              <w:t>atása térképek segítségével: H</w:t>
            </w:r>
            <w:r w:rsidRPr="00A93006">
              <w:rPr>
                <w:szCs w:val="22"/>
              </w:rPr>
              <w:t xml:space="preserve">arcok </w:t>
            </w:r>
            <w:r w:rsidRPr="00A93006">
              <w:rPr>
                <w:szCs w:val="22"/>
              </w:rPr>
              <w:lastRenderedPageBreak/>
              <w:t>Magyarországon, illetve a román megs</w:t>
            </w:r>
            <w:r w:rsidR="003142C5" w:rsidRPr="00A93006">
              <w:rPr>
                <w:szCs w:val="22"/>
              </w:rPr>
              <w:t>zállás</w:t>
            </w:r>
            <w:r w:rsidRPr="00A93006"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06C7FB66" w14:textId="77777777" w:rsidR="00901A54" w:rsidRPr="002A7A10" w:rsidRDefault="00901A54" w:rsidP="00901A54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lastRenderedPageBreak/>
              <w:t>F:</w:t>
            </w:r>
            <w:r w:rsidRPr="002A7A10">
              <w:rPr>
                <w:szCs w:val="22"/>
              </w:rPr>
              <w:t xml:space="preserve"> </w:t>
            </w:r>
            <w:r w:rsidRPr="0040330A">
              <w:rPr>
                <w:i/>
                <w:szCs w:val="22"/>
              </w:rPr>
              <w:t>Vix-jegyzék</w:t>
            </w:r>
            <w:r w:rsidRPr="002A7A10">
              <w:rPr>
                <w:szCs w:val="22"/>
              </w:rPr>
              <w:t xml:space="preserve">, proletárdiktatúra, </w:t>
            </w:r>
            <w:r w:rsidRPr="0040330A">
              <w:rPr>
                <w:i/>
                <w:szCs w:val="22"/>
              </w:rPr>
              <w:t>népbiztos</w:t>
            </w:r>
            <w:r w:rsidRPr="002A7A10">
              <w:rPr>
                <w:szCs w:val="22"/>
              </w:rPr>
              <w:t xml:space="preserve">, </w:t>
            </w:r>
            <w:r w:rsidRPr="0040330A">
              <w:rPr>
                <w:i/>
                <w:szCs w:val="22"/>
              </w:rPr>
              <w:t>Forradalmi Kormányzótanács</w:t>
            </w:r>
            <w:r w:rsidR="0040330A">
              <w:rPr>
                <w:szCs w:val="22"/>
              </w:rPr>
              <w:t>,</w:t>
            </w:r>
            <w:r w:rsidRPr="002A7A10">
              <w:rPr>
                <w:szCs w:val="22"/>
              </w:rPr>
              <w:t xml:space="preserve"> </w:t>
            </w:r>
            <w:r w:rsidRPr="0040330A">
              <w:rPr>
                <w:i/>
                <w:szCs w:val="22"/>
              </w:rPr>
              <w:t>északi hadjárat</w:t>
            </w:r>
            <w:r w:rsidRPr="002A7A10">
              <w:rPr>
                <w:szCs w:val="22"/>
              </w:rPr>
              <w:t xml:space="preserve">, vörösterror, </w:t>
            </w:r>
            <w:r w:rsidRPr="0040330A">
              <w:rPr>
                <w:i/>
                <w:szCs w:val="22"/>
              </w:rPr>
              <w:t>Nemzeti Hadsereg</w:t>
            </w:r>
            <w:r w:rsidRPr="002A7A10">
              <w:rPr>
                <w:szCs w:val="22"/>
              </w:rPr>
              <w:t>, fehérterror, egyházellenesség, vallásellenesség, ellenforradalom</w:t>
            </w:r>
          </w:p>
          <w:p w14:paraId="41041A13" w14:textId="77777777" w:rsidR="00901A54" w:rsidRPr="002A7A10" w:rsidRDefault="00901A54" w:rsidP="00901A54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t>N:</w:t>
            </w:r>
            <w:r w:rsidRPr="002A7A10">
              <w:rPr>
                <w:szCs w:val="22"/>
              </w:rPr>
              <w:t xml:space="preserve"> Kun Béla, Garami Ernő, </w:t>
            </w:r>
            <w:r w:rsidRPr="0040330A">
              <w:rPr>
                <w:i/>
                <w:szCs w:val="22"/>
              </w:rPr>
              <w:t>Garbai Sándor, Stromfeld Aurél,</w:t>
            </w:r>
            <w:r w:rsidRPr="002A7A10">
              <w:rPr>
                <w:szCs w:val="22"/>
              </w:rPr>
              <w:t xml:space="preserve"> Horthy Miklós</w:t>
            </w:r>
          </w:p>
          <w:p w14:paraId="55691036" w14:textId="6F95A812" w:rsidR="00901A54" w:rsidRPr="002A7A10" w:rsidRDefault="00901A54" w:rsidP="00901A54">
            <w:pPr>
              <w:rPr>
                <w:szCs w:val="22"/>
              </w:rPr>
            </w:pPr>
            <w:r w:rsidRPr="0040330A">
              <w:rPr>
                <w:b/>
                <w:szCs w:val="22"/>
              </w:rPr>
              <w:t>É:</w:t>
            </w:r>
            <w:r w:rsidR="0040330A">
              <w:rPr>
                <w:szCs w:val="22"/>
              </w:rPr>
              <w:t xml:space="preserve"> 1919. március 21</w:t>
            </w:r>
            <w:r w:rsidR="007340E8">
              <w:rPr>
                <w:szCs w:val="22"/>
              </w:rPr>
              <w:t>–</w:t>
            </w:r>
            <w:r w:rsidRPr="002A7A10">
              <w:rPr>
                <w:szCs w:val="22"/>
              </w:rPr>
              <w:t>1919. augusztus 1.</w:t>
            </w:r>
          </w:p>
          <w:p w14:paraId="3A9FC222" w14:textId="77777777" w:rsidR="00901A54" w:rsidRPr="002A7A10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ÉK:</w:t>
            </w:r>
            <w:r>
              <w:rPr>
                <w:szCs w:val="22"/>
              </w:rPr>
              <w:t xml:space="preserve"> </w:t>
            </w:r>
            <w:r w:rsidRPr="002A7A10">
              <w:rPr>
                <w:szCs w:val="22"/>
              </w:rPr>
              <w:t xml:space="preserve">ok és következmény, történelmi nézőpont </w:t>
            </w:r>
          </w:p>
          <w:p w14:paraId="1DE75604" w14:textId="77777777" w:rsidR="00901A54" w:rsidRPr="00687C44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TK:</w:t>
            </w:r>
            <w:r w:rsidRPr="002A7A10">
              <w:rPr>
                <w:szCs w:val="22"/>
              </w:rPr>
              <w:t xml:space="preserve"> állam, politika, egyeduralom, vallásüldözés, antiklerikalizmus</w:t>
            </w:r>
          </w:p>
        </w:tc>
      </w:tr>
      <w:tr w:rsidR="00E85A95" w:rsidRPr="007C2029" w14:paraId="7386ED28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578D3CB6" w14:textId="7A6308CD" w:rsidR="00901A54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58-59</w:t>
            </w:r>
            <w:r w:rsidR="00901A54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605EE489" w14:textId="77777777" w:rsidR="00901A54" w:rsidRPr="00687C44" w:rsidRDefault="00901A54" w:rsidP="00640A45">
            <w:pPr>
              <w:rPr>
                <w:b/>
                <w:bCs/>
                <w:szCs w:val="22"/>
              </w:rPr>
            </w:pPr>
            <w:r w:rsidRPr="00BF64C9">
              <w:rPr>
                <w:b/>
                <w:bCs/>
                <w:szCs w:val="22"/>
              </w:rPr>
              <w:t>27. A trianoni békeszerződés</w:t>
            </w:r>
          </w:p>
        </w:tc>
        <w:tc>
          <w:tcPr>
            <w:tcW w:w="1156" w:type="pct"/>
            <w:shd w:val="clear" w:color="auto" w:fill="auto"/>
          </w:tcPr>
          <w:p w14:paraId="3372547B" w14:textId="363C80E7" w:rsidR="00901A54" w:rsidRPr="00687C44" w:rsidRDefault="00901A54" w:rsidP="007340E8">
            <w:pPr>
              <w:rPr>
                <w:szCs w:val="22"/>
              </w:rPr>
            </w:pPr>
            <w:r w:rsidRPr="00BF64C9">
              <w:rPr>
                <w:szCs w:val="22"/>
              </w:rPr>
              <w:t xml:space="preserve">A trianoni békediktátum </w:t>
            </w:r>
            <w:r w:rsidR="007340E8">
              <w:rPr>
                <w:szCs w:val="22"/>
              </w:rPr>
              <w:t>megszületésének</w:t>
            </w:r>
            <w:r w:rsidRPr="00BF64C9">
              <w:rPr>
                <w:szCs w:val="22"/>
              </w:rPr>
              <w:t xml:space="preserve"> körülményei, az a</w:t>
            </w:r>
            <w:r>
              <w:rPr>
                <w:szCs w:val="22"/>
              </w:rPr>
              <w:t xml:space="preserve">zt alakító erők számbavétele. </w:t>
            </w:r>
            <w:r w:rsidRPr="00BF64C9">
              <w:rPr>
                <w:szCs w:val="22"/>
              </w:rPr>
              <w:t>A béke rendelkezéseinek mélyreható elemzése, az államhatárok kialakulásának közvetlen következményei.</w:t>
            </w:r>
          </w:p>
        </w:tc>
        <w:tc>
          <w:tcPr>
            <w:tcW w:w="1349" w:type="pct"/>
            <w:shd w:val="clear" w:color="auto" w:fill="auto"/>
          </w:tcPr>
          <w:p w14:paraId="441FBE10" w14:textId="77777777" w:rsidR="00901A54" w:rsidRPr="00BF64C9" w:rsidRDefault="00901A54" w:rsidP="00901A54">
            <w:pPr>
              <w:rPr>
                <w:b/>
                <w:szCs w:val="22"/>
              </w:rPr>
            </w:pPr>
            <w:r w:rsidRPr="00BF64C9">
              <w:rPr>
                <w:b/>
                <w:szCs w:val="22"/>
              </w:rPr>
              <w:t>1. Ismeretszerzés, tanulás</w:t>
            </w:r>
          </w:p>
          <w:p w14:paraId="10CB3B51" w14:textId="682600A8" w:rsidR="00901A54" w:rsidRPr="00B11890" w:rsidRDefault="003142C5" w:rsidP="00901A54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Ismeretszerzés elsődleges forrásokból</w:t>
            </w:r>
            <w:r w:rsidR="0082697E">
              <w:rPr>
                <w:i/>
                <w:szCs w:val="22"/>
              </w:rPr>
              <w:t xml:space="preserve"> </w:t>
            </w:r>
          </w:p>
          <w:p w14:paraId="5FAF3B2F" w14:textId="77777777" w:rsidR="00901A54" w:rsidRPr="00BF64C9" w:rsidRDefault="00901A54" w:rsidP="00901A54">
            <w:pPr>
              <w:rPr>
                <w:szCs w:val="22"/>
              </w:rPr>
            </w:pPr>
            <w:r w:rsidRPr="00BF64C9">
              <w:rPr>
                <w:szCs w:val="22"/>
              </w:rPr>
              <w:t>Események, jelenségek, személyek bemutatása vagy jellemzése kora</w:t>
            </w:r>
            <w:r w:rsidR="003142C5">
              <w:rPr>
                <w:szCs w:val="22"/>
              </w:rPr>
              <w:t xml:space="preserve">beli források segítségével: </w:t>
            </w:r>
            <w:r w:rsidRPr="00BF64C9">
              <w:rPr>
                <w:szCs w:val="22"/>
              </w:rPr>
              <w:t>App</w:t>
            </w:r>
            <w:r w:rsidR="003142C5">
              <w:rPr>
                <w:szCs w:val="22"/>
              </w:rPr>
              <w:t>onyi Albert beszédének elemzése</w:t>
            </w:r>
            <w:r w:rsidRPr="00BF64C9">
              <w:rPr>
                <w:szCs w:val="22"/>
              </w:rPr>
              <w:t xml:space="preserve">. </w:t>
            </w:r>
          </w:p>
          <w:p w14:paraId="607E7315" w14:textId="77777777" w:rsidR="00901A54" w:rsidRPr="00BF64C9" w:rsidRDefault="00901A54" w:rsidP="00901A54">
            <w:pPr>
              <w:rPr>
                <w:szCs w:val="22"/>
              </w:rPr>
            </w:pPr>
            <w:r w:rsidRPr="00BF64C9">
              <w:rPr>
                <w:szCs w:val="22"/>
              </w:rPr>
              <w:t>Annak azonosítása, hogy a vizsgált forrás milyen céllal készült, ki a szerzője, mi a szerző viszonya az adott esemén</w:t>
            </w:r>
            <w:r w:rsidR="003142C5">
              <w:rPr>
                <w:szCs w:val="22"/>
              </w:rPr>
              <w:t>yhez, személyhez, ügyhöz:</w:t>
            </w:r>
            <w:r>
              <w:rPr>
                <w:szCs w:val="22"/>
              </w:rPr>
              <w:t xml:space="preserve"> </w:t>
            </w:r>
            <w:r w:rsidR="003142C5">
              <w:rPr>
                <w:szCs w:val="22"/>
              </w:rPr>
              <w:t>B</w:t>
            </w:r>
            <w:r w:rsidRPr="00BF64C9">
              <w:rPr>
                <w:szCs w:val="22"/>
              </w:rPr>
              <w:t xml:space="preserve">rit vélemények a magyar békeszerződésről). </w:t>
            </w:r>
          </w:p>
          <w:p w14:paraId="6E11D3E1" w14:textId="77777777" w:rsidR="00901A54" w:rsidRPr="00BF64C9" w:rsidRDefault="00901A54" w:rsidP="00901A54">
            <w:pPr>
              <w:rPr>
                <w:b/>
                <w:szCs w:val="22"/>
              </w:rPr>
            </w:pPr>
            <w:r w:rsidRPr="00BF64C9">
              <w:rPr>
                <w:b/>
                <w:szCs w:val="22"/>
              </w:rPr>
              <w:t>2. Kritikai gondolkodás</w:t>
            </w:r>
          </w:p>
          <w:p w14:paraId="3CFA441E" w14:textId="77777777" w:rsidR="003142C5" w:rsidRPr="00B11890" w:rsidRDefault="003142C5" w:rsidP="00901A54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A források kritikus kezelése</w:t>
            </w:r>
          </w:p>
          <w:p w14:paraId="68140398" w14:textId="77777777" w:rsidR="00901A54" w:rsidRPr="00BF64C9" w:rsidRDefault="00901A54" w:rsidP="00901A54">
            <w:pPr>
              <w:rPr>
                <w:szCs w:val="22"/>
              </w:rPr>
            </w:pPr>
            <w:r w:rsidRPr="00BF64C9">
              <w:rPr>
                <w:szCs w:val="22"/>
              </w:rPr>
              <w:t>A tények, bizonyítékok megkülönböztetése a feltétele</w:t>
            </w:r>
            <w:r w:rsidR="003142C5">
              <w:rPr>
                <w:szCs w:val="22"/>
              </w:rPr>
              <w:t>zésektől és véleményektől: Tévhitek a trianoni békéről</w:t>
            </w:r>
            <w:r w:rsidRPr="00BF64C9">
              <w:rPr>
                <w:szCs w:val="22"/>
              </w:rPr>
              <w:t>.</w:t>
            </w:r>
          </w:p>
          <w:p w14:paraId="62DAD01C" w14:textId="65613C0A" w:rsidR="003142C5" w:rsidRPr="00B11890" w:rsidRDefault="003142C5" w:rsidP="00901A54">
            <w:pPr>
              <w:rPr>
                <w:i/>
                <w:szCs w:val="22"/>
              </w:rPr>
            </w:pPr>
            <w:r w:rsidRPr="00B11890">
              <w:rPr>
                <w:i/>
                <w:szCs w:val="22"/>
              </w:rPr>
              <w:t>Történeti események és jelenségek megfigyelés</w:t>
            </w:r>
            <w:r w:rsidR="0082697E">
              <w:rPr>
                <w:i/>
                <w:szCs w:val="22"/>
              </w:rPr>
              <w:t>e</w:t>
            </w:r>
            <w:r w:rsidRPr="00B11890">
              <w:rPr>
                <w:i/>
                <w:szCs w:val="22"/>
              </w:rPr>
              <w:t xml:space="preserve"> és összehasonlítása</w:t>
            </w:r>
          </w:p>
          <w:p w14:paraId="7F6E9F9B" w14:textId="77777777" w:rsidR="00901A54" w:rsidRPr="00BF64C9" w:rsidRDefault="00901A54" w:rsidP="00901A54">
            <w:pPr>
              <w:rPr>
                <w:szCs w:val="22"/>
              </w:rPr>
            </w:pPr>
            <w:r w:rsidRPr="00BF64C9">
              <w:rPr>
                <w:szCs w:val="22"/>
              </w:rPr>
              <w:t>Bel- és külpolitikai döntések és események közötti összefüggések m</w:t>
            </w:r>
            <w:r w:rsidR="003142C5">
              <w:rPr>
                <w:szCs w:val="22"/>
              </w:rPr>
              <w:t>egfigyelése és értékelése: A</w:t>
            </w:r>
            <w:r w:rsidRPr="00BF64C9">
              <w:rPr>
                <w:szCs w:val="22"/>
              </w:rPr>
              <w:t xml:space="preserve"> m</w:t>
            </w:r>
            <w:r w:rsidR="003142C5">
              <w:rPr>
                <w:szCs w:val="22"/>
              </w:rPr>
              <w:t>agyar békedelegáció álláspontja</w:t>
            </w:r>
            <w:r w:rsidRPr="00BF64C9">
              <w:rPr>
                <w:szCs w:val="22"/>
              </w:rPr>
              <w:t>.</w:t>
            </w:r>
          </w:p>
          <w:p w14:paraId="51EDEA8E" w14:textId="77777777" w:rsidR="00901A54" w:rsidRPr="003142C5" w:rsidRDefault="00901A54" w:rsidP="003142C5">
            <w:pPr>
              <w:rPr>
                <w:b/>
                <w:szCs w:val="22"/>
              </w:rPr>
            </w:pPr>
            <w:r w:rsidRPr="00BF64C9">
              <w:rPr>
                <w:b/>
                <w:szCs w:val="22"/>
              </w:rPr>
              <w:t>3. Kommunikáció</w:t>
            </w:r>
          </w:p>
          <w:p w14:paraId="2F4C1D22" w14:textId="4F28E108" w:rsidR="003142C5" w:rsidRPr="0082697E" w:rsidRDefault="003142C5" w:rsidP="00901A54">
            <w:pPr>
              <w:rPr>
                <w:i/>
                <w:szCs w:val="22"/>
              </w:rPr>
            </w:pPr>
            <w:r w:rsidRPr="0082697E">
              <w:rPr>
                <w:i/>
                <w:szCs w:val="22"/>
              </w:rPr>
              <w:t>Beszélgetés és vita</w:t>
            </w:r>
            <w:r w:rsidR="0082697E">
              <w:rPr>
                <w:i/>
                <w:szCs w:val="22"/>
              </w:rPr>
              <w:t xml:space="preserve"> </w:t>
            </w:r>
          </w:p>
          <w:p w14:paraId="16066923" w14:textId="77777777" w:rsidR="00901A54" w:rsidRPr="00687C44" w:rsidRDefault="00901A54" w:rsidP="00901A54">
            <w:pPr>
              <w:rPr>
                <w:szCs w:val="22"/>
              </w:rPr>
            </w:pPr>
            <w:r w:rsidRPr="00BF64C9">
              <w:rPr>
                <w:szCs w:val="22"/>
              </w:rPr>
              <w:t>A magyar történelem egy-két fordulópontjának megvitatása: jelentőség, okok, következmények, lehetséges altern</w:t>
            </w:r>
            <w:r w:rsidR="003142C5">
              <w:rPr>
                <w:szCs w:val="22"/>
              </w:rPr>
              <w:t>atívák lehetőségei: A</w:t>
            </w:r>
            <w:r>
              <w:rPr>
                <w:szCs w:val="22"/>
              </w:rPr>
              <w:t xml:space="preserve"> „trianoni trauma”</w:t>
            </w:r>
            <w:r w:rsidR="003142C5">
              <w:rPr>
                <w:szCs w:val="22"/>
              </w:rPr>
              <w:t xml:space="preserve"> értelmezése</w:t>
            </w:r>
            <w:r w:rsidRPr="00BF64C9"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0EFC17A5" w14:textId="570FB335" w:rsidR="00901A54" w:rsidRPr="00BD5149" w:rsidRDefault="00901A54" w:rsidP="00901A54">
            <w:pPr>
              <w:rPr>
                <w:i/>
                <w:szCs w:val="22"/>
              </w:rPr>
            </w:pPr>
            <w:r w:rsidRPr="00BD5149">
              <w:rPr>
                <w:b/>
                <w:szCs w:val="22"/>
              </w:rPr>
              <w:t>F:</w:t>
            </w:r>
            <w:r w:rsidRPr="00BF64C9">
              <w:rPr>
                <w:szCs w:val="22"/>
              </w:rPr>
              <w:t xml:space="preserve"> </w:t>
            </w:r>
            <w:r w:rsidRPr="00BD5149">
              <w:rPr>
                <w:i/>
                <w:szCs w:val="22"/>
              </w:rPr>
              <w:t>békedelegáció</w:t>
            </w:r>
            <w:r w:rsidRPr="00BF64C9">
              <w:rPr>
                <w:szCs w:val="22"/>
              </w:rPr>
              <w:t xml:space="preserve">, </w:t>
            </w:r>
            <w:r w:rsidRPr="00BD5149">
              <w:rPr>
                <w:i/>
                <w:szCs w:val="22"/>
              </w:rPr>
              <w:t>Nagy-Trianon-kastély</w:t>
            </w:r>
            <w:r w:rsidRPr="00BF64C9">
              <w:rPr>
                <w:szCs w:val="22"/>
              </w:rPr>
              <w:t xml:space="preserve">, revízió, </w:t>
            </w:r>
            <w:r w:rsidR="00CF2A88">
              <w:rPr>
                <w:szCs w:val="22"/>
              </w:rPr>
              <w:t xml:space="preserve">irredentizmus, </w:t>
            </w:r>
            <w:r w:rsidRPr="00BD5149">
              <w:rPr>
                <w:i/>
                <w:szCs w:val="22"/>
              </w:rPr>
              <w:t>népszavazás</w:t>
            </w:r>
          </w:p>
          <w:p w14:paraId="7823C3B2" w14:textId="77777777" w:rsidR="00901A54" w:rsidRPr="00BD5149" w:rsidRDefault="00901A54" w:rsidP="00901A54">
            <w:pPr>
              <w:rPr>
                <w:i/>
                <w:szCs w:val="22"/>
              </w:rPr>
            </w:pPr>
            <w:r w:rsidRPr="00BD5149">
              <w:rPr>
                <w:b/>
                <w:szCs w:val="22"/>
              </w:rPr>
              <w:t>N:</w:t>
            </w:r>
            <w:r w:rsidRPr="00BF64C9">
              <w:rPr>
                <w:szCs w:val="22"/>
              </w:rPr>
              <w:t xml:space="preserve"> Apponyi Albert, </w:t>
            </w:r>
            <w:r w:rsidRPr="00BD5149">
              <w:rPr>
                <w:i/>
                <w:szCs w:val="22"/>
              </w:rPr>
              <w:t>Bethlen István, Teleki Pál</w:t>
            </w:r>
          </w:p>
          <w:p w14:paraId="0F176AB2" w14:textId="77777777" w:rsidR="00901A54" w:rsidRPr="00BF64C9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É:</w:t>
            </w:r>
            <w:r w:rsidRPr="00BF64C9">
              <w:rPr>
                <w:szCs w:val="22"/>
              </w:rPr>
              <w:t xml:space="preserve"> 1920. június 4.</w:t>
            </w:r>
          </w:p>
          <w:p w14:paraId="1064D8DA" w14:textId="77777777" w:rsidR="00901A54" w:rsidRPr="00BF64C9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T:</w:t>
            </w:r>
            <w:r w:rsidRPr="00BF64C9">
              <w:rPr>
                <w:szCs w:val="22"/>
              </w:rPr>
              <w:t xml:space="preserve"> a trianoni Magyarország</w:t>
            </w:r>
          </w:p>
          <w:p w14:paraId="07DFE0CA" w14:textId="77777777" w:rsidR="00901A54" w:rsidRPr="00BF64C9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ÉK:</w:t>
            </w:r>
            <w:r w:rsidRPr="00BF64C9">
              <w:rPr>
                <w:szCs w:val="22"/>
              </w:rPr>
              <w:t xml:space="preserve"> ok és következmény, történelmi jelentőség</w:t>
            </w:r>
          </w:p>
          <w:p w14:paraId="32BF64B3" w14:textId="77777777" w:rsidR="00901A54" w:rsidRPr="00687C44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TK:</w:t>
            </w:r>
            <w:r w:rsidRPr="00BF64C9">
              <w:rPr>
                <w:szCs w:val="22"/>
              </w:rPr>
              <w:t xml:space="preserve"> politika, állam, nemzet, nemzetiség, identitás</w:t>
            </w:r>
          </w:p>
        </w:tc>
      </w:tr>
      <w:tr w:rsidR="00E85A95" w:rsidRPr="007C2029" w14:paraId="6D41D512" w14:textId="77777777" w:rsidTr="00597FDC">
        <w:trPr>
          <w:trHeight w:val="929"/>
          <w:jc w:val="center"/>
        </w:trPr>
        <w:tc>
          <w:tcPr>
            <w:tcW w:w="351" w:type="pct"/>
            <w:shd w:val="clear" w:color="auto" w:fill="auto"/>
          </w:tcPr>
          <w:p w14:paraId="1A451856" w14:textId="414B66D9" w:rsidR="00901A54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60</w:t>
            </w:r>
            <w:r w:rsidR="00901A54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0D1C5E57" w14:textId="0F6974D1" w:rsidR="00901A54" w:rsidRPr="00687C44" w:rsidRDefault="00901A54" w:rsidP="004421E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Gyakorlás</w:t>
            </w:r>
          </w:p>
        </w:tc>
        <w:tc>
          <w:tcPr>
            <w:tcW w:w="1156" w:type="pct"/>
            <w:shd w:val="clear" w:color="auto" w:fill="auto"/>
          </w:tcPr>
          <w:p w14:paraId="145BECAD" w14:textId="77777777" w:rsidR="00901A54" w:rsidRPr="005166E3" w:rsidRDefault="00901A54" w:rsidP="00901A54">
            <w:pPr>
              <w:rPr>
                <w:szCs w:val="22"/>
              </w:rPr>
            </w:pPr>
            <w:r w:rsidRPr="005166E3">
              <w:rPr>
                <w:szCs w:val="22"/>
              </w:rPr>
              <w:t>A munkafüzet feladatainak megoldása.</w:t>
            </w:r>
          </w:p>
          <w:p w14:paraId="25935DC0" w14:textId="77777777" w:rsidR="00901A54" w:rsidRPr="004F1F8A" w:rsidRDefault="00901A54" w:rsidP="00901A54">
            <w:pPr>
              <w:rPr>
                <w:b/>
                <w:szCs w:val="22"/>
              </w:rPr>
            </w:pPr>
            <w:r w:rsidRPr="005166E3">
              <w:rPr>
                <w:szCs w:val="22"/>
              </w:rPr>
              <w:t>A tananyag áttekintése a megadott szempontok szerint.</w:t>
            </w:r>
            <w:r w:rsidRPr="004F1F8A">
              <w:rPr>
                <w:b/>
                <w:szCs w:val="22"/>
              </w:rPr>
              <w:t xml:space="preserve"> </w:t>
            </w:r>
          </w:p>
        </w:tc>
        <w:tc>
          <w:tcPr>
            <w:tcW w:w="1349" w:type="pct"/>
            <w:shd w:val="clear" w:color="auto" w:fill="auto"/>
          </w:tcPr>
          <w:p w14:paraId="21804B5F" w14:textId="77777777" w:rsidR="00901A54" w:rsidRPr="00A85D12" w:rsidRDefault="00901A54" w:rsidP="00901A54">
            <w:pPr>
              <w:pStyle w:val="TblzatSzveg"/>
              <w:rPr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14:paraId="51D82CF7" w14:textId="77777777" w:rsidR="00901A54" w:rsidRPr="007C2029" w:rsidRDefault="00901A54" w:rsidP="00901A54">
            <w:pPr>
              <w:pStyle w:val="TblzatSzveg"/>
              <w:rPr>
                <w:color w:val="000000"/>
              </w:rPr>
            </w:pPr>
          </w:p>
        </w:tc>
      </w:tr>
      <w:tr w:rsidR="00E85A95" w:rsidRPr="007C2029" w14:paraId="6D468CF9" w14:textId="77777777" w:rsidTr="00597FDC">
        <w:trPr>
          <w:trHeight w:val="687"/>
          <w:jc w:val="center"/>
        </w:trPr>
        <w:tc>
          <w:tcPr>
            <w:tcW w:w="351" w:type="pct"/>
            <w:shd w:val="clear" w:color="auto" w:fill="auto"/>
          </w:tcPr>
          <w:p w14:paraId="11980F79" w14:textId="4D129726" w:rsidR="00901A54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61</w:t>
            </w:r>
            <w:r w:rsidR="00901A54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11965938" w14:textId="77777777" w:rsidR="00901A54" w:rsidRDefault="00901A54" w:rsidP="00640A4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Összefoglalás, ellenőrzés</w:t>
            </w:r>
          </w:p>
        </w:tc>
        <w:tc>
          <w:tcPr>
            <w:tcW w:w="1156" w:type="pct"/>
            <w:shd w:val="clear" w:color="auto" w:fill="auto"/>
          </w:tcPr>
          <w:p w14:paraId="4FE97F07" w14:textId="77777777" w:rsidR="00901A54" w:rsidRPr="004F1F8A" w:rsidRDefault="00901A54" w:rsidP="00901A54">
            <w:pPr>
              <w:rPr>
                <w:b/>
                <w:szCs w:val="22"/>
              </w:rPr>
            </w:pPr>
          </w:p>
        </w:tc>
        <w:tc>
          <w:tcPr>
            <w:tcW w:w="1349" w:type="pct"/>
            <w:shd w:val="clear" w:color="auto" w:fill="auto"/>
          </w:tcPr>
          <w:p w14:paraId="4BBB0689" w14:textId="77777777" w:rsidR="00901A54" w:rsidRPr="00A85D12" w:rsidRDefault="00901A54" w:rsidP="00901A54">
            <w:pPr>
              <w:pStyle w:val="TblzatSzveg"/>
              <w:rPr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14:paraId="60F68B30" w14:textId="77777777" w:rsidR="00901A54" w:rsidRPr="007C2029" w:rsidRDefault="00901A54" w:rsidP="00901A54">
            <w:pPr>
              <w:pStyle w:val="TblzatSzveg"/>
              <w:rPr>
                <w:color w:val="000000"/>
              </w:rPr>
            </w:pPr>
          </w:p>
        </w:tc>
      </w:tr>
      <w:tr w:rsidR="00901A54" w:rsidRPr="007C2029" w14:paraId="462D6DD5" w14:textId="77777777" w:rsidTr="00597FDC">
        <w:trPr>
          <w:trHeight w:val="80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69B12CF" w14:textId="6FBE2410" w:rsidR="00901A54" w:rsidRPr="0034175C" w:rsidRDefault="004421EC" w:rsidP="004421EC">
            <w:pPr>
              <w:pStyle w:val="TblzatSzveg"/>
              <w:jc w:val="center"/>
              <w:rPr>
                <w:b/>
                <w:color w:val="000000"/>
              </w:rPr>
            </w:pPr>
            <w:r>
              <w:rPr>
                <w:b/>
                <w:color w:val="009900"/>
              </w:rPr>
              <w:t xml:space="preserve">IV. </w:t>
            </w:r>
            <w:r w:rsidR="00901A54" w:rsidRPr="0034175C">
              <w:rPr>
                <w:b/>
                <w:color w:val="009900"/>
              </w:rPr>
              <w:t xml:space="preserve">EURÓPA </w:t>
            </w:r>
            <w:proofErr w:type="gramStart"/>
            <w:r w:rsidR="00901A54" w:rsidRPr="0034175C">
              <w:rPr>
                <w:b/>
                <w:color w:val="009900"/>
              </w:rPr>
              <w:t>ÉS</w:t>
            </w:r>
            <w:proofErr w:type="gramEnd"/>
            <w:r w:rsidR="00901A54" w:rsidRPr="0034175C">
              <w:rPr>
                <w:b/>
                <w:color w:val="009900"/>
              </w:rPr>
              <w:t xml:space="preserve"> A VILÁG TÖBBI RÉSZE A KÉT VILÁGHÁBORÚ KÖZÖTT</w:t>
            </w:r>
          </w:p>
        </w:tc>
      </w:tr>
      <w:tr w:rsidR="00E85A95" w:rsidRPr="007C2029" w14:paraId="59D1D7F4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57DB6E07" w14:textId="214FA102" w:rsidR="00901A54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62</w:t>
            </w:r>
            <w:r w:rsidR="00901A54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1818E0BB" w14:textId="77777777" w:rsidR="00901A54" w:rsidRPr="00687C44" w:rsidRDefault="00901A54" w:rsidP="00640A45">
            <w:pPr>
              <w:rPr>
                <w:b/>
                <w:bCs/>
                <w:szCs w:val="22"/>
              </w:rPr>
            </w:pPr>
            <w:r w:rsidRPr="003559F8">
              <w:rPr>
                <w:b/>
                <w:bCs/>
                <w:szCs w:val="22"/>
              </w:rPr>
              <w:t>28. Nyugtalan évek</w:t>
            </w:r>
          </w:p>
        </w:tc>
        <w:tc>
          <w:tcPr>
            <w:tcW w:w="1156" w:type="pct"/>
            <w:shd w:val="clear" w:color="auto" w:fill="auto"/>
          </w:tcPr>
          <w:p w14:paraId="57849595" w14:textId="77777777" w:rsidR="007F3C37" w:rsidRDefault="007F3C37" w:rsidP="007F3C37">
            <w:pPr>
              <w:rPr>
                <w:szCs w:val="22"/>
              </w:rPr>
            </w:pPr>
            <w:r>
              <w:rPr>
                <w:szCs w:val="22"/>
              </w:rPr>
              <w:t>A háború utáni európai területei változások elemzése</w:t>
            </w:r>
            <w:r w:rsidRPr="003559F8">
              <w:rPr>
                <w:szCs w:val="22"/>
              </w:rPr>
              <w:t xml:space="preserve">. A nagy háború társadalmi és gazdasági következményeinek bemutatása. </w:t>
            </w:r>
          </w:p>
          <w:p w14:paraId="146B635A" w14:textId="77777777" w:rsidR="007F3C37" w:rsidRDefault="007F3C37" w:rsidP="007F3C37">
            <w:pPr>
              <w:rPr>
                <w:szCs w:val="22"/>
              </w:rPr>
            </w:pPr>
            <w:r w:rsidRPr="003559F8">
              <w:rPr>
                <w:szCs w:val="22"/>
              </w:rPr>
              <w:t xml:space="preserve">A gazdasági rekonstrukció és a jóvátétel kérdéseinek elemzése. </w:t>
            </w:r>
          </w:p>
          <w:p w14:paraId="3AFC7442" w14:textId="069ABCF0" w:rsidR="00901A54" w:rsidRPr="00687C44" w:rsidRDefault="007F3C37" w:rsidP="007F3C37">
            <w:pPr>
              <w:rPr>
                <w:szCs w:val="22"/>
              </w:rPr>
            </w:pPr>
            <w:r w:rsidRPr="003559F8">
              <w:rPr>
                <w:szCs w:val="22"/>
              </w:rPr>
              <w:t>A női szerep</w:t>
            </w:r>
            <w:r>
              <w:rPr>
                <w:szCs w:val="22"/>
              </w:rPr>
              <w:t>ek</w:t>
            </w:r>
            <w:r w:rsidRPr="003559F8">
              <w:rPr>
                <w:szCs w:val="22"/>
              </w:rPr>
              <w:t xml:space="preserve"> változ</w:t>
            </w:r>
            <w:r>
              <w:rPr>
                <w:szCs w:val="22"/>
              </w:rPr>
              <w:t>ásának</w:t>
            </w:r>
            <w:r w:rsidRPr="003559F8">
              <w:rPr>
                <w:szCs w:val="22"/>
              </w:rPr>
              <w:t xml:space="preserve"> bemutatása. </w:t>
            </w:r>
          </w:p>
        </w:tc>
        <w:tc>
          <w:tcPr>
            <w:tcW w:w="1349" w:type="pct"/>
            <w:shd w:val="clear" w:color="auto" w:fill="auto"/>
          </w:tcPr>
          <w:p w14:paraId="0204DC0D" w14:textId="77777777" w:rsidR="00901A54" w:rsidRPr="003559F8" w:rsidRDefault="00901A54" w:rsidP="00901A54">
            <w:pPr>
              <w:rPr>
                <w:b/>
                <w:szCs w:val="22"/>
              </w:rPr>
            </w:pPr>
            <w:r w:rsidRPr="003559F8">
              <w:rPr>
                <w:b/>
                <w:szCs w:val="22"/>
              </w:rPr>
              <w:t xml:space="preserve">1. Ismeretszerzés, tanulás </w:t>
            </w:r>
          </w:p>
          <w:p w14:paraId="0F7A8A8F" w14:textId="77777777" w:rsidR="00901A54" w:rsidRPr="003559F8" w:rsidRDefault="00901A54" w:rsidP="00901A54">
            <w:pPr>
              <w:rPr>
                <w:szCs w:val="22"/>
              </w:rPr>
            </w:pPr>
            <w:r w:rsidRPr="003559F8">
              <w:rPr>
                <w:szCs w:val="22"/>
              </w:rPr>
              <w:t xml:space="preserve">Szöveges történelmi források (levelek, naplók, visszaemlékezések, újságcikkek, hivatalos </w:t>
            </w:r>
            <w:proofErr w:type="gramStart"/>
            <w:r w:rsidRPr="003559F8">
              <w:rPr>
                <w:szCs w:val="22"/>
              </w:rPr>
              <w:t>dokumentumok</w:t>
            </w:r>
            <w:proofErr w:type="gramEnd"/>
            <w:r w:rsidRPr="003559F8">
              <w:rPr>
                <w:szCs w:val="22"/>
              </w:rPr>
              <w:t xml:space="preserve"> stb.) felhasználása a történelmi </w:t>
            </w:r>
            <w:r w:rsidR="008126C1">
              <w:rPr>
                <w:szCs w:val="22"/>
              </w:rPr>
              <w:t>események megismeréséhez: A</w:t>
            </w:r>
            <w:r w:rsidRPr="003559F8">
              <w:rPr>
                <w:szCs w:val="22"/>
              </w:rPr>
              <w:t xml:space="preserve"> Párizs környéki békék) </w:t>
            </w:r>
          </w:p>
          <w:p w14:paraId="6B224D64" w14:textId="77777777" w:rsidR="008126C1" w:rsidRPr="0082697E" w:rsidRDefault="008126C1" w:rsidP="00901A54">
            <w:pPr>
              <w:rPr>
                <w:i/>
                <w:szCs w:val="22"/>
              </w:rPr>
            </w:pPr>
            <w:r w:rsidRPr="0082697E">
              <w:rPr>
                <w:i/>
                <w:szCs w:val="22"/>
              </w:rPr>
              <w:t>Ismeretszerzés másodlagos forrásokból</w:t>
            </w:r>
          </w:p>
          <w:p w14:paraId="1DFFE413" w14:textId="77777777" w:rsidR="00901A54" w:rsidRPr="003559F8" w:rsidRDefault="00901A54" w:rsidP="00901A54">
            <w:pPr>
              <w:rPr>
                <w:szCs w:val="22"/>
              </w:rPr>
            </w:pPr>
            <w:r w:rsidRPr="003559F8">
              <w:rPr>
                <w:szCs w:val="22"/>
              </w:rPr>
              <w:t xml:space="preserve">Grafikonok, </w:t>
            </w:r>
            <w:r w:rsidR="00BD5149" w:rsidRPr="003559F8">
              <w:rPr>
                <w:szCs w:val="22"/>
              </w:rPr>
              <w:t>diagramok</w:t>
            </w:r>
            <w:r w:rsidRPr="003559F8">
              <w:rPr>
                <w:szCs w:val="22"/>
              </w:rPr>
              <w:t xml:space="preserve"> használata: statisztikai adatok kikeresése, ö</w:t>
            </w:r>
            <w:r w:rsidR="008126C1">
              <w:rPr>
                <w:szCs w:val="22"/>
              </w:rPr>
              <w:t>sszehasonlítása és értelmezése: A</w:t>
            </w:r>
            <w:r w:rsidRPr="003559F8">
              <w:rPr>
                <w:szCs w:val="22"/>
              </w:rPr>
              <w:t xml:space="preserve"> hábor</w:t>
            </w:r>
            <w:r w:rsidR="008126C1">
              <w:rPr>
                <w:szCs w:val="22"/>
              </w:rPr>
              <w:t>ús károk táblázatainak elemzése</w:t>
            </w:r>
            <w:r w:rsidRPr="003559F8">
              <w:rPr>
                <w:szCs w:val="22"/>
              </w:rPr>
              <w:t xml:space="preserve">. </w:t>
            </w:r>
          </w:p>
          <w:p w14:paraId="7CDD725C" w14:textId="77777777" w:rsidR="00901A54" w:rsidRPr="0082697E" w:rsidRDefault="008126C1" w:rsidP="00901A54">
            <w:pPr>
              <w:rPr>
                <w:i/>
                <w:szCs w:val="22"/>
              </w:rPr>
            </w:pPr>
            <w:r w:rsidRPr="0082697E">
              <w:rPr>
                <w:i/>
                <w:szCs w:val="22"/>
              </w:rPr>
              <w:t xml:space="preserve">Az </w:t>
            </w:r>
            <w:proofErr w:type="gramStart"/>
            <w:r w:rsidRPr="0082697E">
              <w:rPr>
                <w:i/>
                <w:szCs w:val="22"/>
              </w:rPr>
              <w:t>információk</w:t>
            </w:r>
            <w:proofErr w:type="gramEnd"/>
            <w:r w:rsidRPr="0082697E">
              <w:rPr>
                <w:i/>
                <w:szCs w:val="22"/>
              </w:rPr>
              <w:t xml:space="preserve"> rendszerezése és értelmezése</w:t>
            </w:r>
          </w:p>
          <w:p w14:paraId="56791BDF" w14:textId="77777777" w:rsidR="00901A54" w:rsidRPr="00687C44" w:rsidRDefault="00901A54" w:rsidP="00901A54">
            <w:pPr>
              <w:rPr>
                <w:szCs w:val="22"/>
              </w:rPr>
            </w:pPr>
            <w:r w:rsidRPr="003559F8">
              <w:rPr>
                <w:szCs w:val="22"/>
              </w:rPr>
              <w:t xml:space="preserve">Érvekkel és bizonyítékokkal alátámasztott következtetések megfogalmazása </w:t>
            </w:r>
            <w:r w:rsidR="008126C1">
              <w:rPr>
                <w:szCs w:val="22"/>
              </w:rPr>
              <w:t>arról, hogy mi és miért történt. A jóvátétel és következményei</w:t>
            </w:r>
            <w:r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7F2F1BF1" w14:textId="77777777" w:rsidR="00901A54" w:rsidRPr="00BD5149" w:rsidRDefault="00901A54" w:rsidP="00901A54">
            <w:pPr>
              <w:rPr>
                <w:i/>
                <w:szCs w:val="22"/>
              </w:rPr>
            </w:pPr>
            <w:r w:rsidRPr="00BD5149">
              <w:rPr>
                <w:b/>
                <w:szCs w:val="22"/>
              </w:rPr>
              <w:t>F:</w:t>
            </w:r>
            <w:r w:rsidRPr="003559F8">
              <w:rPr>
                <w:szCs w:val="22"/>
              </w:rPr>
              <w:t xml:space="preserve"> általános választójog, </w:t>
            </w:r>
            <w:proofErr w:type="spellStart"/>
            <w:r w:rsidRPr="00BD5149">
              <w:rPr>
                <w:szCs w:val="22"/>
              </w:rPr>
              <w:t>Dawes</w:t>
            </w:r>
            <w:proofErr w:type="spellEnd"/>
            <w:r w:rsidRPr="00BD5149">
              <w:rPr>
                <w:szCs w:val="22"/>
              </w:rPr>
              <w:t>-terv</w:t>
            </w:r>
            <w:r w:rsidRPr="003559F8">
              <w:rPr>
                <w:szCs w:val="22"/>
              </w:rPr>
              <w:t xml:space="preserve">, </w:t>
            </w:r>
            <w:r w:rsidRPr="00BD5149">
              <w:rPr>
                <w:i/>
                <w:szCs w:val="22"/>
              </w:rPr>
              <w:t>idegenellenesség, hiperinfláció</w:t>
            </w:r>
            <w:r w:rsidRPr="003559F8">
              <w:rPr>
                <w:szCs w:val="22"/>
              </w:rPr>
              <w:t xml:space="preserve">, </w:t>
            </w:r>
            <w:r w:rsidRPr="00BD5149">
              <w:rPr>
                <w:i/>
                <w:szCs w:val="22"/>
              </w:rPr>
              <w:t>tömegdemokrácia,</w:t>
            </w:r>
            <w:r w:rsidRPr="003559F8">
              <w:rPr>
                <w:szCs w:val="22"/>
              </w:rPr>
              <w:t xml:space="preserve"> </w:t>
            </w:r>
            <w:r w:rsidRPr="00BD5149">
              <w:rPr>
                <w:i/>
                <w:szCs w:val="22"/>
              </w:rPr>
              <w:t>elöregedés,</w:t>
            </w:r>
            <w:r w:rsidRPr="003559F8">
              <w:rPr>
                <w:szCs w:val="22"/>
              </w:rPr>
              <w:t xml:space="preserve"> locarnói </w:t>
            </w:r>
            <w:r>
              <w:rPr>
                <w:szCs w:val="22"/>
              </w:rPr>
              <w:t xml:space="preserve">egyezmény, </w:t>
            </w:r>
            <w:r w:rsidRPr="00BD5149">
              <w:rPr>
                <w:i/>
                <w:szCs w:val="22"/>
              </w:rPr>
              <w:t>teljesítési politika</w:t>
            </w:r>
          </w:p>
          <w:p w14:paraId="4D4FD5E6" w14:textId="77777777" w:rsidR="00901A54" w:rsidRPr="003559F8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É:</w:t>
            </w:r>
            <w:r w:rsidRPr="003559F8">
              <w:rPr>
                <w:szCs w:val="22"/>
              </w:rPr>
              <w:t xml:space="preserve"> 1924, 1925, </w:t>
            </w:r>
            <w:r w:rsidRPr="00BD5149">
              <w:rPr>
                <w:i/>
                <w:szCs w:val="22"/>
              </w:rPr>
              <w:t>1928</w:t>
            </w:r>
            <w:r w:rsidRPr="003559F8">
              <w:rPr>
                <w:szCs w:val="22"/>
              </w:rPr>
              <w:t>, 1929</w:t>
            </w:r>
          </w:p>
          <w:p w14:paraId="0ACDC162" w14:textId="77777777" w:rsidR="00901A54" w:rsidRPr="003559F8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N:</w:t>
            </w:r>
            <w:r w:rsidRPr="003559F8">
              <w:rPr>
                <w:szCs w:val="22"/>
              </w:rPr>
              <w:t xml:space="preserve"> </w:t>
            </w:r>
            <w:r w:rsidR="00BD5149">
              <w:rPr>
                <w:i/>
                <w:szCs w:val="22"/>
              </w:rPr>
              <w:t>Gustav Stresemann</w:t>
            </w:r>
          </w:p>
          <w:p w14:paraId="12808480" w14:textId="77777777" w:rsidR="00901A54" w:rsidRPr="003559F8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T:</w:t>
            </w:r>
            <w:r w:rsidRPr="003559F8">
              <w:rPr>
                <w:szCs w:val="22"/>
              </w:rPr>
              <w:t xml:space="preserve"> </w:t>
            </w:r>
            <w:r w:rsidR="00BD5149">
              <w:rPr>
                <w:szCs w:val="22"/>
              </w:rPr>
              <w:t xml:space="preserve">a </w:t>
            </w:r>
            <w:r w:rsidRPr="003559F8">
              <w:rPr>
                <w:szCs w:val="22"/>
              </w:rPr>
              <w:t>győztes és vesztes ország</w:t>
            </w:r>
            <w:r w:rsidR="00BD5149">
              <w:rPr>
                <w:szCs w:val="22"/>
              </w:rPr>
              <w:t>ok, francia-német-</w:t>
            </w:r>
            <w:r>
              <w:rPr>
                <w:szCs w:val="22"/>
              </w:rPr>
              <w:t>belga határok</w:t>
            </w:r>
          </w:p>
          <w:p w14:paraId="6767E94E" w14:textId="77777777" w:rsidR="00901A54" w:rsidRPr="003559F8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ÉK:</w:t>
            </w:r>
            <w:r w:rsidRPr="003559F8">
              <w:rPr>
                <w:szCs w:val="22"/>
              </w:rPr>
              <w:t xml:space="preserve"> történelmi idő, változás és folytonosság, ok és következmény, jelentőség, </w:t>
            </w:r>
            <w:proofErr w:type="gramStart"/>
            <w:r w:rsidRPr="003559F8">
              <w:rPr>
                <w:szCs w:val="22"/>
              </w:rPr>
              <w:t>interpretáció</w:t>
            </w:r>
            <w:proofErr w:type="gramEnd"/>
            <w:r w:rsidRPr="003559F8">
              <w:rPr>
                <w:szCs w:val="22"/>
              </w:rPr>
              <w:t>, történelmi nézőpont</w:t>
            </w:r>
          </w:p>
          <w:p w14:paraId="186E4821" w14:textId="77777777" w:rsidR="00901A54" w:rsidRPr="00687C44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TK:</w:t>
            </w:r>
            <w:r>
              <w:rPr>
                <w:szCs w:val="22"/>
              </w:rPr>
              <w:t xml:space="preserve"> t</w:t>
            </w:r>
            <w:r w:rsidRPr="003559F8">
              <w:rPr>
                <w:szCs w:val="22"/>
              </w:rPr>
              <w:t>ársadalom, társadalmi csoport, identitás, társadalmi mobilitás, felemelkedés, lesüllyedés, életmód</w:t>
            </w:r>
          </w:p>
        </w:tc>
      </w:tr>
      <w:tr w:rsidR="00E85A95" w:rsidRPr="007C2029" w14:paraId="71667CD5" w14:textId="77777777" w:rsidTr="00653CC9">
        <w:trPr>
          <w:trHeight w:val="1187"/>
          <w:jc w:val="center"/>
        </w:trPr>
        <w:tc>
          <w:tcPr>
            <w:tcW w:w="351" w:type="pct"/>
            <w:shd w:val="clear" w:color="auto" w:fill="auto"/>
          </w:tcPr>
          <w:p w14:paraId="62568DCB" w14:textId="7204E803" w:rsidR="00901A54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63</w:t>
            </w:r>
            <w:r w:rsidR="00901A54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2D8AA300" w14:textId="77777777" w:rsidR="00901A54" w:rsidRPr="00687C44" w:rsidRDefault="00901A54" w:rsidP="00640A45">
            <w:pPr>
              <w:rPr>
                <w:b/>
                <w:bCs/>
                <w:szCs w:val="22"/>
              </w:rPr>
            </w:pPr>
            <w:r w:rsidRPr="00FC7CA4">
              <w:rPr>
                <w:b/>
                <w:bCs/>
                <w:szCs w:val="22"/>
              </w:rPr>
              <w:t>29. Nyugati demokráciák az 1920-as években</w:t>
            </w:r>
          </w:p>
        </w:tc>
        <w:tc>
          <w:tcPr>
            <w:tcW w:w="1156" w:type="pct"/>
            <w:shd w:val="clear" w:color="auto" w:fill="auto"/>
          </w:tcPr>
          <w:p w14:paraId="3A9C1350" w14:textId="77777777" w:rsidR="00901A54" w:rsidRPr="00687C44" w:rsidRDefault="00901A54" w:rsidP="00901A54">
            <w:pPr>
              <w:rPr>
                <w:szCs w:val="22"/>
              </w:rPr>
            </w:pPr>
            <w:r w:rsidRPr="00FC7CA4">
              <w:rPr>
                <w:szCs w:val="22"/>
              </w:rPr>
              <w:t xml:space="preserve">A világgazdaság centrumának fejlődése. Az Egyesült Államok külpolitikája és gazdasága. A brit birodalom átalakulásának és a francia külpolitika változásának bemutatása. A </w:t>
            </w:r>
            <w:proofErr w:type="spellStart"/>
            <w:r w:rsidRPr="00FC7CA4">
              <w:rPr>
                <w:szCs w:val="22"/>
              </w:rPr>
              <w:t>weimari</w:t>
            </w:r>
            <w:proofErr w:type="spellEnd"/>
            <w:r w:rsidRPr="00FC7CA4">
              <w:rPr>
                <w:szCs w:val="22"/>
              </w:rPr>
              <w:t xml:space="preserve"> köztársaság politikai, </w:t>
            </w:r>
            <w:r w:rsidRPr="00FC7CA4">
              <w:rPr>
                <w:szCs w:val="22"/>
              </w:rPr>
              <w:lastRenderedPageBreak/>
              <w:t xml:space="preserve">társadalmi és gazdasági </w:t>
            </w:r>
            <w:proofErr w:type="gramStart"/>
            <w:r w:rsidRPr="00FC7CA4">
              <w:rPr>
                <w:szCs w:val="22"/>
              </w:rPr>
              <w:t>problémáinak</w:t>
            </w:r>
            <w:proofErr w:type="gramEnd"/>
            <w:r w:rsidRPr="00FC7CA4">
              <w:rPr>
                <w:szCs w:val="22"/>
              </w:rPr>
              <w:t xml:space="preserve"> elemzése.</w:t>
            </w:r>
          </w:p>
        </w:tc>
        <w:tc>
          <w:tcPr>
            <w:tcW w:w="1349" w:type="pct"/>
            <w:shd w:val="clear" w:color="auto" w:fill="auto"/>
          </w:tcPr>
          <w:p w14:paraId="109DB583" w14:textId="77777777" w:rsidR="00901A54" w:rsidRPr="00552CE1" w:rsidRDefault="00901A54" w:rsidP="00901A54">
            <w:pPr>
              <w:rPr>
                <w:b/>
                <w:szCs w:val="22"/>
              </w:rPr>
            </w:pPr>
            <w:r w:rsidRPr="00552CE1">
              <w:rPr>
                <w:b/>
                <w:szCs w:val="22"/>
              </w:rPr>
              <w:lastRenderedPageBreak/>
              <w:t xml:space="preserve">1. Ismeretszerzés, tanulás </w:t>
            </w:r>
          </w:p>
          <w:p w14:paraId="0D492714" w14:textId="77777777" w:rsidR="008126C1" w:rsidRPr="0082697E" w:rsidRDefault="008126C1" w:rsidP="00901A54">
            <w:pPr>
              <w:rPr>
                <w:i/>
                <w:szCs w:val="22"/>
              </w:rPr>
            </w:pPr>
            <w:r w:rsidRPr="0082697E">
              <w:rPr>
                <w:i/>
                <w:szCs w:val="22"/>
              </w:rPr>
              <w:t>Ismeretszerzés elsődleges forrásokból</w:t>
            </w:r>
          </w:p>
          <w:p w14:paraId="4A6CDE7E" w14:textId="4C9A794B" w:rsidR="00901A54" w:rsidRDefault="00901A54" w:rsidP="00901A54">
            <w:pPr>
              <w:rPr>
                <w:szCs w:val="22"/>
              </w:rPr>
            </w:pPr>
            <w:r w:rsidRPr="00FC7CA4">
              <w:rPr>
                <w:szCs w:val="22"/>
              </w:rPr>
              <w:t>Képek, karikatúrák, ábrák, plakátok fényképek felhasználása a tör</w:t>
            </w:r>
            <w:r w:rsidR="008126C1">
              <w:rPr>
                <w:szCs w:val="22"/>
              </w:rPr>
              <w:t>ténelmi ismeretszerzéshez: A</w:t>
            </w:r>
            <w:r w:rsidRPr="00FC7CA4">
              <w:rPr>
                <w:szCs w:val="22"/>
              </w:rPr>
              <w:t xml:space="preserve"> </w:t>
            </w:r>
            <w:proofErr w:type="spellStart"/>
            <w:r w:rsidRPr="00FC7CA4">
              <w:rPr>
                <w:szCs w:val="22"/>
              </w:rPr>
              <w:t>wei</w:t>
            </w:r>
            <w:r w:rsidR="008126C1">
              <w:rPr>
                <w:szCs w:val="22"/>
              </w:rPr>
              <w:t>mari</w:t>
            </w:r>
            <w:proofErr w:type="spellEnd"/>
            <w:r w:rsidR="008126C1">
              <w:rPr>
                <w:szCs w:val="22"/>
              </w:rPr>
              <w:t xml:space="preserve"> köztársaság berendezkedése</w:t>
            </w:r>
            <w:r>
              <w:rPr>
                <w:szCs w:val="22"/>
              </w:rPr>
              <w:t>.</w:t>
            </w:r>
            <w:r w:rsidRPr="00FC7CA4">
              <w:rPr>
                <w:szCs w:val="22"/>
              </w:rPr>
              <w:t xml:space="preserve"> </w:t>
            </w:r>
          </w:p>
          <w:p w14:paraId="5D2BFE5F" w14:textId="77777777" w:rsidR="0082697E" w:rsidRPr="00FC7CA4" w:rsidRDefault="0082697E" w:rsidP="00901A54">
            <w:pPr>
              <w:rPr>
                <w:szCs w:val="22"/>
              </w:rPr>
            </w:pPr>
          </w:p>
          <w:p w14:paraId="4DA05267" w14:textId="77777777" w:rsidR="00901A54" w:rsidRPr="00552CE1" w:rsidRDefault="00901A54" w:rsidP="00901A54">
            <w:pPr>
              <w:rPr>
                <w:b/>
                <w:szCs w:val="22"/>
              </w:rPr>
            </w:pPr>
            <w:r w:rsidRPr="00552CE1">
              <w:rPr>
                <w:b/>
                <w:szCs w:val="22"/>
              </w:rPr>
              <w:lastRenderedPageBreak/>
              <w:t xml:space="preserve">2. Kritikai gondolkodás </w:t>
            </w:r>
          </w:p>
          <w:p w14:paraId="1A860FF6" w14:textId="77777777" w:rsidR="008126C1" w:rsidRPr="0082697E" w:rsidRDefault="008126C1" w:rsidP="00901A54">
            <w:pPr>
              <w:rPr>
                <w:i/>
                <w:szCs w:val="22"/>
              </w:rPr>
            </w:pPr>
            <w:r w:rsidRPr="0082697E">
              <w:rPr>
                <w:i/>
                <w:szCs w:val="22"/>
              </w:rPr>
              <w:t>Történelmi változások nyomon követése</w:t>
            </w:r>
          </w:p>
          <w:p w14:paraId="241F2257" w14:textId="77777777" w:rsidR="00901A54" w:rsidRPr="00687C44" w:rsidRDefault="00901A54" w:rsidP="00901A54">
            <w:pPr>
              <w:rPr>
                <w:szCs w:val="22"/>
              </w:rPr>
            </w:pPr>
            <w:r w:rsidRPr="00FC7CA4">
              <w:rPr>
                <w:szCs w:val="22"/>
              </w:rPr>
              <w:t xml:space="preserve">A fejlődő és a válságos periódusok megkülönböztetése egymástól; a fejlődésben és a válságban </w:t>
            </w:r>
            <w:proofErr w:type="spellStart"/>
            <w:r w:rsidRPr="00FC7CA4">
              <w:rPr>
                <w:szCs w:val="22"/>
              </w:rPr>
              <w:t>közrejátszó</w:t>
            </w:r>
            <w:proofErr w:type="spellEnd"/>
            <w:r w:rsidRPr="00FC7CA4">
              <w:rPr>
                <w:szCs w:val="22"/>
              </w:rPr>
              <w:t xml:space="preserve"> okok és tényezők azonosítása; ezek ok-okoz</w:t>
            </w:r>
            <w:r w:rsidR="008126C1">
              <w:rPr>
                <w:szCs w:val="22"/>
              </w:rPr>
              <w:t>ati összefüggésbe állítása.</w:t>
            </w:r>
          </w:p>
        </w:tc>
        <w:tc>
          <w:tcPr>
            <w:tcW w:w="1288" w:type="pct"/>
            <w:shd w:val="clear" w:color="auto" w:fill="auto"/>
          </w:tcPr>
          <w:p w14:paraId="59753281" w14:textId="77777777" w:rsidR="00901A54" w:rsidRPr="00FC7CA4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lastRenderedPageBreak/>
              <w:t>F:</w:t>
            </w:r>
            <w:r w:rsidRPr="00FC7CA4">
              <w:rPr>
                <w:szCs w:val="22"/>
              </w:rPr>
              <w:t xml:space="preserve"> </w:t>
            </w:r>
            <w:r w:rsidRPr="00BD5149">
              <w:rPr>
                <w:i/>
                <w:szCs w:val="22"/>
              </w:rPr>
              <w:t>fogyasztói társadalom</w:t>
            </w:r>
            <w:r w:rsidRPr="00FC7CA4">
              <w:rPr>
                <w:szCs w:val="22"/>
              </w:rPr>
              <w:t xml:space="preserve">, </w:t>
            </w:r>
            <w:proofErr w:type="spellStart"/>
            <w:r w:rsidRPr="00BD5149">
              <w:rPr>
                <w:i/>
                <w:szCs w:val="22"/>
              </w:rPr>
              <w:t>izolacionalizmus</w:t>
            </w:r>
            <w:proofErr w:type="spellEnd"/>
            <w:r w:rsidRPr="00FC7CA4">
              <w:rPr>
                <w:szCs w:val="22"/>
              </w:rPr>
              <w:t xml:space="preserve">, </w:t>
            </w:r>
            <w:r w:rsidRPr="00BD5149">
              <w:rPr>
                <w:i/>
                <w:szCs w:val="22"/>
              </w:rPr>
              <w:t>„tőrdöfés-elmélet”,</w:t>
            </w:r>
            <w:r w:rsidRPr="00FC7CA4">
              <w:rPr>
                <w:szCs w:val="22"/>
              </w:rPr>
              <w:t xml:space="preserve"> </w:t>
            </w:r>
            <w:proofErr w:type="spellStart"/>
            <w:r w:rsidRPr="00FC7CA4">
              <w:rPr>
                <w:szCs w:val="22"/>
              </w:rPr>
              <w:t>weimari</w:t>
            </w:r>
            <w:proofErr w:type="spellEnd"/>
            <w:r w:rsidRPr="00FC7CA4">
              <w:rPr>
                <w:szCs w:val="22"/>
              </w:rPr>
              <w:t xml:space="preserve"> köztársas</w:t>
            </w:r>
            <w:r>
              <w:rPr>
                <w:szCs w:val="22"/>
              </w:rPr>
              <w:t xml:space="preserve">ág, </w:t>
            </w:r>
            <w:r w:rsidRPr="00BD5149">
              <w:rPr>
                <w:i/>
                <w:szCs w:val="22"/>
              </w:rPr>
              <w:t>IRA</w:t>
            </w:r>
            <w:r>
              <w:rPr>
                <w:szCs w:val="22"/>
              </w:rPr>
              <w:t xml:space="preserve">, </w:t>
            </w:r>
            <w:r w:rsidRPr="00BD5149">
              <w:rPr>
                <w:i/>
                <w:szCs w:val="22"/>
              </w:rPr>
              <w:t xml:space="preserve">westminsteri </w:t>
            </w:r>
            <w:r w:rsidR="00BD5149" w:rsidRPr="00BD5149">
              <w:rPr>
                <w:i/>
                <w:szCs w:val="22"/>
              </w:rPr>
              <w:t>statútum</w:t>
            </w:r>
            <w:r>
              <w:rPr>
                <w:szCs w:val="22"/>
              </w:rPr>
              <w:t xml:space="preserve"> </w:t>
            </w:r>
          </w:p>
          <w:p w14:paraId="001F62F9" w14:textId="77777777" w:rsidR="00901A54" w:rsidRPr="00FC7CA4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É:</w:t>
            </w:r>
            <w:r w:rsidRPr="00FC7CA4">
              <w:rPr>
                <w:szCs w:val="22"/>
              </w:rPr>
              <w:t xml:space="preserve"> </w:t>
            </w:r>
            <w:r w:rsidRPr="00BD5149">
              <w:rPr>
                <w:i/>
                <w:szCs w:val="22"/>
              </w:rPr>
              <w:t>1923</w:t>
            </w:r>
          </w:p>
          <w:p w14:paraId="4F249158" w14:textId="77777777" w:rsidR="00901A54" w:rsidRPr="00FC7CA4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N:</w:t>
            </w:r>
            <w:r w:rsidRPr="00FC7CA4">
              <w:rPr>
                <w:szCs w:val="22"/>
              </w:rPr>
              <w:t xml:space="preserve"> </w:t>
            </w:r>
            <w:r w:rsidRPr="00BD5149">
              <w:rPr>
                <w:i/>
                <w:szCs w:val="22"/>
              </w:rPr>
              <w:t>Michael Collins</w:t>
            </w:r>
          </w:p>
          <w:p w14:paraId="48E8C139" w14:textId="77777777" w:rsidR="00901A54" w:rsidRPr="00FC7CA4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T:</w:t>
            </w:r>
            <w:r w:rsidRPr="00FC7CA4">
              <w:rPr>
                <w:szCs w:val="22"/>
              </w:rPr>
              <w:t xml:space="preserve"> </w:t>
            </w:r>
            <w:r w:rsidRPr="00BD5149">
              <w:rPr>
                <w:i/>
                <w:szCs w:val="22"/>
              </w:rPr>
              <w:t>Dublin</w:t>
            </w:r>
          </w:p>
          <w:p w14:paraId="24499148" w14:textId="2EAABB68" w:rsidR="00901A54" w:rsidRPr="00FC7CA4" w:rsidRDefault="005804BC" w:rsidP="00901A54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lastRenderedPageBreak/>
              <w:t>ÉK:</w:t>
            </w:r>
            <w:r w:rsidR="00901A54" w:rsidRPr="00FC7CA4">
              <w:rPr>
                <w:szCs w:val="22"/>
              </w:rPr>
              <w:t xml:space="preserve"> Változás és folyamatosság, ok és következmény, </w:t>
            </w:r>
            <w:proofErr w:type="gramStart"/>
            <w:r w:rsidR="00901A54" w:rsidRPr="00FC7CA4">
              <w:rPr>
                <w:szCs w:val="22"/>
              </w:rPr>
              <w:t>interpretáció</w:t>
            </w:r>
            <w:proofErr w:type="gramEnd"/>
            <w:r w:rsidR="00901A54" w:rsidRPr="00FC7CA4">
              <w:rPr>
                <w:szCs w:val="22"/>
              </w:rPr>
              <w:t>, történelmi nézőpont.</w:t>
            </w:r>
          </w:p>
          <w:p w14:paraId="35574E60" w14:textId="4BA312D2" w:rsidR="00901A54" w:rsidRPr="00687C44" w:rsidRDefault="005804BC" w:rsidP="00901A54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TK:</w:t>
            </w:r>
            <w:r w:rsidR="00901A54" w:rsidRPr="00FC7CA4">
              <w:rPr>
                <w:szCs w:val="22"/>
              </w:rPr>
              <w:t xml:space="preserve"> gazdasági teljesítmény, kereskedelem, pénzgazdálkodás, piac, társadalom, politika, állam, államforma, demokrácia, parlamentarizmus</w:t>
            </w:r>
          </w:p>
        </w:tc>
      </w:tr>
      <w:tr w:rsidR="00E85A95" w:rsidRPr="007C2029" w14:paraId="2AC04A7D" w14:textId="77777777" w:rsidTr="0082697E">
        <w:trPr>
          <w:trHeight w:val="762"/>
          <w:jc w:val="center"/>
        </w:trPr>
        <w:tc>
          <w:tcPr>
            <w:tcW w:w="351" w:type="pct"/>
            <w:shd w:val="clear" w:color="auto" w:fill="auto"/>
          </w:tcPr>
          <w:p w14:paraId="03CFEDEB" w14:textId="62C06BF3" w:rsidR="00901A54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64</w:t>
            </w:r>
            <w:r w:rsidR="00901A54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5AE711A2" w14:textId="77777777" w:rsidR="00901A54" w:rsidRPr="00687C44" w:rsidRDefault="00901A54" w:rsidP="00640A45">
            <w:pPr>
              <w:rPr>
                <w:b/>
                <w:bCs/>
                <w:szCs w:val="22"/>
              </w:rPr>
            </w:pPr>
            <w:r w:rsidRPr="00F03A43">
              <w:rPr>
                <w:b/>
                <w:bCs/>
                <w:szCs w:val="22"/>
              </w:rPr>
              <w:t>30. A fasizmus Olaszországban</w:t>
            </w:r>
          </w:p>
        </w:tc>
        <w:tc>
          <w:tcPr>
            <w:tcW w:w="1156" w:type="pct"/>
            <w:shd w:val="clear" w:color="auto" w:fill="auto"/>
          </w:tcPr>
          <w:p w14:paraId="6D9C55B5" w14:textId="0E071B00" w:rsidR="00901A54" w:rsidRDefault="00901A54" w:rsidP="00901A54">
            <w:pPr>
              <w:rPr>
                <w:szCs w:val="22"/>
              </w:rPr>
            </w:pPr>
            <w:r w:rsidRPr="00F03A43">
              <w:rPr>
                <w:szCs w:val="22"/>
              </w:rPr>
              <w:t>A fasizmus létrejötte</w:t>
            </w:r>
            <w:r w:rsidR="002D4BA1">
              <w:rPr>
                <w:szCs w:val="22"/>
              </w:rPr>
              <w:t>,</w:t>
            </w:r>
            <w:r w:rsidRPr="00F03A43">
              <w:rPr>
                <w:szCs w:val="22"/>
              </w:rPr>
              <w:t xml:space="preserve"> történeti hátterének bemutatása. A fasizmus eszmerendszerének elemzése. A diktatúra működésének elemzése. </w:t>
            </w:r>
          </w:p>
          <w:p w14:paraId="2190E323" w14:textId="77777777" w:rsidR="00901A54" w:rsidRPr="00687C44" w:rsidRDefault="00901A54" w:rsidP="00901A54">
            <w:pPr>
              <w:rPr>
                <w:szCs w:val="22"/>
              </w:rPr>
            </w:pPr>
            <w:r w:rsidRPr="00F03A43">
              <w:rPr>
                <w:szCs w:val="22"/>
              </w:rPr>
              <w:t>A totalitárius diktatúra mindennapjainak bemutatása. Mussolini külpolitikai törekvéseinek felvázolása.</w:t>
            </w:r>
          </w:p>
        </w:tc>
        <w:tc>
          <w:tcPr>
            <w:tcW w:w="1349" w:type="pct"/>
            <w:shd w:val="clear" w:color="auto" w:fill="auto"/>
          </w:tcPr>
          <w:p w14:paraId="4E667C39" w14:textId="77777777" w:rsidR="00901A54" w:rsidRPr="00F03A43" w:rsidRDefault="00901A54" w:rsidP="00901A54">
            <w:pPr>
              <w:rPr>
                <w:b/>
                <w:szCs w:val="22"/>
              </w:rPr>
            </w:pPr>
            <w:r w:rsidRPr="00F03A43">
              <w:rPr>
                <w:b/>
                <w:szCs w:val="22"/>
              </w:rPr>
              <w:t xml:space="preserve">1. Ismeretszerzés, tanulás </w:t>
            </w:r>
          </w:p>
          <w:p w14:paraId="4CB86DA0" w14:textId="77777777" w:rsidR="008126C1" w:rsidRPr="0082697E" w:rsidRDefault="008126C1" w:rsidP="00901A54">
            <w:pPr>
              <w:rPr>
                <w:i/>
                <w:szCs w:val="22"/>
              </w:rPr>
            </w:pPr>
            <w:r w:rsidRPr="0082697E">
              <w:rPr>
                <w:i/>
                <w:szCs w:val="22"/>
              </w:rPr>
              <w:t>Ismeretszerzés elsődleges forrásokból</w:t>
            </w:r>
          </w:p>
          <w:p w14:paraId="5A526193" w14:textId="77777777" w:rsidR="00901A54" w:rsidRDefault="00901A54" w:rsidP="00901A54">
            <w:pPr>
              <w:rPr>
                <w:szCs w:val="22"/>
              </w:rPr>
            </w:pPr>
            <w:r w:rsidRPr="00F03A43">
              <w:rPr>
                <w:szCs w:val="22"/>
              </w:rPr>
              <w:t xml:space="preserve">Szöveges történelmi források (levelek, naplók, visszaemlékezések, újságcikkek, hivatalos </w:t>
            </w:r>
            <w:proofErr w:type="gramStart"/>
            <w:r w:rsidRPr="00F03A43">
              <w:rPr>
                <w:szCs w:val="22"/>
              </w:rPr>
              <w:t>dokumentumok</w:t>
            </w:r>
            <w:proofErr w:type="gramEnd"/>
            <w:r w:rsidRPr="00F03A43">
              <w:rPr>
                <w:szCs w:val="22"/>
              </w:rPr>
              <w:t xml:space="preserve"> stb.) felhasználása a történelmi események megismeréséhez</w:t>
            </w:r>
            <w:r>
              <w:rPr>
                <w:szCs w:val="22"/>
              </w:rPr>
              <w:t xml:space="preserve">. </w:t>
            </w:r>
          </w:p>
          <w:p w14:paraId="25762510" w14:textId="77777777" w:rsidR="00901A54" w:rsidRPr="00F03A43" w:rsidRDefault="00901A54" w:rsidP="00901A54">
            <w:pPr>
              <w:rPr>
                <w:szCs w:val="22"/>
              </w:rPr>
            </w:pPr>
            <w:r w:rsidRPr="00F03A43">
              <w:rPr>
                <w:szCs w:val="22"/>
              </w:rPr>
              <w:t>Képek, karikatúrák, plakátok</w:t>
            </w:r>
            <w:r>
              <w:rPr>
                <w:szCs w:val="22"/>
              </w:rPr>
              <w:t>,</w:t>
            </w:r>
            <w:r w:rsidRPr="00F03A43">
              <w:rPr>
                <w:szCs w:val="22"/>
              </w:rPr>
              <w:t xml:space="preserve"> fényképek felhasználása a történelmi ismeretszerzéshez</w:t>
            </w:r>
            <w:r w:rsidR="00211570">
              <w:rPr>
                <w:szCs w:val="22"/>
              </w:rPr>
              <w:t>: A</w:t>
            </w:r>
            <w:r w:rsidRPr="00F03A43">
              <w:rPr>
                <w:szCs w:val="22"/>
              </w:rPr>
              <w:t xml:space="preserve"> </w:t>
            </w:r>
            <w:proofErr w:type="gramStart"/>
            <w:r w:rsidRPr="00F03A43">
              <w:rPr>
                <w:szCs w:val="22"/>
              </w:rPr>
              <w:t>fasizmus jell</w:t>
            </w:r>
            <w:r w:rsidR="00211570">
              <w:rPr>
                <w:szCs w:val="22"/>
              </w:rPr>
              <w:t>emző</w:t>
            </w:r>
            <w:proofErr w:type="gramEnd"/>
            <w:r w:rsidR="00211570">
              <w:rPr>
                <w:szCs w:val="22"/>
              </w:rPr>
              <w:t xml:space="preserve"> vonásai a források alapján</w:t>
            </w:r>
            <w:r>
              <w:rPr>
                <w:szCs w:val="22"/>
              </w:rPr>
              <w:t>.</w:t>
            </w:r>
          </w:p>
          <w:p w14:paraId="4078966D" w14:textId="77777777" w:rsidR="00901A54" w:rsidRPr="00F03A43" w:rsidRDefault="00901A54" w:rsidP="00901A54">
            <w:pPr>
              <w:rPr>
                <w:szCs w:val="22"/>
              </w:rPr>
            </w:pPr>
            <w:r w:rsidRPr="00F03A43">
              <w:rPr>
                <w:szCs w:val="22"/>
              </w:rPr>
              <w:t>Események, jelenségek, személyek bemutatása vagy jellemzése korabeli források seg</w:t>
            </w:r>
            <w:r w:rsidR="00211570">
              <w:rPr>
                <w:szCs w:val="22"/>
              </w:rPr>
              <w:t>ítségével: M</w:t>
            </w:r>
            <w:r w:rsidRPr="00F03A43">
              <w:rPr>
                <w:szCs w:val="22"/>
              </w:rPr>
              <w:t>ussolini</w:t>
            </w:r>
            <w:r w:rsidR="00211570">
              <w:rPr>
                <w:szCs w:val="22"/>
              </w:rPr>
              <w:t>- portré</w:t>
            </w:r>
            <w:r w:rsidRPr="00F03A43">
              <w:rPr>
                <w:szCs w:val="22"/>
              </w:rPr>
              <w:t>.</w:t>
            </w:r>
          </w:p>
          <w:p w14:paraId="6D2FB59A" w14:textId="77777777" w:rsidR="00901A54" w:rsidRPr="00F03A43" w:rsidRDefault="00901A54" w:rsidP="00901A54">
            <w:pPr>
              <w:rPr>
                <w:b/>
                <w:szCs w:val="22"/>
              </w:rPr>
            </w:pPr>
            <w:r w:rsidRPr="00F03A43">
              <w:rPr>
                <w:b/>
                <w:szCs w:val="22"/>
              </w:rPr>
              <w:t>2. Kritikai gondolkodás</w:t>
            </w:r>
          </w:p>
          <w:p w14:paraId="5A56C543" w14:textId="77777777" w:rsidR="00211570" w:rsidRPr="0082697E" w:rsidRDefault="00211570" w:rsidP="00901A54">
            <w:pPr>
              <w:rPr>
                <w:i/>
                <w:szCs w:val="22"/>
              </w:rPr>
            </w:pPr>
            <w:r w:rsidRPr="0082697E">
              <w:rPr>
                <w:i/>
                <w:szCs w:val="22"/>
              </w:rPr>
              <w:t>A források kritikus kezelése</w:t>
            </w:r>
          </w:p>
          <w:p w14:paraId="4DDA7FF8" w14:textId="77777777" w:rsidR="00901A54" w:rsidRDefault="00901A54" w:rsidP="00901A54">
            <w:pPr>
              <w:rPr>
                <w:szCs w:val="22"/>
              </w:rPr>
            </w:pPr>
            <w:r w:rsidRPr="00F03A43">
              <w:rPr>
                <w:szCs w:val="22"/>
              </w:rPr>
              <w:t>A források kritikai értékelése különböző szempontokból: megközelítésmód, elfogultság, po</w:t>
            </w:r>
            <w:r w:rsidR="00211570">
              <w:rPr>
                <w:szCs w:val="22"/>
              </w:rPr>
              <w:t>ntosság és megbízhatóság: A vezér</w:t>
            </w:r>
            <w:r w:rsidRPr="00F03A43">
              <w:rPr>
                <w:szCs w:val="22"/>
              </w:rPr>
              <w:t>kultusz elemei, a diktatúra megnyilvánulási formáinak kritik</w:t>
            </w:r>
            <w:r w:rsidR="00211570">
              <w:rPr>
                <w:szCs w:val="22"/>
              </w:rPr>
              <w:t>ai elemzése, a demagógia elemei felismerése</w:t>
            </w:r>
            <w:r w:rsidRPr="00F03A43">
              <w:rPr>
                <w:szCs w:val="22"/>
              </w:rPr>
              <w:t>.</w:t>
            </w:r>
          </w:p>
          <w:p w14:paraId="526C24C2" w14:textId="77777777" w:rsidR="009F45AD" w:rsidRPr="00653CC9" w:rsidRDefault="009F45AD" w:rsidP="00901A54">
            <w:pPr>
              <w:rPr>
                <w:szCs w:val="22"/>
              </w:rPr>
            </w:pPr>
          </w:p>
          <w:p w14:paraId="19CB1440" w14:textId="77777777" w:rsidR="009F45AD" w:rsidRPr="00687C44" w:rsidRDefault="009F45AD" w:rsidP="0025146F">
            <w:pPr>
              <w:rPr>
                <w:szCs w:val="22"/>
              </w:rPr>
            </w:pPr>
            <w:proofErr w:type="gramStart"/>
            <w:r w:rsidRPr="00653CC9">
              <w:rPr>
                <w:i/>
                <w:szCs w:val="22"/>
              </w:rPr>
              <w:t>Koncentráció</w:t>
            </w:r>
            <w:proofErr w:type="gramEnd"/>
            <w:r w:rsidRPr="00653CC9">
              <w:rPr>
                <w:i/>
                <w:szCs w:val="22"/>
              </w:rPr>
              <w:t>:</w:t>
            </w:r>
            <w:r w:rsidRPr="00653CC9">
              <w:rPr>
                <w:szCs w:val="22"/>
              </w:rPr>
              <w:t xml:space="preserve"> Magyar nyelv és irodalom: Az avantgárd.</w:t>
            </w:r>
            <w:r w:rsidR="0025146F" w:rsidRPr="00653CC9">
              <w:rPr>
                <w:szCs w:val="22"/>
              </w:rPr>
              <w:t xml:space="preserve"> </w:t>
            </w:r>
            <w:r w:rsidR="0025146F" w:rsidRPr="00653CC9">
              <w:rPr>
                <w:spacing w:val="-6"/>
                <w:szCs w:val="22"/>
              </w:rPr>
              <w:t xml:space="preserve">Vizuális kultúra: Az avantgárd. </w:t>
            </w:r>
            <w:r w:rsidR="0025146F" w:rsidRPr="00653CC9">
              <w:rPr>
                <w:spacing w:val="-6"/>
                <w:szCs w:val="22"/>
              </w:rPr>
              <w:lastRenderedPageBreak/>
              <w:t>Technikai képalkotás, a fényképezés és a film jelentősége. Fotók, fényképek értelmezése.</w:t>
            </w:r>
          </w:p>
        </w:tc>
        <w:tc>
          <w:tcPr>
            <w:tcW w:w="1288" w:type="pct"/>
            <w:shd w:val="clear" w:color="auto" w:fill="auto"/>
          </w:tcPr>
          <w:p w14:paraId="1ED492B3" w14:textId="77777777" w:rsidR="00901A54" w:rsidRPr="00F03A43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lastRenderedPageBreak/>
              <w:t>F:</w:t>
            </w:r>
            <w:r w:rsidRPr="00F03A43">
              <w:rPr>
                <w:szCs w:val="22"/>
              </w:rPr>
              <w:t xml:space="preserve"> </w:t>
            </w:r>
            <w:r w:rsidRPr="00BD5149">
              <w:rPr>
                <w:i/>
                <w:szCs w:val="22"/>
              </w:rPr>
              <w:t>feketeingesek, Nemzeti Fasiszta Párt</w:t>
            </w:r>
            <w:r w:rsidRPr="00F03A43">
              <w:rPr>
                <w:szCs w:val="22"/>
              </w:rPr>
              <w:t>, fasizmus, tömegpárt, demokratikus parlamentarizmus, korporáció,</w:t>
            </w:r>
            <w:r w:rsidR="00BD5149">
              <w:rPr>
                <w:szCs w:val="22"/>
              </w:rPr>
              <w:t xml:space="preserve"> korporatív állam,</w:t>
            </w:r>
            <w:r w:rsidRPr="00F03A43">
              <w:rPr>
                <w:szCs w:val="22"/>
              </w:rPr>
              <w:t xml:space="preserve"> </w:t>
            </w:r>
            <w:proofErr w:type="spellStart"/>
            <w:r w:rsidRPr="00BD5149">
              <w:rPr>
                <w:i/>
                <w:szCs w:val="22"/>
              </w:rPr>
              <w:t>lateráni</w:t>
            </w:r>
            <w:proofErr w:type="spellEnd"/>
            <w:r w:rsidRPr="00BD5149">
              <w:rPr>
                <w:i/>
                <w:szCs w:val="22"/>
              </w:rPr>
              <w:t xml:space="preserve"> egyezmény</w:t>
            </w:r>
            <w:r w:rsidRPr="00F03A43">
              <w:rPr>
                <w:szCs w:val="22"/>
              </w:rPr>
              <w:t>, totális áll</w:t>
            </w:r>
            <w:r w:rsidR="00BD5149">
              <w:rPr>
                <w:szCs w:val="22"/>
              </w:rPr>
              <w:t>am, totális diktatúra</w:t>
            </w:r>
          </w:p>
          <w:p w14:paraId="5C0CA063" w14:textId="38746841" w:rsidR="00901A54" w:rsidRPr="00F03A43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É:</w:t>
            </w:r>
            <w:r w:rsidRPr="00F03A43">
              <w:rPr>
                <w:szCs w:val="22"/>
              </w:rPr>
              <w:t xml:space="preserve"> 1922</w:t>
            </w:r>
            <w:r w:rsidR="00582D89">
              <w:rPr>
                <w:szCs w:val="22"/>
              </w:rPr>
              <w:t xml:space="preserve">, </w:t>
            </w:r>
            <w:r w:rsidR="00582D89" w:rsidRPr="00582D89">
              <w:rPr>
                <w:i/>
                <w:szCs w:val="22"/>
              </w:rPr>
              <w:t>1929</w:t>
            </w:r>
          </w:p>
          <w:p w14:paraId="6B71DB1E" w14:textId="53A9E99F" w:rsidR="00901A54" w:rsidRPr="00F03A43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N:</w:t>
            </w:r>
            <w:r w:rsidRPr="00F03A43">
              <w:rPr>
                <w:szCs w:val="22"/>
              </w:rPr>
              <w:t xml:space="preserve"> </w:t>
            </w:r>
            <w:proofErr w:type="spellStart"/>
            <w:r w:rsidR="00582D89">
              <w:rPr>
                <w:szCs w:val="22"/>
              </w:rPr>
              <w:t>Benito</w:t>
            </w:r>
            <w:proofErr w:type="spellEnd"/>
            <w:r w:rsidR="00582D89">
              <w:rPr>
                <w:szCs w:val="22"/>
              </w:rPr>
              <w:t xml:space="preserve"> </w:t>
            </w:r>
            <w:r w:rsidRPr="00F03A43">
              <w:rPr>
                <w:szCs w:val="22"/>
              </w:rPr>
              <w:t xml:space="preserve">Mussolini, </w:t>
            </w:r>
            <w:r w:rsidRPr="00BD5149">
              <w:rPr>
                <w:i/>
                <w:szCs w:val="22"/>
              </w:rPr>
              <w:t>III. Viktor Emánuel</w:t>
            </w:r>
          </w:p>
          <w:p w14:paraId="09EFEFFC" w14:textId="77777777" w:rsidR="00901A54" w:rsidRPr="00F03A43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T:</w:t>
            </w:r>
            <w:r w:rsidRPr="00F03A43">
              <w:rPr>
                <w:szCs w:val="22"/>
              </w:rPr>
              <w:t xml:space="preserve"> </w:t>
            </w:r>
            <w:r w:rsidRPr="00BD5149">
              <w:rPr>
                <w:i/>
                <w:szCs w:val="22"/>
              </w:rPr>
              <w:t xml:space="preserve">Vatikán, Mussolini területi </w:t>
            </w:r>
            <w:proofErr w:type="gramStart"/>
            <w:r w:rsidRPr="00BD5149">
              <w:rPr>
                <w:i/>
                <w:szCs w:val="22"/>
              </w:rPr>
              <w:t>ambíciói</w:t>
            </w:r>
            <w:proofErr w:type="gramEnd"/>
          </w:p>
          <w:p w14:paraId="54D6412E" w14:textId="77777777" w:rsidR="00901A54" w:rsidRPr="00F03A43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ÉK:</w:t>
            </w:r>
            <w:r w:rsidRPr="00F03A43">
              <w:rPr>
                <w:szCs w:val="22"/>
              </w:rPr>
              <w:t xml:space="preserve"> történelmi idő, változás és folytonosság, ok és következmény, történelmi forrás, jelentőség</w:t>
            </w:r>
          </w:p>
          <w:p w14:paraId="3A8F691D" w14:textId="77777777" w:rsidR="00901A54" w:rsidRPr="00687C44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TK:</w:t>
            </w:r>
            <w:r w:rsidRPr="00F03A43">
              <w:rPr>
                <w:szCs w:val="22"/>
              </w:rPr>
              <w:t xml:space="preserve"> politika, állam, államforma, államszervezet, hatalmi ág, demokrácia, parlamentarizmus, diktatúra</w:t>
            </w:r>
          </w:p>
        </w:tc>
      </w:tr>
      <w:tr w:rsidR="00E85A95" w:rsidRPr="007C2029" w14:paraId="0464EEF5" w14:textId="77777777" w:rsidTr="00597FDC">
        <w:trPr>
          <w:trHeight w:val="903"/>
          <w:jc w:val="center"/>
        </w:trPr>
        <w:tc>
          <w:tcPr>
            <w:tcW w:w="351" w:type="pct"/>
            <w:shd w:val="clear" w:color="auto" w:fill="auto"/>
          </w:tcPr>
          <w:p w14:paraId="2DF665CB" w14:textId="484AAC43" w:rsidR="00901A54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65-66</w:t>
            </w:r>
            <w:r w:rsidR="00901A54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60ABE20E" w14:textId="77777777" w:rsidR="00901A54" w:rsidRPr="00687C44" w:rsidRDefault="00901A54" w:rsidP="00640A45">
            <w:pPr>
              <w:rPr>
                <w:b/>
                <w:bCs/>
                <w:szCs w:val="22"/>
              </w:rPr>
            </w:pPr>
            <w:r w:rsidRPr="00326662">
              <w:rPr>
                <w:b/>
                <w:bCs/>
                <w:szCs w:val="22"/>
              </w:rPr>
              <w:t>31. A kommunista diktatúra a Szovjetunióban</w:t>
            </w:r>
          </w:p>
        </w:tc>
        <w:tc>
          <w:tcPr>
            <w:tcW w:w="1156" w:type="pct"/>
            <w:shd w:val="clear" w:color="auto" w:fill="auto"/>
          </w:tcPr>
          <w:p w14:paraId="3D0C0D9A" w14:textId="77777777" w:rsidR="00901A54" w:rsidRPr="00687C44" w:rsidRDefault="00901A54" w:rsidP="00EF4C22">
            <w:pPr>
              <w:rPr>
                <w:szCs w:val="22"/>
              </w:rPr>
            </w:pPr>
            <w:r w:rsidRPr="00326662">
              <w:rPr>
                <w:szCs w:val="22"/>
              </w:rPr>
              <w:t>A bolsevik diktatúra kialakításának elemző bemutatása. A bolsevik terror jellemzőinek felismerése, bemutatása. A sztálini gazdaság- és társadalompolitika okainak és céljainak összegzése, a fő jellemzők bemutatása. A személyi kult</w:t>
            </w:r>
            <w:r w:rsidR="00EF4C22">
              <w:rPr>
                <w:szCs w:val="22"/>
              </w:rPr>
              <w:t>usz kialakulásának és gyakorlatá</w:t>
            </w:r>
            <w:r w:rsidRPr="00326662">
              <w:rPr>
                <w:szCs w:val="22"/>
              </w:rPr>
              <w:t xml:space="preserve">nak bemutatása. </w:t>
            </w:r>
          </w:p>
        </w:tc>
        <w:tc>
          <w:tcPr>
            <w:tcW w:w="1349" w:type="pct"/>
            <w:shd w:val="clear" w:color="auto" w:fill="auto"/>
          </w:tcPr>
          <w:p w14:paraId="1272909C" w14:textId="77777777" w:rsidR="00901A54" w:rsidRPr="00326662" w:rsidRDefault="00901A54" w:rsidP="00901A54">
            <w:pPr>
              <w:rPr>
                <w:b/>
                <w:szCs w:val="22"/>
              </w:rPr>
            </w:pPr>
            <w:r w:rsidRPr="00326662">
              <w:rPr>
                <w:b/>
                <w:szCs w:val="22"/>
              </w:rPr>
              <w:t xml:space="preserve">1. Ismeretszerzés, tanulás </w:t>
            </w:r>
          </w:p>
          <w:p w14:paraId="502264F9" w14:textId="77777777" w:rsidR="00211570" w:rsidRPr="0082697E" w:rsidRDefault="00211570" w:rsidP="00901A54">
            <w:pPr>
              <w:rPr>
                <w:i/>
                <w:szCs w:val="22"/>
              </w:rPr>
            </w:pPr>
            <w:r w:rsidRPr="0082697E">
              <w:rPr>
                <w:i/>
                <w:szCs w:val="22"/>
              </w:rPr>
              <w:t>Ismeretszerzés elsődleges forrásokból</w:t>
            </w:r>
          </w:p>
          <w:p w14:paraId="5288760E" w14:textId="77777777" w:rsidR="00901A54" w:rsidRPr="00326662" w:rsidRDefault="00901A54" w:rsidP="00901A54">
            <w:pPr>
              <w:rPr>
                <w:szCs w:val="22"/>
              </w:rPr>
            </w:pPr>
            <w:r w:rsidRPr="00326662">
              <w:rPr>
                <w:szCs w:val="22"/>
              </w:rPr>
              <w:t xml:space="preserve">Szöveges történelmi források (levelek, naplók, visszaemlékezések, újságcikkek, hivatalos </w:t>
            </w:r>
            <w:proofErr w:type="gramStart"/>
            <w:r w:rsidRPr="00326662">
              <w:rPr>
                <w:szCs w:val="22"/>
              </w:rPr>
              <w:t>dokumentumok</w:t>
            </w:r>
            <w:proofErr w:type="gramEnd"/>
            <w:r w:rsidRPr="00326662">
              <w:rPr>
                <w:szCs w:val="22"/>
              </w:rPr>
              <w:t xml:space="preserve"> stb.) felhasználása a történelmi események megismeréséhez.</w:t>
            </w:r>
          </w:p>
          <w:p w14:paraId="5825C982" w14:textId="77777777" w:rsidR="00901A54" w:rsidRPr="00326662" w:rsidRDefault="00901A54" w:rsidP="00901A54">
            <w:pPr>
              <w:rPr>
                <w:szCs w:val="22"/>
              </w:rPr>
            </w:pPr>
            <w:r w:rsidRPr="00326662">
              <w:rPr>
                <w:szCs w:val="22"/>
              </w:rPr>
              <w:t>Képek, karikatúrák, plakátok fényképek felhasználása a történelmi ismeretszerzésh</w:t>
            </w:r>
            <w:r w:rsidR="00211570">
              <w:rPr>
                <w:szCs w:val="22"/>
              </w:rPr>
              <w:t>ez: K</w:t>
            </w:r>
            <w:r>
              <w:rPr>
                <w:szCs w:val="22"/>
              </w:rPr>
              <w:t>ulákellenes propaganda</w:t>
            </w:r>
            <w:r w:rsidR="00211570">
              <w:rPr>
                <w:szCs w:val="22"/>
              </w:rPr>
              <w:t>plakátok; retusált fotók</w:t>
            </w:r>
            <w:r>
              <w:rPr>
                <w:szCs w:val="22"/>
              </w:rPr>
              <w:t>.</w:t>
            </w:r>
          </w:p>
          <w:p w14:paraId="3CB05293" w14:textId="77777777" w:rsidR="00901A54" w:rsidRPr="00326662" w:rsidRDefault="00901A54" w:rsidP="00901A54">
            <w:pPr>
              <w:rPr>
                <w:szCs w:val="22"/>
              </w:rPr>
            </w:pPr>
            <w:r w:rsidRPr="00326662">
              <w:rPr>
                <w:szCs w:val="22"/>
              </w:rPr>
              <w:t>Események, jelenségek, személyek bemutatása vagy jellemzése korab</w:t>
            </w:r>
            <w:r w:rsidR="00211570">
              <w:rPr>
                <w:szCs w:val="22"/>
              </w:rPr>
              <w:t>eli források segítségével: S</w:t>
            </w:r>
            <w:r w:rsidRPr="00326662">
              <w:rPr>
                <w:szCs w:val="22"/>
              </w:rPr>
              <w:t xml:space="preserve">ztálin személyisége Lenin </w:t>
            </w:r>
            <w:r w:rsidR="00211570">
              <w:rPr>
                <w:szCs w:val="22"/>
              </w:rPr>
              <w:t>jellemzése alapján</w:t>
            </w:r>
            <w:r>
              <w:rPr>
                <w:szCs w:val="22"/>
              </w:rPr>
              <w:t>.</w:t>
            </w:r>
          </w:p>
          <w:p w14:paraId="535C9CC8" w14:textId="77777777" w:rsidR="00211570" w:rsidRPr="0082697E" w:rsidRDefault="00211570" w:rsidP="00901A54">
            <w:pPr>
              <w:rPr>
                <w:i/>
                <w:szCs w:val="22"/>
              </w:rPr>
            </w:pPr>
            <w:r w:rsidRPr="0082697E">
              <w:rPr>
                <w:i/>
                <w:szCs w:val="22"/>
              </w:rPr>
              <w:t xml:space="preserve">Az </w:t>
            </w:r>
            <w:proofErr w:type="gramStart"/>
            <w:r w:rsidRPr="0082697E">
              <w:rPr>
                <w:i/>
                <w:szCs w:val="22"/>
              </w:rPr>
              <w:t>információk</w:t>
            </w:r>
            <w:proofErr w:type="gramEnd"/>
            <w:r w:rsidRPr="0082697E">
              <w:rPr>
                <w:i/>
                <w:szCs w:val="22"/>
              </w:rPr>
              <w:t xml:space="preserve"> rendszerezése és értelmezése</w:t>
            </w:r>
          </w:p>
          <w:p w14:paraId="22F77428" w14:textId="77777777" w:rsidR="00901A54" w:rsidRPr="00326662" w:rsidRDefault="00901A54" w:rsidP="00901A54">
            <w:pPr>
              <w:rPr>
                <w:szCs w:val="22"/>
              </w:rPr>
            </w:pPr>
            <w:r w:rsidRPr="00326662">
              <w:rPr>
                <w:szCs w:val="22"/>
              </w:rPr>
              <w:t>Érvekkel és bizonyítékokkal alátámasztott következtetések megfogalmazása arról, ho</w:t>
            </w:r>
            <w:r w:rsidR="00211570">
              <w:rPr>
                <w:szCs w:val="22"/>
              </w:rPr>
              <w:t>gy mi és miért történt: A t</w:t>
            </w:r>
            <w:r w:rsidRPr="00326662">
              <w:rPr>
                <w:szCs w:val="22"/>
              </w:rPr>
              <w:t>otális diktatúra és</w:t>
            </w:r>
            <w:r w:rsidR="00211570">
              <w:rPr>
                <w:szCs w:val="22"/>
              </w:rPr>
              <w:t xml:space="preserve"> a személyi kultusz kialakítása</w:t>
            </w:r>
            <w:r w:rsidRPr="00326662">
              <w:rPr>
                <w:szCs w:val="22"/>
              </w:rPr>
              <w:t xml:space="preserve">. </w:t>
            </w:r>
          </w:p>
          <w:p w14:paraId="0A2FF1A9" w14:textId="77777777" w:rsidR="00901A54" w:rsidRPr="00326662" w:rsidRDefault="00901A54" w:rsidP="00901A54">
            <w:pPr>
              <w:rPr>
                <w:b/>
                <w:szCs w:val="22"/>
              </w:rPr>
            </w:pPr>
            <w:r w:rsidRPr="00326662">
              <w:rPr>
                <w:b/>
                <w:szCs w:val="22"/>
              </w:rPr>
              <w:t>2. Kritikai gondolkodás</w:t>
            </w:r>
          </w:p>
          <w:p w14:paraId="6C568CAD" w14:textId="77777777" w:rsidR="00211570" w:rsidRPr="0082697E" w:rsidRDefault="00211570" w:rsidP="00901A54">
            <w:pPr>
              <w:rPr>
                <w:i/>
                <w:szCs w:val="22"/>
              </w:rPr>
            </w:pPr>
            <w:r w:rsidRPr="0082697E">
              <w:rPr>
                <w:i/>
                <w:szCs w:val="22"/>
              </w:rPr>
              <w:t xml:space="preserve">Történelmi </w:t>
            </w:r>
            <w:proofErr w:type="gramStart"/>
            <w:r w:rsidRPr="0082697E">
              <w:rPr>
                <w:i/>
                <w:szCs w:val="22"/>
              </w:rPr>
              <w:t>problémák</w:t>
            </w:r>
            <w:proofErr w:type="gramEnd"/>
            <w:r w:rsidRPr="0082697E">
              <w:rPr>
                <w:i/>
                <w:szCs w:val="22"/>
              </w:rPr>
              <w:t xml:space="preserve"> felismerése és elemzése</w:t>
            </w:r>
          </w:p>
          <w:p w14:paraId="4F5FB019" w14:textId="77777777" w:rsidR="00901A54" w:rsidRPr="00326662" w:rsidRDefault="00901A54" w:rsidP="00901A54">
            <w:pPr>
              <w:rPr>
                <w:szCs w:val="22"/>
              </w:rPr>
            </w:pPr>
            <w:r w:rsidRPr="00326662">
              <w:rPr>
                <w:szCs w:val="22"/>
              </w:rPr>
              <w:t xml:space="preserve">A </w:t>
            </w:r>
            <w:proofErr w:type="gramStart"/>
            <w:r w:rsidRPr="00326662">
              <w:rPr>
                <w:szCs w:val="22"/>
              </w:rPr>
              <w:t>probléma</w:t>
            </w:r>
            <w:proofErr w:type="gramEnd"/>
            <w:r w:rsidRPr="00326662">
              <w:rPr>
                <w:szCs w:val="22"/>
              </w:rPr>
              <w:t xml:space="preserve"> lehetséges me</w:t>
            </w:r>
            <w:r>
              <w:rPr>
                <w:szCs w:val="22"/>
              </w:rPr>
              <w:t>g</w:t>
            </w:r>
            <w:r w:rsidRPr="00326662">
              <w:rPr>
                <w:szCs w:val="22"/>
              </w:rPr>
              <w:t>oldásait jelentő feltevések megfogalmazása, a feltevések helyességének ell</w:t>
            </w:r>
            <w:r w:rsidR="00211570">
              <w:rPr>
                <w:szCs w:val="22"/>
              </w:rPr>
              <w:t>enőrzése: U</w:t>
            </w:r>
            <w:r w:rsidRPr="00326662">
              <w:rPr>
                <w:szCs w:val="22"/>
              </w:rPr>
              <w:t>tak és</w:t>
            </w:r>
            <w:r>
              <w:rPr>
                <w:szCs w:val="22"/>
              </w:rPr>
              <w:t xml:space="preserve"> </w:t>
            </w:r>
            <w:r w:rsidRPr="00326662">
              <w:rPr>
                <w:szCs w:val="22"/>
              </w:rPr>
              <w:t>alternatívák a bolsevi</w:t>
            </w:r>
            <w:r w:rsidR="00211570">
              <w:rPr>
                <w:szCs w:val="22"/>
              </w:rPr>
              <w:t>zmus előtt – Sztálin és Trockij</w:t>
            </w:r>
            <w:r w:rsidRPr="00326662">
              <w:rPr>
                <w:szCs w:val="22"/>
              </w:rPr>
              <w:t xml:space="preserve">. </w:t>
            </w:r>
          </w:p>
          <w:p w14:paraId="24F3949D" w14:textId="77777777" w:rsidR="00901A54" w:rsidRPr="0082697E" w:rsidRDefault="00211570" w:rsidP="00901A54">
            <w:pPr>
              <w:rPr>
                <w:i/>
                <w:szCs w:val="22"/>
              </w:rPr>
            </w:pPr>
            <w:r w:rsidRPr="0082697E">
              <w:rPr>
                <w:i/>
                <w:szCs w:val="22"/>
              </w:rPr>
              <w:t>A történelmi változások nyomon követése</w:t>
            </w:r>
          </w:p>
          <w:p w14:paraId="1C1DD11E" w14:textId="77777777" w:rsidR="00901A54" w:rsidRDefault="00901A54" w:rsidP="00901A54">
            <w:pPr>
              <w:rPr>
                <w:szCs w:val="22"/>
              </w:rPr>
            </w:pPr>
            <w:r w:rsidRPr="00326662">
              <w:rPr>
                <w:szCs w:val="22"/>
              </w:rPr>
              <w:t xml:space="preserve">A történelmi korszakok vizsgálatához és összehasonlításához használható </w:t>
            </w:r>
            <w:r w:rsidRPr="00326662">
              <w:rPr>
                <w:szCs w:val="22"/>
              </w:rPr>
              <w:lastRenderedPageBreak/>
              <w:t>szempontok (pl. a politikai hatalom jellege és gyakorlásának módja, gazdasági élet, társadalmi rétegek, mindennapi élet, kultúra, vallás) ismerete és használata (pl. a fasizmus és a sztálinizmus diktatúrájának összevetése).</w:t>
            </w:r>
          </w:p>
          <w:p w14:paraId="3EEC27D7" w14:textId="77777777" w:rsidR="009F45AD" w:rsidRDefault="009F45AD" w:rsidP="00901A54">
            <w:pPr>
              <w:rPr>
                <w:szCs w:val="22"/>
              </w:rPr>
            </w:pPr>
          </w:p>
          <w:p w14:paraId="04C148F0" w14:textId="77777777" w:rsidR="009F45AD" w:rsidRPr="00687C44" w:rsidRDefault="009F45AD" w:rsidP="00901A54">
            <w:pPr>
              <w:rPr>
                <w:szCs w:val="22"/>
              </w:rPr>
            </w:pPr>
            <w:proofErr w:type="gramStart"/>
            <w:r w:rsidRPr="009F45AD">
              <w:rPr>
                <w:i/>
                <w:szCs w:val="22"/>
              </w:rPr>
              <w:t>Koncentráció</w:t>
            </w:r>
            <w:proofErr w:type="gramEnd"/>
            <w:r w:rsidRPr="009F45AD">
              <w:rPr>
                <w:i/>
                <w:szCs w:val="22"/>
              </w:rPr>
              <w:t>:</w:t>
            </w:r>
            <w:r>
              <w:rPr>
                <w:szCs w:val="22"/>
              </w:rPr>
              <w:t xml:space="preserve"> Magyar nyelv és irodalom: </w:t>
            </w:r>
            <w:proofErr w:type="spellStart"/>
            <w:r>
              <w:rPr>
                <w:szCs w:val="22"/>
              </w:rPr>
              <w:t>Iszaak</w:t>
            </w:r>
            <w:proofErr w:type="spellEnd"/>
            <w:r>
              <w:rPr>
                <w:szCs w:val="22"/>
              </w:rPr>
              <w:t xml:space="preserve"> Babel, Bulgakov, Orwell, Szolzsenyicin.</w:t>
            </w:r>
            <w:r w:rsidR="0025146F">
              <w:rPr>
                <w:szCs w:val="22"/>
              </w:rPr>
              <w:t xml:space="preserve"> </w:t>
            </w:r>
            <w:proofErr w:type="gramStart"/>
            <w:r w:rsidR="0025146F" w:rsidRPr="009A5C30">
              <w:rPr>
                <w:i/>
                <w:spacing w:val="-6"/>
                <w:szCs w:val="20"/>
              </w:rPr>
              <w:t>Koncentráció</w:t>
            </w:r>
            <w:proofErr w:type="gramEnd"/>
            <w:r w:rsidR="0025146F" w:rsidRPr="009A5C30">
              <w:rPr>
                <w:i/>
                <w:spacing w:val="-6"/>
                <w:szCs w:val="20"/>
              </w:rPr>
              <w:t>:</w:t>
            </w:r>
            <w:r w:rsidR="0025146F" w:rsidRPr="009A5C30">
              <w:rPr>
                <w:spacing w:val="-6"/>
                <w:szCs w:val="20"/>
              </w:rPr>
              <w:t xml:space="preserve"> Vizuális kultúra: Technikai képalkotás, a fényképezés és a film jelentősége. Fotók, fényképek értelmezése.</w:t>
            </w:r>
          </w:p>
        </w:tc>
        <w:tc>
          <w:tcPr>
            <w:tcW w:w="1288" w:type="pct"/>
            <w:shd w:val="clear" w:color="auto" w:fill="auto"/>
          </w:tcPr>
          <w:p w14:paraId="0617CCE6" w14:textId="77777777" w:rsidR="00901A54" w:rsidRPr="00326662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lastRenderedPageBreak/>
              <w:t>F:</w:t>
            </w:r>
            <w:r w:rsidRPr="00326662">
              <w:rPr>
                <w:szCs w:val="22"/>
              </w:rPr>
              <w:t xml:space="preserve"> pártállam, államosítás, kollektivizálás, tervutasításos rendszer, GULAG, személyi kultusz, </w:t>
            </w:r>
            <w:proofErr w:type="gramStart"/>
            <w:r w:rsidRPr="00326662">
              <w:rPr>
                <w:szCs w:val="22"/>
              </w:rPr>
              <w:t>koncepciós</w:t>
            </w:r>
            <w:proofErr w:type="gramEnd"/>
            <w:r w:rsidRPr="00326662">
              <w:rPr>
                <w:szCs w:val="22"/>
              </w:rPr>
              <w:t xml:space="preserve"> per, kulák, szta</w:t>
            </w:r>
            <w:r>
              <w:rPr>
                <w:szCs w:val="22"/>
              </w:rPr>
              <w:t>hanovizmus, politikai rendőrség</w:t>
            </w:r>
          </w:p>
          <w:p w14:paraId="5A1C3F63" w14:textId="77777777" w:rsidR="00901A54" w:rsidRPr="00326662" w:rsidRDefault="00BD5149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É:</w:t>
            </w:r>
            <w:r>
              <w:rPr>
                <w:szCs w:val="22"/>
              </w:rPr>
              <w:t xml:space="preserve"> 1922, 1924, 1932-19</w:t>
            </w:r>
            <w:r w:rsidR="00901A54" w:rsidRPr="00326662">
              <w:rPr>
                <w:szCs w:val="22"/>
              </w:rPr>
              <w:t>33</w:t>
            </w:r>
          </w:p>
          <w:p w14:paraId="08B89CC6" w14:textId="5C684357" w:rsidR="00901A54" w:rsidRPr="00BD5149" w:rsidRDefault="00901A54" w:rsidP="00901A54">
            <w:pPr>
              <w:rPr>
                <w:i/>
                <w:szCs w:val="22"/>
              </w:rPr>
            </w:pPr>
            <w:r w:rsidRPr="00BD5149">
              <w:rPr>
                <w:b/>
                <w:szCs w:val="22"/>
              </w:rPr>
              <w:t xml:space="preserve">N: </w:t>
            </w:r>
            <w:proofErr w:type="spellStart"/>
            <w:r w:rsidR="00582D89" w:rsidRPr="00582D89">
              <w:rPr>
                <w:szCs w:val="22"/>
              </w:rPr>
              <w:t>Joszip</w:t>
            </w:r>
            <w:proofErr w:type="spellEnd"/>
            <w:r w:rsidR="00582D89" w:rsidRPr="00582D89">
              <w:rPr>
                <w:szCs w:val="22"/>
              </w:rPr>
              <w:t xml:space="preserve"> </w:t>
            </w:r>
            <w:proofErr w:type="spellStart"/>
            <w:r w:rsidR="00582D89" w:rsidRPr="00582D89">
              <w:rPr>
                <w:szCs w:val="22"/>
              </w:rPr>
              <w:t>Visszarionovics</w:t>
            </w:r>
            <w:proofErr w:type="spellEnd"/>
            <w:r w:rsidR="00582D89">
              <w:rPr>
                <w:b/>
                <w:szCs w:val="22"/>
              </w:rPr>
              <w:t xml:space="preserve"> </w:t>
            </w:r>
            <w:r w:rsidRPr="00326662">
              <w:rPr>
                <w:szCs w:val="22"/>
              </w:rPr>
              <w:t xml:space="preserve">Sztálin, </w:t>
            </w:r>
            <w:r w:rsidR="00582D89">
              <w:rPr>
                <w:szCs w:val="22"/>
              </w:rPr>
              <w:t xml:space="preserve">Lev </w:t>
            </w:r>
            <w:r w:rsidRPr="00BD5149">
              <w:rPr>
                <w:i/>
                <w:szCs w:val="22"/>
              </w:rPr>
              <w:t xml:space="preserve">Trockij, </w:t>
            </w:r>
            <w:proofErr w:type="spellStart"/>
            <w:r w:rsidR="00582D89">
              <w:rPr>
                <w:i/>
                <w:szCs w:val="22"/>
              </w:rPr>
              <w:t>Vjacseszláv</w:t>
            </w:r>
            <w:proofErr w:type="spellEnd"/>
            <w:r w:rsidR="00582D89">
              <w:rPr>
                <w:i/>
                <w:szCs w:val="22"/>
              </w:rPr>
              <w:t xml:space="preserve"> </w:t>
            </w:r>
            <w:r w:rsidRPr="00BD5149">
              <w:rPr>
                <w:i/>
                <w:szCs w:val="22"/>
              </w:rPr>
              <w:t>Molotov</w:t>
            </w:r>
            <w:r w:rsidRPr="00BD5149">
              <w:rPr>
                <w:szCs w:val="22"/>
              </w:rPr>
              <w:t>,</w:t>
            </w:r>
            <w:r w:rsidRPr="00326662">
              <w:rPr>
                <w:szCs w:val="22"/>
              </w:rPr>
              <w:t xml:space="preserve"> </w:t>
            </w:r>
            <w:r w:rsidRPr="00BD5149">
              <w:rPr>
                <w:i/>
                <w:szCs w:val="22"/>
              </w:rPr>
              <w:t xml:space="preserve">Vorosilov, </w:t>
            </w:r>
            <w:r w:rsidR="00582D89">
              <w:rPr>
                <w:i/>
                <w:szCs w:val="22"/>
              </w:rPr>
              <w:t xml:space="preserve">Andrej </w:t>
            </w:r>
            <w:proofErr w:type="spellStart"/>
            <w:r w:rsidRPr="00BD5149">
              <w:rPr>
                <w:i/>
                <w:szCs w:val="22"/>
              </w:rPr>
              <w:t>Kirov</w:t>
            </w:r>
            <w:proofErr w:type="spellEnd"/>
          </w:p>
          <w:p w14:paraId="2D63094F" w14:textId="77777777" w:rsidR="00901A54" w:rsidRPr="00326662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T:</w:t>
            </w:r>
            <w:r>
              <w:rPr>
                <w:szCs w:val="22"/>
              </w:rPr>
              <w:t xml:space="preserve"> Szovjetunió, balti államok</w:t>
            </w:r>
          </w:p>
          <w:p w14:paraId="4B68EA13" w14:textId="77777777" w:rsidR="00901A54" w:rsidRPr="00326662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ÉK:</w:t>
            </w:r>
            <w:r w:rsidRPr="00326662">
              <w:rPr>
                <w:szCs w:val="22"/>
              </w:rPr>
              <w:t xml:space="preserve"> változás és folytonosság, ok és következmény, jelentőség</w:t>
            </w:r>
          </w:p>
          <w:p w14:paraId="12E8B498" w14:textId="77777777" w:rsidR="00901A54" w:rsidRPr="00687C44" w:rsidRDefault="00901A54" w:rsidP="00901A54">
            <w:pPr>
              <w:rPr>
                <w:szCs w:val="22"/>
              </w:rPr>
            </w:pPr>
            <w:r w:rsidRPr="00BD5149">
              <w:rPr>
                <w:b/>
                <w:szCs w:val="22"/>
              </w:rPr>
              <w:t>TK:</w:t>
            </w:r>
            <w:r w:rsidRPr="00326662">
              <w:rPr>
                <w:szCs w:val="22"/>
              </w:rPr>
              <w:t xml:space="preserve"> gazdasági rendszer, termelés, erőforrás, gazdasági teljesítmény, politika, állam, államforma, államszervezet, egyeduralom, diktatúra, vallásüldözés</w:t>
            </w:r>
          </w:p>
        </w:tc>
      </w:tr>
      <w:tr w:rsidR="00E85A95" w:rsidRPr="007C2029" w14:paraId="6DAE4925" w14:textId="77777777" w:rsidTr="00597FDC">
        <w:trPr>
          <w:trHeight w:val="702"/>
          <w:jc w:val="center"/>
        </w:trPr>
        <w:tc>
          <w:tcPr>
            <w:tcW w:w="351" w:type="pct"/>
            <w:shd w:val="clear" w:color="auto" w:fill="auto"/>
          </w:tcPr>
          <w:p w14:paraId="2F2FE846" w14:textId="56F0F8CE" w:rsidR="00901A54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67</w:t>
            </w:r>
            <w:r w:rsidR="00901A54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5BEE92E7" w14:textId="77777777" w:rsidR="00901A54" w:rsidRPr="00687C44" w:rsidRDefault="00901A54" w:rsidP="00640A4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Összegzés, gyakorlás</w:t>
            </w:r>
          </w:p>
        </w:tc>
        <w:tc>
          <w:tcPr>
            <w:tcW w:w="1156" w:type="pct"/>
            <w:shd w:val="clear" w:color="auto" w:fill="auto"/>
          </w:tcPr>
          <w:p w14:paraId="6A86A113" w14:textId="77777777" w:rsidR="00901A54" w:rsidRPr="005166E3" w:rsidRDefault="00901A54" w:rsidP="00901A54">
            <w:r w:rsidRPr="005166E3">
              <w:rPr>
                <w:szCs w:val="22"/>
              </w:rPr>
              <w:t>A munkafüzet feladatainak megoldása</w:t>
            </w:r>
          </w:p>
        </w:tc>
        <w:tc>
          <w:tcPr>
            <w:tcW w:w="1349" w:type="pct"/>
            <w:shd w:val="clear" w:color="auto" w:fill="auto"/>
          </w:tcPr>
          <w:p w14:paraId="49DE4B17" w14:textId="77777777" w:rsidR="00901A54" w:rsidRPr="00687C44" w:rsidRDefault="00901A54" w:rsidP="00901A54">
            <w:pPr>
              <w:rPr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14:paraId="6FF38E7D" w14:textId="77777777" w:rsidR="00901A54" w:rsidRPr="00687C44" w:rsidRDefault="00901A54" w:rsidP="00901A54">
            <w:pPr>
              <w:rPr>
                <w:szCs w:val="22"/>
              </w:rPr>
            </w:pPr>
          </w:p>
        </w:tc>
      </w:tr>
      <w:tr w:rsidR="00E85A95" w:rsidRPr="007C2029" w14:paraId="070460B0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5238F478" w14:textId="1E3F624F" w:rsidR="00901A54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68</w:t>
            </w:r>
            <w:r w:rsidR="00901A54" w:rsidRPr="0034175C">
              <w:rPr>
                <w:rStyle w:val="Kiemels2"/>
              </w:rPr>
              <w:t>-</w:t>
            </w:r>
            <w:r>
              <w:rPr>
                <w:rStyle w:val="Kiemels2"/>
              </w:rPr>
              <w:t>69</w:t>
            </w:r>
            <w:r w:rsidR="00901A54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6E078C50" w14:textId="77777777" w:rsidR="00901A54" w:rsidRPr="00687C44" w:rsidRDefault="00901A54" w:rsidP="00640A45">
            <w:pPr>
              <w:rPr>
                <w:b/>
                <w:bCs/>
                <w:szCs w:val="22"/>
              </w:rPr>
            </w:pPr>
            <w:r w:rsidRPr="00345CF8">
              <w:rPr>
                <w:b/>
                <w:bCs/>
                <w:szCs w:val="22"/>
              </w:rPr>
              <w:t>32. A nagy gazdasági világválság</w:t>
            </w:r>
            <w:r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156" w:type="pct"/>
            <w:shd w:val="clear" w:color="auto" w:fill="auto"/>
          </w:tcPr>
          <w:p w14:paraId="329EC868" w14:textId="77777777" w:rsidR="00901A54" w:rsidRPr="00407090" w:rsidRDefault="00901A54" w:rsidP="00901A54">
            <w:pPr>
              <w:rPr>
                <w:b/>
                <w:szCs w:val="22"/>
              </w:rPr>
            </w:pPr>
            <w:r w:rsidRPr="00345CF8">
              <w:rPr>
                <w:szCs w:val="22"/>
              </w:rPr>
              <w:t xml:space="preserve">A gazdasági világválság előzményeinek és okainak elemző bemutatása. A világválság jellemző tüneteinek bemutatása, a válság regionálisan eltérő vonásainak ismertetése. A válságkezelés lehetőségeinek ismertetése, eredményének értékelő bemutatása. A New </w:t>
            </w:r>
            <w:proofErr w:type="spellStart"/>
            <w:r w:rsidRPr="00345CF8">
              <w:rPr>
                <w:szCs w:val="22"/>
              </w:rPr>
              <w:t>Deal</w:t>
            </w:r>
            <w:proofErr w:type="spellEnd"/>
            <w:r w:rsidRPr="00345CF8">
              <w:rPr>
                <w:szCs w:val="22"/>
              </w:rPr>
              <w:t xml:space="preserve"> alapelemeinek bemutatása.</w:t>
            </w:r>
          </w:p>
        </w:tc>
        <w:tc>
          <w:tcPr>
            <w:tcW w:w="1349" w:type="pct"/>
            <w:shd w:val="clear" w:color="auto" w:fill="auto"/>
          </w:tcPr>
          <w:p w14:paraId="107B14A0" w14:textId="77777777" w:rsidR="00901A54" w:rsidRPr="00345CF8" w:rsidRDefault="00901A54" w:rsidP="00901A54">
            <w:pPr>
              <w:rPr>
                <w:b/>
                <w:szCs w:val="22"/>
              </w:rPr>
            </w:pPr>
            <w:r w:rsidRPr="00345CF8">
              <w:rPr>
                <w:b/>
                <w:szCs w:val="22"/>
              </w:rPr>
              <w:t xml:space="preserve">1. Ismeretszerzés, tanulás </w:t>
            </w:r>
          </w:p>
          <w:p w14:paraId="5CD3059B" w14:textId="77777777" w:rsidR="00211570" w:rsidRPr="0082697E" w:rsidRDefault="00211570" w:rsidP="00901A54">
            <w:pPr>
              <w:rPr>
                <w:i/>
                <w:szCs w:val="22"/>
              </w:rPr>
            </w:pPr>
            <w:r w:rsidRPr="0082697E">
              <w:rPr>
                <w:i/>
                <w:szCs w:val="22"/>
              </w:rPr>
              <w:t>Ismeretszerzés elsődleges forrásokból</w:t>
            </w:r>
          </w:p>
          <w:p w14:paraId="268AF017" w14:textId="77777777" w:rsidR="00901A54" w:rsidRPr="00345CF8" w:rsidRDefault="00901A54" w:rsidP="00901A54">
            <w:pPr>
              <w:rPr>
                <w:szCs w:val="22"/>
              </w:rPr>
            </w:pPr>
            <w:r w:rsidRPr="00345CF8">
              <w:rPr>
                <w:szCs w:val="22"/>
              </w:rPr>
              <w:t>Képek, karikatúrák, plakátok</w:t>
            </w:r>
            <w:r>
              <w:rPr>
                <w:szCs w:val="22"/>
              </w:rPr>
              <w:t>,</w:t>
            </w:r>
            <w:r w:rsidRPr="00345CF8">
              <w:rPr>
                <w:szCs w:val="22"/>
              </w:rPr>
              <w:t xml:space="preserve"> fényképek felhasználása a történelmi ismeretszerzéshez</w:t>
            </w:r>
            <w:r>
              <w:rPr>
                <w:szCs w:val="22"/>
              </w:rPr>
              <w:t>.</w:t>
            </w:r>
          </w:p>
          <w:p w14:paraId="3B296198" w14:textId="77777777" w:rsidR="00211570" w:rsidRPr="0082697E" w:rsidRDefault="00211570" w:rsidP="00901A54">
            <w:pPr>
              <w:rPr>
                <w:i/>
                <w:szCs w:val="22"/>
              </w:rPr>
            </w:pPr>
            <w:r w:rsidRPr="0082697E">
              <w:rPr>
                <w:i/>
                <w:szCs w:val="22"/>
              </w:rPr>
              <w:t>Ismeretszerzés másodlagos forrásokból</w:t>
            </w:r>
          </w:p>
          <w:p w14:paraId="3D91E9BF" w14:textId="77777777" w:rsidR="00901A54" w:rsidRPr="00345CF8" w:rsidRDefault="00901A54" w:rsidP="00901A54">
            <w:pPr>
              <w:rPr>
                <w:szCs w:val="22"/>
              </w:rPr>
            </w:pPr>
            <w:r w:rsidRPr="00345CF8">
              <w:rPr>
                <w:szCs w:val="22"/>
              </w:rPr>
              <w:t>Ok-okozati viszonyok megértése és megfogalmazása</w:t>
            </w:r>
            <w:r>
              <w:rPr>
                <w:szCs w:val="22"/>
              </w:rPr>
              <w:t>.</w:t>
            </w:r>
            <w:r w:rsidRPr="00345CF8">
              <w:rPr>
                <w:szCs w:val="22"/>
              </w:rPr>
              <w:t xml:space="preserve"> </w:t>
            </w:r>
          </w:p>
          <w:p w14:paraId="21C122F3" w14:textId="77777777" w:rsidR="00901A54" w:rsidRPr="00345CF8" w:rsidRDefault="00901A54" w:rsidP="00901A54">
            <w:pPr>
              <w:rPr>
                <w:szCs w:val="22"/>
              </w:rPr>
            </w:pPr>
            <w:r w:rsidRPr="00345CF8">
              <w:rPr>
                <w:szCs w:val="22"/>
              </w:rPr>
              <w:t>Következtetések és feltételezések megfogalmazása rekonstrukciós képek és magyarázó ábrák alapján</w:t>
            </w:r>
            <w:r w:rsidR="00211570">
              <w:rPr>
                <w:szCs w:val="22"/>
              </w:rPr>
              <w:t>: A</w:t>
            </w:r>
            <w:r w:rsidRPr="00345CF8">
              <w:rPr>
                <w:szCs w:val="22"/>
              </w:rPr>
              <w:t xml:space="preserve"> v</w:t>
            </w:r>
            <w:r w:rsidR="00211570">
              <w:rPr>
                <w:szCs w:val="22"/>
              </w:rPr>
              <w:t>álságot értelmező folyamatábrák</w:t>
            </w:r>
            <w:r w:rsidRPr="00345CF8">
              <w:rPr>
                <w:szCs w:val="22"/>
              </w:rPr>
              <w:t xml:space="preserve">. </w:t>
            </w:r>
          </w:p>
          <w:p w14:paraId="09668099" w14:textId="77777777" w:rsidR="00211570" w:rsidRPr="0082697E" w:rsidRDefault="00211570" w:rsidP="00901A54">
            <w:pPr>
              <w:rPr>
                <w:i/>
                <w:szCs w:val="22"/>
              </w:rPr>
            </w:pPr>
            <w:r w:rsidRPr="0082697E">
              <w:rPr>
                <w:i/>
                <w:szCs w:val="22"/>
              </w:rPr>
              <w:t xml:space="preserve">Az </w:t>
            </w:r>
            <w:proofErr w:type="gramStart"/>
            <w:r w:rsidRPr="0082697E">
              <w:rPr>
                <w:i/>
                <w:szCs w:val="22"/>
              </w:rPr>
              <w:t>információk</w:t>
            </w:r>
            <w:proofErr w:type="gramEnd"/>
            <w:r w:rsidRPr="0082697E">
              <w:rPr>
                <w:i/>
                <w:szCs w:val="22"/>
              </w:rPr>
              <w:t xml:space="preserve"> rendszerezése és értelmezése</w:t>
            </w:r>
          </w:p>
          <w:p w14:paraId="3C602986" w14:textId="77777777" w:rsidR="00901A54" w:rsidRPr="00345CF8" w:rsidRDefault="00901A54" w:rsidP="00901A54">
            <w:pPr>
              <w:rPr>
                <w:szCs w:val="22"/>
              </w:rPr>
            </w:pPr>
            <w:r w:rsidRPr="00345CF8">
              <w:rPr>
                <w:szCs w:val="22"/>
              </w:rPr>
              <w:t xml:space="preserve">Annak helyes értelmezése, hogy a történelmi eseményeknek egyszerre többféle oka és többféle következménye lehet; az okok és következmények összegyűjtése, csoportosítása, rangsorolása </w:t>
            </w:r>
            <w:r w:rsidRPr="00345CF8">
              <w:rPr>
                <w:szCs w:val="22"/>
              </w:rPr>
              <w:lastRenderedPageBreak/>
              <w:t>kül</w:t>
            </w:r>
            <w:r w:rsidR="00211570">
              <w:rPr>
                <w:szCs w:val="22"/>
              </w:rPr>
              <w:t>önböző szempontok szerint: A</w:t>
            </w:r>
            <w:r w:rsidRPr="00345CF8">
              <w:rPr>
                <w:szCs w:val="22"/>
              </w:rPr>
              <w:t xml:space="preserve"> gazdasági válság okainak és következményeinek elválaszt</w:t>
            </w:r>
            <w:r w:rsidR="00211570">
              <w:rPr>
                <w:szCs w:val="22"/>
              </w:rPr>
              <w:t>ása, az eltérő okok felismerése</w:t>
            </w:r>
            <w:r>
              <w:rPr>
                <w:szCs w:val="22"/>
              </w:rPr>
              <w:t>.</w:t>
            </w:r>
          </w:p>
          <w:p w14:paraId="5025DF82" w14:textId="77777777" w:rsidR="00901A54" w:rsidRPr="00345CF8" w:rsidRDefault="00901A54" w:rsidP="00901A54">
            <w:pPr>
              <w:rPr>
                <w:b/>
                <w:szCs w:val="22"/>
              </w:rPr>
            </w:pPr>
            <w:r w:rsidRPr="00345CF8">
              <w:rPr>
                <w:b/>
                <w:szCs w:val="22"/>
              </w:rPr>
              <w:t>2. Kritikai gondolkodás</w:t>
            </w:r>
          </w:p>
          <w:p w14:paraId="57FC524C" w14:textId="77777777" w:rsidR="00901A54" w:rsidRPr="0082697E" w:rsidRDefault="00211570" w:rsidP="00901A54">
            <w:pPr>
              <w:rPr>
                <w:i/>
                <w:szCs w:val="22"/>
              </w:rPr>
            </w:pPr>
            <w:r w:rsidRPr="0082697E">
              <w:rPr>
                <w:i/>
                <w:szCs w:val="22"/>
              </w:rPr>
              <w:t xml:space="preserve">Történelmi </w:t>
            </w:r>
            <w:proofErr w:type="gramStart"/>
            <w:r w:rsidRPr="0082697E">
              <w:rPr>
                <w:i/>
                <w:szCs w:val="22"/>
              </w:rPr>
              <w:t>problémák</w:t>
            </w:r>
            <w:proofErr w:type="gramEnd"/>
            <w:r w:rsidRPr="0082697E">
              <w:rPr>
                <w:i/>
                <w:szCs w:val="22"/>
              </w:rPr>
              <w:t xml:space="preserve"> felismerése és elemzése</w:t>
            </w:r>
          </w:p>
          <w:p w14:paraId="05EDFFCF" w14:textId="77777777" w:rsidR="00901A54" w:rsidRPr="00687C44" w:rsidRDefault="00901A54" w:rsidP="00901A54">
            <w:pPr>
              <w:rPr>
                <w:szCs w:val="22"/>
              </w:rPr>
            </w:pPr>
            <w:r w:rsidRPr="00345CF8">
              <w:rPr>
                <w:szCs w:val="22"/>
              </w:rPr>
              <w:t xml:space="preserve">A </w:t>
            </w:r>
            <w:proofErr w:type="gramStart"/>
            <w:r w:rsidRPr="00345CF8">
              <w:rPr>
                <w:szCs w:val="22"/>
              </w:rPr>
              <w:t>probléma</w:t>
            </w:r>
            <w:proofErr w:type="gramEnd"/>
            <w:r w:rsidRPr="00345CF8">
              <w:rPr>
                <w:szCs w:val="22"/>
              </w:rPr>
              <w:t xml:space="preserve"> lehetséges me</w:t>
            </w:r>
            <w:r>
              <w:rPr>
                <w:szCs w:val="22"/>
              </w:rPr>
              <w:t>g</w:t>
            </w:r>
            <w:r w:rsidRPr="00345CF8">
              <w:rPr>
                <w:szCs w:val="22"/>
              </w:rPr>
              <w:t>oldásait jelentő feltevések megfogalmazása, a feltevések h</w:t>
            </w:r>
            <w:r w:rsidR="00211570">
              <w:rPr>
                <w:szCs w:val="22"/>
              </w:rPr>
              <w:t xml:space="preserve">elyességének ellenőrzése: A </w:t>
            </w:r>
            <w:r w:rsidRPr="00345CF8">
              <w:rPr>
                <w:szCs w:val="22"/>
              </w:rPr>
              <w:t>váls</w:t>
            </w:r>
            <w:r w:rsidR="00211570">
              <w:rPr>
                <w:szCs w:val="22"/>
              </w:rPr>
              <w:t>ágkezelés módszereinek elemzése</w:t>
            </w:r>
            <w:r w:rsidRPr="00345CF8"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167B65A5" w14:textId="473D4AED" w:rsidR="00901A54" w:rsidRPr="007925B8" w:rsidRDefault="00901A54" w:rsidP="00901A54">
            <w:pPr>
              <w:rPr>
                <w:i/>
                <w:szCs w:val="22"/>
              </w:rPr>
            </w:pPr>
            <w:r w:rsidRPr="007925B8">
              <w:rPr>
                <w:b/>
                <w:szCs w:val="22"/>
              </w:rPr>
              <w:lastRenderedPageBreak/>
              <w:t>F:</w:t>
            </w:r>
            <w:r w:rsidRPr="00345CF8">
              <w:rPr>
                <w:szCs w:val="22"/>
              </w:rPr>
              <w:t xml:space="preserve"> tőzsde, túltermelési válság, </w:t>
            </w:r>
            <w:r w:rsidR="00582D89" w:rsidRPr="00582D89">
              <w:rPr>
                <w:i/>
                <w:szCs w:val="22"/>
              </w:rPr>
              <w:t>hiperinfláció, tőzsde</w:t>
            </w:r>
            <w:proofErr w:type="gramStart"/>
            <w:r w:rsidR="00582D89" w:rsidRPr="00582D89">
              <w:rPr>
                <w:i/>
                <w:szCs w:val="22"/>
              </w:rPr>
              <w:t>krach</w:t>
            </w:r>
            <w:proofErr w:type="gramEnd"/>
            <w:r w:rsidR="00582D89" w:rsidRPr="00582D89">
              <w:rPr>
                <w:i/>
                <w:szCs w:val="22"/>
              </w:rPr>
              <w:t>,</w:t>
            </w:r>
            <w:r w:rsidR="00582D89">
              <w:rPr>
                <w:szCs w:val="22"/>
              </w:rPr>
              <w:t xml:space="preserve"> </w:t>
            </w:r>
            <w:r w:rsidRPr="00345CF8">
              <w:rPr>
                <w:szCs w:val="22"/>
              </w:rPr>
              <w:t xml:space="preserve">New </w:t>
            </w:r>
            <w:proofErr w:type="spellStart"/>
            <w:r w:rsidRPr="00345CF8">
              <w:rPr>
                <w:szCs w:val="22"/>
              </w:rPr>
              <w:t>Deal</w:t>
            </w:r>
            <w:proofErr w:type="spellEnd"/>
            <w:r w:rsidRPr="00345CF8">
              <w:rPr>
                <w:szCs w:val="22"/>
              </w:rPr>
              <w:t xml:space="preserve">, </w:t>
            </w:r>
            <w:r w:rsidRPr="007925B8">
              <w:rPr>
                <w:i/>
                <w:szCs w:val="22"/>
              </w:rPr>
              <w:t>protekcionizmus, spekuláció, „fekete kedd”, bankpánik</w:t>
            </w:r>
          </w:p>
          <w:p w14:paraId="16F71C52" w14:textId="77777777" w:rsidR="00901A54" w:rsidRPr="00345CF8" w:rsidRDefault="00901A54" w:rsidP="00901A54">
            <w:pPr>
              <w:rPr>
                <w:szCs w:val="22"/>
              </w:rPr>
            </w:pPr>
            <w:r w:rsidRPr="007925B8">
              <w:rPr>
                <w:b/>
                <w:szCs w:val="22"/>
              </w:rPr>
              <w:t>É:</w:t>
            </w:r>
            <w:r>
              <w:rPr>
                <w:szCs w:val="22"/>
              </w:rPr>
              <w:t xml:space="preserve"> </w:t>
            </w:r>
            <w:r w:rsidR="007925B8">
              <w:rPr>
                <w:szCs w:val="22"/>
              </w:rPr>
              <w:t>1929-</w:t>
            </w:r>
            <w:r w:rsidRPr="00345CF8">
              <w:rPr>
                <w:szCs w:val="22"/>
              </w:rPr>
              <w:t>1933</w:t>
            </w:r>
          </w:p>
          <w:p w14:paraId="2106442B" w14:textId="0BE765E9" w:rsidR="00901A54" w:rsidRPr="00345CF8" w:rsidRDefault="00901A54" w:rsidP="00901A54">
            <w:pPr>
              <w:rPr>
                <w:szCs w:val="22"/>
              </w:rPr>
            </w:pPr>
            <w:r w:rsidRPr="007925B8">
              <w:rPr>
                <w:b/>
                <w:szCs w:val="22"/>
              </w:rPr>
              <w:t>N:</w:t>
            </w:r>
            <w:r w:rsidRPr="00345CF8">
              <w:rPr>
                <w:szCs w:val="22"/>
              </w:rPr>
              <w:t xml:space="preserve"> </w:t>
            </w:r>
            <w:r w:rsidR="00582D89">
              <w:rPr>
                <w:szCs w:val="22"/>
              </w:rPr>
              <w:t xml:space="preserve">Franklin </w:t>
            </w:r>
            <w:proofErr w:type="spellStart"/>
            <w:r w:rsidR="00582D89">
              <w:rPr>
                <w:szCs w:val="22"/>
              </w:rPr>
              <w:t>Delano</w:t>
            </w:r>
            <w:proofErr w:type="spellEnd"/>
            <w:r w:rsidR="00582D89">
              <w:rPr>
                <w:szCs w:val="22"/>
              </w:rPr>
              <w:t xml:space="preserve"> </w:t>
            </w:r>
            <w:r w:rsidRPr="00345CF8">
              <w:rPr>
                <w:szCs w:val="22"/>
              </w:rPr>
              <w:t xml:space="preserve">Roosevelt, </w:t>
            </w:r>
            <w:r w:rsidR="00582D89">
              <w:rPr>
                <w:szCs w:val="22"/>
              </w:rPr>
              <w:t xml:space="preserve">John Maynard </w:t>
            </w:r>
            <w:r w:rsidRPr="00345CF8">
              <w:rPr>
                <w:szCs w:val="22"/>
              </w:rPr>
              <w:t>Keynes</w:t>
            </w:r>
          </w:p>
          <w:p w14:paraId="0871D8F3" w14:textId="77777777" w:rsidR="00901A54" w:rsidRPr="00345CF8" w:rsidRDefault="00901A54" w:rsidP="00901A54">
            <w:pPr>
              <w:rPr>
                <w:szCs w:val="22"/>
              </w:rPr>
            </w:pPr>
            <w:r w:rsidRPr="007925B8">
              <w:rPr>
                <w:b/>
                <w:szCs w:val="22"/>
              </w:rPr>
              <w:t>T:</w:t>
            </w:r>
            <w:r>
              <w:rPr>
                <w:szCs w:val="22"/>
              </w:rPr>
              <w:t xml:space="preserve"> New York</w:t>
            </w:r>
          </w:p>
          <w:p w14:paraId="129CA604" w14:textId="77777777" w:rsidR="00901A54" w:rsidRPr="00345CF8" w:rsidRDefault="00901A54" w:rsidP="00901A54">
            <w:pPr>
              <w:rPr>
                <w:szCs w:val="22"/>
              </w:rPr>
            </w:pPr>
            <w:r w:rsidRPr="007925B8">
              <w:rPr>
                <w:b/>
                <w:szCs w:val="22"/>
              </w:rPr>
              <w:t>ÉK:</w:t>
            </w:r>
            <w:r w:rsidRPr="00345CF8">
              <w:rPr>
                <w:szCs w:val="22"/>
              </w:rPr>
              <w:t xml:space="preserve"> Változás és folyamatosság, ok és következmény </w:t>
            </w:r>
          </w:p>
          <w:p w14:paraId="1E99A2B9" w14:textId="77777777" w:rsidR="00901A54" w:rsidRPr="00687C44" w:rsidRDefault="00901A54" w:rsidP="00901A54">
            <w:pPr>
              <w:rPr>
                <w:szCs w:val="22"/>
              </w:rPr>
            </w:pPr>
            <w:r w:rsidRPr="007925B8">
              <w:rPr>
                <w:b/>
                <w:szCs w:val="22"/>
              </w:rPr>
              <w:t>TK:</w:t>
            </w:r>
            <w:r>
              <w:rPr>
                <w:szCs w:val="22"/>
              </w:rPr>
              <w:t xml:space="preserve"> t</w:t>
            </w:r>
            <w:r w:rsidRPr="00345CF8">
              <w:rPr>
                <w:szCs w:val="22"/>
              </w:rPr>
              <w:t>ársadalom, társadalmi csoport politika, demokrácia, pénzgazdálkodás, piac, gazdasági válság</w:t>
            </w:r>
          </w:p>
        </w:tc>
      </w:tr>
      <w:tr w:rsidR="00E85A95" w:rsidRPr="007C2029" w14:paraId="743979D5" w14:textId="77777777" w:rsidTr="0082697E">
        <w:trPr>
          <w:trHeight w:val="620"/>
          <w:jc w:val="center"/>
        </w:trPr>
        <w:tc>
          <w:tcPr>
            <w:tcW w:w="351" w:type="pct"/>
            <w:shd w:val="clear" w:color="auto" w:fill="auto"/>
          </w:tcPr>
          <w:p w14:paraId="4DFDEC5F" w14:textId="755C0817" w:rsidR="00901A54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70-71.</w:t>
            </w:r>
          </w:p>
        </w:tc>
        <w:tc>
          <w:tcPr>
            <w:tcW w:w="856" w:type="pct"/>
            <w:shd w:val="clear" w:color="auto" w:fill="auto"/>
          </w:tcPr>
          <w:p w14:paraId="2161C757" w14:textId="77777777" w:rsidR="00901A54" w:rsidRPr="00687C44" w:rsidRDefault="00901A54" w:rsidP="00640A45">
            <w:pPr>
              <w:rPr>
                <w:b/>
                <w:bCs/>
                <w:szCs w:val="22"/>
              </w:rPr>
            </w:pPr>
            <w:r w:rsidRPr="00130C26">
              <w:rPr>
                <w:b/>
                <w:bCs/>
                <w:szCs w:val="22"/>
              </w:rPr>
              <w:t>33. A nemzeti</w:t>
            </w:r>
            <w:r>
              <w:rPr>
                <w:b/>
                <w:bCs/>
                <w:szCs w:val="22"/>
              </w:rPr>
              <w:t>-</w:t>
            </w:r>
            <w:r w:rsidRPr="00130C26">
              <w:rPr>
                <w:b/>
                <w:bCs/>
                <w:szCs w:val="22"/>
              </w:rPr>
              <w:t>szocializmus Németországban</w:t>
            </w:r>
          </w:p>
        </w:tc>
        <w:tc>
          <w:tcPr>
            <w:tcW w:w="1156" w:type="pct"/>
            <w:shd w:val="clear" w:color="auto" w:fill="auto"/>
          </w:tcPr>
          <w:p w14:paraId="3F290B61" w14:textId="77777777" w:rsidR="00901A54" w:rsidRPr="00687C44" w:rsidRDefault="00901A54" w:rsidP="00901A54">
            <w:pPr>
              <w:rPr>
                <w:szCs w:val="22"/>
              </w:rPr>
            </w:pPr>
            <w:r w:rsidRPr="00130C26">
              <w:rPr>
                <w:szCs w:val="22"/>
              </w:rPr>
              <w:t>A nemzetiszocializmus elhelyezése a szélsőjobboldali eszmék között. A nemzetiszocializmus fajelméletének bemutatása. Hitler hatalomra kerülésének elemző bemutatása. A nemzetiszocialista állam működésének elemző bemutatása. A nemzetiszocializmus társadalom</w:t>
            </w:r>
            <w:r>
              <w:rPr>
                <w:szCs w:val="22"/>
              </w:rPr>
              <w:t>-</w:t>
            </w:r>
            <w:r w:rsidRPr="00130C26">
              <w:rPr>
                <w:szCs w:val="22"/>
              </w:rPr>
              <w:t xml:space="preserve"> és gazdaságpolitikájának bemutatása.</w:t>
            </w:r>
          </w:p>
        </w:tc>
        <w:tc>
          <w:tcPr>
            <w:tcW w:w="1349" w:type="pct"/>
            <w:shd w:val="clear" w:color="auto" w:fill="auto"/>
          </w:tcPr>
          <w:p w14:paraId="24A6599D" w14:textId="77777777" w:rsidR="00901A54" w:rsidRPr="00EC3093" w:rsidRDefault="00901A54" w:rsidP="00901A54">
            <w:pPr>
              <w:rPr>
                <w:b/>
                <w:spacing w:val="-6"/>
                <w:szCs w:val="22"/>
              </w:rPr>
            </w:pPr>
            <w:r w:rsidRPr="00EC3093">
              <w:rPr>
                <w:b/>
                <w:spacing w:val="-6"/>
                <w:szCs w:val="22"/>
              </w:rPr>
              <w:t>1. Ismeretszerzés, tanulás</w:t>
            </w:r>
          </w:p>
          <w:p w14:paraId="1CC8998E" w14:textId="77777777" w:rsidR="00211570" w:rsidRPr="00EC3093" w:rsidRDefault="00211570" w:rsidP="00901A54">
            <w:pPr>
              <w:rPr>
                <w:spacing w:val="-6"/>
                <w:szCs w:val="22"/>
              </w:rPr>
            </w:pPr>
            <w:r w:rsidRPr="0082697E">
              <w:rPr>
                <w:i/>
                <w:spacing w:val="-6"/>
                <w:szCs w:val="22"/>
              </w:rPr>
              <w:t>Kérdések és feltevések önálló megfogalmazása egy téma előzetes áttekintése alapján:</w:t>
            </w:r>
            <w:r w:rsidRPr="00EC3093">
              <w:rPr>
                <w:spacing w:val="-6"/>
                <w:szCs w:val="22"/>
              </w:rPr>
              <w:t xml:space="preserve"> Németország helyzete (politikai rendszer, teljesítési politika, a gazdasági válság hatásai)</w:t>
            </w:r>
          </w:p>
          <w:p w14:paraId="56B794EE" w14:textId="77777777" w:rsidR="00211570" w:rsidRPr="0082697E" w:rsidRDefault="00211570" w:rsidP="00901A54">
            <w:pPr>
              <w:rPr>
                <w:i/>
                <w:spacing w:val="-6"/>
                <w:szCs w:val="22"/>
              </w:rPr>
            </w:pPr>
            <w:r w:rsidRPr="0082697E">
              <w:rPr>
                <w:i/>
                <w:spacing w:val="-6"/>
                <w:szCs w:val="22"/>
              </w:rPr>
              <w:t>Ismeretszerzés elsődleges forrásokból</w:t>
            </w:r>
          </w:p>
          <w:p w14:paraId="5BD95F14" w14:textId="77777777" w:rsidR="00211570" w:rsidRPr="00EC3093" w:rsidRDefault="00901A54" w:rsidP="00901A54">
            <w:pPr>
              <w:rPr>
                <w:spacing w:val="-6"/>
                <w:szCs w:val="22"/>
              </w:rPr>
            </w:pPr>
            <w:r w:rsidRPr="00EC3093">
              <w:rPr>
                <w:spacing w:val="-6"/>
                <w:szCs w:val="22"/>
              </w:rPr>
              <w:t xml:space="preserve">Szöveges történelmi források (levelek, naplók, visszaemlékezések, újságcikkek, hivatalos </w:t>
            </w:r>
            <w:proofErr w:type="gramStart"/>
            <w:r w:rsidRPr="00EC3093">
              <w:rPr>
                <w:spacing w:val="-6"/>
                <w:szCs w:val="22"/>
              </w:rPr>
              <w:t>dokumentumok</w:t>
            </w:r>
            <w:proofErr w:type="gramEnd"/>
            <w:r w:rsidRPr="00EC3093">
              <w:rPr>
                <w:spacing w:val="-6"/>
                <w:szCs w:val="22"/>
              </w:rPr>
              <w:t xml:space="preserve"> stb.) felhasználása a történelmi </w:t>
            </w:r>
            <w:r w:rsidR="00211570" w:rsidRPr="00EC3093">
              <w:rPr>
                <w:spacing w:val="-6"/>
                <w:szCs w:val="22"/>
              </w:rPr>
              <w:t>események megismeréséhez: A nácizmus forrásainak elemzése.</w:t>
            </w:r>
            <w:r w:rsidRPr="00EC3093">
              <w:rPr>
                <w:spacing w:val="-6"/>
                <w:szCs w:val="22"/>
              </w:rPr>
              <w:t xml:space="preserve"> </w:t>
            </w:r>
          </w:p>
          <w:p w14:paraId="3D215C54" w14:textId="77777777" w:rsidR="00211570" w:rsidRPr="00EC3093" w:rsidRDefault="00901A54" w:rsidP="00901A54">
            <w:pPr>
              <w:rPr>
                <w:spacing w:val="-6"/>
                <w:szCs w:val="22"/>
              </w:rPr>
            </w:pPr>
            <w:r w:rsidRPr="00EC3093">
              <w:rPr>
                <w:spacing w:val="-6"/>
                <w:szCs w:val="22"/>
              </w:rPr>
              <w:t>Képek, karikatúrák, plakátok fényképek felhasználása a tör</w:t>
            </w:r>
            <w:r w:rsidR="00211570" w:rsidRPr="00EC3093">
              <w:rPr>
                <w:spacing w:val="-6"/>
                <w:szCs w:val="22"/>
              </w:rPr>
              <w:t>ténelmi ismeretszerzéshez: A</w:t>
            </w:r>
            <w:r w:rsidRPr="00EC3093">
              <w:rPr>
                <w:spacing w:val="-6"/>
                <w:szCs w:val="22"/>
              </w:rPr>
              <w:t xml:space="preserve"> nácizmus jellegéről szóló képi</w:t>
            </w:r>
            <w:r w:rsidR="00211570" w:rsidRPr="00EC3093">
              <w:rPr>
                <w:spacing w:val="-6"/>
                <w:szCs w:val="22"/>
              </w:rPr>
              <w:t xml:space="preserve"> források és plakátok elemzése.</w:t>
            </w:r>
            <w:r w:rsidRPr="00EC3093">
              <w:rPr>
                <w:spacing w:val="-6"/>
                <w:szCs w:val="22"/>
              </w:rPr>
              <w:t xml:space="preserve"> </w:t>
            </w:r>
          </w:p>
          <w:p w14:paraId="43DFE918" w14:textId="77777777" w:rsidR="00901A54" w:rsidRPr="00EC3093" w:rsidRDefault="00901A54" w:rsidP="00901A54">
            <w:pPr>
              <w:rPr>
                <w:spacing w:val="-6"/>
                <w:szCs w:val="22"/>
              </w:rPr>
            </w:pPr>
            <w:r w:rsidRPr="00EC3093">
              <w:rPr>
                <w:spacing w:val="-6"/>
                <w:szCs w:val="22"/>
              </w:rPr>
              <w:t>Hang- és filmfelvételek felhasználása a történelmi ismeretszerzéshez. Események, jelenségek, személyek bemutatása, jellemzése korabeli források segítségével.</w:t>
            </w:r>
          </w:p>
          <w:p w14:paraId="7FFE0ABE" w14:textId="77777777" w:rsidR="004658F0" w:rsidRPr="0082697E" w:rsidRDefault="004658F0" w:rsidP="00901A54">
            <w:pPr>
              <w:rPr>
                <w:i/>
                <w:spacing w:val="-6"/>
                <w:szCs w:val="22"/>
              </w:rPr>
            </w:pPr>
            <w:r w:rsidRPr="0082697E">
              <w:rPr>
                <w:i/>
                <w:spacing w:val="-6"/>
                <w:szCs w:val="22"/>
              </w:rPr>
              <w:t>Ismeretszerzés másodlagos forrásokból</w:t>
            </w:r>
          </w:p>
          <w:p w14:paraId="4FEF10BC" w14:textId="77777777" w:rsidR="004658F0" w:rsidRPr="00EC3093" w:rsidRDefault="00901A54" w:rsidP="00901A54">
            <w:pPr>
              <w:rPr>
                <w:spacing w:val="-6"/>
                <w:szCs w:val="22"/>
              </w:rPr>
            </w:pPr>
            <w:r w:rsidRPr="00EC3093">
              <w:rPr>
                <w:spacing w:val="-6"/>
                <w:szCs w:val="22"/>
              </w:rPr>
              <w:t xml:space="preserve">Történelmi ismertető vagy magyarázó szöveg lényegének összefoglalása; kérdések </w:t>
            </w:r>
            <w:r w:rsidRPr="00EC3093">
              <w:rPr>
                <w:spacing w:val="-6"/>
                <w:szCs w:val="22"/>
              </w:rPr>
              <w:lastRenderedPageBreak/>
              <w:t xml:space="preserve">megválaszolása, események bemutatása e szövegek segítségével. </w:t>
            </w:r>
          </w:p>
          <w:p w14:paraId="2161E3ED" w14:textId="77777777" w:rsidR="00901A54" w:rsidRPr="00EC3093" w:rsidRDefault="00901A54" w:rsidP="00901A54">
            <w:pPr>
              <w:rPr>
                <w:spacing w:val="-6"/>
                <w:szCs w:val="22"/>
              </w:rPr>
            </w:pPr>
            <w:r w:rsidRPr="00EC3093">
              <w:rPr>
                <w:spacing w:val="-6"/>
                <w:szCs w:val="22"/>
              </w:rPr>
              <w:t>Dokumentumfilmek felhasználása történelmi ismeretszerzéshez.</w:t>
            </w:r>
          </w:p>
          <w:p w14:paraId="4371B697" w14:textId="77777777" w:rsidR="00901A54" w:rsidRPr="00EC3093" w:rsidRDefault="00901A54" w:rsidP="00901A54">
            <w:pPr>
              <w:rPr>
                <w:b/>
                <w:spacing w:val="-6"/>
                <w:szCs w:val="22"/>
              </w:rPr>
            </w:pPr>
            <w:r w:rsidRPr="00EC3093">
              <w:rPr>
                <w:b/>
                <w:spacing w:val="-6"/>
                <w:szCs w:val="22"/>
              </w:rPr>
              <w:t>2. Kritikai gondolkodás</w:t>
            </w:r>
          </w:p>
          <w:p w14:paraId="7C76A13C" w14:textId="77777777" w:rsidR="004658F0" w:rsidRPr="0082697E" w:rsidRDefault="004658F0" w:rsidP="00901A54">
            <w:pPr>
              <w:rPr>
                <w:i/>
                <w:spacing w:val="-6"/>
                <w:szCs w:val="22"/>
              </w:rPr>
            </w:pPr>
            <w:r w:rsidRPr="0082697E">
              <w:rPr>
                <w:i/>
                <w:spacing w:val="-6"/>
                <w:szCs w:val="22"/>
              </w:rPr>
              <w:t>Emberi magatartások és döntések megfigyelése</w:t>
            </w:r>
          </w:p>
          <w:p w14:paraId="6E146797" w14:textId="77777777" w:rsidR="00901A54" w:rsidRPr="00EC3093" w:rsidRDefault="00901A54" w:rsidP="00901A54">
            <w:pPr>
              <w:rPr>
                <w:spacing w:val="-6"/>
                <w:szCs w:val="22"/>
              </w:rPr>
            </w:pPr>
            <w:r w:rsidRPr="00EC3093">
              <w:rPr>
                <w:spacing w:val="-6"/>
                <w:szCs w:val="22"/>
              </w:rPr>
              <w:t xml:space="preserve">Történelmi szereplők döntéseinek elemzése: célok, rendelkezésre álló </w:t>
            </w:r>
            <w:proofErr w:type="gramStart"/>
            <w:r w:rsidRPr="00EC3093">
              <w:rPr>
                <w:spacing w:val="-6"/>
                <w:szCs w:val="22"/>
              </w:rPr>
              <w:t>információk</w:t>
            </w:r>
            <w:proofErr w:type="gramEnd"/>
            <w:r w:rsidRPr="00EC3093">
              <w:rPr>
                <w:spacing w:val="-6"/>
                <w:szCs w:val="22"/>
              </w:rPr>
              <w:t xml:space="preserve">, megfontolások, feltételezések, személyes motívumok. </w:t>
            </w:r>
          </w:p>
          <w:p w14:paraId="1FD7022B" w14:textId="77777777" w:rsidR="00901A54" w:rsidRPr="00EC3093" w:rsidRDefault="00901A54" w:rsidP="00901A54">
            <w:pPr>
              <w:rPr>
                <w:spacing w:val="-6"/>
                <w:szCs w:val="22"/>
              </w:rPr>
            </w:pPr>
            <w:r w:rsidRPr="00EC3093">
              <w:rPr>
                <w:spacing w:val="-6"/>
                <w:szCs w:val="22"/>
              </w:rPr>
              <w:t>A történelmi eseményekkel kapcsolatos véleményeket befolyásoló egyéni és közösségi érzések, tapasztalatok, motívumok megértése.</w:t>
            </w:r>
          </w:p>
          <w:p w14:paraId="167AFE45" w14:textId="77777777" w:rsidR="004658F0" w:rsidRPr="0082697E" w:rsidRDefault="004658F0" w:rsidP="00901A54">
            <w:pPr>
              <w:rPr>
                <w:i/>
                <w:spacing w:val="-6"/>
                <w:szCs w:val="22"/>
              </w:rPr>
            </w:pPr>
            <w:r w:rsidRPr="0082697E">
              <w:rPr>
                <w:i/>
                <w:spacing w:val="-6"/>
                <w:szCs w:val="22"/>
              </w:rPr>
              <w:t>Történelmi változások nyomon követése</w:t>
            </w:r>
          </w:p>
          <w:p w14:paraId="07795DF5" w14:textId="77777777" w:rsidR="00901A54" w:rsidRPr="00EC3093" w:rsidRDefault="00901A54" w:rsidP="00901A54">
            <w:pPr>
              <w:rPr>
                <w:spacing w:val="-6"/>
                <w:szCs w:val="22"/>
              </w:rPr>
            </w:pPr>
            <w:r w:rsidRPr="00EC3093">
              <w:rPr>
                <w:spacing w:val="-6"/>
                <w:szCs w:val="22"/>
              </w:rPr>
              <w:t>A történelmi korszakok vizsgálatához és összehasonlításához használható szempontok (pl. a politikai hatalom jellege és gyakorlásának módja, gazdasági élet, társadalmi rétegek, mindennapi élet, kultúra,</w:t>
            </w:r>
            <w:r w:rsidR="004658F0" w:rsidRPr="00EC3093">
              <w:rPr>
                <w:spacing w:val="-6"/>
                <w:szCs w:val="22"/>
              </w:rPr>
              <w:t xml:space="preserve"> vallás) ismerete és használata: H</w:t>
            </w:r>
            <w:r w:rsidRPr="00EC3093">
              <w:rPr>
                <w:spacing w:val="-6"/>
                <w:szCs w:val="22"/>
              </w:rPr>
              <w:t xml:space="preserve">itler hatalomra kerülésének </w:t>
            </w:r>
            <w:proofErr w:type="spellStart"/>
            <w:r w:rsidRPr="00EC3093">
              <w:rPr>
                <w:spacing w:val="-6"/>
                <w:szCs w:val="22"/>
              </w:rPr>
              <w:t>végigkövetése</w:t>
            </w:r>
            <w:proofErr w:type="spellEnd"/>
            <w:r w:rsidRPr="00EC3093">
              <w:rPr>
                <w:spacing w:val="-6"/>
                <w:szCs w:val="22"/>
              </w:rPr>
              <w:t>, a náciz</w:t>
            </w:r>
            <w:r w:rsidR="004658F0" w:rsidRPr="00EC3093">
              <w:rPr>
                <w:spacing w:val="-6"/>
                <w:szCs w:val="22"/>
              </w:rPr>
              <w:t>mus hatása a német társadalomra.</w:t>
            </w:r>
          </w:p>
          <w:p w14:paraId="56163F05" w14:textId="77777777" w:rsidR="00901A54" w:rsidRPr="00EC3093" w:rsidRDefault="00901A54" w:rsidP="00901A54">
            <w:pPr>
              <w:rPr>
                <w:b/>
                <w:spacing w:val="-6"/>
                <w:szCs w:val="22"/>
              </w:rPr>
            </w:pPr>
            <w:r w:rsidRPr="00EC3093">
              <w:rPr>
                <w:b/>
                <w:spacing w:val="-6"/>
                <w:szCs w:val="22"/>
              </w:rPr>
              <w:t>3. Kommunikáció</w:t>
            </w:r>
          </w:p>
          <w:p w14:paraId="2E7C7371" w14:textId="77777777" w:rsidR="004658F0" w:rsidRPr="0082697E" w:rsidRDefault="004658F0" w:rsidP="00901A54">
            <w:pPr>
              <w:rPr>
                <w:i/>
                <w:spacing w:val="-6"/>
                <w:szCs w:val="22"/>
              </w:rPr>
            </w:pPr>
            <w:r w:rsidRPr="0082697E">
              <w:rPr>
                <w:i/>
                <w:spacing w:val="-6"/>
                <w:szCs w:val="22"/>
              </w:rPr>
              <w:t>Beszélgetés és vita</w:t>
            </w:r>
          </w:p>
          <w:p w14:paraId="0B1D943B" w14:textId="464E0111" w:rsidR="009F45AD" w:rsidRDefault="00901A54" w:rsidP="00901A54">
            <w:pPr>
              <w:rPr>
                <w:spacing w:val="-6"/>
                <w:szCs w:val="22"/>
              </w:rPr>
            </w:pPr>
            <w:r w:rsidRPr="00EC3093">
              <w:rPr>
                <w:spacing w:val="-6"/>
                <w:szCs w:val="22"/>
              </w:rPr>
              <w:t>Koherens érvelés, bizonyítás és cáfolás a különböző bizonyítékokból sze</w:t>
            </w:r>
            <w:r w:rsidR="004658F0" w:rsidRPr="00EC3093">
              <w:rPr>
                <w:spacing w:val="-6"/>
                <w:szCs w:val="22"/>
              </w:rPr>
              <w:t xml:space="preserve">rzett </w:t>
            </w:r>
            <w:proofErr w:type="gramStart"/>
            <w:r w:rsidR="004658F0" w:rsidRPr="00EC3093">
              <w:rPr>
                <w:spacing w:val="-6"/>
                <w:szCs w:val="22"/>
              </w:rPr>
              <w:t>információk</w:t>
            </w:r>
            <w:proofErr w:type="gramEnd"/>
            <w:r w:rsidR="004658F0" w:rsidRPr="00EC3093">
              <w:rPr>
                <w:spacing w:val="-6"/>
                <w:szCs w:val="22"/>
              </w:rPr>
              <w:t xml:space="preserve"> alapján: A</w:t>
            </w:r>
            <w:r w:rsidRPr="00EC3093">
              <w:rPr>
                <w:spacing w:val="-6"/>
                <w:szCs w:val="22"/>
              </w:rPr>
              <w:t xml:space="preserve"> német „faji kérdés” és a fajelmélet teóriának megvitatása és cáfolata, a faji megkülön</w:t>
            </w:r>
            <w:r w:rsidR="004658F0" w:rsidRPr="00EC3093">
              <w:rPr>
                <w:spacing w:val="-6"/>
                <w:szCs w:val="22"/>
              </w:rPr>
              <w:t>böztetés napjaink társadalmában</w:t>
            </w:r>
            <w:r w:rsidRPr="00EC3093">
              <w:rPr>
                <w:spacing w:val="-6"/>
                <w:szCs w:val="22"/>
              </w:rPr>
              <w:t>.</w:t>
            </w:r>
          </w:p>
          <w:p w14:paraId="398BB873" w14:textId="77777777" w:rsidR="00653CC9" w:rsidRPr="00EC3093" w:rsidRDefault="00653CC9" w:rsidP="00901A54">
            <w:pPr>
              <w:rPr>
                <w:spacing w:val="-6"/>
                <w:szCs w:val="22"/>
              </w:rPr>
            </w:pPr>
          </w:p>
          <w:p w14:paraId="08CC6218" w14:textId="77777777" w:rsidR="009F45AD" w:rsidRPr="00EC3093" w:rsidRDefault="009F45AD" w:rsidP="00901A54">
            <w:pPr>
              <w:rPr>
                <w:szCs w:val="22"/>
              </w:rPr>
            </w:pPr>
            <w:proofErr w:type="gramStart"/>
            <w:r w:rsidRPr="00EC3093">
              <w:rPr>
                <w:i/>
                <w:spacing w:val="-6"/>
                <w:szCs w:val="22"/>
              </w:rPr>
              <w:t>Koncentráció</w:t>
            </w:r>
            <w:proofErr w:type="gramEnd"/>
            <w:r w:rsidRPr="00EC3093">
              <w:rPr>
                <w:i/>
                <w:spacing w:val="-6"/>
                <w:szCs w:val="22"/>
              </w:rPr>
              <w:t>:</w:t>
            </w:r>
            <w:r w:rsidRPr="00EC3093">
              <w:rPr>
                <w:spacing w:val="-6"/>
                <w:szCs w:val="22"/>
              </w:rPr>
              <w:t xml:space="preserve"> Vizuális kultúra: Technikai képalkotás, a fényképezés és a film jelentősége</w:t>
            </w:r>
            <w:r w:rsidR="0025146F" w:rsidRPr="00EC3093">
              <w:rPr>
                <w:spacing w:val="-6"/>
                <w:szCs w:val="22"/>
              </w:rPr>
              <w:t>. Fotók, fényképek értelmezése. Testnevel</w:t>
            </w:r>
            <w:r w:rsidR="009A5C30" w:rsidRPr="00EC3093">
              <w:rPr>
                <w:spacing w:val="-6"/>
                <w:szCs w:val="22"/>
              </w:rPr>
              <w:t xml:space="preserve">és és </w:t>
            </w:r>
            <w:r w:rsidR="009A5C30" w:rsidRPr="00EC3093">
              <w:rPr>
                <w:spacing w:val="-6"/>
                <w:szCs w:val="22"/>
              </w:rPr>
              <w:lastRenderedPageBreak/>
              <w:t xml:space="preserve">sport: Olimpiatörténet – </w:t>
            </w:r>
            <w:r w:rsidR="0025146F" w:rsidRPr="00EC3093">
              <w:rPr>
                <w:spacing w:val="-6"/>
                <w:szCs w:val="22"/>
              </w:rPr>
              <w:t>a berlini olimpia 1936-ban.</w:t>
            </w:r>
          </w:p>
        </w:tc>
        <w:tc>
          <w:tcPr>
            <w:tcW w:w="1288" w:type="pct"/>
            <w:shd w:val="clear" w:color="auto" w:fill="auto"/>
          </w:tcPr>
          <w:p w14:paraId="23DBF136" w14:textId="2780DDB0" w:rsidR="00901A54" w:rsidRPr="00130C26" w:rsidRDefault="005804BC" w:rsidP="00901A54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lastRenderedPageBreak/>
              <w:t>F:</w:t>
            </w:r>
            <w:r w:rsidR="00901A54" w:rsidRPr="00130C26">
              <w:rPr>
                <w:szCs w:val="22"/>
              </w:rPr>
              <w:t xml:space="preserve"> párt</w:t>
            </w:r>
            <w:r w:rsidR="007925B8">
              <w:rPr>
                <w:szCs w:val="22"/>
              </w:rPr>
              <w:t>állam, totális diktatúra, tömeg-</w:t>
            </w:r>
            <w:r w:rsidR="00901A54" w:rsidRPr="00130C26">
              <w:rPr>
                <w:szCs w:val="22"/>
              </w:rPr>
              <w:t xml:space="preserve"> </w:t>
            </w:r>
            <w:proofErr w:type="gramStart"/>
            <w:r w:rsidR="00901A54" w:rsidRPr="00130C26">
              <w:rPr>
                <w:szCs w:val="22"/>
              </w:rPr>
              <w:t>propaganda</w:t>
            </w:r>
            <w:proofErr w:type="gramEnd"/>
            <w:r w:rsidR="00901A54" w:rsidRPr="00130C26">
              <w:rPr>
                <w:szCs w:val="22"/>
              </w:rPr>
              <w:t xml:space="preserve">, nemzetiszocializmus, fajelmélet, zsidóüldözés, Führer, SS, </w:t>
            </w:r>
            <w:r w:rsidR="00901A54" w:rsidRPr="007925B8">
              <w:rPr>
                <w:i/>
                <w:szCs w:val="22"/>
              </w:rPr>
              <w:t>Nemzetiszocialista Német Munkáspárt, müncheni sörpuccs</w:t>
            </w:r>
            <w:r w:rsidR="00901A54" w:rsidRPr="00130C26">
              <w:rPr>
                <w:szCs w:val="22"/>
              </w:rPr>
              <w:t xml:space="preserve">, </w:t>
            </w:r>
            <w:r w:rsidR="00901A54" w:rsidRPr="007925B8">
              <w:rPr>
                <w:i/>
                <w:szCs w:val="22"/>
              </w:rPr>
              <w:t>felhatalmazási törvény, SA, „hosszú kések éjszakája”,</w:t>
            </w:r>
            <w:r w:rsidR="00901A54" w:rsidRPr="00130C26">
              <w:rPr>
                <w:szCs w:val="22"/>
              </w:rPr>
              <w:t xml:space="preserve"> nürnbergi törv</w:t>
            </w:r>
            <w:r w:rsidR="00901A54">
              <w:rPr>
                <w:szCs w:val="22"/>
              </w:rPr>
              <w:t xml:space="preserve">ények, </w:t>
            </w:r>
            <w:r w:rsidR="00901A54" w:rsidRPr="007925B8">
              <w:rPr>
                <w:i/>
                <w:szCs w:val="22"/>
              </w:rPr>
              <w:t xml:space="preserve">Mein </w:t>
            </w:r>
            <w:proofErr w:type="spellStart"/>
            <w:r w:rsidR="00901A54" w:rsidRPr="007925B8">
              <w:rPr>
                <w:i/>
                <w:szCs w:val="22"/>
              </w:rPr>
              <w:t>Kampf</w:t>
            </w:r>
            <w:proofErr w:type="spellEnd"/>
            <w:r w:rsidR="00901A54" w:rsidRPr="007925B8">
              <w:rPr>
                <w:i/>
                <w:szCs w:val="22"/>
              </w:rPr>
              <w:t xml:space="preserve">, </w:t>
            </w:r>
            <w:proofErr w:type="spellStart"/>
            <w:r w:rsidR="00901A54" w:rsidRPr="007925B8">
              <w:rPr>
                <w:i/>
                <w:szCs w:val="22"/>
              </w:rPr>
              <w:t>Hitlerjugend</w:t>
            </w:r>
            <w:proofErr w:type="spellEnd"/>
          </w:p>
          <w:p w14:paraId="47C16AD3" w14:textId="77777777" w:rsidR="00901A54" w:rsidRPr="00130C26" w:rsidRDefault="00901A54" w:rsidP="00901A54">
            <w:pPr>
              <w:rPr>
                <w:szCs w:val="22"/>
              </w:rPr>
            </w:pPr>
            <w:r w:rsidRPr="007925B8">
              <w:rPr>
                <w:b/>
                <w:szCs w:val="22"/>
              </w:rPr>
              <w:t>É:</w:t>
            </w:r>
            <w:r w:rsidRPr="00130C26">
              <w:rPr>
                <w:szCs w:val="22"/>
              </w:rPr>
              <w:t xml:space="preserve"> </w:t>
            </w:r>
            <w:r w:rsidRPr="007925B8">
              <w:rPr>
                <w:i/>
                <w:szCs w:val="22"/>
              </w:rPr>
              <w:t>1923</w:t>
            </w:r>
            <w:r w:rsidRPr="00130C26">
              <w:rPr>
                <w:szCs w:val="22"/>
              </w:rPr>
              <w:t xml:space="preserve">, 1933, 1935, 1936 </w:t>
            </w:r>
          </w:p>
          <w:p w14:paraId="622C020F" w14:textId="204BA982" w:rsidR="00901A54" w:rsidRPr="00130C26" w:rsidRDefault="00901A54" w:rsidP="00901A54">
            <w:pPr>
              <w:rPr>
                <w:szCs w:val="22"/>
              </w:rPr>
            </w:pPr>
            <w:r w:rsidRPr="007925B8">
              <w:rPr>
                <w:b/>
                <w:szCs w:val="22"/>
              </w:rPr>
              <w:t>N:</w:t>
            </w:r>
            <w:r w:rsidRPr="00130C26">
              <w:rPr>
                <w:szCs w:val="22"/>
              </w:rPr>
              <w:t xml:space="preserve"> </w:t>
            </w:r>
            <w:r w:rsidR="00582D89">
              <w:rPr>
                <w:szCs w:val="22"/>
              </w:rPr>
              <w:t xml:space="preserve">Adolf </w:t>
            </w:r>
            <w:r w:rsidRPr="00130C26">
              <w:rPr>
                <w:szCs w:val="22"/>
              </w:rPr>
              <w:t xml:space="preserve">Hitler, </w:t>
            </w:r>
            <w:r w:rsidRPr="007925B8">
              <w:rPr>
                <w:i/>
                <w:szCs w:val="22"/>
              </w:rPr>
              <w:t xml:space="preserve">Ernst </w:t>
            </w:r>
            <w:proofErr w:type="spellStart"/>
            <w:r w:rsidRPr="007925B8">
              <w:rPr>
                <w:i/>
                <w:szCs w:val="22"/>
              </w:rPr>
              <w:t>Röhm</w:t>
            </w:r>
            <w:proofErr w:type="spellEnd"/>
            <w:r w:rsidRPr="00130C26">
              <w:rPr>
                <w:szCs w:val="22"/>
              </w:rPr>
              <w:t xml:space="preserve">, </w:t>
            </w:r>
            <w:r w:rsidR="00582D89" w:rsidRPr="00582D89">
              <w:rPr>
                <w:i/>
                <w:szCs w:val="22"/>
              </w:rPr>
              <w:t>Paul von</w:t>
            </w:r>
            <w:r w:rsidR="00582D89">
              <w:rPr>
                <w:szCs w:val="22"/>
              </w:rPr>
              <w:t xml:space="preserve"> </w:t>
            </w:r>
            <w:r w:rsidRPr="007925B8">
              <w:rPr>
                <w:i/>
                <w:szCs w:val="22"/>
              </w:rPr>
              <w:t>Hindenburg</w:t>
            </w:r>
            <w:r w:rsidRPr="00130C26">
              <w:rPr>
                <w:szCs w:val="22"/>
              </w:rPr>
              <w:t xml:space="preserve">, </w:t>
            </w:r>
            <w:r w:rsidR="00582D89">
              <w:rPr>
                <w:szCs w:val="22"/>
              </w:rPr>
              <w:t xml:space="preserve">Joseph </w:t>
            </w:r>
            <w:r w:rsidRPr="00130C26">
              <w:rPr>
                <w:szCs w:val="22"/>
              </w:rPr>
              <w:t>Goebbels</w:t>
            </w:r>
          </w:p>
          <w:p w14:paraId="4D57D862" w14:textId="77777777" w:rsidR="00901A54" w:rsidRPr="00130C26" w:rsidRDefault="00901A54" w:rsidP="00901A54">
            <w:pPr>
              <w:rPr>
                <w:szCs w:val="22"/>
              </w:rPr>
            </w:pPr>
            <w:r w:rsidRPr="007925B8">
              <w:rPr>
                <w:b/>
                <w:szCs w:val="22"/>
              </w:rPr>
              <w:t>T:</w:t>
            </w:r>
            <w:r>
              <w:rPr>
                <w:szCs w:val="22"/>
              </w:rPr>
              <w:t xml:space="preserve"> </w:t>
            </w:r>
            <w:r w:rsidRPr="007925B8">
              <w:rPr>
                <w:i/>
                <w:szCs w:val="22"/>
              </w:rPr>
              <w:t>München</w:t>
            </w:r>
            <w:r>
              <w:rPr>
                <w:szCs w:val="22"/>
              </w:rPr>
              <w:t xml:space="preserve">, Nürnberg </w:t>
            </w:r>
          </w:p>
          <w:p w14:paraId="3E1506C3" w14:textId="77777777" w:rsidR="00901A54" w:rsidRPr="00130C26" w:rsidRDefault="00901A54" w:rsidP="00901A54">
            <w:pPr>
              <w:rPr>
                <w:szCs w:val="22"/>
              </w:rPr>
            </w:pPr>
            <w:r w:rsidRPr="007925B8">
              <w:rPr>
                <w:b/>
                <w:szCs w:val="22"/>
              </w:rPr>
              <w:t>ÉK:</w:t>
            </w:r>
            <w:r w:rsidRPr="00130C26">
              <w:rPr>
                <w:szCs w:val="22"/>
              </w:rPr>
              <w:t xml:space="preserve"> történelmi idő, ok és következmény ok és következmény, történelmi nézőpont.</w:t>
            </w:r>
          </w:p>
          <w:p w14:paraId="47B1348A" w14:textId="77777777" w:rsidR="00901A54" w:rsidRPr="00687C44" w:rsidRDefault="00901A54" w:rsidP="00901A54">
            <w:pPr>
              <w:rPr>
                <w:szCs w:val="22"/>
              </w:rPr>
            </w:pPr>
            <w:r w:rsidRPr="007925B8">
              <w:rPr>
                <w:b/>
                <w:szCs w:val="22"/>
              </w:rPr>
              <w:t>TK:</w:t>
            </w:r>
            <w:r w:rsidRPr="00130C26">
              <w:rPr>
                <w:szCs w:val="22"/>
              </w:rPr>
              <w:t xml:space="preserve"> politika, vallásüldözés, birodalom, diktatúra, államszervezet</w:t>
            </w:r>
          </w:p>
        </w:tc>
      </w:tr>
      <w:tr w:rsidR="00E85A95" w:rsidRPr="007C2029" w14:paraId="6B30127E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5C03C934" w14:textId="57B4BBB6" w:rsidR="00901A54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72</w:t>
            </w:r>
            <w:r w:rsidR="00901A54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184AAE3A" w14:textId="77777777" w:rsidR="00901A54" w:rsidRPr="00687C44" w:rsidRDefault="00901A54" w:rsidP="00640A45">
            <w:pPr>
              <w:rPr>
                <w:b/>
                <w:bCs/>
                <w:szCs w:val="22"/>
              </w:rPr>
            </w:pPr>
            <w:r w:rsidRPr="00FC4A08">
              <w:rPr>
                <w:b/>
                <w:bCs/>
                <w:szCs w:val="22"/>
              </w:rPr>
              <w:t>34. Modern tudomány, kultúra és életmód</w:t>
            </w:r>
          </w:p>
        </w:tc>
        <w:tc>
          <w:tcPr>
            <w:tcW w:w="1156" w:type="pct"/>
            <w:shd w:val="clear" w:color="auto" w:fill="auto"/>
          </w:tcPr>
          <w:p w14:paraId="040AB4DA" w14:textId="78D96010" w:rsidR="00901A54" w:rsidRPr="00687C44" w:rsidRDefault="00901A54" w:rsidP="00901A54">
            <w:pPr>
              <w:rPr>
                <w:szCs w:val="22"/>
              </w:rPr>
            </w:pPr>
            <w:r w:rsidRPr="00FC4A08">
              <w:rPr>
                <w:szCs w:val="22"/>
              </w:rPr>
              <w:t xml:space="preserve">A modern tudomány és az alkalmazott tudományok történelemre gyakorolt hatásának elemző bemutatása. A kultúra új jelenségeinek bemutatása. </w:t>
            </w:r>
            <w:r w:rsidR="00EC3093" w:rsidRPr="00FC4A08">
              <w:rPr>
                <w:szCs w:val="22"/>
              </w:rPr>
              <w:t xml:space="preserve">A sport (tömegsport) szerepének és </w:t>
            </w:r>
            <w:r w:rsidR="00EC3093">
              <w:rPr>
                <w:szCs w:val="22"/>
              </w:rPr>
              <w:t>a</w:t>
            </w:r>
            <w:r w:rsidR="00EC3093" w:rsidRPr="00FC4A08">
              <w:rPr>
                <w:szCs w:val="22"/>
              </w:rPr>
              <w:t xml:space="preserve"> korszako</w:t>
            </w:r>
            <w:r w:rsidR="00EC3093">
              <w:rPr>
                <w:szCs w:val="22"/>
              </w:rPr>
              <w:t xml:space="preserve">n belüli </w:t>
            </w:r>
            <w:r w:rsidR="00EC3093" w:rsidRPr="00FC4A08">
              <w:rPr>
                <w:szCs w:val="22"/>
              </w:rPr>
              <w:t>jelentőségének elemző bemutatása.</w:t>
            </w:r>
          </w:p>
        </w:tc>
        <w:tc>
          <w:tcPr>
            <w:tcW w:w="1349" w:type="pct"/>
            <w:shd w:val="clear" w:color="auto" w:fill="auto"/>
          </w:tcPr>
          <w:p w14:paraId="29C8B124" w14:textId="77777777" w:rsidR="00901A54" w:rsidRPr="00FC4A08" w:rsidRDefault="00901A54" w:rsidP="00901A54">
            <w:pPr>
              <w:rPr>
                <w:b/>
                <w:szCs w:val="22"/>
              </w:rPr>
            </w:pPr>
            <w:r w:rsidRPr="00FC4A08">
              <w:rPr>
                <w:b/>
                <w:szCs w:val="22"/>
              </w:rPr>
              <w:t xml:space="preserve">1. Ismeretszerzés, tanulás </w:t>
            </w:r>
          </w:p>
          <w:p w14:paraId="1340706C" w14:textId="77777777" w:rsidR="004658F0" w:rsidRPr="0082697E" w:rsidRDefault="004658F0" w:rsidP="00901A54">
            <w:pPr>
              <w:rPr>
                <w:i/>
                <w:szCs w:val="22"/>
              </w:rPr>
            </w:pPr>
            <w:r w:rsidRPr="0082697E">
              <w:rPr>
                <w:i/>
                <w:szCs w:val="22"/>
              </w:rPr>
              <w:t>Ismeretszerzés másodlagos forrásokból</w:t>
            </w:r>
          </w:p>
          <w:p w14:paraId="2A259782" w14:textId="77777777" w:rsidR="00901A54" w:rsidRPr="00FC4A08" w:rsidRDefault="00901A54" w:rsidP="00901A54">
            <w:pPr>
              <w:rPr>
                <w:szCs w:val="22"/>
              </w:rPr>
            </w:pPr>
            <w:r w:rsidRPr="00FC4A08">
              <w:rPr>
                <w:szCs w:val="22"/>
              </w:rPr>
              <w:t>Történelmi ismertető vagy magyarázó szöveg lényegének összefoglalása; kérdések megválaszolása, események bemutat</w:t>
            </w:r>
            <w:r>
              <w:rPr>
                <w:szCs w:val="22"/>
              </w:rPr>
              <w:t>ása a</w:t>
            </w:r>
            <w:r w:rsidR="004658F0">
              <w:rPr>
                <w:szCs w:val="22"/>
              </w:rPr>
              <w:t xml:space="preserve"> szövegek segítségével: Az</w:t>
            </w:r>
            <w:r w:rsidRPr="00FC4A08">
              <w:rPr>
                <w:szCs w:val="22"/>
              </w:rPr>
              <w:t xml:space="preserve"> alkalmazott tudo</w:t>
            </w:r>
            <w:r w:rsidR="004658F0">
              <w:rPr>
                <w:szCs w:val="22"/>
              </w:rPr>
              <w:t>mányok jelentőségnek bemutatása</w:t>
            </w:r>
            <w:r w:rsidRPr="00FC4A08">
              <w:rPr>
                <w:szCs w:val="22"/>
              </w:rPr>
              <w:t>.</w:t>
            </w:r>
          </w:p>
          <w:p w14:paraId="7F321982" w14:textId="77777777" w:rsidR="004658F0" w:rsidRPr="0082697E" w:rsidRDefault="004658F0" w:rsidP="00901A54">
            <w:pPr>
              <w:rPr>
                <w:i/>
                <w:szCs w:val="22"/>
              </w:rPr>
            </w:pPr>
            <w:r w:rsidRPr="0082697E">
              <w:rPr>
                <w:i/>
                <w:szCs w:val="22"/>
              </w:rPr>
              <w:t xml:space="preserve">Az </w:t>
            </w:r>
            <w:proofErr w:type="gramStart"/>
            <w:r w:rsidRPr="0082697E">
              <w:rPr>
                <w:i/>
                <w:szCs w:val="22"/>
              </w:rPr>
              <w:t>információk</w:t>
            </w:r>
            <w:proofErr w:type="gramEnd"/>
            <w:r w:rsidRPr="0082697E">
              <w:rPr>
                <w:i/>
                <w:szCs w:val="22"/>
              </w:rPr>
              <w:t xml:space="preserve"> rendszerezése és értelmezése</w:t>
            </w:r>
          </w:p>
          <w:p w14:paraId="400994C6" w14:textId="5DE83AAA" w:rsidR="00901A54" w:rsidRPr="00FC4A08" w:rsidRDefault="00901A54" w:rsidP="00901A54">
            <w:pPr>
              <w:rPr>
                <w:szCs w:val="22"/>
              </w:rPr>
            </w:pPr>
            <w:r w:rsidRPr="00FC4A08">
              <w:rPr>
                <w:szCs w:val="22"/>
              </w:rPr>
              <w:t>A történelmi események, korszakok bemutatása többféle szempontból és különbö</w:t>
            </w:r>
            <w:r w:rsidR="004658F0">
              <w:rPr>
                <w:szCs w:val="22"/>
              </w:rPr>
              <w:t>ző jellegű források alapján: A</w:t>
            </w:r>
            <w:r w:rsidRPr="00FC4A08">
              <w:rPr>
                <w:szCs w:val="22"/>
              </w:rPr>
              <w:t>z alkalmazott tudományok gyakorlati hasznának bemutatása, tudomány és köztörténet e</w:t>
            </w:r>
            <w:r w:rsidR="004658F0">
              <w:rPr>
                <w:szCs w:val="22"/>
              </w:rPr>
              <w:t>seményeinek párhuzamba állítása</w:t>
            </w:r>
            <w:r w:rsidRPr="00FC4A08">
              <w:rPr>
                <w:szCs w:val="22"/>
              </w:rPr>
              <w:t>.</w:t>
            </w:r>
            <w:r w:rsidR="007700F1">
              <w:rPr>
                <w:szCs w:val="22"/>
              </w:rPr>
              <w:t xml:space="preserve"> </w:t>
            </w:r>
          </w:p>
          <w:p w14:paraId="4A9D5635" w14:textId="77777777" w:rsidR="004658F0" w:rsidRPr="00687C44" w:rsidRDefault="004658F0" w:rsidP="004658F0">
            <w:pPr>
              <w:rPr>
                <w:szCs w:val="22"/>
              </w:rPr>
            </w:pPr>
          </w:p>
          <w:p w14:paraId="110106C6" w14:textId="77777777" w:rsidR="00901A54" w:rsidRPr="00653CC9" w:rsidRDefault="0025146F" w:rsidP="0025146F">
            <w:pPr>
              <w:rPr>
                <w:szCs w:val="22"/>
              </w:rPr>
            </w:pPr>
            <w:proofErr w:type="gramStart"/>
            <w:r w:rsidRPr="00653CC9">
              <w:rPr>
                <w:i/>
                <w:szCs w:val="22"/>
              </w:rPr>
              <w:t>Koncentráció</w:t>
            </w:r>
            <w:proofErr w:type="gramEnd"/>
            <w:r w:rsidRPr="00653CC9">
              <w:rPr>
                <w:i/>
                <w:szCs w:val="22"/>
              </w:rPr>
              <w:t>:</w:t>
            </w:r>
            <w:r w:rsidRPr="00653CC9">
              <w:rPr>
                <w:szCs w:val="22"/>
              </w:rPr>
              <w:t xml:space="preserve"> Biológiai-egészségtan: Vitaminok, penicillin, antibiotikumok, védőoltások. Ének-zene: A dzsessz. </w:t>
            </w:r>
            <w:r w:rsidRPr="00653CC9">
              <w:rPr>
                <w:spacing w:val="-6"/>
                <w:szCs w:val="22"/>
              </w:rPr>
              <w:t xml:space="preserve">Vizuális kultúra: Technikai képalkotás, a fényképezés és a film jelentősége. Fotók, fényképek értelmezése. Mozgóképkultúra és médiaismeret: A média hatásmechanizmusa. A korszak stílusirányzatai. Testnevelés és sport: Olimpiatörténet. </w:t>
            </w:r>
          </w:p>
        </w:tc>
        <w:tc>
          <w:tcPr>
            <w:tcW w:w="1288" w:type="pct"/>
            <w:shd w:val="clear" w:color="auto" w:fill="auto"/>
          </w:tcPr>
          <w:p w14:paraId="6F6D9366" w14:textId="77777777" w:rsidR="00901A54" w:rsidRPr="00FC4A08" w:rsidRDefault="00901A54" w:rsidP="00901A54">
            <w:pPr>
              <w:rPr>
                <w:szCs w:val="22"/>
              </w:rPr>
            </w:pPr>
            <w:r w:rsidRPr="007925B8">
              <w:rPr>
                <w:b/>
                <w:szCs w:val="22"/>
              </w:rPr>
              <w:t>F:</w:t>
            </w:r>
            <w:r>
              <w:rPr>
                <w:szCs w:val="22"/>
              </w:rPr>
              <w:t xml:space="preserve"> </w:t>
            </w:r>
            <w:r w:rsidRPr="007925B8">
              <w:rPr>
                <w:i/>
                <w:szCs w:val="22"/>
              </w:rPr>
              <w:t>hangosfilm,</w:t>
            </w:r>
            <w:r w:rsidRPr="00FC4A08">
              <w:rPr>
                <w:szCs w:val="22"/>
              </w:rPr>
              <w:t xml:space="preserve"> magaskultúra, tömegkultúra, </w:t>
            </w:r>
            <w:r w:rsidRPr="007925B8">
              <w:rPr>
                <w:i/>
                <w:szCs w:val="22"/>
              </w:rPr>
              <w:t>fogyasztói társadalom</w:t>
            </w:r>
            <w:r w:rsidRPr="00FC4A08">
              <w:rPr>
                <w:szCs w:val="22"/>
              </w:rPr>
              <w:t xml:space="preserve">, </w:t>
            </w:r>
            <w:r w:rsidRPr="007925B8">
              <w:rPr>
                <w:i/>
                <w:szCs w:val="22"/>
              </w:rPr>
              <w:t>szórakoztatóipar,</w:t>
            </w:r>
            <w:r w:rsidRPr="00FC4A08">
              <w:rPr>
                <w:szCs w:val="22"/>
              </w:rPr>
              <w:t xml:space="preserve"> </w:t>
            </w:r>
            <w:r w:rsidRPr="007925B8">
              <w:rPr>
                <w:i/>
                <w:szCs w:val="22"/>
              </w:rPr>
              <w:t>dzsesszkorszak, propagandaművek</w:t>
            </w:r>
          </w:p>
          <w:p w14:paraId="59BC961B" w14:textId="32E7AC65" w:rsidR="00901A54" w:rsidRPr="00FC4A08" w:rsidRDefault="00901A54" w:rsidP="00901A54">
            <w:pPr>
              <w:rPr>
                <w:szCs w:val="22"/>
              </w:rPr>
            </w:pPr>
            <w:r w:rsidRPr="007925B8">
              <w:rPr>
                <w:b/>
                <w:szCs w:val="22"/>
              </w:rPr>
              <w:t>É:</w:t>
            </w:r>
            <w:r w:rsidRPr="00FC4A08">
              <w:rPr>
                <w:szCs w:val="22"/>
              </w:rPr>
              <w:t xml:space="preserve"> </w:t>
            </w:r>
            <w:r w:rsidRPr="007700F1">
              <w:rPr>
                <w:i/>
                <w:szCs w:val="22"/>
              </w:rPr>
              <w:t>1</w:t>
            </w:r>
            <w:r w:rsidRPr="007925B8">
              <w:rPr>
                <w:i/>
                <w:szCs w:val="22"/>
              </w:rPr>
              <w:t>936</w:t>
            </w:r>
            <w:r w:rsidR="007700F1">
              <w:rPr>
                <w:i/>
                <w:szCs w:val="22"/>
              </w:rPr>
              <w:t xml:space="preserve"> </w:t>
            </w:r>
          </w:p>
          <w:p w14:paraId="32D772EF" w14:textId="77777777" w:rsidR="00901A54" w:rsidRPr="007925B8" w:rsidRDefault="00901A54" w:rsidP="00901A54">
            <w:pPr>
              <w:rPr>
                <w:i/>
                <w:szCs w:val="22"/>
              </w:rPr>
            </w:pPr>
            <w:r w:rsidRPr="007925B8">
              <w:rPr>
                <w:b/>
                <w:szCs w:val="22"/>
              </w:rPr>
              <w:t>N:</w:t>
            </w:r>
            <w:r w:rsidRPr="00FC4A08">
              <w:rPr>
                <w:szCs w:val="22"/>
              </w:rPr>
              <w:t xml:space="preserve"> </w:t>
            </w:r>
            <w:r w:rsidRPr="007925B8">
              <w:rPr>
                <w:i/>
                <w:szCs w:val="22"/>
              </w:rPr>
              <w:t xml:space="preserve">Sigmund Freud, Albert Einstein, Wilhelm </w:t>
            </w:r>
            <w:proofErr w:type="spellStart"/>
            <w:r w:rsidRPr="007925B8">
              <w:rPr>
                <w:i/>
                <w:szCs w:val="22"/>
              </w:rPr>
              <w:t>Conrad</w:t>
            </w:r>
            <w:proofErr w:type="spellEnd"/>
            <w:r w:rsidRPr="007925B8">
              <w:rPr>
                <w:i/>
                <w:szCs w:val="22"/>
              </w:rPr>
              <w:t xml:space="preserve"> Röntgen, Louis Pasteur, Robert Koch, Alexander Fleming, Neumann János, Bartók Béla, Walt Disney, Charlie Chaplin</w:t>
            </w:r>
          </w:p>
          <w:p w14:paraId="0E610E99" w14:textId="4D0F819C" w:rsidR="00901A54" w:rsidRPr="007925B8" w:rsidRDefault="00901A54" w:rsidP="00901A54">
            <w:pPr>
              <w:rPr>
                <w:i/>
                <w:szCs w:val="22"/>
              </w:rPr>
            </w:pPr>
            <w:r w:rsidRPr="007925B8">
              <w:rPr>
                <w:b/>
                <w:szCs w:val="22"/>
              </w:rPr>
              <w:t>T:</w:t>
            </w:r>
            <w:r>
              <w:rPr>
                <w:szCs w:val="22"/>
              </w:rPr>
              <w:t xml:space="preserve"> </w:t>
            </w:r>
            <w:r w:rsidRPr="007925B8">
              <w:rPr>
                <w:i/>
                <w:szCs w:val="22"/>
              </w:rPr>
              <w:t>Hollywood</w:t>
            </w:r>
            <w:r w:rsidR="007700F1">
              <w:rPr>
                <w:i/>
                <w:szCs w:val="22"/>
              </w:rPr>
              <w:t xml:space="preserve"> </w:t>
            </w:r>
          </w:p>
          <w:p w14:paraId="3C79B9E8" w14:textId="77777777" w:rsidR="00901A54" w:rsidRPr="00FC4A08" w:rsidRDefault="00901A54" w:rsidP="00901A54">
            <w:pPr>
              <w:rPr>
                <w:szCs w:val="22"/>
              </w:rPr>
            </w:pPr>
            <w:r w:rsidRPr="007925B8">
              <w:rPr>
                <w:b/>
                <w:szCs w:val="22"/>
              </w:rPr>
              <w:t>ÉK:</w:t>
            </w:r>
            <w:r w:rsidRPr="00FC4A08">
              <w:rPr>
                <w:szCs w:val="22"/>
              </w:rPr>
              <w:t xml:space="preserve"> Változás és folyamatosság, ok és következmény</w:t>
            </w:r>
          </w:p>
          <w:p w14:paraId="24DDC735" w14:textId="77777777" w:rsidR="00901A54" w:rsidRPr="00687C44" w:rsidRDefault="00901A54" w:rsidP="00901A54">
            <w:pPr>
              <w:rPr>
                <w:szCs w:val="22"/>
              </w:rPr>
            </w:pPr>
            <w:r w:rsidRPr="007925B8">
              <w:rPr>
                <w:b/>
                <w:szCs w:val="22"/>
              </w:rPr>
              <w:t>TK:</w:t>
            </w:r>
            <w:r>
              <w:rPr>
                <w:szCs w:val="22"/>
              </w:rPr>
              <w:t xml:space="preserve"> t</w:t>
            </w:r>
            <w:r w:rsidRPr="00FC4A08">
              <w:rPr>
                <w:szCs w:val="22"/>
              </w:rPr>
              <w:t>ársadalom, társadalmi csoport, identitás, életmód, város</w:t>
            </w:r>
          </w:p>
        </w:tc>
      </w:tr>
      <w:tr w:rsidR="00E85A95" w:rsidRPr="007C2029" w14:paraId="6C4E545D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2E426E9A" w14:textId="4AB14DFE" w:rsidR="00901A54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73</w:t>
            </w:r>
            <w:r w:rsidR="00901A54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4599C31E" w14:textId="77777777" w:rsidR="00901A54" w:rsidRPr="00FC4A08" w:rsidRDefault="00901A54" w:rsidP="00640A4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Képességfejlesztő óra</w:t>
            </w:r>
          </w:p>
        </w:tc>
        <w:tc>
          <w:tcPr>
            <w:tcW w:w="1156" w:type="pct"/>
            <w:shd w:val="clear" w:color="auto" w:fill="auto"/>
          </w:tcPr>
          <w:p w14:paraId="36DF2014" w14:textId="77777777" w:rsidR="00901A54" w:rsidRDefault="00901A54" w:rsidP="00901A54">
            <w:pPr>
              <w:rPr>
                <w:szCs w:val="22"/>
              </w:rPr>
            </w:pPr>
            <w:r>
              <w:rPr>
                <w:szCs w:val="22"/>
              </w:rPr>
              <w:t>A parlamentáris demokrácia és a modern diktatúra összehasonlítása.</w:t>
            </w:r>
          </w:p>
          <w:p w14:paraId="28DE725D" w14:textId="77777777" w:rsidR="00901A54" w:rsidRDefault="00901A54" w:rsidP="00901A54">
            <w:pPr>
              <w:rPr>
                <w:szCs w:val="22"/>
              </w:rPr>
            </w:pPr>
            <w:r>
              <w:rPr>
                <w:szCs w:val="22"/>
              </w:rPr>
              <w:t>A modern diktatúrák jellemző vonásainak összehasonlító vizsgálata.</w:t>
            </w:r>
          </w:p>
          <w:p w14:paraId="78D61E1E" w14:textId="77777777" w:rsidR="00901A54" w:rsidRDefault="00901A54" w:rsidP="00901A54">
            <w:pPr>
              <w:rPr>
                <w:szCs w:val="22"/>
              </w:rPr>
            </w:pPr>
          </w:p>
          <w:p w14:paraId="494E57EA" w14:textId="77777777" w:rsidR="00901A54" w:rsidRPr="00FC4A08" w:rsidRDefault="00901A54" w:rsidP="00901A54">
            <w:pPr>
              <w:rPr>
                <w:szCs w:val="22"/>
              </w:rPr>
            </w:pPr>
            <w:r>
              <w:rPr>
                <w:szCs w:val="22"/>
              </w:rPr>
              <w:t>A feladatokat megoldását csoportmunkában szervezhetjük meg.</w:t>
            </w:r>
          </w:p>
        </w:tc>
        <w:tc>
          <w:tcPr>
            <w:tcW w:w="1349" w:type="pct"/>
            <w:shd w:val="clear" w:color="auto" w:fill="auto"/>
          </w:tcPr>
          <w:p w14:paraId="5D8F7EF4" w14:textId="77777777" w:rsidR="00901A54" w:rsidRPr="001A74E6" w:rsidRDefault="00901A54" w:rsidP="00901A54">
            <w:pPr>
              <w:pStyle w:val="TblzatSzveg"/>
              <w:rPr>
                <w:b/>
                <w:color w:val="000000"/>
              </w:rPr>
            </w:pPr>
            <w:r w:rsidRPr="001A74E6">
              <w:rPr>
                <w:b/>
                <w:color w:val="000000"/>
              </w:rPr>
              <w:t>1. Ismeretszerzés, tanulás</w:t>
            </w:r>
          </w:p>
          <w:p w14:paraId="65063366" w14:textId="77777777" w:rsidR="00901A54" w:rsidRPr="0082697E" w:rsidRDefault="00901A54" w:rsidP="00901A54">
            <w:pPr>
              <w:widowControl w:val="0"/>
              <w:rPr>
                <w:i/>
              </w:rPr>
            </w:pPr>
            <w:r w:rsidRPr="0082697E">
              <w:rPr>
                <w:i/>
                <w:szCs w:val="22"/>
              </w:rPr>
              <w:t>Ismeretszerzés másodlagos forrásokból</w:t>
            </w:r>
          </w:p>
          <w:p w14:paraId="39EECB50" w14:textId="3EC8A8A5" w:rsidR="00901A54" w:rsidRDefault="00901A54" w:rsidP="00901A5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parlamentáris demokrácia és a modern diktatúra összehasonlítása szempontok mentén (Történelem 11</w:t>
            </w:r>
            <w:proofErr w:type="gramStart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208. old</w:t>
            </w:r>
            <w:r w:rsidR="0082697E">
              <w:rPr>
                <w:color w:val="000000"/>
              </w:rPr>
              <w:t>al</w:t>
            </w:r>
            <w:r>
              <w:rPr>
                <w:color w:val="000000"/>
              </w:rPr>
              <w:t>).</w:t>
            </w:r>
          </w:p>
          <w:p w14:paraId="18FA8E30" w14:textId="77777777" w:rsidR="00901A54" w:rsidRPr="001A74E6" w:rsidRDefault="00901A54" w:rsidP="00901A54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Különböző fejlődési utak és modellek összehasonlítása, következtetések megfogalmazása a hasonlóságok és a különbségek alapján </w:t>
            </w:r>
          </w:p>
          <w:p w14:paraId="5F2D7DE9" w14:textId="77777777" w:rsidR="00901A54" w:rsidRPr="007700F1" w:rsidRDefault="00901A54" w:rsidP="00901A54">
            <w:pPr>
              <w:widowControl w:val="0"/>
              <w:rPr>
                <w:i/>
                <w:szCs w:val="22"/>
              </w:rPr>
            </w:pPr>
            <w:r w:rsidRPr="007700F1">
              <w:rPr>
                <w:i/>
                <w:szCs w:val="22"/>
              </w:rPr>
              <w:t xml:space="preserve">Az </w:t>
            </w:r>
            <w:proofErr w:type="gramStart"/>
            <w:r w:rsidRPr="007700F1">
              <w:rPr>
                <w:i/>
                <w:szCs w:val="22"/>
              </w:rPr>
              <w:t>információk</w:t>
            </w:r>
            <w:proofErr w:type="gramEnd"/>
            <w:r w:rsidRPr="007700F1">
              <w:rPr>
                <w:i/>
                <w:szCs w:val="22"/>
              </w:rPr>
              <w:t xml:space="preserve"> rendszerezése és értelmezése</w:t>
            </w:r>
          </w:p>
          <w:p w14:paraId="6F442F81" w14:textId="77777777" w:rsidR="00901A54" w:rsidRDefault="00901A54" w:rsidP="00901A54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Vizuális rendezők (táblázatok) készítése </w:t>
            </w:r>
          </w:p>
          <w:p w14:paraId="25DF5C3B" w14:textId="77777777" w:rsidR="00901A54" w:rsidRPr="00464F71" w:rsidRDefault="00901A54" w:rsidP="00901A5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color w:val="000000"/>
              </w:rPr>
              <w:t xml:space="preserve">A modern diktatúrák összehasonlításának szempontjai: </w:t>
            </w:r>
            <w:r w:rsidRPr="006B57FA">
              <w:rPr>
                <w:color w:val="000000"/>
              </w:rPr>
              <w:t>politikai rendszer (egypártrendszer, pártállam), a hatalomgyakorlás módja (vezérelv</w:t>
            </w:r>
            <w:r>
              <w:rPr>
                <w:color w:val="000000"/>
              </w:rPr>
              <w:t>, vezérkultusz</w:t>
            </w:r>
            <w:r w:rsidRPr="006B57FA">
              <w:rPr>
                <w:color w:val="000000"/>
              </w:rPr>
              <w:t>); az ideológia szerepe; az erőszakszervezetek; a birodalmi elv; az elnyomás formái</w:t>
            </w:r>
            <w:r>
              <w:rPr>
                <w:color w:val="000000"/>
              </w:rPr>
              <w:t>. A hasonló és eltérő vonások értelmezése, megbeszélése.</w:t>
            </w:r>
          </w:p>
        </w:tc>
        <w:tc>
          <w:tcPr>
            <w:tcW w:w="1288" w:type="pct"/>
            <w:shd w:val="clear" w:color="auto" w:fill="auto"/>
          </w:tcPr>
          <w:p w14:paraId="04E1FA5C" w14:textId="77777777" w:rsidR="00901A54" w:rsidRPr="007C2029" w:rsidRDefault="00901A54" w:rsidP="00901A54">
            <w:pPr>
              <w:pStyle w:val="TblzatSzveg"/>
              <w:rPr>
                <w:color w:val="000000"/>
              </w:rPr>
            </w:pPr>
          </w:p>
        </w:tc>
      </w:tr>
      <w:tr w:rsidR="00E85A95" w:rsidRPr="007C2029" w14:paraId="67A837B3" w14:textId="77777777" w:rsidTr="00022BE6">
        <w:trPr>
          <w:trHeight w:val="1329"/>
          <w:jc w:val="center"/>
        </w:trPr>
        <w:tc>
          <w:tcPr>
            <w:tcW w:w="351" w:type="pct"/>
            <w:shd w:val="clear" w:color="auto" w:fill="auto"/>
          </w:tcPr>
          <w:p w14:paraId="140775CA" w14:textId="39F3645E" w:rsidR="00901A54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74</w:t>
            </w:r>
            <w:r w:rsidR="00901A54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7D3E7F8D" w14:textId="560DE5E2" w:rsidR="00901A54" w:rsidRPr="00687C44" w:rsidRDefault="00901A54" w:rsidP="00640A45">
            <w:pPr>
              <w:rPr>
                <w:b/>
                <w:bCs/>
                <w:szCs w:val="22"/>
              </w:rPr>
            </w:pPr>
            <w:r w:rsidRPr="00FC4A08">
              <w:rPr>
                <w:b/>
                <w:bCs/>
                <w:szCs w:val="22"/>
              </w:rPr>
              <w:t>35. Politikai és katonai ellentétek Ázsiában</w:t>
            </w:r>
          </w:p>
        </w:tc>
        <w:tc>
          <w:tcPr>
            <w:tcW w:w="1156" w:type="pct"/>
            <w:shd w:val="clear" w:color="auto" w:fill="auto"/>
          </w:tcPr>
          <w:p w14:paraId="61B034C3" w14:textId="77777777" w:rsidR="00901A54" w:rsidRPr="00687C44" w:rsidRDefault="00901A54" w:rsidP="00901A54">
            <w:pPr>
              <w:rPr>
                <w:szCs w:val="22"/>
              </w:rPr>
            </w:pPr>
            <w:r w:rsidRPr="00FC4A08">
              <w:rPr>
                <w:szCs w:val="22"/>
              </w:rPr>
              <w:t>Az arab világ nemzeti ébredési folyamatának bemutatása. Kína és Japán kapcsolatának elemző bemutatása. Az indiai függetlenségi mozgalom főbb eseményeinek bemutatása. A dekolonizációs törekvések, elképzelések elemzése.</w:t>
            </w:r>
          </w:p>
        </w:tc>
        <w:tc>
          <w:tcPr>
            <w:tcW w:w="1349" w:type="pct"/>
            <w:shd w:val="clear" w:color="auto" w:fill="auto"/>
          </w:tcPr>
          <w:p w14:paraId="3FE51673" w14:textId="77777777" w:rsidR="00901A54" w:rsidRPr="00FC4A08" w:rsidRDefault="00901A54" w:rsidP="00901A54">
            <w:pPr>
              <w:rPr>
                <w:b/>
                <w:szCs w:val="22"/>
              </w:rPr>
            </w:pPr>
            <w:r w:rsidRPr="00FC4A08">
              <w:rPr>
                <w:b/>
                <w:szCs w:val="22"/>
              </w:rPr>
              <w:t>1. Ismeretszerzés, tanulás</w:t>
            </w:r>
          </w:p>
          <w:p w14:paraId="529B0C0C" w14:textId="77777777" w:rsidR="004658F0" w:rsidRPr="007700F1" w:rsidRDefault="004658F0" w:rsidP="00901A54">
            <w:pPr>
              <w:rPr>
                <w:i/>
                <w:szCs w:val="22"/>
              </w:rPr>
            </w:pPr>
            <w:r w:rsidRPr="007700F1">
              <w:rPr>
                <w:i/>
                <w:szCs w:val="22"/>
              </w:rPr>
              <w:t>A források áttekintése és értékelése</w:t>
            </w:r>
          </w:p>
          <w:p w14:paraId="212A1322" w14:textId="77777777" w:rsidR="00901A54" w:rsidRPr="00FC4A08" w:rsidRDefault="00901A54" w:rsidP="00901A54">
            <w:pPr>
              <w:rPr>
                <w:szCs w:val="22"/>
              </w:rPr>
            </w:pPr>
            <w:r w:rsidRPr="00FC4A08">
              <w:rPr>
                <w:szCs w:val="22"/>
              </w:rPr>
              <w:t>Az ismeretforrások előzetes áttekintése abból a szempontból, hogy milyen ké</w:t>
            </w:r>
            <w:r w:rsidR="004658F0">
              <w:rPr>
                <w:szCs w:val="22"/>
              </w:rPr>
              <w:t>rdésekre adhatnak választ: Á</w:t>
            </w:r>
            <w:r w:rsidRPr="00FC4A08">
              <w:rPr>
                <w:szCs w:val="22"/>
              </w:rPr>
              <w:t>zsia hatalmi visz</w:t>
            </w:r>
            <w:r w:rsidR="004658F0">
              <w:rPr>
                <w:szCs w:val="22"/>
              </w:rPr>
              <w:t>onyai a 20. század első felében</w:t>
            </w:r>
            <w:r w:rsidRPr="00FC4A08">
              <w:rPr>
                <w:szCs w:val="22"/>
              </w:rPr>
              <w:t xml:space="preserve">. </w:t>
            </w:r>
          </w:p>
          <w:p w14:paraId="662CD2F8" w14:textId="72F3F57E" w:rsidR="00901A54" w:rsidRDefault="00901A54" w:rsidP="00901A54">
            <w:pPr>
              <w:rPr>
                <w:szCs w:val="22"/>
              </w:rPr>
            </w:pPr>
            <w:r w:rsidRPr="00FC4A08">
              <w:rPr>
                <w:szCs w:val="22"/>
              </w:rPr>
              <w:t>Képek, karikatúrák, plakátok</w:t>
            </w:r>
            <w:r>
              <w:rPr>
                <w:szCs w:val="22"/>
              </w:rPr>
              <w:t>,</w:t>
            </w:r>
            <w:r w:rsidRPr="00FC4A08">
              <w:rPr>
                <w:szCs w:val="22"/>
              </w:rPr>
              <w:t xml:space="preserve"> fényképek felhasználása a tör</w:t>
            </w:r>
            <w:r w:rsidR="004658F0">
              <w:rPr>
                <w:szCs w:val="22"/>
              </w:rPr>
              <w:t>ténelmi ismeretszerzéshez: A</w:t>
            </w:r>
            <w:r w:rsidRPr="00FC4A08">
              <w:rPr>
                <w:szCs w:val="22"/>
              </w:rPr>
              <w:t xml:space="preserve"> gyarmatosítással kapcsolatos pla</w:t>
            </w:r>
            <w:r w:rsidR="004658F0">
              <w:rPr>
                <w:szCs w:val="22"/>
              </w:rPr>
              <w:t>kátok, propagandafotók elemzése</w:t>
            </w:r>
            <w:r>
              <w:rPr>
                <w:szCs w:val="22"/>
              </w:rPr>
              <w:t>.</w:t>
            </w:r>
          </w:p>
          <w:p w14:paraId="60A66934" w14:textId="77777777" w:rsidR="00901A54" w:rsidRPr="00FC4A08" w:rsidRDefault="00901A54" w:rsidP="00901A54">
            <w:pPr>
              <w:rPr>
                <w:b/>
                <w:szCs w:val="22"/>
              </w:rPr>
            </w:pPr>
            <w:r w:rsidRPr="00FC4A08">
              <w:rPr>
                <w:b/>
                <w:szCs w:val="22"/>
              </w:rPr>
              <w:t xml:space="preserve">2. Kritikai gondolkodás </w:t>
            </w:r>
          </w:p>
          <w:p w14:paraId="6B1EEC6B" w14:textId="77777777" w:rsidR="004658F0" w:rsidRPr="007700F1" w:rsidRDefault="004658F0" w:rsidP="00901A54">
            <w:pPr>
              <w:rPr>
                <w:i/>
                <w:szCs w:val="22"/>
              </w:rPr>
            </w:pPr>
            <w:r w:rsidRPr="007700F1">
              <w:rPr>
                <w:i/>
                <w:szCs w:val="22"/>
              </w:rPr>
              <w:t>Emberei magatartások és döntések megfigyelése</w:t>
            </w:r>
          </w:p>
          <w:p w14:paraId="1C60C0BB" w14:textId="77777777" w:rsidR="00901A54" w:rsidRPr="00FC4A08" w:rsidRDefault="00901A54" w:rsidP="00901A54">
            <w:pPr>
              <w:rPr>
                <w:szCs w:val="22"/>
              </w:rPr>
            </w:pPr>
            <w:r w:rsidRPr="00FC4A08">
              <w:rPr>
                <w:szCs w:val="22"/>
              </w:rPr>
              <w:lastRenderedPageBreak/>
              <w:t>Egy társadalmi vagy politikai reformer életének megismerése és bemutatása abból a szempontból, hogy mit és miért akart megreformálni, mennyire sikerült a reformjait megvalósítani</w:t>
            </w:r>
            <w:r w:rsidR="004658F0">
              <w:rPr>
                <w:szCs w:val="22"/>
              </w:rPr>
              <w:t>:</w:t>
            </w:r>
            <w:r w:rsidRPr="00FC4A08">
              <w:rPr>
                <w:szCs w:val="22"/>
              </w:rPr>
              <w:t xml:space="preserve"> Gandhi </w:t>
            </w:r>
            <w:r w:rsidR="004658F0">
              <w:rPr>
                <w:szCs w:val="22"/>
              </w:rPr>
              <w:t>tevékenysége a források alapján</w:t>
            </w:r>
            <w:r w:rsidRPr="00FC4A08">
              <w:rPr>
                <w:szCs w:val="22"/>
              </w:rPr>
              <w:t xml:space="preserve">. </w:t>
            </w:r>
          </w:p>
          <w:p w14:paraId="46CE8326" w14:textId="77777777" w:rsidR="00901A54" w:rsidRPr="003670E2" w:rsidRDefault="00901A54" w:rsidP="00901A54">
            <w:pPr>
              <w:rPr>
                <w:b/>
                <w:szCs w:val="22"/>
              </w:rPr>
            </w:pPr>
            <w:r w:rsidRPr="003670E2">
              <w:rPr>
                <w:b/>
                <w:szCs w:val="22"/>
              </w:rPr>
              <w:t xml:space="preserve">3. Kommunikáció </w:t>
            </w:r>
          </w:p>
          <w:p w14:paraId="7B8A3200" w14:textId="77777777" w:rsidR="004658F0" w:rsidRPr="007700F1" w:rsidRDefault="004658F0" w:rsidP="00901A54">
            <w:pPr>
              <w:rPr>
                <w:i/>
                <w:szCs w:val="22"/>
              </w:rPr>
            </w:pPr>
            <w:r w:rsidRPr="007700F1">
              <w:rPr>
                <w:i/>
                <w:szCs w:val="22"/>
              </w:rPr>
              <w:t>Események, történetek elbeszélése</w:t>
            </w:r>
          </w:p>
          <w:p w14:paraId="7FAD2B19" w14:textId="6B3568F1" w:rsidR="00901A54" w:rsidRPr="00687C44" w:rsidRDefault="00901A54" w:rsidP="00022BE6">
            <w:pPr>
              <w:rPr>
                <w:szCs w:val="22"/>
              </w:rPr>
            </w:pPr>
            <w:r w:rsidRPr="00FC4A08">
              <w:rPr>
                <w:szCs w:val="22"/>
              </w:rPr>
              <w:t>Történelmi fordulópontok bemutatá</w:t>
            </w:r>
            <w:r w:rsidR="004658F0">
              <w:rPr>
                <w:szCs w:val="22"/>
              </w:rPr>
              <w:t>sa különböző szemszögből: Az</w:t>
            </w:r>
            <w:r w:rsidRPr="00FC4A08">
              <w:rPr>
                <w:szCs w:val="22"/>
              </w:rPr>
              <w:t xml:space="preserve"> indiai függetlenség kérdés</w:t>
            </w:r>
            <w:r w:rsidR="004658F0">
              <w:rPr>
                <w:szCs w:val="22"/>
              </w:rPr>
              <w:t xml:space="preserve">köre brit és indiai </w:t>
            </w:r>
            <w:proofErr w:type="gramStart"/>
            <w:r w:rsidR="004658F0">
              <w:rPr>
                <w:szCs w:val="22"/>
              </w:rPr>
              <w:t>aspektusból</w:t>
            </w:r>
            <w:proofErr w:type="gramEnd"/>
            <w:r w:rsidRPr="00FC4A08"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315B5D16" w14:textId="77777777" w:rsidR="00901A54" w:rsidRPr="00FC4A08" w:rsidRDefault="00901A54" w:rsidP="00901A54">
            <w:pPr>
              <w:rPr>
                <w:szCs w:val="22"/>
              </w:rPr>
            </w:pPr>
            <w:r w:rsidRPr="007925B8">
              <w:rPr>
                <w:b/>
                <w:szCs w:val="22"/>
              </w:rPr>
              <w:lastRenderedPageBreak/>
              <w:t>F:</w:t>
            </w:r>
            <w:r w:rsidRPr="00FC4A08">
              <w:rPr>
                <w:szCs w:val="22"/>
              </w:rPr>
              <w:t xml:space="preserve"> </w:t>
            </w:r>
            <w:proofErr w:type="gramStart"/>
            <w:r w:rsidRPr="007925B8">
              <w:rPr>
                <w:i/>
                <w:szCs w:val="22"/>
              </w:rPr>
              <w:t>mandátum</w:t>
            </w:r>
            <w:proofErr w:type="gramEnd"/>
            <w:r w:rsidRPr="007925B8">
              <w:rPr>
                <w:i/>
                <w:szCs w:val="22"/>
              </w:rPr>
              <w:t>,</w:t>
            </w:r>
            <w:r w:rsidRPr="00FC4A08">
              <w:rPr>
                <w:szCs w:val="22"/>
              </w:rPr>
              <w:t xml:space="preserve"> erőszakmentesség</w:t>
            </w:r>
            <w:r>
              <w:rPr>
                <w:szCs w:val="22"/>
              </w:rPr>
              <w:t xml:space="preserve">, </w:t>
            </w:r>
            <w:r w:rsidRPr="007925B8">
              <w:rPr>
                <w:i/>
                <w:szCs w:val="22"/>
              </w:rPr>
              <w:t>„sómenet”, „hosszú menetelés”</w:t>
            </w:r>
          </w:p>
          <w:p w14:paraId="190EEA57" w14:textId="77777777" w:rsidR="00901A54" w:rsidRPr="00FC4A08" w:rsidRDefault="00901A54" w:rsidP="00901A54">
            <w:pPr>
              <w:rPr>
                <w:szCs w:val="22"/>
              </w:rPr>
            </w:pPr>
            <w:r w:rsidRPr="007925B8">
              <w:rPr>
                <w:b/>
                <w:szCs w:val="22"/>
              </w:rPr>
              <w:t>É:</w:t>
            </w:r>
            <w:r w:rsidR="007925B8">
              <w:rPr>
                <w:szCs w:val="22"/>
              </w:rPr>
              <w:t xml:space="preserve"> </w:t>
            </w:r>
            <w:r w:rsidR="007925B8" w:rsidRPr="007925B8">
              <w:rPr>
                <w:i/>
                <w:szCs w:val="22"/>
              </w:rPr>
              <w:t>1911, 1921-</w:t>
            </w:r>
            <w:r w:rsidRPr="007925B8">
              <w:rPr>
                <w:i/>
                <w:szCs w:val="22"/>
              </w:rPr>
              <w:t>1922</w:t>
            </w:r>
            <w:r w:rsidRPr="00FC4A08">
              <w:rPr>
                <w:szCs w:val="22"/>
              </w:rPr>
              <w:t xml:space="preserve">, </w:t>
            </w:r>
            <w:r w:rsidRPr="007925B8">
              <w:rPr>
                <w:i/>
                <w:szCs w:val="22"/>
              </w:rPr>
              <w:t>1931, 1937</w:t>
            </w:r>
          </w:p>
          <w:p w14:paraId="6C40BACF" w14:textId="24961D88" w:rsidR="00901A54" w:rsidRPr="007925B8" w:rsidRDefault="005804BC" w:rsidP="00901A54">
            <w:pPr>
              <w:rPr>
                <w:i/>
                <w:szCs w:val="22"/>
              </w:rPr>
            </w:pPr>
            <w:r w:rsidRPr="005804BC">
              <w:rPr>
                <w:b/>
                <w:szCs w:val="22"/>
              </w:rPr>
              <w:t>N:</w:t>
            </w:r>
            <w:r w:rsidR="00901A54" w:rsidRPr="00FC4A08">
              <w:rPr>
                <w:szCs w:val="22"/>
              </w:rPr>
              <w:t xml:space="preserve"> Gandhi, </w:t>
            </w:r>
            <w:r w:rsidR="00901A54" w:rsidRPr="007925B8">
              <w:rPr>
                <w:i/>
                <w:szCs w:val="22"/>
              </w:rPr>
              <w:t xml:space="preserve">Szun </w:t>
            </w:r>
            <w:proofErr w:type="spellStart"/>
            <w:r w:rsidR="00901A54" w:rsidRPr="007925B8">
              <w:rPr>
                <w:i/>
                <w:szCs w:val="22"/>
              </w:rPr>
              <w:t>Jat-szen</w:t>
            </w:r>
            <w:proofErr w:type="spellEnd"/>
            <w:r w:rsidR="00901A54" w:rsidRPr="007925B8">
              <w:rPr>
                <w:i/>
                <w:szCs w:val="22"/>
              </w:rPr>
              <w:t xml:space="preserve">, Csang </w:t>
            </w:r>
            <w:proofErr w:type="spellStart"/>
            <w:r w:rsidR="00901A54" w:rsidRPr="007925B8">
              <w:rPr>
                <w:i/>
                <w:szCs w:val="22"/>
              </w:rPr>
              <w:t>Kaj-sek</w:t>
            </w:r>
            <w:proofErr w:type="spellEnd"/>
            <w:r w:rsidR="00901A54" w:rsidRPr="007925B8">
              <w:rPr>
                <w:i/>
                <w:szCs w:val="22"/>
              </w:rPr>
              <w:t>,</w:t>
            </w:r>
            <w:r w:rsidR="00582D89">
              <w:rPr>
                <w:i/>
                <w:szCs w:val="22"/>
              </w:rPr>
              <w:t xml:space="preserve"> </w:t>
            </w:r>
            <w:r w:rsidR="00582D89" w:rsidRPr="00582D89">
              <w:rPr>
                <w:szCs w:val="22"/>
              </w:rPr>
              <w:t>Mao Ce-tung</w:t>
            </w:r>
            <w:r w:rsidR="00582D89">
              <w:rPr>
                <w:i/>
                <w:szCs w:val="22"/>
              </w:rPr>
              <w:t xml:space="preserve">, </w:t>
            </w:r>
            <w:proofErr w:type="spellStart"/>
            <w:r w:rsidR="00901A54" w:rsidRPr="007925B8">
              <w:rPr>
                <w:i/>
                <w:szCs w:val="22"/>
              </w:rPr>
              <w:t>Hirohito</w:t>
            </w:r>
            <w:proofErr w:type="spellEnd"/>
          </w:p>
          <w:p w14:paraId="0A4B81AD" w14:textId="77777777" w:rsidR="00901A54" w:rsidRPr="00FC4A08" w:rsidRDefault="00901A54" w:rsidP="00901A54">
            <w:pPr>
              <w:rPr>
                <w:szCs w:val="22"/>
              </w:rPr>
            </w:pPr>
            <w:r w:rsidRPr="007925B8">
              <w:rPr>
                <w:b/>
                <w:szCs w:val="22"/>
              </w:rPr>
              <w:t>T:</w:t>
            </w:r>
            <w:r w:rsidRPr="00FC4A08">
              <w:rPr>
                <w:szCs w:val="22"/>
              </w:rPr>
              <w:t xml:space="preserve"> </w:t>
            </w:r>
            <w:r w:rsidRPr="007925B8">
              <w:rPr>
                <w:i/>
                <w:szCs w:val="22"/>
              </w:rPr>
              <w:t>Mandzsúria</w:t>
            </w:r>
            <w:r w:rsidRPr="00FC4A08">
              <w:rPr>
                <w:szCs w:val="22"/>
              </w:rPr>
              <w:t xml:space="preserve">, Arab-félsziget, </w:t>
            </w:r>
            <w:r w:rsidRPr="007925B8">
              <w:rPr>
                <w:i/>
                <w:szCs w:val="22"/>
              </w:rPr>
              <w:t>Nanking</w:t>
            </w:r>
          </w:p>
          <w:p w14:paraId="0DBA81AC" w14:textId="2E2EF034" w:rsidR="00901A54" w:rsidRPr="00FC4A08" w:rsidRDefault="005804BC" w:rsidP="00901A54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ÉK:</w:t>
            </w:r>
            <w:r w:rsidR="00901A54" w:rsidRPr="00FC4A08">
              <w:rPr>
                <w:szCs w:val="22"/>
              </w:rPr>
              <w:t xml:space="preserve"> történelmi idő, ok és következmény, történelmi</w:t>
            </w:r>
            <w:r w:rsidR="00901A54">
              <w:rPr>
                <w:szCs w:val="22"/>
              </w:rPr>
              <w:t xml:space="preserve"> forrás, értelmezés, jelentőség</w:t>
            </w:r>
          </w:p>
          <w:p w14:paraId="470D6353" w14:textId="790E773A" w:rsidR="00901A54" w:rsidRPr="00687C44" w:rsidRDefault="005804BC" w:rsidP="00901A54">
            <w:pPr>
              <w:rPr>
                <w:szCs w:val="22"/>
              </w:rPr>
            </w:pPr>
            <w:r w:rsidRPr="005804BC">
              <w:rPr>
                <w:b/>
                <w:szCs w:val="22"/>
              </w:rPr>
              <w:t>TK:</w:t>
            </w:r>
            <w:r w:rsidR="00901A54" w:rsidRPr="00FC4A08">
              <w:rPr>
                <w:szCs w:val="22"/>
              </w:rPr>
              <w:t xml:space="preserve"> centrum, periféria, vallás, társadalom, életmód, gazdaság, politika, államszervezet</w:t>
            </w:r>
          </w:p>
        </w:tc>
      </w:tr>
      <w:tr w:rsidR="00E85A95" w:rsidRPr="007C2029" w14:paraId="4D9CC97D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3B6DB1FB" w14:textId="688B565A" w:rsidR="00901A54" w:rsidRPr="0034175C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75</w:t>
            </w:r>
            <w:r w:rsidR="00901A54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7A51CFDC" w14:textId="77777777" w:rsidR="00901A54" w:rsidRPr="00687C44" w:rsidRDefault="00901A54" w:rsidP="00640A45">
            <w:pPr>
              <w:rPr>
                <w:b/>
                <w:bCs/>
                <w:szCs w:val="22"/>
              </w:rPr>
            </w:pPr>
            <w:r w:rsidRPr="002003E7">
              <w:rPr>
                <w:b/>
                <w:bCs/>
                <w:szCs w:val="22"/>
              </w:rPr>
              <w:t>36. Köztes-Európa a két világháború között</w:t>
            </w:r>
          </w:p>
        </w:tc>
        <w:tc>
          <w:tcPr>
            <w:tcW w:w="1156" w:type="pct"/>
            <w:shd w:val="clear" w:color="auto" w:fill="auto"/>
          </w:tcPr>
          <w:p w14:paraId="2FA0176B" w14:textId="4BA07F6F" w:rsidR="00901A54" w:rsidRPr="00687C44" w:rsidRDefault="00901A54" w:rsidP="00022BE6">
            <w:pPr>
              <w:rPr>
                <w:szCs w:val="22"/>
              </w:rPr>
            </w:pPr>
            <w:proofErr w:type="gramStart"/>
            <w:r w:rsidRPr="002003E7">
              <w:rPr>
                <w:szCs w:val="22"/>
              </w:rPr>
              <w:t>Köztes-Európa</w:t>
            </w:r>
            <w:proofErr w:type="gramEnd"/>
            <w:r w:rsidRPr="002003E7">
              <w:rPr>
                <w:szCs w:val="22"/>
              </w:rPr>
              <w:t xml:space="preserve"> mint nagyrégió jellegzetes vonásainak bemutatása. </w:t>
            </w:r>
            <w:r w:rsidR="00022BE6" w:rsidRPr="002003E7">
              <w:rPr>
                <w:szCs w:val="22"/>
              </w:rPr>
              <w:t>A régió</w:t>
            </w:r>
            <w:r w:rsidR="00022BE6">
              <w:rPr>
                <w:szCs w:val="22"/>
              </w:rPr>
              <w:t>ban kialakult</w:t>
            </w:r>
            <w:r w:rsidR="00022BE6" w:rsidRPr="002003E7">
              <w:rPr>
                <w:szCs w:val="22"/>
              </w:rPr>
              <w:t xml:space="preserve"> politikai rendszere</w:t>
            </w:r>
            <w:r w:rsidR="00022BE6">
              <w:rPr>
                <w:szCs w:val="22"/>
              </w:rPr>
              <w:t>k</w:t>
            </w:r>
            <w:r w:rsidR="00022BE6" w:rsidRPr="002003E7">
              <w:rPr>
                <w:szCs w:val="22"/>
              </w:rPr>
              <w:t xml:space="preserve"> hasonló és eltérő vonásainak elemző bemutatása. </w:t>
            </w:r>
            <w:r w:rsidRPr="002003E7">
              <w:rPr>
                <w:szCs w:val="22"/>
              </w:rPr>
              <w:t xml:space="preserve">A régió gazdasági és társadalmi jellegzetességeinek bemutatása, különös tekintettel a nemzetiségi és kisebbségvédelmi kérdésekre. Köztes-Európa gazdasági fejlődésének és </w:t>
            </w:r>
            <w:proofErr w:type="gramStart"/>
            <w:r w:rsidRPr="002003E7">
              <w:rPr>
                <w:szCs w:val="22"/>
              </w:rPr>
              <w:t>problémáinak</w:t>
            </w:r>
            <w:proofErr w:type="gramEnd"/>
            <w:r w:rsidRPr="002003E7">
              <w:rPr>
                <w:szCs w:val="22"/>
              </w:rPr>
              <w:t xml:space="preserve"> elemzése.</w:t>
            </w:r>
          </w:p>
        </w:tc>
        <w:tc>
          <w:tcPr>
            <w:tcW w:w="1349" w:type="pct"/>
            <w:shd w:val="clear" w:color="auto" w:fill="auto"/>
          </w:tcPr>
          <w:p w14:paraId="2BAF3E50" w14:textId="77777777" w:rsidR="00901A54" w:rsidRPr="002003E7" w:rsidRDefault="00901A54" w:rsidP="00901A54">
            <w:pPr>
              <w:rPr>
                <w:b/>
                <w:szCs w:val="22"/>
              </w:rPr>
            </w:pPr>
            <w:r w:rsidRPr="002003E7">
              <w:rPr>
                <w:b/>
                <w:szCs w:val="22"/>
              </w:rPr>
              <w:t xml:space="preserve">1. Ismeretszerzés, tanulás </w:t>
            </w:r>
          </w:p>
          <w:p w14:paraId="7CF63FC0" w14:textId="77777777" w:rsidR="004658F0" w:rsidRPr="007700F1" w:rsidRDefault="004658F0" w:rsidP="00901A54">
            <w:pPr>
              <w:rPr>
                <w:i/>
                <w:szCs w:val="22"/>
              </w:rPr>
            </w:pPr>
            <w:r w:rsidRPr="007700F1">
              <w:rPr>
                <w:i/>
                <w:szCs w:val="22"/>
              </w:rPr>
              <w:t>Ismeretszerzés másodlagos forrásokból</w:t>
            </w:r>
          </w:p>
          <w:p w14:paraId="0DF8ADE7" w14:textId="77777777" w:rsidR="00901A54" w:rsidRPr="002003E7" w:rsidRDefault="00901A54" w:rsidP="00901A54">
            <w:pPr>
              <w:rPr>
                <w:szCs w:val="22"/>
              </w:rPr>
            </w:pPr>
            <w:r>
              <w:rPr>
                <w:szCs w:val="22"/>
              </w:rPr>
              <w:t>Grafikonok, diagram</w:t>
            </w:r>
            <w:r w:rsidRPr="002003E7">
              <w:rPr>
                <w:szCs w:val="22"/>
              </w:rPr>
              <w:t xml:space="preserve">ok használata: statisztikai adatok kikeresése, összehasonlítása és értelmezése (pl. térkép és diagramok alapján Köztes-Európa hatalmi-politikai viszonyainak elemzése, az utódállamok etnikai viszonyainak elemzése). </w:t>
            </w:r>
          </w:p>
          <w:p w14:paraId="183421DB" w14:textId="77777777" w:rsidR="00901A54" w:rsidRPr="007700F1" w:rsidRDefault="004658F0" w:rsidP="00901A54">
            <w:pPr>
              <w:rPr>
                <w:i/>
                <w:szCs w:val="22"/>
              </w:rPr>
            </w:pPr>
            <w:r w:rsidRPr="007700F1">
              <w:rPr>
                <w:i/>
                <w:szCs w:val="22"/>
              </w:rPr>
              <w:t xml:space="preserve">Az </w:t>
            </w:r>
            <w:proofErr w:type="gramStart"/>
            <w:r w:rsidRPr="007700F1">
              <w:rPr>
                <w:i/>
                <w:szCs w:val="22"/>
              </w:rPr>
              <w:t>információk</w:t>
            </w:r>
            <w:proofErr w:type="gramEnd"/>
            <w:r w:rsidRPr="007700F1">
              <w:rPr>
                <w:i/>
                <w:szCs w:val="22"/>
              </w:rPr>
              <w:t xml:space="preserve"> rendszerezése és értelmezése</w:t>
            </w:r>
          </w:p>
          <w:p w14:paraId="2303851C" w14:textId="77777777" w:rsidR="00901A54" w:rsidRPr="002003E7" w:rsidRDefault="00901A54" w:rsidP="00901A54">
            <w:pPr>
              <w:rPr>
                <w:szCs w:val="22"/>
              </w:rPr>
            </w:pPr>
            <w:r w:rsidRPr="002003E7">
              <w:rPr>
                <w:szCs w:val="22"/>
              </w:rPr>
              <w:t>Érvekkel és bizonyítékokkal alátámasztott következtetések megfogalmazása arról,</w:t>
            </w:r>
            <w:r w:rsidR="004658F0">
              <w:rPr>
                <w:szCs w:val="22"/>
              </w:rPr>
              <w:t xml:space="preserve"> hogy mi és miért történt: A</w:t>
            </w:r>
            <w:r w:rsidRPr="002003E7">
              <w:rPr>
                <w:szCs w:val="22"/>
              </w:rPr>
              <w:t xml:space="preserve"> kisantant létrehozásának okai, a térség </w:t>
            </w:r>
            <w:r w:rsidR="004658F0">
              <w:rPr>
                <w:szCs w:val="22"/>
              </w:rPr>
              <w:t>politikai viszonyainak elemzése</w:t>
            </w:r>
            <w:r w:rsidRPr="002003E7">
              <w:rPr>
                <w:szCs w:val="22"/>
              </w:rPr>
              <w:t xml:space="preserve">. </w:t>
            </w:r>
          </w:p>
          <w:p w14:paraId="59163FA3" w14:textId="49E4C357" w:rsidR="00901A54" w:rsidRPr="007700F1" w:rsidRDefault="004658F0" w:rsidP="00901A54">
            <w:pPr>
              <w:rPr>
                <w:i/>
                <w:szCs w:val="22"/>
              </w:rPr>
            </w:pPr>
            <w:r w:rsidRPr="007700F1">
              <w:rPr>
                <w:i/>
                <w:szCs w:val="22"/>
              </w:rPr>
              <w:t>A történelmi kulcsfogalmak ismerete és alkalmazása</w:t>
            </w:r>
            <w:r w:rsidR="007700F1">
              <w:rPr>
                <w:i/>
                <w:szCs w:val="22"/>
              </w:rPr>
              <w:t xml:space="preserve"> </w:t>
            </w:r>
          </w:p>
          <w:p w14:paraId="45944075" w14:textId="77777777" w:rsidR="00901A54" w:rsidRPr="002003E7" w:rsidRDefault="00901A54" w:rsidP="00901A54">
            <w:pPr>
              <w:rPr>
                <w:szCs w:val="22"/>
              </w:rPr>
            </w:pPr>
            <w:r w:rsidRPr="002003E7">
              <w:rPr>
                <w:szCs w:val="22"/>
              </w:rPr>
              <w:t xml:space="preserve">A történelmi hasonlóságok és különbségek feltárása, az ismétlődő történeti minták azonosítása történelmi fogalmak segítségével (pl. a régió országai társadalmi </w:t>
            </w:r>
            <w:r w:rsidRPr="002003E7">
              <w:rPr>
                <w:szCs w:val="22"/>
              </w:rPr>
              <w:lastRenderedPageBreak/>
              <w:t>és gazdasági szerkezetének hasonló és eltérő vonásai)</w:t>
            </w:r>
            <w:r>
              <w:rPr>
                <w:szCs w:val="22"/>
              </w:rPr>
              <w:t>.</w:t>
            </w:r>
            <w:r w:rsidRPr="002003E7">
              <w:rPr>
                <w:szCs w:val="22"/>
              </w:rPr>
              <w:t xml:space="preserve"> </w:t>
            </w:r>
          </w:p>
          <w:p w14:paraId="6379A616" w14:textId="77777777" w:rsidR="00901A54" w:rsidRPr="002003E7" w:rsidRDefault="00901A54" w:rsidP="00901A54">
            <w:pPr>
              <w:rPr>
                <w:b/>
                <w:szCs w:val="22"/>
              </w:rPr>
            </w:pPr>
            <w:r w:rsidRPr="002003E7">
              <w:rPr>
                <w:b/>
                <w:szCs w:val="22"/>
              </w:rPr>
              <w:t>2. Kritikai gondolkodás</w:t>
            </w:r>
          </w:p>
          <w:p w14:paraId="4CE5952D" w14:textId="414CDC87" w:rsidR="002E45D5" w:rsidRPr="007700F1" w:rsidRDefault="002E45D5" w:rsidP="00901A54">
            <w:pPr>
              <w:rPr>
                <w:i/>
                <w:szCs w:val="22"/>
              </w:rPr>
            </w:pPr>
            <w:r w:rsidRPr="007700F1">
              <w:rPr>
                <w:i/>
                <w:szCs w:val="22"/>
              </w:rPr>
              <w:t>A történelmi változások nyomon követése</w:t>
            </w:r>
            <w:r w:rsidR="007700F1">
              <w:rPr>
                <w:i/>
                <w:szCs w:val="22"/>
              </w:rPr>
              <w:t xml:space="preserve"> </w:t>
            </w:r>
          </w:p>
          <w:p w14:paraId="1E98AA81" w14:textId="23D10CA5" w:rsidR="00901A54" w:rsidRPr="00687C44" w:rsidRDefault="00901A54" w:rsidP="00257384">
            <w:pPr>
              <w:rPr>
                <w:szCs w:val="22"/>
              </w:rPr>
            </w:pPr>
            <w:r w:rsidRPr="002003E7">
              <w:rPr>
                <w:szCs w:val="22"/>
              </w:rPr>
              <w:t>A történelmi korszakok vizsgálatához és összehasonlításához használható szempontok (pl. a politikai hatalom jellege és gyakorlásának módja az utódállamokban)</w:t>
            </w:r>
            <w:r>
              <w:rPr>
                <w:szCs w:val="22"/>
              </w:rPr>
              <w:t>.</w:t>
            </w:r>
            <w:r w:rsidR="002E45D5">
              <w:rPr>
                <w:szCs w:val="22"/>
              </w:rPr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14:paraId="61D1D175" w14:textId="77777777" w:rsidR="00901A54" w:rsidRPr="00A034C7" w:rsidRDefault="00901A54" w:rsidP="00901A54">
            <w:pPr>
              <w:rPr>
                <w:i/>
                <w:szCs w:val="22"/>
              </w:rPr>
            </w:pPr>
            <w:r w:rsidRPr="00A034C7">
              <w:rPr>
                <w:b/>
                <w:szCs w:val="22"/>
              </w:rPr>
              <w:lastRenderedPageBreak/>
              <w:t>F:</w:t>
            </w:r>
            <w:r w:rsidRPr="002003E7">
              <w:rPr>
                <w:szCs w:val="22"/>
              </w:rPr>
              <w:t xml:space="preserve"> tekintélyelvű állam, </w:t>
            </w:r>
            <w:r w:rsidRPr="00A034C7">
              <w:rPr>
                <w:i/>
                <w:szCs w:val="22"/>
              </w:rPr>
              <w:t>félperiféria, kisebbségvédelmi szerződések</w:t>
            </w:r>
          </w:p>
          <w:p w14:paraId="495D50FE" w14:textId="77777777" w:rsidR="00901A54" w:rsidRPr="002003E7" w:rsidRDefault="00A034C7" w:rsidP="00901A54">
            <w:pPr>
              <w:rPr>
                <w:szCs w:val="22"/>
              </w:rPr>
            </w:pPr>
            <w:r w:rsidRPr="00A034C7">
              <w:rPr>
                <w:b/>
                <w:szCs w:val="22"/>
              </w:rPr>
              <w:t xml:space="preserve">É: </w:t>
            </w:r>
            <w:r w:rsidRPr="00A034C7">
              <w:rPr>
                <w:i/>
                <w:szCs w:val="22"/>
              </w:rPr>
              <w:t>1920-19</w:t>
            </w:r>
            <w:r w:rsidR="00901A54" w:rsidRPr="00A034C7">
              <w:rPr>
                <w:i/>
                <w:szCs w:val="22"/>
              </w:rPr>
              <w:t>21</w:t>
            </w:r>
          </w:p>
          <w:p w14:paraId="1BF8F1CC" w14:textId="77777777" w:rsidR="00901A54" w:rsidRPr="002003E7" w:rsidRDefault="00901A54" w:rsidP="00901A54">
            <w:pPr>
              <w:rPr>
                <w:szCs w:val="22"/>
              </w:rPr>
            </w:pPr>
            <w:r w:rsidRPr="00A034C7">
              <w:rPr>
                <w:b/>
                <w:szCs w:val="22"/>
              </w:rPr>
              <w:t>N:</w:t>
            </w:r>
            <w:r w:rsidRPr="002003E7">
              <w:rPr>
                <w:szCs w:val="22"/>
              </w:rPr>
              <w:t xml:space="preserve"> </w:t>
            </w:r>
            <w:r w:rsidRPr="00A034C7">
              <w:rPr>
                <w:i/>
                <w:szCs w:val="22"/>
              </w:rPr>
              <w:t xml:space="preserve">I. Sándor, </w:t>
            </w:r>
            <w:proofErr w:type="spellStart"/>
            <w:r w:rsidRPr="00A034C7">
              <w:rPr>
                <w:i/>
                <w:szCs w:val="22"/>
              </w:rPr>
              <w:t>Józef</w:t>
            </w:r>
            <w:proofErr w:type="spellEnd"/>
            <w:r w:rsidRPr="00A034C7">
              <w:rPr>
                <w:i/>
                <w:szCs w:val="22"/>
              </w:rPr>
              <w:t xml:space="preserve"> </w:t>
            </w:r>
            <w:proofErr w:type="spellStart"/>
            <w:r w:rsidRPr="00A034C7">
              <w:rPr>
                <w:i/>
                <w:szCs w:val="22"/>
              </w:rPr>
              <w:t>Piłsudski</w:t>
            </w:r>
            <w:proofErr w:type="spellEnd"/>
            <w:r w:rsidRPr="00A034C7">
              <w:rPr>
                <w:i/>
                <w:szCs w:val="22"/>
              </w:rPr>
              <w:t xml:space="preserve">, </w:t>
            </w:r>
            <w:proofErr w:type="spellStart"/>
            <w:r w:rsidRPr="00A034C7">
              <w:rPr>
                <w:i/>
                <w:szCs w:val="22"/>
              </w:rPr>
              <w:t>Codreanu</w:t>
            </w:r>
            <w:proofErr w:type="spellEnd"/>
            <w:r w:rsidRPr="00A034C7">
              <w:rPr>
                <w:i/>
                <w:szCs w:val="22"/>
              </w:rPr>
              <w:t xml:space="preserve">, Ante </w:t>
            </w:r>
            <w:proofErr w:type="spellStart"/>
            <w:r w:rsidRPr="00A034C7">
              <w:rPr>
                <w:i/>
                <w:szCs w:val="22"/>
              </w:rPr>
              <w:t>Pavelić</w:t>
            </w:r>
            <w:proofErr w:type="spellEnd"/>
            <w:r w:rsidRPr="002003E7">
              <w:rPr>
                <w:szCs w:val="22"/>
              </w:rPr>
              <w:t xml:space="preserve"> </w:t>
            </w:r>
          </w:p>
          <w:p w14:paraId="3860EA90" w14:textId="77777777" w:rsidR="00901A54" w:rsidRPr="002003E7" w:rsidRDefault="00901A54" w:rsidP="00901A54">
            <w:pPr>
              <w:rPr>
                <w:szCs w:val="22"/>
              </w:rPr>
            </w:pPr>
            <w:r w:rsidRPr="00A034C7">
              <w:rPr>
                <w:b/>
                <w:szCs w:val="22"/>
              </w:rPr>
              <w:t>T:</w:t>
            </w:r>
            <w:r>
              <w:rPr>
                <w:szCs w:val="22"/>
              </w:rPr>
              <w:t xml:space="preserve"> Köztes-</w:t>
            </w:r>
            <w:r w:rsidRPr="002003E7">
              <w:rPr>
                <w:szCs w:val="22"/>
              </w:rPr>
              <w:t>Európa, Baltikum: Litvánia, Lettország, Észtország, Finnország; Kelet-Közép-Európa: Csehszlovákia,</w:t>
            </w:r>
            <w:r>
              <w:rPr>
                <w:szCs w:val="22"/>
              </w:rPr>
              <w:t xml:space="preserve"> </w:t>
            </w:r>
            <w:r w:rsidRPr="002003E7">
              <w:rPr>
                <w:szCs w:val="22"/>
              </w:rPr>
              <w:t>Lengyelország, Magyarorszá</w:t>
            </w:r>
            <w:r>
              <w:rPr>
                <w:szCs w:val="22"/>
              </w:rPr>
              <w:t xml:space="preserve">g és Ausztria; Délkelet-Európa </w:t>
            </w:r>
            <w:r w:rsidRPr="002003E7">
              <w:rPr>
                <w:szCs w:val="22"/>
              </w:rPr>
              <w:t>(Bal</w:t>
            </w:r>
            <w:r>
              <w:rPr>
                <w:szCs w:val="22"/>
              </w:rPr>
              <w:t>kán</w:t>
            </w:r>
            <w:r w:rsidRPr="002003E7">
              <w:rPr>
                <w:szCs w:val="22"/>
              </w:rPr>
              <w:t>: Románia, Bulgária, Szerb–Horvát–Szlovén Ki</w:t>
            </w:r>
            <w:r>
              <w:rPr>
                <w:szCs w:val="22"/>
              </w:rPr>
              <w:t>rályság, Albánia, Görögország.)</w:t>
            </w:r>
          </w:p>
          <w:p w14:paraId="79136CC7" w14:textId="77777777" w:rsidR="00901A54" w:rsidRPr="002003E7" w:rsidRDefault="00901A54" w:rsidP="00901A54">
            <w:pPr>
              <w:rPr>
                <w:szCs w:val="22"/>
              </w:rPr>
            </w:pPr>
            <w:r w:rsidRPr="00A034C7">
              <w:rPr>
                <w:b/>
                <w:szCs w:val="22"/>
              </w:rPr>
              <w:t xml:space="preserve">ÉK: </w:t>
            </w:r>
            <w:r>
              <w:rPr>
                <w:szCs w:val="22"/>
              </w:rPr>
              <w:t>v</w:t>
            </w:r>
            <w:r w:rsidRPr="002003E7">
              <w:rPr>
                <w:szCs w:val="22"/>
              </w:rPr>
              <w:t>áltozás és folyamatosság, ok és következmény</w:t>
            </w:r>
          </w:p>
          <w:p w14:paraId="7940FFA8" w14:textId="77777777" w:rsidR="00901A54" w:rsidRPr="00687C44" w:rsidRDefault="00901A54" w:rsidP="00901A54">
            <w:pPr>
              <w:rPr>
                <w:szCs w:val="22"/>
              </w:rPr>
            </w:pPr>
            <w:r w:rsidRPr="00A034C7">
              <w:rPr>
                <w:b/>
                <w:szCs w:val="22"/>
              </w:rPr>
              <w:t>TK:</w:t>
            </w:r>
            <w:r w:rsidRPr="002003E7">
              <w:rPr>
                <w:szCs w:val="22"/>
              </w:rPr>
              <w:t xml:space="preserve"> identitás, életmód, nemzetiség, vallás, kultúra, gazdasági kapcsolat, gazdasági teljesítmény, piac, monarchia, demokrácia, parlamentarizmus</w:t>
            </w:r>
          </w:p>
        </w:tc>
      </w:tr>
      <w:tr w:rsidR="00E85A95" w:rsidRPr="007C2029" w14:paraId="64699B8E" w14:textId="77777777" w:rsidTr="00653CC9">
        <w:trPr>
          <w:trHeight w:val="620"/>
          <w:jc w:val="center"/>
        </w:trPr>
        <w:tc>
          <w:tcPr>
            <w:tcW w:w="351" w:type="pct"/>
            <w:shd w:val="clear" w:color="auto" w:fill="auto"/>
          </w:tcPr>
          <w:p w14:paraId="12EAAB30" w14:textId="61C01BB1" w:rsidR="00901A54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76</w:t>
            </w:r>
            <w:r w:rsidR="00901A54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4FB5FDB2" w14:textId="77777777" w:rsidR="00901A54" w:rsidRPr="00687C44" w:rsidRDefault="00901A54" w:rsidP="00640A45">
            <w:pPr>
              <w:rPr>
                <w:b/>
                <w:bCs/>
                <w:szCs w:val="22"/>
              </w:rPr>
            </w:pPr>
            <w:r w:rsidRPr="007C6A54">
              <w:rPr>
                <w:b/>
                <w:bCs/>
                <w:szCs w:val="22"/>
              </w:rPr>
              <w:t>37. A nemzetközi erőviszonyok átrendeződése</w:t>
            </w:r>
          </w:p>
        </w:tc>
        <w:tc>
          <w:tcPr>
            <w:tcW w:w="1156" w:type="pct"/>
            <w:shd w:val="clear" w:color="auto" w:fill="auto"/>
          </w:tcPr>
          <w:p w14:paraId="13D2646B" w14:textId="77777777" w:rsidR="00901A54" w:rsidRPr="00687C44" w:rsidRDefault="00901A54" w:rsidP="00901A54">
            <w:pPr>
              <w:rPr>
                <w:szCs w:val="22"/>
              </w:rPr>
            </w:pPr>
            <w:r>
              <w:rPr>
                <w:szCs w:val="22"/>
              </w:rPr>
              <w:t>A Berlin–</w:t>
            </w:r>
            <w:r w:rsidRPr="007C6A54">
              <w:rPr>
                <w:szCs w:val="22"/>
              </w:rPr>
              <w:t xml:space="preserve">Róma tengely kialakulásának elemző bemutatása. Németország területszerző törekvéseinek, sikereinek és e sikerek hátterének elemző bemutatása. A világháborút megelőző katonai </w:t>
            </w:r>
            <w:proofErr w:type="gramStart"/>
            <w:r w:rsidRPr="007C6A54">
              <w:rPr>
                <w:szCs w:val="22"/>
              </w:rPr>
              <w:t>konfliktusok</w:t>
            </w:r>
            <w:proofErr w:type="gramEnd"/>
            <w:r w:rsidRPr="007C6A54">
              <w:rPr>
                <w:szCs w:val="22"/>
              </w:rPr>
              <w:t xml:space="preserve"> bemutatása. A nyugati hatalmak szerepvállalásainak és politikai törekvéseinek bemutatása.</w:t>
            </w:r>
          </w:p>
        </w:tc>
        <w:tc>
          <w:tcPr>
            <w:tcW w:w="1349" w:type="pct"/>
            <w:shd w:val="clear" w:color="auto" w:fill="auto"/>
          </w:tcPr>
          <w:p w14:paraId="09630CAE" w14:textId="77777777" w:rsidR="00901A54" w:rsidRPr="007C6A54" w:rsidRDefault="00901A54" w:rsidP="00901A54">
            <w:pPr>
              <w:rPr>
                <w:b/>
                <w:szCs w:val="22"/>
              </w:rPr>
            </w:pPr>
            <w:r w:rsidRPr="007C6A54">
              <w:rPr>
                <w:b/>
                <w:szCs w:val="22"/>
              </w:rPr>
              <w:t>1. Ismeretszerzés, tanulás</w:t>
            </w:r>
          </w:p>
          <w:p w14:paraId="37EA1E57" w14:textId="77777777" w:rsidR="002E45D5" w:rsidRPr="007700F1" w:rsidRDefault="002E45D5" w:rsidP="00901A54">
            <w:pPr>
              <w:rPr>
                <w:i/>
                <w:szCs w:val="22"/>
              </w:rPr>
            </w:pPr>
            <w:r w:rsidRPr="007700F1">
              <w:rPr>
                <w:i/>
                <w:szCs w:val="22"/>
              </w:rPr>
              <w:t>Ismeretszerzés másodlagos forrásokból</w:t>
            </w:r>
          </w:p>
          <w:p w14:paraId="2B9AD31D" w14:textId="77777777" w:rsidR="00901A54" w:rsidRPr="007C6A54" w:rsidRDefault="00901A54" w:rsidP="00901A54">
            <w:pPr>
              <w:rPr>
                <w:szCs w:val="22"/>
              </w:rPr>
            </w:pPr>
            <w:r w:rsidRPr="007C6A54">
              <w:rPr>
                <w:szCs w:val="22"/>
              </w:rPr>
              <w:t>Történelmi ismertető vagy magyarázó szöveg lényegének összefoglalása; kérdések megválaszolása, események bem</w:t>
            </w:r>
            <w:r w:rsidR="002E45D5">
              <w:rPr>
                <w:szCs w:val="22"/>
              </w:rPr>
              <w:t xml:space="preserve">utatása e szövegek segítségével: </w:t>
            </w:r>
            <w:r w:rsidRPr="007C6A54">
              <w:rPr>
                <w:szCs w:val="22"/>
              </w:rPr>
              <w:t>a tengelyha</w:t>
            </w:r>
            <w:r w:rsidR="002E45D5">
              <w:rPr>
                <w:szCs w:val="22"/>
              </w:rPr>
              <w:t>talmak létrejöttének bemutatása</w:t>
            </w:r>
            <w:r>
              <w:rPr>
                <w:szCs w:val="22"/>
              </w:rPr>
              <w:t>.</w:t>
            </w:r>
          </w:p>
          <w:p w14:paraId="6DA1BB67" w14:textId="77777777" w:rsidR="00901A54" w:rsidRPr="007C6A54" w:rsidRDefault="00901A54" w:rsidP="00901A54">
            <w:pPr>
              <w:rPr>
                <w:b/>
                <w:szCs w:val="22"/>
              </w:rPr>
            </w:pPr>
            <w:r w:rsidRPr="007C6A54">
              <w:rPr>
                <w:b/>
                <w:szCs w:val="22"/>
              </w:rPr>
              <w:t>2. Kritikai gondolkodás</w:t>
            </w:r>
          </w:p>
          <w:p w14:paraId="709F3D46" w14:textId="77777777" w:rsidR="002E45D5" w:rsidRPr="007700F1" w:rsidRDefault="002E45D5" w:rsidP="00901A54">
            <w:pPr>
              <w:rPr>
                <w:i/>
                <w:szCs w:val="22"/>
              </w:rPr>
            </w:pPr>
            <w:r w:rsidRPr="007700F1">
              <w:rPr>
                <w:i/>
                <w:szCs w:val="22"/>
              </w:rPr>
              <w:t xml:space="preserve">Az emberi magatartásformák és döntések megfigyelése </w:t>
            </w:r>
          </w:p>
          <w:p w14:paraId="27FEA523" w14:textId="77777777" w:rsidR="00901A54" w:rsidRPr="007C6A54" w:rsidRDefault="002E45D5" w:rsidP="00901A54">
            <w:pPr>
              <w:rPr>
                <w:szCs w:val="22"/>
              </w:rPr>
            </w:pPr>
            <w:r w:rsidRPr="007C6A54">
              <w:rPr>
                <w:szCs w:val="22"/>
              </w:rPr>
              <w:t>Egyes</w:t>
            </w:r>
            <w:r w:rsidR="00901A54" w:rsidRPr="007C6A54">
              <w:rPr>
                <w:szCs w:val="22"/>
              </w:rPr>
              <w:t xml:space="preserve"> történelmi szereplők döntéseinek elemzése: célok, rendelkezésre álló </w:t>
            </w:r>
            <w:proofErr w:type="gramStart"/>
            <w:r w:rsidR="00901A54" w:rsidRPr="007C6A54">
              <w:rPr>
                <w:szCs w:val="22"/>
              </w:rPr>
              <w:t>információk</w:t>
            </w:r>
            <w:proofErr w:type="gramEnd"/>
            <w:r w:rsidR="00901A54" w:rsidRPr="007C6A54">
              <w:rPr>
                <w:szCs w:val="22"/>
              </w:rPr>
              <w:t>, megfontolások, feltételez</w:t>
            </w:r>
            <w:r>
              <w:rPr>
                <w:szCs w:val="22"/>
              </w:rPr>
              <w:t>ések, személyes motívumok: A</w:t>
            </w:r>
            <w:r w:rsidR="00901A54" w:rsidRPr="007C6A54">
              <w:rPr>
                <w:szCs w:val="22"/>
              </w:rPr>
              <w:t xml:space="preserve"> müncheni konferencia döntéshozóinak motivá</w:t>
            </w:r>
            <w:r>
              <w:rPr>
                <w:szCs w:val="22"/>
              </w:rPr>
              <w:t>ciói</w:t>
            </w:r>
            <w:r w:rsidR="00901A54">
              <w:rPr>
                <w:szCs w:val="22"/>
              </w:rPr>
              <w:t>.</w:t>
            </w:r>
          </w:p>
          <w:p w14:paraId="6F11E92F" w14:textId="32DF7562" w:rsidR="002E45D5" w:rsidRPr="007700F1" w:rsidRDefault="002E45D5" w:rsidP="00901A54">
            <w:pPr>
              <w:rPr>
                <w:i/>
                <w:szCs w:val="22"/>
              </w:rPr>
            </w:pPr>
            <w:r w:rsidRPr="007700F1">
              <w:rPr>
                <w:i/>
                <w:szCs w:val="22"/>
              </w:rPr>
              <w:t>Történeti események megfigyelése és összehasonlítása</w:t>
            </w:r>
            <w:r w:rsidR="007700F1">
              <w:rPr>
                <w:i/>
                <w:szCs w:val="22"/>
              </w:rPr>
              <w:t xml:space="preserve"> </w:t>
            </w:r>
          </w:p>
          <w:p w14:paraId="2C2B32C0" w14:textId="753F11EA" w:rsidR="00901A54" w:rsidRPr="00687C44" w:rsidRDefault="00901A54" w:rsidP="00653CC9">
            <w:pPr>
              <w:rPr>
                <w:szCs w:val="22"/>
              </w:rPr>
            </w:pPr>
            <w:r w:rsidRPr="007C6A54">
              <w:rPr>
                <w:szCs w:val="22"/>
              </w:rPr>
              <w:t>Bel- és külpolitikai döntések és események közötti összefüggések m</w:t>
            </w:r>
            <w:r w:rsidR="002E45D5">
              <w:rPr>
                <w:szCs w:val="22"/>
              </w:rPr>
              <w:t>egfigyelése és értékelése: M</w:t>
            </w:r>
            <w:r w:rsidRPr="007C6A54">
              <w:rPr>
                <w:szCs w:val="22"/>
              </w:rPr>
              <w:t>ilyen okok miatt nem léptek fel a n</w:t>
            </w:r>
            <w:r w:rsidR="002E45D5">
              <w:rPr>
                <w:szCs w:val="22"/>
              </w:rPr>
              <w:t>yugati demokráciák Hitler ellen?</w:t>
            </w:r>
            <w:r w:rsidR="00653CC9">
              <w:rPr>
                <w:szCs w:val="22"/>
              </w:rPr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14:paraId="1046C386" w14:textId="77777777" w:rsidR="00901A54" w:rsidRPr="007C6A54" w:rsidRDefault="00901A54" w:rsidP="00901A54">
            <w:pPr>
              <w:rPr>
                <w:szCs w:val="22"/>
              </w:rPr>
            </w:pPr>
            <w:r w:rsidRPr="00A034C7">
              <w:rPr>
                <w:b/>
                <w:szCs w:val="22"/>
              </w:rPr>
              <w:t>F:</w:t>
            </w:r>
            <w:r w:rsidRPr="007C6A54">
              <w:rPr>
                <w:szCs w:val="22"/>
              </w:rPr>
              <w:t xml:space="preserve"> Anschlus</w:t>
            </w:r>
            <w:r w:rsidR="00A034C7">
              <w:rPr>
                <w:szCs w:val="22"/>
              </w:rPr>
              <w:t xml:space="preserve">s, </w:t>
            </w:r>
            <w:r w:rsidR="00A034C7" w:rsidRPr="00A034C7">
              <w:rPr>
                <w:i/>
                <w:szCs w:val="22"/>
              </w:rPr>
              <w:t>Antikomintern paktum</w:t>
            </w:r>
            <w:r w:rsidR="00A034C7">
              <w:rPr>
                <w:szCs w:val="22"/>
              </w:rPr>
              <w:t>, Berlin-</w:t>
            </w:r>
            <w:r w:rsidRPr="007C6A54">
              <w:rPr>
                <w:szCs w:val="22"/>
              </w:rPr>
              <w:t xml:space="preserve">Róma tengely, </w:t>
            </w:r>
            <w:r w:rsidRPr="00A034C7">
              <w:rPr>
                <w:i/>
                <w:szCs w:val="22"/>
              </w:rPr>
              <w:t>megbékélési politika,</w:t>
            </w:r>
            <w:r>
              <w:rPr>
                <w:szCs w:val="22"/>
              </w:rPr>
              <w:t xml:space="preserve"> müncheni </w:t>
            </w:r>
            <w:proofErr w:type="gramStart"/>
            <w:r>
              <w:rPr>
                <w:szCs w:val="22"/>
              </w:rPr>
              <w:t>konferencia</w:t>
            </w:r>
            <w:proofErr w:type="gramEnd"/>
            <w:r>
              <w:rPr>
                <w:szCs w:val="22"/>
              </w:rPr>
              <w:t xml:space="preserve"> </w:t>
            </w:r>
          </w:p>
          <w:p w14:paraId="05C7A202" w14:textId="77777777" w:rsidR="00901A54" w:rsidRPr="007C6A54" w:rsidRDefault="00901A54" w:rsidP="00901A54">
            <w:pPr>
              <w:rPr>
                <w:szCs w:val="22"/>
              </w:rPr>
            </w:pPr>
            <w:r w:rsidRPr="00A034C7">
              <w:rPr>
                <w:b/>
                <w:szCs w:val="22"/>
              </w:rPr>
              <w:t>É:</w:t>
            </w:r>
            <w:r>
              <w:rPr>
                <w:szCs w:val="22"/>
              </w:rPr>
              <w:t xml:space="preserve"> 1936, 1938, </w:t>
            </w:r>
            <w:r w:rsidRPr="00A034C7">
              <w:rPr>
                <w:i/>
                <w:szCs w:val="22"/>
              </w:rPr>
              <w:t>1936–</w:t>
            </w:r>
            <w:r w:rsidR="00A034C7" w:rsidRPr="00A034C7">
              <w:rPr>
                <w:i/>
                <w:szCs w:val="22"/>
              </w:rPr>
              <w:t>19</w:t>
            </w:r>
            <w:r w:rsidRPr="00A034C7">
              <w:rPr>
                <w:i/>
                <w:szCs w:val="22"/>
              </w:rPr>
              <w:t>39</w:t>
            </w:r>
          </w:p>
          <w:p w14:paraId="569ECE4A" w14:textId="77777777" w:rsidR="00901A54" w:rsidRPr="00A034C7" w:rsidRDefault="00901A54" w:rsidP="00901A54">
            <w:pPr>
              <w:rPr>
                <w:i/>
                <w:szCs w:val="22"/>
              </w:rPr>
            </w:pPr>
            <w:r w:rsidRPr="00A034C7">
              <w:rPr>
                <w:b/>
                <w:szCs w:val="22"/>
              </w:rPr>
              <w:t>N:</w:t>
            </w:r>
            <w:r w:rsidRPr="007C6A54">
              <w:rPr>
                <w:szCs w:val="22"/>
              </w:rPr>
              <w:t xml:space="preserve"> </w:t>
            </w:r>
            <w:r w:rsidRPr="00A034C7">
              <w:rPr>
                <w:i/>
                <w:szCs w:val="22"/>
              </w:rPr>
              <w:t>Francisco Franco</w:t>
            </w:r>
            <w:r w:rsidRPr="007C6A54">
              <w:rPr>
                <w:szCs w:val="22"/>
              </w:rPr>
              <w:t xml:space="preserve">, </w:t>
            </w:r>
            <w:proofErr w:type="spellStart"/>
            <w:r w:rsidRPr="00A034C7">
              <w:rPr>
                <w:i/>
                <w:szCs w:val="22"/>
              </w:rPr>
              <w:t>Neville</w:t>
            </w:r>
            <w:proofErr w:type="spellEnd"/>
            <w:r w:rsidRPr="00A034C7">
              <w:rPr>
                <w:i/>
                <w:szCs w:val="22"/>
              </w:rPr>
              <w:t xml:space="preserve"> Chamberlain, Robert </w:t>
            </w:r>
            <w:proofErr w:type="spellStart"/>
            <w:r w:rsidRPr="00A034C7">
              <w:rPr>
                <w:i/>
                <w:szCs w:val="22"/>
              </w:rPr>
              <w:t>Capa</w:t>
            </w:r>
            <w:proofErr w:type="spellEnd"/>
          </w:p>
          <w:p w14:paraId="255CC321" w14:textId="77777777" w:rsidR="00901A54" w:rsidRPr="007C6A54" w:rsidRDefault="00901A54" w:rsidP="00901A54">
            <w:pPr>
              <w:rPr>
                <w:szCs w:val="22"/>
              </w:rPr>
            </w:pPr>
            <w:r w:rsidRPr="00A034C7">
              <w:rPr>
                <w:b/>
                <w:szCs w:val="22"/>
              </w:rPr>
              <w:t>T:</w:t>
            </w:r>
            <w:r w:rsidRPr="007C6A54">
              <w:rPr>
                <w:szCs w:val="22"/>
              </w:rPr>
              <w:t xml:space="preserve"> Szudéta-</w:t>
            </w:r>
            <w:r>
              <w:rPr>
                <w:szCs w:val="22"/>
              </w:rPr>
              <w:t xml:space="preserve">vidék, </w:t>
            </w:r>
            <w:r w:rsidRPr="00A034C7">
              <w:rPr>
                <w:i/>
                <w:szCs w:val="22"/>
              </w:rPr>
              <w:t>Etiópia, Spanyolország</w:t>
            </w:r>
          </w:p>
          <w:p w14:paraId="72B67F15" w14:textId="77777777" w:rsidR="00901A54" w:rsidRPr="007C6A54" w:rsidRDefault="00901A54" w:rsidP="00901A54">
            <w:pPr>
              <w:rPr>
                <w:szCs w:val="22"/>
              </w:rPr>
            </w:pPr>
            <w:r w:rsidRPr="00A034C7">
              <w:rPr>
                <w:b/>
                <w:szCs w:val="22"/>
              </w:rPr>
              <w:t>ÉK:</w:t>
            </w:r>
            <w:r>
              <w:rPr>
                <w:szCs w:val="22"/>
              </w:rPr>
              <w:t xml:space="preserve"> v</w:t>
            </w:r>
            <w:r w:rsidRPr="007C6A54">
              <w:rPr>
                <w:szCs w:val="22"/>
              </w:rPr>
              <w:t>áltozás és folyamatosság, ok és következmény</w:t>
            </w:r>
          </w:p>
          <w:p w14:paraId="5E364E60" w14:textId="77777777" w:rsidR="00901A54" w:rsidRPr="00687C44" w:rsidRDefault="00901A54" w:rsidP="00901A54">
            <w:pPr>
              <w:rPr>
                <w:szCs w:val="22"/>
              </w:rPr>
            </w:pPr>
            <w:r w:rsidRPr="00A034C7">
              <w:rPr>
                <w:b/>
                <w:szCs w:val="22"/>
              </w:rPr>
              <w:t>TK:</w:t>
            </w:r>
            <w:r w:rsidRPr="007C6A54">
              <w:rPr>
                <w:szCs w:val="22"/>
              </w:rPr>
              <w:t xml:space="preserve"> birodalom, politika, állam</w:t>
            </w:r>
          </w:p>
        </w:tc>
      </w:tr>
      <w:tr w:rsidR="00E85A95" w:rsidRPr="007C2029" w14:paraId="66877246" w14:textId="77777777" w:rsidTr="00597FDC">
        <w:trPr>
          <w:trHeight w:val="503"/>
          <w:jc w:val="center"/>
        </w:trPr>
        <w:tc>
          <w:tcPr>
            <w:tcW w:w="351" w:type="pct"/>
            <w:shd w:val="clear" w:color="auto" w:fill="auto"/>
          </w:tcPr>
          <w:p w14:paraId="428178E4" w14:textId="4AE9E133" w:rsidR="00901A54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77</w:t>
            </w:r>
            <w:r w:rsidR="00901A54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7C07A8A7" w14:textId="77777777" w:rsidR="00901A54" w:rsidRDefault="00901A54" w:rsidP="00640A4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Gyakorlás</w:t>
            </w:r>
          </w:p>
        </w:tc>
        <w:tc>
          <w:tcPr>
            <w:tcW w:w="1156" w:type="pct"/>
            <w:shd w:val="clear" w:color="auto" w:fill="auto"/>
          </w:tcPr>
          <w:p w14:paraId="4CDE091A" w14:textId="77777777" w:rsidR="00901A54" w:rsidRPr="004F1F8A" w:rsidRDefault="00901A54" w:rsidP="00901A54">
            <w:pPr>
              <w:rPr>
                <w:b/>
                <w:szCs w:val="22"/>
              </w:rPr>
            </w:pPr>
          </w:p>
        </w:tc>
        <w:tc>
          <w:tcPr>
            <w:tcW w:w="1349" w:type="pct"/>
            <w:shd w:val="clear" w:color="auto" w:fill="auto"/>
          </w:tcPr>
          <w:p w14:paraId="7D0FFCCA" w14:textId="77777777" w:rsidR="00901A54" w:rsidRPr="00A85D12" w:rsidRDefault="00901A54" w:rsidP="00901A54">
            <w:pPr>
              <w:pStyle w:val="TblzatSzveg"/>
              <w:rPr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14:paraId="6961C31F" w14:textId="77777777" w:rsidR="00901A54" w:rsidRPr="007C2029" w:rsidRDefault="00901A54" w:rsidP="00901A54">
            <w:pPr>
              <w:pStyle w:val="TblzatSzveg"/>
              <w:rPr>
                <w:color w:val="000000"/>
              </w:rPr>
            </w:pPr>
          </w:p>
        </w:tc>
      </w:tr>
      <w:tr w:rsidR="00E85A95" w:rsidRPr="007C2029" w14:paraId="508E84F4" w14:textId="77777777" w:rsidTr="00597FDC">
        <w:trPr>
          <w:trHeight w:val="537"/>
          <w:jc w:val="center"/>
        </w:trPr>
        <w:tc>
          <w:tcPr>
            <w:tcW w:w="351" w:type="pct"/>
            <w:shd w:val="clear" w:color="auto" w:fill="auto"/>
          </w:tcPr>
          <w:p w14:paraId="7537C47D" w14:textId="01F7989A" w:rsidR="00901A54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78</w:t>
            </w:r>
            <w:r w:rsidR="00901A54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7779E02D" w14:textId="77777777" w:rsidR="00901A54" w:rsidRDefault="00901A54" w:rsidP="00640A4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Ellenőrzés, értékelés</w:t>
            </w:r>
          </w:p>
        </w:tc>
        <w:tc>
          <w:tcPr>
            <w:tcW w:w="1156" w:type="pct"/>
            <w:shd w:val="clear" w:color="auto" w:fill="auto"/>
          </w:tcPr>
          <w:p w14:paraId="199A066D" w14:textId="77777777" w:rsidR="00901A54" w:rsidRPr="004F1F8A" w:rsidRDefault="00901A54" w:rsidP="00901A54">
            <w:pPr>
              <w:rPr>
                <w:b/>
                <w:szCs w:val="22"/>
              </w:rPr>
            </w:pPr>
          </w:p>
        </w:tc>
        <w:tc>
          <w:tcPr>
            <w:tcW w:w="1349" w:type="pct"/>
            <w:shd w:val="clear" w:color="auto" w:fill="auto"/>
          </w:tcPr>
          <w:p w14:paraId="44F5429D" w14:textId="77777777" w:rsidR="00901A54" w:rsidRPr="00A85D12" w:rsidRDefault="00901A54" w:rsidP="00901A54">
            <w:pPr>
              <w:pStyle w:val="TblzatSzveg"/>
              <w:rPr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14:paraId="100951A9" w14:textId="77777777" w:rsidR="00901A54" w:rsidRPr="007C2029" w:rsidRDefault="00901A54" w:rsidP="00901A54">
            <w:pPr>
              <w:pStyle w:val="TblzatSzveg"/>
              <w:rPr>
                <w:color w:val="000000"/>
              </w:rPr>
            </w:pPr>
          </w:p>
        </w:tc>
      </w:tr>
      <w:tr w:rsidR="00901A54" w:rsidRPr="007C2029" w14:paraId="46507909" w14:textId="77777777" w:rsidTr="00597FDC">
        <w:trPr>
          <w:trHeight w:val="68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68F6633" w14:textId="2CDEB0D6" w:rsidR="00901A54" w:rsidRPr="00311030" w:rsidRDefault="0004070F" w:rsidP="0004070F">
            <w:pPr>
              <w:pStyle w:val="TblzatSzveg"/>
              <w:jc w:val="center"/>
              <w:rPr>
                <w:b/>
                <w:color w:val="000000"/>
              </w:rPr>
            </w:pPr>
            <w:r>
              <w:rPr>
                <w:b/>
                <w:color w:val="009900"/>
              </w:rPr>
              <w:t xml:space="preserve">V. </w:t>
            </w:r>
            <w:r w:rsidR="00901A54" w:rsidRPr="00311030">
              <w:rPr>
                <w:b/>
                <w:color w:val="009900"/>
              </w:rPr>
              <w:t xml:space="preserve">MAGYARORSZÁG </w:t>
            </w:r>
            <w:proofErr w:type="gramStart"/>
            <w:r w:rsidR="00901A54" w:rsidRPr="00311030">
              <w:rPr>
                <w:b/>
                <w:color w:val="009900"/>
              </w:rPr>
              <w:t>A</w:t>
            </w:r>
            <w:proofErr w:type="gramEnd"/>
            <w:r w:rsidR="00901A54" w:rsidRPr="00311030">
              <w:rPr>
                <w:b/>
                <w:color w:val="009900"/>
              </w:rPr>
              <w:t xml:space="preserve"> KÉT VILÁGHÁBORÚ KÖZÖTT</w:t>
            </w:r>
          </w:p>
        </w:tc>
      </w:tr>
      <w:tr w:rsidR="00E85A95" w:rsidRPr="007C2029" w14:paraId="6EF856C4" w14:textId="77777777" w:rsidTr="00772FBE">
        <w:trPr>
          <w:trHeight w:val="620"/>
          <w:jc w:val="center"/>
        </w:trPr>
        <w:tc>
          <w:tcPr>
            <w:tcW w:w="351" w:type="pct"/>
            <w:shd w:val="clear" w:color="auto" w:fill="auto"/>
          </w:tcPr>
          <w:p w14:paraId="18402530" w14:textId="2CE4DA3E" w:rsidR="00FE4EA8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79-80</w:t>
            </w:r>
            <w:r w:rsidR="00FE4EA8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6FDF70E3" w14:textId="77777777" w:rsidR="00FE4EA8" w:rsidRPr="00687C44" w:rsidRDefault="00FE4EA8" w:rsidP="00640A45">
            <w:pPr>
              <w:rPr>
                <w:b/>
                <w:bCs/>
                <w:szCs w:val="22"/>
              </w:rPr>
            </w:pPr>
            <w:r w:rsidRPr="00C50954">
              <w:rPr>
                <w:b/>
                <w:bCs/>
                <w:szCs w:val="22"/>
              </w:rPr>
              <w:t>38. Az ország talpra állása</w:t>
            </w:r>
          </w:p>
        </w:tc>
        <w:tc>
          <w:tcPr>
            <w:tcW w:w="1156" w:type="pct"/>
            <w:shd w:val="clear" w:color="auto" w:fill="auto"/>
          </w:tcPr>
          <w:p w14:paraId="69FA951F" w14:textId="77777777" w:rsidR="00FE4EA8" w:rsidRDefault="00FE4EA8" w:rsidP="00FE4EA8">
            <w:pPr>
              <w:rPr>
                <w:szCs w:val="22"/>
              </w:rPr>
            </w:pPr>
            <w:r w:rsidRPr="00C50954">
              <w:rPr>
                <w:szCs w:val="22"/>
              </w:rPr>
              <w:t>Az „ellenforradalmi rendszer” létrejöttének, az új rend megteremtéséhez szükséges feltételek</w:t>
            </w:r>
            <w:r>
              <w:rPr>
                <w:szCs w:val="22"/>
              </w:rPr>
              <w:t>nek a</w:t>
            </w:r>
            <w:r w:rsidRPr="00C50954">
              <w:rPr>
                <w:szCs w:val="22"/>
              </w:rPr>
              <w:t xml:space="preserve"> bemutatása. </w:t>
            </w:r>
          </w:p>
          <w:p w14:paraId="2236495C" w14:textId="6ABA29D6" w:rsidR="00FE4EA8" w:rsidRPr="00687C44" w:rsidRDefault="00FE4EA8" w:rsidP="00653CC9">
            <w:pPr>
              <w:rPr>
                <w:szCs w:val="22"/>
              </w:rPr>
            </w:pPr>
            <w:r w:rsidRPr="00C50954">
              <w:rPr>
                <w:szCs w:val="22"/>
              </w:rPr>
              <w:t xml:space="preserve">A politikai </w:t>
            </w:r>
            <w:proofErr w:type="gramStart"/>
            <w:r w:rsidRPr="00C50954">
              <w:rPr>
                <w:szCs w:val="22"/>
              </w:rPr>
              <w:t>konszolidáció</w:t>
            </w:r>
            <w:proofErr w:type="gramEnd"/>
            <w:r w:rsidRPr="00C50954">
              <w:rPr>
                <w:szCs w:val="22"/>
              </w:rPr>
              <w:t xml:space="preserve"> legfontosabb összetevőinek elemző bemutatása. A gazdasági </w:t>
            </w:r>
            <w:proofErr w:type="gramStart"/>
            <w:r w:rsidRPr="00C50954">
              <w:rPr>
                <w:szCs w:val="22"/>
              </w:rPr>
              <w:t>konszolidáció</w:t>
            </w:r>
            <w:proofErr w:type="gramEnd"/>
            <w:r w:rsidRPr="00C50954">
              <w:rPr>
                <w:szCs w:val="22"/>
              </w:rPr>
              <w:t xml:space="preserve">. A „szanálás” és nemzetközi összefüggéseinek bemutatása. A gazdaság </w:t>
            </w:r>
            <w:proofErr w:type="gramStart"/>
            <w:r w:rsidRPr="00C50954">
              <w:rPr>
                <w:szCs w:val="22"/>
              </w:rPr>
              <w:t>struktúrájának</w:t>
            </w:r>
            <w:proofErr w:type="gramEnd"/>
            <w:r w:rsidRPr="00C50954">
              <w:rPr>
                <w:szCs w:val="22"/>
              </w:rPr>
              <w:t xml:space="preserve"> elemzése.</w:t>
            </w:r>
          </w:p>
        </w:tc>
        <w:tc>
          <w:tcPr>
            <w:tcW w:w="1349" w:type="pct"/>
            <w:shd w:val="clear" w:color="auto" w:fill="auto"/>
          </w:tcPr>
          <w:p w14:paraId="17A90D70" w14:textId="77777777" w:rsidR="00FE4EA8" w:rsidRPr="00C50954" w:rsidRDefault="00FE4EA8" w:rsidP="00FE4EA8">
            <w:pPr>
              <w:rPr>
                <w:b/>
                <w:szCs w:val="22"/>
              </w:rPr>
            </w:pPr>
            <w:r w:rsidRPr="00C50954">
              <w:rPr>
                <w:b/>
                <w:szCs w:val="22"/>
              </w:rPr>
              <w:t xml:space="preserve">1. Ismeretszerzés, tanulás </w:t>
            </w:r>
          </w:p>
          <w:p w14:paraId="4B75524F" w14:textId="77777777" w:rsidR="00435728" w:rsidRPr="007700F1" w:rsidRDefault="00435728" w:rsidP="00435728">
            <w:pPr>
              <w:rPr>
                <w:i/>
                <w:szCs w:val="22"/>
              </w:rPr>
            </w:pPr>
            <w:r w:rsidRPr="007700F1">
              <w:rPr>
                <w:i/>
                <w:szCs w:val="22"/>
              </w:rPr>
              <w:t>Ismeretszerzés elsődleges forrásokból</w:t>
            </w:r>
          </w:p>
          <w:p w14:paraId="6EE38B9F" w14:textId="77777777" w:rsidR="00435728" w:rsidRDefault="00FE4EA8" w:rsidP="00435728">
            <w:pPr>
              <w:rPr>
                <w:szCs w:val="22"/>
              </w:rPr>
            </w:pPr>
            <w:r w:rsidRPr="00C50954">
              <w:rPr>
                <w:szCs w:val="22"/>
              </w:rPr>
              <w:t xml:space="preserve">Szöveges történelmi források (levelek, naplók, visszaemlékezések, újságcikkek, hivatalos </w:t>
            </w:r>
            <w:proofErr w:type="gramStart"/>
            <w:r w:rsidRPr="00C50954">
              <w:rPr>
                <w:szCs w:val="22"/>
              </w:rPr>
              <w:t>dokumentumok</w:t>
            </w:r>
            <w:proofErr w:type="gramEnd"/>
            <w:r w:rsidRPr="00C50954">
              <w:rPr>
                <w:szCs w:val="22"/>
              </w:rPr>
              <w:t xml:space="preserve"> stb.) felhasználása a történelmi</w:t>
            </w:r>
            <w:r w:rsidR="00435728">
              <w:rPr>
                <w:szCs w:val="22"/>
              </w:rPr>
              <w:t xml:space="preserve"> események megismeréséhez: A </w:t>
            </w:r>
            <w:r w:rsidR="00435728" w:rsidRPr="00C50954">
              <w:rPr>
                <w:szCs w:val="22"/>
              </w:rPr>
              <w:t>kormányzói</w:t>
            </w:r>
            <w:r w:rsidRPr="00C50954">
              <w:rPr>
                <w:szCs w:val="22"/>
              </w:rPr>
              <w:t xml:space="preserve"> jogkör bemutatása a forrás alapján</w:t>
            </w:r>
            <w:r w:rsidR="00435728">
              <w:rPr>
                <w:szCs w:val="22"/>
              </w:rPr>
              <w:t>.</w:t>
            </w:r>
          </w:p>
          <w:p w14:paraId="2A703452" w14:textId="172869C9" w:rsidR="00FE4EA8" w:rsidRPr="007700F1" w:rsidRDefault="00435728" w:rsidP="00435728">
            <w:pPr>
              <w:rPr>
                <w:i/>
                <w:szCs w:val="22"/>
              </w:rPr>
            </w:pPr>
            <w:r w:rsidRPr="007700F1">
              <w:rPr>
                <w:i/>
                <w:szCs w:val="22"/>
              </w:rPr>
              <w:t>Ismeretszerzés másodlagos forrásokból</w:t>
            </w:r>
            <w:r w:rsidR="0004070F" w:rsidRPr="007700F1">
              <w:rPr>
                <w:i/>
                <w:szCs w:val="22"/>
              </w:rPr>
              <w:t xml:space="preserve"> </w:t>
            </w:r>
          </w:p>
          <w:p w14:paraId="2D93F473" w14:textId="753E7623" w:rsidR="00FE4EA8" w:rsidRPr="00C50954" w:rsidRDefault="00FE4EA8" w:rsidP="00FE4EA8">
            <w:pPr>
              <w:rPr>
                <w:szCs w:val="22"/>
              </w:rPr>
            </w:pPr>
            <w:r w:rsidRPr="00C50954">
              <w:rPr>
                <w:szCs w:val="22"/>
              </w:rPr>
              <w:t>Történelmi ismertető vagy magyarázó szöveg lényegének összefoglalása; kérdések megválaszolása, események bemutat</w:t>
            </w:r>
            <w:r w:rsidR="00435728">
              <w:rPr>
                <w:szCs w:val="22"/>
              </w:rPr>
              <w:t>ása e szövegek segítségével: A</w:t>
            </w:r>
            <w:r w:rsidRPr="00C50954">
              <w:rPr>
                <w:szCs w:val="22"/>
              </w:rPr>
              <w:t xml:space="preserve"> politikai </w:t>
            </w:r>
            <w:proofErr w:type="gramStart"/>
            <w:r w:rsidRPr="00C50954">
              <w:rPr>
                <w:szCs w:val="22"/>
              </w:rPr>
              <w:t>konszolidáció</w:t>
            </w:r>
            <w:proofErr w:type="gramEnd"/>
            <w:r w:rsidRPr="00C50954">
              <w:rPr>
                <w:szCs w:val="22"/>
              </w:rPr>
              <w:t xml:space="preserve"> összefüggésrendszerének</w:t>
            </w:r>
            <w:r w:rsidR="00435728">
              <w:rPr>
                <w:szCs w:val="22"/>
              </w:rPr>
              <w:t xml:space="preserve"> feltárása az események alapján</w:t>
            </w:r>
            <w:r w:rsidRPr="00C50954">
              <w:rPr>
                <w:szCs w:val="22"/>
              </w:rPr>
              <w:t>.</w:t>
            </w:r>
            <w:r w:rsidR="00772FBE">
              <w:rPr>
                <w:szCs w:val="22"/>
              </w:rPr>
              <w:t xml:space="preserve"> </w:t>
            </w:r>
          </w:p>
          <w:p w14:paraId="20159E45" w14:textId="40B75FF6" w:rsidR="00FE4EA8" w:rsidRDefault="00FE4EA8" w:rsidP="00FE4EA8">
            <w:pPr>
              <w:rPr>
                <w:szCs w:val="22"/>
              </w:rPr>
            </w:pPr>
            <w:r>
              <w:rPr>
                <w:szCs w:val="22"/>
              </w:rPr>
              <w:t>Grafikonok, diagram</w:t>
            </w:r>
            <w:r w:rsidRPr="00C50954">
              <w:rPr>
                <w:szCs w:val="22"/>
              </w:rPr>
              <w:t>ok használata: statisztikai adatok kikeresése, összeh</w:t>
            </w:r>
            <w:r w:rsidR="00435728">
              <w:rPr>
                <w:szCs w:val="22"/>
              </w:rPr>
              <w:t>asonlítása és értelmezése: A</w:t>
            </w:r>
            <w:r w:rsidRPr="00C50954">
              <w:rPr>
                <w:szCs w:val="22"/>
              </w:rPr>
              <w:t xml:space="preserve"> gazdasági </w:t>
            </w:r>
            <w:proofErr w:type="gramStart"/>
            <w:r w:rsidRPr="00C50954">
              <w:rPr>
                <w:szCs w:val="22"/>
              </w:rPr>
              <w:t>konszolidáció</w:t>
            </w:r>
            <w:proofErr w:type="gramEnd"/>
            <w:r w:rsidRPr="00C50954">
              <w:rPr>
                <w:szCs w:val="22"/>
              </w:rPr>
              <w:t xml:space="preserve"> eredményei a</w:t>
            </w:r>
            <w:r w:rsidR="00435728">
              <w:rPr>
                <w:szCs w:val="22"/>
              </w:rPr>
              <w:t xml:space="preserve"> nyugat-európai adatok tükrében</w:t>
            </w:r>
            <w:r w:rsidRPr="00C50954">
              <w:rPr>
                <w:szCs w:val="22"/>
              </w:rPr>
              <w:t>.</w:t>
            </w:r>
          </w:p>
          <w:p w14:paraId="78658345" w14:textId="77777777" w:rsidR="00FE4EA8" w:rsidRPr="00C50954" w:rsidRDefault="00FE4EA8" w:rsidP="00FE4EA8">
            <w:pPr>
              <w:rPr>
                <w:b/>
                <w:szCs w:val="22"/>
              </w:rPr>
            </w:pPr>
            <w:r w:rsidRPr="00C50954">
              <w:rPr>
                <w:b/>
                <w:szCs w:val="22"/>
              </w:rPr>
              <w:t xml:space="preserve">2. Kritikai gondolkodás </w:t>
            </w:r>
          </w:p>
          <w:p w14:paraId="6969F5D6" w14:textId="77777777" w:rsidR="00435728" w:rsidRPr="00772FBE" w:rsidRDefault="00435728" w:rsidP="00FE4EA8">
            <w:pPr>
              <w:rPr>
                <w:i/>
                <w:szCs w:val="22"/>
              </w:rPr>
            </w:pPr>
            <w:r w:rsidRPr="00772FBE">
              <w:rPr>
                <w:i/>
                <w:szCs w:val="22"/>
              </w:rPr>
              <w:t>A történelmi változások nyomon követése</w:t>
            </w:r>
          </w:p>
          <w:p w14:paraId="6F2C5901" w14:textId="122CEBA4" w:rsidR="00674670" w:rsidRDefault="00FE4EA8" w:rsidP="00FE4EA8">
            <w:pPr>
              <w:rPr>
                <w:szCs w:val="22"/>
              </w:rPr>
            </w:pPr>
            <w:r w:rsidRPr="00C50954">
              <w:rPr>
                <w:szCs w:val="22"/>
              </w:rPr>
              <w:t xml:space="preserve">A fejlődő és a válságos periódusok megkülönböztetése egymástól; a fejlődésben és a válságban </w:t>
            </w:r>
            <w:proofErr w:type="spellStart"/>
            <w:r w:rsidRPr="00C50954">
              <w:rPr>
                <w:szCs w:val="22"/>
              </w:rPr>
              <w:t>közrejátszó</w:t>
            </w:r>
            <w:proofErr w:type="spellEnd"/>
            <w:r w:rsidRPr="00C50954">
              <w:rPr>
                <w:szCs w:val="22"/>
              </w:rPr>
              <w:t xml:space="preserve"> okok és tényezők azonosítása; ezek ok-okozati összefüg</w:t>
            </w:r>
            <w:r w:rsidR="00435728">
              <w:rPr>
                <w:szCs w:val="22"/>
              </w:rPr>
              <w:t xml:space="preserve">gésbe állítása: </w:t>
            </w:r>
            <w:r w:rsidR="00674670">
              <w:rPr>
                <w:szCs w:val="22"/>
              </w:rPr>
              <w:t xml:space="preserve">A </w:t>
            </w:r>
            <w:proofErr w:type="gramStart"/>
            <w:r w:rsidR="00674670" w:rsidRPr="00C50954">
              <w:rPr>
                <w:szCs w:val="22"/>
              </w:rPr>
              <w:t>konszolidációs</w:t>
            </w:r>
            <w:proofErr w:type="gramEnd"/>
            <w:r w:rsidR="00435728">
              <w:rPr>
                <w:szCs w:val="22"/>
              </w:rPr>
              <w:t xml:space="preserve"> folyamat logikai rendje</w:t>
            </w:r>
            <w:r w:rsidRPr="00C50954">
              <w:rPr>
                <w:szCs w:val="22"/>
              </w:rPr>
              <w:t>.</w:t>
            </w:r>
          </w:p>
          <w:p w14:paraId="135F6F6E" w14:textId="77777777" w:rsidR="00FE4EA8" w:rsidRPr="00687C44" w:rsidRDefault="00674670" w:rsidP="00674670">
            <w:pPr>
              <w:rPr>
                <w:szCs w:val="22"/>
              </w:rPr>
            </w:pPr>
            <w:proofErr w:type="gramStart"/>
            <w:r w:rsidRPr="00674670">
              <w:rPr>
                <w:i/>
                <w:szCs w:val="22"/>
              </w:rPr>
              <w:lastRenderedPageBreak/>
              <w:t>Koncentráció</w:t>
            </w:r>
            <w:proofErr w:type="gramEnd"/>
            <w:r w:rsidRPr="00674670">
              <w:rPr>
                <w:i/>
                <w:szCs w:val="22"/>
              </w:rPr>
              <w:t>:</w:t>
            </w:r>
            <w:r>
              <w:rPr>
                <w:szCs w:val="22"/>
              </w:rPr>
              <w:t xml:space="preserve"> Földrajz: Közép-Európa és Magyarország természeti adottságai. </w:t>
            </w:r>
          </w:p>
        </w:tc>
        <w:tc>
          <w:tcPr>
            <w:tcW w:w="1288" w:type="pct"/>
            <w:shd w:val="clear" w:color="auto" w:fill="auto"/>
          </w:tcPr>
          <w:p w14:paraId="4F42905F" w14:textId="77777777" w:rsidR="00FE4EA8" w:rsidRPr="00C50954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lastRenderedPageBreak/>
              <w:t>F:</w:t>
            </w:r>
            <w:r w:rsidRPr="00C50954">
              <w:rPr>
                <w:szCs w:val="22"/>
              </w:rPr>
              <w:t xml:space="preserve"> </w:t>
            </w:r>
            <w:proofErr w:type="gramStart"/>
            <w:r w:rsidRPr="00C50954">
              <w:rPr>
                <w:szCs w:val="22"/>
              </w:rPr>
              <w:t>konszolidáció</w:t>
            </w:r>
            <w:proofErr w:type="gramEnd"/>
            <w:r w:rsidRPr="00C50954">
              <w:rPr>
                <w:szCs w:val="22"/>
              </w:rPr>
              <w:t xml:space="preserve">, antiszemitizmus, </w:t>
            </w:r>
            <w:r w:rsidRPr="0037095B">
              <w:rPr>
                <w:i/>
                <w:szCs w:val="22"/>
              </w:rPr>
              <w:t>kisgazdapárt</w:t>
            </w:r>
            <w:r w:rsidRPr="00C50954">
              <w:rPr>
                <w:szCs w:val="22"/>
              </w:rPr>
              <w:t xml:space="preserve">, </w:t>
            </w:r>
            <w:r w:rsidRPr="0037095B">
              <w:rPr>
                <w:i/>
                <w:szCs w:val="22"/>
              </w:rPr>
              <w:t>kormányzó</w:t>
            </w:r>
            <w:r w:rsidRPr="00C50954">
              <w:rPr>
                <w:szCs w:val="22"/>
              </w:rPr>
              <w:t>, numer</w:t>
            </w:r>
            <w:r w:rsidR="0037095B">
              <w:rPr>
                <w:szCs w:val="22"/>
              </w:rPr>
              <w:t xml:space="preserve">us clausus, földreform, </w:t>
            </w:r>
            <w:r w:rsidR="0037095B" w:rsidRPr="0037095B">
              <w:rPr>
                <w:i/>
                <w:szCs w:val="22"/>
              </w:rPr>
              <w:t>Bethlen-</w:t>
            </w:r>
            <w:r w:rsidRPr="0037095B">
              <w:rPr>
                <w:i/>
                <w:szCs w:val="22"/>
              </w:rPr>
              <w:t>Peyer-paktum</w:t>
            </w:r>
            <w:r w:rsidRPr="00C50954">
              <w:rPr>
                <w:szCs w:val="22"/>
              </w:rPr>
              <w:t xml:space="preserve">, </w:t>
            </w:r>
            <w:r w:rsidRPr="0037095B">
              <w:rPr>
                <w:i/>
                <w:szCs w:val="22"/>
              </w:rPr>
              <w:t>Egységes Párt,</w:t>
            </w:r>
            <w:r w:rsidRPr="00C50954">
              <w:rPr>
                <w:szCs w:val="22"/>
              </w:rPr>
              <w:t xml:space="preserve"> népszövetségi kölc</w:t>
            </w:r>
            <w:r>
              <w:rPr>
                <w:szCs w:val="22"/>
              </w:rPr>
              <w:t>sön, Magyar Nemzeti Bank, pengő</w:t>
            </w:r>
          </w:p>
          <w:p w14:paraId="47A97C4E" w14:textId="77777777" w:rsidR="00FE4EA8" w:rsidRPr="00C50954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N:</w:t>
            </w:r>
            <w:r w:rsidRPr="00C50954">
              <w:rPr>
                <w:szCs w:val="22"/>
              </w:rPr>
              <w:t xml:space="preserve"> Horthy Miklós,</w:t>
            </w:r>
            <w:r w:rsidR="0037095B">
              <w:rPr>
                <w:szCs w:val="22"/>
              </w:rPr>
              <w:t xml:space="preserve"> </w:t>
            </w:r>
            <w:r w:rsidRPr="0037095B">
              <w:rPr>
                <w:i/>
                <w:szCs w:val="22"/>
              </w:rPr>
              <w:t>IV. Károly, Nagyatádi Szabó István</w:t>
            </w:r>
            <w:r w:rsidRPr="00C50954">
              <w:rPr>
                <w:szCs w:val="22"/>
              </w:rPr>
              <w:t>, Teleki Pál, Bethlen István</w:t>
            </w:r>
          </w:p>
          <w:p w14:paraId="4C129679" w14:textId="77777777" w:rsidR="0037095B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É:</w:t>
            </w:r>
            <w:r>
              <w:rPr>
                <w:szCs w:val="22"/>
              </w:rPr>
              <w:t xml:space="preserve"> </w:t>
            </w:r>
            <w:r w:rsidR="0037095B">
              <w:rPr>
                <w:szCs w:val="22"/>
              </w:rPr>
              <w:t xml:space="preserve">1920, </w:t>
            </w:r>
            <w:r>
              <w:rPr>
                <w:szCs w:val="22"/>
              </w:rPr>
              <w:t>1920. márciu</w:t>
            </w:r>
            <w:r w:rsidR="0037095B">
              <w:rPr>
                <w:szCs w:val="22"/>
              </w:rPr>
              <w:t>s 1</w:t>
            </w:r>
            <w:proofErr w:type="gramStart"/>
            <w:r w:rsidR="0037095B">
              <w:rPr>
                <w:szCs w:val="22"/>
              </w:rPr>
              <w:t>.,</w:t>
            </w:r>
            <w:proofErr w:type="gramEnd"/>
            <w:r w:rsidR="0037095B">
              <w:rPr>
                <w:szCs w:val="22"/>
              </w:rPr>
              <w:t xml:space="preserve"> 1920-1921, 1921-31, 1927</w:t>
            </w:r>
          </w:p>
          <w:p w14:paraId="00238D82" w14:textId="55F2830C" w:rsidR="00FE4EA8" w:rsidRPr="00687C44" w:rsidRDefault="00FE4EA8" w:rsidP="0004070F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ÉK:</w:t>
            </w:r>
            <w:r w:rsidRPr="00C50954">
              <w:rPr>
                <w:szCs w:val="22"/>
              </w:rPr>
              <w:t xml:space="preserve"> változás és fol</w:t>
            </w:r>
            <w:r w:rsidR="0004070F">
              <w:rPr>
                <w:szCs w:val="22"/>
              </w:rPr>
              <w:t xml:space="preserve">yamatosság, ok és következmény </w:t>
            </w:r>
            <w:r w:rsidR="0004070F">
              <w:rPr>
                <w:szCs w:val="22"/>
              </w:rPr>
              <w:br/>
            </w:r>
            <w:r w:rsidRPr="0037095B">
              <w:rPr>
                <w:b/>
                <w:szCs w:val="22"/>
              </w:rPr>
              <w:t>TK:</w:t>
            </w:r>
            <w:r w:rsidRPr="00C50954">
              <w:rPr>
                <w:szCs w:val="22"/>
              </w:rPr>
              <w:t xml:space="preserve"> gazdaság, gazdasági tevékenység, gazdasági rendszer, termelés, erőforrás, gazdasági szereplő, gazdasági kapcsolat, gazdasági t</w:t>
            </w:r>
            <w:r>
              <w:rPr>
                <w:szCs w:val="22"/>
              </w:rPr>
              <w:t xml:space="preserve">eljesítmény, állam, államforma, </w:t>
            </w:r>
            <w:r w:rsidRPr="00C50954">
              <w:rPr>
                <w:szCs w:val="22"/>
              </w:rPr>
              <w:t>államszervezet, monarchia, parlamentarizmus</w:t>
            </w:r>
          </w:p>
        </w:tc>
      </w:tr>
      <w:tr w:rsidR="00E85A95" w:rsidRPr="007C2029" w14:paraId="4530A4AA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4825934B" w14:textId="1DABF8A5" w:rsidR="00FE4EA8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81</w:t>
            </w:r>
            <w:r w:rsidR="00FE4EA8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6490704C" w14:textId="77777777" w:rsidR="00FE4EA8" w:rsidRPr="00687C44" w:rsidRDefault="00FE4EA8" w:rsidP="00640A45">
            <w:pPr>
              <w:rPr>
                <w:b/>
                <w:bCs/>
                <w:szCs w:val="22"/>
              </w:rPr>
            </w:pPr>
            <w:r w:rsidRPr="00FC24C2">
              <w:rPr>
                <w:b/>
                <w:bCs/>
                <w:szCs w:val="22"/>
              </w:rPr>
              <w:t>39. Művelődésügy a Horthy-korszakban</w:t>
            </w:r>
          </w:p>
        </w:tc>
        <w:tc>
          <w:tcPr>
            <w:tcW w:w="1156" w:type="pct"/>
            <w:shd w:val="clear" w:color="auto" w:fill="auto"/>
          </w:tcPr>
          <w:p w14:paraId="1430FB77" w14:textId="67C1CE90" w:rsidR="00FE4EA8" w:rsidRPr="00687C44" w:rsidRDefault="00FE4EA8" w:rsidP="00FE4EA8">
            <w:pPr>
              <w:rPr>
                <w:szCs w:val="22"/>
              </w:rPr>
            </w:pPr>
            <w:r w:rsidRPr="00FC24C2">
              <w:rPr>
                <w:szCs w:val="22"/>
              </w:rPr>
              <w:t>A Horthy-kor</w:t>
            </w:r>
            <w:r w:rsidR="00C03676">
              <w:rPr>
                <w:szCs w:val="22"/>
              </w:rPr>
              <w:t>szak</w:t>
            </w:r>
            <w:r w:rsidRPr="00FC24C2">
              <w:rPr>
                <w:szCs w:val="22"/>
              </w:rPr>
              <w:t xml:space="preserve"> szellemiségének, szellemi áramlatainak elemző bemutatása. A neonacionalizmus kultúrpolitikájá</w:t>
            </w:r>
            <w:r>
              <w:rPr>
                <w:szCs w:val="22"/>
              </w:rPr>
              <w:t>nak bemutatása. Klebelsberg Kunó</w:t>
            </w:r>
            <w:r w:rsidRPr="00FC24C2">
              <w:rPr>
                <w:szCs w:val="22"/>
              </w:rPr>
              <w:t xml:space="preserve"> kultuszminiszteri tevékenységének elemző bemutatása. A két világháború közti magyar tudományos és kulturális élet fontosabb jelenségeinek és meghatározó személyiségeinek bemutatása.</w:t>
            </w:r>
          </w:p>
        </w:tc>
        <w:tc>
          <w:tcPr>
            <w:tcW w:w="1349" w:type="pct"/>
            <w:shd w:val="clear" w:color="auto" w:fill="auto"/>
          </w:tcPr>
          <w:p w14:paraId="362BAE44" w14:textId="77777777" w:rsidR="00FE4EA8" w:rsidRPr="00D53958" w:rsidRDefault="00FE4EA8" w:rsidP="00FE4EA8">
            <w:pPr>
              <w:rPr>
                <w:b/>
                <w:spacing w:val="-4"/>
                <w:szCs w:val="22"/>
              </w:rPr>
            </w:pPr>
            <w:r w:rsidRPr="00D53958">
              <w:rPr>
                <w:b/>
                <w:spacing w:val="-4"/>
                <w:szCs w:val="22"/>
              </w:rPr>
              <w:t xml:space="preserve">1. Ismeretszerzés, tanulás </w:t>
            </w:r>
          </w:p>
          <w:p w14:paraId="44C93CB9" w14:textId="77777777" w:rsidR="00435728" w:rsidRPr="00772FBE" w:rsidRDefault="00435728" w:rsidP="00FE4EA8">
            <w:pPr>
              <w:rPr>
                <w:i/>
                <w:spacing w:val="-4"/>
                <w:szCs w:val="22"/>
              </w:rPr>
            </w:pPr>
            <w:r w:rsidRPr="00772FBE">
              <w:rPr>
                <w:i/>
                <w:spacing w:val="-4"/>
                <w:szCs w:val="22"/>
              </w:rPr>
              <w:t>Ismeretszerzés elsődleges forrásokból</w:t>
            </w:r>
          </w:p>
          <w:p w14:paraId="772B4CC3" w14:textId="77777777" w:rsidR="00FE4EA8" w:rsidRPr="00D53958" w:rsidRDefault="00FE4EA8" w:rsidP="00FE4EA8">
            <w:pPr>
              <w:rPr>
                <w:spacing w:val="-4"/>
                <w:szCs w:val="22"/>
              </w:rPr>
            </w:pPr>
            <w:r w:rsidRPr="00D53958">
              <w:rPr>
                <w:spacing w:val="-4"/>
                <w:szCs w:val="22"/>
              </w:rPr>
              <w:t xml:space="preserve">Szöveges történelmi források (levelek, naplók, visszaemlékezések, újságcikkek, hivatalos </w:t>
            </w:r>
            <w:proofErr w:type="gramStart"/>
            <w:r w:rsidRPr="00D53958">
              <w:rPr>
                <w:spacing w:val="-4"/>
                <w:szCs w:val="22"/>
              </w:rPr>
              <w:t>dokumentumok</w:t>
            </w:r>
            <w:proofErr w:type="gramEnd"/>
            <w:r w:rsidRPr="00D53958">
              <w:rPr>
                <w:spacing w:val="-4"/>
                <w:szCs w:val="22"/>
              </w:rPr>
              <w:t xml:space="preserve"> stb.) felhasználása a történelmi</w:t>
            </w:r>
            <w:r w:rsidR="00435728">
              <w:rPr>
                <w:spacing w:val="-4"/>
                <w:szCs w:val="22"/>
              </w:rPr>
              <w:t xml:space="preserve"> események megismeréséhez: K</w:t>
            </w:r>
            <w:r w:rsidRPr="00D53958">
              <w:rPr>
                <w:spacing w:val="-4"/>
                <w:szCs w:val="22"/>
              </w:rPr>
              <w:t>lebelsberg beszédének és kultuszkormá</w:t>
            </w:r>
            <w:r w:rsidR="00435728">
              <w:rPr>
                <w:spacing w:val="-4"/>
                <w:szCs w:val="22"/>
              </w:rPr>
              <w:t>nyzat eredményeinek összevetése</w:t>
            </w:r>
            <w:r w:rsidRPr="00D53958">
              <w:rPr>
                <w:spacing w:val="-4"/>
                <w:szCs w:val="22"/>
              </w:rPr>
              <w:t>.</w:t>
            </w:r>
          </w:p>
          <w:p w14:paraId="532CC096" w14:textId="77777777" w:rsidR="00435728" w:rsidRPr="00772FBE" w:rsidRDefault="00435728" w:rsidP="00FE4EA8">
            <w:pPr>
              <w:rPr>
                <w:i/>
                <w:spacing w:val="-4"/>
                <w:szCs w:val="22"/>
              </w:rPr>
            </w:pPr>
            <w:r w:rsidRPr="00772FBE">
              <w:rPr>
                <w:i/>
                <w:spacing w:val="-4"/>
                <w:szCs w:val="22"/>
              </w:rPr>
              <w:t xml:space="preserve">Az </w:t>
            </w:r>
            <w:proofErr w:type="gramStart"/>
            <w:r w:rsidRPr="00772FBE">
              <w:rPr>
                <w:i/>
                <w:spacing w:val="-4"/>
                <w:szCs w:val="22"/>
              </w:rPr>
              <w:t>információk</w:t>
            </w:r>
            <w:proofErr w:type="gramEnd"/>
            <w:r w:rsidRPr="00772FBE">
              <w:rPr>
                <w:i/>
                <w:spacing w:val="-4"/>
                <w:szCs w:val="22"/>
              </w:rPr>
              <w:t xml:space="preserve"> rendszerezése és értelmezése</w:t>
            </w:r>
          </w:p>
          <w:p w14:paraId="76E51C1F" w14:textId="77777777" w:rsidR="00FE4EA8" w:rsidRPr="00D53958" w:rsidRDefault="00FE4EA8" w:rsidP="00FE4EA8">
            <w:pPr>
              <w:rPr>
                <w:spacing w:val="-4"/>
                <w:szCs w:val="22"/>
              </w:rPr>
            </w:pPr>
            <w:r w:rsidRPr="00D53958">
              <w:rPr>
                <w:spacing w:val="-4"/>
                <w:szCs w:val="22"/>
              </w:rPr>
              <w:t>A történelmi események, korszakok bemutatása többféle szempontból és különböző</w:t>
            </w:r>
            <w:r w:rsidR="00435728">
              <w:rPr>
                <w:spacing w:val="-4"/>
                <w:szCs w:val="22"/>
              </w:rPr>
              <w:t xml:space="preserve"> jellegű források alapján: A tudomány és kultúra eredményei</w:t>
            </w:r>
            <w:r w:rsidRPr="00D53958">
              <w:rPr>
                <w:spacing w:val="-4"/>
                <w:szCs w:val="22"/>
              </w:rPr>
              <w:t xml:space="preserve">. </w:t>
            </w:r>
          </w:p>
          <w:p w14:paraId="4E74C51A" w14:textId="77777777" w:rsidR="00FE4EA8" w:rsidRPr="00D53958" w:rsidRDefault="00FE4EA8" w:rsidP="00FE4EA8">
            <w:pPr>
              <w:rPr>
                <w:b/>
                <w:spacing w:val="-4"/>
                <w:szCs w:val="22"/>
              </w:rPr>
            </w:pPr>
            <w:r w:rsidRPr="00D53958">
              <w:rPr>
                <w:b/>
                <w:spacing w:val="-4"/>
                <w:szCs w:val="22"/>
              </w:rPr>
              <w:t>2. Kritikai gondolkodás</w:t>
            </w:r>
          </w:p>
          <w:p w14:paraId="70BA4963" w14:textId="77777777" w:rsidR="00FE4EA8" w:rsidRPr="00772FBE" w:rsidRDefault="00435728" w:rsidP="00FE4EA8">
            <w:pPr>
              <w:rPr>
                <w:i/>
                <w:spacing w:val="-4"/>
                <w:szCs w:val="22"/>
              </w:rPr>
            </w:pPr>
            <w:r w:rsidRPr="00772FBE">
              <w:rPr>
                <w:i/>
                <w:spacing w:val="-4"/>
                <w:szCs w:val="22"/>
              </w:rPr>
              <w:t>Emberi magatartások és döntések megfigyelése</w:t>
            </w:r>
            <w:r w:rsidR="00FE4EA8" w:rsidRPr="00772FBE">
              <w:rPr>
                <w:i/>
                <w:spacing w:val="-4"/>
                <w:szCs w:val="22"/>
              </w:rPr>
              <w:t xml:space="preserve"> </w:t>
            </w:r>
          </w:p>
          <w:p w14:paraId="359E5E17" w14:textId="77777777" w:rsidR="00FE4EA8" w:rsidRPr="00D53958" w:rsidRDefault="00FE4EA8" w:rsidP="00FE4EA8">
            <w:pPr>
              <w:rPr>
                <w:spacing w:val="-4"/>
                <w:szCs w:val="22"/>
              </w:rPr>
            </w:pPr>
            <w:r w:rsidRPr="00D53958">
              <w:rPr>
                <w:spacing w:val="-4"/>
                <w:szCs w:val="22"/>
              </w:rPr>
              <w:t xml:space="preserve">Egyes történelmi szereplők döntéseinek elemzése: célok, rendelkezésre álló </w:t>
            </w:r>
            <w:proofErr w:type="gramStart"/>
            <w:r w:rsidRPr="00D53958">
              <w:rPr>
                <w:spacing w:val="-4"/>
                <w:szCs w:val="22"/>
              </w:rPr>
              <w:t>információk</w:t>
            </w:r>
            <w:proofErr w:type="gramEnd"/>
            <w:r w:rsidRPr="00D53958">
              <w:rPr>
                <w:spacing w:val="-4"/>
                <w:szCs w:val="22"/>
              </w:rPr>
              <w:t xml:space="preserve">, megfontolások, feltételezések, személyes motívumok (pl. Klebelsberg </w:t>
            </w:r>
            <w:r w:rsidR="009A5C30">
              <w:rPr>
                <w:spacing w:val="-4"/>
                <w:szCs w:val="22"/>
              </w:rPr>
              <w:t>neonacionalizmusának motivációi</w:t>
            </w:r>
            <w:r w:rsidRPr="00D53958">
              <w:rPr>
                <w:spacing w:val="-4"/>
                <w:szCs w:val="22"/>
              </w:rPr>
              <w:t xml:space="preserve">.  </w:t>
            </w:r>
          </w:p>
          <w:p w14:paraId="178C6D67" w14:textId="77777777" w:rsidR="00FE4EA8" w:rsidRPr="00772FBE" w:rsidRDefault="009A5C30" w:rsidP="00FE4EA8">
            <w:pPr>
              <w:rPr>
                <w:i/>
                <w:spacing w:val="-4"/>
                <w:szCs w:val="22"/>
              </w:rPr>
            </w:pPr>
            <w:r w:rsidRPr="00772FBE">
              <w:rPr>
                <w:i/>
                <w:spacing w:val="-4"/>
                <w:szCs w:val="22"/>
              </w:rPr>
              <w:t>Történelmi változások nyomon követése</w:t>
            </w:r>
          </w:p>
          <w:p w14:paraId="014DC21E" w14:textId="77777777" w:rsidR="00FE4EA8" w:rsidRPr="00D53958" w:rsidRDefault="00FE4EA8" w:rsidP="00FE4EA8">
            <w:pPr>
              <w:rPr>
                <w:spacing w:val="-4"/>
                <w:szCs w:val="22"/>
              </w:rPr>
            </w:pPr>
            <w:r w:rsidRPr="00D53958">
              <w:rPr>
                <w:spacing w:val="-4"/>
                <w:szCs w:val="22"/>
              </w:rPr>
              <w:t>Néhány fontos tudományos felfedezés és technikai találmány jelentőségének értékelése abból a szempontból, hogy mennyire változta</w:t>
            </w:r>
            <w:r w:rsidR="00435728">
              <w:rPr>
                <w:spacing w:val="-4"/>
                <w:szCs w:val="22"/>
              </w:rPr>
              <w:t>tta meg az emberek életét: N</w:t>
            </w:r>
            <w:r w:rsidRPr="00D53958">
              <w:rPr>
                <w:spacing w:val="-4"/>
                <w:szCs w:val="22"/>
              </w:rPr>
              <w:t>emzetközi hír</w:t>
            </w:r>
            <w:r w:rsidR="00435728">
              <w:rPr>
                <w:spacing w:val="-4"/>
                <w:szCs w:val="22"/>
              </w:rPr>
              <w:t>ű magyar tudósok és eredményeik</w:t>
            </w:r>
            <w:r w:rsidRPr="00D53958">
              <w:rPr>
                <w:spacing w:val="-4"/>
                <w:szCs w:val="22"/>
              </w:rPr>
              <w:t>.</w:t>
            </w:r>
          </w:p>
          <w:p w14:paraId="1F1CA722" w14:textId="77777777" w:rsidR="00FE4EA8" w:rsidRPr="00772FBE" w:rsidRDefault="009A5C30" w:rsidP="00FE4EA8">
            <w:pPr>
              <w:rPr>
                <w:i/>
                <w:spacing w:val="-4"/>
                <w:szCs w:val="22"/>
              </w:rPr>
            </w:pPr>
            <w:r w:rsidRPr="00772FBE">
              <w:rPr>
                <w:i/>
                <w:spacing w:val="-4"/>
                <w:szCs w:val="22"/>
              </w:rPr>
              <w:t>Történelmi események és jelenségek megfigyelése és összehasonlítása</w:t>
            </w:r>
            <w:r w:rsidR="00FE4EA8" w:rsidRPr="00772FBE">
              <w:rPr>
                <w:i/>
                <w:spacing w:val="-4"/>
                <w:szCs w:val="22"/>
              </w:rPr>
              <w:t xml:space="preserve"> </w:t>
            </w:r>
          </w:p>
          <w:p w14:paraId="2944799A" w14:textId="77777777" w:rsidR="00FE4EA8" w:rsidRDefault="00FE4EA8" w:rsidP="00FE4EA8">
            <w:pPr>
              <w:rPr>
                <w:spacing w:val="-4"/>
                <w:szCs w:val="22"/>
              </w:rPr>
            </w:pPr>
            <w:r w:rsidRPr="00D53958">
              <w:rPr>
                <w:spacing w:val="-4"/>
                <w:szCs w:val="22"/>
              </w:rPr>
              <w:lastRenderedPageBreak/>
              <w:t>Bel- és külpolitikai döntések és események közötti összefüggések m</w:t>
            </w:r>
            <w:r w:rsidR="00435728">
              <w:rPr>
                <w:spacing w:val="-4"/>
                <w:szCs w:val="22"/>
              </w:rPr>
              <w:t>egfigyelése és értékelése: A</w:t>
            </w:r>
            <w:r w:rsidRPr="00D53958">
              <w:rPr>
                <w:spacing w:val="-4"/>
                <w:szCs w:val="22"/>
              </w:rPr>
              <w:t xml:space="preserve"> kultúrfölény gondolatának és a külpoliti</w:t>
            </w:r>
            <w:r w:rsidR="00435728">
              <w:rPr>
                <w:spacing w:val="-4"/>
                <w:szCs w:val="22"/>
              </w:rPr>
              <w:t>kai korlátoknak az összefüggése</w:t>
            </w:r>
            <w:r w:rsidRPr="00D53958">
              <w:rPr>
                <w:spacing w:val="-4"/>
                <w:szCs w:val="22"/>
              </w:rPr>
              <w:t>.</w:t>
            </w:r>
          </w:p>
          <w:p w14:paraId="42F9DB67" w14:textId="77777777" w:rsidR="00674670" w:rsidRDefault="00674670" w:rsidP="00FE4EA8">
            <w:pPr>
              <w:rPr>
                <w:spacing w:val="-4"/>
                <w:szCs w:val="22"/>
              </w:rPr>
            </w:pPr>
          </w:p>
          <w:p w14:paraId="1B55436D" w14:textId="034DAD01" w:rsidR="00674670" w:rsidRPr="00687C44" w:rsidRDefault="00674670" w:rsidP="00772FBE">
            <w:pPr>
              <w:rPr>
                <w:szCs w:val="22"/>
              </w:rPr>
            </w:pPr>
            <w:proofErr w:type="gramStart"/>
            <w:r w:rsidRPr="00674670">
              <w:rPr>
                <w:i/>
                <w:szCs w:val="22"/>
              </w:rPr>
              <w:t>Koncentráció</w:t>
            </w:r>
            <w:proofErr w:type="gramEnd"/>
            <w:r w:rsidRPr="00674670">
              <w:rPr>
                <w:i/>
                <w:szCs w:val="22"/>
              </w:rPr>
              <w:t>:</w:t>
            </w:r>
            <w:r>
              <w:rPr>
                <w:szCs w:val="22"/>
              </w:rPr>
              <w:t xml:space="preserve"> Magyar nyelv és irodalom: A </w:t>
            </w:r>
            <w:r w:rsidRPr="00674670">
              <w:rPr>
                <w:i/>
                <w:szCs w:val="22"/>
              </w:rPr>
              <w:t>Nyugat</w:t>
            </w:r>
            <w:r>
              <w:rPr>
                <w:i/>
                <w:szCs w:val="22"/>
              </w:rPr>
              <w:t xml:space="preserve">. </w:t>
            </w:r>
            <w:r w:rsidRPr="00674670">
              <w:rPr>
                <w:szCs w:val="22"/>
              </w:rPr>
              <w:t>Móricz Zsigmond. Barbárok. A határon túli magyar irodalom. József Attila. A népi írók.</w:t>
            </w:r>
            <w:r w:rsidR="00745FF1">
              <w:rPr>
                <w:szCs w:val="22"/>
              </w:rPr>
              <w:t xml:space="preserve"> Biológia-egészségtan: Szent-Györgyi Albert. Vizuális kultúra: Az avantgárd, Kassák Lajos.</w:t>
            </w:r>
            <w:r w:rsidR="00985ED4">
              <w:rPr>
                <w:szCs w:val="22"/>
              </w:rPr>
              <w:t xml:space="preserve"> Ének-zene: Bartók Béla, Kodály Zoltán</w:t>
            </w:r>
          </w:p>
        </w:tc>
        <w:tc>
          <w:tcPr>
            <w:tcW w:w="1288" w:type="pct"/>
            <w:shd w:val="clear" w:color="auto" w:fill="auto"/>
          </w:tcPr>
          <w:p w14:paraId="3108659F" w14:textId="77777777" w:rsidR="00FE4EA8" w:rsidRPr="00FC24C2" w:rsidRDefault="0037095B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lastRenderedPageBreak/>
              <w:t>F:</w:t>
            </w:r>
            <w:r>
              <w:rPr>
                <w:szCs w:val="22"/>
              </w:rPr>
              <w:t xml:space="preserve"> </w:t>
            </w:r>
            <w:r w:rsidRPr="0037095B">
              <w:rPr>
                <w:i/>
                <w:szCs w:val="22"/>
              </w:rPr>
              <w:t>keresztény-</w:t>
            </w:r>
            <w:r w:rsidR="00FE4EA8" w:rsidRPr="0037095B">
              <w:rPr>
                <w:i/>
                <w:szCs w:val="22"/>
              </w:rPr>
              <w:t>nemzeti eszme</w:t>
            </w:r>
            <w:r w:rsidR="00FE4EA8" w:rsidRPr="00FC24C2">
              <w:rPr>
                <w:szCs w:val="22"/>
              </w:rPr>
              <w:t xml:space="preserve">, </w:t>
            </w:r>
            <w:r w:rsidR="00FE4EA8" w:rsidRPr="0037095B">
              <w:rPr>
                <w:i/>
                <w:szCs w:val="22"/>
              </w:rPr>
              <w:t>neonacionalizmus, Baumgarten-díj</w:t>
            </w:r>
          </w:p>
          <w:p w14:paraId="2A2F4101" w14:textId="2AC7D2BD" w:rsidR="00FE4EA8" w:rsidRPr="00FC24C2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N:</w:t>
            </w:r>
            <w:r w:rsidRPr="00FC24C2">
              <w:rPr>
                <w:szCs w:val="22"/>
              </w:rPr>
              <w:t xml:space="preserve"> </w:t>
            </w:r>
            <w:r w:rsidRPr="0037095B">
              <w:rPr>
                <w:i/>
                <w:szCs w:val="22"/>
              </w:rPr>
              <w:t>Prohászka Ottokár,</w:t>
            </w:r>
            <w:r w:rsidRPr="00FC24C2">
              <w:rPr>
                <w:szCs w:val="22"/>
              </w:rPr>
              <w:t xml:space="preserve"> Klebelsberg Kunó gróf, </w:t>
            </w:r>
            <w:proofErr w:type="spellStart"/>
            <w:r w:rsidRPr="0037095B">
              <w:rPr>
                <w:i/>
                <w:szCs w:val="22"/>
              </w:rPr>
              <w:t>Hóman</w:t>
            </w:r>
            <w:proofErr w:type="spellEnd"/>
            <w:r w:rsidRPr="0037095B">
              <w:rPr>
                <w:i/>
                <w:szCs w:val="22"/>
              </w:rPr>
              <w:t xml:space="preserve"> Bálint, </w:t>
            </w:r>
            <w:r w:rsidR="00582D89">
              <w:rPr>
                <w:i/>
                <w:szCs w:val="22"/>
              </w:rPr>
              <w:t xml:space="preserve">Szent-Györgyi Albert, </w:t>
            </w:r>
            <w:proofErr w:type="spellStart"/>
            <w:r w:rsidRPr="0037095B">
              <w:rPr>
                <w:i/>
                <w:szCs w:val="22"/>
              </w:rPr>
              <w:t>Bay</w:t>
            </w:r>
            <w:proofErr w:type="spellEnd"/>
            <w:r w:rsidRPr="0037095B">
              <w:rPr>
                <w:i/>
                <w:szCs w:val="22"/>
              </w:rPr>
              <w:t xml:space="preserve"> Zoltán, Békésy György, Herczeg Ferenc, </w:t>
            </w:r>
            <w:proofErr w:type="spellStart"/>
            <w:r w:rsidRPr="0037095B">
              <w:rPr>
                <w:i/>
                <w:szCs w:val="22"/>
              </w:rPr>
              <w:t>Tormay</w:t>
            </w:r>
            <w:proofErr w:type="spellEnd"/>
            <w:r w:rsidRPr="0037095B">
              <w:rPr>
                <w:i/>
                <w:szCs w:val="22"/>
              </w:rPr>
              <w:t xml:space="preserve"> </w:t>
            </w:r>
            <w:proofErr w:type="spellStart"/>
            <w:r w:rsidRPr="0037095B">
              <w:rPr>
                <w:i/>
                <w:szCs w:val="22"/>
              </w:rPr>
              <w:t>Cécile</w:t>
            </w:r>
            <w:proofErr w:type="spellEnd"/>
          </w:p>
          <w:p w14:paraId="71DD9EB3" w14:textId="77777777" w:rsidR="00FE4EA8" w:rsidRPr="00FC24C2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ÉK:</w:t>
            </w:r>
            <w:r w:rsidRPr="00FC24C2">
              <w:rPr>
                <w:szCs w:val="22"/>
              </w:rPr>
              <w:t xml:space="preserve"> történelmi nézőpont</w:t>
            </w:r>
          </w:p>
          <w:p w14:paraId="5E1E22F9" w14:textId="77777777" w:rsidR="00FE4EA8" w:rsidRPr="00687C44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TK:</w:t>
            </w:r>
            <w:r w:rsidRPr="00FC24C2">
              <w:rPr>
                <w:szCs w:val="22"/>
              </w:rPr>
              <w:t xml:space="preserve"> identitás, nemzet</w:t>
            </w:r>
          </w:p>
        </w:tc>
      </w:tr>
      <w:tr w:rsidR="00E85A95" w:rsidRPr="007C2029" w14:paraId="48A33961" w14:textId="77777777" w:rsidTr="00653CC9">
        <w:trPr>
          <w:trHeight w:val="1612"/>
          <w:jc w:val="center"/>
        </w:trPr>
        <w:tc>
          <w:tcPr>
            <w:tcW w:w="351" w:type="pct"/>
            <w:shd w:val="clear" w:color="auto" w:fill="auto"/>
          </w:tcPr>
          <w:p w14:paraId="7629F169" w14:textId="088E1356" w:rsidR="00FE4EA8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82-83</w:t>
            </w:r>
            <w:r w:rsidR="00FE4EA8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421F3950" w14:textId="77777777" w:rsidR="00FE4EA8" w:rsidRPr="00687C44" w:rsidRDefault="00FE4EA8" w:rsidP="00640A45">
            <w:pPr>
              <w:rPr>
                <w:b/>
                <w:bCs/>
                <w:szCs w:val="22"/>
              </w:rPr>
            </w:pPr>
            <w:r w:rsidRPr="00791014">
              <w:rPr>
                <w:b/>
                <w:bCs/>
                <w:szCs w:val="22"/>
              </w:rPr>
              <w:t>40. A nemzet és az ország</w:t>
            </w:r>
          </w:p>
        </w:tc>
        <w:tc>
          <w:tcPr>
            <w:tcW w:w="1156" w:type="pct"/>
            <w:shd w:val="clear" w:color="auto" w:fill="auto"/>
          </w:tcPr>
          <w:p w14:paraId="42E688C1" w14:textId="77777777" w:rsidR="00FE4EA8" w:rsidRDefault="00FE4EA8" w:rsidP="00FE4EA8">
            <w:pPr>
              <w:rPr>
                <w:szCs w:val="22"/>
              </w:rPr>
            </w:pPr>
            <w:r w:rsidRPr="00791014">
              <w:rPr>
                <w:szCs w:val="22"/>
              </w:rPr>
              <w:t xml:space="preserve">A trianoni béke területi következményeinek bemutatása. </w:t>
            </w:r>
          </w:p>
          <w:p w14:paraId="21193406" w14:textId="77777777" w:rsidR="00FE4EA8" w:rsidRPr="00687C44" w:rsidRDefault="00FE4EA8" w:rsidP="00FE4EA8">
            <w:pPr>
              <w:rPr>
                <w:szCs w:val="22"/>
              </w:rPr>
            </w:pPr>
            <w:r w:rsidRPr="00791014">
              <w:rPr>
                <w:szCs w:val="22"/>
              </w:rPr>
              <w:t xml:space="preserve">A határokon túli magyarság helyzetének és a kisebbségi lét alapvető vonásainak elemző bemutatása. A magyar külpolitika céljainak és lehetőségeinek elemzése – a revízió </w:t>
            </w:r>
            <w:proofErr w:type="gramStart"/>
            <w:r w:rsidRPr="00791014">
              <w:rPr>
                <w:szCs w:val="22"/>
              </w:rPr>
              <w:t>problematikája</w:t>
            </w:r>
            <w:proofErr w:type="gramEnd"/>
            <w:r w:rsidRPr="00791014">
              <w:rPr>
                <w:szCs w:val="22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5EED90D6" w14:textId="77777777" w:rsidR="00FE4EA8" w:rsidRPr="00791014" w:rsidRDefault="00FE4EA8" w:rsidP="00FE4EA8">
            <w:pPr>
              <w:rPr>
                <w:b/>
                <w:szCs w:val="22"/>
              </w:rPr>
            </w:pPr>
            <w:r w:rsidRPr="00791014">
              <w:rPr>
                <w:b/>
                <w:szCs w:val="22"/>
              </w:rPr>
              <w:t xml:space="preserve">1. Ismeretszerzés, tanulás </w:t>
            </w:r>
          </w:p>
          <w:p w14:paraId="5ADA4698" w14:textId="77777777" w:rsidR="00FE4EA8" w:rsidRPr="00772FBE" w:rsidRDefault="00435728" w:rsidP="00FE4EA8">
            <w:pPr>
              <w:rPr>
                <w:i/>
                <w:szCs w:val="22"/>
              </w:rPr>
            </w:pPr>
            <w:r w:rsidRPr="00772FBE">
              <w:rPr>
                <w:i/>
                <w:szCs w:val="22"/>
              </w:rPr>
              <w:t>Ismeretszerzés elsődleges forrásokból</w:t>
            </w:r>
            <w:r w:rsidR="00FE4EA8" w:rsidRPr="00772FBE">
              <w:rPr>
                <w:i/>
                <w:szCs w:val="22"/>
              </w:rPr>
              <w:t xml:space="preserve"> </w:t>
            </w:r>
          </w:p>
          <w:p w14:paraId="02D321CB" w14:textId="77777777" w:rsidR="00FE4EA8" w:rsidRPr="00791014" w:rsidRDefault="00FE4EA8" w:rsidP="00FE4EA8">
            <w:pPr>
              <w:rPr>
                <w:szCs w:val="22"/>
              </w:rPr>
            </w:pPr>
            <w:r w:rsidRPr="00791014">
              <w:rPr>
                <w:szCs w:val="22"/>
              </w:rPr>
              <w:t xml:space="preserve">Szöveges történelmi </w:t>
            </w:r>
            <w:proofErr w:type="gramStart"/>
            <w:r w:rsidRPr="00791014">
              <w:rPr>
                <w:szCs w:val="22"/>
              </w:rPr>
              <w:t>források  felhasználása</w:t>
            </w:r>
            <w:proofErr w:type="gramEnd"/>
            <w:r w:rsidRPr="00791014">
              <w:rPr>
                <w:szCs w:val="22"/>
              </w:rPr>
              <w:t xml:space="preserve"> a történelmi</w:t>
            </w:r>
            <w:r w:rsidR="00435728">
              <w:rPr>
                <w:szCs w:val="22"/>
              </w:rPr>
              <w:t xml:space="preserve"> események megismeréséhez: A</w:t>
            </w:r>
            <w:r w:rsidRPr="00791014">
              <w:rPr>
                <w:szCs w:val="22"/>
              </w:rPr>
              <w:t>z utódállamok törvénykezési gyakorlat</w:t>
            </w:r>
            <w:r w:rsidR="00435728">
              <w:rPr>
                <w:szCs w:val="22"/>
              </w:rPr>
              <w:t>a a kisebbségi jogok kérdésében</w:t>
            </w:r>
            <w:r w:rsidRPr="00791014">
              <w:rPr>
                <w:szCs w:val="22"/>
              </w:rPr>
              <w:t>.</w:t>
            </w:r>
          </w:p>
          <w:p w14:paraId="78C423C9" w14:textId="77777777" w:rsidR="00FE4EA8" w:rsidRPr="00772FBE" w:rsidRDefault="00435728" w:rsidP="00FE4EA8">
            <w:pPr>
              <w:rPr>
                <w:i/>
                <w:szCs w:val="22"/>
              </w:rPr>
            </w:pPr>
            <w:r w:rsidRPr="00772FBE">
              <w:rPr>
                <w:i/>
                <w:szCs w:val="22"/>
              </w:rPr>
              <w:t>Ismeretszerzés másodlagos forrásokból</w:t>
            </w:r>
            <w:r w:rsidR="00FE4EA8" w:rsidRPr="00772FBE">
              <w:rPr>
                <w:i/>
                <w:szCs w:val="22"/>
              </w:rPr>
              <w:t xml:space="preserve"> </w:t>
            </w:r>
          </w:p>
          <w:p w14:paraId="179DDB52" w14:textId="41BCB7F9" w:rsidR="00FE4EA8" w:rsidRDefault="00FE4EA8" w:rsidP="00FE4EA8">
            <w:pPr>
              <w:rPr>
                <w:szCs w:val="22"/>
              </w:rPr>
            </w:pPr>
            <w:r w:rsidRPr="00791014">
              <w:rPr>
                <w:szCs w:val="22"/>
              </w:rPr>
              <w:t>Történelmi ismertető vagy magyarázó szöveg lényegének összefoglalása; kérdések megvál</w:t>
            </w:r>
            <w:r>
              <w:rPr>
                <w:szCs w:val="22"/>
              </w:rPr>
              <w:t>aszolása, események bemutatása a</w:t>
            </w:r>
            <w:r w:rsidR="00435728">
              <w:rPr>
                <w:szCs w:val="22"/>
              </w:rPr>
              <w:t xml:space="preserve"> szövegek segítségével: A</w:t>
            </w:r>
            <w:r w:rsidRPr="00791014">
              <w:rPr>
                <w:szCs w:val="22"/>
              </w:rPr>
              <w:t xml:space="preserve"> magyar külpolitika lépései az elszigetelt</w:t>
            </w:r>
            <w:r w:rsidR="00435728">
              <w:rPr>
                <w:szCs w:val="22"/>
              </w:rPr>
              <w:t>ség oldására, a revízió típusai</w:t>
            </w:r>
            <w:r w:rsidRPr="00791014">
              <w:rPr>
                <w:szCs w:val="22"/>
              </w:rPr>
              <w:t xml:space="preserve">. </w:t>
            </w:r>
          </w:p>
          <w:p w14:paraId="7FEAABBC" w14:textId="77777777" w:rsidR="00653CC9" w:rsidRPr="00791014" w:rsidRDefault="00653CC9" w:rsidP="00FE4EA8">
            <w:pPr>
              <w:rPr>
                <w:szCs w:val="22"/>
              </w:rPr>
            </w:pPr>
          </w:p>
          <w:p w14:paraId="1DF3A897" w14:textId="77777777" w:rsidR="00FE4EA8" w:rsidRPr="00791014" w:rsidRDefault="00FE4EA8" w:rsidP="00FE4EA8">
            <w:pPr>
              <w:rPr>
                <w:b/>
                <w:szCs w:val="22"/>
              </w:rPr>
            </w:pPr>
            <w:r w:rsidRPr="00791014">
              <w:rPr>
                <w:b/>
                <w:szCs w:val="22"/>
              </w:rPr>
              <w:t xml:space="preserve">4. Tájékozódás térben és időben </w:t>
            </w:r>
          </w:p>
          <w:p w14:paraId="27976D7E" w14:textId="77777777" w:rsidR="00435728" w:rsidRPr="00772FBE" w:rsidRDefault="00435728" w:rsidP="00FE4EA8">
            <w:pPr>
              <w:rPr>
                <w:i/>
                <w:szCs w:val="22"/>
              </w:rPr>
            </w:pPr>
            <w:r w:rsidRPr="00772FBE">
              <w:rPr>
                <w:i/>
                <w:szCs w:val="22"/>
              </w:rPr>
              <w:t>Topográfiai feladatok</w:t>
            </w:r>
          </w:p>
          <w:p w14:paraId="77503CEF" w14:textId="77777777" w:rsidR="00FE4EA8" w:rsidRPr="00687C44" w:rsidRDefault="00FE4EA8" w:rsidP="00FE4EA8">
            <w:pPr>
              <w:rPr>
                <w:szCs w:val="22"/>
              </w:rPr>
            </w:pPr>
            <w:r w:rsidRPr="00791014">
              <w:rPr>
                <w:szCs w:val="22"/>
              </w:rPr>
              <w:t>Területek, államok, helyek azonosítása és bejel</w:t>
            </w:r>
            <w:r w:rsidR="00435728">
              <w:rPr>
                <w:szCs w:val="22"/>
              </w:rPr>
              <w:t>ölése körvonalas térképen: A határokon túli</w:t>
            </w:r>
            <w:r w:rsidRPr="00791014">
              <w:rPr>
                <w:szCs w:val="22"/>
              </w:rPr>
              <w:t xml:space="preserve"> </w:t>
            </w:r>
            <w:r w:rsidR="00435728">
              <w:rPr>
                <w:szCs w:val="22"/>
              </w:rPr>
              <w:t>magyarsággal kapcsolatos adatok</w:t>
            </w:r>
            <w:r w:rsidRPr="00791014"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5C3E8593" w14:textId="1350D798" w:rsidR="00FE4EA8" w:rsidRPr="00791014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F:</w:t>
            </w:r>
            <w:r w:rsidRPr="00791014">
              <w:rPr>
                <w:szCs w:val="22"/>
              </w:rPr>
              <w:t xml:space="preserve"> </w:t>
            </w:r>
            <w:r w:rsidR="00860D14">
              <w:rPr>
                <w:szCs w:val="22"/>
              </w:rPr>
              <w:t xml:space="preserve">irredentizmus, </w:t>
            </w:r>
            <w:r w:rsidRPr="00791014">
              <w:rPr>
                <w:szCs w:val="22"/>
              </w:rPr>
              <w:t xml:space="preserve">a trianoni békeszerződés revíziója, </w:t>
            </w:r>
            <w:r w:rsidRPr="0037095B">
              <w:rPr>
                <w:i/>
                <w:szCs w:val="22"/>
              </w:rPr>
              <w:t>örökbarátsági megállapodás,</w:t>
            </w:r>
            <w:r w:rsidRPr="00791014">
              <w:rPr>
                <w:szCs w:val="22"/>
              </w:rPr>
              <w:t xml:space="preserve"> kisantant</w:t>
            </w:r>
          </w:p>
          <w:p w14:paraId="65972FD7" w14:textId="77777777" w:rsidR="00FE4EA8" w:rsidRPr="00791014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N:</w:t>
            </w:r>
            <w:r w:rsidRPr="00791014">
              <w:rPr>
                <w:szCs w:val="22"/>
              </w:rPr>
              <w:t xml:space="preserve"> </w:t>
            </w:r>
            <w:r w:rsidRPr="0037095B">
              <w:rPr>
                <w:i/>
                <w:szCs w:val="22"/>
              </w:rPr>
              <w:t xml:space="preserve">lord </w:t>
            </w:r>
            <w:proofErr w:type="spellStart"/>
            <w:r w:rsidRPr="0037095B">
              <w:rPr>
                <w:i/>
                <w:szCs w:val="22"/>
              </w:rPr>
              <w:t>Rothermere</w:t>
            </w:r>
            <w:proofErr w:type="spellEnd"/>
          </w:p>
          <w:p w14:paraId="74134A55" w14:textId="77777777" w:rsidR="00FE4EA8" w:rsidRPr="00791014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T:</w:t>
            </w:r>
            <w:r w:rsidRPr="00791014">
              <w:rPr>
                <w:szCs w:val="22"/>
              </w:rPr>
              <w:t xml:space="preserve"> Felvidék, Kárpátalja, Erdély, Délvidék</w:t>
            </w:r>
          </w:p>
          <w:p w14:paraId="2317890E" w14:textId="77777777" w:rsidR="00FE4EA8" w:rsidRPr="00791014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ÉK:</w:t>
            </w:r>
            <w:r w:rsidRPr="00791014">
              <w:rPr>
                <w:szCs w:val="22"/>
              </w:rPr>
              <w:t xml:space="preserve"> ok és következmény</w:t>
            </w:r>
          </w:p>
          <w:p w14:paraId="58F1A065" w14:textId="77777777" w:rsidR="00FE4EA8" w:rsidRPr="00687C44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 xml:space="preserve">TK: </w:t>
            </w:r>
            <w:r w:rsidRPr="00791014">
              <w:rPr>
                <w:szCs w:val="22"/>
              </w:rPr>
              <w:t>nemzet, nemzetiség, identitás</w:t>
            </w:r>
          </w:p>
        </w:tc>
      </w:tr>
      <w:tr w:rsidR="00E85A95" w:rsidRPr="007C2029" w14:paraId="17CC4CFF" w14:textId="77777777" w:rsidTr="00597FDC">
        <w:trPr>
          <w:trHeight w:val="677"/>
          <w:jc w:val="center"/>
        </w:trPr>
        <w:tc>
          <w:tcPr>
            <w:tcW w:w="351" w:type="pct"/>
            <w:shd w:val="clear" w:color="auto" w:fill="auto"/>
          </w:tcPr>
          <w:p w14:paraId="38DD0D4A" w14:textId="746A892B" w:rsidR="00FE4EA8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84</w:t>
            </w:r>
            <w:r w:rsidR="00FE4EA8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13539B90" w14:textId="77777777" w:rsidR="00FE4EA8" w:rsidRPr="00687C44" w:rsidRDefault="00FE4EA8" w:rsidP="00640A4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Gyakorlás</w:t>
            </w:r>
          </w:p>
        </w:tc>
        <w:tc>
          <w:tcPr>
            <w:tcW w:w="1156" w:type="pct"/>
            <w:shd w:val="clear" w:color="auto" w:fill="auto"/>
          </w:tcPr>
          <w:p w14:paraId="0983A853" w14:textId="77777777" w:rsidR="00FE4EA8" w:rsidRPr="00311030" w:rsidRDefault="00FE4EA8" w:rsidP="00FE4EA8">
            <w:pPr>
              <w:rPr>
                <w:szCs w:val="22"/>
              </w:rPr>
            </w:pPr>
            <w:r w:rsidRPr="00311030">
              <w:rPr>
                <w:szCs w:val="22"/>
              </w:rPr>
              <w:t>A munkafüzet feladatainak feldolgoztatása</w:t>
            </w:r>
          </w:p>
        </w:tc>
        <w:tc>
          <w:tcPr>
            <w:tcW w:w="1349" w:type="pct"/>
            <w:shd w:val="clear" w:color="auto" w:fill="auto"/>
          </w:tcPr>
          <w:p w14:paraId="1ADD36CC" w14:textId="77777777" w:rsidR="00FE4EA8" w:rsidRPr="00A85D12" w:rsidRDefault="00FE4EA8" w:rsidP="00FE4EA8">
            <w:pPr>
              <w:pStyle w:val="TblzatSzveg"/>
              <w:rPr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14:paraId="338BDDE4" w14:textId="77777777" w:rsidR="00FE4EA8" w:rsidRPr="007C2029" w:rsidRDefault="00FE4EA8" w:rsidP="00FE4EA8">
            <w:pPr>
              <w:pStyle w:val="TblzatSzveg"/>
              <w:rPr>
                <w:color w:val="000000"/>
              </w:rPr>
            </w:pPr>
          </w:p>
        </w:tc>
      </w:tr>
      <w:tr w:rsidR="00E85A95" w:rsidRPr="007C2029" w14:paraId="25186256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13B28BF6" w14:textId="604C04C3" w:rsidR="00FE4EA8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85</w:t>
            </w:r>
            <w:r w:rsidR="00FE4EA8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43B00E1F" w14:textId="17C3D030" w:rsidR="00FE4EA8" w:rsidRPr="00687C44" w:rsidRDefault="00FE4EA8" w:rsidP="00640A45">
            <w:pPr>
              <w:rPr>
                <w:b/>
                <w:bCs/>
                <w:szCs w:val="22"/>
              </w:rPr>
            </w:pPr>
            <w:r w:rsidRPr="00B27919">
              <w:rPr>
                <w:b/>
                <w:bCs/>
                <w:szCs w:val="22"/>
              </w:rPr>
              <w:t>41. Társadalom és életmód a Horthy-kor</w:t>
            </w:r>
            <w:r w:rsidR="00C03676">
              <w:rPr>
                <w:b/>
                <w:bCs/>
                <w:szCs w:val="22"/>
              </w:rPr>
              <w:t>szak</w:t>
            </w:r>
            <w:r w:rsidRPr="00B27919">
              <w:rPr>
                <w:b/>
                <w:bCs/>
                <w:szCs w:val="22"/>
              </w:rPr>
              <w:t>ban</w:t>
            </w:r>
          </w:p>
        </w:tc>
        <w:tc>
          <w:tcPr>
            <w:tcW w:w="1156" w:type="pct"/>
            <w:shd w:val="clear" w:color="auto" w:fill="auto"/>
          </w:tcPr>
          <w:p w14:paraId="541A861D" w14:textId="76F232F6" w:rsidR="00FE4EA8" w:rsidRPr="00687C44" w:rsidRDefault="00FE4EA8" w:rsidP="00FE4EA8">
            <w:pPr>
              <w:rPr>
                <w:szCs w:val="22"/>
              </w:rPr>
            </w:pPr>
            <w:r w:rsidRPr="00B27919">
              <w:rPr>
                <w:szCs w:val="22"/>
              </w:rPr>
              <w:t>A Horthy-kor</w:t>
            </w:r>
            <w:r w:rsidR="00C03676">
              <w:rPr>
                <w:szCs w:val="22"/>
              </w:rPr>
              <w:t>szak</w:t>
            </w:r>
            <w:r w:rsidRPr="00B27919">
              <w:rPr>
                <w:szCs w:val="22"/>
              </w:rPr>
              <w:t xml:space="preserve"> társadalmi rétegeinek, csoportjainak elemző bemutatása. A felekezeti és nemzetiségi viszonyok bemutatása. A Horthy-kor</w:t>
            </w:r>
            <w:r w:rsidR="002E45D5">
              <w:rPr>
                <w:szCs w:val="22"/>
              </w:rPr>
              <w:t>szak</w:t>
            </w:r>
            <w:r w:rsidRPr="00B27919">
              <w:rPr>
                <w:szCs w:val="22"/>
              </w:rPr>
              <w:t xml:space="preserve"> szociális intézkedéseinek, a háború előtti magyar szociálpolitikának </w:t>
            </w:r>
            <w:r>
              <w:rPr>
                <w:szCs w:val="22"/>
              </w:rPr>
              <w:t xml:space="preserve">az </w:t>
            </w:r>
            <w:r w:rsidRPr="00B27919">
              <w:rPr>
                <w:szCs w:val="22"/>
              </w:rPr>
              <w:t>elemző bemutatása. A korszak társadalomtörténetére vonatkozó források elemzése.</w:t>
            </w:r>
          </w:p>
        </w:tc>
        <w:tc>
          <w:tcPr>
            <w:tcW w:w="1349" w:type="pct"/>
            <w:shd w:val="clear" w:color="auto" w:fill="auto"/>
          </w:tcPr>
          <w:p w14:paraId="1897F1FC" w14:textId="77777777" w:rsidR="00FE4EA8" w:rsidRPr="00B27919" w:rsidRDefault="00FE4EA8" w:rsidP="00FE4EA8">
            <w:pPr>
              <w:rPr>
                <w:b/>
                <w:szCs w:val="22"/>
              </w:rPr>
            </w:pPr>
            <w:r w:rsidRPr="00B27919">
              <w:rPr>
                <w:b/>
                <w:szCs w:val="22"/>
              </w:rPr>
              <w:t xml:space="preserve">1. Ismeretszerzés, tanulás </w:t>
            </w:r>
          </w:p>
          <w:p w14:paraId="182B1628" w14:textId="77777777" w:rsidR="002E45D5" w:rsidRPr="00772FBE" w:rsidRDefault="002E45D5" w:rsidP="00FE4EA8">
            <w:pPr>
              <w:rPr>
                <w:i/>
                <w:szCs w:val="22"/>
              </w:rPr>
            </w:pPr>
            <w:r w:rsidRPr="00772FBE">
              <w:rPr>
                <w:i/>
                <w:szCs w:val="22"/>
              </w:rPr>
              <w:t>Ismeretszerzés másodlagos forrásokból</w:t>
            </w:r>
          </w:p>
          <w:p w14:paraId="47FDCC8E" w14:textId="77777777" w:rsidR="00FE4EA8" w:rsidRPr="00B27919" w:rsidRDefault="00FE4EA8" w:rsidP="00FE4EA8">
            <w:pPr>
              <w:rPr>
                <w:szCs w:val="22"/>
              </w:rPr>
            </w:pPr>
            <w:r w:rsidRPr="00B27919">
              <w:rPr>
                <w:szCs w:val="22"/>
              </w:rPr>
              <w:t>Történelmi ismertető vagy magyarázó szöveg lényegének összefoglalása; kérdések megvál</w:t>
            </w:r>
            <w:r>
              <w:rPr>
                <w:szCs w:val="22"/>
              </w:rPr>
              <w:t>aszolása, események bemutatása a</w:t>
            </w:r>
            <w:r w:rsidR="002E45D5">
              <w:rPr>
                <w:szCs w:val="22"/>
              </w:rPr>
              <w:t xml:space="preserve"> szövegek segítségével: A</w:t>
            </w:r>
            <w:r w:rsidRPr="00B27919">
              <w:rPr>
                <w:szCs w:val="22"/>
              </w:rPr>
              <w:t xml:space="preserve"> társadalmi rétegek bem</w:t>
            </w:r>
            <w:r w:rsidR="002E45D5">
              <w:rPr>
                <w:szCs w:val="22"/>
              </w:rPr>
              <w:t>utatása</w:t>
            </w:r>
            <w:r>
              <w:rPr>
                <w:szCs w:val="22"/>
              </w:rPr>
              <w:t>.</w:t>
            </w:r>
            <w:r w:rsidRPr="00B27919">
              <w:rPr>
                <w:szCs w:val="22"/>
              </w:rPr>
              <w:t xml:space="preserve"> </w:t>
            </w:r>
          </w:p>
          <w:p w14:paraId="6E9D3D1F" w14:textId="77777777" w:rsidR="002E45D5" w:rsidRPr="00772FBE" w:rsidRDefault="002E45D5" w:rsidP="00FE4EA8">
            <w:pPr>
              <w:rPr>
                <w:i/>
                <w:szCs w:val="22"/>
              </w:rPr>
            </w:pPr>
            <w:r w:rsidRPr="00772FBE">
              <w:rPr>
                <w:i/>
                <w:szCs w:val="22"/>
              </w:rPr>
              <w:t xml:space="preserve">Az </w:t>
            </w:r>
            <w:proofErr w:type="gramStart"/>
            <w:r w:rsidRPr="00772FBE">
              <w:rPr>
                <w:i/>
                <w:szCs w:val="22"/>
              </w:rPr>
              <w:t>információk</w:t>
            </w:r>
            <w:proofErr w:type="gramEnd"/>
            <w:r w:rsidRPr="00772FBE">
              <w:rPr>
                <w:i/>
                <w:szCs w:val="22"/>
              </w:rPr>
              <w:t xml:space="preserve"> rendszerezése és értelmezése</w:t>
            </w:r>
          </w:p>
          <w:p w14:paraId="01DC990C" w14:textId="6C1ED101" w:rsidR="00FE4EA8" w:rsidRPr="00687C44" w:rsidRDefault="00FE4EA8" w:rsidP="00653CC9">
            <w:pPr>
              <w:rPr>
                <w:szCs w:val="22"/>
              </w:rPr>
            </w:pPr>
            <w:r w:rsidRPr="00B27919">
              <w:rPr>
                <w:szCs w:val="22"/>
              </w:rPr>
              <w:t xml:space="preserve">Egy adott kérdés megválaszolása szempontjából lényeges </w:t>
            </w:r>
            <w:proofErr w:type="gramStart"/>
            <w:r w:rsidRPr="00B27919">
              <w:rPr>
                <w:szCs w:val="22"/>
              </w:rPr>
              <w:t>információk</w:t>
            </w:r>
            <w:proofErr w:type="gramEnd"/>
            <w:r w:rsidRPr="00B27919">
              <w:rPr>
                <w:szCs w:val="22"/>
              </w:rPr>
              <w:t xml:space="preserve"> felismerése és k</w:t>
            </w:r>
            <w:r w:rsidR="002E45D5">
              <w:rPr>
                <w:szCs w:val="22"/>
              </w:rPr>
              <w:t>iválogatása a forrásokból: A</w:t>
            </w:r>
            <w:r w:rsidRPr="00B27919">
              <w:rPr>
                <w:szCs w:val="22"/>
              </w:rPr>
              <w:t>z agrárium bir</w:t>
            </w:r>
            <w:r>
              <w:rPr>
                <w:szCs w:val="22"/>
              </w:rPr>
              <w:t xml:space="preserve">tokviszonyai és azok társadalmi </w:t>
            </w:r>
            <w:r w:rsidR="002E45D5">
              <w:rPr>
                <w:szCs w:val="22"/>
              </w:rPr>
              <w:t>összefüggésrendszere</w:t>
            </w:r>
            <w:r w:rsidRPr="00B27919">
              <w:rPr>
                <w:szCs w:val="22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14:paraId="06E815AA" w14:textId="77777777" w:rsidR="00FE4EA8" w:rsidRPr="00B27919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F:</w:t>
            </w:r>
            <w:r w:rsidRPr="00B27919">
              <w:rPr>
                <w:szCs w:val="22"/>
              </w:rPr>
              <w:t xml:space="preserve"> </w:t>
            </w:r>
            <w:proofErr w:type="gramStart"/>
            <w:r w:rsidRPr="00B27919">
              <w:rPr>
                <w:szCs w:val="22"/>
              </w:rPr>
              <w:t>arisztokrata</w:t>
            </w:r>
            <w:proofErr w:type="gramEnd"/>
            <w:r w:rsidRPr="00B27919">
              <w:rPr>
                <w:szCs w:val="22"/>
              </w:rPr>
              <w:t>, úri középosztály, nagybirtokos, nagytőkés, kispolgárság, parasztság, munkásság, állami ellátórendszer, szociális gondoskodás</w:t>
            </w:r>
          </w:p>
          <w:p w14:paraId="1093C5FF" w14:textId="77777777" w:rsidR="00FE4EA8" w:rsidRPr="00B27919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ÉK:</w:t>
            </w:r>
            <w:r w:rsidRPr="00B27919">
              <w:rPr>
                <w:szCs w:val="22"/>
              </w:rPr>
              <w:t xml:space="preserve"> változás és folyamatosság</w:t>
            </w:r>
          </w:p>
          <w:p w14:paraId="101F8AB1" w14:textId="77777777" w:rsidR="00FE4EA8" w:rsidRPr="00687C44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TK:</w:t>
            </w:r>
            <w:r>
              <w:rPr>
                <w:szCs w:val="22"/>
              </w:rPr>
              <w:t xml:space="preserve"> t</w:t>
            </w:r>
            <w:r w:rsidRPr="00B27919">
              <w:rPr>
                <w:szCs w:val="22"/>
              </w:rPr>
              <w:t xml:space="preserve">ársadalom, társadalmi csoport, identitás, társadalmi mobilitás, felemelkedés, lesüllyedés, </w:t>
            </w:r>
            <w:r w:rsidR="0037095B" w:rsidRPr="00B27919">
              <w:rPr>
                <w:szCs w:val="22"/>
              </w:rPr>
              <w:t>elitréteg</w:t>
            </w:r>
            <w:r w:rsidRPr="00B27919">
              <w:rPr>
                <w:szCs w:val="22"/>
              </w:rPr>
              <w:t>, középréteg, alsó réteg, népesedés, életmód, nemzet, nemzetiség, identitás</w:t>
            </w:r>
          </w:p>
        </w:tc>
      </w:tr>
      <w:tr w:rsidR="00E85A95" w:rsidRPr="007C2029" w14:paraId="4E25DE16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338137A6" w14:textId="58AB20CE" w:rsidR="00FE4EA8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86</w:t>
            </w:r>
            <w:r w:rsidR="00FE4EA8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7F40B88D" w14:textId="77777777" w:rsidR="00FE4EA8" w:rsidRPr="00687C44" w:rsidRDefault="00FE4EA8" w:rsidP="00640A45">
            <w:pPr>
              <w:rPr>
                <w:b/>
                <w:bCs/>
                <w:szCs w:val="22"/>
              </w:rPr>
            </w:pPr>
            <w:r w:rsidRPr="00044112">
              <w:rPr>
                <w:b/>
                <w:bCs/>
                <w:szCs w:val="22"/>
              </w:rPr>
              <w:t>42. A gazdasági világválság hatásai Magyar</w:t>
            </w:r>
            <w:r>
              <w:rPr>
                <w:b/>
                <w:bCs/>
                <w:szCs w:val="22"/>
              </w:rPr>
              <w:t>or</w:t>
            </w:r>
            <w:r w:rsidRPr="00044112">
              <w:rPr>
                <w:b/>
                <w:bCs/>
                <w:szCs w:val="22"/>
              </w:rPr>
              <w:t>szágon</w:t>
            </w:r>
          </w:p>
        </w:tc>
        <w:tc>
          <w:tcPr>
            <w:tcW w:w="1156" w:type="pct"/>
            <w:shd w:val="clear" w:color="auto" w:fill="auto"/>
          </w:tcPr>
          <w:p w14:paraId="70F4E83A" w14:textId="77777777" w:rsidR="00FE4EA8" w:rsidRDefault="00FE4EA8" w:rsidP="00FE4EA8">
            <w:pPr>
              <w:rPr>
                <w:szCs w:val="22"/>
              </w:rPr>
            </w:pPr>
            <w:r w:rsidRPr="00044112">
              <w:rPr>
                <w:szCs w:val="22"/>
              </w:rPr>
              <w:t xml:space="preserve">A gazdasági világválság Magyarországot érintő hatásainak összegzése. A válság magyarországi tényezőinek elemző bemutatása. </w:t>
            </w:r>
          </w:p>
          <w:p w14:paraId="7E7DE9FC" w14:textId="77777777" w:rsidR="00FE4EA8" w:rsidRPr="00687C44" w:rsidRDefault="00FE4EA8" w:rsidP="00FE4EA8">
            <w:pPr>
              <w:rPr>
                <w:szCs w:val="22"/>
              </w:rPr>
            </w:pPr>
            <w:r w:rsidRPr="00044112">
              <w:rPr>
                <w:szCs w:val="22"/>
              </w:rPr>
              <w:t>A válság felszámolását célzó kormányzati intézkedések bemutatása, eredményességük elemzése. Gömbös Gyula politikai portréja. A gazdasági válság agráriumot érintő hatásainak és a népi mozgalom kapcsolatának elemző bemutatása.</w:t>
            </w:r>
          </w:p>
        </w:tc>
        <w:tc>
          <w:tcPr>
            <w:tcW w:w="1349" w:type="pct"/>
            <w:shd w:val="clear" w:color="auto" w:fill="auto"/>
          </w:tcPr>
          <w:p w14:paraId="3F865E8F" w14:textId="77777777" w:rsidR="00FE4EA8" w:rsidRPr="00044112" w:rsidRDefault="00FE4EA8" w:rsidP="00FE4EA8">
            <w:pPr>
              <w:rPr>
                <w:b/>
                <w:szCs w:val="22"/>
              </w:rPr>
            </w:pPr>
            <w:r w:rsidRPr="00044112">
              <w:rPr>
                <w:b/>
                <w:szCs w:val="22"/>
              </w:rPr>
              <w:t>1. Ismeretszerzés, tanulás</w:t>
            </w:r>
          </w:p>
          <w:p w14:paraId="20E67116" w14:textId="77777777" w:rsidR="002E45D5" w:rsidRPr="00772FBE" w:rsidRDefault="002E45D5" w:rsidP="00FE4EA8">
            <w:pPr>
              <w:rPr>
                <w:i/>
                <w:szCs w:val="22"/>
              </w:rPr>
            </w:pPr>
            <w:r w:rsidRPr="00772FBE">
              <w:rPr>
                <w:i/>
                <w:szCs w:val="22"/>
              </w:rPr>
              <w:t>A források áttekintése és értékelése</w:t>
            </w:r>
          </w:p>
          <w:p w14:paraId="438D2A5D" w14:textId="77777777" w:rsidR="00FE4EA8" w:rsidRPr="00044112" w:rsidRDefault="00FE4EA8" w:rsidP="00FE4EA8">
            <w:pPr>
              <w:rPr>
                <w:szCs w:val="22"/>
              </w:rPr>
            </w:pPr>
            <w:r w:rsidRPr="00044112">
              <w:rPr>
                <w:szCs w:val="22"/>
              </w:rPr>
              <w:t>A rendelkezésre álló ismeretforrások csoportosítása tartalmuk és típusuk szerint; javaslatok megfogalmazása arról, hogy még milyen tartalmú és típusú ismere</w:t>
            </w:r>
            <w:r w:rsidR="002E45D5">
              <w:rPr>
                <w:szCs w:val="22"/>
              </w:rPr>
              <w:t xml:space="preserve">tforrásokra lenne szükség </w:t>
            </w:r>
            <w:proofErr w:type="gramStart"/>
            <w:r w:rsidR="002E45D5">
              <w:rPr>
                <w:szCs w:val="22"/>
              </w:rPr>
              <w:t>A</w:t>
            </w:r>
            <w:proofErr w:type="gramEnd"/>
            <w:r w:rsidRPr="00044112">
              <w:rPr>
                <w:szCs w:val="22"/>
              </w:rPr>
              <w:t xml:space="preserve"> gazdasá</w:t>
            </w:r>
            <w:r w:rsidR="002E45D5">
              <w:rPr>
                <w:szCs w:val="22"/>
              </w:rPr>
              <w:t>gi válság magyarországi tünetei</w:t>
            </w:r>
            <w:r w:rsidRPr="00044112">
              <w:rPr>
                <w:szCs w:val="22"/>
              </w:rPr>
              <w:t xml:space="preserve">. </w:t>
            </w:r>
          </w:p>
          <w:p w14:paraId="199F15AB" w14:textId="77777777" w:rsidR="002E45D5" w:rsidRPr="00772FBE" w:rsidRDefault="002E45D5" w:rsidP="00FE4EA8">
            <w:pPr>
              <w:rPr>
                <w:i/>
                <w:szCs w:val="22"/>
              </w:rPr>
            </w:pPr>
            <w:r w:rsidRPr="00772FBE">
              <w:rPr>
                <w:i/>
                <w:szCs w:val="22"/>
              </w:rPr>
              <w:t>Ismeretszerzés másodlagos forrásokból</w:t>
            </w:r>
          </w:p>
          <w:p w14:paraId="070EF979" w14:textId="77777777" w:rsidR="00FE4EA8" w:rsidRPr="00044112" w:rsidRDefault="00FE4EA8" w:rsidP="00FE4EA8">
            <w:pPr>
              <w:rPr>
                <w:szCs w:val="22"/>
              </w:rPr>
            </w:pPr>
            <w:r>
              <w:rPr>
                <w:szCs w:val="22"/>
              </w:rPr>
              <w:t>Grafikonok, diagram</w:t>
            </w:r>
            <w:r w:rsidRPr="00044112">
              <w:rPr>
                <w:szCs w:val="22"/>
              </w:rPr>
              <w:t>ok használata: statisztikai adatok kikeresése, összeh</w:t>
            </w:r>
            <w:r w:rsidR="002E45D5">
              <w:rPr>
                <w:szCs w:val="22"/>
              </w:rPr>
              <w:t>asonlítása és értelmezése: A</w:t>
            </w:r>
            <w:r w:rsidRPr="00044112">
              <w:rPr>
                <w:szCs w:val="22"/>
              </w:rPr>
              <w:t xml:space="preserve"> gazdasági </w:t>
            </w:r>
            <w:proofErr w:type="gramStart"/>
            <w:r w:rsidRPr="00044112">
              <w:rPr>
                <w:szCs w:val="22"/>
              </w:rPr>
              <w:t>válság jellemz</w:t>
            </w:r>
            <w:r w:rsidR="002E45D5">
              <w:rPr>
                <w:szCs w:val="22"/>
              </w:rPr>
              <w:t>ő</w:t>
            </w:r>
            <w:proofErr w:type="gramEnd"/>
            <w:r w:rsidR="002E45D5">
              <w:rPr>
                <w:szCs w:val="22"/>
              </w:rPr>
              <w:t xml:space="preserve"> adatai európai összefüggésben</w:t>
            </w:r>
            <w:r w:rsidRPr="00044112">
              <w:rPr>
                <w:szCs w:val="22"/>
              </w:rPr>
              <w:t>.</w:t>
            </w:r>
          </w:p>
          <w:p w14:paraId="64853AD9" w14:textId="77777777" w:rsidR="00FE4EA8" w:rsidRPr="00044112" w:rsidRDefault="00FE4EA8" w:rsidP="00FE4EA8">
            <w:pPr>
              <w:rPr>
                <w:b/>
                <w:szCs w:val="22"/>
              </w:rPr>
            </w:pPr>
            <w:r w:rsidRPr="00044112">
              <w:rPr>
                <w:b/>
                <w:szCs w:val="22"/>
              </w:rPr>
              <w:t xml:space="preserve">2. Kritikai gondolkodás </w:t>
            </w:r>
          </w:p>
          <w:p w14:paraId="662F70E5" w14:textId="77777777" w:rsidR="002E45D5" w:rsidRPr="00F70957" w:rsidRDefault="002E45D5" w:rsidP="00FE4EA8">
            <w:pPr>
              <w:rPr>
                <w:i/>
                <w:szCs w:val="22"/>
              </w:rPr>
            </w:pPr>
            <w:r w:rsidRPr="00F70957">
              <w:rPr>
                <w:i/>
                <w:szCs w:val="22"/>
              </w:rPr>
              <w:t>Emberi magatartások és döntések megfigyelése</w:t>
            </w:r>
          </w:p>
          <w:p w14:paraId="450AE7C5" w14:textId="77777777" w:rsidR="00FE4EA8" w:rsidRPr="00044112" w:rsidRDefault="00FE4EA8" w:rsidP="00FE4EA8">
            <w:pPr>
              <w:rPr>
                <w:szCs w:val="22"/>
              </w:rPr>
            </w:pPr>
            <w:r w:rsidRPr="00044112">
              <w:rPr>
                <w:szCs w:val="22"/>
              </w:rPr>
              <w:lastRenderedPageBreak/>
              <w:t>Egy társadalmi vagy politikai reformer életének megismerése és bemutatása abból a szempontból, hogy mit és miért akart megreformálni, mennyire sikerült</w:t>
            </w:r>
            <w:r w:rsidR="002E45D5">
              <w:rPr>
                <w:szCs w:val="22"/>
              </w:rPr>
              <w:t xml:space="preserve"> a reformjait megvalósítani:</w:t>
            </w:r>
            <w:r w:rsidRPr="00044112">
              <w:rPr>
                <w:szCs w:val="22"/>
              </w:rPr>
              <w:t xml:space="preserve"> Gömbös Gyula</w:t>
            </w:r>
            <w:r w:rsidR="002E45D5">
              <w:rPr>
                <w:szCs w:val="22"/>
              </w:rPr>
              <w:t xml:space="preserve"> programjának elemzése</w:t>
            </w:r>
            <w:r w:rsidRPr="00044112">
              <w:rPr>
                <w:szCs w:val="22"/>
              </w:rPr>
              <w:t xml:space="preserve">. </w:t>
            </w:r>
          </w:p>
          <w:p w14:paraId="4E6A3D98" w14:textId="77777777" w:rsidR="002E45D5" w:rsidRPr="00F70957" w:rsidRDefault="002E45D5" w:rsidP="00FE4EA8">
            <w:pPr>
              <w:rPr>
                <w:i/>
                <w:szCs w:val="22"/>
              </w:rPr>
            </w:pPr>
            <w:r w:rsidRPr="00F70957">
              <w:rPr>
                <w:i/>
                <w:szCs w:val="22"/>
              </w:rPr>
              <w:t>A történelmi változások nyomon követése</w:t>
            </w:r>
          </w:p>
          <w:p w14:paraId="5CC9BF91" w14:textId="77777777" w:rsidR="00FE4EA8" w:rsidRPr="00687C44" w:rsidRDefault="00FE4EA8" w:rsidP="00FE4EA8">
            <w:pPr>
              <w:rPr>
                <w:szCs w:val="22"/>
              </w:rPr>
            </w:pPr>
            <w:r w:rsidRPr="00044112">
              <w:rPr>
                <w:szCs w:val="22"/>
              </w:rPr>
              <w:t>Különböző fejlődési utak és modellek összehasonlítása, következtetések megfogalmazása a hasonlóságok</w:t>
            </w:r>
            <w:r w:rsidR="002E45D5">
              <w:rPr>
                <w:szCs w:val="22"/>
              </w:rPr>
              <w:t xml:space="preserve"> és a különbségek alapján: A népi mozgalom elképzelései</w:t>
            </w:r>
            <w:r w:rsidRPr="00044112"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42C7053A" w14:textId="77777777" w:rsidR="00FE4EA8" w:rsidRPr="0037095B" w:rsidRDefault="00FE4EA8" w:rsidP="00FE4EA8">
            <w:pPr>
              <w:rPr>
                <w:i/>
                <w:szCs w:val="22"/>
              </w:rPr>
            </w:pPr>
            <w:r w:rsidRPr="0037095B">
              <w:rPr>
                <w:b/>
                <w:szCs w:val="22"/>
              </w:rPr>
              <w:lastRenderedPageBreak/>
              <w:t>F:</w:t>
            </w:r>
            <w:r w:rsidRPr="00044112">
              <w:rPr>
                <w:szCs w:val="22"/>
              </w:rPr>
              <w:t xml:space="preserve"> </w:t>
            </w:r>
            <w:r w:rsidRPr="0037095B">
              <w:rPr>
                <w:i/>
                <w:szCs w:val="22"/>
              </w:rPr>
              <w:t>állami csődvédelem,</w:t>
            </w:r>
            <w:r w:rsidRPr="00044112">
              <w:rPr>
                <w:szCs w:val="22"/>
              </w:rPr>
              <w:t xml:space="preserve"> </w:t>
            </w:r>
            <w:r w:rsidRPr="0037095B">
              <w:rPr>
                <w:i/>
                <w:szCs w:val="22"/>
              </w:rPr>
              <w:t>Nemzeti Munkaterv, </w:t>
            </w:r>
            <w:proofErr w:type="spellStart"/>
            <w:r w:rsidRPr="0037095B">
              <w:rPr>
                <w:i/>
                <w:szCs w:val="22"/>
              </w:rPr>
              <w:t>biatorbágyi</w:t>
            </w:r>
            <w:proofErr w:type="spellEnd"/>
            <w:r w:rsidRPr="0037095B">
              <w:rPr>
                <w:i/>
                <w:szCs w:val="22"/>
              </w:rPr>
              <w:t xml:space="preserve"> merénylet, Márciusi Front, népi írók mozgalma</w:t>
            </w:r>
          </w:p>
          <w:p w14:paraId="68205CF5" w14:textId="77777777" w:rsidR="00FE4EA8" w:rsidRPr="00044112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N:</w:t>
            </w:r>
            <w:r w:rsidRPr="00044112">
              <w:rPr>
                <w:szCs w:val="22"/>
              </w:rPr>
              <w:t xml:space="preserve"> </w:t>
            </w:r>
            <w:r w:rsidRPr="0037095B">
              <w:rPr>
                <w:i/>
                <w:szCs w:val="22"/>
              </w:rPr>
              <w:t>Károlyi Gyula</w:t>
            </w:r>
            <w:r w:rsidRPr="00044112">
              <w:rPr>
                <w:szCs w:val="22"/>
              </w:rPr>
              <w:t xml:space="preserve">, Gömbös Gyula </w:t>
            </w:r>
          </w:p>
          <w:p w14:paraId="3C9B0982" w14:textId="77777777" w:rsidR="00FE4EA8" w:rsidRPr="00044112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É:</w:t>
            </w:r>
            <w:r w:rsidR="0037095B">
              <w:rPr>
                <w:szCs w:val="22"/>
              </w:rPr>
              <w:t xml:space="preserve"> 1931, 1932-19</w:t>
            </w:r>
            <w:r w:rsidRPr="00044112">
              <w:rPr>
                <w:szCs w:val="22"/>
              </w:rPr>
              <w:t>36</w:t>
            </w:r>
          </w:p>
          <w:p w14:paraId="22C88649" w14:textId="77777777" w:rsidR="00FE4EA8" w:rsidRPr="00044112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ÉK</w:t>
            </w:r>
            <w:r w:rsidRPr="00044112">
              <w:rPr>
                <w:szCs w:val="22"/>
              </w:rPr>
              <w:t xml:space="preserve">: ok és következmény, történelmi </w:t>
            </w:r>
            <w:proofErr w:type="gramStart"/>
            <w:r w:rsidRPr="00044112">
              <w:rPr>
                <w:szCs w:val="22"/>
              </w:rPr>
              <w:t>interpretáció</w:t>
            </w:r>
            <w:proofErr w:type="gramEnd"/>
          </w:p>
          <w:p w14:paraId="01D471FE" w14:textId="77777777" w:rsidR="00FE4EA8" w:rsidRPr="00687C44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TK:</w:t>
            </w:r>
            <w:r w:rsidRPr="00044112">
              <w:rPr>
                <w:szCs w:val="22"/>
              </w:rPr>
              <w:t xml:space="preserve"> gazdasági válság, államszervezet, parlamentarizmus</w:t>
            </w:r>
          </w:p>
        </w:tc>
      </w:tr>
      <w:tr w:rsidR="00E85A95" w:rsidRPr="007C2029" w14:paraId="475BC88A" w14:textId="77777777" w:rsidTr="00653CC9">
        <w:trPr>
          <w:trHeight w:val="904"/>
          <w:jc w:val="center"/>
        </w:trPr>
        <w:tc>
          <w:tcPr>
            <w:tcW w:w="351" w:type="pct"/>
            <w:shd w:val="clear" w:color="auto" w:fill="auto"/>
          </w:tcPr>
          <w:p w14:paraId="1DC5D068" w14:textId="05596DEE" w:rsidR="00FE4EA8" w:rsidRDefault="00FE4EA8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</w:t>
            </w:r>
            <w:r w:rsidR="00CE33EC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48D8EB2A" w14:textId="77777777" w:rsidR="00FE4EA8" w:rsidRPr="00687C44" w:rsidRDefault="00FE4EA8" w:rsidP="00640A45">
            <w:pPr>
              <w:rPr>
                <w:b/>
                <w:bCs/>
                <w:szCs w:val="22"/>
              </w:rPr>
            </w:pPr>
            <w:r w:rsidRPr="005E694D">
              <w:rPr>
                <w:b/>
                <w:bCs/>
                <w:szCs w:val="22"/>
              </w:rPr>
              <w:t>43. Az erősödő náci állam vonzásában</w:t>
            </w:r>
          </w:p>
        </w:tc>
        <w:tc>
          <w:tcPr>
            <w:tcW w:w="1156" w:type="pct"/>
            <w:shd w:val="clear" w:color="auto" w:fill="auto"/>
          </w:tcPr>
          <w:p w14:paraId="44C28BBD" w14:textId="77777777" w:rsidR="00FE4EA8" w:rsidRDefault="00FE4EA8" w:rsidP="00FE4EA8">
            <w:pPr>
              <w:rPr>
                <w:szCs w:val="22"/>
              </w:rPr>
            </w:pPr>
            <w:r w:rsidRPr="005E694D">
              <w:rPr>
                <w:szCs w:val="22"/>
              </w:rPr>
              <w:t>A harmincas évek</w:t>
            </w:r>
            <w:r>
              <w:rPr>
                <w:szCs w:val="22"/>
              </w:rPr>
              <w:t xml:space="preserve"> magyar belpolitikájának, azon </w:t>
            </w:r>
            <w:r w:rsidRPr="005E694D">
              <w:rPr>
                <w:szCs w:val="22"/>
              </w:rPr>
              <w:t>belül a jobbol</w:t>
            </w:r>
            <w:r>
              <w:rPr>
                <w:szCs w:val="22"/>
              </w:rPr>
              <w:t xml:space="preserve">dali radikalizmus erősödésének </w:t>
            </w:r>
            <w:r w:rsidRPr="005E694D">
              <w:rPr>
                <w:szCs w:val="22"/>
              </w:rPr>
              <w:t xml:space="preserve">elemző bemutatása. A magyarországi szélsőjobboldal ideológiájának bemutatása. </w:t>
            </w:r>
          </w:p>
          <w:p w14:paraId="7677B78F" w14:textId="33BBB27C" w:rsidR="00FE4EA8" w:rsidRPr="00687C44" w:rsidRDefault="00FE4EA8" w:rsidP="00C03676">
            <w:pPr>
              <w:rPr>
                <w:szCs w:val="22"/>
              </w:rPr>
            </w:pPr>
            <w:r w:rsidRPr="005E694D">
              <w:rPr>
                <w:szCs w:val="22"/>
              </w:rPr>
              <w:t>A kormánypolitikai é</w:t>
            </w:r>
            <w:r>
              <w:rPr>
                <w:szCs w:val="22"/>
              </w:rPr>
              <w:t xml:space="preserve">s a </w:t>
            </w:r>
            <w:r w:rsidR="00C03676">
              <w:rPr>
                <w:szCs w:val="22"/>
              </w:rPr>
              <w:t xml:space="preserve">jobboldali </w:t>
            </w:r>
            <w:r>
              <w:rPr>
                <w:szCs w:val="22"/>
              </w:rPr>
              <w:t xml:space="preserve">radikalizmus kapcsolatának </w:t>
            </w:r>
            <w:r w:rsidRPr="005E694D">
              <w:rPr>
                <w:szCs w:val="22"/>
              </w:rPr>
              <w:t>elemz</w:t>
            </w:r>
            <w:r w:rsidR="00C03676">
              <w:rPr>
                <w:szCs w:val="22"/>
              </w:rPr>
              <w:t>ése</w:t>
            </w:r>
            <w:r w:rsidRPr="005E694D">
              <w:rPr>
                <w:szCs w:val="22"/>
              </w:rPr>
              <w:t>, különös tekintettel Darányi Kálmán és Imrédy Béla politikájának bemutatására.</w:t>
            </w:r>
          </w:p>
        </w:tc>
        <w:tc>
          <w:tcPr>
            <w:tcW w:w="1349" w:type="pct"/>
            <w:shd w:val="clear" w:color="auto" w:fill="auto"/>
          </w:tcPr>
          <w:p w14:paraId="69C9EA59" w14:textId="77777777" w:rsidR="00FE4EA8" w:rsidRPr="005E694D" w:rsidRDefault="00FE4EA8" w:rsidP="00FE4EA8">
            <w:pPr>
              <w:rPr>
                <w:b/>
                <w:szCs w:val="22"/>
              </w:rPr>
            </w:pPr>
            <w:r w:rsidRPr="005E694D">
              <w:rPr>
                <w:b/>
                <w:szCs w:val="22"/>
              </w:rPr>
              <w:t>1. Ismeretszerzés, tanulás</w:t>
            </w:r>
          </w:p>
          <w:p w14:paraId="02304CDA" w14:textId="77777777" w:rsidR="00FE4EA8" w:rsidRPr="00F70957" w:rsidRDefault="002E45D5" w:rsidP="00FE4EA8">
            <w:pPr>
              <w:rPr>
                <w:i/>
                <w:szCs w:val="22"/>
              </w:rPr>
            </w:pPr>
            <w:r w:rsidRPr="00F70957">
              <w:rPr>
                <w:i/>
                <w:szCs w:val="22"/>
              </w:rPr>
              <w:t>Ismeretszerzés másodlagos forrásokból</w:t>
            </w:r>
            <w:r w:rsidR="00FE4EA8" w:rsidRPr="00F70957">
              <w:rPr>
                <w:i/>
                <w:szCs w:val="22"/>
              </w:rPr>
              <w:t xml:space="preserve"> </w:t>
            </w:r>
          </w:p>
          <w:p w14:paraId="1200E59F" w14:textId="4F58C5FF" w:rsidR="00FE4EA8" w:rsidRPr="005E694D" w:rsidRDefault="00FE4EA8" w:rsidP="00FE4EA8">
            <w:pPr>
              <w:rPr>
                <w:szCs w:val="22"/>
              </w:rPr>
            </w:pPr>
            <w:r w:rsidRPr="005E694D">
              <w:rPr>
                <w:szCs w:val="22"/>
              </w:rPr>
              <w:t>Történelmi ismertető vagy magyarázó szöveg lényegének összefoglalása; kérdések megválaszolása, események bemutatása e szöveg</w:t>
            </w:r>
            <w:r w:rsidR="00F70957">
              <w:rPr>
                <w:szCs w:val="22"/>
              </w:rPr>
              <w:t xml:space="preserve">ek segítségével: </w:t>
            </w:r>
            <w:r w:rsidR="002E45D5">
              <w:rPr>
                <w:szCs w:val="22"/>
              </w:rPr>
              <w:t xml:space="preserve">A </w:t>
            </w:r>
            <w:r w:rsidRPr="005E694D">
              <w:rPr>
                <w:szCs w:val="22"/>
              </w:rPr>
              <w:t>belpo</w:t>
            </w:r>
            <w:r w:rsidR="002E45D5">
              <w:rPr>
                <w:szCs w:val="22"/>
              </w:rPr>
              <w:t>litikát alakító erők bemutatása</w:t>
            </w:r>
            <w:r w:rsidRPr="005E694D">
              <w:rPr>
                <w:szCs w:val="22"/>
              </w:rPr>
              <w:t>.</w:t>
            </w:r>
          </w:p>
          <w:p w14:paraId="4775AE80" w14:textId="77777777" w:rsidR="00FE4EA8" w:rsidRPr="005E694D" w:rsidRDefault="00FE4EA8" w:rsidP="00FE4EA8">
            <w:pPr>
              <w:rPr>
                <w:b/>
                <w:szCs w:val="22"/>
              </w:rPr>
            </w:pPr>
            <w:r w:rsidRPr="005E694D">
              <w:rPr>
                <w:b/>
                <w:szCs w:val="22"/>
              </w:rPr>
              <w:t>2. Kritikai gondolkodás</w:t>
            </w:r>
          </w:p>
          <w:p w14:paraId="08B435A7" w14:textId="77777777" w:rsidR="002E45D5" w:rsidRPr="00F70957" w:rsidRDefault="002E45D5" w:rsidP="00FE4EA8">
            <w:pPr>
              <w:rPr>
                <w:i/>
                <w:szCs w:val="22"/>
              </w:rPr>
            </w:pPr>
            <w:r w:rsidRPr="00F70957">
              <w:rPr>
                <w:i/>
                <w:szCs w:val="22"/>
              </w:rPr>
              <w:t>Emberi magatartások és döntések értelmezése</w:t>
            </w:r>
          </w:p>
          <w:p w14:paraId="047AF048" w14:textId="77777777" w:rsidR="00FE4EA8" w:rsidRPr="00687C44" w:rsidRDefault="00FE4EA8" w:rsidP="00FE4EA8">
            <w:pPr>
              <w:rPr>
                <w:szCs w:val="22"/>
              </w:rPr>
            </w:pPr>
            <w:r w:rsidRPr="005E694D">
              <w:rPr>
                <w:szCs w:val="22"/>
              </w:rPr>
              <w:t xml:space="preserve">Egyes történelmi szereplők döntéseinek elemzése: célok, rendelkezésre álló </w:t>
            </w:r>
            <w:proofErr w:type="gramStart"/>
            <w:r w:rsidRPr="005E694D">
              <w:rPr>
                <w:szCs w:val="22"/>
              </w:rPr>
              <w:t>információk</w:t>
            </w:r>
            <w:proofErr w:type="gramEnd"/>
            <w:r w:rsidRPr="005E694D">
              <w:rPr>
                <w:szCs w:val="22"/>
              </w:rPr>
              <w:t>, megfontolások, feltételez</w:t>
            </w:r>
            <w:r w:rsidR="002E45D5">
              <w:rPr>
                <w:szCs w:val="22"/>
              </w:rPr>
              <w:t>ések, személyes motívumok: I</w:t>
            </w:r>
            <w:r w:rsidRPr="005E694D">
              <w:rPr>
                <w:szCs w:val="22"/>
              </w:rPr>
              <w:t>mrédy Béla politikai nézeteinek alakulása, a nyi</w:t>
            </w:r>
            <w:r w:rsidR="002E45D5">
              <w:rPr>
                <w:szCs w:val="22"/>
              </w:rPr>
              <w:t>las mozgalommal való kapcsolata</w:t>
            </w:r>
            <w:r w:rsidRPr="005E694D"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7B60BEDD" w14:textId="77777777" w:rsidR="00FE4EA8" w:rsidRPr="005E694D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F:</w:t>
            </w:r>
            <w:r w:rsidRPr="005E694D">
              <w:rPr>
                <w:szCs w:val="22"/>
              </w:rPr>
              <w:t xml:space="preserve"> </w:t>
            </w:r>
            <w:r w:rsidRPr="0037095B">
              <w:rPr>
                <w:i/>
                <w:szCs w:val="22"/>
              </w:rPr>
              <w:t>nemzetiszocialista mozgalom, hungarizmus,</w:t>
            </w:r>
            <w:r w:rsidRPr="005E694D">
              <w:rPr>
                <w:szCs w:val="22"/>
              </w:rPr>
              <w:t xml:space="preserve"> nyilaskeresztes mozgalom, győri program, antiszemitizmus, első zsidótörvény, második zsidótörvény</w:t>
            </w:r>
          </w:p>
          <w:p w14:paraId="498713C7" w14:textId="77777777" w:rsidR="00FE4EA8" w:rsidRPr="005E694D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N:</w:t>
            </w:r>
            <w:r w:rsidRPr="005E694D">
              <w:rPr>
                <w:szCs w:val="22"/>
              </w:rPr>
              <w:t> </w:t>
            </w:r>
            <w:r w:rsidRPr="0037095B">
              <w:rPr>
                <w:i/>
                <w:szCs w:val="22"/>
              </w:rPr>
              <w:t>Bajcsy-Zsilinszky Endre</w:t>
            </w:r>
            <w:r w:rsidRPr="005E694D">
              <w:rPr>
                <w:szCs w:val="22"/>
              </w:rPr>
              <w:t xml:space="preserve">, </w:t>
            </w:r>
            <w:r w:rsidRPr="0037095B">
              <w:rPr>
                <w:i/>
                <w:szCs w:val="22"/>
              </w:rPr>
              <w:t>Szálasi Ferenc</w:t>
            </w:r>
            <w:r w:rsidRPr="005E694D">
              <w:rPr>
                <w:szCs w:val="22"/>
              </w:rPr>
              <w:t xml:space="preserve">, </w:t>
            </w:r>
            <w:r w:rsidRPr="0037095B">
              <w:rPr>
                <w:i/>
                <w:szCs w:val="22"/>
              </w:rPr>
              <w:t>Darányi Kálmán</w:t>
            </w:r>
            <w:r w:rsidRPr="005E694D">
              <w:rPr>
                <w:szCs w:val="22"/>
              </w:rPr>
              <w:t xml:space="preserve">, Imrédy Béla </w:t>
            </w:r>
          </w:p>
          <w:p w14:paraId="5E0E9DEC" w14:textId="77777777" w:rsidR="00FE4EA8" w:rsidRPr="005E694D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É:</w:t>
            </w:r>
            <w:r w:rsidRPr="005E694D">
              <w:rPr>
                <w:szCs w:val="22"/>
              </w:rPr>
              <w:t xml:space="preserve"> 1938</w:t>
            </w:r>
          </w:p>
          <w:p w14:paraId="71CD3E66" w14:textId="77777777" w:rsidR="00FE4EA8" w:rsidRPr="005E694D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ÉK:</w:t>
            </w:r>
            <w:r w:rsidRPr="005E694D">
              <w:rPr>
                <w:szCs w:val="22"/>
              </w:rPr>
              <w:t xml:space="preserve"> ok és következmény, történelmi jelentőség</w:t>
            </w:r>
          </w:p>
          <w:p w14:paraId="69DFBCD3" w14:textId="77777777" w:rsidR="00FE4EA8" w:rsidRPr="00687C44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TK:</w:t>
            </w:r>
            <w:r w:rsidRPr="005E694D">
              <w:rPr>
                <w:szCs w:val="22"/>
              </w:rPr>
              <w:t xml:space="preserve"> politika, állam</w:t>
            </w:r>
          </w:p>
        </w:tc>
      </w:tr>
      <w:tr w:rsidR="00E85A95" w:rsidRPr="007C2029" w14:paraId="6597ACB4" w14:textId="77777777" w:rsidTr="00597FDC">
        <w:trPr>
          <w:trHeight w:val="679"/>
          <w:jc w:val="center"/>
        </w:trPr>
        <w:tc>
          <w:tcPr>
            <w:tcW w:w="351" w:type="pct"/>
            <w:shd w:val="clear" w:color="auto" w:fill="auto"/>
          </w:tcPr>
          <w:p w14:paraId="27292077" w14:textId="1BFBED53" w:rsidR="00FE4EA8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88</w:t>
            </w:r>
            <w:r w:rsidR="00FE4EA8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6FCF2FE6" w14:textId="77777777" w:rsidR="00FE4EA8" w:rsidRPr="00687C44" w:rsidRDefault="00FE4EA8" w:rsidP="00640A45">
            <w:pPr>
              <w:rPr>
                <w:b/>
                <w:bCs/>
                <w:szCs w:val="22"/>
              </w:rPr>
            </w:pPr>
            <w:r w:rsidRPr="00997A0F">
              <w:rPr>
                <w:b/>
                <w:bCs/>
                <w:szCs w:val="22"/>
              </w:rPr>
              <w:t>44. Az állam működése a Horthy-korszakban</w:t>
            </w:r>
          </w:p>
        </w:tc>
        <w:tc>
          <w:tcPr>
            <w:tcW w:w="1156" w:type="pct"/>
            <w:shd w:val="clear" w:color="auto" w:fill="auto"/>
          </w:tcPr>
          <w:p w14:paraId="7A6D6D02" w14:textId="77777777" w:rsidR="00FE4EA8" w:rsidRPr="00462291" w:rsidRDefault="00FE4EA8" w:rsidP="002E45D5">
            <w:pPr>
              <w:rPr>
                <w:b/>
                <w:szCs w:val="22"/>
              </w:rPr>
            </w:pPr>
            <w:r w:rsidRPr="00997A0F">
              <w:rPr>
                <w:szCs w:val="22"/>
              </w:rPr>
              <w:t xml:space="preserve">A Horthy-kor államának elemző bemutatása, az állam működésének jellemző vonásai. A parlamentáris demokráciák és a modern diktatúrák jellemző vonásainak </w:t>
            </w:r>
            <w:r w:rsidRPr="00997A0F">
              <w:rPr>
                <w:szCs w:val="22"/>
              </w:rPr>
              <w:lastRenderedPageBreak/>
              <w:t xml:space="preserve">összehasonlítása. </w:t>
            </w:r>
            <w:r w:rsidR="002E45D5">
              <w:rPr>
                <w:szCs w:val="22"/>
              </w:rPr>
              <w:t>Az autoriter rendszer jellemzőinek értelmezése.</w:t>
            </w:r>
          </w:p>
        </w:tc>
        <w:tc>
          <w:tcPr>
            <w:tcW w:w="1349" w:type="pct"/>
            <w:shd w:val="clear" w:color="auto" w:fill="auto"/>
          </w:tcPr>
          <w:p w14:paraId="52FBD9A4" w14:textId="77777777" w:rsidR="00FE4EA8" w:rsidRPr="00997A0F" w:rsidRDefault="00FE4EA8" w:rsidP="00FE4EA8">
            <w:pPr>
              <w:rPr>
                <w:b/>
                <w:szCs w:val="22"/>
              </w:rPr>
            </w:pPr>
            <w:r w:rsidRPr="00997A0F">
              <w:rPr>
                <w:b/>
                <w:szCs w:val="22"/>
              </w:rPr>
              <w:lastRenderedPageBreak/>
              <w:t xml:space="preserve">1. Ismeretszerzés, tanulás </w:t>
            </w:r>
          </w:p>
          <w:p w14:paraId="22D9426B" w14:textId="77777777" w:rsidR="002E45D5" w:rsidRPr="00F70957" w:rsidRDefault="002E45D5" w:rsidP="00FE4EA8">
            <w:pPr>
              <w:rPr>
                <w:i/>
                <w:szCs w:val="22"/>
              </w:rPr>
            </w:pPr>
            <w:r w:rsidRPr="00F70957">
              <w:rPr>
                <w:i/>
                <w:szCs w:val="22"/>
              </w:rPr>
              <w:t>Ismeretszerzés elsődleges forrásokból</w:t>
            </w:r>
          </w:p>
          <w:p w14:paraId="03D5D48C" w14:textId="77777777" w:rsidR="00FE4EA8" w:rsidRPr="00997A0F" w:rsidRDefault="00FE4EA8" w:rsidP="00FE4EA8">
            <w:pPr>
              <w:rPr>
                <w:szCs w:val="22"/>
              </w:rPr>
            </w:pPr>
            <w:r w:rsidRPr="00997A0F">
              <w:rPr>
                <w:szCs w:val="22"/>
              </w:rPr>
              <w:t>A történelmi események, korszakok bemutatása többféle szempontból és külö</w:t>
            </w:r>
            <w:r w:rsidR="002E45D5">
              <w:rPr>
                <w:szCs w:val="22"/>
              </w:rPr>
              <w:t xml:space="preserve">nböző jellegű források alapján </w:t>
            </w:r>
            <w:r w:rsidRPr="00997A0F">
              <w:rPr>
                <w:szCs w:val="22"/>
              </w:rPr>
              <w:t xml:space="preserve">Bethlen </w:t>
            </w:r>
            <w:r w:rsidRPr="00997A0F">
              <w:rPr>
                <w:szCs w:val="22"/>
              </w:rPr>
              <w:lastRenderedPageBreak/>
              <w:t>külpolitikájának értelmezése a</w:t>
            </w:r>
            <w:r w:rsidR="002E45D5">
              <w:rPr>
                <w:szCs w:val="22"/>
              </w:rPr>
              <w:t xml:space="preserve"> források és a térkép alapján.</w:t>
            </w:r>
          </w:p>
          <w:p w14:paraId="3D47B1E3" w14:textId="77777777" w:rsidR="002E45D5" w:rsidRPr="00F70957" w:rsidRDefault="002E45D5" w:rsidP="00FE4EA8">
            <w:pPr>
              <w:rPr>
                <w:i/>
                <w:szCs w:val="22"/>
              </w:rPr>
            </w:pPr>
            <w:r w:rsidRPr="00F70957">
              <w:rPr>
                <w:i/>
                <w:szCs w:val="22"/>
              </w:rPr>
              <w:t>Ismeretszerzés másodlagos forrásokból</w:t>
            </w:r>
          </w:p>
          <w:p w14:paraId="084C950F" w14:textId="009536CB" w:rsidR="00FE4EA8" w:rsidRPr="00687C44" w:rsidRDefault="00FE4EA8" w:rsidP="0004070F">
            <w:pPr>
              <w:rPr>
                <w:szCs w:val="22"/>
              </w:rPr>
            </w:pPr>
            <w:r w:rsidRPr="00997A0F">
              <w:rPr>
                <w:szCs w:val="22"/>
              </w:rPr>
              <w:t>Történelmi ismertető vagy magyarázó szöveg lényegének összefoglalása; kérdések megválaszolása, események bemutatása</w:t>
            </w:r>
            <w:r w:rsidR="001F6F68">
              <w:rPr>
                <w:szCs w:val="22"/>
              </w:rPr>
              <w:t xml:space="preserve"> e szövegek segítségével: Az</w:t>
            </w:r>
            <w:r w:rsidRPr="00997A0F">
              <w:rPr>
                <w:szCs w:val="22"/>
              </w:rPr>
              <w:t xml:space="preserve"> állam működésének bemuta</w:t>
            </w:r>
            <w:r w:rsidR="001F6F68">
              <w:rPr>
                <w:szCs w:val="22"/>
              </w:rPr>
              <w:t>tása a magyarázó szöveg alapján</w:t>
            </w:r>
            <w:r w:rsidRPr="00997A0F">
              <w:rPr>
                <w:szCs w:val="22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14:paraId="7CFF0610" w14:textId="77777777" w:rsidR="00FE4EA8" w:rsidRPr="008B15A0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lastRenderedPageBreak/>
              <w:t>F:</w:t>
            </w:r>
            <w:r w:rsidRPr="008B15A0">
              <w:rPr>
                <w:szCs w:val="22"/>
              </w:rPr>
              <w:t xml:space="preserve"> állampárti diktatúra, parlamentáris demokrácia, totalitárius állam, </w:t>
            </w:r>
            <w:proofErr w:type="spellStart"/>
            <w:r w:rsidRPr="008B15A0">
              <w:rPr>
                <w:szCs w:val="22"/>
              </w:rPr>
              <w:t>tekintélyuralmi</w:t>
            </w:r>
            <w:proofErr w:type="spellEnd"/>
            <w:r w:rsidRPr="008B15A0">
              <w:rPr>
                <w:szCs w:val="22"/>
              </w:rPr>
              <w:t> állam, választójog</w:t>
            </w:r>
          </w:p>
          <w:p w14:paraId="5E988BB0" w14:textId="77777777" w:rsidR="00FE4EA8" w:rsidRPr="008B15A0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ÉK:</w:t>
            </w:r>
            <w:r w:rsidRPr="008B15A0">
              <w:rPr>
                <w:szCs w:val="22"/>
              </w:rPr>
              <w:t xml:space="preserve"> történelmi </w:t>
            </w:r>
            <w:proofErr w:type="gramStart"/>
            <w:r w:rsidRPr="008B15A0">
              <w:rPr>
                <w:szCs w:val="22"/>
              </w:rPr>
              <w:t>interpretáció</w:t>
            </w:r>
            <w:proofErr w:type="gramEnd"/>
          </w:p>
          <w:p w14:paraId="1D33C19F" w14:textId="77777777" w:rsidR="00FE4EA8" w:rsidRPr="00687C44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TK:</w:t>
            </w:r>
            <w:r w:rsidRPr="008B15A0">
              <w:rPr>
                <w:szCs w:val="22"/>
              </w:rPr>
              <w:t xml:space="preserve"> állam, államszervezet, hatalmi ágak, jogegyenlőség</w:t>
            </w:r>
          </w:p>
        </w:tc>
      </w:tr>
      <w:tr w:rsidR="00E85A95" w:rsidRPr="007C2029" w14:paraId="53C8A68B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06C95B39" w14:textId="3FA4C753" w:rsidR="00FE4EA8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89</w:t>
            </w:r>
            <w:r w:rsidR="00FE4EA8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75BD4769" w14:textId="77777777" w:rsidR="00FE4EA8" w:rsidRPr="00687C44" w:rsidRDefault="00FE4EA8" w:rsidP="00640A4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Képességfejlesztő óra</w:t>
            </w:r>
            <w:r w:rsidRPr="00997A0F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156" w:type="pct"/>
            <w:shd w:val="clear" w:color="auto" w:fill="auto"/>
          </w:tcPr>
          <w:p w14:paraId="79697FB3" w14:textId="77777777" w:rsidR="00FE4EA8" w:rsidRPr="00687C44" w:rsidRDefault="00FE4EA8" w:rsidP="00FE4EA8">
            <w:pPr>
              <w:rPr>
                <w:szCs w:val="22"/>
              </w:rPr>
            </w:pPr>
            <w:r>
              <w:rPr>
                <w:szCs w:val="22"/>
              </w:rPr>
              <w:t>Társadalmi viszonyok, életmód, mindennapi élet a két világháború közötti Magyarországon</w:t>
            </w:r>
          </w:p>
        </w:tc>
        <w:tc>
          <w:tcPr>
            <w:tcW w:w="1349" w:type="pct"/>
            <w:shd w:val="clear" w:color="auto" w:fill="auto"/>
          </w:tcPr>
          <w:p w14:paraId="5F550045" w14:textId="77777777" w:rsidR="00FE4EA8" w:rsidRDefault="00FE4EA8" w:rsidP="00FE4EA8">
            <w:pPr>
              <w:widowControl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3. Kommunikáció</w:t>
            </w:r>
          </w:p>
          <w:p w14:paraId="5AF835D9" w14:textId="77777777" w:rsidR="00FE4EA8" w:rsidRPr="00F70957" w:rsidRDefault="00FE4EA8" w:rsidP="00FE4EA8">
            <w:pPr>
              <w:widowControl w:val="0"/>
              <w:rPr>
                <w:i/>
                <w:szCs w:val="22"/>
              </w:rPr>
            </w:pPr>
            <w:r w:rsidRPr="00F70957">
              <w:rPr>
                <w:i/>
                <w:szCs w:val="22"/>
              </w:rPr>
              <w:t>Beszámoló készítése</w:t>
            </w:r>
          </w:p>
          <w:p w14:paraId="7F36BD6A" w14:textId="77777777" w:rsidR="001F6F68" w:rsidRDefault="00FE4EA8" w:rsidP="00FE4EA8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Egy adott témával kapcsolatban megfogalmazódó érvek és következtetések előzetes összerendezése, majd érthetően és meggyőző módon történő bemutatása: A társas kommunikáció formái, változatai a két vilá</w:t>
            </w:r>
            <w:r w:rsidR="001F6F68">
              <w:rPr>
                <w:szCs w:val="22"/>
              </w:rPr>
              <w:t>gháború közötti Magyarországon.</w:t>
            </w:r>
          </w:p>
          <w:p w14:paraId="720D87D0" w14:textId="77777777" w:rsidR="00FE4EA8" w:rsidRPr="00F70957" w:rsidRDefault="00FE4EA8" w:rsidP="00FE4EA8">
            <w:pPr>
              <w:widowControl w:val="0"/>
              <w:rPr>
                <w:i/>
                <w:szCs w:val="22"/>
              </w:rPr>
            </w:pPr>
            <w:r w:rsidRPr="00F70957">
              <w:rPr>
                <w:i/>
                <w:szCs w:val="22"/>
              </w:rPr>
              <w:t>IKT-használat</w:t>
            </w:r>
          </w:p>
          <w:p w14:paraId="0C201D98" w14:textId="77777777" w:rsidR="00FE4EA8" w:rsidRDefault="00FE4EA8" w:rsidP="00FE4EA8">
            <w:pPr>
              <w:widowControl w:val="0"/>
              <w:rPr>
                <w:szCs w:val="22"/>
              </w:rPr>
            </w:pPr>
            <w:proofErr w:type="gramStart"/>
            <w:r>
              <w:rPr>
                <w:szCs w:val="22"/>
              </w:rPr>
              <w:t>Információk</w:t>
            </w:r>
            <w:proofErr w:type="gramEnd"/>
            <w:r>
              <w:rPr>
                <w:szCs w:val="22"/>
              </w:rPr>
              <w:t xml:space="preserve"> és adatok gyűjtése az Interneten elérhető forrásokból:</w:t>
            </w:r>
          </w:p>
          <w:p w14:paraId="471BFA67" w14:textId="77777777" w:rsidR="00FE4EA8" w:rsidRDefault="00FE4EA8" w:rsidP="00FE4EA8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Különböző jellegű források, </w:t>
            </w:r>
            <w:proofErr w:type="gramStart"/>
            <w:r>
              <w:rPr>
                <w:szCs w:val="22"/>
              </w:rPr>
              <w:t>dokumentumok</w:t>
            </w:r>
            <w:proofErr w:type="gramEnd"/>
            <w:r>
              <w:rPr>
                <w:szCs w:val="22"/>
              </w:rPr>
              <w:t xml:space="preserve"> keresése és mentése az Interneten: Az arisztokrácia és a nagypolgárság életkeretei. Polgári életmód és lakáskultúra az 1930-as években. A munkásság életkörülményei. A szegényparasztság életviszonyai.</w:t>
            </w:r>
          </w:p>
          <w:p w14:paraId="17622560" w14:textId="21C2E9F8" w:rsidR="00FE4EA8" w:rsidRPr="00F70957" w:rsidRDefault="00FE4EA8" w:rsidP="00FE4EA8">
            <w:pPr>
              <w:widowControl w:val="0"/>
              <w:rPr>
                <w:i/>
                <w:szCs w:val="22"/>
              </w:rPr>
            </w:pPr>
            <w:r w:rsidRPr="00F70957">
              <w:rPr>
                <w:i/>
                <w:szCs w:val="22"/>
              </w:rPr>
              <w:t>Beszélgetés és vita</w:t>
            </w:r>
          </w:p>
          <w:p w14:paraId="3D079F43" w14:textId="418563D8" w:rsidR="00FE4EA8" w:rsidRPr="00A85D12" w:rsidRDefault="00FE4EA8" w:rsidP="0004070F">
            <w:pPr>
              <w:widowControl w:val="0"/>
              <w:rPr>
                <w:color w:val="000000"/>
              </w:rPr>
            </w:pPr>
            <w:r>
              <w:rPr>
                <w:szCs w:val="22"/>
              </w:rPr>
              <w:t>Önálló vélemény megfogalmazása eseményekről, jelenségekről és személyekről: A társadalmi mobilitás lehetőségei és korlátozó tényezői a két világháború közötti magyar társadalomban.</w:t>
            </w:r>
            <w:r w:rsidR="0004070F">
              <w:rPr>
                <w:szCs w:val="22"/>
              </w:rPr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14:paraId="6875B065" w14:textId="19C76C83" w:rsidR="00FE4EA8" w:rsidRPr="00020C70" w:rsidRDefault="005804BC" w:rsidP="00FE4EA8">
            <w:pPr>
              <w:pStyle w:val="TblzatSzveg"/>
              <w:rPr>
                <w:color w:val="000000"/>
              </w:rPr>
            </w:pPr>
            <w:r w:rsidRPr="005804BC">
              <w:rPr>
                <w:b/>
                <w:color w:val="000000"/>
              </w:rPr>
              <w:t>ÉK:</w:t>
            </w:r>
            <w:r w:rsidR="00FE4EA8" w:rsidRPr="00020C70">
              <w:rPr>
                <w:color w:val="000000"/>
              </w:rPr>
              <w:t xml:space="preserve"> változás és folytonosság</w:t>
            </w:r>
          </w:p>
          <w:p w14:paraId="05FCF17B" w14:textId="5BCAAD8E" w:rsidR="00FE4EA8" w:rsidRPr="007C2029" w:rsidRDefault="005804BC" w:rsidP="00FE4EA8">
            <w:pPr>
              <w:pStyle w:val="TblzatSzveg"/>
              <w:rPr>
                <w:color w:val="000000"/>
              </w:rPr>
            </w:pPr>
            <w:r w:rsidRPr="005804BC">
              <w:rPr>
                <w:b/>
                <w:color w:val="000000"/>
              </w:rPr>
              <w:t>TK:</w:t>
            </w:r>
            <w:r w:rsidR="00FE4EA8" w:rsidRPr="00020C70">
              <w:rPr>
                <w:color w:val="000000"/>
              </w:rPr>
              <w:t xml:space="preserve"> társadalom, kommunikáció, társadalmi réteg, társadalmi csoport, mobilitás, életmód</w:t>
            </w:r>
          </w:p>
        </w:tc>
      </w:tr>
      <w:tr w:rsidR="00E85A95" w:rsidRPr="007C2029" w14:paraId="4AB8217D" w14:textId="77777777" w:rsidTr="00597FDC">
        <w:trPr>
          <w:trHeight w:val="537"/>
          <w:jc w:val="center"/>
        </w:trPr>
        <w:tc>
          <w:tcPr>
            <w:tcW w:w="351" w:type="pct"/>
            <w:shd w:val="clear" w:color="auto" w:fill="auto"/>
          </w:tcPr>
          <w:p w14:paraId="53A9F870" w14:textId="7DC521BA" w:rsidR="00FE4EA8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90</w:t>
            </w:r>
            <w:r w:rsidR="00FE4EA8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3AACC7A4" w14:textId="77777777" w:rsidR="00FE4EA8" w:rsidRPr="00997A0F" w:rsidRDefault="00FE4EA8" w:rsidP="00640A4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Gyakorlás</w:t>
            </w:r>
          </w:p>
        </w:tc>
        <w:tc>
          <w:tcPr>
            <w:tcW w:w="1156" w:type="pct"/>
            <w:shd w:val="clear" w:color="auto" w:fill="auto"/>
          </w:tcPr>
          <w:p w14:paraId="1173A816" w14:textId="77777777" w:rsidR="00FE4EA8" w:rsidRPr="00997A0F" w:rsidRDefault="00FE4EA8" w:rsidP="00FE4EA8">
            <w:pPr>
              <w:rPr>
                <w:szCs w:val="22"/>
              </w:rPr>
            </w:pPr>
            <w:r>
              <w:rPr>
                <w:szCs w:val="22"/>
              </w:rPr>
              <w:t>A munkafüzet feladatainak megoldása.</w:t>
            </w:r>
          </w:p>
        </w:tc>
        <w:tc>
          <w:tcPr>
            <w:tcW w:w="1349" w:type="pct"/>
            <w:shd w:val="clear" w:color="auto" w:fill="auto"/>
          </w:tcPr>
          <w:p w14:paraId="1D040EBD" w14:textId="77777777" w:rsidR="00FE4EA8" w:rsidRPr="00A85D12" w:rsidRDefault="00FE4EA8" w:rsidP="00FE4EA8">
            <w:pPr>
              <w:pStyle w:val="TblzatSzveg"/>
              <w:rPr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14:paraId="3FB62BB9" w14:textId="77777777" w:rsidR="00FE4EA8" w:rsidRPr="007C2029" w:rsidRDefault="00FE4EA8" w:rsidP="00FE4EA8">
            <w:pPr>
              <w:pStyle w:val="TblzatSzveg"/>
              <w:rPr>
                <w:color w:val="000000"/>
              </w:rPr>
            </w:pPr>
          </w:p>
        </w:tc>
      </w:tr>
      <w:tr w:rsidR="00E85A95" w:rsidRPr="007C2029" w14:paraId="6FCBC95B" w14:textId="77777777" w:rsidTr="00597FDC">
        <w:trPr>
          <w:trHeight w:val="395"/>
          <w:jc w:val="center"/>
        </w:trPr>
        <w:tc>
          <w:tcPr>
            <w:tcW w:w="351" w:type="pct"/>
            <w:shd w:val="clear" w:color="auto" w:fill="auto"/>
          </w:tcPr>
          <w:p w14:paraId="14E9849D" w14:textId="5317B74A" w:rsidR="00FE4EA8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91</w:t>
            </w:r>
            <w:r w:rsidR="00FE4EA8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5D914A75" w14:textId="77777777" w:rsidR="00FE4EA8" w:rsidRPr="00997A0F" w:rsidRDefault="00FE4EA8" w:rsidP="00640A4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Ellenőrzés, értékelés</w:t>
            </w:r>
          </w:p>
        </w:tc>
        <w:tc>
          <w:tcPr>
            <w:tcW w:w="1156" w:type="pct"/>
            <w:shd w:val="clear" w:color="auto" w:fill="auto"/>
          </w:tcPr>
          <w:p w14:paraId="29E25906" w14:textId="77777777" w:rsidR="00FE4EA8" w:rsidRPr="00997A0F" w:rsidRDefault="00FE4EA8" w:rsidP="00FE4EA8">
            <w:pPr>
              <w:rPr>
                <w:szCs w:val="22"/>
              </w:rPr>
            </w:pPr>
          </w:p>
        </w:tc>
        <w:tc>
          <w:tcPr>
            <w:tcW w:w="1349" w:type="pct"/>
            <w:shd w:val="clear" w:color="auto" w:fill="auto"/>
          </w:tcPr>
          <w:p w14:paraId="6B7E11F2" w14:textId="77777777" w:rsidR="00FE4EA8" w:rsidRPr="00A85D12" w:rsidRDefault="00FE4EA8" w:rsidP="00FE4EA8">
            <w:pPr>
              <w:pStyle w:val="TblzatSzveg"/>
              <w:rPr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14:paraId="5E8357CA" w14:textId="77777777" w:rsidR="00FE4EA8" w:rsidRPr="007C2029" w:rsidRDefault="00FE4EA8" w:rsidP="00FE4EA8">
            <w:pPr>
              <w:pStyle w:val="TblzatSzveg"/>
              <w:rPr>
                <w:color w:val="000000"/>
              </w:rPr>
            </w:pPr>
          </w:p>
        </w:tc>
      </w:tr>
      <w:tr w:rsidR="00FE4EA8" w:rsidRPr="007C2029" w14:paraId="165C668B" w14:textId="77777777" w:rsidTr="00597FDC">
        <w:trPr>
          <w:trHeight w:val="69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7F89441" w14:textId="2B57DAEB" w:rsidR="00FE4EA8" w:rsidRPr="00E4154B" w:rsidRDefault="00006A4B" w:rsidP="00006A4B">
            <w:pPr>
              <w:pStyle w:val="TblzatSzveg"/>
              <w:jc w:val="center"/>
              <w:rPr>
                <w:b/>
                <w:color w:val="000000"/>
              </w:rPr>
            </w:pPr>
            <w:r>
              <w:rPr>
                <w:b/>
                <w:color w:val="009900"/>
              </w:rPr>
              <w:t xml:space="preserve">VI. </w:t>
            </w:r>
            <w:proofErr w:type="gramStart"/>
            <w:r w:rsidR="00FE4EA8" w:rsidRPr="00E4154B">
              <w:rPr>
                <w:b/>
                <w:color w:val="009900"/>
              </w:rPr>
              <w:t>A</w:t>
            </w:r>
            <w:proofErr w:type="gramEnd"/>
            <w:r w:rsidR="00FE4EA8" w:rsidRPr="00E4154B">
              <w:rPr>
                <w:b/>
                <w:color w:val="009900"/>
              </w:rPr>
              <w:t xml:space="preserve"> MÁSODIK VILÁGHÁBORÚ</w:t>
            </w:r>
          </w:p>
        </w:tc>
      </w:tr>
      <w:tr w:rsidR="00E85A95" w:rsidRPr="007C2029" w14:paraId="3A184AE9" w14:textId="77777777" w:rsidTr="00597FDC">
        <w:trPr>
          <w:trHeight w:val="820"/>
          <w:jc w:val="center"/>
        </w:trPr>
        <w:tc>
          <w:tcPr>
            <w:tcW w:w="351" w:type="pct"/>
            <w:shd w:val="clear" w:color="auto" w:fill="auto"/>
          </w:tcPr>
          <w:p w14:paraId="71D6AFBF" w14:textId="0AB1FF3C" w:rsidR="00FE4EA8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92-93</w:t>
            </w:r>
            <w:r w:rsidR="00FE4EA8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542116A4" w14:textId="77777777" w:rsidR="00FE4EA8" w:rsidRPr="00687C44" w:rsidRDefault="00FE4EA8" w:rsidP="00640A45">
            <w:pPr>
              <w:rPr>
                <w:b/>
                <w:bCs/>
                <w:szCs w:val="22"/>
              </w:rPr>
            </w:pPr>
            <w:r w:rsidRPr="00395188">
              <w:rPr>
                <w:b/>
                <w:bCs/>
                <w:szCs w:val="22"/>
              </w:rPr>
              <w:t>45. A világháború kirobbanása</w:t>
            </w:r>
          </w:p>
        </w:tc>
        <w:tc>
          <w:tcPr>
            <w:tcW w:w="1156" w:type="pct"/>
            <w:shd w:val="clear" w:color="auto" w:fill="auto"/>
          </w:tcPr>
          <w:p w14:paraId="146E6CEB" w14:textId="77777777" w:rsidR="00FE4EA8" w:rsidRPr="00687C44" w:rsidRDefault="00FE4EA8" w:rsidP="00FE4EA8">
            <w:pPr>
              <w:rPr>
                <w:szCs w:val="22"/>
              </w:rPr>
            </w:pPr>
            <w:r w:rsidRPr="00395188">
              <w:rPr>
                <w:szCs w:val="22"/>
              </w:rPr>
              <w:t>A náci Németország térnyerésének okai és következményei 1939-ben</w:t>
            </w:r>
            <w:r>
              <w:rPr>
                <w:szCs w:val="22"/>
              </w:rPr>
              <w:t>. A német „villámháború” 1939-</w:t>
            </w:r>
            <w:r w:rsidRPr="00395188">
              <w:rPr>
                <w:szCs w:val="22"/>
              </w:rPr>
              <w:t>40-es sikereinek bemutatása. A M</w:t>
            </w:r>
            <w:r>
              <w:rPr>
                <w:szCs w:val="22"/>
              </w:rPr>
              <w:t>olotov–Ribbentrop-</w:t>
            </w:r>
            <w:r w:rsidRPr="00395188">
              <w:rPr>
                <w:szCs w:val="22"/>
              </w:rPr>
              <w:t>paktum okainak és következményeinek elemzése, a szovjet külpolitika fő vonalainak bemutatása. Lengyelország tragédiájának bemutatása.</w:t>
            </w:r>
          </w:p>
        </w:tc>
        <w:tc>
          <w:tcPr>
            <w:tcW w:w="1349" w:type="pct"/>
            <w:shd w:val="clear" w:color="auto" w:fill="auto"/>
          </w:tcPr>
          <w:p w14:paraId="6B5536F4" w14:textId="77777777" w:rsidR="00FE4EA8" w:rsidRPr="00970654" w:rsidRDefault="00FE4EA8" w:rsidP="00FE4EA8">
            <w:pPr>
              <w:rPr>
                <w:b/>
                <w:spacing w:val="-6"/>
                <w:szCs w:val="22"/>
              </w:rPr>
            </w:pPr>
            <w:r w:rsidRPr="00970654">
              <w:rPr>
                <w:b/>
                <w:spacing w:val="-6"/>
                <w:szCs w:val="22"/>
              </w:rPr>
              <w:t xml:space="preserve">1. Ismeretszerzés, tanulás </w:t>
            </w:r>
          </w:p>
          <w:p w14:paraId="3F2A28B3" w14:textId="56C8039A" w:rsidR="00FE4EA8" w:rsidRPr="00F70957" w:rsidRDefault="00FE4EA8" w:rsidP="00FE4EA8">
            <w:pPr>
              <w:rPr>
                <w:i/>
                <w:spacing w:val="-6"/>
                <w:szCs w:val="22"/>
              </w:rPr>
            </w:pPr>
            <w:r w:rsidRPr="00F70957">
              <w:rPr>
                <w:i/>
                <w:spacing w:val="-6"/>
                <w:szCs w:val="22"/>
              </w:rPr>
              <w:t>Ismeretszerzés elsődleges forrásokból</w:t>
            </w:r>
            <w:r w:rsidR="00F70957">
              <w:rPr>
                <w:i/>
                <w:spacing w:val="-6"/>
                <w:szCs w:val="22"/>
              </w:rPr>
              <w:t xml:space="preserve"> </w:t>
            </w:r>
          </w:p>
          <w:p w14:paraId="4F6830D2" w14:textId="77777777" w:rsidR="00FE4EA8" w:rsidRPr="00970654" w:rsidRDefault="00FE4EA8" w:rsidP="00FE4EA8">
            <w:pPr>
              <w:rPr>
                <w:spacing w:val="-6"/>
                <w:szCs w:val="22"/>
              </w:rPr>
            </w:pPr>
            <w:r w:rsidRPr="00970654">
              <w:rPr>
                <w:spacing w:val="-6"/>
                <w:szCs w:val="22"/>
              </w:rPr>
              <w:t>Szöveges történelmi források felhasználása a történelm</w:t>
            </w:r>
            <w:r>
              <w:rPr>
                <w:spacing w:val="-6"/>
                <w:szCs w:val="22"/>
              </w:rPr>
              <w:t xml:space="preserve">i események megismeréséhez: </w:t>
            </w:r>
            <w:r w:rsidRPr="00970654">
              <w:rPr>
                <w:spacing w:val="-6"/>
                <w:szCs w:val="22"/>
              </w:rPr>
              <w:t>M</w:t>
            </w:r>
            <w:r>
              <w:rPr>
                <w:spacing w:val="-6"/>
                <w:szCs w:val="22"/>
              </w:rPr>
              <w:t>olotov–Ribbentrop-paktum.</w:t>
            </w:r>
          </w:p>
          <w:p w14:paraId="6B25C14D" w14:textId="77777777" w:rsidR="00FE4EA8" w:rsidRPr="00F70957" w:rsidRDefault="00FE4EA8" w:rsidP="00FE4EA8">
            <w:pPr>
              <w:rPr>
                <w:i/>
                <w:spacing w:val="-6"/>
                <w:szCs w:val="22"/>
              </w:rPr>
            </w:pPr>
            <w:r w:rsidRPr="00F70957">
              <w:rPr>
                <w:i/>
                <w:spacing w:val="-6"/>
                <w:szCs w:val="22"/>
              </w:rPr>
              <w:t>Ismeretszerzés másodlagos forrásokból</w:t>
            </w:r>
          </w:p>
          <w:p w14:paraId="22759F16" w14:textId="77777777" w:rsidR="00FE4EA8" w:rsidRPr="00970654" w:rsidRDefault="00FE4EA8" w:rsidP="00FE4EA8">
            <w:pPr>
              <w:rPr>
                <w:spacing w:val="-6"/>
                <w:szCs w:val="22"/>
              </w:rPr>
            </w:pPr>
            <w:r w:rsidRPr="00970654">
              <w:rPr>
                <w:spacing w:val="-6"/>
                <w:szCs w:val="22"/>
              </w:rPr>
              <w:t>Történelmi ismertető vagy magyarázó szöveg lényegének összefoglalása; kérdések megválaszolása, események bemutatás</w:t>
            </w:r>
            <w:r>
              <w:rPr>
                <w:spacing w:val="-6"/>
                <w:szCs w:val="22"/>
              </w:rPr>
              <w:t>a e szövegek segítségével: A náci külpolitika lépései</w:t>
            </w:r>
            <w:r w:rsidRPr="00970654">
              <w:rPr>
                <w:spacing w:val="-6"/>
                <w:szCs w:val="22"/>
              </w:rPr>
              <w:t>.</w:t>
            </w:r>
          </w:p>
          <w:p w14:paraId="1564C911" w14:textId="77777777" w:rsidR="00FE4EA8" w:rsidRPr="00F70957" w:rsidRDefault="00FE4EA8" w:rsidP="00FE4EA8">
            <w:pPr>
              <w:rPr>
                <w:i/>
                <w:spacing w:val="-6"/>
                <w:szCs w:val="22"/>
              </w:rPr>
            </w:pPr>
            <w:r w:rsidRPr="00F70957">
              <w:rPr>
                <w:i/>
                <w:spacing w:val="-6"/>
                <w:szCs w:val="22"/>
              </w:rPr>
              <w:t xml:space="preserve">Az </w:t>
            </w:r>
            <w:proofErr w:type="gramStart"/>
            <w:r w:rsidRPr="00F70957">
              <w:rPr>
                <w:i/>
                <w:spacing w:val="-6"/>
                <w:szCs w:val="22"/>
              </w:rPr>
              <w:t>információk</w:t>
            </w:r>
            <w:proofErr w:type="gramEnd"/>
            <w:r w:rsidRPr="00F70957">
              <w:rPr>
                <w:i/>
                <w:spacing w:val="-6"/>
                <w:szCs w:val="22"/>
              </w:rPr>
              <w:t xml:space="preserve"> rendszerezése és értelmezése</w:t>
            </w:r>
          </w:p>
          <w:p w14:paraId="56823BE2" w14:textId="0A8FF027" w:rsidR="00FE4EA8" w:rsidRDefault="00FE4EA8" w:rsidP="00FE4EA8">
            <w:pPr>
              <w:rPr>
                <w:spacing w:val="-6"/>
                <w:szCs w:val="22"/>
              </w:rPr>
            </w:pPr>
            <w:r w:rsidRPr="00970654">
              <w:rPr>
                <w:spacing w:val="-6"/>
                <w:szCs w:val="22"/>
              </w:rPr>
              <w:t>Érvekkel és bizonyítékokkal alátámasztott következtetések megfogalmazása arról, hogy m</w:t>
            </w:r>
            <w:r>
              <w:rPr>
                <w:spacing w:val="-6"/>
                <w:szCs w:val="22"/>
              </w:rPr>
              <w:t>i és miért történt: A német-lengyel erőviszonyok 1939-ben</w:t>
            </w:r>
            <w:r w:rsidRPr="00970654">
              <w:rPr>
                <w:spacing w:val="-6"/>
                <w:szCs w:val="22"/>
              </w:rPr>
              <w:t xml:space="preserve">. </w:t>
            </w:r>
          </w:p>
          <w:p w14:paraId="4EFCBBB8" w14:textId="77777777" w:rsidR="00980A1A" w:rsidRPr="00970654" w:rsidRDefault="00980A1A" w:rsidP="00FE4EA8">
            <w:pPr>
              <w:rPr>
                <w:spacing w:val="-6"/>
                <w:szCs w:val="22"/>
              </w:rPr>
            </w:pPr>
          </w:p>
          <w:p w14:paraId="5D403B78" w14:textId="77777777" w:rsidR="00FE4EA8" w:rsidRPr="00970654" w:rsidRDefault="00FE4EA8" w:rsidP="00FE4EA8">
            <w:pPr>
              <w:rPr>
                <w:b/>
                <w:spacing w:val="-6"/>
                <w:szCs w:val="22"/>
              </w:rPr>
            </w:pPr>
            <w:r w:rsidRPr="00970654">
              <w:rPr>
                <w:b/>
                <w:spacing w:val="-6"/>
                <w:szCs w:val="22"/>
              </w:rPr>
              <w:t>2. Kritikai gondolkodás</w:t>
            </w:r>
          </w:p>
          <w:p w14:paraId="043659CB" w14:textId="77777777" w:rsidR="00FE4EA8" w:rsidRPr="00F70957" w:rsidRDefault="00FE4EA8" w:rsidP="00FE4EA8">
            <w:pPr>
              <w:rPr>
                <w:i/>
                <w:spacing w:val="-6"/>
                <w:szCs w:val="22"/>
              </w:rPr>
            </w:pPr>
            <w:r w:rsidRPr="00F70957">
              <w:rPr>
                <w:i/>
                <w:spacing w:val="-6"/>
                <w:szCs w:val="22"/>
              </w:rPr>
              <w:t>A források kritikus kezelése</w:t>
            </w:r>
          </w:p>
          <w:p w14:paraId="341F6324" w14:textId="77777777" w:rsidR="00FE4EA8" w:rsidRPr="00970654" w:rsidRDefault="00FE4EA8" w:rsidP="00FE4EA8">
            <w:pPr>
              <w:rPr>
                <w:spacing w:val="-6"/>
                <w:szCs w:val="22"/>
              </w:rPr>
            </w:pPr>
            <w:r w:rsidRPr="00970654">
              <w:rPr>
                <w:spacing w:val="-6"/>
                <w:szCs w:val="22"/>
              </w:rPr>
              <w:t>A források kritikai értékelése különböző szempontokból: megközelítésmód, elfogultsá</w:t>
            </w:r>
            <w:r>
              <w:rPr>
                <w:spacing w:val="-6"/>
                <w:szCs w:val="22"/>
              </w:rPr>
              <w:t xml:space="preserve">g, pontosság és megbízhatóság szempontjából: Szovjet jegyzék Romániának; A </w:t>
            </w:r>
            <w:proofErr w:type="spellStart"/>
            <w:r>
              <w:rPr>
                <w:spacing w:val="-6"/>
                <w:szCs w:val="22"/>
              </w:rPr>
              <w:t>katyńi</w:t>
            </w:r>
            <w:proofErr w:type="spellEnd"/>
            <w:r>
              <w:rPr>
                <w:spacing w:val="-6"/>
                <w:szCs w:val="22"/>
              </w:rPr>
              <w:t xml:space="preserve"> mészárlás </w:t>
            </w:r>
            <w:proofErr w:type="gramStart"/>
            <w:r>
              <w:rPr>
                <w:spacing w:val="-6"/>
                <w:szCs w:val="22"/>
              </w:rPr>
              <w:t>dokumentumai</w:t>
            </w:r>
            <w:proofErr w:type="gramEnd"/>
            <w:r w:rsidRPr="00970654">
              <w:rPr>
                <w:spacing w:val="-6"/>
                <w:szCs w:val="22"/>
              </w:rPr>
              <w:t xml:space="preserve">. </w:t>
            </w:r>
          </w:p>
          <w:p w14:paraId="332B1DDE" w14:textId="77777777" w:rsidR="00FE4EA8" w:rsidRPr="00970654" w:rsidRDefault="00FE4EA8" w:rsidP="00FE4EA8">
            <w:pPr>
              <w:rPr>
                <w:b/>
                <w:spacing w:val="-6"/>
                <w:szCs w:val="22"/>
              </w:rPr>
            </w:pPr>
            <w:r w:rsidRPr="00970654">
              <w:rPr>
                <w:b/>
                <w:spacing w:val="-6"/>
                <w:szCs w:val="22"/>
              </w:rPr>
              <w:t>4. Tájékozódás térben és időben</w:t>
            </w:r>
          </w:p>
          <w:p w14:paraId="1825938F" w14:textId="77777777" w:rsidR="00FE4EA8" w:rsidRPr="00F70957" w:rsidRDefault="00FE4EA8" w:rsidP="00FE4EA8">
            <w:pPr>
              <w:pStyle w:val="TblzatSzveg"/>
              <w:rPr>
                <w:i/>
                <w:spacing w:val="-6"/>
                <w:szCs w:val="22"/>
              </w:rPr>
            </w:pPr>
            <w:r w:rsidRPr="00F70957">
              <w:rPr>
                <w:i/>
                <w:spacing w:val="-6"/>
                <w:szCs w:val="22"/>
              </w:rPr>
              <w:t>Topográfiai feladatok</w:t>
            </w:r>
          </w:p>
          <w:p w14:paraId="749A9A7B" w14:textId="77777777" w:rsidR="00FE4EA8" w:rsidRPr="00A85D12" w:rsidRDefault="00FE4EA8" w:rsidP="00FE4EA8">
            <w:pPr>
              <w:pStyle w:val="TblzatSzveg"/>
              <w:rPr>
                <w:color w:val="000000"/>
              </w:rPr>
            </w:pPr>
            <w:r w:rsidRPr="00970654">
              <w:rPr>
                <w:spacing w:val="-6"/>
                <w:szCs w:val="22"/>
              </w:rPr>
              <w:lastRenderedPageBreak/>
              <w:t xml:space="preserve">A tanultakkal kapcsolatos helyszínek </w:t>
            </w:r>
            <w:r>
              <w:rPr>
                <w:spacing w:val="-6"/>
                <w:szCs w:val="22"/>
              </w:rPr>
              <w:t xml:space="preserve">megmutatása a térképeken. A </w:t>
            </w:r>
            <w:r w:rsidRPr="00970654">
              <w:rPr>
                <w:spacing w:val="-6"/>
                <w:szCs w:val="22"/>
              </w:rPr>
              <w:t>német és szov</w:t>
            </w:r>
            <w:r>
              <w:rPr>
                <w:spacing w:val="-6"/>
                <w:szCs w:val="22"/>
              </w:rPr>
              <w:t>jet területszerzések mozzanatai</w:t>
            </w:r>
            <w:r w:rsidRPr="00970654">
              <w:rPr>
                <w:spacing w:val="-6"/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6A25501A" w14:textId="77777777" w:rsidR="00FE4EA8" w:rsidRPr="00547815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lastRenderedPageBreak/>
              <w:t>F:</w:t>
            </w:r>
            <w:r w:rsidRPr="00547815">
              <w:rPr>
                <w:szCs w:val="22"/>
              </w:rPr>
              <w:t xml:space="preserve"> </w:t>
            </w:r>
            <w:r w:rsidRPr="0037095B">
              <w:rPr>
                <w:szCs w:val="22"/>
              </w:rPr>
              <w:t>Molotov–Ribbentrop-paktum</w:t>
            </w:r>
            <w:r w:rsidRPr="00547815">
              <w:rPr>
                <w:szCs w:val="22"/>
              </w:rPr>
              <w:t xml:space="preserve">, </w:t>
            </w:r>
            <w:r w:rsidRPr="0037095B">
              <w:rPr>
                <w:i/>
                <w:szCs w:val="22"/>
              </w:rPr>
              <w:t>villámháború,</w:t>
            </w:r>
            <w:r w:rsidRPr="00547815">
              <w:rPr>
                <w:szCs w:val="22"/>
              </w:rPr>
              <w:t xml:space="preserve"> furcsa háború, </w:t>
            </w:r>
            <w:r w:rsidRPr="0037095B">
              <w:rPr>
                <w:i/>
                <w:szCs w:val="22"/>
              </w:rPr>
              <w:t>Maginot-vonal</w:t>
            </w:r>
            <w:r w:rsidRPr="00547815">
              <w:rPr>
                <w:szCs w:val="22"/>
              </w:rPr>
              <w:t xml:space="preserve"> </w:t>
            </w:r>
          </w:p>
          <w:p w14:paraId="347ED32E" w14:textId="77777777" w:rsidR="00FE4EA8" w:rsidRPr="00547815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N:</w:t>
            </w:r>
            <w:r>
              <w:rPr>
                <w:szCs w:val="22"/>
              </w:rPr>
              <w:t xml:space="preserve"> </w:t>
            </w:r>
            <w:r w:rsidRPr="0037095B">
              <w:rPr>
                <w:i/>
                <w:szCs w:val="22"/>
              </w:rPr>
              <w:t>Molotov, Ribbentrop</w:t>
            </w:r>
          </w:p>
          <w:p w14:paraId="00786E78" w14:textId="77777777" w:rsidR="00FE4EA8" w:rsidRPr="00547815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É:</w:t>
            </w:r>
            <w:r w:rsidRPr="00547815">
              <w:rPr>
                <w:szCs w:val="22"/>
              </w:rPr>
              <w:t xml:space="preserve"> </w:t>
            </w:r>
            <w:r w:rsidRPr="0037095B">
              <w:rPr>
                <w:i/>
                <w:szCs w:val="22"/>
              </w:rPr>
              <w:t>1939. március</w:t>
            </w:r>
            <w:r w:rsidRPr="00547815">
              <w:rPr>
                <w:szCs w:val="22"/>
              </w:rPr>
              <w:t>, 1939. augusztus 23</w:t>
            </w:r>
            <w:proofErr w:type="gramStart"/>
            <w:r w:rsidRPr="00547815">
              <w:rPr>
                <w:szCs w:val="22"/>
              </w:rPr>
              <w:t>.,</w:t>
            </w:r>
            <w:proofErr w:type="gramEnd"/>
            <w:r w:rsidRPr="00547815">
              <w:rPr>
                <w:szCs w:val="22"/>
              </w:rPr>
              <w:t xml:space="preserve"> 1939. szeptember 1., </w:t>
            </w:r>
            <w:r w:rsidRPr="0037095B">
              <w:rPr>
                <w:i/>
                <w:szCs w:val="22"/>
              </w:rPr>
              <w:t>1940. május</w:t>
            </w:r>
            <w:r w:rsidRPr="00547815">
              <w:rPr>
                <w:szCs w:val="22"/>
              </w:rPr>
              <w:t xml:space="preserve"> </w:t>
            </w:r>
          </w:p>
          <w:p w14:paraId="2732B482" w14:textId="131C680C" w:rsidR="00FE4EA8" w:rsidRPr="0037095B" w:rsidRDefault="0037095B" w:rsidP="00FE4EA8">
            <w:pPr>
              <w:rPr>
                <w:i/>
                <w:szCs w:val="22"/>
              </w:rPr>
            </w:pPr>
            <w:r w:rsidRPr="0037095B">
              <w:rPr>
                <w:b/>
                <w:szCs w:val="22"/>
              </w:rPr>
              <w:t>T:</w:t>
            </w:r>
            <w:r>
              <w:rPr>
                <w:szCs w:val="22"/>
              </w:rPr>
              <w:t xml:space="preserve"> </w:t>
            </w:r>
            <w:r w:rsidRPr="0037095B">
              <w:rPr>
                <w:i/>
                <w:szCs w:val="22"/>
              </w:rPr>
              <w:t>Cseh-</w:t>
            </w:r>
            <w:r w:rsidR="00FE4EA8" w:rsidRPr="0037095B">
              <w:rPr>
                <w:i/>
                <w:szCs w:val="22"/>
              </w:rPr>
              <w:t>Morva Protektorátus</w:t>
            </w:r>
            <w:r w:rsidR="00FE4EA8" w:rsidRPr="00547815">
              <w:rPr>
                <w:szCs w:val="22"/>
              </w:rPr>
              <w:t xml:space="preserve">, </w:t>
            </w:r>
            <w:r w:rsidR="00FE4EA8" w:rsidRPr="0037095B">
              <w:rPr>
                <w:i/>
                <w:szCs w:val="22"/>
              </w:rPr>
              <w:t>Krakkói Főkormányzóság, balti államok, Besszarábia</w:t>
            </w:r>
            <w:r w:rsidR="00582D89">
              <w:rPr>
                <w:i/>
                <w:szCs w:val="22"/>
              </w:rPr>
              <w:t>, Finnország</w:t>
            </w:r>
          </w:p>
          <w:p w14:paraId="5F439A92" w14:textId="77777777" w:rsidR="00FE4EA8" w:rsidRPr="00547815" w:rsidRDefault="00FE4EA8" w:rsidP="00FE4EA8">
            <w:pPr>
              <w:rPr>
                <w:szCs w:val="22"/>
              </w:rPr>
            </w:pPr>
            <w:r w:rsidRPr="0037095B">
              <w:rPr>
                <w:b/>
                <w:szCs w:val="22"/>
              </w:rPr>
              <w:t>ÉK:</w:t>
            </w:r>
            <w:r w:rsidRPr="00547815">
              <w:rPr>
                <w:szCs w:val="22"/>
              </w:rPr>
              <w:t xml:space="preserve"> változás és folyamatosság, ok és következmény</w:t>
            </w:r>
          </w:p>
          <w:p w14:paraId="3F8DB2FC" w14:textId="77777777" w:rsidR="00FE4EA8" w:rsidRPr="007C2029" w:rsidRDefault="00FE4EA8" w:rsidP="00FE4EA8">
            <w:pPr>
              <w:pStyle w:val="TblzatSzveg"/>
              <w:rPr>
                <w:color w:val="000000"/>
              </w:rPr>
            </w:pPr>
            <w:r w:rsidRPr="0037095B">
              <w:rPr>
                <w:b/>
                <w:szCs w:val="22"/>
              </w:rPr>
              <w:t>TK:</w:t>
            </w:r>
            <w:r w:rsidRPr="00547815">
              <w:rPr>
                <w:szCs w:val="22"/>
              </w:rPr>
              <w:t xml:space="preserve"> állam, politika, birodalom, vallásüldözés</w:t>
            </w:r>
          </w:p>
        </w:tc>
      </w:tr>
      <w:tr w:rsidR="00E85A95" w:rsidRPr="007C2029" w14:paraId="1547234A" w14:textId="77777777" w:rsidTr="00597FDC">
        <w:trPr>
          <w:trHeight w:val="537"/>
          <w:jc w:val="center"/>
        </w:trPr>
        <w:tc>
          <w:tcPr>
            <w:tcW w:w="351" w:type="pct"/>
            <w:shd w:val="clear" w:color="auto" w:fill="auto"/>
          </w:tcPr>
          <w:p w14:paraId="50FE8C8F" w14:textId="1DAA8401" w:rsidR="00FE4EA8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94-95</w:t>
            </w:r>
            <w:r w:rsidR="00FE4EA8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50632177" w14:textId="77777777" w:rsidR="00FE4EA8" w:rsidRPr="00687C44" w:rsidRDefault="00FE4EA8" w:rsidP="00640A45">
            <w:pPr>
              <w:rPr>
                <w:b/>
                <w:bCs/>
                <w:szCs w:val="22"/>
              </w:rPr>
            </w:pPr>
            <w:r w:rsidRPr="00975A0E">
              <w:rPr>
                <w:b/>
                <w:bCs/>
                <w:szCs w:val="22"/>
              </w:rPr>
              <w:t>46. A tengelyhatalmak térnyerése</w:t>
            </w:r>
          </w:p>
        </w:tc>
        <w:tc>
          <w:tcPr>
            <w:tcW w:w="1156" w:type="pct"/>
            <w:shd w:val="clear" w:color="auto" w:fill="auto"/>
          </w:tcPr>
          <w:p w14:paraId="0607B211" w14:textId="77777777" w:rsidR="00FE4EA8" w:rsidRDefault="00FE4EA8" w:rsidP="00FE4EA8">
            <w:pPr>
              <w:rPr>
                <w:szCs w:val="22"/>
              </w:rPr>
            </w:pPr>
            <w:r>
              <w:rPr>
                <w:szCs w:val="22"/>
              </w:rPr>
              <w:t>Az 1940–</w:t>
            </w:r>
            <w:r w:rsidRPr="00975A0E">
              <w:rPr>
                <w:szCs w:val="22"/>
              </w:rPr>
              <w:t xml:space="preserve">41-es évek főbb katonai eseményeinek bemutatása, értékelése: </w:t>
            </w:r>
          </w:p>
          <w:p w14:paraId="7046F5DD" w14:textId="77777777" w:rsidR="00FE4EA8" w:rsidRDefault="00FE4EA8" w:rsidP="00FE4EA8">
            <w:pPr>
              <w:rPr>
                <w:szCs w:val="22"/>
              </w:rPr>
            </w:pPr>
            <w:r w:rsidRPr="00975A0E">
              <w:rPr>
                <w:szCs w:val="22"/>
              </w:rPr>
              <w:t>a) Az angliai csata és következményei</w:t>
            </w:r>
            <w:r>
              <w:rPr>
                <w:szCs w:val="22"/>
              </w:rPr>
              <w:t>;</w:t>
            </w:r>
            <w:r w:rsidRPr="00975A0E">
              <w:rPr>
                <w:szCs w:val="22"/>
              </w:rPr>
              <w:t xml:space="preserve"> </w:t>
            </w:r>
          </w:p>
          <w:p w14:paraId="6D530842" w14:textId="77777777" w:rsidR="00FE4EA8" w:rsidRDefault="00FE4EA8" w:rsidP="00FE4EA8">
            <w:pPr>
              <w:rPr>
                <w:szCs w:val="22"/>
              </w:rPr>
            </w:pPr>
            <w:r w:rsidRPr="00975A0E">
              <w:rPr>
                <w:szCs w:val="22"/>
              </w:rPr>
              <w:t xml:space="preserve">b) </w:t>
            </w:r>
            <w:proofErr w:type="gramStart"/>
            <w:r w:rsidRPr="00975A0E">
              <w:rPr>
                <w:szCs w:val="22"/>
              </w:rPr>
              <w:t>A</w:t>
            </w:r>
            <w:proofErr w:type="gramEnd"/>
            <w:r w:rsidRPr="00975A0E">
              <w:rPr>
                <w:szCs w:val="22"/>
              </w:rPr>
              <w:t xml:space="preserve"> balkáni német térnyerés okai és következményei.</w:t>
            </w:r>
          </w:p>
          <w:p w14:paraId="2570B840" w14:textId="77777777" w:rsidR="00FE4EA8" w:rsidRDefault="00FE4EA8" w:rsidP="00FE4EA8">
            <w:pPr>
              <w:rPr>
                <w:szCs w:val="22"/>
              </w:rPr>
            </w:pPr>
            <w:r w:rsidRPr="00975A0E">
              <w:rPr>
                <w:szCs w:val="22"/>
              </w:rPr>
              <w:t>A tengelyhatalm</w:t>
            </w:r>
            <w:r>
              <w:rPr>
                <w:szCs w:val="22"/>
              </w:rPr>
              <w:t>ak együttműködésének bemutatása;</w:t>
            </w:r>
            <w:r w:rsidRPr="00975A0E">
              <w:rPr>
                <w:szCs w:val="22"/>
              </w:rPr>
              <w:t xml:space="preserve"> </w:t>
            </w:r>
          </w:p>
          <w:p w14:paraId="161C7D1B" w14:textId="77777777" w:rsidR="00EF4BAE" w:rsidRDefault="00FE4EA8" w:rsidP="00FE4EA8">
            <w:pPr>
              <w:rPr>
                <w:szCs w:val="22"/>
              </w:rPr>
            </w:pPr>
            <w:r w:rsidRPr="00975A0E">
              <w:rPr>
                <w:szCs w:val="22"/>
              </w:rPr>
              <w:t xml:space="preserve">c) </w:t>
            </w:r>
            <w:proofErr w:type="gramStart"/>
            <w:r w:rsidRPr="00975A0E">
              <w:rPr>
                <w:szCs w:val="22"/>
              </w:rPr>
              <w:t>A</w:t>
            </w:r>
            <w:proofErr w:type="gramEnd"/>
            <w:r w:rsidRPr="00975A0E">
              <w:rPr>
                <w:szCs w:val="22"/>
              </w:rPr>
              <w:t xml:space="preserve"> Szovjetunió megtámadásának körülményei, a legfontosabb</w:t>
            </w:r>
            <w:r>
              <w:rPr>
                <w:szCs w:val="22"/>
              </w:rPr>
              <w:t xml:space="preserve"> hadműveletek elemző bemutatása;</w:t>
            </w:r>
            <w:r w:rsidRPr="00975A0E">
              <w:rPr>
                <w:szCs w:val="22"/>
              </w:rPr>
              <w:t xml:space="preserve"> </w:t>
            </w:r>
          </w:p>
          <w:p w14:paraId="705934DB" w14:textId="6A0FD954" w:rsidR="00FE4EA8" w:rsidRPr="00687C44" w:rsidRDefault="00FE4EA8" w:rsidP="007D1EEB">
            <w:pPr>
              <w:rPr>
                <w:szCs w:val="22"/>
              </w:rPr>
            </w:pPr>
            <w:r w:rsidRPr="00975A0E">
              <w:rPr>
                <w:szCs w:val="22"/>
              </w:rPr>
              <w:t>d) Japán hadba lépésének és az új, csendes-óceáni hadszíntérnek a bemutatása. Az angolszász szövetségesek együttműködés</w:t>
            </w:r>
            <w:r w:rsidR="007D1EEB">
              <w:rPr>
                <w:szCs w:val="22"/>
              </w:rPr>
              <w:t>ének</w:t>
            </w:r>
            <w:r>
              <w:rPr>
                <w:szCs w:val="22"/>
              </w:rPr>
              <w:t>,</w:t>
            </w:r>
            <w:r w:rsidRPr="00975A0E">
              <w:rPr>
                <w:szCs w:val="22"/>
              </w:rPr>
              <w:t xml:space="preserve"> valamint a két szövetséges és a Szovjetunió kapcsolatának elemzése.</w:t>
            </w:r>
          </w:p>
        </w:tc>
        <w:tc>
          <w:tcPr>
            <w:tcW w:w="1349" w:type="pct"/>
            <w:shd w:val="clear" w:color="auto" w:fill="auto"/>
          </w:tcPr>
          <w:p w14:paraId="294DABF2" w14:textId="4A001975" w:rsidR="00FE4EA8" w:rsidRDefault="00FE4EA8" w:rsidP="00FE4EA8">
            <w:pPr>
              <w:rPr>
                <w:szCs w:val="22"/>
              </w:rPr>
            </w:pPr>
            <w:r w:rsidRPr="00975A0E">
              <w:rPr>
                <w:b/>
                <w:szCs w:val="22"/>
              </w:rPr>
              <w:t>1. Ismeretszerzés, tanulás</w:t>
            </w:r>
          </w:p>
          <w:p w14:paraId="23CA3C75" w14:textId="77777777" w:rsidR="00FE4EA8" w:rsidRDefault="00FE4EA8" w:rsidP="00FE4EA8">
            <w:pPr>
              <w:rPr>
                <w:szCs w:val="22"/>
              </w:rPr>
            </w:pPr>
            <w:r w:rsidRPr="00F70957">
              <w:rPr>
                <w:i/>
                <w:szCs w:val="22"/>
              </w:rPr>
              <w:t>A források áttekintése és értékelése:</w:t>
            </w:r>
            <w:r>
              <w:rPr>
                <w:szCs w:val="22"/>
              </w:rPr>
              <w:t xml:space="preserve"> A </w:t>
            </w:r>
            <w:r w:rsidRPr="00975A0E">
              <w:rPr>
                <w:szCs w:val="22"/>
              </w:rPr>
              <w:t>tengelyhatalmak ideo</w:t>
            </w:r>
            <w:r>
              <w:rPr>
                <w:szCs w:val="22"/>
              </w:rPr>
              <w:t>lógiai-politikai céljai.</w:t>
            </w:r>
          </w:p>
          <w:p w14:paraId="207E0A4E" w14:textId="77777777" w:rsidR="00FE4EA8" w:rsidRDefault="00FE4EA8" w:rsidP="00FE4EA8">
            <w:pPr>
              <w:rPr>
                <w:szCs w:val="22"/>
              </w:rPr>
            </w:pPr>
            <w:r>
              <w:rPr>
                <w:szCs w:val="22"/>
              </w:rPr>
              <w:t>Ismeretszerzés másodlagos forrásokból</w:t>
            </w:r>
          </w:p>
          <w:p w14:paraId="1A78F290" w14:textId="6F0DB214" w:rsidR="00FE4EA8" w:rsidRDefault="00FE4EA8" w:rsidP="00FE4EA8">
            <w:pPr>
              <w:rPr>
                <w:szCs w:val="22"/>
              </w:rPr>
            </w:pPr>
            <w:r w:rsidRPr="00975A0E">
              <w:rPr>
                <w:szCs w:val="22"/>
              </w:rPr>
              <w:t>Történelmi ismertető vagy magyarázó szöveg lényegének összefoglalása; kérdések megválaszolása, esemé</w:t>
            </w:r>
            <w:r>
              <w:rPr>
                <w:szCs w:val="22"/>
              </w:rPr>
              <w:t xml:space="preserve">nyek bemutatása a szövegek segítségével: A </w:t>
            </w:r>
            <w:r w:rsidRPr="00975A0E">
              <w:rPr>
                <w:szCs w:val="22"/>
              </w:rPr>
              <w:t xml:space="preserve">háború első két </w:t>
            </w:r>
            <w:proofErr w:type="spellStart"/>
            <w:r w:rsidRPr="00975A0E">
              <w:rPr>
                <w:szCs w:val="22"/>
              </w:rPr>
              <w:t>esztendejének</w:t>
            </w:r>
            <w:proofErr w:type="spellEnd"/>
            <w:r w:rsidRPr="00975A0E">
              <w:rPr>
                <w:szCs w:val="22"/>
              </w:rPr>
              <w:t xml:space="preserve"> esem</w:t>
            </w:r>
            <w:r>
              <w:rPr>
                <w:szCs w:val="22"/>
              </w:rPr>
              <w:t>ényei – összefoglaló áttekintés</w:t>
            </w:r>
            <w:r w:rsidRPr="00975A0E">
              <w:rPr>
                <w:szCs w:val="22"/>
              </w:rPr>
              <w:t>.</w:t>
            </w:r>
            <w:r w:rsidR="00F70957">
              <w:rPr>
                <w:szCs w:val="22"/>
              </w:rPr>
              <w:t xml:space="preserve"> </w:t>
            </w:r>
            <w:r w:rsidR="0061037F">
              <w:rPr>
                <w:szCs w:val="22"/>
              </w:rPr>
              <w:t xml:space="preserve">(A </w:t>
            </w:r>
            <w:r w:rsidRPr="00975A0E">
              <w:rPr>
                <w:szCs w:val="22"/>
              </w:rPr>
              <w:t xml:space="preserve">szövetségesek együttműködésének erősödése a táblázat alapján). </w:t>
            </w:r>
          </w:p>
          <w:p w14:paraId="5809DEA2" w14:textId="77777777" w:rsidR="00006A4B" w:rsidRDefault="00FE4EA8" w:rsidP="00FE4EA8">
            <w:pPr>
              <w:rPr>
                <w:b/>
                <w:szCs w:val="22"/>
              </w:rPr>
            </w:pPr>
            <w:r w:rsidRPr="00975A0E">
              <w:rPr>
                <w:b/>
                <w:szCs w:val="22"/>
              </w:rPr>
              <w:t>3. Kommunikáció</w:t>
            </w:r>
          </w:p>
          <w:p w14:paraId="2EC8E40E" w14:textId="26F31F70" w:rsidR="00FE4EA8" w:rsidRPr="00F70957" w:rsidRDefault="00FE4EA8" w:rsidP="00FE4EA8">
            <w:pPr>
              <w:rPr>
                <w:i/>
                <w:szCs w:val="22"/>
              </w:rPr>
            </w:pPr>
            <w:r w:rsidRPr="00F70957">
              <w:rPr>
                <w:i/>
                <w:szCs w:val="22"/>
              </w:rPr>
              <w:t>Események, történetek elbeszélése</w:t>
            </w:r>
          </w:p>
          <w:p w14:paraId="1D6E4951" w14:textId="5929A878" w:rsidR="00006A4B" w:rsidRDefault="00FE4EA8" w:rsidP="00FE4EA8">
            <w:pPr>
              <w:rPr>
                <w:szCs w:val="22"/>
              </w:rPr>
            </w:pPr>
            <w:r w:rsidRPr="00975A0E">
              <w:rPr>
                <w:szCs w:val="22"/>
              </w:rPr>
              <w:t>Egy történelmi esemény vagy eseménysorozat bemutatása az események közötti összefüggések, az okok és következmé</w:t>
            </w:r>
            <w:r>
              <w:rPr>
                <w:szCs w:val="22"/>
              </w:rPr>
              <w:t>nyek bemutatásával együtt: A</w:t>
            </w:r>
            <w:r w:rsidRPr="00975A0E">
              <w:rPr>
                <w:szCs w:val="22"/>
              </w:rPr>
              <w:t xml:space="preserve"> szövetségesek háború utáni c</w:t>
            </w:r>
            <w:r>
              <w:rPr>
                <w:szCs w:val="22"/>
              </w:rPr>
              <w:t>éljai az Atlanti Charta alapján</w:t>
            </w:r>
            <w:r w:rsidR="00006A4B">
              <w:rPr>
                <w:szCs w:val="22"/>
              </w:rPr>
              <w:t>.</w:t>
            </w:r>
          </w:p>
          <w:p w14:paraId="2E30E993" w14:textId="77777777" w:rsidR="00980A1A" w:rsidRDefault="00980A1A" w:rsidP="00FE4EA8">
            <w:pPr>
              <w:rPr>
                <w:szCs w:val="22"/>
              </w:rPr>
            </w:pPr>
          </w:p>
          <w:p w14:paraId="6BE1C679" w14:textId="201BE9A0" w:rsidR="00FE4EA8" w:rsidRDefault="00FE4EA8" w:rsidP="00FE4EA8">
            <w:pPr>
              <w:rPr>
                <w:szCs w:val="22"/>
              </w:rPr>
            </w:pPr>
            <w:r w:rsidRPr="00975A0E">
              <w:rPr>
                <w:b/>
                <w:szCs w:val="22"/>
              </w:rPr>
              <w:t>4. Tájékozódás térben és időben</w:t>
            </w:r>
          </w:p>
          <w:p w14:paraId="4F88048B" w14:textId="77777777" w:rsidR="00FE4EA8" w:rsidRPr="00F70957" w:rsidRDefault="00FE4EA8" w:rsidP="00FE4EA8">
            <w:pPr>
              <w:pStyle w:val="TblzatSzveg"/>
              <w:rPr>
                <w:i/>
                <w:szCs w:val="22"/>
              </w:rPr>
            </w:pPr>
            <w:r w:rsidRPr="00F70957">
              <w:rPr>
                <w:i/>
                <w:szCs w:val="22"/>
              </w:rPr>
              <w:t>Topográfiai feladatok</w:t>
            </w:r>
          </w:p>
          <w:p w14:paraId="30233A9D" w14:textId="77777777" w:rsidR="00FE4EA8" w:rsidRPr="00A85D12" w:rsidRDefault="00FE4EA8" w:rsidP="00FE4EA8">
            <w:pPr>
              <w:pStyle w:val="TblzatSzveg"/>
              <w:rPr>
                <w:color w:val="000000"/>
              </w:rPr>
            </w:pPr>
            <w:r w:rsidRPr="00975A0E">
              <w:rPr>
                <w:szCs w:val="22"/>
              </w:rPr>
              <w:t>A tanultakkal kapcsolatos helyszínek</w:t>
            </w:r>
            <w:r>
              <w:rPr>
                <w:szCs w:val="22"/>
              </w:rPr>
              <w:t xml:space="preserve"> megmutatása a térképeken: A német hadsereg hadműveletei és a keleti front kialakulása; </w:t>
            </w:r>
            <w:proofErr w:type="gramStart"/>
            <w:r>
              <w:rPr>
                <w:szCs w:val="22"/>
              </w:rPr>
              <w:t>A</w:t>
            </w:r>
            <w:proofErr w:type="gramEnd"/>
            <w:r>
              <w:rPr>
                <w:szCs w:val="22"/>
              </w:rPr>
              <w:t xml:space="preserve"> csendes-óceáni hadműveletek</w:t>
            </w:r>
            <w:r w:rsidRPr="00975A0E"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528C6503" w14:textId="77777777" w:rsidR="00FE4EA8" w:rsidRPr="003F1183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 xml:space="preserve">F: </w:t>
            </w:r>
            <w:r w:rsidRPr="003F1183">
              <w:rPr>
                <w:szCs w:val="22"/>
              </w:rPr>
              <w:t>háromhatal</w:t>
            </w:r>
            <w:r w:rsidR="006A218E">
              <w:rPr>
                <w:szCs w:val="22"/>
              </w:rPr>
              <w:t>mi egyezmény, Berlin–Róma-</w:t>
            </w:r>
            <w:r>
              <w:rPr>
                <w:szCs w:val="22"/>
              </w:rPr>
              <w:t>Tokió-</w:t>
            </w:r>
            <w:r w:rsidRPr="003F1183">
              <w:rPr>
                <w:szCs w:val="22"/>
              </w:rPr>
              <w:t xml:space="preserve">tengely, tengelyhatalmak, </w:t>
            </w:r>
            <w:r w:rsidRPr="006A218E">
              <w:rPr>
                <w:i/>
                <w:szCs w:val="22"/>
              </w:rPr>
              <w:t>balkáni hadműv</w:t>
            </w:r>
            <w:r w:rsidR="006A218E">
              <w:rPr>
                <w:i/>
                <w:szCs w:val="22"/>
              </w:rPr>
              <w:t>elet, horvát fasiszta mozgalom</w:t>
            </w:r>
          </w:p>
          <w:p w14:paraId="6F0C04F8" w14:textId="77777777" w:rsidR="00FE4EA8" w:rsidRPr="003F1183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N:</w:t>
            </w:r>
            <w:r w:rsidRPr="003F1183">
              <w:rPr>
                <w:szCs w:val="22"/>
              </w:rPr>
              <w:t xml:space="preserve"> Winston Churc</w:t>
            </w:r>
            <w:r>
              <w:rPr>
                <w:szCs w:val="22"/>
              </w:rPr>
              <w:t xml:space="preserve">hill, </w:t>
            </w:r>
            <w:proofErr w:type="gramStart"/>
            <w:r>
              <w:rPr>
                <w:szCs w:val="22"/>
              </w:rPr>
              <w:t>Charles</w:t>
            </w:r>
            <w:proofErr w:type="gramEnd"/>
            <w:r>
              <w:rPr>
                <w:szCs w:val="22"/>
              </w:rPr>
              <w:t xml:space="preserve"> de Gaulle</w:t>
            </w:r>
            <w:r w:rsidRPr="003F1183">
              <w:rPr>
                <w:szCs w:val="22"/>
              </w:rPr>
              <w:t>, Roosevelt</w:t>
            </w:r>
          </w:p>
          <w:p w14:paraId="3B2798FA" w14:textId="77777777" w:rsidR="00FE4EA8" w:rsidRPr="003F1183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É:</w:t>
            </w:r>
            <w:r w:rsidRPr="003F1183">
              <w:rPr>
                <w:szCs w:val="22"/>
              </w:rPr>
              <w:t xml:space="preserve"> 1941. június 22</w:t>
            </w:r>
            <w:proofErr w:type="gramStart"/>
            <w:r w:rsidRPr="003F1183">
              <w:rPr>
                <w:szCs w:val="22"/>
              </w:rPr>
              <w:t>.,</w:t>
            </w:r>
            <w:proofErr w:type="gramEnd"/>
            <w:r w:rsidRPr="003F1183">
              <w:rPr>
                <w:szCs w:val="22"/>
              </w:rPr>
              <w:t xml:space="preserve"> </w:t>
            </w:r>
            <w:r w:rsidRPr="006A218E">
              <w:rPr>
                <w:i/>
                <w:szCs w:val="22"/>
              </w:rPr>
              <w:t>1941. december 7.,</w:t>
            </w:r>
            <w:r w:rsidRPr="003F1183">
              <w:rPr>
                <w:szCs w:val="22"/>
              </w:rPr>
              <w:t xml:space="preserve"> 1942</w:t>
            </w:r>
            <w:r>
              <w:rPr>
                <w:szCs w:val="22"/>
              </w:rPr>
              <w:t>.</w:t>
            </w:r>
            <w:r w:rsidRPr="003F1183">
              <w:rPr>
                <w:szCs w:val="22"/>
              </w:rPr>
              <w:t xml:space="preserve"> június</w:t>
            </w:r>
          </w:p>
          <w:p w14:paraId="79248476" w14:textId="77777777" w:rsidR="00FE4EA8" w:rsidRPr="003F1183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T:</w:t>
            </w:r>
            <w:r w:rsidRPr="003F1183">
              <w:rPr>
                <w:szCs w:val="22"/>
              </w:rPr>
              <w:t xml:space="preserve"> </w:t>
            </w:r>
            <w:r w:rsidRPr="006A218E">
              <w:rPr>
                <w:i/>
                <w:szCs w:val="22"/>
              </w:rPr>
              <w:t>Vichy-Franciaország</w:t>
            </w:r>
            <w:r w:rsidRPr="003F1183">
              <w:rPr>
                <w:szCs w:val="22"/>
              </w:rPr>
              <w:t>, Leningrád, Pearl Harbor, Midway-szigetek</w:t>
            </w:r>
          </w:p>
          <w:p w14:paraId="08FA9450" w14:textId="77777777" w:rsidR="00FE4EA8" w:rsidRPr="003F1183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ÉK:</w:t>
            </w:r>
            <w:r w:rsidRPr="003F1183">
              <w:rPr>
                <w:szCs w:val="22"/>
              </w:rPr>
              <w:t xml:space="preserve"> ok és következmény, történelmi jelentőség</w:t>
            </w:r>
          </w:p>
          <w:p w14:paraId="101874D7" w14:textId="77777777" w:rsidR="00FE4EA8" w:rsidRPr="007C2029" w:rsidRDefault="00FE4EA8" w:rsidP="00FE4EA8">
            <w:pPr>
              <w:pStyle w:val="TblzatSzveg"/>
              <w:rPr>
                <w:color w:val="000000"/>
              </w:rPr>
            </w:pPr>
            <w:r w:rsidRPr="006A218E">
              <w:rPr>
                <w:b/>
                <w:szCs w:val="22"/>
              </w:rPr>
              <w:t>TK:</w:t>
            </w:r>
            <w:r w:rsidRPr="003F1183">
              <w:rPr>
                <w:szCs w:val="22"/>
              </w:rPr>
              <w:t xml:space="preserve"> politika, birodalom</w:t>
            </w:r>
          </w:p>
        </w:tc>
      </w:tr>
      <w:tr w:rsidR="00E85A95" w:rsidRPr="007C2029" w14:paraId="04E3F76E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652196C9" w14:textId="64757D32" w:rsidR="00FE4EA8" w:rsidRDefault="00CE33EC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96-97</w:t>
            </w:r>
            <w:r w:rsidR="00FE4EA8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54A2931B" w14:textId="77777777" w:rsidR="00FE4EA8" w:rsidRPr="00687C44" w:rsidRDefault="00FE4EA8" w:rsidP="00640A45">
            <w:pPr>
              <w:rPr>
                <w:b/>
                <w:bCs/>
                <w:szCs w:val="22"/>
              </w:rPr>
            </w:pPr>
            <w:r w:rsidRPr="003F1183">
              <w:rPr>
                <w:b/>
                <w:bCs/>
                <w:szCs w:val="22"/>
              </w:rPr>
              <w:t>47. Fordulat a háború menetében</w:t>
            </w:r>
          </w:p>
        </w:tc>
        <w:tc>
          <w:tcPr>
            <w:tcW w:w="1156" w:type="pct"/>
            <w:shd w:val="clear" w:color="auto" w:fill="auto"/>
          </w:tcPr>
          <w:p w14:paraId="7BF256D6" w14:textId="002E1E51" w:rsidR="00FE4EA8" w:rsidRDefault="00FE4EA8" w:rsidP="00FE4EA8">
            <w:pPr>
              <w:rPr>
                <w:szCs w:val="22"/>
              </w:rPr>
            </w:pPr>
            <w:r w:rsidRPr="003F1183">
              <w:rPr>
                <w:szCs w:val="22"/>
              </w:rPr>
              <w:t xml:space="preserve">A </w:t>
            </w:r>
            <w:r w:rsidR="007C1B57">
              <w:rPr>
                <w:szCs w:val="22"/>
              </w:rPr>
              <w:t xml:space="preserve">háborúban bekövetkező </w:t>
            </w:r>
            <w:r w:rsidRPr="003F1183">
              <w:rPr>
                <w:szCs w:val="22"/>
              </w:rPr>
              <w:t xml:space="preserve">fordulat évének </w:t>
            </w:r>
            <w:r w:rsidR="007C1B57">
              <w:rPr>
                <w:szCs w:val="22"/>
              </w:rPr>
              <w:t xml:space="preserve">(1942) </w:t>
            </w:r>
            <w:r w:rsidRPr="003F1183">
              <w:rPr>
                <w:szCs w:val="22"/>
              </w:rPr>
              <w:t>legje</w:t>
            </w:r>
            <w:r w:rsidR="007C1B57">
              <w:rPr>
                <w:szCs w:val="22"/>
              </w:rPr>
              <w:t xml:space="preserve">lentősebb hadműveleti területein zajló események </w:t>
            </w:r>
            <w:r w:rsidRPr="003F1183">
              <w:rPr>
                <w:szCs w:val="22"/>
              </w:rPr>
              <w:t xml:space="preserve">elemző bemutatása: </w:t>
            </w:r>
          </w:p>
          <w:p w14:paraId="1AFA3C64" w14:textId="77777777" w:rsidR="00FE4EA8" w:rsidRDefault="00FE4EA8" w:rsidP="00FE4EA8">
            <w:pPr>
              <w:rPr>
                <w:szCs w:val="22"/>
              </w:rPr>
            </w:pPr>
            <w:r>
              <w:rPr>
                <w:szCs w:val="22"/>
              </w:rPr>
              <w:t>a) Afrikai hadszíntér;</w:t>
            </w:r>
          </w:p>
          <w:p w14:paraId="0CEB8A7E" w14:textId="77777777" w:rsidR="00FE4EA8" w:rsidRDefault="00FE4EA8" w:rsidP="00FE4EA8">
            <w:pPr>
              <w:rPr>
                <w:szCs w:val="22"/>
              </w:rPr>
            </w:pPr>
            <w:r w:rsidRPr="003F1183">
              <w:rPr>
                <w:szCs w:val="22"/>
              </w:rPr>
              <w:t>b) Sztálingrád és következményei</w:t>
            </w:r>
            <w:r>
              <w:rPr>
                <w:szCs w:val="22"/>
              </w:rPr>
              <w:t>;</w:t>
            </w:r>
            <w:r w:rsidRPr="003F1183">
              <w:rPr>
                <w:szCs w:val="22"/>
              </w:rPr>
              <w:t xml:space="preserve"> </w:t>
            </w:r>
          </w:p>
          <w:p w14:paraId="432CC629" w14:textId="77777777" w:rsidR="00FE4EA8" w:rsidRDefault="00FE4EA8" w:rsidP="00FE4EA8">
            <w:pPr>
              <w:rPr>
                <w:szCs w:val="22"/>
              </w:rPr>
            </w:pPr>
            <w:r w:rsidRPr="003F1183">
              <w:rPr>
                <w:szCs w:val="22"/>
              </w:rPr>
              <w:t xml:space="preserve">c) </w:t>
            </w:r>
            <w:proofErr w:type="gramStart"/>
            <w:r w:rsidRPr="003F1183">
              <w:rPr>
                <w:szCs w:val="22"/>
              </w:rPr>
              <w:t>A</w:t>
            </w:r>
            <w:proofErr w:type="gramEnd"/>
            <w:r w:rsidRPr="003F1183">
              <w:rPr>
                <w:szCs w:val="22"/>
              </w:rPr>
              <w:t xml:space="preserve"> szicíliai partraszállás</w:t>
            </w:r>
            <w:r>
              <w:rPr>
                <w:szCs w:val="22"/>
              </w:rPr>
              <w:t>;</w:t>
            </w:r>
            <w:r w:rsidRPr="003F1183">
              <w:rPr>
                <w:szCs w:val="22"/>
              </w:rPr>
              <w:t xml:space="preserve"> </w:t>
            </w:r>
          </w:p>
          <w:p w14:paraId="48B6FE5E" w14:textId="130BA23C" w:rsidR="00FE4EA8" w:rsidRPr="00687C44" w:rsidRDefault="00FE4EA8" w:rsidP="007C1B57">
            <w:pPr>
              <w:rPr>
                <w:szCs w:val="22"/>
              </w:rPr>
            </w:pPr>
            <w:r w:rsidRPr="003F1183">
              <w:rPr>
                <w:szCs w:val="22"/>
              </w:rPr>
              <w:t xml:space="preserve">d) </w:t>
            </w:r>
            <w:proofErr w:type="gramStart"/>
            <w:r w:rsidRPr="003F1183">
              <w:rPr>
                <w:szCs w:val="22"/>
              </w:rPr>
              <w:t>A</w:t>
            </w:r>
            <w:proofErr w:type="gramEnd"/>
            <w:r w:rsidRPr="003F1183">
              <w:rPr>
                <w:szCs w:val="22"/>
              </w:rPr>
              <w:t xml:space="preserve"> második front létrehozásával kapcsolatos viták és e viták eredményének elemző bemutatása. A második front 1944-es eseményeinek bemutatása</w:t>
            </w:r>
            <w:r>
              <w:rPr>
                <w:szCs w:val="22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2F492834" w14:textId="77777777" w:rsidR="00FE4EA8" w:rsidRPr="003F1183" w:rsidRDefault="00FE4EA8" w:rsidP="00FE4EA8">
            <w:pPr>
              <w:rPr>
                <w:b/>
                <w:szCs w:val="22"/>
              </w:rPr>
            </w:pPr>
            <w:r w:rsidRPr="003F1183">
              <w:rPr>
                <w:b/>
                <w:szCs w:val="22"/>
              </w:rPr>
              <w:t xml:space="preserve">1. Ismeretszerzés, tanulás </w:t>
            </w:r>
          </w:p>
          <w:p w14:paraId="24981461" w14:textId="77777777" w:rsidR="00FE4EA8" w:rsidRPr="00F70957" w:rsidRDefault="00FE4EA8" w:rsidP="00FE4EA8">
            <w:pPr>
              <w:rPr>
                <w:i/>
                <w:szCs w:val="22"/>
              </w:rPr>
            </w:pPr>
            <w:r w:rsidRPr="00F70957">
              <w:rPr>
                <w:i/>
                <w:szCs w:val="22"/>
              </w:rPr>
              <w:t>Ismeretszerzés másodlagos forrásokból</w:t>
            </w:r>
          </w:p>
          <w:p w14:paraId="79529DA2" w14:textId="77777777" w:rsidR="00FE4EA8" w:rsidRPr="003F1183" w:rsidRDefault="00FE4EA8" w:rsidP="00FE4EA8">
            <w:pPr>
              <w:rPr>
                <w:szCs w:val="22"/>
              </w:rPr>
            </w:pPr>
            <w:r>
              <w:rPr>
                <w:szCs w:val="22"/>
              </w:rPr>
              <w:t>Grafikonok, diagram</w:t>
            </w:r>
            <w:r w:rsidRPr="003F1183">
              <w:rPr>
                <w:szCs w:val="22"/>
              </w:rPr>
              <w:t>ok használata: statisztikai adatok kikeresése, össze</w:t>
            </w:r>
            <w:r>
              <w:rPr>
                <w:szCs w:val="22"/>
              </w:rPr>
              <w:t>hasonlítása és értelmezése: A</w:t>
            </w:r>
            <w:r w:rsidRPr="003F1183">
              <w:rPr>
                <w:szCs w:val="22"/>
              </w:rPr>
              <w:t xml:space="preserve"> szemben álló </w:t>
            </w:r>
            <w:proofErr w:type="spellStart"/>
            <w:r w:rsidRPr="003F1183">
              <w:rPr>
                <w:szCs w:val="22"/>
              </w:rPr>
              <w:t>haderők</w:t>
            </w:r>
            <w:proofErr w:type="spellEnd"/>
            <w:r w:rsidRPr="003F1183">
              <w:rPr>
                <w:szCs w:val="22"/>
              </w:rPr>
              <w:t xml:space="preserve"> adatainak összevet</w:t>
            </w:r>
            <w:r>
              <w:rPr>
                <w:szCs w:val="22"/>
              </w:rPr>
              <w:t>ése és következtetések levonása</w:t>
            </w:r>
            <w:r w:rsidRPr="003F1183">
              <w:rPr>
                <w:szCs w:val="22"/>
              </w:rPr>
              <w:t>.</w:t>
            </w:r>
          </w:p>
          <w:p w14:paraId="71764C3B" w14:textId="77777777" w:rsidR="00FE4EA8" w:rsidRPr="003F1183" w:rsidRDefault="00FE4EA8" w:rsidP="00FE4EA8">
            <w:pPr>
              <w:rPr>
                <w:b/>
                <w:szCs w:val="22"/>
              </w:rPr>
            </w:pPr>
            <w:r w:rsidRPr="003F1183">
              <w:rPr>
                <w:b/>
                <w:szCs w:val="22"/>
              </w:rPr>
              <w:t>2. Kritikai gondolkodás</w:t>
            </w:r>
          </w:p>
          <w:p w14:paraId="6257615A" w14:textId="77777777" w:rsidR="00FE4EA8" w:rsidRPr="009A0CE8" w:rsidRDefault="00FE4EA8" w:rsidP="00FE4EA8">
            <w:pPr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 xml:space="preserve">Történelmi </w:t>
            </w:r>
            <w:proofErr w:type="gramStart"/>
            <w:r w:rsidRPr="009A0CE8">
              <w:rPr>
                <w:i/>
                <w:szCs w:val="22"/>
              </w:rPr>
              <w:t>problémák</w:t>
            </w:r>
            <w:proofErr w:type="gramEnd"/>
            <w:r w:rsidRPr="009A0CE8">
              <w:rPr>
                <w:i/>
                <w:szCs w:val="22"/>
              </w:rPr>
              <w:t xml:space="preserve"> felismerése és elemzése </w:t>
            </w:r>
          </w:p>
          <w:p w14:paraId="4D3EA584" w14:textId="77777777" w:rsidR="00FE4EA8" w:rsidRPr="003F1183" w:rsidRDefault="00FE4EA8" w:rsidP="00FE4EA8">
            <w:pPr>
              <w:rPr>
                <w:szCs w:val="22"/>
              </w:rPr>
            </w:pPr>
            <w:r w:rsidRPr="003F1183">
              <w:rPr>
                <w:szCs w:val="22"/>
              </w:rPr>
              <w:t xml:space="preserve">A </w:t>
            </w:r>
            <w:proofErr w:type="gramStart"/>
            <w:r w:rsidRPr="003F1183">
              <w:rPr>
                <w:szCs w:val="22"/>
              </w:rPr>
              <w:t>probléma</w:t>
            </w:r>
            <w:proofErr w:type="gramEnd"/>
            <w:r w:rsidRPr="003F1183">
              <w:rPr>
                <w:szCs w:val="22"/>
              </w:rPr>
              <w:t xml:space="preserve"> lehetséges megoldásait jelentő feltevések megfogalmazása, a feltevések h</w:t>
            </w:r>
            <w:r>
              <w:rPr>
                <w:szCs w:val="22"/>
              </w:rPr>
              <w:t xml:space="preserve">elyességének ellenőrzése: A </w:t>
            </w:r>
            <w:r w:rsidRPr="003F1183">
              <w:rPr>
                <w:szCs w:val="22"/>
              </w:rPr>
              <w:t xml:space="preserve">szicíliai partraszállás és a második </w:t>
            </w:r>
            <w:r>
              <w:rPr>
                <w:szCs w:val="22"/>
              </w:rPr>
              <w:t>front megnyitásának jelentősége</w:t>
            </w:r>
            <w:r w:rsidRPr="003F1183">
              <w:rPr>
                <w:szCs w:val="22"/>
              </w:rPr>
              <w:t xml:space="preserve">. </w:t>
            </w:r>
          </w:p>
          <w:p w14:paraId="7760A166" w14:textId="77777777" w:rsidR="00FE4EA8" w:rsidRPr="003F1183" w:rsidRDefault="00FE4EA8" w:rsidP="00FE4EA8">
            <w:pPr>
              <w:rPr>
                <w:b/>
                <w:szCs w:val="22"/>
              </w:rPr>
            </w:pPr>
            <w:r w:rsidRPr="003F1183">
              <w:rPr>
                <w:b/>
                <w:szCs w:val="22"/>
              </w:rPr>
              <w:t>4. Tájékozódás térben és időben</w:t>
            </w:r>
          </w:p>
          <w:p w14:paraId="511CCE33" w14:textId="77777777" w:rsidR="00FE4EA8" w:rsidRPr="009A0CE8" w:rsidRDefault="00FE4EA8" w:rsidP="00FE4EA8">
            <w:pPr>
              <w:pStyle w:val="TblzatSzveg"/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>Topográfiai feladatok</w:t>
            </w:r>
          </w:p>
          <w:p w14:paraId="591F5603" w14:textId="77777777" w:rsidR="00FE4EA8" w:rsidRPr="00A85D12" w:rsidRDefault="00FE4EA8" w:rsidP="00FE4EA8">
            <w:pPr>
              <w:pStyle w:val="TblzatSzveg"/>
              <w:rPr>
                <w:color w:val="000000"/>
              </w:rPr>
            </w:pPr>
            <w:r w:rsidRPr="003F1183">
              <w:rPr>
                <w:szCs w:val="22"/>
              </w:rPr>
              <w:t>A tanultakkal kapcsolatos helyszínek megmutatása a</w:t>
            </w:r>
            <w:r>
              <w:rPr>
                <w:szCs w:val="22"/>
              </w:rPr>
              <w:t xml:space="preserve"> térképeken: A</w:t>
            </w:r>
            <w:r w:rsidRPr="003F1183">
              <w:rPr>
                <w:szCs w:val="22"/>
              </w:rPr>
              <w:t xml:space="preserve"> második front és az olaszországi hadm</w:t>
            </w:r>
            <w:r>
              <w:rPr>
                <w:szCs w:val="22"/>
              </w:rPr>
              <w:t>űveletek összevetése a térképen</w:t>
            </w:r>
            <w:r w:rsidRPr="003F1183">
              <w:rPr>
                <w:szCs w:val="22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14:paraId="2233A8FA" w14:textId="77777777" w:rsidR="00FE4EA8" w:rsidRPr="003F1183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F:</w:t>
            </w:r>
            <w:r w:rsidRPr="003F1183">
              <w:rPr>
                <w:szCs w:val="22"/>
              </w:rPr>
              <w:t xml:space="preserve"> antifasiszta </w:t>
            </w:r>
            <w:proofErr w:type="gramStart"/>
            <w:r w:rsidRPr="003F1183">
              <w:rPr>
                <w:szCs w:val="22"/>
              </w:rPr>
              <w:t>koalíció</w:t>
            </w:r>
            <w:proofErr w:type="gramEnd"/>
          </w:p>
          <w:p w14:paraId="32E64A46" w14:textId="2253604F" w:rsidR="00FE4EA8" w:rsidRPr="003F1183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N:</w:t>
            </w:r>
            <w:r w:rsidRPr="003F1183">
              <w:rPr>
                <w:szCs w:val="22"/>
              </w:rPr>
              <w:t xml:space="preserve"> </w:t>
            </w:r>
            <w:r w:rsidR="00582D89">
              <w:rPr>
                <w:szCs w:val="22"/>
              </w:rPr>
              <w:t xml:space="preserve">Erwin </w:t>
            </w:r>
            <w:r w:rsidRPr="003F1183">
              <w:rPr>
                <w:szCs w:val="22"/>
              </w:rPr>
              <w:t xml:space="preserve">Rommel, </w:t>
            </w:r>
            <w:proofErr w:type="spellStart"/>
            <w:r w:rsidR="00582D89">
              <w:rPr>
                <w:szCs w:val="22"/>
              </w:rPr>
              <w:t>Dwight</w:t>
            </w:r>
            <w:proofErr w:type="spellEnd"/>
            <w:r w:rsidR="00582D89">
              <w:rPr>
                <w:szCs w:val="22"/>
              </w:rPr>
              <w:t xml:space="preserve"> D. </w:t>
            </w:r>
            <w:r w:rsidRPr="003F1183">
              <w:rPr>
                <w:szCs w:val="22"/>
              </w:rPr>
              <w:t xml:space="preserve">Eisenhower, </w:t>
            </w:r>
            <w:r w:rsidR="00582D89">
              <w:rPr>
                <w:szCs w:val="22"/>
              </w:rPr>
              <w:t xml:space="preserve">Bernard </w:t>
            </w:r>
            <w:r w:rsidRPr="003F1183">
              <w:rPr>
                <w:szCs w:val="22"/>
              </w:rPr>
              <w:t>Montgomery</w:t>
            </w:r>
            <w:r w:rsidR="00006A4B">
              <w:rPr>
                <w:szCs w:val="22"/>
              </w:rPr>
              <w:t xml:space="preserve"> </w:t>
            </w:r>
          </w:p>
          <w:p w14:paraId="47BC35E6" w14:textId="77777777" w:rsidR="00FE4EA8" w:rsidRPr="003F1183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É:</w:t>
            </w:r>
            <w:r w:rsidRPr="003F1183">
              <w:rPr>
                <w:szCs w:val="22"/>
              </w:rPr>
              <w:t xml:space="preserve"> 1943, 1944. június 6.</w:t>
            </w:r>
          </w:p>
          <w:p w14:paraId="1A6C838F" w14:textId="0BDF22C1" w:rsidR="00FE4EA8" w:rsidRPr="003F1183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T:</w:t>
            </w:r>
            <w:r w:rsidRPr="003F1183">
              <w:rPr>
                <w:szCs w:val="22"/>
              </w:rPr>
              <w:t xml:space="preserve"> El-</w:t>
            </w:r>
            <w:proofErr w:type="spellStart"/>
            <w:r w:rsidRPr="003F1183">
              <w:rPr>
                <w:szCs w:val="22"/>
              </w:rPr>
              <w:t>Alamein</w:t>
            </w:r>
            <w:proofErr w:type="spellEnd"/>
            <w:r w:rsidRPr="003F1183">
              <w:rPr>
                <w:szCs w:val="22"/>
              </w:rPr>
              <w:t xml:space="preserve">, Sztálingrád, Kurszk, </w:t>
            </w:r>
            <w:r w:rsidR="00582D89" w:rsidRPr="00582D89">
              <w:rPr>
                <w:i/>
                <w:szCs w:val="22"/>
              </w:rPr>
              <w:t>Szicília,</w:t>
            </w:r>
            <w:r w:rsidR="00582D89">
              <w:rPr>
                <w:szCs w:val="22"/>
              </w:rPr>
              <w:t xml:space="preserve"> </w:t>
            </w:r>
            <w:r w:rsidRPr="006A218E">
              <w:rPr>
                <w:i/>
                <w:szCs w:val="22"/>
              </w:rPr>
              <w:t xml:space="preserve">Monte </w:t>
            </w:r>
            <w:proofErr w:type="spellStart"/>
            <w:r w:rsidRPr="006A218E">
              <w:rPr>
                <w:i/>
                <w:szCs w:val="22"/>
              </w:rPr>
              <w:t>Cassino</w:t>
            </w:r>
            <w:proofErr w:type="spellEnd"/>
            <w:r w:rsidRPr="003F1183">
              <w:rPr>
                <w:szCs w:val="22"/>
              </w:rPr>
              <w:t xml:space="preserve">, Normandia, </w:t>
            </w:r>
            <w:r w:rsidRPr="006A218E">
              <w:rPr>
                <w:i/>
                <w:szCs w:val="22"/>
              </w:rPr>
              <w:t>Teherán</w:t>
            </w:r>
          </w:p>
          <w:p w14:paraId="4FFFD7F8" w14:textId="77777777" w:rsidR="00FE4EA8" w:rsidRPr="003F1183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ÉK:</w:t>
            </w:r>
            <w:r w:rsidRPr="003F1183">
              <w:rPr>
                <w:szCs w:val="22"/>
              </w:rPr>
              <w:t xml:space="preserve"> ok és következmény, történelmi jelentőség</w:t>
            </w:r>
          </w:p>
          <w:p w14:paraId="250D28D3" w14:textId="77777777" w:rsidR="00FE4EA8" w:rsidRPr="007C2029" w:rsidRDefault="00FE4EA8" w:rsidP="00FE4EA8">
            <w:pPr>
              <w:pStyle w:val="TblzatSzveg"/>
              <w:rPr>
                <w:color w:val="000000"/>
              </w:rPr>
            </w:pPr>
            <w:r w:rsidRPr="006A218E">
              <w:rPr>
                <w:b/>
                <w:szCs w:val="22"/>
              </w:rPr>
              <w:t>TK:</w:t>
            </w:r>
            <w:r w:rsidRPr="003F1183">
              <w:rPr>
                <w:szCs w:val="22"/>
              </w:rPr>
              <w:t xml:space="preserve"> állam, politika, birodalom</w:t>
            </w:r>
          </w:p>
        </w:tc>
      </w:tr>
      <w:tr w:rsidR="00E85A95" w:rsidRPr="007C2029" w14:paraId="704348CC" w14:textId="77777777" w:rsidTr="009A0CE8">
        <w:trPr>
          <w:trHeight w:val="1471"/>
          <w:jc w:val="center"/>
        </w:trPr>
        <w:tc>
          <w:tcPr>
            <w:tcW w:w="351" w:type="pct"/>
            <w:shd w:val="clear" w:color="auto" w:fill="auto"/>
          </w:tcPr>
          <w:p w14:paraId="3897E318" w14:textId="52EAA24A" w:rsidR="00FE4EA8" w:rsidRDefault="00C0323F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98.</w:t>
            </w:r>
          </w:p>
        </w:tc>
        <w:tc>
          <w:tcPr>
            <w:tcW w:w="856" w:type="pct"/>
            <w:shd w:val="clear" w:color="auto" w:fill="auto"/>
          </w:tcPr>
          <w:p w14:paraId="35EFE909" w14:textId="77777777" w:rsidR="00FE4EA8" w:rsidRPr="003F1183" w:rsidRDefault="00FE4EA8" w:rsidP="00640A4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Képességfejlesztő óra</w:t>
            </w:r>
          </w:p>
        </w:tc>
        <w:tc>
          <w:tcPr>
            <w:tcW w:w="1156" w:type="pct"/>
            <w:shd w:val="clear" w:color="auto" w:fill="auto"/>
          </w:tcPr>
          <w:p w14:paraId="4FCBC587" w14:textId="77777777" w:rsidR="00FE4EA8" w:rsidRPr="003F1183" w:rsidRDefault="00FE4EA8" w:rsidP="00FE4EA8">
            <w:pPr>
              <w:rPr>
                <w:szCs w:val="22"/>
              </w:rPr>
            </w:pPr>
            <w:r>
              <w:rPr>
                <w:szCs w:val="22"/>
              </w:rPr>
              <w:t>Frontok, hadműveletek, csaták a második világháborúban. A totális háború.</w:t>
            </w:r>
          </w:p>
        </w:tc>
        <w:tc>
          <w:tcPr>
            <w:tcW w:w="1349" w:type="pct"/>
            <w:shd w:val="clear" w:color="auto" w:fill="auto"/>
          </w:tcPr>
          <w:p w14:paraId="57659BEA" w14:textId="77777777" w:rsidR="00FE4EA8" w:rsidRPr="00020C70" w:rsidRDefault="00FE4EA8" w:rsidP="00FE4EA8">
            <w:pPr>
              <w:widowControl w:val="0"/>
              <w:rPr>
                <w:b/>
                <w:szCs w:val="22"/>
              </w:rPr>
            </w:pPr>
            <w:r w:rsidRPr="00020C70">
              <w:rPr>
                <w:b/>
                <w:szCs w:val="22"/>
              </w:rPr>
              <w:t xml:space="preserve">3. </w:t>
            </w:r>
            <w:proofErr w:type="spellStart"/>
            <w:r w:rsidRPr="00020C70">
              <w:rPr>
                <w:b/>
                <w:szCs w:val="22"/>
              </w:rPr>
              <w:t>Kommunkáció</w:t>
            </w:r>
            <w:proofErr w:type="spellEnd"/>
          </w:p>
          <w:p w14:paraId="701B51F9" w14:textId="77777777" w:rsidR="00FE4EA8" w:rsidRPr="009A0CE8" w:rsidRDefault="00FE4EA8" w:rsidP="00FE4EA8">
            <w:pPr>
              <w:widowControl w:val="0"/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>IKT-használat</w:t>
            </w:r>
          </w:p>
          <w:p w14:paraId="6324A1DC" w14:textId="77777777" w:rsidR="00FE4EA8" w:rsidRDefault="00FE4EA8" w:rsidP="00FE4EA8">
            <w:pPr>
              <w:widowControl w:val="0"/>
              <w:rPr>
                <w:szCs w:val="22"/>
              </w:rPr>
            </w:pPr>
            <w:proofErr w:type="gramStart"/>
            <w:r>
              <w:rPr>
                <w:szCs w:val="22"/>
              </w:rPr>
              <w:t>Információk</w:t>
            </w:r>
            <w:proofErr w:type="gramEnd"/>
            <w:r>
              <w:rPr>
                <w:szCs w:val="22"/>
              </w:rPr>
              <w:t xml:space="preserve"> és adatok gyűjtése az Interneten elérhető forrásokból: A tengeri hadviselés, a tengeralattjárók szerepe. </w:t>
            </w:r>
          </w:p>
          <w:p w14:paraId="0F625E0D" w14:textId="77777777" w:rsidR="00FE4EA8" w:rsidRDefault="00FE4EA8" w:rsidP="00FE4EA8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Különböző jellegű források, </w:t>
            </w:r>
            <w:proofErr w:type="gramStart"/>
            <w:r>
              <w:rPr>
                <w:szCs w:val="22"/>
              </w:rPr>
              <w:t>dokumentumok</w:t>
            </w:r>
            <w:proofErr w:type="gramEnd"/>
            <w:r>
              <w:rPr>
                <w:szCs w:val="22"/>
              </w:rPr>
              <w:t xml:space="preserve"> keresése és mentése az Interneten: A légi háború sajátosságai. A normandiai partraszállás.</w:t>
            </w:r>
          </w:p>
          <w:p w14:paraId="4BBEC621" w14:textId="77777777" w:rsidR="00FE4EA8" w:rsidRPr="009A0CE8" w:rsidRDefault="00FE4EA8" w:rsidP="00FE4EA8">
            <w:pPr>
              <w:widowControl w:val="0"/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>Beszélgetés és vita</w:t>
            </w:r>
          </w:p>
          <w:p w14:paraId="70C3BCAC" w14:textId="77777777" w:rsidR="00FE4EA8" w:rsidRPr="009F0893" w:rsidRDefault="00FE4EA8" w:rsidP="00FE4EA8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Koherens érvelés, bizonyítás és cáfolás a különböző bizonyítékokból szerzett </w:t>
            </w:r>
            <w:proofErr w:type="gramStart"/>
            <w:r>
              <w:rPr>
                <w:szCs w:val="22"/>
              </w:rPr>
              <w:t>információk</w:t>
            </w:r>
            <w:proofErr w:type="gramEnd"/>
            <w:r>
              <w:rPr>
                <w:szCs w:val="22"/>
              </w:rPr>
              <w:t xml:space="preserve"> alapján: A totális háború </w:t>
            </w:r>
            <w:r>
              <w:rPr>
                <w:szCs w:val="22"/>
              </w:rPr>
              <w:lastRenderedPageBreak/>
              <w:t>sajátosságai.</w:t>
            </w:r>
          </w:p>
          <w:p w14:paraId="202A06C6" w14:textId="77777777" w:rsidR="00FE4EA8" w:rsidRDefault="00FE4EA8" w:rsidP="00FE4EA8">
            <w:pPr>
              <w:pStyle w:val="TblzatSzveg"/>
              <w:rPr>
                <w:color w:val="000000"/>
              </w:rPr>
            </w:pPr>
          </w:p>
          <w:p w14:paraId="0752B02D" w14:textId="77777777" w:rsidR="00FE4EA8" w:rsidRPr="00A85D12" w:rsidRDefault="00FE4EA8" w:rsidP="00FE4EA8">
            <w:pPr>
              <w:pStyle w:val="TblzatSzveg"/>
              <w:rPr>
                <w:color w:val="000000"/>
              </w:rPr>
            </w:pPr>
            <w:proofErr w:type="gramStart"/>
            <w:r w:rsidRPr="00815758">
              <w:rPr>
                <w:i/>
                <w:szCs w:val="22"/>
              </w:rPr>
              <w:t>Koncentráció</w:t>
            </w:r>
            <w:proofErr w:type="gramEnd"/>
            <w:r w:rsidRPr="00815758">
              <w:rPr>
                <w:i/>
                <w:szCs w:val="22"/>
              </w:rPr>
              <w:t>:</w:t>
            </w:r>
            <w:r>
              <w:rPr>
                <w:szCs w:val="22"/>
              </w:rPr>
              <w:t xml:space="preserve"> Vizuális kultúra: Robert </w:t>
            </w:r>
            <w:proofErr w:type="spellStart"/>
            <w:r>
              <w:rPr>
                <w:szCs w:val="22"/>
              </w:rPr>
              <w:t>Capa</w:t>
            </w:r>
            <w:proofErr w:type="spellEnd"/>
            <w:r>
              <w:rPr>
                <w:szCs w:val="22"/>
              </w:rPr>
              <w:t>: A normandiai partraszállás. Informatika: Archív felvételek keresése az Interneten.</w:t>
            </w:r>
          </w:p>
        </w:tc>
        <w:tc>
          <w:tcPr>
            <w:tcW w:w="1288" w:type="pct"/>
            <w:shd w:val="clear" w:color="auto" w:fill="auto"/>
          </w:tcPr>
          <w:p w14:paraId="0A3D6473" w14:textId="77777777" w:rsidR="00FE4EA8" w:rsidRPr="007C2029" w:rsidRDefault="00FE4EA8" w:rsidP="00FE4EA8">
            <w:pPr>
              <w:pStyle w:val="TblzatSzveg"/>
              <w:rPr>
                <w:color w:val="000000"/>
              </w:rPr>
            </w:pPr>
          </w:p>
        </w:tc>
      </w:tr>
      <w:tr w:rsidR="00E85A95" w:rsidRPr="007C2029" w14:paraId="4FFEEB35" w14:textId="77777777" w:rsidTr="00597FDC">
        <w:trPr>
          <w:trHeight w:val="1828"/>
          <w:jc w:val="center"/>
        </w:trPr>
        <w:tc>
          <w:tcPr>
            <w:tcW w:w="351" w:type="pct"/>
            <w:shd w:val="clear" w:color="auto" w:fill="auto"/>
          </w:tcPr>
          <w:p w14:paraId="1748D5C1" w14:textId="24040C7D" w:rsidR="00FE4EA8" w:rsidRDefault="00C0323F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99</w:t>
            </w:r>
            <w:r w:rsidR="00FE4EA8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603D0096" w14:textId="77777777" w:rsidR="00FE4EA8" w:rsidRPr="00687C44" w:rsidRDefault="00FE4EA8" w:rsidP="00640A45">
            <w:pPr>
              <w:rPr>
                <w:b/>
                <w:bCs/>
                <w:szCs w:val="22"/>
              </w:rPr>
            </w:pPr>
            <w:r w:rsidRPr="005644F6">
              <w:rPr>
                <w:b/>
                <w:bCs/>
                <w:szCs w:val="22"/>
              </w:rPr>
              <w:t>48. Magyar revíziós sikerek</w:t>
            </w:r>
          </w:p>
        </w:tc>
        <w:tc>
          <w:tcPr>
            <w:tcW w:w="1156" w:type="pct"/>
            <w:shd w:val="clear" w:color="auto" w:fill="auto"/>
          </w:tcPr>
          <w:p w14:paraId="1F4C7288" w14:textId="6E481C94" w:rsidR="00FE4EA8" w:rsidRDefault="00FE4EA8" w:rsidP="00FE4EA8">
            <w:pPr>
              <w:rPr>
                <w:szCs w:val="22"/>
              </w:rPr>
            </w:pPr>
            <w:r w:rsidRPr="005644F6">
              <w:rPr>
                <w:szCs w:val="22"/>
              </w:rPr>
              <w:t>A revíziós politika</w:t>
            </w:r>
            <w:r>
              <w:rPr>
                <w:szCs w:val="22"/>
              </w:rPr>
              <w:t xml:space="preserve"> sikereinek bemutatása, az 1938–</w:t>
            </w:r>
            <w:r w:rsidR="008E6FDF">
              <w:rPr>
                <w:szCs w:val="22"/>
              </w:rPr>
              <w:t>1940 közötti időszak</w:t>
            </w:r>
            <w:r w:rsidRPr="005644F6">
              <w:rPr>
                <w:szCs w:val="22"/>
              </w:rPr>
              <w:t xml:space="preserve"> területi gyarapodásai és a vis</w:t>
            </w:r>
            <w:r>
              <w:rPr>
                <w:szCs w:val="22"/>
              </w:rPr>
              <w:t>szanyert</w:t>
            </w:r>
            <w:r w:rsidRPr="005644F6">
              <w:rPr>
                <w:szCs w:val="22"/>
              </w:rPr>
              <w:t xml:space="preserve"> területek integrálásának kérdései. A revíziós politika sikereinek ára, a Németországgal fenntartott </w:t>
            </w:r>
            <w:proofErr w:type="gramStart"/>
            <w:r w:rsidRPr="005644F6">
              <w:rPr>
                <w:szCs w:val="22"/>
              </w:rPr>
              <w:t>kapcsolat elemző</w:t>
            </w:r>
            <w:proofErr w:type="gramEnd"/>
            <w:r w:rsidRPr="005644F6">
              <w:rPr>
                <w:szCs w:val="22"/>
              </w:rPr>
              <w:t xml:space="preserve"> bemutatása. </w:t>
            </w:r>
          </w:p>
          <w:p w14:paraId="52D27E6E" w14:textId="77777777" w:rsidR="00FE4EA8" w:rsidRPr="00687C44" w:rsidRDefault="00FE4EA8" w:rsidP="00FE4EA8">
            <w:pPr>
              <w:rPr>
                <w:szCs w:val="22"/>
              </w:rPr>
            </w:pPr>
            <w:r w:rsidRPr="005644F6">
              <w:rPr>
                <w:szCs w:val="22"/>
              </w:rPr>
              <w:t>Teleki Pál politikájának elemzése, a „fegyveres semlegesség” kérdésköre. Teleki Pál politikájának kudarca és a Jugoszlávia elleni hadjárat kérdései – elemző bemutatás.</w:t>
            </w:r>
          </w:p>
        </w:tc>
        <w:tc>
          <w:tcPr>
            <w:tcW w:w="1349" w:type="pct"/>
            <w:shd w:val="clear" w:color="auto" w:fill="auto"/>
          </w:tcPr>
          <w:p w14:paraId="7049368C" w14:textId="77777777" w:rsidR="00FE4EA8" w:rsidRPr="00E92EF6" w:rsidRDefault="00FE4EA8" w:rsidP="00FE4EA8">
            <w:pPr>
              <w:rPr>
                <w:b/>
                <w:spacing w:val="-6"/>
                <w:szCs w:val="22"/>
              </w:rPr>
            </w:pPr>
            <w:r w:rsidRPr="00E92EF6">
              <w:rPr>
                <w:b/>
                <w:spacing w:val="-6"/>
                <w:szCs w:val="22"/>
              </w:rPr>
              <w:t>1. Ismeretszerzés, tanulás</w:t>
            </w:r>
          </w:p>
          <w:p w14:paraId="43BE8AFA" w14:textId="00038A97" w:rsidR="00FE4EA8" w:rsidRPr="009A0CE8" w:rsidRDefault="00FE4EA8" w:rsidP="00FE4EA8">
            <w:pPr>
              <w:rPr>
                <w:i/>
                <w:spacing w:val="-6"/>
                <w:szCs w:val="22"/>
              </w:rPr>
            </w:pPr>
            <w:r w:rsidRPr="009A0CE8">
              <w:rPr>
                <w:i/>
                <w:spacing w:val="-6"/>
                <w:szCs w:val="22"/>
              </w:rPr>
              <w:t>Ismeretszerzés elsődleges forrásokból</w:t>
            </w:r>
            <w:r w:rsidR="009A0CE8">
              <w:rPr>
                <w:i/>
                <w:spacing w:val="-6"/>
                <w:szCs w:val="22"/>
              </w:rPr>
              <w:t xml:space="preserve"> </w:t>
            </w:r>
          </w:p>
          <w:p w14:paraId="7FE664DE" w14:textId="77777777" w:rsidR="00FE4EA8" w:rsidRPr="00E92EF6" w:rsidRDefault="00FE4EA8" w:rsidP="00FE4EA8">
            <w:pPr>
              <w:rPr>
                <w:spacing w:val="-6"/>
                <w:szCs w:val="22"/>
              </w:rPr>
            </w:pPr>
            <w:r w:rsidRPr="00E92EF6">
              <w:rPr>
                <w:spacing w:val="-6"/>
                <w:szCs w:val="22"/>
              </w:rPr>
              <w:t>Szöveges történelmi források felhasználása a történelmi esemény</w:t>
            </w:r>
            <w:r>
              <w:rPr>
                <w:spacing w:val="-6"/>
                <w:szCs w:val="22"/>
              </w:rPr>
              <w:t>ek megismeréséhez: A magyar-</w:t>
            </w:r>
            <w:r w:rsidRPr="00E92EF6">
              <w:rPr>
                <w:spacing w:val="-6"/>
                <w:szCs w:val="22"/>
              </w:rPr>
              <w:t>jugoszláv szerződé</w:t>
            </w:r>
            <w:r>
              <w:rPr>
                <w:spacing w:val="-6"/>
                <w:szCs w:val="22"/>
              </w:rPr>
              <w:t>s politikai hatásainak elemzése.</w:t>
            </w:r>
          </w:p>
          <w:p w14:paraId="44B8A6DD" w14:textId="77777777" w:rsidR="00FE4EA8" w:rsidRPr="009A0CE8" w:rsidRDefault="00FE4EA8" w:rsidP="00FE4EA8">
            <w:pPr>
              <w:rPr>
                <w:i/>
                <w:spacing w:val="-6"/>
                <w:szCs w:val="22"/>
              </w:rPr>
            </w:pPr>
            <w:r w:rsidRPr="009A0CE8">
              <w:rPr>
                <w:i/>
                <w:spacing w:val="-6"/>
                <w:szCs w:val="22"/>
              </w:rPr>
              <w:t xml:space="preserve">Az </w:t>
            </w:r>
            <w:proofErr w:type="gramStart"/>
            <w:r w:rsidRPr="009A0CE8">
              <w:rPr>
                <w:i/>
                <w:spacing w:val="-6"/>
                <w:szCs w:val="22"/>
              </w:rPr>
              <w:t>információk</w:t>
            </w:r>
            <w:proofErr w:type="gramEnd"/>
            <w:r w:rsidRPr="009A0CE8">
              <w:rPr>
                <w:i/>
                <w:spacing w:val="-6"/>
                <w:szCs w:val="22"/>
              </w:rPr>
              <w:t xml:space="preserve"> rendszerezése és értelmezése</w:t>
            </w:r>
          </w:p>
          <w:p w14:paraId="7AE63CD4" w14:textId="77777777" w:rsidR="00FE4EA8" w:rsidRPr="00E92EF6" w:rsidRDefault="00FE4EA8" w:rsidP="00FE4EA8">
            <w:pPr>
              <w:rPr>
                <w:spacing w:val="-6"/>
                <w:szCs w:val="22"/>
              </w:rPr>
            </w:pPr>
            <w:r>
              <w:rPr>
                <w:spacing w:val="-6"/>
                <w:szCs w:val="22"/>
              </w:rPr>
              <w:t>Az előzetes</w:t>
            </w:r>
            <w:r w:rsidRPr="00E92EF6">
              <w:rPr>
                <w:spacing w:val="-6"/>
                <w:szCs w:val="22"/>
              </w:rPr>
              <w:t xml:space="preserve"> feltevések helyességének ellenőrzése és értékelése </w:t>
            </w:r>
            <w:r>
              <w:rPr>
                <w:spacing w:val="-6"/>
                <w:szCs w:val="22"/>
              </w:rPr>
              <w:t xml:space="preserve">az új </w:t>
            </w:r>
            <w:proofErr w:type="gramStart"/>
            <w:r>
              <w:rPr>
                <w:spacing w:val="-6"/>
                <w:szCs w:val="22"/>
              </w:rPr>
              <w:t>információk</w:t>
            </w:r>
            <w:proofErr w:type="gramEnd"/>
            <w:r>
              <w:rPr>
                <w:spacing w:val="-6"/>
                <w:szCs w:val="22"/>
              </w:rPr>
              <w:t xml:space="preserve"> alapján: A</w:t>
            </w:r>
            <w:r w:rsidRPr="00E92EF6">
              <w:rPr>
                <w:spacing w:val="-6"/>
                <w:szCs w:val="22"/>
              </w:rPr>
              <w:t xml:space="preserve"> magyar revíziós polit</w:t>
            </w:r>
            <w:r>
              <w:rPr>
                <w:spacing w:val="-6"/>
                <w:szCs w:val="22"/>
              </w:rPr>
              <w:t>ika és Nagy-Britannia reakciója</w:t>
            </w:r>
            <w:r w:rsidRPr="00E92EF6">
              <w:rPr>
                <w:spacing w:val="-6"/>
                <w:szCs w:val="22"/>
              </w:rPr>
              <w:t xml:space="preserve">. </w:t>
            </w:r>
          </w:p>
          <w:p w14:paraId="6DB89B55" w14:textId="77777777" w:rsidR="00FE4EA8" w:rsidRPr="00E92EF6" w:rsidRDefault="00FE4EA8" w:rsidP="00FE4EA8">
            <w:pPr>
              <w:rPr>
                <w:b/>
                <w:spacing w:val="-6"/>
                <w:szCs w:val="22"/>
              </w:rPr>
            </w:pPr>
            <w:r w:rsidRPr="00E92EF6">
              <w:rPr>
                <w:b/>
                <w:spacing w:val="-6"/>
                <w:szCs w:val="22"/>
              </w:rPr>
              <w:t>2. Kritikai gondolkodás</w:t>
            </w:r>
          </w:p>
          <w:p w14:paraId="5E2BF1B4" w14:textId="77777777" w:rsidR="00FE4EA8" w:rsidRPr="009A0CE8" w:rsidRDefault="00FE4EA8" w:rsidP="00FE4EA8">
            <w:pPr>
              <w:rPr>
                <w:i/>
                <w:spacing w:val="-6"/>
                <w:szCs w:val="22"/>
              </w:rPr>
            </w:pPr>
            <w:r w:rsidRPr="009A0CE8">
              <w:rPr>
                <w:i/>
                <w:spacing w:val="-6"/>
                <w:szCs w:val="22"/>
              </w:rPr>
              <w:t>Emberi magatartások és döntések megfigyelése</w:t>
            </w:r>
          </w:p>
          <w:p w14:paraId="56E480E6" w14:textId="77777777" w:rsidR="00FE4EA8" w:rsidRPr="00E92EF6" w:rsidRDefault="00FE4EA8" w:rsidP="00FE4EA8">
            <w:pPr>
              <w:rPr>
                <w:spacing w:val="-6"/>
                <w:szCs w:val="22"/>
              </w:rPr>
            </w:pPr>
            <w:r w:rsidRPr="00E92EF6">
              <w:rPr>
                <w:spacing w:val="-6"/>
                <w:szCs w:val="22"/>
              </w:rPr>
              <w:t xml:space="preserve">Egyes történelmi szereplők döntéseinek elemzése: célok, rendelkezésre álló </w:t>
            </w:r>
            <w:proofErr w:type="gramStart"/>
            <w:r w:rsidRPr="00E92EF6">
              <w:rPr>
                <w:spacing w:val="-6"/>
                <w:szCs w:val="22"/>
              </w:rPr>
              <w:t>információk</w:t>
            </w:r>
            <w:proofErr w:type="gramEnd"/>
            <w:r w:rsidRPr="00E92EF6">
              <w:rPr>
                <w:spacing w:val="-6"/>
                <w:szCs w:val="22"/>
              </w:rPr>
              <w:t>, megfontolások, feltétele</w:t>
            </w:r>
            <w:r>
              <w:rPr>
                <w:spacing w:val="-6"/>
                <w:szCs w:val="22"/>
              </w:rPr>
              <w:t xml:space="preserve">zések, személyes motívumok: </w:t>
            </w:r>
            <w:r w:rsidRPr="00E92EF6">
              <w:rPr>
                <w:spacing w:val="-6"/>
                <w:szCs w:val="22"/>
              </w:rPr>
              <w:t>Teleki Pál politikáj</w:t>
            </w:r>
            <w:r>
              <w:rPr>
                <w:spacing w:val="-6"/>
                <w:szCs w:val="22"/>
              </w:rPr>
              <w:t>ának kudarca a források alapján</w:t>
            </w:r>
            <w:r w:rsidRPr="00E92EF6">
              <w:rPr>
                <w:spacing w:val="-6"/>
                <w:szCs w:val="22"/>
              </w:rPr>
              <w:t>.</w:t>
            </w:r>
          </w:p>
          <w:p w14:paraId="1731D0B9" w14:textId="77777777" w:rsidR="00FE4EA8" w:rsidRPr="00E92EF6" w:rsidRDefault="00FE4EA8" w:rsidP="00FE4EA8">
            <w:pPr>
              <w:rPr>
                <w:b/>
                <w:spacing w:val="-6"/>
                <w:szCs w:val="22"/>
              </w:rPr>
            </w:pPr>
            <w:r w:rsidRPr="00E92EF6">
              <w:rPr>
                <w:b/>
                <w:spacing w:val="-6"/>
                <w:szCs w:val="22"/>
              </w:rPr>
              <w:t xml:space="preserve">4. Tájékozódás térben és időben </w:t>
            </w:r>
          </w:p>
          <w:p w14:paraId="6D210286" w14:textId="77777777" w:rsidR="00FE4EA8" w:rsidRPr="009A0CE8" w:rsidRDefault="00FE4EA8" w:rsidP="00FE4EA8">
            <w:pPr>
              <w:rPr>
                <w:i/>
                <w:spacing w:val="-6"/>
                <w:szCs w:val="22"/>
              </w:rPr>
            </w:pPr>
            <w:r w:rsidRPr="009A0CE8">
              <w:rPr>
                <w:i/>
                <w:spacing w:val="-6"/>
                <w:szCs w:val="22"/>
              </w:rPr>
              <w:t>Topográfiai feladatok</w:t>
            </w:r>
          </w:p>
          <w:p w14:paraId="6A4D68BF" w14:textId="054623C1" w:rsidR="00FE4EA8" w:rsidRPr="00A85D12" w:rsidRDefault="00FE4EA8" w:rsidP="00006A4B">
            <w:pPr>
              <w:rPr>
                <w:color w:val="000000"/>
              </w:rPr>
            </w:pPr>
            <w:r w:rsidRPr="00E92EF6">
              <w:rPr>
                <w:spacing w:val="-6"/>
                <w:szCs w:val="22"/>
              </w:rPr>
              <w:t>Történelmi változások azonosítása és bemut</w:t>
            </w:r>
            <w:r>
              <w:rPr>
                <w:spacing w:val="-6"/>
                <w:szCs w:val="22"/>
              </w:rPr>
              <w:t>atása térképek segítségével: A</w:t>
            </w:r>
            <w:r w:rsidRPr="00E92EF6">
              <w:rPr>
                <w:spacing w:val="-6"/>
                <w:szCs w:val="22"/>
              </w:rPr>
              <w:t xml:space="preserve"> magyar területszerzések</w:t>
            </w:r>
            <w:r w:rsidRPr="00D543F0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nyomon </w:t>
            </w:r>
            <w:r w:rsidRPr="00D543F0">
              <w:rPr>
                <w:szCs w:val="22"/>
              </w:rPr>
              <w:t>követése</w:t>
            </w:r>
            <w:r>
              <w:rPr>
                <w:szCs w:val="22"/>
              </w:rPr>
              <w:t xml:space="preserve"> </w:t>
            </w:r>
            <w:r w:rsidR="008E6FDF">
              <w:rPr>
                <w:szCs w:val="22"/>
              </w:rPr>
              <w:t>térképen</w:t>
            </w:r>
            <w:r>
              <w:rPr>
                <w:szCs w:val="22"/>
              </w:rPr>
              <w:t xml:space="preserve"> és a táblázat alapján.</w:t>
            </w:r>
          </w:p>
        </w:tc>
        <w:tc>
          <w:tcPr>
            <w:tcW w:w="1288" w:type="pct"/>
            <w:shd w:val="clear" w:color="auto" w:fill="auto"/>
          </w:tcPr>
          <w:p w14:paraId="36B852D6" w14:textId="77777777" w:rsidR="00FE4EA8" w:rsidRPr="00D543F0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F:</w:t>
            </w:r>
            <w:r w:rsidRPr="00D543F0">
              <w:rPr>
                <w:szCs w:val="22"/>
              </w:rPr>
              <w:t xml:space="preserve"> fegyveres semlegesség, </w:t>
            </w:r>
            <w:r>
              <w:rPr>
                <w:szCs w:val="22"/>
              </w:rPr>
              <w:t xml:space="preserve">második bécsi döntés, </w:t>
            </w:r>
            <w:r w:rsidRPr="006A218E">
              <w:rPr>
                <w:i/>
                <w:szCs w:val="22"/>
              </w:rPr>
              <w:t>az újvidéki „hideg napok”</w:t>
            </w:r>
          </w:p>
          <w:p w14:paraId="584EA159" w14:textId="77777777" w:rsidR="00FE4EA8" w:rsidRPr="00D543F0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N:</w:t>
            </w:r>
            <w:r w:rsidRPr="00D543F0">
              <w:rPr>
                <w:szCs w:val="22"/>
              </w:rPr>
              <w:t xml:space="preserve"> Teleki Pál</w:t>
            </w:r>
          </w:p>
          <w:p w14:paraId="5B90C9B8" w14:textId="034ABAE7" w:rsidR="00FE4EA8" w:rsidRPr="00D543F0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É:</w:t>
            </w:r>
            <w:r w:rsidRPr="00D543F0">
              <w:rPr>
                <w:szCs w:val="22"/>
              </w:rPr>
              <w:t xml:space="preserve"> </w:t>
            </w:r>
            <w:r w:rsidR="00582D89">
              <w:rPr>
                <w:szCs w:val="22"/>
              </w:rPr>
              <w:t xml:space="preserve">1939, </w:t>
            </w:r>
            <w:r w:rsidRPr="00D543F0">
              <w:rPr>
                <w:szCs w:val="22"/>
              </w:rPr>
              <w:t>1940. augusztus 30</w:t>
            </w:r>
            <w:proofErr w:type="gramStart"/>
            <w:r w:rsidRPr="00D543F0">
              <w:rPr>
                <w:szCs w:val="22"/>
              </w:rPr>
              <w:t>.,</w:t>
            </w:r>
            <w:proofErr w:type="gramEnd"/>
            <w:r w:rsidRPr="00D543F0">
              <w:rPr>
                <w:szCs w:val="22"/>
              </w:rPr>
              <w:t xml:space="preserve"> 1941 április</w:t>
            </w:r>
            <w:r>
              <w:rPr>
                <w:szCs w:val="22"/>
              </w:rPr>
              <w:t>a</w:t>
            </w:r>
          </w:p>
          <w:p w14:paraId="5C977162" w14:textId="4E4D372E" w:rsidR="00FE4EA8" w:rsidRPr="00D543F0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T:</w:t>
            </w:r>
            <w:r w:rsidRPr="00D543F0">
              <w:rPr>
                <w:szCs w:val="22"/>
              </w:rPr>
              <w:t xml:space="preserve"> </w:t>
            </w:r>
            <w:r w:rsidR="00582D89">
              <w:rPr>
                <w:szCs w:val="22"/>
              </w:rPr>
              <w:t xml:space="preserve">Kárpátalja, </w:t>
            </w:r>
            <w:r w:rsidRPr="00D543F0">
              <w:rPr>
                <w:szCs w:val="22"/>
              </w:rPr>
              <w:t>Észak-Erdély, Délvidék, Újvidék</w:t>
            </w:r>
          </w:p>
          <w:p w14:paraId="38E598C4" w14:textId="77777777" w:rsidR="00FE4EA8" w:rsidRPr="00D543F0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ÉK:</w:t>
            </w:r>
            <w:r w:rsidRPr="00D543F0">
              <w:rPr>
                <w:szCs w:val="22"/>
              </w:rPr>
              <w:t xml:space="preserve"> ok és következmény, történelmi nézőpont</w:t>
            </w:r>
          </w:p>
          <w:p w14:paraId="5B225AB6" w14:textId="77777777" w:rsidR="00FE4EA8" w:rsidRPr="007C2029" w:rsidRDefault="00FE4EA8" w:rsidP="00FE4EA8">
            <w:pPr>
              <w:pStyle w:val="TblzatSzveg"/>
              <w:rPr>
                <w:color w:val="000000"/>
              </w:rPr>
            </w:pPr>
            <w:r w:rsidRPr="006A218E">
              <w:rPr>
                <w:b/>
                <w:szCs w:val="22"/>
              </w:rPr>
              <w:t>TK:</w:t>
            </w:r>
            <w:r w:rsidRPr="00D543F0">
              <w:rPr>
                <w:szCs w:val="22"/>
              </w:rPr>
              <w:t xml:space="preserve"> politika, állam, nemzet, nemzetiség</w:t>
            </w:r>
          </w:p>
        </w:tc>
      </w:tr>
      <w:tr w:rsidR="00E85A95" w:rsidRPr="007C2029" w14:paraId="63578A92" w14:textId="77777777" w:rsidTr="009A0CE8">
        <w:trPr>
          <w:trHeight w:val="903"/>
          <w:jc w:val="center"/>
        </w:trPr>
        <w:tc>
          <w:tcPr>
            <w:tcW w:w="351" w:type="pct"/>
            <w:shd w:val="clear" w:color="auto" w:fill="auto"/>
          </w:tcPr>
          <w:p w14:paraId="01922A19" w14:textId="35500C08" w:rsidR="00FE4EA8" w:rsidRDefault="00C0323F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100</w:t>
            </w:r>
            <w:r w:rsidR="00FE4EA8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5F65AC64" w14:textId="77777777" w:rsidR="00FE4EA8" w:rsidRPr="00687C44" w:rsidRDefault="00FE4EA8" w:rsidP="00640A45">
            <w:pPr>
              <w:rPr>
                <w:b/>
                <w:bCs/>
                <w:szCs w:val="22"/>
              </w:rPr>
            </w:pPr>
            <w:r w:rsidRPr="006F0E28">
              <w:rPr>
                <w:b/>
                <w:bCs/>
                <w:szCs w:val="22"/>
              </w:rPr>
              <w:t>49. Magyarország hadba lépése és a Kállay-kormány politikája</w:t>
            </w:r>
          </w:p>
        </w:tc>
        <w:tc>
          <w:tcPr>
            <w:tcW w:w="1156" w:type="pct"/>
            <w:shd w:val="clear" w:color="auto" w:fill="auto"/>
          </w:tcPr>
          <w:p w14:paraId="5A9351B8" w14:textId="77777777" w:rsidR="00FE4EA8" w:rsidRDefault="00FE4EA8" w:rsidP="00FE4EA8">
            <w:pPr>
              <w:rPr>
                <w:szCs w:val="22"/>
              </w:rPr>
            </w:pPr>
            <w:r w:rsidRPr="006F0E28">
              <w:rPr>
                <w:szCs w:val="22"/>
              </w:rPr>
              <w:t xml:space="preserve">A Szovjetunió megtámadásának politikai és katonai előzményei, a hadba lépéssel kapcsolatos politikai álláspontok elemző bemutatása. Az 1941-es év katonai és diplomáciai erőfeszítéseinek bemutatása. </w:t>
            </w:r>
          </w:p>
          <w:p w14:paraId="60B2D988" w14:textId="7C2580AA" w:rsidR="00FE4EA8" w:rsidRPr="00687C44" w:rsidRDefault="00FE4EA8" w:rsidP="008E6FDF">
            <w:pPr>
              <w:rPr>
                <w:szCs w:val="22"/>
              </w:rPr>
            </w:pPr>
            <w:r w:rsidRPr="006F0E28">
              <w:rPr>
                <w:szCs w:val="22"/>
              </w:rPr>
              <w:t xml:space="preserve">A </w:t>
            </w:r>
            <w:r w:rsidR="008E6FDF">
              <w:rPr>
                <w:szCs w:val="22"/>
              </w:rPr>
              <w:t>2</w:t>
            </w:r>
            <w:r w:rsidRPr="006F0E28">
              <w:rPr>
                <w:szCs w:val="22"/>
              </w:rPr>
              <w:t xml:space="preserve">. magyar hadsereg frontra küldésének és tragédiájának elemző bemutatása. A Kállay-kormány </w:t>
            </w:r>
            <w:proofErr w:type="spellStart"/>
            <w:r w:rsidRPr="006F0E28">
              <w:rPr>
                <w:szCs w:val="22"/>
              </w:rPr>
              <w:t>kül</w:t>
            </w:r>
            <w:proofErr w:type="spellEnd"/>
            <w:r w:rsidRPr="006F0E28">
              <w:rPr>
                <w:szCs w:val="22"/>
              </w:rPr>
              <w:t>- és katonapolitikájának elemző bemutatása. A fegyverszünet kérdéseinek elemzése.</w:t>
            </w:r>
          </w:p>
        </w:tc>
        <w:tc>
          <w:tcPr>
            <w:tcW w:w="1349" w:type="pct"/>
            <w:shd w:val="clear" w:color="auto" w:fill="auto"/>
          </w:tcPr>
          <w:p w14:paraId="48502081" w14:textId="77777777" w:rsidR="00FE4EA8" w:rsidRPr="006F0E28" w:rsidRDefault="00FE4EA8" w:rsidP="00FE4EA8">
            <w:pPr>
              <w:rPr>
                <w:b/>
                <w:szCs w:val="22"/>
              </w:rPr>
            </w:pPr>
            <w:r w:rsidRPr="006F0E28">
              <w:rPr>
                <w:b/>
                <w:szCs w:val="22"/>
              </w:rPr>
              <w:t xml:space="preserve">1. Ismeretszerzés, tanulás </w:t>
            </w:r>
          </w:p>
          <w:p w14:paraId="44FBD67F" w14:textId="77777777" w:rsidR="00FE4EA8" w:rsidRPr="009A0CE8" w:rsidRDefault="00FE4EA8" w:rsidP="00FE4EA8">
            <w:pPr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>Ismeretszerzés elsődleges forrásokból</w:t>
            </w:r>
          </w:p>
          <w:p w14:paraId="0C60939E" w14:textId="77777777" w:rsidR="00FE4EA8" w:rsidRPr="006F0E28" w:rsidRDefault="00FE4EA8" w:rsidP="00FE4EA8">
            <w:pPr>
              <w:rPr>
                <w:szCs w:val="22"/>
              </w:rPr>
            </w:pPr>
            <w:r w:rsidRPr="006F0E28">
              <w:rPr>
                <w:szCs w:val="22"/>
              </w:rPr>
              <w:t>Szöveges történelmi források felhasználása a történelm</w:t>
            </w:r>
            <w:r>
              <w:rPr>
                <w:szCs w:val="22"/>
              </w:rPr>
              <w:t xml:space="preserve">i események megismeréséhez: </w:t>
            </w:r>
            <w:r w:rsidRPr="006F0E28">
              <w:rPr>
                <w:szCs w:val="22"/>
              </w:rPr>
              <w:t>Wert</w:t>
            </w:r>
            <w:r>
              <w:rPr>
                <w:szCs w:val="22"/>
              </w:rPr>
              <w:t>h Henrik emlékiratának elemzése</w:t>
            </w:r>
            <w:r w:rsidRPr="006F0E28">
              <w:rPr>
                <w:szCs w:val="22"/>
              </w:rPr>
              <w:t>.</w:t>
            </w:r>
          </w:p>
          <w:p w14:paraId="700BC0D4" w14:textId="77777777" w:rsidR="00FE4EA8" w:rsidRPr="009A0CE8" w:rsidRDefault="00FE4EA8" w:rsidP="00FE4EA8">
            <w:pPr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>Ismeretszerzés másodlagos forrásokból</w:t>
            </w:r>
          </w:p>
          <w:p w14:paraId="0DF17A35" w14:textId="77777777" w:rsidR="00FE4EA8" w:rsidRPr="006F0E28" w:rsidRDefault="00FE4EA8" w:rsidP="00FE4EA8">
            <w:pPr>
              <w:rPr>
                <w:szCs w:val="22"/>
              </w:rPr>
            </w:pPr>
            <w:r w:rsidRPr="006F0E28">
              <w:rPr>
                <w:szCs w:val="22"/>
              </w:rPr>
              <w:t>Történelmi ismertető vagy magyarázó szöveg lényegének összefoglalása; kérdések megvál</w:t>
            </w:r>
            <w:r>
              <w:rPr>
                <w:szCs w:val="22"/>
              </w:rPr>
              <w:t xml:space="preserve">aszolása, események bemutatása a szövegek segítségével: A </w:t>
            </w:r>
            <w:r w:rsidRPr="006F0E28">
              <w:rPr>
                <w:szCs w:val="22"/>
              </w:rPr>
              <w:t xml:space="preserve">hadba lépés okainak </w:t>
            </w:r>
            <w:r>
              <w:rPr>
                <w:szCs w:val="22"/>
              </w:rPr>
              <w:t>és körülményeinek összegyűjtése.</w:t>
            </w:r>
            <w:r w:rsidRPr="006F0E28">
              <w:rPr>
                <w:szCs w:val="22"/>
              </w:rPr>
              <w:t xml:space="preserve"> </w:t>
            </w:r>
          </w:p>
          <w:p w14:paraId="03E9FA08" w14:textId="77777777" w:rsidR="00FE4EA8" w:rsidRPr="009A0CE8" w:rsidRDefault="00FE4EA8" w:rsidP="00FE4EA8">
            <w:pPr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 xml:space="preserve">Történelmi </w:t>
            </w:r>
            <w:proofErr w:type="gramStart"/>
            <w:r w:rsidRPr="009A0CE8">
              <w:rPr>
                <w:i/>
                <w:szCs w:val="22"/>
              </w:rPr>
              <w:t>problémák</w:t>
            </w:r>
            <w:proofErr w:type="gramEnd"/>
            <w:r w:rsidRPr="009A0CE8">
              <w:rPr>
                <w:i/>
                <w:szCs w:val="22"/>
              </w:rPr>
              <w:t xml:space="preserve"> felismerése és elemzése</w:t>
            </w:r>
          </w:p>
          <w:p w14:paraId="4229AFEA" w14:textId="5A007F34" w:rsidR="00FE4EA8" w:rsidRDefault="00FE4EA8" w:rsidP="00FE4EA8">
            <w:pPr>
              <w:rPr>
                <w:szCs w:val="22"/>
              </w:rPr>
            </w:pPr>
            <w:r w:rsidRPr="006F0E28">
              <w:rPr>
                <w:szCs w:val="22"/>
              </w:rPr>
              <w:t xml:space="preserve">Érvekkel és bizonyítékokkal alátámasztott következtetések megfogalmazása arról, </w:t>
            </w:r>
            <w:r>
              <w:rPr>
                <w:szCs w:val="22"/>
              </w:rPr>
              <w:t>hogy mi és miért történt: A 2</w:t>
            </w:r>
            <w:r w:rsidRPr="006F0E28">
              <w:rPr>
                <w:szCs w:val="22"/>
              </w:rPr>
              <w:t xml:space="preserve">. </w:t>
            </w:r>
            <w:r>
              <w:rPr>
                <w:szCs w:val="22"/>
              </w:rPr>
              <w:t xml:space="preserve">magyar </w:t>
            </w:r>
            <w:r w:rsidRPr="006F0E28">
              <w:rPr>
                <w:szCs w:val="22"/>
              </w:rPr>
              <w:t>hadsereg kiküldéséne</w:t>
            </w:r>
            <w:r>
              <w:rPr>
                <w:szCs w:val="22"/>
              </w:rPr>
              <w:t xml:space="preserve">k és tevékenységének követése </w:t>
            </w:r>
            <w:r w:rsidRPr="006F0E28">
              <w:rPr>
                <w:szCs w:val="22"/>
              </w:rPr>
              <w:t>képi</w:t>
            </w:r>
            <w:r>
              <w:rPr>
                <w:szCs w:val="22"/>
              </w:rPr>
              <w:t xml:space="preserve"> források, térkép és a táblázat alapján</w:t>
            </w:r>
            <w:r w:rsidRPr="006F0E28">
              <w:rPr>
                <w:szCs w:val="22"/>
              </w:rPr>
              <w:t xml:space="preserve">. </w:t>
            </w:r>
          </w:p>
          <w:p w14:paraId="601CD750" w14:textId="77777777" w:rsidR="0061037F" w:rsidRPr="006F0E28" w:rsidRDefault="0061037F" w:rsidP="00FE4EA8">
            <w:pPr>
              <w:rPr>
                <w:szCs w:val="22"/>
              </w:rPr>
            </w:pPr>
          </w:p>
          <w:p w14:paraId="544E87E3" w14:textId="77777777" w:rsidR="00FE4EA8" w:rsidRPr="006F0E28" w:rsidRDefault="00FE4EA8" w:rsidP="00FE4EA8">
            <w:pPr>
              <w:rPr>
                <w:b/>
                <w:szCs w:val="22"/>
              </w:rPr>
            </w:pPr>
            <w:r w:rsidRPr="006F0E28">
              <w:rPr>
                <w:b/>
                <w:szCs w:val="22"/>
              </w:rPr>
              <w:t xml:space="preserve">2. Kritikai gondolkodás </w:t>
            </w:r>
          </w:p>
          <w:p w14:paraId="63BFEE2C" w14:textId="77777777" w:rsidR="00FE4EA8" w:rsidRPr="009A0CE8" w:rsidRDefault="00FE4EA8" w:rsidP="00FE4EA8">
            <w:pPr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>A történelmi változások nyomon követése</w:t>
            </w:r>
          </w:p>
          <w:p w14:paraId="5520FE9A" w14:textId="77777777" w:rsidR="00FE4EA8" w:rsidRPr="006F0E28" w:rsidRDefault="00FE4EA8" w:rsidP="00FE4EA8">
            <w:pPr>
              <w:rPr>
                <w:szCs w:val="22"/>
              </w:rPr>
            </w:pPr>
            <w:r w:rsidRPr="006F0E28">
              <w:rPr>
                <w:szCs w:val="22"/>
              </w:rPr>
              <w:t xml:space="preserve">Az </w:t>
            </w:r>
            <w:proofErr w:type="gramStart"/>
            <w:r w:rsidRPr="006F0E28">
              <w:rPr>
                <w:szCs w:val="22"/>
              </w:rPr>
              <w:t>információk</w:t>
            </w:r>
            <w:proofErr w:type="gramEnd"/>
            <w:r w:rsidRPr="006F0E28">
              <w:rPr>
                <w:szCs w:val="22"/>
              </w:rPr>
              <w:t xml:space="preserve"> elhelyezése nagyobb összefüggésrendszerben azokra az ismeretekre támaszkodva, amelyekkel már az adott eseményre, korszakra, illetve a hasonló történelmi szituációkra </w:t>
            </w:r>
            <w:r>
              <w:rPr>
                <w:szCs w:val="22"/>
              </w:rPr>
              <w:t>vonatkozóan rendelkezünk: A</w:t>
            </w:r>
            <w:r w:rsidRPr="006F0E28">
              <w:rPr>
                <w:szCs w:val="22"/>
              </w:rPr>
              <w:t xml:space="preserve"> fegyverszüneti tárgyalások magyar és sz</w:t>
            </w:r>
            <w:r>
              <w:rPr>
                <w:szCs w:val="22"/>
              </w:rPr>
              <w:t>övetséges nézőpontú értelmezése</w:t>
            </w:r>
            <w:r w:rsidRPr="006F0E28">
              <w:rPr>
                <w:szCs w:val="22"/>
              </w:rPr>
              <w:t>.</w:t>
            </w:r>
          </w:p>
          <w:p w14:paraId="6DD43402" w14:textId="77777777" w:rsidR="00FE4EA8" w:rsidRPr="006F0E28" w:rsidRDefault="00FE4EA8" w:rsidP="00FE4EA8">
            <w:pPr>
              <w:rPr>
                <w:b/>
                <w:szCs w:val="22"/>
              </w:rPr>
            </w:pPr>
            <w:r w:rsidRPr="006F0E28">
              <w:rPr>
                <w:b/>
                <w:szCs w:val="22"/>
              </w:rPr>
              <w:t>3. Kommunikáció</w:t>
            </w:r>
          </w:p>
          <w:p w14:paraId="00DC174F" w14:textId="77777777" w:rsidR="00FE4EA8" w:rsidRPr="009A0CE8" w:rsidRDefault="00FE4EA8" w:rsidP="00FE4EA8">
            <w:pPr>
              <w:pStyle w:val="TblzatSzveg"/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>Beszélgetés és vita</w:t>
            </w:r>
          </w:p>
          <w:p w14:paraId="1676D871" w14:textId="2DAD19F0" w:rsidR="00FE4EA8" w:rsidRPr="00A85D12" w:rsidRDefault="00FE4EA8" w:rsidP="00FE4EA8">
            <w:pPr>
              <w:pStyle w:val="TblzatSzveg"/>
              <w:rPr>
                <w:color w:val="000000"/>
              </w:rPr>
            </w:pPr>
            <w:r w:rsidRPr="006F0E28">
              <w:rPr>
                <w:szCs w:val="22"/>
              </w:rPr>
              <w:t xml:space="preserve">A magyar történelem </w:t>
            </w:r>
            <w:r>
              <w:rPr>
                <w:szCs w:val="22"/>
              </w:rPr>
              <w:t xml:space="preserve">egy </w:t>
            </w:r>
            <w:r w:rsidRPr="006F0E28">
              <w:rPr>
                <w:szCs w:val="22"/>
              </w:rPr>
              <w:t xml:space="preserve">fordulópontjának megvitatása: jelentőség, okok, </w:t>
            </w:r>
            <w:r w:rsidRPr="006F0E28">
              <w:rPr>
                <w:szCs w:val="22"/>
              </w:rPr>
              <w:lastRenderedPageBreak/>
              <w:t>következmények, lehetség</w:t>
            </w:r>
            <w:r>
              <w:rPr>
                <w:szCs w:val="22"/>
              </w:rPr>
              <w:t>es alternatívák lehetőségei: A fegyverszünet kérdésének és lehetőségének értelmezése.</w:t>
            </w:r>
          </w:p>
        </w:tc>
        <w:tc>
          <w:tcPr>
            <w:tcW w:w="1288" w:type="pct"/>
            <w:shd w:val="clear" w:color="auto" w:fill="auto"/>
          </w:tcPr>
          <w:p w14:paraId="685A1701" w14:textId="77777777" w:rsidR="00FE4EA8" w:rsidRPr="006F0E28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lastRenderedPageBreak/>
              <w:t>N:</w:t>
            </w:r>
            <w:r w:rsidRPr="006F0E28">
              <w:rPr>
                <w:szCs w:val="22"/>
              </w:rPr>
              <w:t xml:space="preserve"> Bárdossy László, </w:t>
            </w:r>
            <w:r w:rsidRPr="006A218E">
              <w:rPr>
                <w:i/>
                <w:szCs w:val="22"/>
              </w:rPr>
              <w:t>Werth Henrik</w:t>
            </w:r>
            <w:r w:rsidRPr="006F0E28">
              <w:rPr>
                <w:szCs w:val="22"/>
              </w:rPr>
              <w:t>, Kállay Miklós</w:t>
            </w:r>
          </w:p>
          <w:p w14:paraId="6331704B" w14:textId="77777777" w:rsidR="00FE4EA8" w:rsidRPr="006F0E28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É:</w:t>
            </w:r>
            <w:r w:rsidR="006A218E">
              <w:rPr>
                <w:szCs w:val="22"/>
              </w:rPr>
              <w:t xml:space="preserve"> 1941. június 26</w:t>
            </w:r>
            <w:proofErr w:type="gramStart"/>
            <w:r w:rsidR="006A218E">
              <w:rPr>
                <w:szCs w:val="22"/>
              </w:rPr>
              <w:t>.,</w:t>
            </w:r>
            <w:proofErr w:type="gramEnd"/>
            <w:r w:rsidR="006A218E">
              <w:rPr>
                <w:szCs w:val="22"/>
              </w:rPr>
              <w:t xml:space="preserve"> 1942-19</w:t>
            </w:r>
            <w:r w:rsidRPr="006F0E28">
              <w:rPr>
                <w:szCs w:val="22"/>
              </w:rPr>
              <w:t>44, 1943</w:t>
            </w:r>
            <w:r>
              <w:rPr>
                <w:szCs w:val="22"/>
              </w:rPr>
              <w:t>.</w:t>
            </w:r>
            <w:r w:rsidRPr="006F0E28">
              <w:rPr>
                <w:szCs w:val="22"/>
              </w:rPr>
              <w:t xml:space="preserve"> január</w:t>
            </w:r>
          </w:p>
          <w:p w14:paraId="7AADD731" w14:textId="77777777" w:rsidR="00FE4EA8" w:rsidRPr="006F0E28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T:</w:t>
            </w:r>
            <w:r w:rsidRPr="006F0E28">
              <w:rPr>
                <w:szCs w:val="22"/>
              </w:rPr>
              <w:t xml:space="preserve"> </w:t>
            </w:r>
            <w:r w:rsidRPr="006A218E">
              <w:rPr>
                <w:i/>
                <w:szCs w:val="22"/>
              </w:rPr>
              <w:t>Kassa,</w:t>
            </w:r>
            <w:r w:rsidRPr="006F0E28">
              <w:rPr>
                <w:szCs w:val="22"/>
              </w:rPr>
              <w:t xml:space="preserve"> Don-kanyar, Voronyezs</w:t>
            </w:r>
          </w:p>
          <w:p w14:paraId="7A256CDB" w14:textId="77777777" w:rsidR="00FE4EA8" w:rsidRPr="006F0E28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ÉK:</w:t>
            </w:r>
            <w:r w:rsidRPr="006F0E28">
              <w:rPr>
                <w:szCs w:val="22"/>
              </w:rPr>
              <w:t xml:space="preserve"> ok és következmény</w:t>
            </w:r>
          </w:p>
          <w:p w14:paraId="08CE09B8" w14:textId="77777777" w:rsidR="00FE4EA8" w:rsidRPr="007C2029" w:rsidRDefault="00FE4EA8" w:rsidP="00FE4EA8">
            <w:pPr>
              <w:pStyle w:val="TblzatSzveg"/>
              <w:rPr>
                <w:color w:val="000000"/>
              </w:rPr>
            </w:pPr>
            <w:r w:rsidRPr="006A218E">
              <w:rPr>
                <w:b/>
                <w:szCs w:val="22"/>
              </w:rPr>
              <w:t>TK:</w:t>
            </w:r>
            <w:r w:rsidRPr="006F0E28">
              <w:rPr>
                <w:szCs w:val="22"/>
              </w:rPr>
              <w:t xml:space="preserve"> állam, politika</w:t>
            </w:r>
          </w:p>
        </w:tc>
      </w:tr>
      <w:tr w:rsidR="00E85A95" w:rsidRPr="007C2029" w14:paraId="2C70A98B" w14:textId="77777777" w:rsidTr="008E6FDF">
        <w:trPr>
          <w:trHeight w:val="620"/>
          <w:jc w:val="center"/>
        </w:trPr>
        <w:tc>
          <w:tcPr>
            <w:tcW w:w="351" w:type="pct"/>
            <w:shd w:val="clear" w:color="auto" w:fill="auto"/>
          </w:tcPr>
          <w:p w14:paraId="306BDBC1" w14:textId="3B1F07A5" w:rsidR="00FE4EA8" w:rsidRDefault="00C0323F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101-102</w:t>
            </w:r>
            <w:r w:rsidR="00FE4EA8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34DA575A" w14:textId="77777777" w:rsidR="00FE4EA8" w:rsidRPr="00687C44" w:rsidRDefault="00FE4EA8" w:rsidP="00640A45">
            <w:pPr>
              <w:rPr>
                <w:b/>
                <w:bCs/>
                <w:szCs w:val="22"/>
              </w:rPr>
            </w:pPr>
            <w:r w:rsidRPr="006F0E28">
              <w:rPr>
                <w:b/>
                <w:bCs/>
                <w:szCs w:val="22"/>
              </w:rPr>
              <w:t>50. A világháború borzalmai</w:t>
            </w:r>
          </w:p>
        </w:tc>
        <w:tc>
          <w:tcPr>
            <w:tcW w:w="1156" w:type="pct"/>
            <w:shd w:val="clear" w:color="auto" w:fill="auto"/>
          </w:tcPr>
          <w:p w14:paraId="3755E22D" w14:textId="77777777" w:rsidR="00FE4EA8" w:rsidRPr="00687C44" w:rsidRDefault="00FE4EA8" w:rsidP="00FE4EA8">
            <w:pPr>
              <w:rPr>
                <w:szCs w:val="22"/>
              </w:rPr>
            </w:pPr>
            <w:r w:rsidRPr="006F0E28">
              <w:rPr>
                <w:szCs w:val="22"/>
              </w:rPr>
              <w:t>A német megszállás következményei Európa polgári lakosságára</w:t>
            </w:r>
            <w:r>
              <w:rPr>
                <w:szCs w:val="22"/>
              </w:rPr>
              <w:t xml:space="preserve"> nézve</w:t>
            </w:r>
            <w:r w:rsidRPr="006F0E28">
              <w:rPr>
                <w:szCs w:val="22"/>
              </w:rPr>
              <w:t xml:space="preserve"> – elemző bemutatás. A háború első szakaszát jellemző népirtások okainak és összetevőinek elemző bemutatása. A holokauszt bemutatása.</w:t>
            </w:r>
          </w:p>
        </w:tc>
        <w:tc>
          <w:tcPr>
            <w:tcW w:w="1349" w:type="pct"/>
            <w:shd w:val="clear" w:color="auto" w:fill="auto"/>
          </w:tcPr>
          <w:p w14:paraId="74D2A0F3" w14:textId="765E097E" w:rsidR="00FE4EA8" w:rsidRDefault="00FE4EA8" w:rsidP="00FE4EA8">
            <w:pPr>
              <w:rPr>
                <w:szCs w:val="22"/>
              </w:rPr>
            </w:pPr>
            <w:r>
              <w:rPr>
                <w:b/>
                <w:szCs w:val="22"/>
              </w:rPr>
              <w:t xml:space="preserve">1. </w:t>
            </w:r>
            <w:r w:rsidRPr="006F0E28">
              <w:rPr>
                <w:b/>
                <w:szCs w:val="22"/>
              </w:rPr>
              <w:t>Ismeretszerzés, tanulás</w:t>
            </w:r>
          </w:p>
          <w:p w14:paraId="4F758ADB" w14:textId="77777777" w:rsidR="00FE4EA8" w:rsidRPr="009A0CE8" w:rsidRDefault="00FE4EA8" w:rsidP="00FE4EA8">
            <w:pPr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>Ismeretszerzés elsődleges forrásokból</w:t>
            </w:r>
          </w:p>
          <w:p w14:paraId="6B5CC1B5" w14:textId="77777777" w:rsidR="00FE4EA8" w:rsidRDefault="00FE4EA8" w:rsidP="00FE4EA8">
            <w:pPr>
              <w:rPr>
                <w:szCs w:val="22"/>
              </w:rPr>
            </w:pPr>
            <w:r w:rsidRPr="006F0E28">
              <w:rPr>
                <w:szCs w:val="22"/>
              </w:rPr>
              <w:t>Események, jelenségek, személyek bemutatása vagy jellemzése k</w:t>
            </w:r>
            <w:r>
              <w:rPr>
                <w:szCs w:val="22"/>
              </w:rPr>
              <w:t>orabeli források segítségével.</w:t>
            </w:r>
            <w:r w:rsidRPr="006F0E28">
              <w:rPr>
                <w:szCs w:val="22"/>
              </w:rPr>
              <w:t xml:space="preserve"> </w:t>
            </w:r>
          </w:p>
          <w:p w14:paraId="608027E6" w14:textId="77777777" w:rsidR="00FE4EA8" w:rsidRDefault="00FE4EA8" w:rsidP="00FE4EA8">
            <w:pPr>
              <w:rPr>
                <w:szCs w:val="22"/>
              </w:rPr>
            </w:pPr>
            <w:proofErr w:type="gramStart"/>
            <w:r w:rsidRPr="006F0E28">
              <w:rPr>
                <w:szCs w:val="22"/>
              </w:rPr>
              <w:t>Információk</w:t>
            </w:r>
            <w:proofErr w:type="gramEnd"/>
            <w:r w:rsidRPr="006F0E28">
              <w:rPr>
                <w:szCs w:val="22"/>
              </w:rPr>
              <w:t>, valós történetek, személyes vélemények gyű</w:t>
            </w:r>
            <w:r>
              <w:rPr>
                <w:szCs w:val="22"/>
              </w:rPr>
              <w:t>jtése a családtagok körében a 20</w:t>
            </w:r>
            <w:r w:rsidRPr="006F0E28">
              <w:rPr>
                <w:szCs w:val="22"/>
              </w:rPr>
              <w:t>. század tör</w:t>
            </w:r>
            <w:r>
              <w:rPr>
                <w:szCs w:val="22"/>
              </w:rPr>
              <w:t>ténelmének megismeréséhez: A</w:t>
            </w:r>
            <w:r w:rsidRPr="006F0E28">
              <w:rPr>
                <w:szCs w:val="22"/>
              </w:rPr>
              <w:t xml:space="preserve"> holokauszt dokumentumainak elemzése</w:t>
            </w:r>
            <w:r>
              <w:rPr>
                <w:szCs w:val="22"/>
              </w:rPr>
              <w:t>.</w:t>
            </w:r>
            <w:r w:rsidRPr="006F0E28">
              <w:rPr>
                <w:szCs w:val="22"/>
              </w:rPr>
              <w:t xml:space="preserve"> </w:t>
            </w:r>
          </w:p>
          <w:p w14:paraId="2F87992B" w14:textId="77777777" w:rsidR="00FE4EA8" w:rsidRPr="009A0CE8" w:rsidRDefault="00FE4EA8" w:rsidP="00006A4B">
            <w:pPr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>Ismeretszerzés másodlagos forrásokból</w:t>
            </w:r>
          </w:p>
          <w:p w14:paraId="000BCEB5" w14:textId="77777777" w:rsidR="00FE4EA8" w:rsidRDefault="00FE4EA8" w:rsidP="00FE4EA8">
            <w:pPr>
              <w:rPr>
                <w:szCs w:val="22"/>
              </w:rPr>
            </w:pPr>
            <w:r>
              <w:rPr>
                <w:szCs w:val="22"/>
              </w:rPr>
              <w:t xml:space="preserve">Médiahasználat (internet): </w:t>
            </w:r>
            <w:proofErr w:type="gramStart"/>
            <w:r>
              <w:rPr>
                <w:szCs w:val="22"/>
              </w:rPr>
              <w:t>információk</w:t>
            </w:r>
            <w:proofErr w:type="gramEnd"/>
            <w:r>
              <w:rPr>
                <w:szCs w:val="22"/>
              </w:rPr>
              <w:t xml:space="preserve"> gyűjtése: Claude </w:t>
            </w:r>
            <w:proofErr w:type="spellStart"/>
            <w:r>
              <w:rPr>
                <w:szCs w:val="22"/>
              </w:rPr>
              <w:t>Lanzmann</w:t>
            </w:r>
            <w:proofErr w:type="spellEnd"/>
            <w:r>
              <w:rPr>
                <w:szCs w:val="22"/>
              </w:rPr>
              <w:t xml:space="preserve">: </w:t>
            </w:r>
            <w:proofErr w:type="spellStart"/>
            <w:r>
              <w:rPr>
                <w:szCs w:val="22"/>
              </w:rPr>
              <w:t>Shoah</w:t>
            </w:r>
            <w:proofErr w:type="spellEnd"/>
            <w:r>
              <w:rPr>
                <w:szCs w:val="22"/>
              </w:rPr>
              <w:t xml:space="preserve"> (dokumentumfilm, 1985)</w:t>
            </w:r>
          </w:p>
          <w:p w14:paraId="60059F30" w14:textId="77777777" w:rsidR="00FE4EA8" w:rsidRPr="002C2D53" w:rsidRDefault="00FE4EA8" w:rsidP="00FE4EA8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6F0E28">
              <w:rPr>
                <w:szCs w:val="22"/>
              </w:rPr>
              <w:t xml:space="preserve">Történelmi ismertető vagy magyarázó szöveg lényegének összefoglalása; kérdések megválaszolása, események bemutatása </w:t>
            </w:r>
            <w:r>
              <w:rPr>
                <w:szCs w:val="22"/>
              </w:rPr>
              <w:t>a szövegek segítségével: A</w:t>
            </w:r>
            <w:r w:rsidRPr="006F0E28">
              <w:rPr>
                <w:szCs w:val="22"/>
              </w:rPr>
              <w:t xml:space="preserve"> német megszálló erők tevéken</w:t>
            </w:r>
            <w:r>
              <w:rPr>
                <w:szCs w:val="22"/>
              </w:rPr>
              <w:t xml:space="preserve">ységének összegzése. </w:t>
            </w:r>
          </w:p>
          <w:p w14:paraId="52B8DF70" w14:textId="0F73C781" w:rsidR="00FE4EA8" w:rsidRDefault="00006A4B" w:rsidP="00FE4EA8">
            <w:pPr>
              <w:rPr>
                <w:szCs w:val="22"/>
              </w:rPr>
            </w:pPr>
            <w:r>
              <w:rPr>
                <w:b/>
                <w:szCs w:val="22"/>
              </w:rPr>
              <w:t xml:space="preserve">2. Kritikai gondolkodás </w:t>
            </w:r>
          </w:p>
          <w:p w14:paraId="19609B7D" w14:textId="22632CC7" w:rsidR="00FE4EA8" w:rsidRPr="009A0CE8" w:rsidRDefault="00FE4EA8" w:rsidP="00FE4EA8">
            <w:pPr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>Történelmi események és jelenségek megfigyelése és összehasonlítása</w:t>
            </w:r>
            <w:r w:rsidR="009A0CE8">
              <w:rPr>
                <w:i/>
                <w:szCs w:val="22"/>
              </w:rPr>
              <w:t xml:space="preserve"> </w:t>
            </w:r>
          </w:p>
          <w:p w14:paraId="0FF524E1" w14:textId="490E8687" w:rsidR="00257384" w:rsidRDefault="00FE4EA8" w:rsidP="00FE4EA8">
            <w:pPr>
              <w:rPr>
                <w:szCs w:val="22"/>
              </w:rPr>
            </w:pPr>
            <w:r w:rsidRPr="006F0E28">
              <w:rPr>
                <w:szCs w:val="22"/>
              </w:rPr>
              <w:t>A történelmi párhuzamok felhasználása az események, jelenségek értelmezéséhez és megmag</w:t>
            </w:r>
            <w:r>
              <w:rPr>
                <w:szCs w:val="22"/>
              </w:rPr>
              <w:t>yarázásához</w:t>
            </w:r>
            <w:r w:rsidR="00980A1A">
              <w:rPr>
                <w:szCs w:val="22"/>
              </w:rPr>
              <w:t>.</w:t>
            </w:r>
            <w:r>
              <w:rPr>
                <w:szCs w:val="22"/>
              </w:rPr>
              <w:t xml:space="preserve"> A</w:t>
            </w:r>
            <w:r w:rsidRPr="006F0E28">
              <w:rPr>
                <w:szCs w:val="22"/>
              </w:rPr>
              <w:t>z antiszemitizmus eu</w:t>
            </w:r>
            <w:r>
              <w:rPr>
                <w:szCs w:val="22"/>
              </w:rPr>
              <w:t>rópai története és a holokauszt</w:t>
            </w:r>
            <w:r w:rsidR="00980A1A">
              <w:rPr>
                <w:szCs w:val="22"/>
              </w:rPr>
              <w:t>.</w:t>
            </w:r>
          </w:p>
          <w:p w14:paraId="2A39CF0C" w14:textId="0E61413E" w:rsidR="00FE4EA8" w:rsidRDefault="00FE4EA8" w:rsidP="00FE4EA8">
            <w:pPr>
              <w:rPr>
                <w:szCs w:val="22"/>
              </w:rPr>
            </w:pPr>
            <w:r w:rsidRPr="006F0E28">
              <w:rPr>
                <w:b/>
                <w:szCs w:val="22"/>
              </w:rPr>
              <w:t>3. Kommunikáció</w:t>
            </w:r>
            <w:r w:rsidRPr="006F0E28">
              <w:rPr>
                <w:szCs w:val="22"/>
              </w:rPr>
              <w:t xml:space="preserve"> </w:t>
            </w:r>
          </w:p>
          <w:p w14:paraId="06C8C186" w14:textId="77777777" w:rsidR="00FE4EA8" w:rsidRPr="009A0CE8" w:rsidRDefault="00FE4EA8" w:rsidP="00FE4EA8">
            <w:pPr>
              <w:widowControl w:val="0"/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>Események, történetek elbeszélése</w:t>
            </w:r>
          </w:p>
          <w:p w14:paraId="5EB4F411" w14:textId="173AFFC5" w:rsidR="00FE4EA8" w:rsidRDefault="00FE4EA8" w:rsidP="00FE4EA8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Egy történelmi esemény vagy </w:t>
            </w:r>
            <w:r>
              <w:rPr>
                <w:szCs w:val="22"/>
              </w:rPr>
              <w:lastRenderedPageBreak/>
              <w:t xml:space="preserve">eseménysorozat bemutatása az események közötti összefüggések, az okok és következmények bemutatásával együtt: Claude </w:t>
            </w:r>
            <w:proofErr w:type="spellStart"/>
            <w:r>
              <w:rPr>
                <w:szCs w:val="22"/>
              </w:rPr>
              <w:t>Lanzmann</w:t>
            </w:r>
            <w:proofErr w:type="spellEnd"/>
            <w:r>
              <w:rPr>
                <w:szCs w:val="22"/>
              </w:rPr>
              <w:t xml:space="preserve">: </w:t>
            </w:r>
            <w:proofErr w:type="spellStart"/>
            <w:r>
              <w:rPr>
                <w:szCs w:val="22"/>
              </w:rPr>
              <w:t>Shoah</w:t>
            </w:r>
            <w:proofErr w:type="spellEnd"/>
            <w:r>
              <w:rPr>
                <w:szCs w:val="22"/>
              </w:rPr>
              <w:t xml:space="preserve"> (doku</w:t>
            </w:r>
            <w:r w:rsidR="00582D89">
              <w:rPr>
                <w:szCs w:val="22"/>
              </w:rPr>
              <w:t>me</w:t>
            </w:r>
            <w:r>
              <w:rPr>
                <w:szCs w:val="22"/>
              </w:rPr>
              <w:t>ntumfilm, 1985), a film részletei alapján.</w:t>
            </w:r>
          </w:p>
          <w:p w14:paraId="5F040777" w14:textId="77777777" w:rsidR="00FE4EA8" w:rsidRPr="009A0CE8" w:rsidRDefault="00FE4EA8" w:rsidP="00FE4EA8">
            <w:pPr>
              <w:widowControl w:val="0"/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>IKT-használat</w:t>
            </w:r>
          </w:p>
          <w:p w14:paraId="389F5186" w14:textId="77777777" w:rsidR="00FE4EA8" w:rsidRPr="003311C3" w:rsidRDefault="00FE4EA8" w:rsidP="00FE4EA8">
            <w:pPr>
              <w:rPr>
                <w:i/>
                <w:szCs w:val="22"/>
              </w:rPr>
            </w:pPr>
            <w:proofErr w:type="gramStart"/>
            <w:r>
              <w:rPr>
                <w:szCs w:val="22"/>
              </w:rPr>
              <w:t>Információk</w:t>
            </w:r>
            <w:proofErr w:type="gramEnd"/>
            <w:r>
              <w:rPr>
                <w:szCs w:val="22"/>
              </w:rPr>
              <w:t xml:space="preserve"> és adatok gyűjtése az Interneten elérhető forrásokból: </w:t>
            </w:r>
            <w:proofErr w:type="spellStart"/>
            <w:r w:rsidRPr="003311C3">
              <w:rPr>
                <w:szCs w:val="22"/>
              </w:rPr>
              <w:t>Soá</w:t>
            </w:r>
            <w:proofErr w:type="spellEnd"/>
            <w:r w:rsidRPr="003311C3">
              <w:rPr>
                <w:szCs w:val="22"/>
              </w:rPr>
              <w:t xml:space="preserve">, holokauszt, </w:t>
            </w:r>
            <w:proofErr w:type="spellStart"/>
            <w:r w:rsidRPr="003311C3">
              <w:rPr>
                <w:szCs w:val="22"/>
              </w:rPr>
              <w:t>porrajmos</w:t>
            </w:r>
            <w:proofErr w:type="spellEnd"/>
            <w:r w:rsidRPr="003311C3">
              <w:rPr>
                <w:szCs w:val="22"/>
              </w:rPr>
              <w:t xml:space="preserve">; </w:t>
            </w:r>
            <w:proofErr w:type="spellStart"/>
            <w:r>
              <w:rPr>
                <w:szCs w:val="22"/>
              </w:rPr>
              <w:t>Lidice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Oradour</w:t>
            </w:r>
            <w:proofErr w:type="spellEnd"/>
            <w:r>
              <w:rPr>
                <w:szCs w:val="22"/>
              </w:rPr>
              <w:t xml:space="preserve">; </w:t>
            </w:r>
            <w:r w:rsidRPr="003311C3">
              <w:rPr>
                <w:szCs w:val="22"/>
              </w:rPr>
              <w:t xml:space="preserve">A haláltáborok (megsemmisítő táborok): </w:t>
            </w:r>
            <w:proofErr w:type="spellStart"/>
            <w:r w:rsidRPr="003311C3">
              <w:rPr>
                <w:szCs w:val="22"/>
              </w:rPr>
              <w:t>Treblinka</w:t>
            </w:r>
            <w:proofErr w:type="spellEnd"/>
            <w:r w:rsidRPr="003311C3">
              <w:rPr>
                <w:szCs w:val="22"/>
              </w:rPr>
              <w:t xml:space="preserve">, </w:t>
            </w:r>
            <w:proofErr w:type="spellStart"/>
            <w:r w:rsidRPr="003311C3">
              <w:rPr>
                <w:szCs w:val="22"/>
              </w:rPr>
              <w:t>Chelmno</w:t>
            </w:r>
            <w:proofErr w:type="spellEnd"/>
            <w:r w:rsidRPr="003311C3">
              <w:rPr>
                <w:szCs w:val="22"/>
              </w:rPr>
              <w:t xml:space="preserve">, </w:t>
            </w:r>
            <w:proofErr w:type="spellStart"/>
            <w:r w:rsidRPr="003311C3">
              <w:rPr>
                <w:szCs w:val="22"/>
              </w:rPr>
              <w:t>Sobibor</w:t>
            </w:r>
            <w:proofErr w:type="spellEnd"/>
            <w:r w:rsidRPr="003311C3">
              <w:rPr>
                <w:szCs w:val="22"/>
              </w:rPr>
              <w:t xml:space="preserve">, </w:t>
            </w:r>
            <w:proofErr w:type="spellStart"/>
            <w:r w:rsidRPr="003311C3">
              <w:rPr>
                <w:szCs w:val="22"/>
              </w:rPr>
              <w:t>Belzec</w:t>
            </w:r>
            <w:proofErr w:type="spellEnd"/>
            <w:r w:rsidRPr="003311C3">
              <w:rPr>
                <w:szCs w:val="22"/>
              </w:rPr>
              <w:t xml:space="preserve">, </w:t>
            </w:r>
            <w:proofErr w:type="spellStart"/>
            <w:r w:rsidRPr="003311C3">
              <w:rPr>
                <w:szCs w:val="22"/>
              </w:rPr>
              <w:t>Majdanek</w:t>
            </w:r>
            <w:proofErr w:type="spellEnd"/>
            <w:r w:rsidRPr="003311C3">
              <w:rPr>
                <w:szCs w:val="22"/>
              </w:rPr>
              <w:t>, Auschwitz-</w:t>
            </w:r>
            <w:proofErr w:type="spellStart"/>
            <w:r w:rsidRPr="003311C3">
              <w:rPr>
                <w:szCs w:val="22"/>
              </w:rPr>
              <w:t>Birkenau</w:t>
            </w:r>
            <w:proofErr w:type="spellEnd"/>
            <w:r w:rsidRPr="003311C3">
              <w:rPr>
                <w:szCs w:val="22"/>
              </w:rPr>
              <w:t>;</w:t>
            </w:r>
            <w:r>
              <w:rPr>
                <w:b/>
                <w:szCs w:val="22"/>
              </w:rPr>
              <w:t xml:space="preserve"> </w:t>
            </w:r>
            <w:proofErr w:type="spellStart"/>
            <w:r w:rsidRPr="003311C3">
              <w:rPr>
                <w:szCs w:val="22"/>
              </w:rPr>
              <w:t>Reinhard</w:t>
            </w:r>
            <w:proofErr w:type="spellEnd"/>
            <w:r w:rsidRPr="003311C3">
              <w:rPr>
                <w:szCs w:val="22"/>
              </w:rPr>
              <w:t xml:space="preserve"> </w:t>
            </w:r>
            <w:proofErr w:type="spellStart"/>
            <w:r w:rsidRPr="003311C3">
              <w:rPr>
                <w:szCs w:val="22"/>
              </w:rPr>
              <w:t>Heydrich</w:t>
            </w:r>
            <w:proofErr w:type="spellEnd"/>
            <w:r w:rsidRPr="003311C3">
              <w:rPr>
                <w:szCs w:val="22"/>
              </w:rPr>
              <w:t xml:space="preserve">, Joseph </w:t>
            </w:r>
            <w:proofErr w:type="spellStart"/>
            <w:r w:rsidRPr="003311C3">
              <w:rPr>
                <w:szCs w:val="22"/>
              </w:rPr>
              <w:t>Mengele</w:t>
            </w:r>
            <w:proofErr w:type="spellEnd"/>
          </w:p>
          <w:p w14:paraId="53074DBB" w14:textId="77777777" w:rsidR="00FE4EA8" w:rsidRDefault="00FE4EA8" w:rsidP="00FE4EA8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Különböző jellegű források, </w:t>
            </w:r>
            <w:proofErr w:type="gramStart"/>
            <w:r>
              <w:rPr>
                <w:szCs w:val="22"/>
              </w:rPr>
              <w:t>dokumentumok</w:t>
            </w:r>
            <w:proofErr w:type="gramEnd"/>
            <w:r>
              <w:rPr>
                <w:szCs w:val="22"/>
              </w:rPr>
              <w:t xml:space="preserve"> keresése és mentése az Interneten: A </w:t>
            </w:r>
            <w:proofErr w:type="spellStart"/>
            <w:r>
              <w:rPr>
                <w:szCs w:val="22"/>
              </w:rPr>
              <w:t>wannse</w:t>
            </w:r>
            <w:proofErr w:type="spellEnd"/>
            <w:r>
              <w:rPr>
                <w:szCs w:val="22"/>
              </w:rPr>
              <w:t>-i konferencia és jegyzőkönyv.</w:t>
            </w:r>
          </w:p>
          <w:p w14:paraId="5A3DE6C8" w14:textId="77777777" w:rsidR="00FE4EA8" w:rsidRDefault="00FE4EA8" w:rsidP="00FE4EA8">
            <w:pPr>
              <w:widowControl w:val="0"/>
              <w:rPr>
                <w:szCs w:val="22"/>
              </w:rPr>
            </w:pPr>
          </w:p>
          <w:p w14:paraId="13CB7D6C" w14:textId="77777777" w:rsidR="00FE4EA8" w:rsidRPr="002C2D53" w:rsidRDefault="00FE4EA8" w:rsidP="00FE4EA8">
            <w:pPr>
              <w:widowControl w:val="0"/>
              <w:rPr>
                <w:szCs w:val="22"/>
              </w:rPr>
            </w:pPr>
            <w:proofErr w:type="gramStart"/>
            <w:r w:rsidRPr="00815758">
              <w:rPr>
                <w:i/>
                <w:szCs w:val="22"/>
              </w:rPr>
              <w:t>Koncentráció</w:t>
            </w:r>
            <w:proofErr w:type="gramEnd"/>
            <w:r w:rsidRPr="00815758">
              <w:rPr>
                <w:i/>
                <w:szCs w:val="22"/>
              </w:rPr>
              <w:t>:</w:t>
            </w:r>
            <w:r>
              <w:rPr>
                <w:szCs w:val="22"/>
              </w:rPr>
              <w:t xml:space="preserve"> Magyar nyelv és irodalom: Radnóti Miklós; Jorge Semprun: A nagy utazás; Kertész Imre: Sorstalanság. </w:t>
            </w:r>
            <w:proofErr w:type="gramStart"/>
            <w:r>
              <w:rPr>
                <w:szCs w:val="22"/>
              </w:rPr>
              <w:t>Etika</w:t>
            </w:r>
            <w:proofErr w:type="gramEnd"/>
            <w:r>
              <w:rPr>
                <w:szCs w:val="22"/>
              </w:rPr>
              <w:t>: Az intolerancia, a gyűlölet, a kirekesztés, a rasszizmus.</w:t>
            </w:r>
          </w:p>
        </w:tc>
        <w:tc>
          <w:tcPr>
            <w:tcW w:w="1288" w:type="pct"/>
            <w:shd w:val="clear" w:color="auto" w:fill="auto"/>
          </w:tcPr>
          <w:p w14:paraId="009747E5" w14:textId="77777777" w:rsidR="00FE4EA8" w:rsidRPr="006F0E28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lastRenderedPageBreak/>
              <w:t>F:</w:t>
            </w:r>
            <w:r w:rsidRPr="006F0E28">
              <w:rPr>
                <w:szCs w:val="22"/>
              </w:rPr>
              <w:t xml:space="preserve"> népirtás, emberirtás, holokauszt, </w:t>
            </w:r>
            <w:proofErr w:type="gramStart"/>
            <w:r w:rsidRPr="006F0E28">
              <w:rPr>
                <w:szCs w:val="22"/>
              </w:rPr>
              <w:t>genocídium</w:t>
            </w:r>
            <w:proofErr w:type="gramEnd"/>
            <w:r w:rsidRPr="006F0E28">
              <w:rPr>
                <w:szCs w:val="22"/>
              </w:rPr>
              <w:t xml:space="preserve">, koncentrációs tábor, megsemmisítő tábor, gettó, deportálás, </w:t>
            </w:r>
            <w:proofErr w:type="spellStart"/>
            <w:r w:rsidR="006A218E">
              <w:rPr>
                <w:szCs w:val="22"/>
              </w:rPr>
              <w:t>soá</w:t>
            </w:r>
            <w:proofErr w:type="spellEnd"/>
            <w:r w:rsidR="006A218E">
              <w:rPr>
                <w:szCs w:val="22"/>
              </w:rPr>
              <w:t xml:space="preserve">, </w:t>
            </w:r>
            <w:proofErr w:type="spellStart"/>
            <w:r w:rsidRPr="006F0E28">
              <w:rPr>
                <w:szCs w:val="22"/>
              </w:rPr>
              <w:t>porrajmos</w:t>
            </w:r>
            <w:proofErr w:type="spellEnd"/>
          </w:p>
          <w:p w14:paraId="46ADBD62" w14:textId="77777777" w:rsidR="00FE4EA8" w:rsidRPr="006F0E28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N:</w:t>
            </w:r>
            <w:r w:rsidRPr="006F0E28">
              <w:rPr>
                <w:szCs w:val="22"/>
              </w:rPr>
              <w:t xml:space="preserve"> </w:t>
            </w:r>
            <w:proofErr w:type="spellStart"/>
            <w:r w:rsidRPr="006A218E">
              <w:rPr>
                <w:i/>
                <w:szCs w:val="22"/>
              </w:rPr>
              <w:t>Heydrich</w:t>
            </w:r>
            <w:proofErr w:type="spellEnd"/>
            <w:r w:rsidRPr="006A218E">
              <w:rPr>
                <w:i/>
                <w:szCs w:val="22"/>
              </w:rPr>
              <w:t>, Himmler</w:t>
            </w:r>
          </w:p>
          <w:p w14:paraId="1247445A" w14:textId="4D72F5D1" w:rsidR="00FE4EA8" w:rsidRPr="006A218E" w:rsidRDefault="00FE4EA8" w:rsidP="00006A4B">
            <w:pPr>
              <w:rPr>
                <w:i/>
                <w:szCs w:val="22"/>
              </w:rPr>
            </w:pPr>
            <w:r w:rsidRPr="006A218E">
              <w:rPr>
                <w:b/>
                <w:szCs w:val="22"/>
              </w:rPr>
              <w:t>T:</w:t>
            </w:r>
            <w:r w:rsidRPr="006F0E28">
              <w:rPr>
                <w:szCs w:val="22"/>
              </w:rPr>
              <w:t xml:space="preserve"> Auschwitz-</w:t>
            </w:r>
            <w:proofErr w:type="spellStart"/>
            <w:r w:rsidRPr="006F0E28">
              <w:rPr>
                <w:szCs w:val="22"/>
              </w:rPr>
              <w:t>Birkenau</w:t>
            </w:r>
            <w:proofErr w:type="spellEnd"/>
            <w:r w:rsidRPr="006F0E28">
              <w:rPr>
                <w:szCs w:val="22"/>
              </w:rPr>
              <w:t xml:space="preserve">, </w:t>
            </w:r>
            <w:proofErr w:type="spellStart"/>
            <w:r w:rsidRPr="006A218E">
              <w:rPr>
                <w:i/>
                <w:szCs w:val="22"/>
              </w:rPr>
              <w:t>Dachau</w:t>
            </w:r>
            <w:proofErr w:type="spellEnd"/>
            <w:r w:rsidRPr="006A218E">
              <w:rPr>
                <w:i/>
                <w:szCs w:val="22"/>
              </w:rPr>
              <w:t xml:space="preserve">, </w:t>
            </w:r>
            <w:proofErr w:type="spellStart"/>
            <w:r w:rsidRPr="006A218E">
              <w:rPr>
                <w:i/>
                <w:szCs w:val="22"/>
              </w:rPr>
              <w:t>Buchenwald</w:t>
            </w:r>
            <w:proofErr w:type="spellEnd"/>
            <w:r w:rsidRPr="006A218E">
              <w:rPr>
                <w:i/>
                <w:szCs w:val="22"/>
              </w:rPr>
              <w:t xml:space="preserve">, </w:t>
            </w:r>
            <w:proofErr w:type="spellStart"/>
            <w:r w:rsidRPr="006A218E">
              <w:rPr>
                <w:i/>
                <w:szCs w:val="22"/>
              </w:rPr>
              <w:t>Treblinka</w:t>
            </w:r>
            <w:proofErr w:type="spellEnd"/>
            <w:r w:rsidR="00582D89">
              <w:rPr>
                <w:i/>
                <w:szCs w:val="22"/>
              </w:rPr>
              <w:t xml:space="preserve">, </w:t>
            </w:r>
            <w:proofErr w:type="spellStart"/>
            <w:r w:rsidR="00582D89">
              <w:rPr>
                <w:i/>
                <w:szCs w:val="22"/>
              </w:rPr>
              <w:t>Majdanek</w:t>
            </w:r>
            <w:proofErr w:type="spellEnd"/>
            <w:r w:rsidR="00582D89">
              <w:rPr>
                <w:i/>
                <w:szCs w:val="22"/>
              </w:rPr>
              <w:t xml:space="preserve">, </w:t>
            </w:r>
            <w:proofErr w:type="spellStart"/>
            <w:r w:rsidR="00582D89">
              <w:rPr>
                <w:i/>
                <w:szCs w:val="22"/>
              </w:rPr>
              <w:t>Sobibor</w:t>
            </w:r>
            <w:proofErr w:type="spellEnd"/>
          </w:p>
          <w:p w14:paraId="5315F747" w14:textId="77777777" w:rsidR="00FE4EA8" w:rsidRPr="006F0E28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ÉK:</w:t>
            </w:r>
            <w:r w:rsidRPr="006F0E28">
              <w:rPr>
                <w:szCs w:val="22"/>
              </w:rPr>
              <w:t xml:space="preserve"> ok és következmény, történelmi forrás</w:t>
            </w:r>
          </w:p>
          <w:p w14:paraId="0CBC3CAE" w14:textId="77777777" w:rsidR="00FE4EA8" w:rsidRPr="007C2029" w:rsidRDefault="00FE4EA8" w:rsidP="00FE4EA8">
            <w:pPr>
              <w:pStyle w:val="TblzatSzveg"/>
              <w:rPr>
                <w:color w:val="000000"/>
              </w:rPr>
            </w:pPr>
            <w:r w:rsidRPr="006A218E">
              <w:rPr>
                <w:b/>
                <w:szCs w:val="22"/>
              </w:rPr>
              <w:t>TK:</w:t>
            </w:r>
            <w:r w:rsidRPr="006F0E28">
              <w:rPr>
                <w:szCs w:val="22"/>
              </w:rPr>
              <w:t xml:space="preserve"> emberi jog, vallásüldözés</w:t>
            </w:r>
          </w:p>
        </w:tc>
      </w:tr>
      <w:tr w:rsidR="00E85A95" w:rsidRPr="007C2029" w14:paraId="784CB79E" w14:textId="77777777" w:rsidTr="00980A1A">
        <w:trPr>
          <w:trHeight w:val="1471"/>
          <w:jc w:val="center"/>
        </w:trPr>
        <w:tc>
          <w:tcPr>
            <w:tcW w:w="351" w:type="pct"/>
            <w:shd w:val="clear" w:color="auto" w:fill="auto"/>
          </w:tcPr>
          <w:p w14:paraId="7924F429" w14:textId="014DE75E" w:rsidR="00FE4EA8" w:rsidRDefault="00C0323F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103-104</w:t>
            </w:r>
            <w:r w:rsidR="00FE4EA8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19B7D1B7" w14:textId="77777777" w:rsidR="00FE4EA8" w:rsidRPr="00687C44" w:rsidRDefault="00FE4EA8" w:rsidP="00640A45">
            <w:pPr>
              <w:rPr>
                <w:b/>
                <w:bCs/>
                <w:szCs w:val="22"/>
              </w:rPr>
            </w:pPr>
            <w:r w:rsidRPr="006F0E28">
              <w:rPr>
                <w:b/>
                <w:bCs/>
                <w:szCs w:val="22"/>
              </w:rPr>
              <w:t>51. Német megszállás és holokauszt Magyarországon</w:t>
            </w:r>
          </w:p>
        </w:tc>
        <w:tc>
          <w:tcPr>
            <w:tcW w:w="1156" w:type="pct"/>
            <w:shd w:val="clear" w:color="auto" w:fill="auto"/>
          </w:tcPr>
          <w:p w14:paraId="3BF52708" w14:textId="29D35B1A" w:rsidR="00FE4EA8" w:rsidRDefault="008E6FDF" w:rsidP="00FE4EA8">
            <w:pPr>
              <w:rPr>
                <w:szCs w:val="22"/>
              </w:rPr>
            </w:pPr>
            <w:r>
              <w:rPr>
                <w:szCs w:val="22"/>
              </w:rPr>
              <w:t>A</w:t>
            </w:r>
            <w:r w:rsidR="00FE4EA8">
              <w:rPr>
                <w:szCs w:val="22"/>
              </w:rPr>
              <w:t xml:space="preserve"> német megszállás okainak és </w:t>
            </w:r>
            <w:r w:rsidR="00FE4EA8" w:rsidRPr="006F0E28">
              <w:rPr>
                <w:szCs w:val="22"/>
              </w:rPr>
              <w:t xml:space="preserve">mozzanatainak bemutatása. A magyar haderő megszállás utáni szerepvállalásának elemző bemutatása. A magyar zsidóság sorsa a háború alatt – elemző bemutatás. A holokauszt Magyarországon – a zsidóság tragédiájának elemző bemutatása. </w:t>
            </w:r>
          </w:p>
          <w:p w14:paraId="46E737AC" w14:textId="77777777" w:rsidR="00FE4EA8" w:rsidRDefault="00FE4EA8" w:rsidP="00FE4EA8">
            <w:pPr>
              <w:rPr>
                <w:szCs w:val="22"/>
              </w:rPr>
            </w:pPr>
            <w:r w:rsidRPr="006F0E28">
              <w:rPr>
                <w:szCs w:val="22"/>
              </w:rPr>
              <w:lastRenderedPageBreak/>
              <w:t xml:space="preserve">A roma holokauszt bemutatása. </w:t>
            </w:r>
          </w:p>
          <w:p w14:paraId="2F4F8C30" w14:textId="77777777" w:rsidR="00FE4EA8" w:rsidRPr="00687C44" w:rsidRDefault="00FE4EA8" w:rsidP="00FE4EA8">
            <w:pPr>
              <w:rPr>
                <w:szCs w:val="22"/>
              </w:rPr>
            </w:pPr>
            <w:r w:rsidRPr="006F0E28">
              <w:rPr>
                <w:szCs w:val="22"/>
              </w:rPr>
              <w:t xml:space="preserve">A magyar politikai </w:t>
            </w:r>
            <w:proofErr w:type="gramStart"/>
            <w:r w:rsidRPr="006F0E28">
              <w:rPr>
                <w:szCs w:val="22"/>
              </w:rPr>
              <w:t>elit</w:t>
            </w:r>
            <w:proofErr w:type="gramEnd"/>
            <w:r w:rsidRPr="006F0E28">
              <w:rPr>
                <w:szCs w:val="22"/>
              </w:rPr>
              <w:t xml:space="preserve"> és a holokauszt kapcsolatának elemzése. A zsidóság megmentésére tett kísérletek bemutatása.</w:t>
            </w:r>
          </w:p>
        </w:tc>
        <w:tc>
          <w:tcPr>
            <w:tcW w:w="1349" w:type="pct"/>
            <w:shd w:val="clear" w:color="auto" w:fill="auto"/>
          </w:tcPr>
          <w:p w14:paraId="19C1EAF3" w14:textId="77777777" w:rsidR="00FE4EA8" w:rsidRPr="006F0E28" w:rsidRDefault="00FE4EA8" w:rsidP="00FE4EA8">
            <w:pPr>
              <w:rPr>
                <w:b/>
                <w:szCs w:val="22"/>
              </w:rPr>
            </w:pPr>
            <w:r w:rsidRPr="006F0E28">
              <w:rPr>
                <w:b/>
                <w:szCs w:val="22"/>
              </w:rPr>
              <w:lastRenderedPageBreak/>
              <w:t xml:space="preserve">1. Ismeretszerzés, tanulás </w:t>
            </w:r>
          </w:p>
          <w:p w14:paraId="3F5F3A21" w14:textId="77777777" w:rsidR="00FE4EA8" w:rsidRPr="009A0CE8" w:rsidRDefault="00FE4EA8" w:rsidP="00FE4EA8">
            <w:pPr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>A források áttekintése és értékelése</w:t>
            </w:r>
          </w:p>
          <w:p w14:paraId="4345D343" w14:textId="77777777" w:rsidR="00FE4EA8" w:rsidRPr="006F0E28" w:rsidRDefault="00FE4EA8" w:rsidP="00FE4EA8">
            <w:pPr>
              <w:rPr>
                <w:szCs w:val="22"/>
              </w:rPr>
            </w:pPr>
            <w:r w:rsidRPr="006F0E28">
              <w:rPr>
                <w:szCs w:val="22"/>
              </w:rPr>
              <w:t xml:space="preserve">A rendelkezésre álló ismeretforrások bemutatása és értékelése hasznosság, megbízhatóság, hitelesség szempontjából. </w:t>
            </w:r>
          </w:p>
          <w:p w14:paraId="68C691EC" w14:textId="77777777" w:rsidR="00FE4EA8" w:rsidRPr="006F0E28" w:rsidRDefault="00FE4EA8" w:rsidP="00FE4EA8">
            <w:pPr>
              <w:rPr>
                <w:szCs w:val="22"/>
              </w:rPr>
            </w:pPr>
            <w:r w:rsidRPr="006F0E28">
              <w:rPr>
                <w:szCs w:val="22"/>
              </w:rPr>
              <w:t xml:space="preserve">A források rangsorolása fontosságuk szerint. </w:t>
            </w:r>
          </w:p>
          <w:p w14:paraId="24D8E9BF" w14:textId="77777777" w:rsidR="00FE4EA8" w:rsidRPr="006F0E28" w:rsidRDefault="00FE4EA8" w:rsidP="00FE4EA8">
            <w:pPr>
              <w:rPr>
                <w:szCs w:val="22"/>
              </w:rPr>
            </w:pPr>
            <w:r w:rsidRPr="006F0E28">
              <w:rPr>
                <w:szCs w:val="22"/>
              </w:rPr>
              <w:t>A legtartalmasabbnak és legmegg</w:t>
            </w:r>
            <w:r>
              <w:rPr>
                <w:szCs w:val="22"/>
              </w:rPr>
              <w:t xml:space="preserve">yőzőbbnek tartott bizonyítékok </w:t>
            </w:r>
            <w:r w:rsidRPr="006F0E28">
              <w:rPr>
                <w:szCs w:val="22"/>
              </w:rPr>
              <w:lastRenderedPageBreak/>
              <w:t>kiválas</w:t>
            </w:r>
            <w:r>
              <w:rPr>
                <w:szCs w:val="22"/>
              </w:rPr>
              <w:t xml:space="preserve">ztása egy téma bemutatásához: A </w:t>
            </w:r>
            <w:r w:rsidRPr="006F0E28">
              <w:rPr>
                <w:szCs w:val="22"/>
              </w:rPr>
              <w:t>magyar holo</w:t>
            </w:r>
            <w:r>
              <w:rPr>
                <w:szCs w:val="22"/>
              </w:rPr>
              <w:t xml:space="preserve">kauszt </w:t>
            </w:r>
            <w:proofErr w:type="gramStart"/>
            <w:r>
              <w:rPr>
                <w:szCs w:val="22"/>
              </w:rPr>
              <w:t>dokumentumainak</w:t>
            </w:r>
            <w:proofErr w:type="gramEnd"/>
            <w:r>
              <w:rPr>
                <w:szCs w:val="22"/>
              </w:rPr>
              <w:t xml:space="preserve"> elemzése</w:t>
            </w:r>
            <w:r w:rsidRPr="006F0E28">
              <w:rPr>
                <w:szCs w:val="22"/>
              </w:rPr>
              <w:t>.</w:t>
            </w:r>
          </w:p>
          <w:p w14:paraId="308C0427" w14:textId="77777777" w:rsidR="00FE4EA8" w:rsidRPr="009A0CE8" w:rsidRDefault="00FE4EA8" w:rsidP="00FE4EA8">
            <w:pPr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 xml:space="preserve">Az </w:t>
            </w:r>
            <w:proofErr w:type="gramStart"/>
            <w:r w:rsidRPr="009A0CE8">
              <w:rPr>
                <w:i/>
                <w:szCs w:val="22"/>
              </w:rPr>
              <w:t>információk</w:t>
            </w:r>
            <w:proofErr w:type="gramEnd"/>
            <w:r w:rsidRPr="009A0CE8">
              <w:rPr>
                <w:i/>
                <w:szCs w:val="22"/>
              </w:rPr>
              <w:t xml:space="preserve"> rendszerezése és értelmezése</w:t>
            </w:r>
          </w:p>
          <w:p w14:paraId="068815C0" w14:textId="77777777" w:rsidR="00FE4EA8" w:rsidRPr="006F0E28" w:rsidRDefault="00FE4EA8" w:rsidP="00FE4EA8">
            <w:pPr>
              <w:rPr>
                <w:szCs w:val="22"/>
              </w:rPr>
            </w:pPr>
            <w:r w:rsidRPr="006F0E28">
              <w:rPr>
                <w:szCs w:val="22"/>
              </w:rPr>
              <w:t xml:space="preserve">Az </w:t>
            </w:r>
            <w:proofErr w:type="gramStart"/>
            <w:r w:rsidRPr="006F0E28">
              <w:rPr>
                <w:szCs w:val="22"/>
              </w:rPr>
              <w:t>információk</w:t>
            </w:r>
            <w:proofErr w:type="gramEnd"/>
            <w:r w:rsidRPr="006F0E28">
              <w:rPr>
                <w:szCs w:val="22"/>
              </w:rPr>
              <w:t xml:space="preserve"> elhelyezése nagyobb összefüggésrendszerben azokra az ismeretekre támaszkodva, amelyekkel már az adott eseményre, korszakra, illetve a hasonló történelmi szituációkr</w:t>
            </w:r>
            <w:r>
              <w:rPr>
                <w:szCs w:val="22"/>
              </w:rPr>
              <w:t>a vonatkozóan rendelkezünk: A</w:t>
            </w:r>
            <w:r w:rsidRPr="006F0E28">
              <w:rPr>
                <w:szCs w:val="22"/>
              </w:rPr>
              <w:t xml:space="preserve"> német meg</w:t>
            </w:r>
            <w:r>
              <w:rPr>
                <w:szCs w:val="22"/>
              </w:rPr>
              <w:t>szállás előzményei és eseményei</w:t>
            </w:r>
            <w:r w:rsidRPr="006F0E28">
              <w:rPr>
                <w:szCs w:val="22"/>
              </w:rPr>
              <w:t xml:space="preserve">. </w:t>
            </w:r>
          </w:p>
          <w:p w14:paraId="2DB72877" w14:textId="77777777" w:rsidR="00FE4EA8" w:rsidRPr="006F0E28" w:rsidRDefault="00FE4EA8" w:rsidP="00FE4EA8">
            <w:pPr>
              <w:rPr>
                <w:szCs w:val="22"/>
              </w:rPr>
            </w:pPr>
            <w:r w:rsidRPr="006F0E28">
              <w:rPr>
                <w:szCs w:val="22"/>
              </w:rPr>
              <w:t xml:space="preserve">A történelmi események, korszakok bemutatása többféle szempontból és különböző jellegű források alapján. </w:t>
            </w:r>
          </w:p>
          <w:p w14:paraId="66981C2B" w14:textId="77777777" w:rsidR="00FE4EA8" w:rsidRPr="006F0E28" w:rsidRDefault="00FE4EA8" w:rsidP="00FE4EA8">
            <w:pPr>
              <w:rPr>
                <w:szCs w:val="22"/>
              </w:rPr>
            </w:pPr>
            <w:r w:rsidRPr="006F0E28">
              <w:rPr>
                <w:szCs w:val="22"/>
              </w:rPr>
              <w:t>Érvekkel és bizonyítékokkal alátámasztott következtetések megfogalmazása arról,</w:t>
            </w:r>
            <w:r>
              <w:rPr>
                <w:szCs w:val="22"/>
              </w:rPr>
              <w:t xml:space="preserve"> hogy mi és miért történt: A</w:t>
            </w:r>
            <w:r w:rsidRPr="006F0E28">
              <w:rPr>
                <w:szCs w:val="22"/>
              </w:rPr>
              <w:t xml:space="preserve"> megszállás politikai és katonai következményeinek érte</w:t>
            </w:r>
            <w:r>
              <w:rPr>
                <w:szCs w:val="22"/>
              </w:rPr>
              <w:t>lmezése táblázat segítségével (A Honvédség létszámának változása 1944-ben)</w:t>
            </w:r>
            <w:r w:rsidRPr="006F0E28">
              <w:rPr>
                <w:szCs w:val="22"/>
              </w:rPr>
              <w:t>.</w:t>
            </w:r>
          </w:p>
          <w:p w14:paraId="747D8DA3" w14:textId="77777777" w:rsidR="00FE4EA8" w:rsidRPr="006F0E28" w:rsidRDefault="00FE4EA8" w:rsidP="00FE4EA8">
            <w:pPr>
              <w:rPr>
                <w:b/>
                <w:szCs w:val="22"/>
              </w:rPr>
            </w:pPr>
            <w:r w:rsidRPr="006F0E28">
              <w:rPr>
                <w:b/>
                <w:szCs w:val="22"/>
              </w:rPr>
              <w:t>2. Kritikai gondolkodás</w:t>
            </w:r>
          </w:p>
          <w:p w14:paraId="0FAF9543" w14:textId="77777777" w:rsidR="00FE4EA8" w:rsidRPr="009A0CE8" w:rsidRDefault="00FE4EA8" w:rsidP="00FE4EA8">
            <w:pPr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>Emberi magatartások és döntések megfigyelése</w:t>
            </w:r>
          </w:p>
          <w:p w14:paraId="5DFDE64F" w14:textId="77777777" w:rsidR="00FE4EA8" w:rsidRPr="006F0E28" w:rsidRDefault="00FE4EA8" w:rsidP="00FE4EA8">
            <w:pPr>
              <w:rPr>
                <w:szCs w:val="22"/>
              </w:rPr>
            </w:pPr>
            <w:r w:rsidRPr="006F0E28">
              <w:rPr>
                <w:szCs w:val="22"/>
              </w:rPr>
              <w:t>Önálló vélemény megfogalmazása eseményekről, jele</w:t>
            </w:r>
            <w:r>
              <w:rPr>
                <w:szCs w:val="22"/>
              </w:rPr>
              <w:t>nségekről és személyekről: A</w:t>
            </w:r>
            <w:r w:rsidRPr="006F0E28">
              <w:rPr>
                <w:szCs w:val="22"/>
              </w:rPr>
              <w:t xml:space="preserve"> magyar társadalom reakciója a m</w:t>
            </w:r>
            <w:r>
              <w:rPr>
                <w:szCs w:val="22"/>
              </w:rPr>
              <w:t>egszállásra és a deportálásokra</w:t>
            </w:r>
            <w:r w:rsidRPr="006F0E28">
              <w:rPr>
                <w:szCs w:val="22"/>
              </w:rPr>
              <w:t>.</w:t>
            </w:r>
          </w:p>
          <w:p w14:paraId="70793CAA" w14:textId="556ACA22" w:rsidR="00FE4EA8" w:rsidRPr="009A0CE8" w:rsidRDefault="00FE4EA8" w:rsidP="00FE4EA8">
            <w:pPr>
              <w:pStyle w:val="TblzatSzveg"/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>A történ</w:t>
            </w:r>
            <w:r w:rsidR="009A0CE8" w:rsidRPr="009A0CE8">
              <w:rPr>
                <w:i/>
                <w:szCs w:val="22"/>
              </w:rPr>
              <w:t>elmi változások nyomon követése</w:t>
            </w:r>
          </w:p>
          <w:p w14:paraId="76192909" w14:textId="77777777" w:rsidR="00FE4EA8" w:rsidRDefault="00FE4EA8" w:rsidP="00FE4EA8">
            <w:pPr>
              <w:pStyle w:val="TblzatSzveg"/>
              <w:rPr>
                <w:szCs w:val="22"/>
              </w:rPr>
            </w:pPr>
            <w:r w:rsidRPr="006F0E28">
              <w:rPr>
                <w:szCs w:val="22"/>
              </w:rPr>
              <w:t>A változások okainak és következményeinek szá</w:t>
            </w:r>
            <w:r>
              <w:rPr>
                <w:szCs w:val="22"/>
              </w:rPr>
              <w:t>mbavétele és kiértékelése: A</w:t>
            </w:r>
            <w:r w:rsidRPr="006F0E28">
              <w:rPr>
                <w:szCs w:val="22"/>
              </w:rPr>
              <w:t xml:space="preserve"> zsidóság helyzetének </w:t>
            </w:r>
            <w:r w:rsidRPr="006F0E28">
              <w:rPr>
                <w:szCs w:val="22"/>
              </w:rPr>
              <w:lastRenderedPageBreak/>
              <w:t>vá</w:t>
            </w:r>
            <w:r>
              <w:rPr>
                <w:szCs w:val="22"/>
              </w:rPr>
              <w:t>ltozása a megszállást követően; a Sztójay-kormány rendeletei.</w:t>
            </w:r>
          </w:p>
          <w:p w14:paraId="3E483209" w14:textId="77777777" w:rsidR="00FE4EA8" w:rsidRDefault="00FE4EA8" w:rsidP="00FE4EA8">
            <w:pPr>
              <w:widowControl w:val="0"/>
              <w:rPr>
                <w:b/>
                <w:szCs w:val="22"/>
              </w:rPr>
            </w:pPr>
            <w:r w:rsidRPr="001F3BA0">
              <w:rPr>
                <w:b/>
                <w:szCs w:val="22"/>
              </w:rPr>
              <w:t>3. Kommunikáció</w:t>
            </w:r>
          </w:p>
          <w:p w14:paraId="72B44F2B" w14:textId="77777777" w:rsidR="00FE4EA8" w:rsidRPr="009A0CE8" w:rsidRDefault="00FE4EA8" w:rsidP="00FE4EA8">
            <w:pPr>
              <w:widowControl w:val="0"/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>Események, történetek elbeszélése</w:t>
            </w:r>
          </w:p>
          <w:p w14:paraId="0A4E24E7" w14:textId="77777777" w:rsidR="00FE4EA8" w:rsidRPr="00E31EA0" w:rsidRDefault="00FE4EA8" w:rsidP="00FE4EA8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Egy történelmi esemény vagy eseménysorozat bemutatása az események közötti összefüggések, az okok és következmények bemutatásával együtt: A magyar zsidóság deportálása.</w:t>
            </w:r>
          </w:p>
          <w:p w14:paraId="72EA6431" w14:textId="77777777" w:rsidR="00FE4EA8" w:rsidRPr="009A0CE8" w:rsidRDefault="00FE4EA8" w:rsidP="00FE4EA8">
            <w:pPr>
              <w:widowControl w:val="0"/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>IKT-használat</w:t>
            </w:r>
          </w:p>
          <w:p w14:paraId="2512A76F" w14:textId="77777777" w:rsidR="00FE4EA8" w:rsidRDefault="00FE4EA8" w:rsidP="00FE4EA8">
            <w:pPr>
              <w:widowControl w:val="0"/>
              <w:rPr>
                <w:szCs w:val="22"/>
              </w:rPr>
            </w:pPr>
            <w:proofErr w:type="gramStart"/>
            <w:r>
              <w:rPr>
                <w:szCs w:val="22"/>
              </w:rPr>
              <w:t>Információk</w:t>
            </w:r>
            <w:proofErr w:type="gramEnd"/>
            <w:r>
              <w:rPr>
                <w:szCs w:val="22"/>
              </w:rPr>
              <w:t xml:space="preserve"> és adatok gyűjtése az Interneten elérhető forrásokból: </w:t>
            </w:r>
            <w:proofErr w:type="spellStart"/>
            <w:r>
              <w:rPr>
                <w:szCs w:val="22"/>
              </w:rPr>
              <w:t>Kamenyec-Podolszkij</w:t>
            </w:r>
            <w:proofErr w:type="spellEnd"/>
            <w:r>
              <w:rPr>
                <w:szCs w:val="22"/>
              </w:rPr>
              <w:t>; Az Auschwitz-album.</w:t>
            </w:r>
          </w:p>
          <w:p w14:paraId="4D77DB12" w14:textId="27B0CC54" w:rsidR="00FE4EA8" w:rsidRDefault="00FE4EA8" w:rsidP="00FE4EA8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Különböző jellegű források, </w:t>
            </w:r>
            <w:proofErr w:type="gramStart"/>
            <w:r>
              <w:rPr>
                <w:szCs w:val="22"/>
              </w:rPr>
              <w:t>dokumentumok</w:t>
            </w:r>
            <w:proofErr w:type="gramEnd"/>
            <w:r>
              <w:rPr>
                <w:szCs w:val="22"/>
              </w:rPr>
              <w:t xml:space="preserve"> keresése és mentése az Interneten: Az Auschwitz-jegyzőkönyv.</w:t>
            </w:r>
          </w:p>
          <w:p w14:paraId="449B89F5" w14:textId="77777777" w:rsidR="009A0CE8" w:rsidRPr="00E31EA0" w:rsidRDefault="009A0CE8" w:rsidP="00FE4EA8">
            <w:pPr>
              <w:widowControl w:val="0"/>
              <w:rPr>
                <w:szCs w:val="22"/>
              </w:rPr>
            </w:pPr>
          </w:p>
          <w:p w14:paraId="72AC7169" w14:textId="77777777" w:rsidR="00FE4EA8" w:rsidRPr="00A85D12" w:rsidRDefault="00FE4EA8" w:rsidP="00FE4EA8">
            <w:pPr>
              <w:pStyle w:val="TblzatSzveg"/>
              <w:rPr>
                <w:color w:val="000000"/>
              </w:rPr>
            </w:pPr>
            <w:proofErr w:type="gramStart"/>
            <w:r w:rsidRPr="00815758">
              <w:rPr>
                <w:i/>
                <w:szCs w:val="22"/>
              </w:rPr>
              <w:t>Koncentráció</w:t>
            </w:r>
            <w:proofErr w:type="gramEnd"/>
            <w:r w:rsidRPr="00815758">
              <w:rPr>
                <w:i/>
                <w:szCs w:val="22"/>
              </w:rPr>
              <w:t>:</w:t>
            </w:r>
            <w:r>
              <w:rPr>
                <w:szCs w:val="22"/>
              </w:rPr>
              <w:t xml:space="preserve"> Magyar nyelv és irodalom: Radnóti Miklós; Jorge Semprun: A nagy utazás; Kertész Imre: Sorstalanság. </w:t>
            </w:r>
            <w:proofErr w:type="gramStart"/>
            <w:r>
              <w:rPr>
                <w:szCs w:val="22"/>
              </w:rPr>
              <w:t>Etika</w:t>
            </w:r>
            <w:proofErr w:type="gramEnd"/>
            <w:r>
              <w:rPr>
                <w:szCs w:val="22"/>
              </w:rPr>
              <w:t>: Az intolerancia, a gyűlölet, a kirekesztés, a rasszizmus.</w:t>
            </w:r>
          </w:p>
        </w:tc>
        <w:tc>
          <w:tcPr>
            <w:tcW w:w="1288" w:type="pct"/>
            <w:shd w:val="clear" w:color="auto" w:fill="auto"/>
          </w:tcPr>
          <w:p w14:paraId="5C87AB60" w14:textId="77777777" w:rsidR="00FE4EA8" w:rsidRPr="006F0E28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lastRenderedPageBreak/>
              <w:t>F:</w:t>
            </w:r>
            <w:r w:rsidRPr="006F0E28">
              <w:rPr>
                <w:szCs w:val="22"/>
              </w:rPr>
              <w:t xml:space="preserve"> megszállás, gettó, deportálás, vészkorszak</w:t>
            </w:r>
          </w:p>
          <w:p w14:paraId="5BC660CF" w14:textId="146C3BB3" w:rsidR="00FE4EA8" w:rsidRPr="006F0E28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N:</w:t>
            </w:r>
            <w:r w:rsidRPr="006F0E28">
              <w:rPr>
                <w:szCs w:val="22"/>
              </w:rPr>
              <w:t xml:space="preserve"> </w:t>
            </w:r>
            <w:r w:rsidRPr="006A218E">
              <w:rPr>
                <w:i/>
                <w:szCs w:val="22"/>
              </w:rPr>
              <w:t xml:space="preserve">Sztójay Döme, </w:t>
            </w:r>
            <w:r w:rsidR="00582D89">
              <w:rPr>
                <w:i/>
                <w:szCs w:val="22"/>
              </w:rPr>
              <w:t xml:space="preserve">Adolf </w:t>
            </w:r>
            <w:proofErr w:type="spellStart"/>
            <w:r w:rsidRPr="006A218E">
              <w:rPr>
                <w:i/>
                <w:szCs w:val="22"/>
              </w:rPr>
              <w:t>Eichmann</w:t>
            </w:r>
            <w:proofErr w:type="spellEnd"/>
            <w:r w:rsidRPr="006A218E">
              <w:rPr>
                <w:i/>
                <w:szCs w:val="22"/>
              </w:rPr>
              <w:t xml:space="preserve">, </w:t>
            </w:r>
            <w:proofErr w:type="spellStart"/>
            <w:r w:rsidRPr="006A218E">
              <w:rPr>
                <w:i/>
                <w:szCs w:val="22"/>
              </w:rPr>
              <w:t>Baky</w:t>
            </w:r>
            <w:proofErr w:type="spellEnd"/>
            <w:r w:rsidRPr="006A218E">
              <w:rPr>
                <w:i/>
                <w:szCs w:val="22"/>
              </w:rPr>
              <w:t xml:space="preserve"> László, Endre László</w:t>
            </w:r>
            <w:r w:rsidR="00582D89">
              <w:rPr>
                <w:i/>
                <w:szCs w:val="22"/>
              </w:rPr>
              <w:t>, Raoul Wallenberg</w:t>
            </w:r>
          </w:p>
          <w:p w14:paraId="647CC45B" w14:textId="77777777" w:rsidR="00FE4EA8" w:rsidRPr="006F0E28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É:</w:t>
            </w:r>
            <w:r w:rsidRPr="006F0E28">
              <w:rPr>
                <w:szCs w:val="22"/>
              </w:rPr>
              <w:t xml:space="preserve"> 1944. március 19</w:t>
            </w:r>
            <w:proofErr w:type="gramStart"/>
            <w:r w:rsidRPr="006F0E28">
              <w:rPr>
                <w:szCs w:val="22"/>
              </w:rPr>
              <w:t>.,</w:t>
            </w:r>
            <w:proofErr w:type="gramEnd"/>
            <w:r w:rsidRPr="006F0E28">
              <w:rPr>
                <w:szCs w:val="22"/>
              </w:rPr>
              <w:t xml:space="preserve"> 1944. április 16.</w:t>
            </w:r>
          </w:p>
          <w:p w14:paraId="2185CB20" w14:textId="77777777" w:rsidR="00FE4EA8" w:rsidRPr="006F0E28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T:</w:t>
            </w:r>
            <w:r w:rsidRPr="006F0E28">
              <w:rPr>
                <w:szCs w:val="22"/>
              </w:rPr>
              <w:t xml:space="preserve"> </w:t>
            </w:r>
            <w:proofErr w:type="spellStart"/>
            <w:r w:rsidRPr="006A218E">
              <w:rPr>
                <w:szCs w:val="22"/>
              </w:rPr>
              <w:t>Kamenyec-Podolszkij</w:t>
            </w:r>
            <w:proofErr w:type="spellEnd"/>
            <w:r w:rsidRPr="006A218E">
              <w:rPr>
                <w:szCs w:val="22"/>
              </w:rPr>
              <w:t>,</w:t>
            </w:r>
            <w:r w:rsidRPr="006F0E28">
              <w:rPr>
                <w:szCs w:val="22"/>
              </w:rPr>
              <w:t xml:space="preserve"> Auschwitz </w:t>
            </w:r>
          </w:p>
          <w:p w14:paraId="24CE4BF7" w14:textId="77777777" w:rsidR="00FE4EA8" w:rsidRPr="006F0E28" w:rsidRDefault="00FE4EA8" w:rsidP="00FE4EA8">
            <w:pPr>
              <w:rPr>
                <w:szCs w:val="22"/>
              </w:rPr>
            </w:pPr>
            <w:r w:rsidRPr="006A218E">
              <w:rPr>
                <w:b/>
                <w:szCs w:val="22"/>
              </w:rPr>
              <w:t>ÉK:</w:t>
            </w:r>
            <w:r w:rsidRPr="006F0E28">
              <w:rPr>
                <w:szCs w:val="22"/>
              </w:rPr>
              <w:t xml:space="preserve"> ok és következmény, történelmi jelentőség</w:t>
            </w:r>
          </w:p>
          <w:p w14:paraId="07E50710" w14:textId="058EA622" w:rsidR="00FE4EA8" w:rsidRPr="007C2029" w:rsidRDefault="00FE4EA8" w:rsidP="00E511DD">
            <w:pPr>
              <w:rPr>
                <w:color w:val="000000"/>
              </w:rPr>
            </w:pPr>
            <w:r w:rsidRPr="006A218E">
              <w:rPr>
                <w:b/>
                <w:szCs w:val="22"/>
              </w:rPr>
              <w:lastRenderedPageBreak/>
              <w:t>TK:</w:t>
            </w:r>
            <w:r w:rsidRPr="006F0E28">
              <w:rPr>
                <w:szCs w:val="22"/>
              </w:rPr>
              <w:t xml:space="preserve"> politika, állam, szuverenitás, emberi jog, vallásüldözés</w:t>
            </w:r>
            <w:bookmarkStart w:id="0" w:name="_GoBack"/>
            <w:bookmarkEnd w:id="0"/>
          </w:p>
        </w:tc>
      </w:tr>
      <w:tr w:rsidR="00E85A95" w:rsidRPr="007C2029" w14:paraId="4265ECF5" w14:textId="77777777" w:rsidTr="00187BC3">
        <w:trPr>
          <w:trHeight w:val="1187"/>
          <w:jc w:val="center"/>
        </w:trPr>
        <w:tc>
          <w:tcPr>
            <w:tcW w:w="351" w:type="pct"/>
            <w:shd w:val="clear" w:color="auto" w:fill="auto"/>
          </w:tcPr>
          <w:p w14:paraId="322D1B31" w14:textId="725BC357" w:rsidR="00FE4EA8" w:rsidRDefault="00C0323F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105</w:t>
            </w:r>
            <w:r w:rsidR="00FE4EA8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0778E4C5" w14:textId="77777777" w:rsidR="00FE4EA8" w:rsidRPr="00687C44" w:rsidRDefault="00FE4EA8" w:rsidP="00640A45">
            <w:pPr>
              <w:rPr>
                <w:b/>
                <w:bCs/>
                <w:szCs w:val="22"/>
              </w:rPr>
            </w:pPr>
            <w:r w:rsidRPr="003C797F">
              <w:rPr>
                <w:b/>
                <w:bCs/>
                <w:szCs w:val="22"/>
              </w:rPr>
              <w:t xml:space="preserve">52. Harcok Magyarországon és a világháború </w:t>
            </w:r>
            <w:proofErr w:type="spellStart"/>
            <w:r w:rsidRPr="003C797F">
              <w:rPr>
                <w:b/>
                <w:bCs/>
                <w:szCs w:val="22"/>
              </w:rPr>
              <w:t>befejeződése</w:t>
            </w:r>
            <w:proofErr w:type="spellEnd"/>
          </w:p>
        </w:tc>
        <w:tc>
          <w:tcPr>
            <w:tcW w:w="1156" w:type="pct"/>
            <w:shd w:val="clear" w:color="auto" w:fill="auto"/>
          </w:tcPr>
          <w:p w14:paraId="43ED155C" w14:textId="77777777" w:rsidR="00FE4EA8" w:rsidRDefault="00FE4EA8" w:rsidP="00FE4EA8">
            <w:pPr>
              <w:rPr>
                <w:szCs w:val="22"/>
              </w:rPr>
            </w:pPr>
            <w:r w:rsidRPr="003C797F">
              <w:rPr>
                <w:szCs w:val="22"/>
              </w:rPr>
              <w:t xml:space="preserve">A kiugrási kísérlet előzményeinek és legfontosabb mozzanatainak bemutatása. Szálasi „országlásának” elemző bemutatása. Magyarország hadszíntérré válásának és Budapest ostromának bemutatása. </w:t>
            </w:r>
          </w:p>
          <w:p w14:paraId="7959424F" w14:textId="4CF516BB" w:rsidR="00FE4EA8" w:rsidRDefault="00FE4EA8" w:rsidP="00FE4EA8">
            <w:pPr>
              <w:rPr>
                <w:szCs w:val="22"/>
              </w:rPr>
            </w:pPr>
            <w:r w:rsidRPr="003C797F">
              <w:rPr>
                <w:szCs w:val="22"/>
              </w:rPr>
              <w:t xml:space="preserve">A </w:t>
            </w:r>
            <w:r w:rsidR="008E6FDF">
              <w:rPr>
                <w:szCs w:val="22"/>
              </w:rPr>
              <w:t>második</w:t>
            </w:r>
            <w:r w:rsidRPr="003C797F">
              <w:rPr>
                <w:szCs w:val="22"/>
              </w:rPr>
              <w:t xml:space="preserve"> világháború záró eseményeinek bemutatása. </w:t>
            </w:r>
          </w:p>
          <w:p w14:paraId="7051D35F" w14:textId="38F3BF2D" w:rsidR="00FE4EA8" w:rsidRPr="00687C44" w:rsidRDefault="00FE4EA8" w:rsidP="009A7775">
            <w:pPr>
              <w:rPr>
                <w:szCs w:val="22"/>
              </w:rPr>
            </w:pPr>
            <w:r w:rsidRPr="003C797F">
              <w:rPr>
                <w:szCs w:val="22"/>
              </w:rPr>
              <w:lastRenderedPageBreak/>
              <w:t>A szövetségesek háború utáni világról alkotott nézetei – elemző bemutatás. A háború utáni nagyhatalmi erőviszonyok bemutatása.</w:t>
            </w:r>
          </w:p>
        </w:tc>
        <w:tc>
          <w:tcPr>
            <w:tcW w:w="1349" w:type="pct"/>
            <w:shd w:val="clear" w:color="auto" w:fill="auto"/>
          </w:tcPr>
          <w:p w14:paraId="0E26DB53" w14:textId="77777777" w:rsidR="00FE4EA8" w:rsidRPr="003C797F" w:rsidRDefault="00FE4EA8" w:rsidP="00FE4EA8">
            <w:pPr>
              <w:rPr>
                <w:b/>
                <w:szCs w:val="22"/>
              </w:rPr>
            </w:pPr>
            <w:r w:rsidRPr="003C797F">
              <w:rPr>
                <w:b/>
                <w:szCs w:val="22"/>
              </w:rPr>
              <w:lastRenderedPageBreak/>
              <w:t xml:space="preserve">1. Ismeretszerzés, tanulás </w:t>
            </w:r>
          </w:p>
          <w:p w14:paraId="03B8C3B7" w14:textId="77777777" w:rsidR="00FE4EA8" w:rsidRPr="009A0CE8" w:rsidRDefault="00FE4EA8" w:rsidP="00FE4EA8">
            <w:pPr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>A források kritikus kezelése</w:t>
            </w:r>
          </w:p>
          <w:p w14:paraId="6238FEAC" w14:textId="77777777" w:rsidR="00FE4EA8" w:rsidRPr="003C797F" w:rsidRDefault="00FE4EA8" w:rsidP="00FE4EA8">
            <w:pPr>
              <w:rPr>
                <w:szCs w:val="22"/>
              </w:rPr>
            </w:pPr>
            <w:r w:rsidRPr="003C797F">
              <w:rPr>
                <w:szCs w:val="22"/>
              </w:rPr>
              <w:t>A forráso</w:t>
            </w:r>
            <w:r>
              <w:rPr>
                <w:szCs w:val="22"/>
              </w:rPr>
              <w:t>k áttekintése és értékelése: A</w:t>
            </w:r>
            <w:r w:rsidRPr="003C797F">
              <w:rPr>
                <w:szCs w:val="22"/>
              </w:rPr>
              <w:t>z előzetes fegyverszüneti egyezmény</w:t>
            </w:r>
            <w:r>
              <w:rPr>
                <w:szCs w:val="22"/>
              </w:rPr>
              <w:t xml:space="preserve"> (1944. október 8.)</w:t>
            </w:r>
            <w:r w:rsidRPr="003C797F">
              <w:rPr>
                <w:szCs w:val="22"/>
              </w:rPr>
              <w:t xml:space="preserve"> és Horthy </w:t>
            </w:r>
            <w:r>
              <w:rPr>
                <w:szCs w:val="22"/>
              </w:rPr>
              <w:t xml:space="preserve">Miklós 1944. október 15-én a Magyar Rádióban elhangzott kiáltványának összehasonlítása </w:t>
            </w:r>
          </w:p>
          <w:p w14:paraId="3F8EF95B" w14:textId="77777777" w:rsidR="00FE4EA8" w:rsidRPr="009A0CE8" w:rsidRDefault="00FE4EA8" w:rsidP="00FE4EA8">
            <w:pPr>
              <w:rPr>
                <w:i/>
                <w:szCs w:val="22"/>
              </w:rPr>
            </w:pPr>
            <w:r w:rsidRPr="009A0CE8">
              <w:rPr>
                <w:i/>
                <w:szCs w:val="22"/>
              </w:rPr>
              <w:t>Ismeretszerzés másodlagos ismeretforrásokból</w:t>
            </w:r>
          </w:p>
          <w:p w14:paraId="6B00EEF9" w14:textId="77777777" w:rsidR="00FE4EA8" w:rsidRPr="003C797F" w:rsidRDefault="00FE4EA8" w:rsidP="00FE4EA8">
            <w:pPr>
              <w:rPr>
                <w:szCs w:val="22"/>
              </w:rPr>
            </w:pPr>
            <w:r w:rsidRPr="003C797F">
              <w:rPr>
                <w:szCs w:val="22"/>
              </w:rPr>
              <w:lastRenderedPageBreak/>
              <w:t>Történelmi ismertető vagy magyarázó szöveg lényegének összefoglalása; kérdések megvál</w:t>
            </w:r>
            <w:r>
              <w:rPr>
                <w:szCs w:val="22"/>
              </w:rPr>
              <w:t>aszolása, események bemutatása a szövegek segítségével: A</w:t>
            </w:r>
            <w:r w:rsidRPr="003C797F">
              <w:rPr>
                <w:szCs w:val="22"/>
              </w:rPr>
              <w:t xml:space="preserve"> kiugrási kísérlet mozzanatainak </w:t>
            </w:r>
            <w:proofErr w:type="spellStart"/>
            <w:r w:rsidRPr="003C797F">
              <w:rPr>
                <w:szCs w:val="22"/>
              </w:rPr>
              <w:t>vé</w:t>
            </w:r>
            <w:r>
              <w:rPr>
                <w:szCs w:val="22"/>
              </w:rPr>
              <w:t>gigkövetése</w:t>
            </w:r>
            <w:proofErr w:type="spellEnd"/>
            <w:r w:rsidRPr="003C797F">
              <w:rPr>
                <w:szCs w:val="22"/>
              </w:rPr>
              <w:t>.</w:t>
            </w:r>
          </w:p>
          <w:p w14:paraId="1DDCBB46" w14:textId="77777777" w:rsidR="00FE4EA8" w:rsidRPr="00187BC3" w:rsidRDefault="00FE4EA8" w:rsidP="00FE4EA8">
            <w:pPr>
              <w:rPr>
                <w:i/>
                <w:szCs w:val="22"/>
              </w:rPr>
            </w:pPr>
            <w:r w:rsidRPr="00187BC3">
              <w:rPr>
                <w:i/>
                <w:szCs w:val="22"/>
              </w:rPr>
              <w:t xml:space="preserve">Az </w:t>
            </w:r>
            <w:proofErr w:type="gramStart"/>
            <w:r w:rsidRPr="00187BC3">
              <w:rPr>
                <w:i/>
                <w:szCs w:val="22"/>
              </w:rPr>
              <w:t>információk</w:t>
            </w:r>
            <w:proofErr w:type="gramEnd"/>
            <w:r w:rsidRPr="00187BC3">
              <w:rPr>
                <w:i/>
                <w:szCs w:val="22"/>
              </w:rPr>
              <w:t xml:space="preserve"> rendszerezése és értelmezése</w:t>
            </w:r>
          </w:p>
          <w:p w14:paraId="380926CD" w14:textId="77777777" w:rsidR="00FE4EA8" w:rsidRPr="003C797F" w:rsidRDefault="00FE4EA8" w:rsidP="00FE4EA8">
            <w:pPr>
              <w:rPr>
                <w:szCs w:val="22"/>
              </w:rPr>
            </w:pPr>
            <w:r w:rsidRPr="003C797F">
              <w:rPr>
                <w:szCs w:val="22"/>
              </w:rPr>
              <w:t>A történelmi események, korszakok bemutatása többféle szempontból és különböz</w:t>
            </w:r>
            <w:r>
              <w:rPr>
                <w:szCs w:val="22"/>
              </w:rPr>
              <w:t>ő jellegű források alapján: A nyilas uralom összegzése</w:t>
            </w:r>
            <w:r w:rsidRPr="003C797F">
              <w:rPr>
                <w:szCs w:val="22"/>
              </w:rPr>
              <w:t xml:space="preserve">. </w:t>
            </w:r>
          </w:p>
          <w:p w14:paraId="52224D0E" w14:textId="77777777" w:rsidR="00FE4EA8" w:rsidRPr="003C797F" w:rsidRDefault="00FE4EA8" w:rsidP="00FE4EA8">
            <w:pPr>
              <w:rPr>
                <w:b/>
                <w:szCs w:val="22"/>
              </w:rPr>
            </w:pPr>
            <w:r w:rsidRPr="003C797F">
              <w:rPr>
                <w:b/>
                <w:szCs w:val="22"/>
              </w:rPr>
              <w:t>3. Kommunikáció</w:t>
            </w:r>
          </w:p>
          <w:p w14:paraId="08F2EFFA" w14:textId="77777777" w:rsidR="00FE4EA8" w:rsidRPr="00187BC3" w:rsidRDefault="00FE4EA8" w:rsidP="00FE4EA8">
            <w:pPr>
              <w:rPr>
                <w:i/>
                <w:szCs w:val="22"/>
              </w:rPr>
            </w:pPr>
            <w:r w:rsidRPr="00187BC3">
              <w:rPr>
                <w:i/>
                <w:szCs w:val="22"/>
              </w:rPr>
              <w:t>Beszélgetés és vita</w:t>
            </w:r>
          </w:p>
          <w:p w14:paraId="6AECEDC9" w14:textId="60BE2E0C" w:rsidR="00FE4EA8" w:rsidRDefault="00FE4EA8" w:rsidP="00FE4EA8">
            <w:pPr>
              <w:rPr>
                <w:szCs w:val="22"/>
              </w:rPr>
            </w:pPr>
            <w:r w:rsidRPr="003C797F">
              <w:rPr>
                <w:szCs w:val="22"/>
              </w:rPr>
              <w:t>Koherens érvelés, bizonyítás és cáfolás a különböző bizonyítékokb</w:t>
            </w:r>
            <w:r>
              <w:rPr>
                <w:szCs w:val="22"/>
              </w:rPr>
              <w:t xml:space="preserve">ól szerzett </w:t>
            </w:r>
            <w:proofErr w:type="gramStart"/>
            <w:r>
              <w:rPr>
                <w:szCs w:val="22"/>
              </w:rPr>
              <w:t>információk</w:t>
            </w:r>
            <w:proofErr w:type="gramEnd"/>
            <w:r>
              <w:rPr>
                <w:szCs w:val="22"/>
              </w:rPr>
              <w:t xml:space="preserve"> alapján</w:t>
            </w:r>
            <w:r w:rsidR="00006A4B">
              <w:rPr>
                <w:szCs w:val="22"/>
              </w:rPr>
              <w:t xml:space="preserve">. </w:t>
            </w:r>
          </w:p>
          <w:p w14:paraId="1E6B190E" w14:textId="77777777" w:rsidR="00FE4EA8" w:rsidRPr="003C797F" w:rsidRDefault="00FE4EA8" w:rsidP="00FE4EA8">
            <w:pPr>
              <w:rPr>
                <w:b/>
                <w:szCs w:val="22"/>
              </w:rPr>
            </w:pPr>
            <w:r w:rsidRPr="003C797F">
              <w:rPr>
                <w:b/>
                <w:szCs w:val="22"/>
              </w:rPr>
              <w:t>4. Tájékozódás térben és időben</w:t>
            </w:r>
          </w:p>
          <w:p w14:paraId="0DACEA42" w14:textId="77777777" w:rsidR="00FE4EA8" w:rsidRPr="00187BC3" w:rsidRDefault="00FE4EA8" w:rsidP="00FE4EA8">
            <w:pPr>
              <w:rPr>
                <w:i/>
                <w:szCs w:val="22"/>
              </w:rPr>
            </w:pPr>
            <w:proofErr w:type="gramStart"/>
            <w:r w:rsidRPr="00187BC3">
              <w:rPr>
                <w:i/>
                <w:szCs w:val="22"/>
              </w:rPr>
              <w:t>Kronológiai</w:t>
            </w:r>
            <w:proofErr w:type="gramEnd"/>
            <w:r w:rsidRPr="00187BC3">
              <w:rPr>
                <w:i/>
                <w:szCs w:val="22"/>
              </w:rPr>
              <w:t xml:space="preserve"> feladatok</w:t>
            </w:r>
          </w:p>
          <w:p w14:paraId="3DA393FC" w14:textId="77777777" w:rsidR="00FE4EA8" w:rsidRDefault="00FE4EA8" w:rsidP="00FE4EA8">
            <w:pPr>
              <w:rPr>
                <w:szCs w:val="22"/>
              </w:rPr>
            </w:pPr>
            <w:r w:rsidRPr="003C797F">
              <w:rPr>
                <w:szCs w:val="22"/>
              </w:rPr>
              <w:t>Történelmi szinkronitások érzékelése és értelmezése az események közötti összefüggések bemutatásakor</w:t>
            </w:r>
            <w:r>
              <w:rPr>
                <w:szCs w:val="22"/>
              </w:rPr>
              <w:t>: Az európai és a magyarországi hadszíntér hasonlítása 1944 ősze és 1945 tavasza között.</w:t>
            </w:r>
          </w:p>
          <w:p w14:paraId="4770F241" w14:textId="77777777" w:rsidR="00FE4EA8" w:rsidRPr="00187BC3" w:rsidRDefault="00FE4EA8" w:rsidP="00FE4EA8">
            <w:pPr>
              <w:rPr>
                <w:i/>
                <w:szCs w:val="22"/>
              </w:rPr>
            </w:pPr>
            <w:r w:rsidRPr="00187BC3">
              <w:rPr>
                <w:i/>
                <w:szCs w:val="22"/>
              </w:rPr>
              <w:t>Topográfiai feladatok</w:t>
            </w:r>
          </w:p>
          <w:p w14:paraId="530A7AEF" w14:textId="77777777" w:rsidR="00FE4EA8" w:rsidRDefault="00FE4EA8" w:rsidP="00FE4EA8">
            <w:pPr>
              <w:pStyle w:val="TblzatSzveg"/>
              <w:rPr>
                <w:szCs w:val="22"/>
              </w:rPr>
            </w:pPr>
            <w:r w:rsidRPr="003C797F">
              <w:rPr>
                <w:szCs w:val="22"/>
              </w:rPr>
              <w:t>A tanultakkal kapcsolatos helyszínek</w:t>
            </w:r>
            <w:r>
              <w:rPr>
                <w:szCs w:val="22"/>
              </w:rPr>
              <w:t xml:space="preserve"> megmutatása a térképeken: A</w:t>
            </w:r>
            <w:r w:rsidRPr="003C797F">
              <w:rPr>
                <w:szCs w:val="22"/>
              </w:rPr>
              <w:t xml:space="preserve"> világháború záró szakaszának magyar és európai hadműv</w:t>
            </w:r>
            <w:r>
              <w:rPr>
                <w:szCs w:val="22"/>
              </w:rPr>
              <w:t>eletei a térképek segítségével (Hadműveletek Európában a háború végén; Hadműveletek Magyarországon 1944-1945-ben).</w:t>
            </w:r>
          </w:p>
          <w:p w14:paraId="541AFC10" w14:textId="77777777" w:rsidR="00FE4EA8" w:rsidRDefault="00FE4EA8" w:rsidP="00FE4EA8">
            <w:pPr>
              <w:pStyle w:val="TblzatSzveg"/>
              <w:rPr>
                <w:szCs w:val="22"/>
              </w:rPr>
            </w:pPr>
          </w:p>
          <w:p w14:paraId="2A44D877" w14:textId="77777777" w:rsidR="00FE4EA8" w:rsidRPr="00A85D12" w:rsidRDefault="00FE4EA8" w:rsidP="00FE4EA8">
            <w:pPr>
              <w:pStyle w:val="TblzatSzveg"/>
              <w:rPr>
                <w:color w:val="000000"/>
              </w:rPr>
            </w:pPr>
            <w:proofErr w:type="gramStart"/>
            <w:r w:rsidRPr="00815758">
              <w:rPr>
                <w:i/>
                <w:szCs w:val="22"/>
              </w:rPr>
              <w:t>Koncentráció</w:t>
            </w:r>
            <w:proofErr w:type="gramEnd"/>
            <w:r w:rsidRPr="00815758">
              <w:rPr>
                <w:i/>
                <w:szCs w:val="22"/>
              </w:rPr>
              <w:t>:</w:t>
            </w:r>
            <w:r>
              <w:rPr>
                <w:szCs w:val="22"/>
              </w:rPr>
              <w:t xml:space="preserve"> Magyar nyelv és irodalom: Radnóti Miklós; Jorge Semprun: A nagy </w:t>
            </w:r>
            <w:r>
              <w:rPr>
                <w:szCs w:val="22"/>
              </w:rPr>
              <w:lastRenderedPageBreak/>
              <w:t xml:space="preserve">utazás; Kertész Imre: Sorstalanság. </w:t>
            </w:r>
            <w:proofErr w:type="gramStart"/>
            <w:r>
              <w:rPr>
                <w:szCs w:val="22"/>
              </w:rPr>
              <w:t>Etika</w:t>
            </w:r>
            <w:proofErr w:type="gramEnd"/>
            <w:r>
              <w:rPr>
                <w:szCs w:val="22"/>
              </w:rPr>
              <w:t>: Az intolerancia, a gyűlölet, a kirekesztés, a rasszizmus. Fizika: Nukleáris energia, atombomba.</w:t>
            </w:r>
          </w:p>
        </w:tc>
        <w:tc>
          <w:tcPr>
            <w:tcW w:w="1288" w:type="pct"/>
            <w:shd w:val="clear" w:color="auto" w:fill="auto"/>
          </w:tcPr>
          <w:p w14:paraId="2E31213A" w14:textId="77777777" w:rsidR="00FE4EA8" w:rsidRPr="006A218E" w:rsidRDefault="00FE4EA8" w:rsidP="00FE4EA8">
            <w:pPr>
              <w:rPr>
                <w:szCs w:val="22"/>
              </w:rPr>
            </w:pPr>
            <w:r w:rsidRPr="00C23AAA">
              <w:rPr>
                <w:b/>
                <w:szCs w:val="22"/>
              </w:rPr>
              <w:lastRenderedPageBreak/>
              <w:t>F:</w:t>
            </w:r>
            <w:r w:rsidRPr="003C797F">
              <w:rPr>
                <w:szCs w:val="22"/>
              </w:rPr>
              <w:t xml:space="preserve"> kiugrási kísérlet, nyilas diktatúra, </w:t>
            </w:r>
            <w:r w:rsidRPr="006A218E">
              <w:rPr>
                <w:szCs w:val="22"/>
              </w:rPr>
              <w:t>pesti gettó</w:t>
            </w:r>
          </w:p>
          <w:p w14:paraId="2DD4794D" w14:textId="3BBC941F" w:rsidR="00FE4EA8" w:rsidRPr="003C797F" w:rsidRDefault="00FE4EA8" w:rsidP="00FE4EA8">
            <w:pPr>
              <w:rPr>
                <w:szCs w:val="22"/>
              </w:rPr>
            </w:pPr>
            <w:r w:rsidRPr="00C23AAA">
              <w:rPr>
                <w:b/>
                <w:szCs w:val="22"/>
              </w:rPr>
              <w:t>N:</w:t>
            </w:r>
            <w:r w:rsidRPr="003C797F">
              <w:rPr>
                <w:szCs w:val="22"/>
              </w:rPr>
              <w:t xml:space="preserve"> Szálasi Ferenc, </w:t>
            </w:r>
            <w:r>
              <w:rPr>
                <w:szCs w:val="22"/>
              </w:rPr>
              <w:t xml:space="preserve">Franklin </w:t>
            </w:r>
            <w:proofErr w:type="spellStart"/>
            <w:r>
              <w:rPr>
                <w:szCs w:val="22"/>
              </w:rPr>
              <w:t>Delano</w:t>
            </w:r>
            <w:proofErr w:type="spellEnd"/>
            <w:r>
              <w:rPr>
                <w:szCs w:val="22"/>
              </w:rPr>
              <w:t xml:space="preserve"> Roosevelt, </w:t>
            </w:r>
            <w:r w:rsidRPr="006A218E">
              <w:rPr>
                <w:i/>
                <w:szCs w:val="22"/>
              </w:rPr>
              <w:t xml:space="preserve">Harry </w:t>
            </w:r>
            <w:r w:rsidR="00582D89">
              <w:rPr>
                <w:i/>
                <w:szCs w:val="22"/>
              </w:rPr>
              <w:t xml:space="preserve">S. </w:t>
            </w:r>
            <w:r w:rsidRPr="006A218E">
              <w:rPr>
                <w:i/>
                <w:szCs w:val="22"/>
              </w:rPr>
              <w:t>Truman</w:t>
            </w:r>
          </w:p>
          <w:p w14:paraId="4B3E4089" w14:textId="77777777" w:rsidR="00FE4EA8" w:rsidRPr="003C797F" w:rsidRDefault="00FE4EA8" w:rsidP="00FE4EA8">
            <w:pPr>
              <w:rPr>
                <w:szCs w:val="22"/>
              </w:rPr>
            </w:pPr>
            <w:r w:rsidRPr="00C23AAA">
              <w:rPr>
                <w:b/>
                <w:szCs w:val="22"/>
              </w:rPr>
              <w:t>É:</w:t>
            </w:r>
            <w:r>
              <w:rPr>
                <w:szCs w:val="22"/>
              </w:rPr>
              <w:t xml:space="preserve"> 1944. október 15-</w:t>
            </w:r>
            <w:r w:rsidRPr="003C797F">
              <w:rPr>
                <w:szCs w:val="22"/>
              </w:rPr>
              <w:t>16., 1945</w:t>
            </w:r>
            <w:r>
              <w:rPr>
                <w:szCs w:val="22"/>
              </w:rPr>
              <w:t>.</w:t>
            </w:r>
            <w:r w:rsidRPr="003C797F">
              <w:rPr>
                <w:szCs w:val="22"/>
              </w:rPr>
              <w:t xml:space="preserve"> február, 1945</w:t>
            </w:r>
            <w:r>
              <w:rPr>
                <w:szCs w:val="22"/>
              </w:rPr>
              <w:t>.</w:t>
            </w:r>
            <w:r w:rsidRPr="003C797F">
              <w:rPr>
                <w:szCs w:val="22"/>
              </w:rPr>
              <w:t xml:space="preserve"> április, 1945. május 9</w:t>
            </w:r>
            <w:proofErr w:type="gramStart"/>
            <w:r w:rsidRPr="003C797F">
              <w:rPr>
                <w:szCs w:val="22"/>
              </w:rPr>
              <w:t>.,</w:t>
            </w:r>
            <w:proofErr w:type="gramEnd"/>
            <w:r w:rsidRPr="003C797F">
              <w:rPr>
                <w:szCs w:val="22"/>
              </w:rPr>
              <w:t xml:space="preserve"> 1945. augusztus 6., </w:t>
            </w:r>
            <w:r w:rsidRPr="006A218E">
              <w:rPr>
                <w:i/>
                <w:szCs w:val="22"/>
              </w:rPr>
              <w:t>1945. augusztus 9.</w:t>
            </w:r>
            <w:r w:rsidRPr="003C797F">
              <w:rPr>
                <w:szCs w:val="22"/>
              </w:rPr>
              <w:t>, 1945. szeptember 2.</w:t>
            </w:r>
          </w:p>
          <w:p w14:paraId="2E3E9F23" w14:textId="77777777" w:rsidR="00FE4EA8" w:rsidRPr="003C797F" w:rsidRDefault="00FE4EA8" w:rsidP="00FE4EA8">
            <w:pPr>
              <w:rPr>
                <w:szCs w:val="22"/>
              </w:rPr>
            </w:pPr>
            <w:r w:rsidRPr="00C23AAA">
              <w:rPr>
                <w:b/>
                <w:szCs w:val="22"/>
              </w:rPr>
              <w:t>T:</w:t>
            </w:r>
            <w:r w:rsidRPr="003C797F">
              <w:rPr>
                <w:szCs w:val="22"/>
              </w:rPr>
              <w:t xml:space="preserve"> Jalta, Potsdam, Hirosima, </w:t>
            </w:r>
            <w:r w:rsidRPr="006A218E">
              <w:rPr>
                <w:i/>
                <w:szCs w:val="22"/>
              </w:rPr>
              <w:t>Nagaszaki</w:t>
            </w:r>
          </w:p>
          <w:p w14:paraId="336BD39D" w14:textId="77777777" w:rsidR="00FE4EA8" w:rsidRPr="003C797F" w:rsidRDefault="00FE4EA8" w:rsidP="00FE4EA8">
            <w:pPr>
              <w:rPr>
                <w:szCs w:val="22"/>
              </w:rPr>
            </w:pPr>
            <w:r w:rsidRPr="00C23AAA">
              <w:rPr>
                <w:b/>
                <w:szCs w:val="22"/>
              </w:rPr>
              <w:lastRenderedPageBreak/>
              <w:t>ÉK:</w:t>
            </w:r>
            <w:r w:rsidRPr="003C797F">
              <w:rPr>
                <w:szCs w:val="22"/>
              </w:rPr>
              <w:t xml:space="preserve"> ok és következmény, történelmi jelentőség</w:t>
            </w:r>
          </w:p>
          <w:p w14:paraId="4AA1F5F7" w14:textId="77777777" w:rsidR="00FE4EA8" w:rsidRPr="007C2029" w:rsidRDefault="00FE4EA8" w:rsidP="00FE4EA8">
            <w:pPr>
              <w:pStyle w:val="TblzatSzveg"/>
              <w:rPr>
                <w:color w:val="000000"/>
              </w:rPr>
            </w:pPr>
            <w:r w:rsidRPr="00C23AAA">
              <w:rPr>
                <w:b/>
                <w:szCs w:val="22"/>
              </w:rPr>
              <w:t>TK:</w:t>
            </w:r>
            <w:r w:rsidRPr="003C797F">
              <w:rPr>
                <w:szCs w:val="22"/>
              </w:rPr>
              <w:t xml:space="preserve"> politika, szuverenitás, vallásüldözés, emberi jog</w:t>
            </w:r>
          </w:p>
        </w:tc>
      </w:tr>
      <w:tr w:rsidR="00E85A95" w:rsidRPr="007C2029" w14:paraId="36096208" w14:textId="77777777" w:rsidTr="00597FDC">
        <w:trPr>
          <w:trHeight w:val="603"/>
          <w:jc w:val="center"/>
        </w:trPr>
        <w:tc>
          <w:tcPr>
            <w:tcW w:w="351" w:type="pct"/>
            <w:shd w:val="clear" w:color="auto" w:fill="auto"/>
          </w:tcPr>
          <w:p w14:paraId="5B403FE1" w14:textId="402D9487" w:rsidR="00FE4EA8" w:rsidRDefault="00C0323F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106</w:t>
            </w:r>
            <w:r w:rsidR="00FE4EA8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4ADF8283" w14:textId="77777777" w:rsidR="00FE4EA8" w:rsidRPr="003C797F" w:rsidRDefault="00FE4EA8" w:rsidP="00640A4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Gyakorlás</w:t>
            </w:r>
          </w:p>
        </w:tc>
        <w:tc>
          <w:tcPr>
            <w:tcW w:w="1156" w:type="pct"/>
            <w:shd w:val="clear" w:color="auto" w:fill="auto"/>
          </w:tcPr>
          <w:p w14:paraId="7B9ECB61" w14:textId="77777777" w:rsidR="00FE4EA8" w:rsidRPr="003C797F" w:rsidRDefault="00FE4EA8" w:rsidP="00FE4EA8">
            <w:pPr>
              <w:rPr>
                <w:szCs w:val="22"/>
              </w:rPr>
            </w:pPr>
            <w:r>
              <w:rPr>
                <w:szCs w:val="22"/>
              </w:rPr>
              <w:t>A munkafüzet feladatainak megoldása</w:t>
            </w:r>
          </w:p>
        </w:tc>
        <w:tc>
          <w:tcPr>
            <w:tcW w:w="1349" w:type="pct"/>
            <w:shd w:val="clear" w:color="auto" w:fill="auto"/>
          </w:tcPr>
          <w:p w14:paraId="15ED48BE" w14:textId="77777777" w:rsidR="00FE4EA8" w:rsidRPr="00A85D12" w:rsidRDefault="00FE4EA8" w:rsidP="00FE4EA8">
            <w:pPr>
              <w:pStyle w:val="TblzatSzveg"/>
              <w:rPr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14:paraId="4B0C6848" w14:textId="77777777" w:rsidR="00FE4EA8" w:rsidRPr="007C2029" w:rsidRDefault="00FE4EA8" w:rsidP="00FE4EA8">
            <w:pPr>
              <w:pStyle w:val="TblzatSzveg"/>
              <w:rPr>
                <w:color w:val="000000"/>
              </w:rPr>
            </w:pPr>
          </w:p>
        </w:tc>
      </w:tr>
      <w:tr w:rsidR="00E85A95" w:rsidRPr="007C2029" w14:paraId="66776508" w14:textId="77777777" w:rsidTr="00597FDC">
        <w:trPr>
          <w:trHeight w:val="556"/>
          <w:jc w:val="center"/>
        </w:trPr>
        <w:tc>
          <w:tcPr>
            <w:tcW w:w="351" w:type="pct"/>
            <w:shd w:val="clear" w:color="auto" w:fill="auto"/>
          </w:tcPr>
          <w:p w14:paraId="21029883" w14:textId="7DE91352" w:rsidR="00FE4EA8" w:rsidRPr="0034175C" w:rsidRDefault="00C0323F" w:rsidP="00640A45">
            <w:pPr>
              <w:pStyle w:val="TblzatSzveg"/>
              <w:jc w:val="center"/>
              <w:rPr>
                <w:rStyle w:val="Kiemels2"/>
              </w:rPr>
            </w:pPr>
            <w:r>
              <w:rPr>
                <w:rStyle w:val="Kiemels2"/>
              </w:rPr>
              <w:t>107-108</w:t>
            </w:r>
            <w:r w:rsidR="00FE4EA8" w:rsidRPr="0034175C">
              <w:rPr>
                <w:rStyle w:val="Kiemels2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7BA197A1" w14:textId="77777777" w:rsidR="00FE4EA8" w:rsidRPr="003C797F" w:rsidRDefault="00FE4EA8" w:rsidP="00640A4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Ellenőrzés, értékelés</w:t>
            </w:r>
          </w:p>
        </w:tc>
        <w:tc>
          <w:tcPr>
            <w:tcW w:w="1156" w:type="pct"/>
            <w:shd w:val="clear" w:color="auto" w:fill="auto"/>
          </w:tcPr>
          <w:p w14:paraId="0142E49E" w14:textId="77777777" w:rsidR="00FE4EA8" w:rsidRPr="003C797F" w:rsidRDefault="00FE4EA8" w:rsidP="00FE4EA8">
            <w:pPr>
              <w:rPr>
                <w:szCs w:val="22"/>
              </w:rPr>
            </w:pPr>
          </w:p>
        </w:tc>
        <w:tc>
          <w:tcPr>
            <w:tcW w:w="1349" w:type="pct"/>
            <w:shd w:val="clear" w:color="auto" w:fill="auto"/>
          </w:tcPr>
          <w:p w14:paraId="7E492EE0" w14:textId="77777777" w:rsidR="00FE4EA8" w:rsidRPr="00A85D12" w:rsidRDefault="00FE4EA8" w:rsidP="00FE4EA8">
            <w:pPr>
              <w:pStyle w:val="TblzatSzveg"/>
              <w:rPr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14:paraId="58985165" w14:textId="77777777" w:rsidR="00FE4EA8" w:rsidRPr="007C2029" w:rsidRDefault="00FE4EA8" w:rsidP="00FE4EA8">
            <w:pPr>
              <w:pStyle w:val="TblzatSzveg"/>
              <w:rPr>
                <w:color w:val="000000"/>
              </w:rPr>
            </w:pPr>
          </w:p>
        </w:tc>
      </w:tr>
    </w:tbl>
    <w:p w14:paraId="0D6BDFD7" w14:textId="77777777"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3A12C" w14:textId="77777777" w:rsidR="00EC634A" w:rsidRDefault="00EC634A" w:rsidP="004C3450">
      <w:r>
        <w:separator/>
      </w:r>
    </w:p>
  </w:endnote>
  <w:endnote w:type="continuationSeparator" w:id="0">
    <w:p w14:paraId="3FD83849" w14:textId="77777777" w:rsidR="00EC634A" w:rsidRDefault="00EC634A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Content>
      <w:p w14:paraId="0AC4104A" w14:textId="77777777" w:rsidR="00482234" w:rsidRDefault="00482234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FB69ED" wp14:editId="4F1B706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B502CD" w14:textId="74977E34" w:rsidR="00482234" w:rsidRPr="0074089C" w:rsidRDefault="0048223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E511DD" w:rsidRPr="00E511DD">
                                <w:rPr>
                                  <w:rFonts w:eastAsiaTheme="majorEastAsia" w:cstheme="majorBidi"/>
                                  <w:b/>
                                  <w:noProof/>
                                </w:rPr>
                                <w:t>54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3FB69E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6AB502CD" w14:textId="74977E34" w:rsidR="00482234" w:rsidRPr="0074089C" w:rsidRDefault="00482234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E511DD" w:rsidRPr="00E511DD">
                          <w:rPr>
                            <w:rFonts w:eastAsiaTheme="majorEastAsia" w:cstheme="majorBidi"/>
                            <w:b/>
                            <w:noProof/>
                          </w:rPr>
                          <w:t>54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41373" w14:textId="77777777" w:rsidR="00EC634A" w:rsidRDefault="00EC634A" w:rsidP="004C3450">
      <w:r>
        <w:separator/>
      </w:r>
    </w:p>
  </w:footnote>
  <w:footnote w:type="continuationSeparator" w:id="0">
    <w:p w14:paraId="678606EE" w14:textId="77777777" w:rsidR="00EC634A" w:rsidRDefault="00EC634A" w:rsidP="004C3450">
      <w:r>
        <w:continuationSeparator/>
      </w:r>
    </w:p>
  </w:footnote>
  <w:footnote w:id="1">
    <w:p w14:paraId="53CEB036" w14:textId="7F6A731B" w:rsidR="00482234" w:rsidRDefault="00482234">
      <w:pPr>
        <w:pStyle w:val="Lbjegyzetszveg"/>
      </w:pPr>
      <w:r>
        <w:rPr>
          <w:rStyle w:val="Lbjegyzet-hivatkozs"/>
        </w:rPr>
        <w:t>*</w:t>
      </w:r>
      <w:r>
        <w:t xml:space="preserve"> Ez a téma a 10. évfolyamos tankönyv III. és V. nagy fejezének egyes leckéit tartalmazza, itt a nagy témakör címe nem számozott.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C3AFE"/>
    <w:multiLevelType w:val="hybridMultilevel"/>
    <w:tmpl w:val="2340AF76"/>
    <w:lvl w:ilvl="0" w:tplc="1DBAA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44778"/>
    <w:multiLevelType w:val="hybridMultilevel"/>
    <w:tmpl w:val="F548806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0A"/>
    <w:rsid w:val="000032DA"/>
    <w:rsid w:val="000062F5"/>
    <w:rsid w:val="00006A4B"/>
    <w:rsid w:val="000070F2"/>
    <w:rsid w:val="00015F64"/>
    <w:rsid w:val="00020C70"/>
    <w:rsid w:val="00020FCA"/>
    <w:rsid w:val="00022BE6"/>
    <w:rsid w:val="00025CA7"/>
    <w:rsid w:val="00031AAE"/>
    <w:rsid w:val="00032D62"/>
    <w:rsid w:val="0004070F"/>
    <w:rsid w:val="00054A62"/>
    <w:rsid w:val="000632FB"/>
    <w:rsid w:val="00067578"/>
    <w:rsid w:val="000722CC"/>
    <w:rsid w:val="00073F8D"/>
    <w:rsid w:val="00081D5A"/>
    <w:rsid w:val="00085620"/>
    <w:rsid w:val="0008580A"/>
    <w:rsid w:val="0009214D"/>
    <w:rsid w:val="000A3C3C"/>
    <w:rsid w:val="000B0B04"/>
    <w:rsid w:val="000B41D4"/>
    <w:rsid w:val="000B6444"/>
    <w:rsid w:val="000B6AC5"/>
    <w:rsid w:val="000C27FC"/>
    <w:rsid w:val="000C3851"/>
    <w:rsid w:val="000C4F42"/>
    <w:rsid w:val="000D32AA"/>
    <w:rsid w:val="000D3B3B"/>
    <w:rsid w:val="000E1CCE"/>
    <w:rsid w:val="000E30DE"/>
    <w:rsid w:val="000E3A5C"/>
    <w:rsid w:val="000F02A1"/>
    <w:rsid w:val="000F546C"/>
    <w:rsid w:val="0010472B"/>
    <w:rsid w:val="00104CED"/>
    <w:rsid w:val="00105C91"/>
    <w:rsid w:val="00107B49"/>
    <w:rsid w:val="00110879"/>
    <w:rsid w:val="0012547D"/>
    <w:rsid w:val="00126191"/>
    <w:rsid w:val="0012635B"/>
    <w:rsid w:val="001267F2"/>
    <w:rsid w:val="00127FE8"/>
    <w:rsid w:val="00134AA0"/>
    <w:rsid w:val="001400EF"/>
    <w:rsid w:val="0014319F"/>
    <w:rsid w:val="001431DB"/>
    <w:rsid w:val="001442F9"/>
    <w:rsid w:val="00145CB1"/>
    <w:rsid w:val="00147AFC"/>
    <w:rsid w:val="00153E4C"/>
    <w:rsid w:val="00161467"/>
    <w:rsid w:val="001621AE"/>
    <w:rsid w:val="00165DC2"/>
    <w:rsid w:val="00165E81"/>
    <w:rsid w:val="00170479"/>
    <w:rsid w:val="001732D8"/>
    <w:rsid w:val="001734C8"/>
    <w:rsid w:val="00182432"/>
    <w:rsid w:val="001847B4"/>
    <w:rsid w:val="00185E75"/>
    <w:rsid w:val="00187BC3"/>
    <w:rsid w:val="00191D86"/>
    <w:rsid w:val="00194EFE"/>
    <w:rsid w:val="001A1B45"/>
    <w:rsid w:val="001A2C58"/>
    <w:rsid w:val="001A74E6"/>
    <w:rsid w:val="001A78F4"/>
    <w:rsid w:val="001C4841"/>
    <w:rsid w:val="001C6B1D"/>
    <w:rsid w:val="001C7A20"/>
    <w:rsid w:val="001D497E"/>
    <w:rsid w:val="001D69CB"/>
    <w:rsid w:val="001D7271"/>
    <w:rsid w:val="001E041E"/>
    <w:rsid w:val="001E61C8"/>
    <w:rsid w:val="001E75C4"/>
    <w:rsid w:val="001F3A7B"/>
    <w:rsid w:val="001F3BA0"/>
    <w:rsid w:val="001F3E31"/>
    <w:rsid w:val="001F6F68"/>
    <w:rsid w:val="002026B6"/>
    <w:rsid w:val="00203BBB"/>
    <w:rsid w:val="00211570"/>
    <w:rsid w:val="002126C2"/>
    <w:rsid w:val="00214506"/>
    <w:rsid w:val="00214F2A"/>
    <w:rsid w:val="00221570"/>
    <w:rsid w:val="00222B22"/>
    <w:rsid w:val="0023096E"/>
    <w:rsid w:val="00240F0E"/>
    <w:rsid w:val="0024325E"/>
    <w:rsid w:val="00243BD5"/>
    <w:rsid w:val="0025146F"/>
    <w:rsid w:val="00253088"/>
    <w:rsid w:val="00255F49"/>
    <w:rsid w:val="00257384"/>
    <w:rsid w:val="002810FB"/>
    <w:rsid w:val="00282F85"/>
    <w:rsid w:val="002877AD"/>
    <w:rsid w:val="00293147"/>
    <w:rsid w:val="00295E86"/>
    <w:rsid w:val="002A07F8"/>
    <w:rsid w:val="002A0998"/>
    <w:rsid w:val="002A0D51"/>
    <w:rsid w:val="002A34FF"/>
    <w:rsid w:val="002A7574"/>
    <w:rsid w:val="002B60CE"/>
    <w:rsid w:val="002C2D53"/>
    <w:rsid w:val="002C30B3"/>
    <w:rsid w:val="002C549D"/>
    <w:rsid w:val="002C6E44"/>
    <w:rsid w:val="002D4BA1"/>
    <w:rsid w:val="002E45D5"/>
    <w:rsid w:val="002E5A09"/>
    <w:rsid w:val="002E6B57"/>
    <w:rsid w:val="002E7945"/>
    <w:rsid w:val="002F191A"/>
    <w:rsid w:val="00300AB2"/>
    <w:rsid w:val="00310E7C"/>
    <w:rsid w:val="00310EAF"/>
    <w:rsid w:val="00311030"/>
    <w:rsid w:val="003142C5"/>
    <w:rsid w:val="003173EA"/>
    <w:rsid w:val="003200BA"/>
    <w:rsid w:val="00323A84"/>
    <w:rsid w:val="00326391"/>
    <w:rsid w:val="00327766"/>
    <w:rsid w:val="00330542"/>
    <w:rsid w:val="003311C3"/>
    <w:rsid w:val="00337B6A"/>
    <w:rsid w:val="0034175C"/>
    <w:rsid w:val="00344404"/>
    <w:rsid w:val="00356C49"/>
    <w:rsid w:val="003634BF"/>
    <w:rsid w:val="00363A09"/>
    <w:rsid w:val="0037095B"/>
    <w:rsid w:val="00371114"/>
    <w:rsid w:val="00372085"/>
    <w:rsid w:val="00373DFE"/>
    <w:rsid w:val="00380207"/>
    <w:rsid w:val="00385E99"/>
    <w:rsid w:val="0038650B"/>
    <w:rsid w:val="00392668"/>
    <w:rsid w:val="003A0451"/>
    <w:rsid w:val="003A7AE7"/>
    <w:rsid w:val="003B1AA5"/>
    <w:rsid w:val="003B2CC2"/>
    <w:rsid w:val="003B3614"/>
    <w:rsid w:val="003B5F8C"/>
    <w:rsid w:val="003C2841"/>
    <w:rsid w:val="003C5769"/>
    <w:rsid w:val="003C5A0D"/>
    <w:rsid w:val="003C7288"/>
    <w:rsid w:val="003D0E1B"/>
    <w:rsid w:val="003E0D25"/>
    <w:rsid w:val="003E498B"/>
    <w:rsid w:val="003E6477"/>
    <w:rsid w:val="003F13A1"/>
    <w:rsid w:val="003F599A"/>
    <w:rsid w:val="00402BF4"/>
    <w:rsid w:val="0040330A"/>
    <w:rsid w:val="00404C7E"/>
    <w:rsid w:val="0041013A"/>
    <w:rsid w:val="004124D0"/>
    <w:rsid w:val="004257F4"/>
    <w:rsid w:val="00425BF3"/>
    <w:rsid w:val="00425E6B"/>
    <w:rsid w:val="00431257"/>
    <w:rsid w:val="00432357"/>
    <w:rsid w:val="004340CD"/>
    <w:rsid w:val="00435728"/>
    <w:rsid w:val="00440659"/>
    <w:rsid w:val="004421EC"/>
    <w:rsid w:val="004436C1"/>
    <w:rsid w:val="00444AC0"/>
    <w:rsid w:val="00446269"/>
    <w:rsid w:val="004502E1"/>
    <w:rsid w:val="00452295"/>
    <w:rsid w:val="0045701A"/>
    <w:rsid w:val="00461ABC"/>
    <w:rsid w:val="00464F71"/>
    <w:rsid w:val="004658F0"/>
    <w:rsid w:val="00465AEC"/>
    <w:rsid w:val="00467043"/>
    <w:rsid w:val="0046782E"/>
    <w:rsid w:val="0047164D"/>
    <w:rsid w:val="004806C6"/>
    <w:rsid w:val="00482234"/>
    <w:rsid w:val="00482D5A"/>
    <w:rsid w:val="00483DA7"/>
    <w:rsid w:val="004849F2"/>
    <w:rsid w:val="00487A38"/>
    <w:rsid w:val="00492A4B"/>
    <w:rsid w:val="0049457F"/>
    <w:rsid w:val="00494DB9"/>
    <w:rsid w:val="004A35F0"/>
    <w:rsid w:val="004A3E03"/>
    <w:rsid w:val="004A4A95"/>
    <w:rsid w:val="004A6511"/>
    <w:rsid w:val="004B5115"/>
    <w:rsid w:val="004B7281"/>
    <w:rsid w:val="004B7DEE"/>
    <w:rsid w:val="004C0B6D"/>
    <w:rsid w:val="004C2549"/>
    <w:rsid w:val="004C3450"/>
    <w:rsid w:val="004C6E98"/>
    <w:rsid w:val="004D0C1F"/>
    <w:rsid w:val="004D119D"/>
    <w:rsid w:val="004D4DD3"/>
    <w:rsid w:val="004D5842"/>
    <w:rsid w:val="004E1671"/>
    <w:rsid w:val="004F56C1"/>
    <w:rsid w:val="004F77D0"/>
    <w:rsid w:val="00501244"/>
    <w:rsid w:val="00504CB7"/>
    <w:rsid w:val="005166E3"/>
    <w:rsid w:val="00516B0A"/>
    <w:rsid w:val="00521F99"/>
    <w:rsid w:val="005273F0"/>
    <w:rsid w:val="005276B0"/>
    <w:rsid w:val="00531FEE"/>
    <w:rsid w:val="00536963"/>
    <w:rsid w:val="005369D7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660DD"/>
    <w:rsid w:val="00573875"/>
    <w:rsid w:val="005804BC"/>
    <w:rsid w:val="00582D89"/>
    <w:rsid w:val="005848AA"/>
    <w:rsid w:val="00590934"/>
    <w:rsid w:val="00590E87"/>
    <w:rsid w:val="00594707"/>
    <w:rsid w:val="00597FDC"/>
    <w:rsid w:val="005A0B8A"/>
    <w:rsid w:val="005A1508"/>
    <w:rsid w:val="005A25AF"/>
    <w:rsid w:val="005A69A0"/>
    <w:rsid w:val="005C0397"/>
    <w:rsid w:val="005C41BC"/>
    <w:rsid w:val="005D0E4E"/>
    <w:rsid w:val="005D1751"/>
    <w:rsid w:val="005D3052"/>
    <w:rsid w:val="005D568B"/>
    <w:rsid w:val="005D7EBE"/>
    <w:rsid w:val="005E535F"/>
    <w:rsid w:val="005F094B"/>
    <w:rsid w:val="005F6800"/>
    <w:rsid w:val="005F6BDA"/>
    <w:rsid w:val="00604622"/>
    <w:rsid w:val="00606962"/>
    <w:rsid w:val="0061037F"/>
    <w:rsid w:val="006111F6"/>
    <w:rsid w:val="006140C7"/>
    <w:rsid w:val="00614735"/>
    <w:rsid w:val="00616B67"/>
    <w:rsid w:val="00623E68"/>
    <w:rsid w:val="00624098"/>
    <w:rsid w:val="0062796A"/>
    <w:rsid w:val="00630D64"/>
    <w:rsid w:val="006334B2"/>
    <w:rsid w:val="006403F9"/>
    <w:rsid w:val="00640A45"/>
    <w:rsid w:val="00645D0C"/>
    <w:rsid w:val="006464DF"/>
    <w:rsid w:val="00646962"/>
    <w:rsid w:val="00653CC9"/>
    <w:rsid w:val="00674670"/>
    <w:rsid w:val="00676A04"/>
    <w:rsid w:val="00683DA6"/>
    <w:rsid w:val="006842A7"/>
    <w:rsid w:val="00692AAF"/>
    <w:rsid w:val="00695289"/>
    <w:rsid w:val="006966CC"/>
    <w:rsid w:val="006975C7"/>
    <w:rsid w:val="006A218E"/>
    <w:rsid w:val="006A5A37"/>
    <w:rsid w:val="006A7698"/>
    <w:rsid w:val="006B004C"/>
    <w:rsid w:val="006B058A"/>
    <w:rsid w:val="006B136F"/>
    <w:rsid w:val="006B525C"/>
    <w:rsid w:val="006B57FA"/>
    <w:rsid w:val="006B660E"/>
    <w:rsid w:val="006B72DA"/>
    <w:rsid w:val="006C16E0"/>
    <w:rsid w:val="006C3BB3"/>
    <w:rsid w:val="006C43FA"/>
    <w:rsid w:val="006C5716"/>
    <w:rsid w:val="006C6199"/>
    <w:rsid w:val="006C68F6"/>
    <w:rsid w:val="006C6F01"/>
    <w:rsid w:val="006D174B"/>
    <w:rsid w:val="006E27F1"/>
    <w:rsid w:val="006E3D89"/>
    <w:rsid w:val="006E4080"/>
    <w:rsid w:val="006E4DCC"/>
    <w:rsid w:val="006F19C9"/>
    <w:rsid w:val="006F3203"/>
    <w:rsid w:val="006F7DC3"/>
    <w:rsid w:val="007018C0"/>
    <w:rsid w:val="00702A09"/>
    <w:rsid w:val="007040DC"/>
    <w:rsid w:val="0070704E"/>
    <w:rsid w:val="00710210"/>
    <w:rsid w:val="00710402"/>
    <w:rsid w:val="0071277D"/>
    <w:rsid w:val="00715926"/>
    <w:rsid w:val="007212A8"/>
    <w:rsid w:val="00721FAE"/>
    <w:rsid w:val="007230CF"/>
    <w:rsid w:val="0072678C"/>
    <w:rsid w:val="007340E8"/>
    <w:rsid w:val="007345A8"/>
    <w:rsid w:val="00734AC2"/>
    <w:rsid w:val="00736AB1"/>
    <w:rsid w:val="007372C4"/>
    <w:rsid w:val="0074089C"/>
    <w:rsid w:val="00745CAC"/>
    <w:rsid w:val="00745FF1"/>
    <w:rsid w:val="00751E1A"/>
    <w:rsid w:val="00752091"/>
    <w:rsid w:val="00760ED9"/>
    <w:rsid w:val="007648BE"/>
    <w:rsid w:val="007676CB"/>
    <w:rsid w:val="007700F1"/>
    <w:rsid w:val="00772FBE"/>
    <w:rsid w:val="00774157"/>
    <w:rsid w:val="00776F39"/>
    <w:rsid w:val="00780D00"/>
    <w:rsid w:val="00783475"/>
    <w:rsid w:val="007869D7"/>
    <w:rsid w:val="00787609"/>
    <w:rsid w:val="00790071"/>
    <w:rsid w:val="007925B8"/>
    <w:rsid w:val="007966E6"/>
    <w:rsid w:val="007A49D9"/>
    <w:rsid w:val="007B52B9"/>
    <w:rsid w:val="007C1B57"/>
    <w:rsid w:val="007C2029"/>
    <w:rsid w:val="007C4A9F"/>
    <w:rsid w:val="007C6098"/>
    <w:rsid w:val="007C686D"/>
    <w:rsid w:val="007C6FE1"/>
    <w:rsid w:val="007D1EEB"/>
    <w:rsid w:val="007D5464"/>
    <w:rsid w:val="007D5BF3"/>
    <w:rsid w:val="007E35EE"/>
    <w:rsid w:val="007E797A"/>
    <w:rsid w:val="007F3C37"/>
    <w:rsid w:val="007F4C13"/>
    <w:rsid w:val="007F7C5C"/>
    <w:rsid w:val="00802F8A"/>
    <w:rsid w:val="00804B34"/>
    <w:rsid w:val="00805FFC"/>
    <w:rsid w:val="00807DA1"/>
    <w:rsid w:val="00811C3E"/>
    <w:rsid w:val="008126C1"/>
    <w:rsid w:val="00814941"/>
    <w:rsid w:val="00815758"/>
    <w:rsid w:val="008200C9"/>
    <w:rsid w:val="00820ED9"/>
    <w:rsid w:val="00823D18"/>
    <w:rsid w:val="00824A0B"/>
    <w:rsid w:val="0082697E"/>
    <w:rsid w:val="00826FAB"/>
    <w:rsid w:val="00833818"/>
    <w:rsid w:val="00833BCE"/>
    <w:rsid w:val="008349AC"/>
    <w:rsid w:val="008356B1"/>
    <w:rsid w:val="008435F7"/>
    <w:rsid w:val="008440E6"/>
    <w:rsid w:val="008462C2"/>
    <w:rsid w:val="00860D14"/>
    <w:rsid w:val="00863793"/>
    <w:rsid w:val="00866B49"/>
    <w:rsid w:val="00874E3D"/>
    <w:rsid w:val="008759D4"/>
    <w:rsid w:val="0087613E"/>
    <w:rsid w:val="00880649"/>
    <w:rsid w:val="0088744A"/>
    <w:rsid w:val="00890A7E"/>
    <w:rsid w:val="008A61BC"/>
    <w:rsid w:val="008B1737"/>
    <w:rsid w:val="008B72D9"/>
    <w:rsid w:val="008C1BFB"/>
    <w:rsid w:val="008C5DBF"/>
    <w:rsid w:val="008D05BE"/>
    <w:rsid w:val="008D0E0C"/>
    <w:rsid w:val="008D2645"/>
    <w:rsid w:val="008D431B"/>
    <w:rsid w:val="008D5788"/>
    <w:rsid w:val="008E52E2"/>
    <w:rsid w:val="008E6FDF"/>
    <w:rsid w:val="008F0004"/>
    <w:rsid w:val="008F79A1"/>
    <w:rsid w:val="00901536"/>
    <w:rsid w:val="00901A54"/>
    <w:rsid w:val="00902C3E"/>
    <w:rsid w:val="00907458"/>
    <w:rsid w:val="00907E48"/>
    <w:rsid w:val="00910324"/>
    <w:rsid w:val="0092096C"/>
    <w:rsid w:val="009237BB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3D77"/>
    <w:rsid w:val="0094547E"/>
    <w:rsid w:val="009557F1"/>
    <w:rsid w:val="0096050D"/>
    <w:rsid w:val="00963571"/>
    <w:rsid w:val="0096637E"/>
    <w:rsid w:val="00966973"/>
    <w:rsid w:val="009672A2"/>
    <w:rsid w:val="00975DA9"/>
    <w:rsid w:val="00977B62"/>
    <w:rsid w:val="00977C04"/>
    <w:rsid w:val="00980A1A"/>
    <w:rsid w:val="00980BFA"/>
    <w:rsid w:val="00983E06"/>
    <w:rsid w:val="00985ED4"/>
    <w:rsid w:val="00992CD2"/>
    <w:rsid w:val="0099465C"/>
    <w:rsid w:val="009A016C"/>
    <w:rsid w:val="009A0CE8"/>
    <w:rsid w:val="009A1043"/>
    <w:rsid w:val="009A32DD"/>
    <w:rsid w:val="009A3660"/>
    <w:rsid w:val="009A55AF"/>
    <w:rsid w:val="009A5C30"/>
    <w:rsid w:val="009A7775"/>
    <w:rsid w:val="009B6E2E"/>
    <w:rsid w:val="009C06AC"/>
    <w:rsid w:val="009C08B6"/>
    <w:rsid w:val="009C0AD6"/>
    <w:rsid w:val="009C36CA"/>
    <w:rsid w:val="009D280E"/>
    <w:rsid w:val="009D31F2"/>
    <w:rsid w:val="009D7D3C"/>
    <w:rsid w:val="009F0893"/>
    <w:rsid w:val="009F45AD"/>
    <w:rsid w:val="009F5DEE"/>
    <w:rsid w:val="009F6CC3"/>
    <w:rsid w:val="00A002E8"/>
    <w:rsid w:val="00A01D1E"/>
    <w:rsid w:val="00A034C7"/>
    <w:rsid w:val="00A058C9"/>
    <w:rsid w:val="00A070CB"/>
    <w:rsid w:val="00A104A7"/>
    <w:rsid w:val="00A1104D"/>
    <w:rsid w:val="00A116DB"/>
    <w:rsid w:val="00A12776"/>
    <w:rsid w:val="00A16A4E"/>
    <w:rsid w:val="00A21849"/>
    <w:rsid w:val="00A220A8"/>
    <w:rsid w:val="00A2694B"/>
    <w:rsid w:val="00A33DCF"/>
    <w:rsid w:val="00A3645E"/>
    <w:rsid w:val="00A43D9A"/>
    <w:rsid w:val="00A44636"/>
    <w:rsid w:val="00A548E5"/>
    <w:rsid w:val="00A563EB"/>
    <w:rsid w:val="00A618EA"/>
    <w:rsid w:val="00A67007"/>
    <w:rsid w:val="00A70490"/>
    <w:rsid w:val="00A73FE8"/>
    <w:rsid w:val="00A74146"/>
    <w:rsid w:val="00A74729"/>
    <w:rsid w:val="00A75EDA"/>
    <w:rsid w:val="00A85D12"/>
    <w:rsid w:val="00A87909"/>
    <w:rsid w:val="00A93006"/>
    <w:rsid w:val="00A947C1"/>
    <w:rsid w:val="00AA278B"/>
    <w:rsid w:val="00AA339E"/>
    <w:rsid w:val="00AB145A"/>
    <w:rsid w:val="00AB5EC3"/>
    <w:rsid w:val="00AC0C35"/>
    <w:rsid w:val="00AC31E0"/>
    <w:rsid w:val="00AC391E"/>
    <w:rsid w:val="00AC408B"/>
    <w:rsid w:val="00AD4D23"/>
    <w:rsid w:val="00AE2006"/>
    <w:rsid w:val="00AE2EB2"/>
    <w:rsid w:val="00AF3407"/>
    <w:rsid w:val="00AF3E90"/>
    <w:rsid w:val="00AF4CD8"/>
    <w:rsid w:val="00AF5969"/>
    <w:rsid w:val="00B02D09"/>
    <w:rsid w:val="00B105E4"/>
    <w:rsid w:val="00B10A11"/>
    <w:rsid w:val="00B11890"/>
    <w:rsid w:val="00B17706"/>
    <w:rsid w:val="00B20D38"/>
    <w:rsid w:val="00B22EBA"/>
    <w:rsid w:val="00B25FC7"/>
    <w:rsid w:val="00B32A16"/>
    <w:rsid w:val="00B34365"/>
    <w:rsid w:val="00B35193"/>
    <w:rsid w:val="00B3766E"/>
    <w:rsid w:val="00B41BB1"/>
    <w:rsid w:val="00B44F8B"/>
    <w:rsid w:val="00B52FC2"/>
    <w:rsid w:val="00B53742"/>
    <w:rsid w:val="00B613D3"/>
    <w:rsid w:val="00B62733"/>
    <w:rsid w:val="00B640B9"/>
    <w:rsid w:val="00B705E1"/>
    <w:rsid w:val="00B85C97"/>
    <w:rsid w:val="00B90A64"/>
    <w:rsid w:val="00B92B14"/>
    <w:rsid w:val="00B94AC0"/>
    <w:rsid w:val="00B95E4B"/>
    <w:rsid w:val="00B96B8C"/>
    <w:rsid w:val="00BA4B88"/>
    <w:rsid w:val="00BA7A39"/>
    <w:rsid w:val="00BA7B40"/>
    <w:rsid w:val="00BB4BA7"/>
    <w:rsid w:val="00BB6966"/>
    <w:rsid w:val="00BB71A2"/>
    <w:rsid w:val="00BC0DB1"/>
    <w:rsid w:val="00BC18E2"/>
    <w:rsid w:val="00BD0857"/>
    <w:rsid w:val="00BD172E"/>
    <w:rsid w:val="00BD5149"/>
    <w:rsid w:val="00BD799E"/>
    <w:rsid w:val="00BE0F7A"/>
    <w:rsid w:val="00BE2AF9"/>
    <w:rsid w:val="00BF2581"/>
    <w:rsid w:val="00BF47AD"/>
    <w:rsid w:val="00BF4ADF"/>
    <w:rsid w:val="00BF61D8"/>
    <w:rsid w:val="00BF7843"/>
    <w:rsid w:val="00C0323F"/>
    <w:rsid w:val="00C03676"/>
    <w:rsid w:val="00C067EC"/>
    <w:rsid w:val="00C10E3E"/>
    <w:rsid w:val="00C12743"/>
    <w:rsid w:val="00C1289E"/>
    <w:rsid w:val="00C157EA"/>
    <w:rsid w:val="00C21104"/>
    <w:rsid w:val="00C23AAA"/>
    <w:rsid w:val="00C30FF1"/>
    <w:rsid w:val="00C32E41"/>
    <w:rsid w:val="00C34123"/>
    <w:rsid w:val="00C37893"/>
    <w:rsid w:val="00C4181E"/>
    <w:rsid w:val="00C42DF0"/>
    <w:rsid w:val="00C44FD7"/>
    <w:rsid w:val="00C46806"/>
    <w:rsid w:val="00C5457F"/>
    <w:rsid w:val="00C54DB8"/>
    <w:rsid w:val="00C6153B"/>
    <w:rsid w:val="00C63A29"/>
    <w:rsid w:val="00C64A6F"/>
    <w:rsid w:val="00C6596F"/>
    <w:rsid w:val="00C80DE1"/>
    <w:rsid w:val="00C84683"/>
    <w:rsid w:val="00C92DDE"/>
    <w:rsid w:val="00C93945"/>
    <w:rsid w:val="00C93A7C"/>
    <w:rsid w:val="00CA4657"/>
    <w:rsid w:val="00CA479A"/>
    <w:rsid w:val="00CB04D5"/>
    <w:rsid w:val="00CB1ED1"/>
    <w:rsid w:val="00CB2AD1"/>
    <w:rsid w:val="00CB7F77"/>
    <w:rsid w:val="00CC7129"/>
    <w:rsid w:val="00CD5B31"/>
    <w:rsid w:val="00CE184A"/>
    <w:rsid w:val="00CE33BF"/>
    <w:rsid w:val="00CE33EC"/>
    <w:rsid w:val="00CE59C5"/>
    <w:rsid w:val="00CE7E62"/>
    <w:rsid w:val="00CF010E"/>
    <w:rsid w:val="00CF0A55"/>
    <w:rsid w:val="00CF1B39"/>
    <w:rsid w:val="00CF2A88"/>
    <w:rsid w:val="00CF47C2"/>
    <w:rsid w:val="00D02FFA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8FD"/>
    <w:rsid w:val="00D27C7B"/>
    <w:rsid w:val="00D336A3"/>
    <w:rsid w:val="00D34408"/>
    <w:rsid w:val="00D36E9A"/>
    <w:rsid w:val="00D37458"/>
    <w:rsid w:val="00D40825"/>
    <w:rsid w:val="00D41056"/>
    <w:rsid w:val="00D42B14"/>
    <w:rsid w:val="00D50F74"/>
    <w:rsid w:val="00D512CB"/>
    <w:rsid w:val="00D52905"/>
    <w:rsid w:val="00D53964"/>
    <w:rsid w:val="00D61B58"/>
    <w:rsid w:val="00D646C0"/>
    <w:rsid w:val="00D7048F"/>
    <w:rsid w:val="00D71330"/>
    <w:rsid w:val="00D74217"/>
    <w:rsid w:val="00D75415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1732"/>
    <w:rsid w:val="00DA3806"/>
    <w:rsid w:val="00DA6CE1"/>
    <w:rsid w:val="00DB19CF"/>
    <w:rsid w:val="00DB1DD6"/>
    <w:rsid w:val="00DB43B6"/>
    <w:rsid w:val="00DC02DA"/>
    <w:rsid w:val="00DC2A80"/>
    <w:rsid w:val="00DC2FC2"/>
    <w:rsid w:val="00DC3533"/>
    <w:rsid w:val="00DC69CD"/>
    <w:rsid w:val="00DC7C46"/>
    <w:rsid w:val="00DC7F1B"/>
    <w:rsid w:val="00DD2499"/>
    <w:rsid w:val="00DE2A47"/>
    <w:rsid w:val="00DE392E"/>
    <w:rsid w:val="00DE4D3C"/>
    <w:rsid w:val="00DE6F94"/>
    <w:rsid w:val="00DF080E"/>
    <w:rsid w:val="00DF154B"/>
    <w:rsid w:val="00DF4640"/>
    <w:rsid w:val="00DF7A04"/>
    <w:rsid w:val="00E016F0"/>
    <w:rsid w:val="00E045CD"/>
    <w:rsid w:val="00E05FCF"/>
    <w:rsid w:val="00E061C7"/>
    <w:rsid w:val="00E07DB6"/>
    <w:rsid w:val="00E10F1D"/>
    <w:rsid w:val="00E2087E"/>
    <w:rsid w:val="00E27799"/>
    <w:rsid w:val="00E30E9E"/>
    <w:rsid w:val="00E31EA0"/>
    <w:rsid w:val="00E333A0"/>
    <w:rsid w:val="00E374BF"/>
    <w:rsid w:val="00E4154B"/>
    <w:rsid w:val="00E46FC8"/>
    <w:rsid w:val="00E511DD"/>
    <w:rsid w:val="00E51DD7"/>
    <w:rsid w:val="00E5694E"/>
    <w:rsid w:val="00E61E05"/>
    <w:rsid w:val="00E62B44"/>
    <w:rsid w:val="00E63963"/>
    <w:rsid w:val="00E82CC5"/>
    <w:rsid w:val="00E8303A"/>
    <w:rsid w:val="00E847B9"/>
    <w:rsid w:val="00E85A95"/>
    <w:rsid w:val="00E922CE"/>
    <w:rsid w:val="00E96349"/>
    <w:rsid w:val="00EA171D"/>
    <w:rsid w:val="00EA66E1"/>
    <w:rsid w:val="00EA6A1E"/>
    <w:rsid w:val="00EA706D"/>
    <w:rsid w:val="00EB12B9"/>
    <w:rsid w:val="00EB287E"/>
    <w:rsid w:val="00EB552B"/>
    <w:rsid w:val="00EC0C1C"/>
    <w:rsid w:val="00EC3093"/>
    <w:rsid w:val="00EC634A"/>
    <w:rsid w:val="00EE1BC8"/>
    <w:rsid w:val="00EE2D92"/>
    <w:rsid w:val="00EE4864"/>
    <w:rsid w:val="00EE6EF6"/>
    <w:rsid w:val="00EE7BB5"/>
    <w:rsid w:val="00EF2BDB"/>
    <w:rsid w:val="00EF4BAE"/>
    <w:rsid w:val="00EF4C22"/>
    <w:rsid w:val="00EF71FA"/>
    <w:rsid w:val="00F01385"/>
    <w:rsid w:val="00F015B0"/>
    <w:rsid w:val="00F10731"/>
    <w:rsid w:val="00F15938"/>
    <w:rsid w:val="00F16B48"/>
    <w:rsid w:val="00F20803"/>
    <w:rsid w:val="00F229F9"/>
    <w:rsid w:val="00F25013"/>
    <w:rsid w:val="00F273F6"/>
    <w:rsid w:val="00F373D1"/>
    <w:rsid w:val="00F40842"/>
    <w:rsid w:val="00F511CC"/>
    <w:rsid w:val="00F66BFF"/>
    <w:rsid w:val="00F70665"/>
    <w:rsid w:val="00F70957"/>
    <w:rsid w:val="00F7304D"/>
    <w:rsid w:val="00F74FB4"/>
    <w:rsid w:val="00F760DB"/>
    <w:rsid w:val="00F7610E"/>
    <w:rsid w:val="00F77797"/>
    <w:rsid w:val="00F81F02"/>
    <w:rsid w:val="00F830F2"/>
    <w:rsid w:val="00F865EF"/>
    <w:rsid w:val="00F90247"/>
    <w:rsid w:val="00F91CF3"/>
    <w:rsid w:val="00FA1F85"/>
    <w:rsid w:val="00FA4A48"/>
    <w:rsid w:val="00FA76A3"/>
    <w:rsid w:val="00FA7E39"/>
    <w:rsid w:val="00FC7BA2"/>
    <w:rsid w:val="00FD0427"/>
    <w:rsid w:val="00FD30D3"/>
    <w:rsid w:val="00FD4C81"/>
    <w:rsid w:val="00FD6DAB"/>
    <w:rsid w:val="00FE4003"/>
    <w:rsid w:val="00FE4EA8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1DF4D"/>
  <w15:docId w15:val="{56AE299D-7FDF-43B1-9BE9-84BE4332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04BC"/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0A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0A4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0A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uri\AppData\Local\Microsoft\Windows\INetCache\IE\2CDLL4DW\Tanmenet_Sablon_FI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54FB-9977-4A1F-B493-AA820478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Tanmenet_Sablon_FI (1)</Template>
  <TotalTime>319</TotalTime>
  <Pages>60</Pages>
  <Words>13397</Words>
  <Characters>92440</Characters>
  <Application>Microsoft Office Word</Application>
  <DocSecurity>0</DocSecurity>
  <Lines>770</Lines>
  <Paragraphs>211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Gyuri</dc:creator>
  <cp:lastModifiedBy>Pálinkás Mihály</cp:lastModifiedBy>
  <cp:revision>14</cp:revision>
  <cp:lastPrinted>2016-05-25T07:54:00Z</cp:lastPrinted>
  <dcterms:created xsi:type="dcterms:W3CDTF">2018-07-19T07:36:00Z</dcterms:created>
  <dcterms:modified xsi:type="dcterms:W3CDTF">2018-07-23T08:36:00Z</dcterms:modified>
</cp:coreProperties>
</file>