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BA4" w:rsidRPr="000E1513" w:rsidRDefault="00AD6BA4" w:rsidP="000E1513">
      <w:pPr>
        <w:jc w:val="center"/>
        <w:outlineLvl w:val="0"/>
        <w:rPr>
          <w:b/>
          <w:sz w:val="22"/>
          <w:szCs w:val="22"/>
        </w:rPr>
      </w:pPr>
      <w:r w:rsidRPr="000E1513">
        <w:rPr>
          <w:b/>
          <w:sz w:val="22"/>
          <w:szCs w:val="22"/>
        </w:rPr>
        <w:t>NT- 56543</w:t>
      </w:r>
      <w:r>
        <w:rPr>
          <w:b/>
          <w:sz w:val="22"/>
          <w:szCs w:val="22"/>
        </w:rPr>
        <w:t>/NAT</w:t>
      </w:r>
      <w:r w:rsidRPr="000E1513">
        <w:rPr>
          <w:b/>
          <w:sz w:val="22"/>
          <w:szCs w:val="22"/>
        </w:rPr>
        <w:t xml:space="preserve"> KON-TAKT 3</w:t>
      </w:r>
      <w:r>
        <w:rPr>
          <w:b/>
          <w:sz w:val="22"/>
          <w:szCs w:val="22"/>
        </w:rPr>
        <w:br/>
        <w:t>TANMENETJAVASLAT</w:t>
      </w:r>
    </w:p>
    <w:p w:rsidR="00AD6BA4" w:rsidRPr="000E1513" w:rsidRDefault="00AD6BA4">
      <w:pPr>
        <w:rPr>
          <w:sz w:val="22"/>
          <w:szCs w:val="22"/>
        </w:rPr>
      </w:pPr>
    </w:p>
    <w:p w:rsidR="00AD6BA4" w:rsidRPr="000E1513" w:rsidRDefault="00AD6BA4" w:rsidP="000E1513">
      <w:pPr>
        <w:outlineLvl w:val="0"/>
        <w:rPr>
          <w:b/>
          <w:sz w:val="22"/>
          <w:szCs w:val="22"/>
        </w:rPr>
      </w:pPr>
      <w:r w:rsidRPr="000E1513">
        <w:rPr>
          <w:b/>
          <w:sz w:val="22"/>
          <w:szCs w:val="22"/>
        </w:rPr>
        <w:t>Lektion 1 Die weite Welt</w:t>
      </w:r>
    </w:p>
    <w:p w:rsidR="00AD6BA4" w:rsidRPr="000E1513" w:rsidRDefault="00AD6BA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0"/>
        <w:gridCol w:w="1837"/>
        <w:gridCol w:w="1815"/>
        <w:gridCol w:w="1795"/>
        <w:gridCol w:w="2111"/>
      </w:tblGrid>
      <w:tr w:rsidR="00AD6BA4" w:rsidRPr="00B8291A" w:rsidTr="00B8291A">
        <w:tc>
          <w:tcPr>
            <w:tcW w:w="1842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AD6BA4" w:rsidRPr="00B8291A" w:rsidRDefault="00AD6BA4">
            <w:pPr>
              <w:rPr>
                <w:b/>
                <w:sz w:val="22"/>
                <w:szCs w:val="22"/>
              </w:rPr>
            </w:pPr>
            <w:r w:rsidRPr="00B8291A">
              <w:rPr>
                <w:b/>
                <w:sz w:val="22"/>
                <w:szCs w:val="22"/>
              </w:rPr>
              <w:t>Szókincs&amp;Téma</w:t>
            </w:r>
          </w:p>
        </w:tc>
        <w:tc>
          <w:tcPr>
            <w:tcW w:w="1842" w:type="dxa"/>
          </w:tcPr>
          <w:p w:rsidR="00AD6BA4" w:rsidRPr="00B8291A" w:rsidRDefault="00AD6BA4">
            <w:pPr>
              <w:rPr>
                <w:b/>
                <w:sz w:val="22"/>
                <w:szCs w:val="22"/>
              </w:rPr>
            </w:pPr>
            <w:r w:rsidRPr="00B8291A">
              <w:rPr>
                <w:b/>
                <w:sz w:val="22"/>
                <w:szCs w:val="22"/>
              </w:rPr>
              <w:t>Kommunikáció</w:t>
            </w:r>
          </w:p>
        </w:tc>
        <w:tc>
          <w:tcPr>
            <w:tcW w:w="1843" w:type="dxa"/>
          </w:tcPr>
          <w:p w:rsidR="00AD6BA4" w:rsidRPr="00B8291A" w:rsidRDefault="00AD6BA4">
            <w:pPr>
              <w:rPr>
                <w:b/>
                <w:sz w:val="22"/>
                <w:szCs w:val="22"/>
              </w:rPr>
            </w:pPr>
            <w:r w:rsidRPr="00B8291A">
              <w:rPr>
                <w:b/>
                <w:sz w:val="22"/>
                <w:szCs w:val="22"/>
              </w:rPr>
              <w:t>Nyelvtan</w:t>
            </w:r>
          </w:p>
        </w:tc>
        <w:tc>
          <w:tcPr>
            <w:tcW w:w="1843" w:type="dxa"/>
          </w:tcPr>
          <w:p w:rsidR="00AD6BA4" w:rsidRPr="00B8291A" w:rsidRDefault="00AD6BA4">
            <w:pPr>
              <w:rPr>
                <w:b/>
                <w:sz w:val="22"/>
                <w:szCs w:val="22"/>
              </w:rPr>
            </w:pPr>
            <w:r w:rsidRPr="00B8291A">
              <w:rPr>
                <w:b/>
                <w:sz w:val="22"/>
                <w:szCs w:val="22"/>
              </w:rPr>
              <w:t>Módszerek&amp;Tippek</w:t>
            </w:r>
          </w:p>
        </w:tc>
      </w:tr>
      <w:tr w:rsidR="00AD6BA4" w:rsidRPr="00B8291A" w:rsidTr="00B8291A">
        <w:tc>
          <w:tcPr>
            <w:tcW w:w="1842" w:type="dxa"/>
          </w:tcPr>
          <w:p w:rsidR="00AD6BA4" w:rsidRPr="00B8291A" w:rsidRDefault="00AD6BA4">
            <w:pPr>
              <w:rPr>
                <w:b/>
                <w:sz w:val="22"/>
                <w:szCs w:val="22"/>
              </w:rPr>
            </w:pPr>
            <w:r w:rsidRPr="00B8291A">
              <w:rPr>
                <w:b/>
                <w:sz w:val="22"/>
                <w:szCs w:val="22"/>
              </w:rPr>
              <w:t>TAKT A</w:t>
            </w:r>
          </w:p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Gute Reise!</w:t>
            </w:r>
          </w:p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1-3. óra</w:t>
            </w:r>
          </w:p>
        </w:tc>
        <w:tc>
          <w:tcPr>
            <w:tcW w:w="1842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Nyaralás, utazás a szülőkkel vagy nélkülük</w:t>
            </w:r>
          </w:p>
        </w:tc>
        <w:tc>
          <w:tcPr>
            <w:tcW w:w="1842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Képleírás, a tetszés kifejezése</w:t>
            </w:r>
          </w:p>
        </w:tc>
        <w:tc>
          <w:tcPr>
            <w:tcW w:w="1843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Kötőszók: obwohl, trotzdem</w:t>
            </w:r>
          </w:p>
        </w:tc>
        <w:tc>
          <w:tcPr>
            <w:tcW w:w="1843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A készülő tanári segédkönyvben</w:t>
            </w:r>
          </w:p>
        </w:tc>
      </w:tr>
      <w:tr w:rsidR="00AD6BA4" w:rsidRPr="00B8291A" w:rsidTr="00B8291A">
        <w:tc>
          <w:tcPr>
            <w:tcW w:w="1842" w:type="dxa"/>
          </w:tcPr>
          <w:p w:rsidR="00AD6BA4" w:rsidRPr="00B8291A" w:rsidRDefault="00AD6BA4">
            <w:pPr>
              <w:rPr>
                <w:b/>
                <w:sz w:val="22"/>
                <w:szCs w:val="22"/>
              </w:rPr>
            </w:pPr>
            <w:r w:rsidRPr="00B8291A">
              <w:rPr>
                <w:b/>
                <w:sz w:val="22"/>
                <w:szCs w:val="22"/>
              </w:rPr>
              <w:t>TAKT B</w:t>
            </w:r>
          </w:p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Alle Wege führen nach München!</w:t>
            </w:r>
          </w:p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4-6. óra</w:t>
            </w:r>
          </w:p>
        </w:tc>
        <w:tc>
          <w:tcPr>
            <w:tcW w:w="1842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Nevezetességek Münchenben, az egyéni, ill. a társasutazás előnyei és hátrányai, osztálykirándulás, az első ifjúsági szállás</w:t>
            </w:r>
          </w:p>
        </w:tc>
        <w:tc>
          <w:tcPr>
            <w:tcW w:w="1842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Szállásfoglalás</w:t>
            </w:r>
          </w:p>
        </w:tc>
        <w:tc>
          <w:tcPr>
            <w:tcW w:w="1843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Um…zu, ill. damit célhatározós szerkezet, a wo vonatkozó névmás</w:t>
            </w:r>
          </w:p>
        </w:tc>
        <w:tc>
          <w:tcPr>
            <w:tcW w:w="1843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</w:p>
        </w:tc>
      </w:tr>
      <w:tr w:rsidR="00AD6BA4" w:rsidRPr="00B8291A" w:rsidTr="00B8291A">
        <w:tc>
          <w:tcPr>
            <w:tcW w:w="1842" w:type="dxa"/>
          </w:tcPr>
          <w:p w:rsidR="00AD6BA4" w:rsidRPr="00B8291A" w:rsidRDefault="00AD6BA4">
            <w:pPr>
              <w:rPr>
                <w:b/>
                <w:sz w:val="22"/>
                <w:szCs w:val="22"/>
              </w:rPr>
            </w:pPr>
            <w:r w:rsidRPr="00B8291A">
              <w:rPr>
                <w:b/>
                <w:sz w:val="22"/>
                <w:szCs w:val="22"/>
              </w:rPr>
              <w:t>TAKT C</w:t>
            </w:r>
          </w:p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Deutsch mit Spaß</w:t>
            </w:r>
          </w:p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7-9. óra</w:t>
            </w:r>
          </w:p>
        </w:tc>
        <w:tc>
          <w:tcPr>
            <w:tcW w:w="1842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Nyelvtanulás külföldön, utazási előkészületek, a kedvenc német szavam</w:t>
            </w:r>
          </w:p>
        </w:tc>
        <w:tc>
          <w:tcPr>
            <w:tcW w:w="1842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Tippek a nyelvtanuláshoz</w:t>
            </w:r>
          </w:p>
        </w:tc>
        <w:tc>
          <w:tcPr>
            <w:tcW w:w="1843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Zustandpassiv: ist geöffnet, während kötőszó</w:t>
            </w:r>
          </w:p>
        </w:tc>
        <w:tc>
          <w:tcPr>
            <w:tcW w:w="1843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</w:p>
        </w:tc>
      </w:tr>
    </w:tbl>
    <w:p w:rsidR="00AD6BA4" w:rsidRPr="000E1513" w:rsidRDefault="00AD6BA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D6BA4" w:rsidRPr="00B8291A" w:rsidTr="00B8291A">
        <w:tc>
          <w:tcPr>
            <w:tcW w:w="9212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b/>
                <w:sz w:val="22"/>
                <w:szCs w:val="22"/>
              </w:rPr>
              <w:t>SCHLUSS-TAKT:</w:t>
            </w:r>
            <w:r w:rsidRPr="00B8291A">
              <w:rPr>
                <w:sz w:val="22"/>
                <w:szCs w:val="22"/>
              </w:rPr>
              <w:t xml:space="preserve"> Deutsch für Anfänger. Tollpatsch – Das schönste eingewanderte Wort</w:t>
            </w:r>
          </w:p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10-11. óra</w:t>
            </w:r>
          </w:p>
        </w:tc>
      </w:tr>
      <w:tr w:rsidR="00AD6BA4" w:rsidRPr="00B8291A" w:rsidTr="00B8291A">
        <w:tc>
          <w:tcPr>
            <w:tcW w:w="9212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12. óra: az olvasmányzáró feladatlap megírása (tanári segédkönyv: A + B variáció)</w:t>
            </w:r>
          </w:p>
        </w:tc>
      </w:tr>
      <w:tr w:rsidR="00AD6BA4" w:rsidRPr="00B8291A" w:rsidTr="00B8291A">
        <w:tc>
          <w:tcPr>
            <w:tcW w:w="9212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13. óra: a feladatlap értékelése, javítása</w:t>
            </w:r>
          </w:p>
        </w:tc>
      </w:tr>
    </w:tbl>
    <w:p w:rsidR="00AD6BA4" w:rsidRPr="000E1513" w:rsidRDefault="00AD6BA4">
      <w:pPr>
        <w:rPr>
          <w:sz w:val="22"/>
          <w:szCs w:val="22"/>
        </w:rPr>
      </w:pPr>
    </w:p>
    <w:p w:rsidR="00AD6BA4" w:rsidRPr="000E1513" w:rsidRDefault="00AD6BA4" w:rsidP="000E1513">
      <w:pPr>
        <w:outlineLvl w:val="0"/>
        <w:rPr>
          <w:b/>
          <w:sz w:val="22"/>
          <w:szCs w:val="22"/>
        </w:rPr>
      </w:pPr>
      <w:r w:rsidRPr="000E1513">
        <w:rPr>
          <w:b/>
          <w:sz w:val="22"/>
          <w:szCs w:val="22"/>
        </w:rPr>
        <w:t>Lektion 2 – Stadtleben &amp; Landleben</w:t>
      </w:r>
    </w:p>
    <w:p w:rsidR="00AD6BA4" w:rsidRPr="000E1513" w:rsidRDefault="00AD6BA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2"/>
        <w:gridCol w:w="1842"/>
        <w:gridCol w:w="1842"/>
        <w:gridCol w:w="1843"/>
        <w:gridCol w:w="1843"/>
      </w:tblGrid>
      <w:tr w:rsidR="00AD6BA4" w:rsidRPr="00B8291A" w:rsidTr="00B8291A">
        <w:tc>
          <w:tcPr>
            <w:tcW w:w="1842" w:type="dxa"/>
          </w:tcPr>
          <w:p w:rsidR="00AD6BA4" w:rsidRPr="00B8291A" w:rsidRDefault="00AD6BA4">
            <w:pPr>
              <w:rPr>
                <w:b/>
                <w:sz w:val="22"/>
                <w:szCs w:val="22"/>
              </w:rPr>
            </w:pPr>
            <w:r w:rsidRPr="00B8291A">
              <w:rPr>
                <w:b/>
                <w:sz w:val="22"/>
                <w:szCs w:val="22"/>
              </w:rPr>
              <w:t>TAKT A</w:t>
            </w:r>
          </w:p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Wetterchaos</w:t>
            </w:r>
          </w:p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14-16. óra</w:t>
            </w:r>
          </w:p>
        </w:tc>
        <w:tc>
          <w:tcPr>
            <w:tcW w:w="1842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Időjárás, évszakok</w:t>
            </w:r>
          </w:p>
        </w:tc>
        <w:tc>
          <w:tcPr>
            <w:tcW w:w="1842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Az időjárási jelenségek jellemzése</w:t>
            </w:r>
          </w:p>
        </w:tc>
        <w:tc>
          <w:tcPr>
            <w:tcW w:w="1843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Összehasonlítás: je… desto….</w:t>
            </w:r>
          </w:p>
        </w:tc>
        <w:tc>
          <w:tcPr>
            <w:tcW w:w="1843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</w:p>
        </w:tc>
      </w:tr>
      <w:tr w:rsidR="00AD6BA4" w:rsidRPr="00B8291A" w:rsidTr="00B8291A">
        <w:tc>
          <w:tcPr>
            <w:tcW w:w="1842" w:type="dxa"/>
          </w:tcPr>
          <w:p w:rsidR="00AD6BA4" w:rsidRPr="00B8291A" w:rsidRDefault="00AD6BA4">
            <w:pPr>
              <w:rPr>
                <w:b/>
                <w:sz w:val="22"/>
                <w:szCs w:val="22"/>
              </w:rPr>
            </w:pPr>
            <w:r w:rsidRPr="00B8291A">
              <w:rPr>
                <w:b/>
                <w:sz w:val="22"/>
                <w:szCs w:val="22"/>
              </w:rPr>
              <w:t>TAKT B</w:t>
            </w:r>
          </w:p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Dorfkind &amp; Stadtkind</w:t>
            </w:r>
          </w:p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17-19.óra</w:t>
            </w:r>
          </w:p>
        </w:tc>
        <w:tc>
          <w:tcPr>
            <w:tcW w:w="1842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A városi és a falusi élet előnyei és hátrányai, tevékenységek a tanyán</w:t>
            </w:r>
          </w:p>
        </w:tc>
        <w:tc>
          <w:tcPr>
            <w:tcW w:w="1842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Élethelyzetek szembeállítása</w:t>
            </w:r>
          </w:p>
        </w:tc>
        <w:tc>
          <w:tcPr>
            <w:tcW w:w="1843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Szenvedő szerkezet (Passiv) módbeli segédigével: kann gemacht werden</w:t>
            </w:r>
          </w:p>
        </w:tc>
        <w:tc>
          <w:tcPr>
            <w:tcW w:w="1843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</w:p>
        </w:tc>
      </w:tr>
      <w:tr w:rsidR="00AD6BA4" w:rsidRPr="00B8291A" w:rsidTr="00B8291A">
        <w:tc>
          <w:tcPr>
            <w:tcW w:w="1842" w:type="dxa"/>
          </w:tcPr>
          <w:p w:rsidR="00AD6BA4" w:rsidRPr="00B8291A" w:rsidRDefault="00AD6BA4">
            <w:pPr>
              <w:rPr>
                <w:b/>
                <w:sz w:val="22"/>
                <w:szCs w:val="22"/>
              </w:rPr>
            </w:pPr>
            <w:r w:rsidRPr="00B8291A">
              <w:rPr>
                <w:b/>
                <w:sz w:val="22"/>
                <w:szCs w:val="22"/>
              </w:rPr>
              <w:t>TAKT C</w:t>
            </w:r>
          </w:p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Tierwelt</w:t>
            </w:r>
          </w:p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20-22. óra</w:t>
            </w:r>
          </w:p>
        </w:tc>
        <w:tc>
          <w:tcPr>
            <w:tcW w:w="1842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Állattartás a lakóházban, az állatok gondozása, virtuális állattartás, legendás kutyák</w:t>
            </w:r>
          </w:p>
        </w:tc>
        <w:tc>
          <w:tcPr>
            <w:tcW w:w="1842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Érvek és ellenérvek, egyetértés és egyet nem értés</w:t>
            </w:r>
          </w:p>
        </w:tc>
        <w:tc>
          <w:tcPr>
            <w:tcW w:w="1843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</w:p>
        </w:tc>
      </w:tr>
    </w:tbl>
    <w:p w:rsidR="00AD6BA4" w:rsidRPr="000E1513" w:rsidRDefault="00AD6BA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D6BA4" w:rsidRPr="00B8291A" w:rsidTr="00B8291A">
        <w:tc>
          <w:tcPr>
            <w:tcW w:w="9212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b/>
                <w:sz w:val="22"/>
                <w:szCs w:val="22"/>
              </w:rPr>
              <w:t>SCHLUSS-TAKT</w:t>
            </w:r>
            <w:r w:rsidRPr="00B8291A">
              <w:rPr>
                <w:sz w:val="22"/>
                <w:szCs w:val="22"/>
              </w:rPr>
              <w:t>: Der Tiergarten in Schönbrunn. Bären in Bern und Berlin</w:t>
            </w:r>
          </w:p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23-24. óra</w:t>
            </w:r>
          </w:p>
        </w:tc>
      </w:tr>
      <w:tr w:rsidR="00AD6BA4" w:rsidRPr="00B8291A" w:rsidTr="00B8291A">
        <w:tc>
          <w:tcPr>
            <w:tcW w:w="9212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25. óra: az olvasmányzáró feladatlap megírása (tanári segédkönyv A + B variáció)</w:t>
            </w:r>
          </w:p>
        </w:tc>
      </w:tr>
      <w:tr w:rsidR="00AD6BA4" w:rsidRPr="00B8291A" w:rsidTr="00B8291A">
        <w:tc>
          <w:tcPr>
            <w:tcW w:w="9212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26. óra: a feladatlap értékelése és javítása</w:t>
            </w:r>
          </w:p>
        </w:tc>
      </w:tr>
    </w:tbl>
    <w:p w:rsidR="00AD6BA4" w:rsidRPr="000E1513" w:rsidRDefault="00AD6BA4">
      <w:pPr>
        <w:rPr>
          <w:sz w:val="22"/>
          <w:szCs w:val="22"/>
        </w:rPr>
      </w:pPr>
    </w:p>
    <w:p w:rsidR="00AD6BA4" w:rsidRDefault="00AD6BA4" w:rsidP="000E1513">
      <w:pPr>
        <w:outlineLvl w:val="0"/>
        <w:rPr>
          <w:b/>
          <w:sz w:val="22"/>
          <w:szCs w:val="22"/>
        </w:rPr>
      </w:pPr>
    </w:p>
    <w:p w:rsidR="00AD6BA4" w:rsidRDefault="00AD6BA4" w:rsidP="000E1513">
      <w:pPr>
        <w:outlineLvl w:val="0"/>
        <w:rPr>
          <w:b/>
          <w:sz w:val="22"/>
          <w:szCs w:val="22"/>
        </w:rPr>
      </w:pPr>
    </w:p>
    <w:p w:rsidR="00AD6BA4" w:rsidRPr="000E1513" w:rsidRDefault="00AD6BA4" w:rsidP="000E1513">
      <w:pPr>
        <w:outlineLvl w:val="0"/>
        <w:rPr>
          <w:b/>
          <w:sz w:val="22"/>
          <w:szCs w:val="22"/>
        </w:rPr>
      </w:pPr>
      <w:r w:rsidRPr="000E1513">
        <w:rPr>
          <w:b/>
          <w:sz w:val="22"/>
          <w:szCs w:val="22"/>
        </w:rPr>
        <w:t>Lektion 3 Feiern, Feste, Festivals</w:t>
      </w:r>
    </w:p>
    <w:p w:rsidR="00AD6BA4" w:rsidRPr="000E1513" w:rsidRDefault="00AD6BA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2"/>
        <w:gridCol w:w="1842"/>
        <w:gridCol w:w="1842"/>
        <w:gridCol w:w="1843"/>
        <w:gridCol w:w="1843"/>
      </w:tblGrid>
      <w:tr w:rsidR="00AD6BA4" w:rsidRPr="00B8291A" w:rsidTr="00B8291A">
        <w:tc>
          <w:tcPr>
            <w:tcW w:w="1842" w:type="dxa"/>
          </w:tcPr>
          <w:p w:rsidR="00AD6BA4" w:rsidRPr="00B8291A" w:rsidRDefault="00AD6BA4">
            <w:pPr>
              <w:rPr>
                <w:b/>
                <w:sz w:val="22"/>
                <w:szCs w:val="22"/>
              </w:rPr>
            </w:pPr>
            <w:r w:rsidRPr="00B8291A">
              <w:rPr>
                <w:b/>
                <w:sz w:val="22"/>
                <w:szCs w:val="22"/>
              </w:rPr>
              <w:t>TAKT A</w:t>
            </w:r>
          </w:p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Das Festival der Festivals</w:t>
            </w:r>
          </w:p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27-29. óra</w:t>
            </w:r>
          </w:p>
        </w:tc>
        <w:tc>
          <w:tcPr>
            <w:tcW w:w="1842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Sziget fesztivál</w:t>
            </w:r>
          </w:p>
        </w:tc>
        <w:tc>
          <w:tcPr>
            <w:tcW w:w="1842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Tájékoztatás kulturális eseményekről, szolgáltatásokról</w:t>
            </w:r>
          </w:p>
        </w:tc>
        <w:tc>
          <w:tcPr>
            <w:tcW w:w="1843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wer, wen, wem, wessen vonatkozó névmások</w:t>
            </w:r>
          </w:p>
        </w:tc>
        <w:tc>
          <w:tcPr>
            <w:tcW w:w="1843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</w:p>
        </w:tc>
      </w:tr>
      <w:tr w:rsidR="00AD6BA4" w:rsidRPr="00B8291A" w:rsidTr="00B8291A">
        <w:tc>
          <w:tcPr>
            <w:tcW w:w="1842" w:type="dxa"/>
          </w:tcPr>
          <w:p w:rsidR="00AD6BA4" w:rsidRPr="00B8291A" w:rsidRDefault="00AD6BA4">
            <w:pPr>
              <w:rPr>
                <w:b/>
                <w:sz w:val="22"/>
                <w:szCs w:val="22"/>
              </w:rPr>
            </w:pPr>
            <w:r w:rsidRPr="00B8291A">
              <w:rPr>
                <w:b/>
                <w:sz w:val="22"/>
                <w:szCs w:val="22"/>
              </w:rPr>
              <w:t>TAKT B</w:t>
            </w:r>
          </w:p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Familienfeste</w:t>
            </w:r>
          </w:p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30-32. óra</w:t>
            </w:r>
          </w:p>
        </w:tc>
        <w:tc>
          <w:tcPr>
            <w:tcW w:w="1842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Családi ünnepek, nagykorúság, az első iskolai nap hagyományai</w:t>
            </w:r>
          </w:p>
        </w:tc>
        <w:tc>
          <w:tcPr>
            <w:tcW w:w="1842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Ajándékozás, ünnepek szervezése</w:t>
            </w:r>
          </w:p>
        </w:tc>
        <w:tc>
          <w:tcPr>
            <w:tcW w:w="1843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Szórend: tárgy- és részeseset</w:t>
            </w:r>
          </w:p>
        </w:tc>
        <w:tc>
          <w:tcPr>
            <w:tcW w:w="1843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</w:p>
        </w:tc>
      </w:tr>
      <w:tr w:rsidR="00AD6BA4" w:rsidRPr="00B8291A" w:rsidTr="00B8291A">
        <w:tc>
          <w:tcPr>
            <w:tcW w:w="1842" w:type="dxa"/>
          </w:tcPr>
          <w:p w:rsidR="00AD6BA4" w:rsidRPr="00B8291A" w:rsidRDefault="00AD6BA4">
            <w:pPr>
              <w:rPr>
                <w:b/>
                <w:sz w:val="22"/>
                <w:szCs w:val="22"/>
              </w:rPr>
            </w:pPr>
            <w:r w:rsidRPr="00B8291A">
              <w:rPr>
                <w:b/>
                <w:sz w:val="22"/>
                <w:szCs w:val="22"/>
              </w:rPr>
              <w:t>TAKT C</w:t>
            </w:r>
          </w:p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Fest- und Feiertage</w:t>
            </w:r>
          </w:p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33-35. óra</w:t>
            </w:r>
          </w:p>
        </w:tc>
        <w:tc>
          <w:tcPr>
            <w:tcW w:w="1842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Nemzeti ünnepek hazánkban és a német nyelvterületen, ünnepek, a karácsonyi és szilveszteri hagyományok</w:t>
            </w:r>
          </w:p>
        </w:tc>
        <w:tc>
          <w:tcPr>
            <w:tcW w:w="1842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Ünnepi szokások, az ünnepek előkészítése</w:t>
            </w:r>
          </w:p>
        </w:tc>
        <w:tc>
          <w:tcPr>
            <w:tcW w:w="1843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einander, miteinander kölcsönös névmások</w:t>
            </w:r>
          </w:p>
        </w:tc>
        <w:tc>
          <w:tcPr>
            <w:tcW w:w="1843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</w:p>
        </w:tc>
      </w:tr>
    </w:tbl>
    <w:p w:rsidR="00AD6BA4" w:rsidRPr="000E1513" w:rsidRDefault="00AD6BA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D6BA4" w:rsidRPr="00B8291A" w:rsidTr="00B8291A">
        <w:tc>
          <w:tcPr>
            <w:tcW w:w="9212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b/>
                <w:sz w:val="22"/>
                <w:szCs w:val="22"/>
              </w:rPr>
              <w:t>SCHLUSS-TAKT:</w:t>
            </w:r>
            <w:r w:rsidRPr="00B8291A">
              <w:rPr>
                <w:sz w:val="22"/>
                <w:szCs w:val="22"/>
              </w:rPr>
              <w:t xml:space="preserve"> Der Nürnberger Christkindlesmark</w:t>
            </w:r>
          </w:p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36-37. óra</w:t>
            </w:r>
          </w:p>
        </w:tc>
      </w:tr>
      <w:tr w:rsidR="00AD6BA4" w:rsidRPr="00B8291A" w:rsidTr="00B8291A">
        <w:tc>
          <w:tcPr>
            <w:tcW w:w="9212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38. óra: az olvasmányzáró feladatlap megírása (tanári segédkönyv A + B variáció)</w:t>
            </w:r>
          </w:p>
        </w:tc>
      </w:tr>
      <w:tr w:rsidR="00AD6BA4" w:rsidRPr="00B8291A" w:rsidTr="00B8291A">
        <w:tc>
          <w:tcPr>
            <w:tcW w:w="9212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39. óra: a feladatlap értékelése, javítása</w:t>
            </w:r>
          </w:p>
        </w:tc>
      </w:tr>
    </w:tbl>
    <w:p w:rsidR="00AD6BA4" w:rsidRPr="000E1513" w:rsidRDefault="00AD6BA4">
      <w:pPr>
        <w:rPr>
          <w:b/>
          <w:sz w:val="22"/>
          <w:szCs w:val="22"/>
        </w:rPr>
      </w:pPr>
    </w:p>
    <w:p w:rsidR="00AD6BA4" w:rsidRPr="000E1513" w:rsidRDefault="00AD6BA4" w:rsidP="000E1513">
      <w:pPr>
        <w:outlineLvl w:val="0"/>
        <w:rPr>
          <w:b/>
          <w:sz w:val="22"/>
          <w:szCs w:val="22"/>
        </w:rPr>
      </w:pPr>
      <w:r w:rsidRPr="000E1513">
        <w:rPr>
          <w:b/>
          <w:sz w:val="22"/>
          <w:szCs w:val="22"/>
        </w:rPr>
        <w:t>Lektion 4 Ohne Geld geht nichts</w:t>
      </w:r>
    </w:p>
    <w:p w:rsidR="00AD6BA4" w:rsidRPr="000E1513" w:rsidRDefault="00AD6BA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2"/>
        <w:gridCol w:w="1842"/>
        <w:gridCol w:w="1842"/>
        <w:gridCol w:w="1843"/>
        <w:gridCol w:w="1843"/>
      </w:tblGrid>
      <w:tr w:rsidR="00AD6BA4" w:rsidRPr="00B8291A" w:rsidTr="00B8291A">
        <w:tc>
          <w:tcPr>
            <w:tcW w:w="1842" w:type="dxa"/>
          </w:tcPr>
          <w:p w:rsidR="00AD6BA4" w:rsidRPr="00B8291A" w:rsidRDefault="00AD6BA4">
            <w:pPr>
              <w:rPr>
                <w:b/>
                <w:sz w:val="22"/>
                <w:szCs w:val="22"/>
              </w:rPr>
            </w:pPr>
            <w:r w:rsidRPr="00B8291A">
              <w:rPr>
                <w:b/>
                <w:sz w:val="22"/>
                <w:szCs w:val="22"/>
              </w:rPr>
              <w:t>TAKT A</w:t>
            </w:r>
          </w:p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Geld ist (nicht) alles?!</w:t>
            </w:r>
          </w:p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40-42. óra</w:t>
            </w:r>
          </w:p>
        </w:tc>
        <w:tc>
          <w:tcPr>
            <w:tcW w:w="1842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A pénz mint fizetőeszköz, folyószámlanyitás a bankban, Grimm: Az aranyhal</w:t>
            </w:r>
          </w:p>
        </w:tc>
        <w:tc>
          <w:tcPr>
            <w:tcW w:w="1842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Irodalmi alkotás elemzése, vágyak kifejezése</w:t>
            </w:r>
          </w:p>
        </w:tc>
        <w:tc>
          <w:tcPr>
            <w:tcW w:w="1843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Óhajtó mondat: Wenn ich doch mehr Zeit hätte!</w:t>
            </w:r>
          </w:p>
        </w:tc>
        <w:tc>
          <w:tcPr>
            <w:tcW w:w="1843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</w:p>
        </w:tc>
      </w:tr>
      <w:tr w:rsidR="00AD6BA4" w:rsidRPr="00B8291A" w:rsidTr="00B8291A">
        <w:tc>
          <w:tcPr>
            <w:tcW w:w="1842" w:type="dxa"/>
          </w:tcPr>
          <w:p w:rsidR="00AD6BA4" w:rsidRPr="00B8291A" w:rsidRDefault="00AD6BA4">
            <w:pPr>
              <w:rPr>
                <w:b/>
                <w:sz w:val="22"/>
                <w:szCs w:val="22"/>
              </w:rPr>
            </w:pPr>
            <w:r w:rsidRPr="00B8291A">
              <w:rPr>
                <w:b/>
                <w:sz w:val="22"/>
                <w:szCs w:val="22"/>
              </w:rPr>
              <w:t>TAKT B</w:t>
            </w:r>
          </w:p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Einkaufen mit Spaß</w:t>
            </w:r>
          </w:p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43-45. óra</w:t>
            </w:r>
          </w:p>
        </w:tc>
        <w:tc>
          <w:tcPr>
            <w:tcW w:w="1842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Tanácsok a vásárláshoz, vásárlás az interneten, a jövő áruháza</w:t>
            </w:r>
          </w:p>
        </w:tc>
        <w:tc>
          <w:tcPr>
            <w:tcW w:w="1842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Vásárlás</w:t>
            </w:r>
          </w:p>
        </w:tc>
        <w:tc>
          <w:tcPr>
            <w:tcW w:w="1843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Feltételes mondat wenn nélkül: Hätte ich mehr Zeit…</w:t>
            </w:r>
          </w:p>
        </w:tc>
        <w:tc>
          <w:tcPr>
            <w:tcW w:w="1843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</w:p>
        </w:tc>
      </w:tr>
      <w:tr w:rsidR="00AD6BA4" w:rsidRPr="00B8291A" w:rsidTr="00B8291A">
        <w:tc>
          <w:tcPr>
            <w:tcW w:w="1842" w:type="dxa"/>
          </w:tcPr>
          <w:p w:rsidR="00AD6BA4" w:rsidRPr="00B8291A" w:rsidRDefault="00AD6BA4">
            <w:pPr>
              <w:rPr>
                <w:b/>
                <w:sz w:val="22"/>
                <w:szCs w:val="22"/>
              </w:rPr>
            </w:pPr>
            <w:r w:rsidRPr="00B8291A">
              <w:rPr>
                <w:b/>
                <w:sz w:val="22"/>
                <w:szCs w:val="22"/>
              </w:rPr>
              <w:t>TAKT C</w:t>
            </w:r>
          </w:p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Der Kunde ist König</w:t>
            </w:r>
          </w:p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46-48. óra</w:t>
            </w:r>
          </w:p>
        </w:tc>
        <w:tc>
          <w:tcPr>
            <w:tcW w:w="1842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Szolgáltatások, háztartási gépek, használati utasítás</w:t>
            </w:r>
          </w:p>
        </w:tc>
        <w:tc>
          <w:tcPr>
            <w:tcW w:w="1842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A háztartási eszközök használata</w:t>
            </w:r>
          </w:p>
        </w:tc>
        <w:tc>
          <w:tcPr>
            <w:tcW w:w="1843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haben zu + Inf.</w:t>
            </w:r>
          </w:p>
        </w:tc>
        <w:tc>
          <w:tcPr>
            <w:tcW w:w="1843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</w:p>
        </w:tc>
      </w:tr>
    </w:tbl>
    <w:p w:rsidR="00AD6BA4" w:rsidRPr="000E1513" w:rsidRDefault="00AD6BA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  <w:gridCol w:w="38"/>
      </w:tblGrid>
      <w:tr w:rsidR="00AD6BA4" w:rsidRPr="00B8291A" w:rsidTr="00B8291A">
        <w:trPr>
          <w:gridAfter w:val="1"/>
          <w:wAfter w:w="38" w:type="dxa"/>
        </w:trPr>
        <w:tc>
          <w:tcPr>
            <w:tcW w:w="9212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b/>
                <w:sz w:val="22"/>
                <w:szCs w:val="22"/>
              </w:rPr>
              <w:t>SCHLUSS-TAKT</w:t>
            </w:r>
            <w:r w:rsidRPr="00B8291A">
              <w:rPr>
                <w:sz w:val="22"/>
                <w:szCs w:val="22"/>
              </w:rPr>
              <w:t>: Jugend testet</w:t>
            </w:r>
          </w:p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49-50. óra</w:t>
            </w:r>
          </w:p>
        </w:tc>
      </w:tr>
      <w:tr w:rsidR="00AD6BA4" w:rsidRPr="00B8291A" w:rsidTr="00B8291A">
        <w:trPr>
          <w:gridAfter w:val="1"/>
          <w:wAfter w:w="38" w:type="dxa"/>
        </w:trPr>
        <w:tc>
          <w:tcPr>
            <w:tcW w:w="9212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51. óra: az olvasmányzáró feladatlap megírása (tanári segédkönyv A + B variáció)</w:t>
            </w:r>
          </w:p>
        </w:tc>
      </w:tr>
      <w:tr w:rsidR="00AD6BA4" w:rsidRPr="00B8291A" w:rsidTr="00B8291A">
        <w:trPr>
          <w:gridAfter w:val="1"/>
          <w:wAfter w:w="38" w:type="dxa"/>
        </w:trPr>
        <w:tc>
          <w:tcPr>
            <w:tcW w:w="9212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52. óra: a feladatlap értékelése és javítása</w:t>
            </w:r>
          </w:p>
        </w:tc>
      </w:tr>
      <w:tr w:rsidR="00AD6BA4" w:rsidRPr="00B8291A" w:rsidTr="00B8291A">
        <w:tc>
          <w:tcPr>
            <w:tcW w:w="9212" w:type="dxa"/>
            <w:gridSpan w:val="2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b/>
                <w:sz w:val="22"/>
                <w:szCs w:val="22"/>
              </w:rPr>
              <w:t>RÜCK-TAKT 1</w:t>
            </w:r>
            <w:r w:rsidRPr="00B8291A">
              <w:rPr>
                <w:sz w:val="22"/>
                <w:szCs w:val="22"/>
              </w:rPr>
              <w:t xml:space="preserve"> Összefoglalás (1.-4. lecke)</w:t>
            </w:r>
          </w:p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53-54. óra</w:t>
            </w:r>
          </w:p>
        </w:tc>
      </w:tr>
      <w:tr w:rsidR="00AD6BA4" w:rsidRPr="00B8291A" w:rsidTr="00B8291A">
        <w:tc>
          <w:tcPr>
            <w:tcW w:w="9212" w:type="dxa"/>
            <w:gridSpan w:val="2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55. óra: Összefoglaló feladatlap írása (tanári segédkönyv A + B variáció)</w:t>
            </w:r>
          </w:p>
        </w:tc>
      </w:tr>
      <w:tr w:rsidR="00AD6BA4" w:rsidRPr="00B8291A" w:rsidTr="00B8291A">
        <w:tc>
          <w:tcPr>
            <w:tcW w:w="9212" w:type="dxa"/>
            <w:gridSpan w:val="2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56. óra: A feladatlap értékelése és javítása</w:t>
            </w:r>
          </w:p>
        </w:tc>
      </w:tr>
    </w:tbl>
    <w:p w:rsidR="00AD6BA4" w:rsidRPr="000E1513" w:rsidRDefault="00AD6BA4">
      <w:pPr>
        <w:rPr>
          <w:sz w:val="22"/>
          <w:szCs w:val="22"/>
        </w:rPr>
      </w:pPr>
    </w:p>
    <w:p w:rsidR="00AD6BA4" w:rsidRDefault="00AD6BA4" w:rsidP="000E1513">
      <w:pPr>
        <w:outlineLvl w:val="0"/>
        <w:rPr>
          <w:b/>
          <w:sz w:val="22"/>
          <w:szCs w:val="22"/>
        </w:rPr>
      </w:pPr>
    </w:p>
    <w:p w:rsidR="00AD6BA4" w:rsidRDefault="00AD6BA4" w:rsidP="000E1513">
      <w:pPr>
        <w:outlineLvl w:val="0"/>
        <w:rPr>
          <w:b/>
          <w:sz w:val="22"/>
          <w:szCs w:val="22"/>
        </w:rPr>
      </w:pPr>
    </w:p>
    <w:p w:rsidR="00AD6BA4" w:rsidRDefault="00AD6BA4" w:rsidP="000E1513">
      <w:pPr>
        <w:outlineLvl w:val="0"/>
        <w:rPr>
          <w:b/>
          <w:sz w:val="22"/>
          <w:szCs w:val="22"/>
        </w:rPr>
      </w:pPr>
    </w:p>
    <w:p w:rsidR="00AD6BA4" w:rsidRPr="000E1513" w:rsidRDefault="00AD6BA4" w:rsidP="000E1513">
      <w:pPr>
        <w:outlineLvl w:val="0"/>
        <w:rPr>
          <w:b/>
          <w:sz w:val="22"/>
          <w:szCs w:val="22"/>
        </w:rPr>
      </w:pPr>
      <w:r w:rsidRPr="000E1513">
        <w:rPr>
          <w:b/>
          <w:sz w:val="22"/>
          <w:szCs w:val="22"/>
        </w:rPr>
        <w:t>Lektion 5 Medien</w:t>
      </w:r>
    </w:p>
    <w:p w:rsidR="00AD6BA4" w:rsidRPr="000E1513" w:rsidRDefault="00AD6BA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2"/>
        <w:gridCol w:w="1842"/>
        <w:gridCol w:w="1842"/>
        <w:gridCol w:w="1854"/>
        <w:gridCol w:w="1843"/>
      </w:tblGrid>
      <w:tr w:rsidR="00AD6BA4" w:rsidRPr="00B8291A" w:rsidTr="00B8291A">
        <w:tc>
          <w:tcPr>
            <w:tcW w:w="1842" w:type="dxa"/>
          </w:tcPr>
          <w:p w:rsidR="00AD6BA4" w:rsidRPr="00B8291A" w:rsidRDefault="00AD6BA4">
            <w:pPr>
              <w:rPr>
                <w:b/>
                <w:sz w:val="22"/>
                <w:szCs w:val="22"/>
              </w:rPr>
            </w:pPr>
            <w:r w:rsidRPr="00B8291A">
              <w:rPr>
                <w:b/>
                <w:sz w:val="22"/>
                <w:szCs w:val="22"/>
              </w:rPr>
              <w:t>TAKT A</w:t>
            </w:r>
          </w:p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Medienkonsum von Jugendlichen</w:t>
            </w:r>
          </w:p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57-59. óra</w:t>
            </w:r>
          </w:p>
        </w:tc>
        <w:tc>
          <w:tcPr>
            <w:tcW w:w="1842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A fiatalok médiahasználata</w:t>
            </w:r>
          </w:p>
        </w:tc>
        <w:tc>
          <w:tcPr>
            <w:tcW w:w="1842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Grafikonelemzés, újságcikkek</w:t>
            </w:r>
          </w:p>
        </w:tc>
        <w:tc>
          <w:tcPr>
            <w:tcW w:w="1843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sich beeilen, sich kämmen visszaható igék</w:t>
            </w:r>
          </w:p>
        </w:tc>
        <w:tc>
          <w:tcPr>
            <w:tcW w:w="1843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</w:p>
        </w:tc>
      </w:tr>
      <w:tr w:rsidR="00AD6BA4" w:rsidRPr="00B8291A" w:rsidTr="00B8291A">
        <w:tc>
          <w:tcPr>
            <w:tcW w:w="1842" w:type="dxa"/>
          </w:tcPr>
          <w:p w:rsidR="00AD6BA4" w:rsidRPr="00B8291A" w:rsidRDefault="00AD6BA4">
            <w:pPr>
              <w:rPr>
                <w:b/>
                <w:sz w:val="22"/>
                <w:szCs w:val="22"/>
              </w:rPr>
            </w:pPr>
            <w:r w:rsidRPr="00B8291A">
              <w:rPr>
                <w:b/>
                <w:sz w:val="22"/>
                <w:szCs w:val="22"/>
              </w:rPr>
              <w:t>TAKT B</w:t>
            </w:r>
          </w:p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Bin ich ein IT-Kid?</w:t>
            </w:r>
          </w:p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60-62. óra</w:t>
            </w:r>
          </w:p>
        </w:tc>
        <w:tc>
          <w:tcPr>
            <w:tcW w:w="1842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Élet a médiával és anélkül</w:t>
            </w:r>
          </w:p>
        </w:tc>
        <w:tc>
          <w:tcPr>
            <w:tcW w:w="1842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Beszámoló a saját médiahasználatról</w:t>
            </w:r>
          </w:p>
        </w:tc>
        <w:tc>
          <w:tcPr>
            <w:tcW w:w="1843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bis, solange, bevor, nachdem, sobald időhatározó kötőszavak, régmúlt (Plusquamperfekt)</w:t>
            </w:r>
          </w:p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hatte eingeladen</w:t>
            </w:r>
          </w:p>
        </w:tc>
        <w:tc>
          <w:tcPr>
            <w:tcW w:w="1843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</w:p>
        </w:tc>
      </w:tr>
      <w:tr w:rsidR="00AD6BA4" w:rsidRPr="00B8291A" w:rsidTr="00B8291A">
        <w:tc>
          <w:tcPr>
            <w:tcW w:w="1842" w:type="dxa"/>
          </w:tcPr>
          <w:p w:rsidR="00AD6BA4" w:rsidRPr="00B8291A" w:rsidRDefault="00AD6BA4">
            <w:pPr>
              <w:rPr>
                <w:b/>
                <w:sz w:val="22"/>
                <w:szCs w:val="22"/>
              </w:rPr>
            </w:pPr>
            <w:r w:rsidRPr="00B8291A">
              <w:rPr>
                <w:b/>
                <w:sz w:val="22"/>
                <w:szCs w:val="22"/>
              </w:rPr>
              <w:t>TAKT C</w:t>
            </w:r>
          </w:p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Fernsehen</w:t>
            </w:r>
          </w:p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63-65. óra</w:t>
            </w:r>
          </w:p>
          <w:p w:rsidR="00AD6BA4" w:rsidRPr="00B8291A" w:rsidRDefault="00AD6BA4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Televíziónézési szokások, filmek</w:t>
            </w:r>
          </w:p>
        </w:tc>
        <w:tc>
          <w:tcPr>
            <w:tcW w:w="1842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Az egyes médiák előnyei és hátrányai, filmajánlás, történetek összefoglalása</w:t>
            </w:r>
          </w:p>
        </w:tc>
        <w:tc>
          <w:tcPr>
            <w:tcW w:w="1843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anstatt dass/anstatt…zu, ohne dass/ohne…zu</w:t>
            </w:r>
          </w:p>
        </w:tc>
        <w:tc>
          <w:tcPr>
            <w:tcW w:w="1843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</w:p>
        </w:tc>
      </w:tr>
    </w:tbl>
    <w:p w:rsidR="00AD6BA4" w:rsidRPr="000E1513" w:rsidRDefault="00AD6BA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D6BA4" w:rsidRPr="00B8291A" w:rsidTr="00B8291A">
        <w:tc>
          <w:tcPr>
            <w:tcW w:w="9212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b/>
                <w:sz w:val="22"/>
                <w:szCs w:val="22"/>
              </w:rPr>
              <w:t>SCHLUSS-TAKT</w:t>
            </w:r>
            <w:r w:rsidRPr="00B8291A">
              <w:rPr>
                <w:sz w:val="22"/>
                <w:szCs w:val="22"/>
              </w:rPr>
              <w:t>: Schulradio, Schulzeitung</w:t>
            </w:r>
          </w:p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66-67. óra</w:t>
            </w:r>
          </w:p>
        </w:tc>
      </w:tr>
      <w:tr w:rsidR="00AD6BA4" w:rsidRPr="00B8291A" w:rsidTr="00B8291A">
        <w:tc>
          <w:tcPr>
            <w:tcW w:w="9212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68. óra: az olvasmányzáró feladatlap megírása (tanári segédkönyv A + B variáció)</w:t>
            </w:r>
          </w:p>
        </w:tc>
      </w:tr>
      <w:tr w:rsidR="00AD6BA4" w:rsidRPr="00B8291A" w:rsidTr="00B8291A">
        <w:tc>
          <w:tcPr>
            <w:tcW w:w="9212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69. óra: a feladatlap értékelése és javítása</w:t>
            </w:r>
          </w:p>
        </w:tc>
      </w:tr>
    </w:tbl>
    <w:p w:rsidR="00AD6BA4" w:rsidRDefault="00AD6BA4">
      <w:pPr>
        <w:rPr>
          <w:b/>
          <w:sz w:val="22"/>
          <w:szCs w:val="22"/>
        </w:rPr>
      </w:pPr>
    </w:p>
    <w:p w:rsidR="00AD6BA4" w:rsidRPr="000E1513" w:rsidRDefault="00AD6BA4">
      <w:pPr>
        <w:rPr>
          <w:b/>
          <w:sz w:val="22"/>
          <w:szCs w:val="22"/>
        </w:rPr>
      </w:pPr>
      <w:r w:rsidRPr="000E1513">
        <w:rPr>
          <w:b/>
          <w:sz w:val="22"/>
          <w:szCs w:val="22"/>
        </w:rPr>
        <w:t>Lektion 6 Menschen um mich</w:t>
      </w:r>
    </w:p>
    <w:p w:rsidR="00AD6BA4" w:rsidRPr="000E1513" w:rsidRDefault="00AD6BA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2"/>
        <w:gridCol w:w="1842"/>
        <w:gridCol w:w="1843"/>
        <w:gridCol w:w="1843"/>
        <w:gridCol w:w="1843"/>
        <w:gridCol w:w="37"/>
      </w:tblGrid>
      <w:tr w:rsidR="00AD6BA4" w:rsidRPr="00B8291A" w:rsidTr="00B8291A">
        <w:trPr>
          <w:gridAfter w:val="1"/>
          <w:wAfter w:w="37" w:type="dxa"/>
          <w:trHeight w:val="1542"/>
        </w:trPr>
        <w:tc>
          <w:tcPr>
            <w:tcW w:w="1842" w:type="dxa"/>
          </w:tcPr>
          <w:p w:rsidR="00AD6BA4" w:rsidRPr="00B8291A" w:rsidRDefault="00AD6BA4">
            <w:pPr>
              <w:rPr>
                <w:b/>
                <w:sz w:val="22"/>
                <w:szCs w:val="22"/>
              </w:rPr>
            </w:pPr>
            <w:r w:rsidRPr="00B8291A">
              <w:rPr>
                <w:b/>
                <w:sz w:val="22"/>
                <w:szCs w:val="22"/>
              </w:rPr>
              <w:t>TAKT A</w:t>
            </w:r>
          </w:p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Freundschaft &amp; Liebe</w:t>
            </w:r>
          </w:p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70-72. óra</w:t>
            </w:r>
          </w:p>
        </w:tc>
        <w:tc>
          <w:tcPr>
            <w:tcW w:w="1842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Személyleírás, jellemvonások, barátságok, szerelem</w:t>
            </w:r>
          </w:p>
        </w:tc>
        <w:tc>
          <w:tcPr>
            <w:tcW w:w="1843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Emberek külső és belső tulajdonságainak bemutatása</w:t>
            </w:r>
          </w:p>
        </w:tc>
        <w:tc>
          <w:tcPr>
            <w:tcW w:w="1843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A derjenige, diejenige, dasjenige névmás, als ob kötőszó</w:t>
            </w:r>
          </w:p>
        </w:tc>
        <w:tc>
          <w:tcPr>
            <w:tcW w:w="1843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</w:p>
        </w:tc>
      </w:tr>
      <w:tr w:rsidR="00AD6BA4" w:rsidRPr="00B8291A" w:rsidTr="00B8291A">
        <w:trPr>
          <w:gridAfter w:val="1"/>
          <w:wAfter w:w="37" w:type="dxa"/>
        </w:trPr>
        <w:tc>
          <w:tcPr>
            <w:tcW w:w="1842" w:type="dxa"/>
          </w:tcPr>
          <w:p w:rsidR="00AD6BA4" w:rsidRPr="00B8291A" w:rsidRDefault="00AD6BA4">
            <w:pPr>
              <w:rPr>
                <w:b/>
                <w:sz w:val="22"/>
                <w:szCs w:val="22"/>
              </w:rPr>
            </w:pPr>
            <w:r w:rsidRPr="00B8291A">
              <w:rPr>
                <w:b/>
                <w:sz w:val="22"/>
                <w:szCs w:val="22"/>
              </w:rPr>
              <w:t>TAKT B</w:t>
            </w:r>
          </w:p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Familie</w:t>
            </w:r>
          </w:p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73-75. óra</w:t>
            </w:r>
          </w:p>
        </w:tc>
        <w:tc>
          <w:tcPr>
            <w:tcW w:w="1842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A szülő-gyerek kapcsolat, kapcsolat a testvérrel, nagyszülővel</w:t>
            </w:r>
          </w:p>
        </w:tc>
        <w:tc>
          <w:tcPr>
            <w:tcW w:w="1843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A családban betöltött szerepek</w:t>
            </w:r>
          </w:p>
        </w:tc>
        <w:tc>
          <w:tcPr>
            <w:tcW w:w="1843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Melléknévi vonzatok: stolz auf, peinlich + D</w:t>
            </w:r>
          </w:p>
        </w:tc>
        <w:tc>
          <w:tcPr>
            <w:tcW w:w="1843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</w:p>
        </w:tc>
      </w:tr>
      <w:tr w:rsidR="00AD6BA4" w:rsidRPr="00B8291A" w:rsidTr="00B8291A">
        <w:trPr>
          <w:gridAfter w:val="1"/>
          <w:wAfter w:w="37" w:type="dxa"/>
        </w:trPr>
        <w:tc>
          <w:tcPr>
            <w:tcW w:w="1842" w:type="dxa"/>
            <w:tcBorders>
              <w:bottom w:val="nil"/>
            </w:tcBorders>
          </w:tcPr>
          <w:p w:rsidR="00AD6BA4" w:rsidRPr="00B8291A" w:rsidRDefault="00AD6BA4">
            <w:pPr>
              <w:rPr>
                <w:b/>
                <w:sz w:val="22"/>
                <w:szCs w:val="22"/>
              </w:rPr>
            </w:pPr>
            <w:r w:rsidRPr="00B8291A">
              <w:rPr>
                <w:b/>
                <w:sz w:val="22"/>
                <w:szCs w:val="22"/>
              </w:rPr>
              <w:t>TAKT C</w:t>
            </w:r>
          </w:p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Abendszenen</w:t>
            </w:r>
          </w:p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76-78. óra</w:t>
            </w:r>
          </w:p>
        </w:tc>
        <w:tc>
          <w:tcPr>
            <w:tcW w:w="1842" w:type="dxa"/>
            <w:tcBorders>
              <w:bottom w:val="nil"/>
            </w:tcBorders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Feszültségek a családban, generációs konfliktusok, ételek</w:t>
            </w:r>
          </w:p>
        </w:tc>
        <w:tc>
          <w:tcPr>
            <w:tcW w:w="1843" w:type="dxa"/>
            <w:tcBorders>
              <w:bottom w:val="nil"/>
            </w:tcBorders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Kérdőív készítése, a konfliktusok feloldása, bocsánatkérés, tanácsadás, nyugtatgatás</w:t>
            </w:r>
          </w:p>
        </w:tc>
        <w:tc>
          <w:tcPr>
            <w:tcW w:w="1843" w:type="dxa"/>
            <w:tcBorders>
              <w:bottom w:val="nil"/>
            </w:tcBorders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A befejezett melléknévi igenév: ein gedeckter Tisch</w:t>
            </w:r>
          </w:p>
        </w:tc>
        <w:tc>
          <w:tcPr>
            <w:tcW w:w="1843" w:type="dxa"/>
            <w:tcBorders>
              <w:bottom w:val="nil"/>
            </w:tcBorders>
          </w:tcPr>
          <w:p w:rsidR="00AD6BA4" w:rsidRPr="00B8291A" w:rsidRDefault="00AD6BA4">
            <w:pPr>
              <w:rPr>
                <w:sz w:val="22"/>
                <w:szCs w:val="22"/>
              </w:rPr>
            </w:pPr>
          </w:p>
        </w:tc>
      </w:tr>
      <w:tr w:rsidR="00AD6BA4" w:rsidRPr="00B8291A" w:rsidTr="00B8291A">
        <w:trPr>
          <w:gridAfter w:val="1"/>
          <w:wAfter w:w="37" w:type="dxa"/>
        </w:trPr>
        <w:tc>
          <w:tcPr>
            <w:tcW w:w="9213" w:type="dxa"/>
            <w:gridSpan w:val="5"/>
            <w:tcBorders>
              <w:top w:val="nil"/>
              <w:left w:val="nil"/>
              <w:right w:val="nil"/>
            </w:tcBorders>
          </w:tcPr>
          <w:p w:rsidR="00AD6BA4" w:rsidRPr="00B8291A" w:rsidRDefault="00AD6BA4">
            <w:pPr>
              <w:rPr>
                <w:sz w:val="22"/>
                <w:szCs w:val="22"/>
              </w:rPr>
            </w:pPr>
          </w:p>
        </w:tc>
      </w:tr>
      <w:tr w:rsidR="00AD6BA4" w:rsidRPr="00B8291A" w:rsidTr="00B8291A">
        <w:tc>
          <w:tcPr>
            <w:tcW w:w="9250" w:type="dxa"/>
            <w:gridSpan w:val="6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b/>
                <w:sz w:val="22"/>
                <w:szCs w:val="22"/>
              </w:rPr>
              <w:t>SCHLUSS-TAKT:</w:t>
            </w:r>
            <w:r w:rsidRPr="00B8291A">
              <w:rPr>
                <w:sz w:val="22"/>
                <w:szCs w:val="22"/>
              </w:rPr>
              <w:t xml:space="preserve"> Meine Mitbewohnerin, die Oma</w:t>
            </w:r>
          </w:p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79-80. óra</w:t>
            </w:r>
          </w:p>
        </w:tc>
      </w:tr>
      <w:tr w:rsidR="00AD6BA4" w:rsidRPr="00B8291A" w:rsidTr="00B8291A">
        <w:tc>
          <w:tcPr>
            <w:tcW w:w="9250" w:type="dxa"/>
            <w:gridSpan w:val="6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81. óra: az olvasmányzáró feladatlap megírása (tanári segédkönyv A + B variáció)</w:t>
            </w:r>
          </w:p>
        </w:tc>
      </w:tr>
      <w:tr w:rsidR="00AD6BA4" w:rsidRPr="00B8291A" w:rsidTr="00B8291A">
        <w:tc>
          <w:tcPr>
            <w:tcW w:w="9250" w:type="dxa"/>
            <w:gridSpan w:val="6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82. óra: a feladatlap értékelése és javítása</w:t>
            </w:r>
          </w:p>
        </w:tc>
      </w:tr>
    </w:tbl>
    <w:p w:rsidR="00AD6BA4" w:rsidRPr="000E1513" w:rsidRDefault="00AD6BA4">
      <w:pPr>
        <w:rPr>
          <w:sz w:val="22"/>
          <w:szCs w:val="22"/>
        </w:rPr>
      </w:pPr>
    </w:p>
    <w:p w:rsidR="00AD6BA4" w:rsidRDefault="00AD6BA4" w:rsidP="000E1513">
      <w:pPr>
        <w:outlineLvl w:val="0"/>
        <w:rPr>
          <w:b/>
          <w:sz w:val="22"/>
          <w:szCs w:val="22"/>
        </w:rPr>
      </w:pPr>
    </w:p>
    <w:p w:rsidR="00AD6BA4" w:rsidRDefault="00AD6BA4" w:rsidP="000E1513">
      <w:pPr>
        <w:outlineLvl w:val="0"/>
        <w:rPr>
          <w:b/>
          <w:sz w:val="22"/>
          <w:szCs w:val="22"/>
        </w:rPr>
      </w:pPr>
    </w:p>
    <w:p w:rsidR="00AD6BA4" w:rsidRDefault="00AD6BA4" w:rsidP="000E1513">
      <w:pPr>
        <w:outlineLvl w:val="0"/>
        <w:rPr>
          <w:b/>
          <w:sz w:val="22"/>
          <w:szCs w:val="22"/>
        </w:rPr>
      </w:pPr>
    </w:p>
    <w:p w:rsidR="00AD6BA4" w:rsidRPr="000E1513" w:rsidRDefault="00AD6BA4" w:rsidP="000E1513">
      <w:pPr>
        <w:outlineLvl w:val="0"/>
        <w:rPr>
          <w:b/>
          <w:sz w:val="22"/>
          <w:szCs w:val="22"/>
        </w:rPr>
      </w:pPr>
      <w:r w:rsidRPr="000E1513">
        <w:rPr>
          <w:b/>
          <w:sz w:val="22"/>
          <w:szCs w:val="22"/>
        </w:rPr>
        <w:t>Lektion 7 Abistress</w:t>
      </w:r>
    </w:p>
    <w:p w:rsidR="00AD6BA4" w:rsidRPr="000E1513" w:rsidRDefault="00AD6BA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2"/>
        <w:gridCol w:w="1842"/>
        <w:gridCol w:w="1842"/>
        <w:gridCol w:w="1843"/>
        <w:gridCol w:w="1843"/>
      </w:tblGrid>
      <w:tr w:rsidR="00AD6BA4" w:rsidRPr="00B8291A" w:rsidTr="00B8291A">
        <w:tc>
          <w:tcPr>
            <w:tcW w:w="1842" w:type="dxa"/>
          </w:tcPr>
          <w:p w:rsidR="00AD6BA4" w:rsidRPr="00B8291A" w:rsidRDefault="00AD6BA4">
            <w:pPr>
              <w:rPr>
                <w:b/>
                <w:sz w:val="22"/>
                <w:szCs w:val="22"/>
              </w:rPr>
            </w:pPr>
            <w:r w:rsidRPr="00B8291A">
              <w:rPr>
                <w:b/>
                <w:sz w:val="22"/>
                <w:szCs w:val="22"/>
              </w:rPr>
              <w:t>TAKT A</w:t>
            </w:r>
          </w:p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Lerntipps</w:t>
            </w:r>
          </w:p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83-85. óra</w:t>
            </w:r>
          </w:p>
        </w:tc>
        <w:tc>
          <w:tcPr>
            <w:tcW w:w="1842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Ötletek a tanuláshoz</w:t>
            </w:r>
          </w:p>
        </w:tc>
        <w:tc>
          <w:tcPr>
            <w:tcW w:w="1842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Tanulási szokások</w:t>
            </w:r>
          </w:p>
        </w:tc>
        <w:tc>
          <w:tcPr>
            <w:tcW w:w="1843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</w:p>
        </w:tc>
      </w:tr>
      <w:tr w:rsidR="00AD6BA4" w:rsidRPr="00B8291A" w:rsidTr="00B8291A">
        <w:tc>
          <w:tcPr>
            <w:tcW w:w="1842" w:type="dxa"/>
          </w:tcPr>
          <w:p w:rsidR="00AD6BA4" w:rsidRPr="00B8291A" w:rsidRDefault="00AD6BA4">
            <w:pPr>
              <w:rPr>
                <w:b/>
                <w:sz w:val="22"/>
                <w:szCs w:val="22"/>
              </w:rPr>
            </w:pPr>
            <w:r w:rsidRPr="00B8291A">
              <w:rPr>
                <w:b/>
                <w:sz w:val="22"/>
                <w:szCs w:val="22"/>
              </w:rPr>
              <w:t>TAKT B</w:t>
            </w:r>
          </w:p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Rund ums Abi</w:t>
            </w:r>
          </w:p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86-88. óra</w:t>
            </w:r>
          </w:p>
        </w:tc>
        <w:tc>
          <w:tcPr>
            <w:tcW w:w="1842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Készülés az érettségire, vizsgastressz, a magyar, ill. német/osztrák érettségi hagyományok</w:t>
            </w:r>
          </w:p>
        </w:tc>
        <w:tc>
          <w:tcPr>
            <w:tcW w:w="1842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A részvét és a bátorítás kifejezése</w:t>
            </w:r>
          </w:p>
        </w:tc>
        <w:tc>
          <w:tcPr>
            <w:tcW w:w="1843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A folyamatos melléknévi igenév: die fehlende Seite</w:t>
            </w:r>
          </w:p>
        </w:tc>
        <w:tc>
          <w:tcPr>
            <w:tcW w:w="1843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</w:p>
        </w:tc>
      </w:tr>
      <w:tr w:rsidR="00AD6BA4" w:rsidRPr="00B8291A" w:rsidTr="00B8291A">
        <w:tc>
          <w:tcPr>
            <w:tcW w:w="1842" w:type="dxa"/>
          </w:tcPr>
          <w:p w:rsidR="00AD6BA4" w:rsidRPr="00B8291A" w:rsidRDefault="00AD6BA4">
            <w:pPr>
              <w:rPr>
                <w:b/>
                <w:sz w:val="22"/>
                <w:szCs w:val="22"/>
              </w:rPr>
            </w:pPr>
            <w:r w:rsidRPr="00B8291A">
              <w:rPr>
                <w:b/>
                <w:sz w:val="22"/>
                <w:szCs w:val="22"/>
              </w:rPr>
              <w:t>TAKT C</w:t>
            </w:r>
          </w:p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Die Qual der Wahl</w:t>
            </w:r>
          </w:p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89-91. óra</w:t>
            </w:r>
          </w:p>
        </w:tc>
        <w:tc>
          <w:tcPr>
            <w:tcW w:w="1842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A pályaválasztás, tanulmányok, a felsőoktatási intézmények, foglalkozások, pályaképek</w:t>
            </w:r>
          </w:p>
        </w:tc>
        <w:tc>
          <w:tcPr>
            <w:tcW w:w="1842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Tanácsadás, a hivatalos telefonálás fordulatai</w:t>
            </w:r>
          </w:p>
        </w:tc>
        <w:tc>
          <w:tcPr>
            <w:tcW w:w="1843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A főnévként használt melléknevek: der/die Auszubildende</w:t>
            </w:r>
          </w:p>
        </w:tc>
        <w:tc>
          <w:tcPr>
            <w:tcW w:w="1843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</w:p>
        </w:tc>
      </w:tr>
    </w:tbl>
    <w:p w:rsidR="00AD6BA4" w:rsidRPr="000E1513" w:rsidRDefault="00AD6BA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D6BA4" w:rsidRPr="00B8291A" w:rsidTr="00B8291A">
        <w:tc>
          <w:tcPr>
            <w:tcW w:w="9212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b/>
                <w:sz w:val="22"/>
                <w:szCs w:val="22"/>
              </w:rPr>
              <w:t>SCHLUSS-TAKT:</w:t>
            </w:r>
            <w:r w:rsidRPr="00B8291A">
              <w:rPr>
                <w:sz w:val="22"/>
                <w:szCs w:val="22"/>
              </w:rPr>
              <w:t xml:space="preserve"> Goethe rappt</w:t>
            </w:r>
          </w:p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92-93. óra</w:t>
            </w:r>
          </w:p>
        </w:tc>
      </w:tr>
      <w:tr w:rsidR="00AD6BA4" w:rsidRPr="00B8291A" w:rsidTr="00B8291A">
        <w:tc>
          <w:tcPr>
            <w:tcW w:w="9212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94. óra: az olvasmányzáró feladatlap megírása (tanári segédkönyv A + B variáció)</w:t>
            </w:r>
          </w:p>
        </w:tc>
      </w:tr>
      <w:tr w:rsidR="00AD6BA4" w:rsidRPr="00B8291A" w:rsidTr="00B8291A">
        <w:tc>
          <w:tcPr>
            <w:tcW w:w="9212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95. óra: a feladatlap értékelése és javítása</w:t>
            </w:r>
          </w:p>
        </w:tc>
      </w:tr>
    </w:tbl>
    <w:p w:rsidR="00AD6BA4" w:rsidRPr="000E1513" w:rsidRDefault="00AD6BA4">
      <w:pPr>
        <w:rPr>
          <w:sz w:val="22"/>
          <w:szCs w:val="22"/>
        </w:rPr>
      </w:pPr>
    </w:p>
    <w:p w:rsidR="00AD6BA4" w:rsidRPr="000E1513" w:rsidRDefault="00AD6BA4" w:rsidP="000E1513">
      <w:pPr>
        <w:outlineLvl w:val="0"/>
        <w:rPr>
          <w:b/>
          <w:sz w:val="22"/>
          <w:szCs w:val="22"/>
        </w:rPr>
      </w:pPr>
      <w:r w:rsidRPr="000E1513">
        <w:rPr>
          <w:b/>
          <w:sz w:val="22"/>
          <w:szCs w:val="22"/>
        </w:rPr>
        <w:t>Lektion 8 Technik und Umwelt</w:t>
      </w:r>
    </w:p>
    <w:p w:rsidR="00AD6BA4" w:rsidRPr="000E1513" w:rsidRDefault="00AD6BA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6"/>
        <w:gridCol w:w="2373"/>
        <w:gridCol w:w="1842"/>
        <w:gridCol w:w="1725"/>
        <w:gridCol w:w="1589"/>
        <w:gridCol w:w="33"/>
      </w:tblGrid>
      <w:tr w:rsidR="00AD6BA4" w:rsidRPr="00B8291A" w:rsidTr="00B8291A">
        <w:tc>
          <w:tcPr>
            <w:tcW w:w="1842" w:type="dxa"/>
          </w:tcPr>
          <w:p w:rsidR="00AD6BA4" w:rsidRPr="00B8291A" w:rsidRDefault="00AD6BA4">
            <w:pPr>
              <w:rPr>
                <w:b/>
                <w:sz w:val="22"/>
                <w:szCs w:val="22"/>
              </w:rPr>
            </w:pPr>
            <w:r w:rsidRPr="00B8291A">
              <w:rPr>
                <w:b/>
                <w:sz w:val="22"/>
                <w:szCs w:val="22"/>
              </w:rPr>
              <w:t>TAKT A</w:t>
            </w:r>
          </w:p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Keine Angst vor dem Computer</w:t>
            </w:r>
          </w:p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96-98. óra</w:t>
            </w:r>
          </w:p>
        </w:tc>
        <w:tc>
          <w:tcPr>
            <w:tcW w:w="1842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A computer részei, számítógépes tevékenységek, Konrad Zuse élete és pályája, találmányok</w:t>
            </w:r>
          </w:p>
        </w:tc>
        <w:tc>
          <w:tcPr>
            <w:tcW w:w="1842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Életpálya-bemutatás</w:t>
            </w:r>
          </w:p>
        </w:tc>
        <w:tc>
          <w:tcPr>
            <w:tcW w:w="1843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sich lassen + Infinitiv, a feltételes múlt: hätte gekauft – wäre gewesen</w:t>
            </w:r>
          </w:p>
        </w:tc>
        <w:tc>
          <w:tcPr>
            <w:tcW w:w="1843" w:type="dxa"/>
            <w:gridSpan w:val="2"/>
          </w:tcPr>
          <w:p w:rsidR="00AD6BA4" w:rsidRPr="00B8291A" w:rsidRDefault="00AD6BA4">
            <w:pPr>
              <w:rPr>
                <w:sz w:val="22"/>
                <w:szCs w:val="22"/>
              </w:rPr>
            </w:pPr>
          </w:p>
        </w:tc>
      </w:tr>
      <w:tr w:rsidR="00AD6BA4" w:rsidRPr="00B8291A" w:rsidTr="00B8291A">
        <w:tc>
          <w:tcPr>
            <w:tcW w:w="1842" w:type="dxa"/>
          </w:tcPr>
          <w:p w:rsidR="00AD6BA4" w:rsidRPr="00B8291A" w:rsidRDefault="00AD6BA4">
            <w:pPr>
              <w:rPr>
                <w:b/>
                <w:sz w:val="22"/>
                <w:szCs w:val="22"/>
              </w:rPr>
            </w:pPr>
            <w:r w:rsidRPr="00B8291A">
              <w:rPr>
                <w:b/>
                <w:sz w:val="22"/>
                <w:szCs w:val="22"/>
              </w:rPr>
              <w:t>TAKT B</w:t>
            </w:r>
          </w:p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Auf vier Rädern</w:t>
            </w:r>
          </w:p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99-101. óra</w:t>
            </w:r>
          </w:p>
        </w:tc>
        <w:tc>
          <w:tcPr>
            <w:tcW w:w="1842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Közlekedés autóval, az autó részei</w:t>
            </w:r>
          </w:p>
        </w:tc>
        <w:tc>
          <w:tcPr>
            <w:tcW w:w="1842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Szolgáltatások az autó körül, segítségkérés az autópályán</w:t>
            </w:r>
          </w:p>
        </w:tc>
        <w:tc>
          <w:tcPr>
            <w:tcW w:w="1843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einer, eine, eines der… einer der schönsten Tage meines Lebens</w:t>
            </w:r>
          </w:p>
        </w:tc>
        <w:tc>
          <w:tcPr>
            <w:tcW w:w="1843" w:type="dxa"/>
            <w:gridSpan w:val="2"/>
          </w:tcPr>
          <w:p w:rsidR="00AD6BA4" w:rsidRPr="00B8291A" w:rsidRDefault="00AD6BA4">
            <w:pPr>
              <w:rPr>
                <w:sz w:val="22"/>
                <w:szCs w:val="22"/>
              </w:rPr>
            </w:pPr>
          </w:p>
        </w:tc>
      </w:tr>
      <w:tr w:rsidR="00AD6BA4" w:rsidRPr="00B8291A" w:rsidTr="00B8291A">
        <w:tc>
          <w:tcPr>
            <w:tcW w:w="1842" w:type="dxa"/>
          </w:tcPr>
          <w:p w:rsidR="00AD6BA4" w:rsidRPr="00B8291A" w:rsidRDefault="00AD6BA4">
            <w:pPr>
              <w:rPr>
                <w:b/>
                <w:sz w:val="22"/>
                <w:szCs w:val="22"/>
              </w:rPr>
            </w:pPr>
            <w:r w:rsidRPr="00B8291A">
              <w:rPr>
                <w:b/>
                <w:sz w:val="22"/>
                <w:szCs w:val="22"/>
              </w:rPr>
              <w:t>TAKT C</w:t>
            </w:r>
          </w:p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Für die Umwelt</w:t>
            </w:r>
          </w:p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102-104. óra</w:t>
            </w:r>
          </w:p>
        </w:tc>
        <w:tc>
          <w:tcPr>
            <w:tcW w:w="1842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Környezetszennyezés, ötletek az energiatakarékossághoz, környezetvédelmi akciók német iskolákban, az Alpok védelme</w:t>
            </w:r>
          </w:p>
        </w:tc>
        <w:tc>
          <w:tcPr>
            <w:tcW w:w="1842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Környezetvédelmi projektekben való részvétel, ill. azok szervezése</w:t>
            </w:r>
          </w:p>
        </w:tc>
        <w:tc>
          <w:tcPr>
            <w:tcW w:w="1843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AD6BA4" w:rsidRPr="00B8291A" w:rsidRDefault="00AD6BA4">
            <w:pPr>
              <w:rPr>
                <w:sz w:val="22"/>
                <w:szCs w:val="22"/>
              </w:rPr>
            </w:pPr>
          </w:p>
        </w:tc>
      </w:tr>
      <w:tr w:rsidR="00AD6BA4" w:rsidRPr="00B8291A" w:rsidTr="00B8291A">
        <w:trPr>
          <w:gridAfter w:val="1"/>
          <w:wAfter w:w="33" w:type="dxa"/>
        </w:trPr>
        <w:tc>
          <w:tcPr>
            <w:tcW w:w="9212" w:type="dxa"/>
            <w:gridSpan w:val="5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b/>
                <w:sz w:val="22"/>
                <w:szCs w:val="22"/>
              </w:rPr>
              <w:t>SCHLUSS-TAKT</w:t>
            </w:r>
            <w:r w:rsidRPr="00B8291A">
              <w:rPr>
                <w:sz w:val="22"/>
                <w:szCs w:val="22"/>
              </w:rPr>
              <w:t>: Tagtraum – der Umweltsong</w:t>
            </w:r>
          </w:p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105. óra</w:t>
            </w:r>
          </w:p>
        </w:tc>
      </w:tr>
      <w:tr w:rsidR="00AD6BA4" w:rsidRPr="00B8291A" w:rsidTr="00B8291A">
        <w:trPr>
          <w:gridAfter w:val="1"/>
          <w:wAfter w:w="33" w:type="dxa"/>
        </w:trPr>
        <w:tc>
          <w:tcPr>
            <w:tcW w:w="9212" w:type="dxa"/>
            <w:gridSpan w:val="5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106. óra: az olvasmányzáró feladatlap megírása (tanári segédkönyv: A + B variáció)</w:t>
            </w:r>
          </w:p>
        </w:tc>
      </w:tr>
      <w:tr w:rsidR="00AD6BA4" w:rsidRPr="00B8291A" w:rsidTr="00B8291A">
        <w:trPr>
          <w:gridAfter w:val="1"/>
          <w:wAfter w:w="33" w:type="dxa"/>
        </w:trPr>
        <w:tc>
          <w:tcPr>
            <w:tcW w:w="9212" w:type="dxa"/>
            <w:gridSpan w:val="5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107. óra: a feladatlap értékelése és javítása</w:t>
            </w:r>
          </w:p>
        </w:tc>
      </w:tr>
    </w:tbl>
    <w:p w:rsidR="00AD6BA4" w:rsidRPr="000E1513" w:rsidRDefault="00AD6BA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D6BA4" w:rsidRPr="00B8291A" w:rsidTr="00B8291A">
        <w:tc>
          <w:tcPr>
            <w:tcW w:w="9212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b/>
                <w:sz w:val="22"/>
                <w:szCs w:val="22"/>
              </w:rPr>
              <w:t>RÜCK-TAKT 2</w:t>
            </w:r>
            <w:r w:rsidRPr="00B8291A">
              <w:rPr>
                <w:sz w:val="22"/>
                <w:szCs w:val="22"/>
              </w:rPr>
              <w:t xml:space="preserve"> Összefoglalás (5-8. lecke)</w:t>
            </w:r>
          </w:p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108-109. óra</w:t>
            </w:r>
          </w:p>
        </w:tc>
      </w:tr>
      <w:tr w:rsidR="00AD6BA4" w:rsidRPr="00B8291A" w:rsidTr="00B8291A">
        <w:tc>
          <w:tcPr>
            <w:tcW w:w="9212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110. óra: az összefoglaló feladatlap megírása (tanári segédkönyv A + B variáció)</w:t>
            </w:r>
          </w:p>
        </w:tc>
      </w:tr>
      <w:tr w:rsidR="00AD6BA4" w:rsidRPr="00B8291A" w:rsidTr="00B8291A">
        <w:tc>
          <w:tcPr>
            <w:tcW w:w="9212" w:type="dxa"/>
          </w:tcPr>
          <w:p w:rsidR="00AD6BA4" w:rsidRPr="00B8291A" w:rsidRDefault="00AD6BA4">
            <w:pPr>
              <w:rPr>
                <w:sz w:val="22"/>
                <w:szCs w:val="22"/>
              </w:rPr>
            </w:pPr>
            <w:r w:rsidRPr="00B8291A">
              <w:rPr>
                <w:sz w:val="22"/>
                <w:szCs w:val="22"/>
              </w:rPr>
              <w:t>111. óra: a feladatlap értékelése és javítása</w:t>
            </w:r>
          </w:p>
        </w:tc>
      </w:tr>
    </w:tbl>
    <w:p w:rsidR="00AD6BA4" w:rsidRPr="000E1513" w:rsidRDefault="00AD6BA4">
      <w:pPr>
        <w:rPr>
          <w:sz w:val="22"/>
          <w:szCs w:val="22"/>
        </w:rPr>
      </w:pPr>
    </w:p>
    <w:sectPr w:rsidR="00AD6BA4" w:rsidRPr="000E1513" w:rsidSect="00AD6BA4">
      <w:headerReference w:type="even" r:id="rId6"/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BA4" w:rsidRDefault="00AD6BA4">
      <w:r>
        <w:separator/>
      </w:r>
    </w:p>
  </w:endnote>
  <w:endnote w:type="continuationSeparator" w:id="0">
    <w:p w:rsidR="00AD6BA4" w:rsidRDefault="00AD6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BA4" w:rsidRDefault="00AD6BA4">
      <w:r>
        <w:separator/>
      </w:r>
    </w:p>
  </w:footnote>
  <w:footnote w:type="continuationSeparator" w:id="0">
    <w:p w:rsidR="00AD6BA4" w:rsidRDefault="00AD6B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BA4" w:rsidRDefault="00AD6BA4" w:rsidP="0098622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6BA4" w:rsidRDefault="00AD6BA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BA4" w:rsidRDefault="00AD6BA4" w:rsidP="0098622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D6BA4" w:rsidRDefault="00AD6BA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3CB"/>
    <w:rsid w:val="000E1513"/>
    <w:rsid w:val="0018772B"/>
    <w:rsid w:val="001C2A3D"/>
    <w:rsid w:val="00323F95"/>
    <w:rsid w:val="0035656A"/>
    <w:rsid w:val="003F6746"/>
    <w:rsid w:val="0041374C"/>
    <w:rsid w:val="00484FCF"/>
    <w:rsid w:val="004F7DAE"/>
    <w:rsid w:val="005A32E9"/>
    <w:rsid w:val="00663AD4"/>
    <w:rsid w:val="006F7AFE"/>
    <w:rsid w:val="007474D8"/>
    <w:rsid w:val="007D33CB"/>
    <w:rsid w:val="009430F3"/>
    <w:rsid w:val="00986224"/>
    <w:rsid w:val="00AD6BA4"/>
    <w:rsid w:val="00B8291A"/>
    <w:rsid w:val="00BB3AE6"/>
    <w:rsid w:val="00C81187"/>
    <w:rsid w:val="00E60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forceUpgrade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3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63AD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3396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663AD4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0E151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23396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838</Words>
  <Characters>5787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TANMENET KON-TAKT 3</dc:title>
  <dc:subject/>
  <dc:creator>Dóczy Katalin</dc:creator>
  <cp:keywords/>
  <dc:description/>
  <cp:lastModifiedBy>Hajas Attila</cp:lastModifiedBy>
  <cp:revision>2</cp:revision>
  <cp:lastPrinted>2011-08-17T08:15:00Z</cp:lastPrinted>
  <dcterms:created xsi:type="dcterms:W3CDTF">2015-06-10T09:01:00Z</dcterms:created>
  <dcterms:modified xsi:type="dcterms:W3CDTF">2015-06-10T09:01:00Z</dcterms:modified>
</cp:coreProperties>
</file>