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5A" w:rsidRPr="007E710E" w:rsidRDefault="00147F5A" w:rsidP="00980BFA">
      <w:pPr>
        <w:pStyle w:val="Nincstrkz"/>
        <w:jc w:val="center"/>
        <w:rPr>
          <w:rFonts w:eastAsiaTheme="majorEastAsia" w:cs="Times New Roman"/>
        </w:rPr>
      </w:pPr>
    </w:p>
    <w:p w:rsidR="00A11CDA" w:rsidRDefault="00A11CDA" w:rsidP="00A11CDA">
      <w:pPr>
        <w:pStyle w:val="Nincstrkz"/>
        <w:jc w:val="center"/>
        <w:rPr>
          <w:rFonts w:asciiTheme="majorHAnsi" w:eastAsiaTheme="majorEastAsia" w:hAnsiTheme="majorHAnsi" w:cstheme="majorBidi"/>
          <w:sz w:val="72"/>
          <w:szCs w:val="72"/>
        </w:rPr>
      </w:pPr>
      <w:r>
        <w:rPr>
          <w:rFonts w:asciiTheme="majorHAnsi" w:eastAsiaTheme="majorEastAsia" w:hAnsiTheme="majorHAnsi" w:cstheme="majorBidi"/>
          <w:sz w:val="72"/>
          <w:szCs w:val="72"/>
        </w:rPr>
        <w:t>Irodalom 11. tankönyv</w:t>
      </w:r>
    </w:p>
    <w:sdt>
      <w:sdtPr>
        <w:rPr>
          <w:rFonts w:asciiTheme="majorHAnsi" w:eastAsiaTheme="majorEastAsia" w:hAnsiTheme="majorHAnsi" w:cstheme="majorBidi"/>
          <w:sz w:val="40"/>
          <w:szCs w:val="40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lang w:eastAsia="hu-HU"/>
        </w:rPr>
      </w:sdtEndPr>
      <w:sdtContent>
        <w:p w:rsidR="00A11CDA" w:rsidRDefault="00681A65" w:rsidP="00A11CDA">
          <w:pPr>
            <w:pStyle w:val="Nincstrkz"/>
            <w:jc w:val="center"/>
            <w:rPr>
              <w:rFonts w:asciiTheme="majorHAnsi" w:eastAsiaTheme="majorEastAsia" w:hAnsiTheme="majorHAnsi" w:cstheme="majorBidi"/>
              <w:sz w:val="40"/>
              <w:szCs w:val="40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4095" cy="495300"/>
                    <wp:effectExtent l="19050" t="19050" r="31750" b="57150"/>
                    <wp:wrapNone/>
                    <wp:docPr id="4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4095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C454C71" id="Téglalap 3" o:spid="_x0000_s1026" style="position:absolute;margin-left:0;margin-top:0;width:879.8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" o:allowincell="f" fillcolor="#34aa5d" strokecolor="#f2f2f2" strokeweight="3pt">
                    <v:shadow on="t" color="#632523" opacity=".5" offset="1pt"/>
                    <w10:wrap anchorx="page" anchory="margin"/>
                  </v:rect>
                </w:pict>
              </mc:Fallback>
            </mc:AlternateContent>
          </w:r>
          <w:r w:rsidR="00A11CDA" w:rsidRPr="009F22B8">
            <w:rPr>
              <w:rFonts w:asciiTheme="majorHAnsi" w:eastAsiaTheme="majorEastAsia" w:hAnsiTheme="majorHAnsi" w:cstheme="majorBidi"/>
              <w:sz w:val="40"/>
              <w:szCs w:val="40"/>
            </w:rPr>
            <w:t>Raktári szám: FI-501021101/1</w:t>
          </w:r>
        </w:p>
        <w:p w:rsidR="00A11CDA" w:rsidRDefault="00A11CDA" w:rsidP="00A11CDA">
          <w:pPr>
            <w:pStyle w:val="Nincstrkz"/>
            <w:jc w:val="center"/>
            <w:rPr>
              <w:rFonts w:asciiTheme="majorHAnsi" w:eastAsiaTheme="majorEastAsia" w:hAnsiTheme="majorHAnsi" w:cstheme="majorBidi"/>
              <w:sz w:val="40"/>
              <w:szCs w:val="40"/>
            </w:rPr>
          </w:pPr>
        </w:p>
        <w:p w:rsidR="00A11CDA" w:rsidRDefault="00A11CDA" w:rsidP="00A11CD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A11CDA" w:rsidRDefault="00A11CDA" w:rsidP="00A11CD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RUGALMAS</w:t>
          </w:r>
        </w:p>
        <w:p w:rsidR="00A11CDA" w:rsidRDefault="00A11CDA" w:rsidP="00A11CD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</w:p>
        <w:p w:rsidR="00A11CDA" w:rsidRPr="009F22B8" w:rsidRDefault="00A11CDA" w:rsidP="00A11CDA">
          <w:pPr>
            <w:pStyle w:val="Nincstrkz"/>
            <w:jc w:val="center"/>
            <w:rPr>
              <w:rFonts w:ascii="Book Antiqua" w:eastAsiaTheme="majorEastAsia" w:hAnsi="Book Antiqua" w:cstheme="majorBidi"/>
              <w:sz w:val="40"/>
              <w:szCs w:val="40"/>
            </w:rPr>
          </w:pPr>
          <w:r w:rsidRPr="009F22B8">
            <w:rPr>
              <w:rFonts w:ascii="Book Antiqua" w:eastAsiaTheme="majorEastAsia" w:hAnsi="Book Antiqua" w:cstheme="majorBidi"/>
              <w:sz w:val="40"/>
              <w:szCs w:val="40"/>
            </w:rPr>
            <w:t>Készítette: Szolnoki Tibor</w:t>
          </w:r>
        </w:p>
        <w:p w:rsidR="00A11CDA" w:rsidRDefault="00A11CDA" w:rsidP="00A11CDA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6F23CE4" wp14:editId="2616E799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E710E" w:rsidRDefault="00681A65" w:rsidP="00A11CDA">
          <w:pPr>
            <w:rPr>
              <w:rFonts w:eastAsia="Times New Roman" w:cs="Times New Roman"/>
              <w:bCs/>
              <w:color w:val="C0504D" w:themeColor="accent2"/>
              <w:lang w:eastAsia="hu-HU"/>
            </w:rPr>
            <w:sectPr w:rsidR="00924493" w:rsidRPr="007E710E" w:rsidSect="00A5626A">
              <w:footerReference w:type="default" r:id="rId9"/>
              <w:type w:val="continuous"/>
              <w:pgSz w:w="16838" w:h="11906" w:orient="landscape" w:code="9"/>
              <w:pgMar w:top="1417" w:right="1954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70920" cy="488315"/>
                    <wp:effectExtent l="19050" t="19050" r="31750" b="64135"/>
                    <wp:wrapNone/>
                    <wp:docPr id="2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EBF60FF" id="Téglalap 2" o:spid="_x0000_s1026" style="position:absolute;margin-left:0;margin-top:0;width:879.6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" o:allowincell="f" fillcolor="#34aa5d" strokecolor="window" strokeweight="3pt">
                    <v:shadow on="t" color="#632523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  <w:rPr>
          <w:rFonts w:eastAsia="Times New Roman" w:cs="Times New Roman"/>
          <w:b w:val="0"/>
          <w:sz w:val="24"/>
          <w:szCs w:val="24"/>
        </w:rPr>
      </w:pPr>
      <w:r w:rsidRPr="007E710E">
        <w:rPr>
          <w:rFonts w:eastAsia="Times New Roman" w:cs="Times New Roman"/>
          <w:b w:val="0"/>
          <w:sz w:val="24"/>
          <w:szCs w:val="24"/>
        </w:rPr>
        <w:lastRenderedPageBreak/>
        <w:t>Bevezetés</w:t>
      </w:r>
    </w:p>
    <w:p w:rsidR="00FD3800" w:rsidRPr="001B0B96" w:rsidRDefault="00FD3800" w:rsidP="00FD3800">
      <w:r w:rsidRPr="001B0B96">
        <w:t>Kedves Pedagógus! Tisztelt Kolléga/Kollegina!</w:t>
      </w:r>
    </w:p>
    <w:p w:rsidR="00FD3800" w:rsidRPr="001B0B96" w:rsidRDefault="00FD3800" w:rsidP="00FD3800"/>
    <w:p w:rsidR="00FD3800" w:rsidRPr="001B0B96" w:rsidRDefault="00FD3800" w:rsidP="00FD3800">
      <w:r w:rsidRPr="001B0B96">
        <w:t xml:space="preserve">Engedje meg, hogy a tanmenet </w:t>
      </w:r>
      <w:r w:rsidR="00A11CDA">
        <w:t>szerzőjeként</w:t>
      </w:r>
      <w:r w:rsidRPr="001B0B96">
        <w:t xml:space="preserve"> az alábbi szakmai ajánlással hívjam fel a figyelmét néhány, de annál fontosabb változásra!</w:t>
      </w:r>
    </w:p>
    <w:p w:rsidR="00FD3800" w:rsidRPr="001B0B96" w:rsidRDefault="00FD3800" w:rsidP="00FD3800"/>
    <w:p w:rsidR="00FD3800" w:rsidRPr="001B0B96" w:rsidRDefault="00FD3800" w:rsidP="00FD3800">
      <w:r w:rsidRPr="001B0B96">
        <w:t>Mindenekelőtt arra, hogy a közoktatás egészében a prioritások megváltoztak: már nem annyira a kerettantervi szabályozókhoz kell igazodnia, amikor éves tanmenetét elkészíti, hanem pedagógusként, szaktanárként elsősorban az adott tanulócsoport adottságaihoz és képességeihez.</w:t>
      </w:r>
    </w:p>
    <w:p w:rsidR="00FD3800" w:rsidRPr="001B0B96" w:rsidRDefault="00FD3800" w:rsidP="00FD3800">
      <w:r w:rsidRPr="001B0B96">
        <w:t xml:space="preserve">A szakmai-politikai környezet gyors változásai – némileg a korábbi reformfolyamattal szembemenve akár – lehetővé teszik az Ön szakmai-pedagógiai tevékenységének </w:t>
      </w:r>
      <w:r w:rsidR="00606060">
        <w:t xml:space="preserve"> n</w:t>
      </w:r>
      <w:r w:rsidRPr="001B0B96">
        <w:t>agyobb fokú autonómiáját, személyiségéből, pedagógiai hitvallásából fakadó elveinek szabadabb érvényesülését – mindamellett, hogy pl. az Önnek választásra felkínált normál vagy akár a rugalmas tanmeneten jottányit is változtatna.</w:t>
      </w:r>
    </w:p>
    <w:p w:rsidR="00FD3800" w:rsidRPr="001B0B96" w:rsidRDefault="00FD3800" w:rsidP="00FD3800">
      <w:r w:rsidRPr="001B0B96">
        <w:t>Mindezekből fakadóan nemcsak a szabadsága, hanem a felelőssége is megnő: akár az esetleges minősítés vagy tanfelügyelet esetében Önnek számot kell adnia arról, hogy szakmai tervező dokumentumai mennyire tükrözik a konkrét körülményeket: a pedagógiai programban megfogalmazott elvárásokat, a tanulócsoport sajátosságait, az Ön szakmai igényességét, a reflektivitást és a folyamatos önfejlesztést.</w:t>
      </w:r>
    </w:p>
    <w:p w:rsidR="00FD3800" w:rsidRPr="001B0B96" w:rsidRDefault="00FD3800" w:rsidP="00FD3800"/>
    <w:p w:rsidR="00FD3800" w:rsidRPr="001B0B96" w:rsidRDefault="00FD3800" w:rsidP="00FD3800">
      <w:pPr>
        <w:rPr>
          <w:lang w:eastAsia="hu-HU"/>
        </w:rPr>
      </w:pPr>
      <w:r w:rsidRPr="001B0B96">
        <w:rPr>
          <w:lang w:eastAsia="hu-HU"/>
        </w:rPr>
        <w:t xml:space="preserve">Ez a tanmenet az OFI </w:t>
      </w:r>
      <w:r>
        <w:rPr>
          <w:lang w:eastAsia="hu-HU"/>
        </w:rPr>
        <w:t xml:space="preserve">tizenegyedikes </w:t>
      </w:r>
      <w:r w:rsidRPr="001B0B96">
        <w:rPr>
          <w:lang w:eastAsia="hu-HU"/>
        </w:rPr>
        <w:t>irodalom tankönyvének átdolgoz</w:t>
      </w:r>
      <w:r w:rsidR="00F05924">
        <w:rPr>
          <w:lang w:eastAsia="hu-HU"/>
        </w:rPr>
        <w:t>ás utáni</w:t>
      </w:r>
      <w:r>
        <w:rPr>
          <w:lang w:eastAsia="hu-HU"/>
        </w:rPr>
        <w:t xml:space="preserve"> </w:t>
      </w:r>
      <w:r w:rsidRPr="001B0B96">
        <w:rPr>
          <w:lang w:eastAsia="hu-HU"/>
        </w:rPr>
        <w:t>változatához készült.</w:t>
      </w:r>
    </w:p>
    <w:p w:rsidR="00FD3800" w:rsidRPr="001B0B96" w:rsidRDefault="00FD3800" w:rsidP="00FD3800">
      <w:pPr>
        <w:rPr>
          <w:b/>
        </w:rPr>
      </w:pPr>
      <w:r w:rsidRPr="001B0B96">
        <w:t xml:space="preserve">Alapvető célja, hogy </w:t>
      </w:r>
      <w:r w:rsidRPr="001B0B96">
        <w:rPr>
          <w:bCs/>
        </w:rPr>
        <w:t xml:space="preserve">a jelenlegi tantárgyi rendszer és óraszámok mellett a pedagógusok szélesebb jogkört kapjanak </w:t>
      </w:r>
      <w:r w:rsidRPr="001B0B96">
        <w:t>ahhoz, hogy helyi szinten alkalmazkodhatnak tanulócsoportjaik és az egyes tanulóik előzetes tudásához, képességeihez és tanulási tempójához</w:t>
      </w:r>
      <w:r w:rsidRPr="001B0B96">
        <w:rPr>
          <w:b/>
        </w:rPr>
        <w:t>.</w:t>
      </w:r>
    </w:p>
    <w:p w:rsidR="00FD3800" w:rsidRPr="001B0B96" w:rsidRDefault="00FD3800" w:rsidP="00FD3800">
      <w:pPr>
        <w:rPr>
          <w:b/>
        </w:rPr>
      </w:pPr>
    </w:p>
    <w:p w:rsidR="00FD3800" w:rsidRPr="001B0B96" w:rsidRDefault="00FD3800" w:rsidP="00FD3800">
      <w:r w:rsidRPr="001B0B96">
        <w:t>Jelen tanmenet iránymutatást nyújt abban a tekintetben, hogy ezt a rugalmas adaptálást hogy</w:t>
      </w:r>
      <w:r w:rsidR="00606060">
        <w:t xml:space="preserve">an </w:t>
      </w:r>
      <w:r w:rsidRPr="001B0B96">
        <w:t>végezzék olyképp, hogy a NAT-ban,  illetve az érettségi követelményekben megfogalmazottak ne sérüljenek, mindazonáltal a tankönyv használhatósága, a kerettanterv koherenciája megmaradjon.</w:t>
      </w:r>
    </w:p>
    <w:p w:rsidR="00A11CDA" w:rsidRDefault="00FD3800" w:rsidP="00FD3800">
      <w:pPr>
        <w:tabs>
          <w:tab w:val="num" w:pos="720"/>
        </w:tabs>
        <w:rPr>
          <w:rFonts w:ascii="Calibri" w:eastAsia="+mn-ea" w:hAnsi="Calibri" w:cs="+mn-cs"/>
          <w:color w:val="000000"/>
          <w:kern w:val="24"/>
          <w:sz w:val="56"/>
          <w:szCs w:val="56"/>
          <w:lang w:eastAsia="hu-HU"/>
        </w:rPr>
      </w:pPr>
      <w:r w:rsidRPr="001B0B96">
        <w:t>Az egyénre (szaktanárra, osztályra) szabás során javasoljuk az alábbiakat:</w:t>
      </w:r>
      <w:r w:rsidRPr="001B0B96">
        <w:rPr>
          <w:rFonts w:ascii="Calibri" w:eastAsia="+mn-ea" w:hAnsi="Calibri" w:cs="+mn-cs"/>
          <w:color w:val="000000"/>
          <w:kern w:val="24"/>
          <w:sz w:val="56"/>
          <w:szCs w:val="56"/>
          <w:lang w:eastAsia="hu-HU"/>
        </w:rPr>
        <w:t xml:space="preserve"> </w:t>
      </w:r>
    </w:p>
    <w:p w:rsidR="00FD3800" w:rsidRPr="001B0B96" w:rsidRDefault="00A11CDA" w:rsidP="00FD3800">
      <w:pPr>
        <w:tabs>
          <w:tab w:val="num" w:pos="720"/>
        </w:tabs>
      </w:pPr>
      <w:r>
        <w:t>–</w:t>
      </w:r>
      <w:r w:rsidR="00FD3800" w:rsidRPr="001B0B96">
        <w:t xml:space="preserve"> a pedagógusok – a NAT figyelembevételével – térjenek el a kerettantervi téma- vagy tematikus egységekhez (továbbiakban: témakörök) rendelt óraszámoktól akkor és amennyiben, ha az adaptálás ezt szükségessé teszi;</w:t>
      </w:r>
    </w:p>
    <w:p w:rsidR="00FD3800" w:rsidRPr="001B0B96" w:rsidRDefault="00A11CDA" w:rsidP="00FD3800">
      <w:r w:rsidRPr="00A11CDA">
        <w:t>–</w:t>
      </w:r>
      <w:r w:rsidR="00FD3800" w:rsidRPr="001B0B96">
        <w:t xml:space="preserve"> a témakörökben szereplő témák egy részét súlytalanítsák, akár el is hagyhatják, ha úgy ítélik meg, hogy egyes tanulócsoportok esetében ez a megoldás biztosíthatja inkább az alapkészségek és kulcskompetenciák fejlesztését, a tanulás végső eredményességét;</w:t>
      </w:r>
    </w:p>
    <w:p w:rsidR="00FD3800" w:rsidRPr="001B0B96" w:rsidRDefault="00A11CDA" w:rsidP="00FD3800">
      <w:r w:rsidRPr="00A11CDA">
        <w:t>–</w:t>
      </w:r>
      <w:r w:rsidR="00FD3800" w:rsidRPr="001B0B96">
        <w:t xml:space="preserve"> bármely más témát beiktathatnak, ha annak közös vagy egyéni feldolgozása jobban segíti a tanulókat a kulcskompetenciák elsajátításában;</w:t>
      </w:r>
    </w:p>
    <w:p w:rsidR="00FD3800" w:rsidRPr="001B0B96" w:rsidRDefault="00A11CDA" w:rsidP="00FD3800">
      <w:r w:rsidRPr="00A11CDA">
        <w:t>–</w:t>
      </w:r>
      <w:r w:rsidR="00FD3800" w:rsidRPr="001B0B96">
        <w:t xml:space="preserve"> az adaptálást jelen tanmeneten vezessék át, szintúgy a megvalósítás során szerzett tapasztalataikat (reflexiók).</w:t>
      </w:r>
    </w:p>
    <w:p w:rsidR="00FD3800" w:rsidRPr="001B0B96" w:rsidRDefault="00A11CDA" w:rsidP="00FD3800">
      <w:r w:rsidRPr="00A11CDA">
        <w:t>–</w:t>
      </w:r>
      <w:r w:rsidR="00FD3800" w:rsidRPr="001B0B96">
        <w:rPr>
          <w:rFonts w:ascii="Calibri" w:eastAsia="+mn-ea" w:hAnsi="Calibri" w:cs="+mn-cs"/>
          <w:color w:val="000000"/>
          <w:kern w:val="24"/>
          <w:sz w:val="56"/>
          <w:szCs w:val="56"/>
        </w:rPr>
        <w:t xml:space="preserve"> </w:t>
      </w:r>
      <w:r w:rsidR="00FD3800" w:rsidRPr="001B0B96">
        <w:t>A javasolt változások nem feltétlenül érintik az iskolák helyi tanterveit, a tantárgyi rendszert, így azok minden évfolyamon bevezethet</w:t>
      </w:r>
      <w:r>
        <w:t>ők, illetve érvényesíthetők 2018</w:t>
      </w:r>
      <w:r w:rsidR="00FD3800" w:rsidRPr="001B0B96">
        <w:t xml:space="preserve"> szeptemberében</w:t>
      </w:r>
      <w:r w:rsidR="00606060">
        <w:t>.</w:t>
      </w:r>
    </w:p>
    <w:p w:rsidR="00FD3800" w:rsidRPr="001B0B96" w:rsidRDefault="00FD3800" w:rsidP="00FD3800">
      <w:r w:rsidRPr="001B0B96">
        <w:lastRenderedPageBreak/>
        <w:t>Jelen formájában a rugalmas tanmenet a kiemelés</w:t>
      </w:r>
      <w:r>
        <w:t>s</w:t>
      </w:r>
      <w:r w:rsidRPr="001B0B96">
        <w:t xml:space="preserve">el is üzen: </w:t>
      </w:r>
      <w:r w:rsidRPr="001B0B96">
        <w:rPr>
          <w:b/>
          <w:shd w:val="clear" w:color="auto" w:fill="99FF99"/>
        </w:rPr>
        <w:t>a megvastagított témák</w:t>
      </w:r>
      <w:r>
        <w:rPr>
          <w:b/>
          <w:shd w:val="clear" w:color="auto" w:fill="99FF99"/>
        </w:rPr>
        <w:t xml:space="preserve"> – zöld háttérrel -</w:t>
      </w:r>
      <w:r w:rsidRPr="001B0B96">
        <w:rPr>
          <w:b/>
          <w:shd w:val="clear" w:color="auto" w:fill="99FF99"/>
        </w:rPr>
        <w:t xml:space="preserve"> megfelelnek a NAT és az érettségi vizsgakövetelményeknek, s már a kívánt mértékben csökkentettek (ezek törlése inkonzisztenciát okozhat)</w:t>
      </w:r>
      <w:r w:rsidRPr="001B0B96">
        <w:rPr>
          <w:b/>
        </w:rPr>
        <w:t xml:space="preserve">, </w:t>
      </w:r>
      <w:r w:rsidRPr="001B0B96">
        <w:t xml:space="preserve">míg a </w:t>
      </w:r>
      <w:r>
        <w:t>fehér háttérre</w:t>
      </w:r>
      <w:r w:rsidRPr="001B0B96">
        <w:t xml:space="preserve"> írt részek tetszőlegesen helyettesíthetők a szaktanár belátása, szakmai felkészültsége, a tanulói csoport készségei és szükségletei szerint annak tudatában, hogy a tanórák száma kötött.</w:t>
      </w:r>
    </w:p>
    <w:p w:rsidR="00FD3800" w:rsidRPr="001B0B96" w:rsidRDefault="00FD3800" w:rsidP="00FD3800"/>
    <w:p w:rsidR="00FD3800" w:rsidRPr="001B0B96" w:rsidRDefault="00FD3800" w:rsidP="00FD3800">
      <w:pPr>
        <w:rPr>
          <w:rFonts w:cs="Times New Roman"/>
        </w:rPr>
      </w:pPr>
      <w:r w:rsidRPr="001B0B96">
        <w:t>A tanmenet szakmai ajánlás, de változatlan formájában is megfelel a tanmenettel szemben támasztott követelményeknek.</w:t>
      </w:r>
    </w:p>
    <w:p w:rsidR="00FD3800" w:rsidRPr="001B0B96" w:rsidRDefault="00FD3800" w:rsidP="00FD3800">
      <w:pPr>
        <w:rPr>
          <w:rFonts w:cs="Times New Roman"/>
        </w:rPr>
      </w:pPr>
    </w:p>
    <w:p w:rsidR="00FD3800" w:rsidRPr="001B0B96" w:rsidRDefault="00FD3800" w:rsidP="00FD3800">
      <w:pPr>
        <w:rPr>
          <w:rFonts w:cs="Times New Roman"/>
        </w:rPr>
      </w:pPr>
      <w:r w:rsidRPr="001B0B96">
        <w:rPr>
          <w:rFonts w:cs="Times New Roman"/>
        </w:rPr>
        <w:t>A tanmenet szerkesztésének elveiről:</w:t>
      </w:r>
    </w:p>
    <w:p w:rsidR="00FD3800" w:rsidRPr="001B0B96" w:rsidRDefault="00FD3800" w:rsidP="00FD3800">
      <w:pPr>
        <w:rPr>
          <w:rFonts w:cs="Times New Roman"/>
        </w:rPr>
      </w:pPr>
    </w:p>
    <w:p w:rsidR="00FD3800" w:rsidRPr="001B0B96" w:rsidRDefault="00FD3800" w:rsidP="00FD3800">
      <w:pPr>
        <w:rPr>
          <w:lang w:eastAsia="hu-HU"/>
        </w:rPr>
      </w:pPr>
      <w:r w:rsidRPr="001B0B96">
        <w:rPr>
          <w:rFonts w:cs="Times New Roman"/>
        </w:rPr>
        <w:t xml:space="preserve">A rugalmas tanmenet az </w:t>
      </w:r>
      <w:r w:rsidR="00606060">
        <w:rPr>
          <w:rFonts w:cs="Times New Roman"/>
        </w:rPr>
        <w:t>ú</w:t>
      </w:r>
      <w:r w:rsidRPr="001B0B96">
        <w:rPr>
          <w:rFonts w:cs="Times New Roman"/>
        </w:rPr>
        <w:t xml:space="preserve">n. Normál változat alternatívája, annak súlytalanítása, ill. arányainak eltolása  a gyakorlás, a rendszerezés, a tudás elmélyítését szolgáló képességfejlesztés </w:t>
      </w:r>
      <w:r w:rsidRPr="001B0B96">
        <w:rPr>
          <w:lang w:eastAsia="hu-HU"/>
        </w:rPr>
        <w:t>javára és érdekében.</w:t>
      </w:r>
      <w:r w:rsidR="00606060" w:rsidRPr="001B0B96">
        <w:rPr>
          <w:lang w:eastAsia="hu-HU"/>
        </w:rPr>
        <w:t xml:space="preserve"> </w:t>
      </w:r>
      <w:r w:rsidR="00606060">
        <w:rPr>
          <w:lang w:eastAsia="hu-HU"/>
        </w:rPr>
        <w:t>J</w:t>
      </w:r>
      <w:r w:rsidRPr="001B0B96">
        <w:rPr>
          <w:lang w:eastAsia="hu-HU"/>
        </w:rPr>
        <w:t>elen formájában szakmai ajánlás, vannak prioritásai, de azok nincsenek kőbe vésve – a szaktanár legjobb belátása szerint változtathat rajta alapvető céljai érdekében.</w:t>
      </w:r>
    </w:p>
    <w:p w:rsidR="00FD3800" w:rsidRPr="001B0B96" w:rsidRDefault="00FD3800" w:rsidP="00FD3800">
      <w:pPr>
        <w:rPr>
          <w:lang w:eastAsia="hu-HU"/>
        </w:rPr>
      </w:pPr>
      <w:r w:rsidRPr="001B0B96">
        <w:rPr>
          <w:lang w:eastAsia="hu-HU"/>
        </w:rPr>
        <w:t>Kifejezett és számszerűsített elvárásként fogalmazódott meg az új anyagrészt közlő órák 25-30 %-os csökkentése változatlan számú éves óraszám mellett.  Ebből fakadóan elkerülhetetlen lett bizonyos irodalomtörténeti (helyi) érdekű tudásanyagok elhagyása a képességfejlesztés</w:t>
      </w:r>
    </w:p>
    <w:p w:rsidR="00FD3800" w:rsidRPr="001B0B96" w:rsidRDefault="00FD3800" w:rsidP="00FD3800">
      <w:pPr>
        <w:rPr>
          <w:lang w:eastAsia="hu-HU"/>
        </w:rPr>
      </w:pPr>
      <w:r w:rsidRPr="001B0B96">
        <w:rPr>
          <w:lang w:eastAsia="hu-HU"/>
        </w:rPr>
        <w:t xml:space="preserve">kiemelt szempontja miatt. </w:t>
      </w:r>
    </w:p>
    <w:p w:rsidR="00FD3800" w:rsidRPr="001B0B96" w:rsidRDefault="00FD3800" w:rsidP="00FD3800">
      <w:pPr>
        <w:rPr>
          <w:lang w:eastAsia="hu-HU"/>
        </w:rPr>
      </w:pPr>
    </w:p>
    <w:p w:rsidR="00FD3800" w:rsidRPr="001B0B96" w:rsidRDefault="00FD3800" w:rsidP="00FD3800">
      <w:pPr>
        <w:rPr>
          <w:lang w:eastAsia="hu-HU"/>
        </w:rPr>
      </w:pPr>
      <w:r w:rsidRPr="001B0B96">
        <w:rPr>
          <w:lang w:eastAsia="hu-HU"/>
        </w:rPr>
        <w:t>Mindkét tanmenet – ideértve a normál változatot is – sz</w:t>
      </w:r>
      <w:r w:rsidR="00F05924">
        <w:rPr>
          <w:lang w:eastAsia="hu-HU"/>
        </w:rPr>
        <w:t>orosan igazodik az OFI újgenerációs</w:t>
      </w:r>
      <w:r w:rsidRPr="001B0B96">
        <w:rPr>
          <w:lang w:eastAsia="hu-HU"/>
        </w:rPr>
        <w:t xml:space="preserve"> tankönyveinek újszerű szerkezetéhez, aminek megértése végett célszerű a bevezető fejezetét tanulmányozni. Az újgenerációs tankönyvek tárgyköreihez digitális segédanyagok is hozzáférhetők</w:t>
      </w:r>
      <w:r>
        <w:rPr>
          <w:lang w:eastAsia="hu-HU"/>
        </w:rPr>
        <w:t xml:space="preserve"> lesznek</w:t>
      </w:r>
      <w:r w:rsidRPr="001B0B96">
        <w:rPr>
          <w:lang w:eastAsia="hu-HU"/>
        </w:rPr>
        <w:t xml:space="preserve"> – ezek is beépíthetők</w:t>
      </w:r>
      <w:r w:rsidR="00606060">
        <w:rPr>
          <w:lang w:eastAsia="hu-HU"/>
        </w:rPr>
        <w:t xml:space="preserve"> a</w:t>
      </w:r>
      <w:r w:rsidRPr="001B0B96">
        <w:rPr>
          <w:lang w:eastAsia="hu-HU"/>
        </w:rPr>
        <w:t>z adaptált tanmenet készítésekor, de jelen (központi) sz</w:t>
      </w:r>
      <w:r>
        <w:rPr>
          <w:lang w:eastAsia="hu-HU"/>
        </w:rPr>
        <w:t>akmai ajánlás ettől értelemszerűen el kell, hogy tekintsen.</w:t>
      </w:r>
    </w:p>
    <w:p w:rsidR="00FD3800" w:rsidRPr="001B0B96" w:rsidRDefault="00FD3800" w:rsidP="00FD3800">
      <w:pPr>
        <w:rPr>
          <w:lang w:eastAsia="hu-HU"/>
        </w:rPr>
      </w:pPr>
    </w:p>
    <w:p w:rsidR="00FD3800" w:rsidRPr="001B0B96" w:rsidRDefault="00FD3800" w:rsidP="00FD3800">
      <w:pPr>
        <w:rPr>
          <w:lang w:eastAsia="hu-HU"/>
        </w:rPr>
      </w:pPr>
      <w:r w:rsidRPr="001B0B96">
        <w:rPr>
          <w:lang w:eastAsia="hu-HU"/>
        </w:rPr>
        <w:t>Külön figyelmet érdemelnek a műelemzés-központú fejezetek: ezek értő olvasása, közös feldolgozása, mintegy az értelmezés értelmezése nagyon hasznos lehet a kimeneti vizsgakövetelményként támasztott adott szempontú vagy összehasonlító műértelmezéseket elváró érettségi írásbeli szövegalkotás tekintetében.</w:t>
      </w:r>
    </w:p>
    <w:p w:rsidR="00FD3800" w:rsidRPr="001B0B96" w:rsidRDefault="00FD3800" w:rsidP="00FD3800">
      <w:pPr>
        <w:rPr>
          <w:lang w:eastAsia="hu-HU"/>
        </w:rPr>
      </w:pPr>
    </w:p>
    <w:p w:rsidR="00FD3800" w:rsidRPr="001B0B96" w:rsidRDefault="00FD3800" w:rsidP="00FD3800">
      <w:pPr>
        <w:rPr>
          <w:lang w:eastAsia="hu-HU"/>
        </w:rPr>
      </w:pPr>
    </w:p>
    <w:p w:rsidR="00FD3800" w:rsidRPr="001B0B96" w:rsidRDefault="00FD3800" w:rsidP="00FD3800">
      <w:pPr>
        <w:rPr>
          <w:lang w:eastAsia="hu-HU"/>
        </w:rPr>
        <w:sectPr w:rsidR="00FD3800" w:rsidRPr="001B0B96" w:rsidSect="00711782">
          <w:pgSz w:w="16838" w:h="11906" w:orient="landscape" w:code="9"/>
          <w:pgMar w:top="993" w:right="1417" w:bottom="1417" w:left="1417" w:header="708" w:footer="708" w:gutter="0"/>
          <w:pgNumType w:start="2"/>
          <w:cols w:space="708"/>
          <w:docGrid w:linePitch="360"/>
        </w:sectPr>
      </w:pPr>
      <w:r w:rsidRPr="001B0B96">
        <w:rPr>
          <w:lang w:eastAsia="hu-HU"/>
        </w:rPr>
        <w:t xml:space="preserve"> Jó munkát! Sok sikert!                                                                                                                                          </w:t>
      </w:r>
      <w:r>
        <w:rPr>
          <w:lang w:eastAsia="hu-HU"/>
        </w:rPr>
        <w:t xml:space="preserve">         a tanmenet </w:t>
      </w:r>
      <w:r w:rsidR="00A11CDA">
        <w:rPr>
          <w:lang w:eastAsia="hu-HU"/>
        </w:rPr>
        <w:t>szerzője</w:t>
      </w:r>
      <w:bookmarkStart w:id="0" w:name="_GoBack"/>
      <w:bookmarkEnd w:id="0"/>
    </w:p>
    <w:p w:rsidR="00FD3800" w:rsidRPr="00FD3800" w:rsidRDefault="00FD3800" w:rsidP="00FD3800"/>
    <w:p w:rsidR="00EB552B" w:rsidRPr="007E710E" w:rsidRDefault="00EB552B" w:rsidP="00E045CD">
      <w:pPr>
        <w:rPr>
          <w:rFonts w:eastAsia="Times New Roman" w:cs="Times New Roman"/>
          <w:lang w:eastAsia="hu-HU"/>
        </w:rPr>
      </w:pPr>
    </w:p>
    <w:tbl>
      <w:tblPr>
        <w:tblW w:w="43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496"/>
        <w:gridCol w:w="2616"/>
        <w:gridCol w:w="2266"/>
      </w:tblGrid>
      <w:tr w:rsidR="00F05924" w:rsidRPr="007E710E" w:rsidTr="00F05924">
        <w:trPr>
          <w:trHeight w:val="300"/>
          <w:jc w:val="center"/>
        </w:trPr>
        <w:tc>
          <w:tcPr>
            <w:tcW w:w="239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F05924" w:rsidRPr="007E710E" w:rsidRDefault="00F05924" w:rsidP="00461ABC">
            <w:pPr>
              <w:jc w:val="center"/>
              <w:rPr>
                <w:rFonts w:eastAsia="Times New Roman" w:cs="Times New Roman"/>
                <w:bCs/>
                <w:iCs/>
                <w:color w:val="FFFFFF" w:themeColor="background1"/>
                <w:lang w:eastAsia="hu-HU"/>
              </w:rPr>
            </w:pPr>
            <w:r w:rsidRPr="007E710E">
              <w:rPr>
                <w:rFonts w:eastAsia="Times New Roman" w:cs="Times New Roman"/>
                <w:bCs/>
                <w:color w:val="FFFFFF" w:themeColor="background1"/>
                <w:lang w:eastAsia="hu-HU"/>
              </w:rPr>
              <w:t>Témák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F05924" w:rsidRPr="007E710E" w:rsidRDefault="00F05924" w:rsidP="00461ABC">
            <w:pPr>
              <w:jc w:val="center"/>
              <w:rPr>
                <w:rFonts w:eastAsia="Times New Roman" w:cs="Times New Roman"/>
                <w:bCs/>
                <w:iCs/>
                <w:color w:val="FFFFFF" w:themeColor="background1"/>
                <w:lang w:eastAsia="hu-HU"/>
              </w:rPr>
            </w:pPr>
            <w:r w:rsidRPr="007E710E">
              <w:rPr>
                <w:rFonts w:eastAsia="Times New Roman" w:cs="Times New Roman"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F05924" w:rsidRPr="007E710E" w:rsidRDefault="00F05924" w:rsidP="00461ABC">
            <w:pPr>
              <w:jc w:val="center"/>
              <w:rPr>
                <w:rFonts w:eastAsia="Times New Roman" w:cs="Times New Roman"/>
                <w:bCs/>
                <w:iCs/>
                <w:color w:val="FFFFFF" w:themeColor="background1"/>
                <w:lang w:eastAsia="hu-HU"/>
              </w:rPr>
            </w:pPr>
            <w:r w:rsidRPr="007E710E">
              <w:rPr>
                <w:rFonts w:eastAsia="Times New Roman" w:cs="Times New Roman"/>
                <w:bCs/>
                <w:color w:val="FFFFFF" w:themeColor="background1"/>
                <w:lang w:eastAsia="hu-HU"/>
              </w:rPr>
              <w:t>Képességfejlesztés, összefoglalás,</w:t>
            </w:r>
          </w:p>
          <w:p w:rsidR="00F05924" w:rsidRPr="007E710E" w:rsidRDefault="00F05924" w:rsidP="00461ABC">
            <w:pPr>
              <w:jc w:val="center"/>
              <w:rPr>
                <w:rFonts w:eastAsia="Times New Roman" w:cs="Times New Roman"/>
                <w:bCs/>
                <w:iCs/>
                <w:color w:val="FFFFFF" w:themeColor="background1"/>
                <w:lang w:eastAsia="hu-HU"/>
              </w:rPr>
            </w:pPr>
            <w:r w:rsidRPr="007E710E">
              <w:rPr>
                <w:rFonts w:eastAsia="Times New Roman" w:cs="Times New Roman"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F05924" w:rsidRPr="007E710E" w:rsidRDefault="00F05924" w:rsidP="00461ABC">
            <w:pPr>
              <w:jc w:val="center"/>
              <w:rPr>
                <w:rFonts w:eastAsia="Times New Roman" w:cs="Times New Roman"/>
                <w:bCs/>
                <w:iCs/>
                <w:color w:val="FFFFFF" w:themeColor="background1"/>
                <w:lang w:eastAsia="hu-HU"/>
              </w:rPr>
            </w:pPr>
            <w:r w:rsidRPr="007E710E">
              <w:rPr>
                <w:rFonts w:eastAsia="Times New Roman" w:cs="Times New Roman"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F05924" w:rsidRPr="007E710E" w:rsidRDefault="00F05924" w:rsidP="00461ABC">
            <w:pPr>
              <w:jc w:val="center"/>
              <w:rPr>
                <w:rFonts w:eastAsia="Times New Roman" w:cs="Times New Roman"/>
                <w:bCs/>
                <w:iCs/>
                <w:color w:val="FFFFFF" w:themeColor="background1"/>
                <w:lang w:eastAsia="hu-HU"/>
              </w:rPr>
            </w:pPr>
            <w:r w:rsidRPr="007E710E">
              <w:rPr>
                <w:rFonts w:eastAsia="Times New Roman" w:cs="Times New Roman"/>
                <w:bCs/>
                <w:color w:val="FFFFFF" w:themeColor="background1"/>
                <w:lang w:eastAsia="hu-HU"/>
              </w:rPr>
              <w:t>óraszám</w:t>
            </w:r>
          </w:p>
          <w:p w:rsidR="00F05924" w:rsidRPr="007E710E" w:rsidRDefault="00F05924" w:rsidP="00606060">
            <w:pPr>
              <w:jc w:val="center"/>
              <w:rPr>
                <w:rFonts w:eastAsia="Times New Roman" w:cs="Times New Roman"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Cs/>
                <w:color w:val="FFFFFF" w:themeColor="background1"/>
                <w:lang w:eastAsia="hu-HU"/>
              </w:rPr>
              <w:t xml:space="preserve">108 </w:t>
            </w:r>
            <w:r w:rsidRPr="007E710E">
              <w:rPr>
                <w:rFonts w:eastAsia="Times New Roman" w:cs="Times New Roman"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F05924" w:rsidRPr="007E710E" w:rsidTr="00F05924">
        <w:trPr>
          <w:trHeight w:val="600"/>
          <w:jc w:val="center"/>
        </w:trPr>
        <w:tc>
          <w:tcPr>
            <w:tcW w:w="2399" w:type="pct"/>
            <w:shd w:val="clear" w:color="auto" w:fill="A5E3BB"/>
            <w:vAlign w:val="center"/>
          </w:tcPr>
          <w:p w:rsidR="00F05924" w:rsidRPr="007E710E" w:rsidRDefault="00F05924" w:rsidP="00461ABC">
            <w:pPr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Magyar irodalom a XIX. század második felében</w:t>
            </w:r>
          </w:p>
        </w:tc>
        <w:tc>
          <w:tcPr>
            <w:tcW w:w="610" w:type="pct"/>
            <w:shd w:val="clear" w:color="auto" w:fill="A5E3BB"/>
            <w:vAlign w:val="center"/>
          </w:tcPr>
          <w:p w:rsidR="00F05924" w:rsidRPr="007E710E" w:rsidRDefault="00F05924" w:rsidP="00461AB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14</w:t>
            </w:r>
          </w:p>
        </w:tc>
        <w:tc>
          <w:tcPr>
            <w:tcW w:w="1067" w:type="pct"/>
            <w:shd w:val="clear" w:color="auto" w:fill="A5E3BB"/>
            <w:vAlign w:val="center"/>
          </w:tcPr>
          <w:p w:rsidR="00F05924" w:rsidRPr="007E710E" w:rsidRDefault="00F05924" w:rsidP="00461AB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22</w:t>
            </w:r>
          </w:p>
        </w:tc>
        <w:tc>
          <w:tcPr>
            <w:tcW w:w="924" w:type="pct"/>
            <w:shd w:val="clear" w:color="auto" w:fill="A5E3BB"/>
            <w:noWrap/>
            <w:vAlign w:val="center"/>
          </w:tcPr>
          <w:p w:rsidR="00F05924" w:rsidRPr="007E710E" w:rsidRDefault="00F05924" w:rsidP="00461ABC">
            <w:pPr>
              <w:jc w:val="center"/>
              <w:rPr>
                <w:rFonts w:cs="Times New Roman"/>
                <w:bCs/>
                <w:color w:val="000000"/>
              </w:rPr>
            </w:pPr>
            <w:r w:rsidRPr="007E710E">
              <w:rPr>
                <w:rFonts w:cs="Times New Roman"/>
                <w:bCs/>
                <w:color w:val="000000"/>
              </w:rPr>
              <w:t>36</w:t>
            </w:r>
          </w:p>
        </w:tc>
      </w:tr>
      <w:tr w:rsidR="00F05924" w:rsidRPr="007E710E" w:rsidTr="00F05924">
        <w:trPr>
          <w:trHeight w:val="598"/>
          <w:jc w:val="center"/>
        </w:trPr>
        <w:tc>
          <w:tcPr>
            <w:tcW w:w="2399" w:type="pct"/>
            <w:shd w:val="clear" w:color="auto" w:fill="A5E3BB"/>
            <w:vAlign w:val="center"/>
          </w:tcPr>
          <w:p w:rsidR="00F05924" w:rsidRPr="007E710E" w:rsidRDefault="00F05924" w:rsidP="00932B2E">
            <w:pPr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modernség világirodalmából</w:t>
            </w:r>
          </w:p>
        </w:tc>
        <w:tc>
          <w:tcPr>
            <w:tcW w:w="610" w:type="pct"/>
            <w:shd w:val="clear" w:color="auto" w:fill="A5E3BB"/>
            <w:vAlign w:val="center"/>
          </w:tcPr>
          <w:p w:rsidR="00F05924" w:rsidRPr="007E710E" w:rsidRDefault="00F05924" w:rsidP="00461AB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12</w:t>
            </w:r>
          </w:p>
        </w:tc>
        <w:tc>
          <w:tcPr>
            <w:tcW w:w="1067" w:type="pct"/>
            <w:shd w:val="clear" w:color="auto" w:fill="A5E3BB"/>
            <w:vAlign w:val="center"/>
          </w:tcPr>
          <w:p w:rsidR="00F05924" w:rsidRPr="007E710E" w:rsidRDefault="00F05924" w:rsidP="00461AB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16</w:t>
            </w:r>
          </w:p>
        </w:tc>
        <w:tc>
          <w:tcPr>
            <w:tcW w:w="924" w:type="pct"/>
            <w:shd w:val="clear" w:color="auto" w:fill="A5E3BB"/>
            <w:noWrap/>
            <w:vAlign w:val="center"/>
          </w:tcPr>
          <w:p w:rsidR="00F05924" w:rsidRPr="007E710E" w:rsidRDefault="00F05924" w:rsidP="00461AB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28</w:t>
            </w:r>
          </w:p>
        </w:tc>
      </w:tr>
      <w:tr w:rsidR="00F05924" w:rsidRPr="007E710E" w:rsidTr="00F05924">
        <w:trPr>
          <w:trHeight w:val="602"/>
          <w:jc w:val="center"/>
        </w:trPr>
        <w:tc>
          <w:tcPr>
            <w:tcW w:w="2399" w:type="pct"/>
            <w:shd w:val="clear" w:color="auto" w:fill="A5E3BB"/>
            <w:vAlign w:val="center"/>
          </w:tcPr>
          <w:p w:rsidR="00F05924" w:rsidRPr="007E710E" w:rsidRDefault="00F05924" w:rsidP="00461ABC">
            <w:pPr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Életművek a XX. század első felének magyar irodalmából</w:t>
            </w:r>
          </w:p>
        </w:tc>
        <w:tc>
          <w:tcPr>
            <w:tcW w:w="610" w:type="pct"/>
            <w:shd w:val="clear" w:color="auto" w:fill="A5E3BB"/>
            <w:vAlign w:val="center"/>
          </w:tcPr>
          <w:p w:rsidR="00F05924" w:rsidRPr="007E710E" w:rsidRDefault="00F05924" w:rsidP="00461AB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12</w:t>
            </w:r>
          </w:p>
        </w:tc>
        <w:tc>
          <w:tcPr>
            <w:tcW w:w="1067" w:type="pct"/>
            <w:shd w:val="clear" w:color="auto" w:fill="A5E3BB"/>
            <w:vAlign w:val="center"/>
          </w:tcPr>
          <w:p w:rsidR="00F05924" w:rsidRPr="007E710E" w:rsidRDefault="00F05924" w:rsidP="00461AB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13</w:t>
            </w:r>
          </w:p>
        </w:tc>
        <w:tc>
          <w:tcPr>
            <w:tcW w:w="924" w:type="pct"/>
            <w:shd w:val="clear" w:color="auto" w:fill="A5E3BB"/>
            <w:noWrap/>
            <w:vAlign w:val="center"/>
          </w:tcPr>
          <w:p w:rsidR="00F05924" w:rsidRPr="007E710E" w:rsidRDefault="00F05924" w:rsidP="00461ABC">
            <w:pPr>
              <w:jc w:val="center"/>
              <w:rPr>
                <w:rFonts w:cs="Times New Roman"/>
                <w:bCs/>
                <w:color w:val="000000"/>
              </w:rPr>
            </w:pPr>
            <w:r w:rsidRPr="007E710E">
              <w:rPr>
                <w:rFonts w:cs="Times New Roman"/>
                <w:bCs/>
                <w:color w:val="000000"/>
              </w:rPr>
              <w:t>25</w:t>
            </w:r>
          </w:p>
        </w:tc>
      </w:tr>
      <w:tr w:rsidR="00F05924" w:rsidRPr="007E710E" w:rsidTr="00F05924">
        <w:trPr>
          <w:trHeight w:val="602"/>
          <w:jc w:val="center"/>
        </w:trPr>
        <w:tc>
          <w:tcPr>
            <w:tcW w:w="2399" w:type="pct"/>
            <w:shd w:val="clear" w:color="auto" w:fill="A5E3BB"/>
            <w:vAlign w:val="center"/>
          </w:tcPr>
          <w:p w:rsidR="00F05924" w:rsidRPr="007E710E" w:rsidRDefault="00F05924" w:rsidP="00932B2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Portrék a </w:t>
            </w:r>
            <w:r w:rsidRPr="007E710E">
              <w:rPr>
                <w:rFonts w:cs="Times New Roman"/>
                <w:color w:val="000000"/>
              </w:rPr>
              <w:t>XX. század első évtizedeinek magyar irodalmából</w:t>
            </w:r>
          </w:p>
        </w:tc>
        <w:tc>
          <w:tcPr>
            <w:tcW w:w="610" w:type="pct"/>
            <w:shd w:val="clear" w:color="auto" w:fill="A5E3BB"/>
            <w:vAlign w:val="center"/>
          </w:tcPr>
          <w:p w:rsidR="00F05924" w:rsidRPr="007E710E" w:rsidRDefault="002624ED" w:rsidP="00461AB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7</w:t>
            </w:r>
          </w:p>
        </w:tc>
        <w:tc>
          <w:tcPr>
            <w:tcW w:w="1067" w:type="pct"/>
            <w:shd w:val="clear" w:color="auto" w:fill="A5E3BB"/>
            <w:vAlign w:val="center"/>
          </w:tcPr>
          <w:p w:rsidR="00F05924" w:rsidRPr="007E710E" w:rsidRDefault="00F05924" w:rsidP="00461AB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</w:t>
            </w:r>
            <w:r w:rsidR="002624ED"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924" w:type="pct"/>
            <w:shd w:val="clear" w:color="auto" w:fill="A5E3BB"/>
            <w:noWrap/>
            <w:vAlign w:val="center"/>
          </w:tcPr>
          <w:p w:rsidR="00F05924" w:rsidRPr="007E710E" w:rsidRDefault="00F05924" w:rsidP="00FD3800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19</w:t>
            </w:r>
          </w:p>
        </w:tc>
      </w:tr>
    </w:tbl>
    <w:p w:rsidR="00FD4C81" w:rsidRPr="007E710E" w:rsidRDefault="00FD4C81" w:rsidP="00E045CD">
      <w:pPr>
        <w:rPr>
          <w:rFonts w:eastAsia="Times New Roman" w:cs="Times New Roman"/>
          <w:lang w:eastAsia="hu-HU"/>
        </w:rPr>
      </w:pPr>
    </w:p>
    <w:p w:rsidR="00EB552B" w:rsidRPr="007E710E" w:rsidRDefault="00EB552B" w:rsidP="00E045CD">
      <w:pPr>
        <w:rPr>
          <w:rFonts w:eastAsia="Times New Roman" w:cs="Times New Roman"/>
          <w:lang w:eastAsia="hu-HU"/>
        </w:rPr>
        <w:sectPr w:rsidR="00EB552B" w:rsidRPr="007E710E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557723" w:rsidRPr="007E710E" w:rsidTr="000C00D6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590934" w:rsidRPr="007E710E" w:rsidRDefault="00590934" w:rsidP="00015F64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590934" w:rsidRPr="007E710E" w:rsidRDefault="00590934" w:rsidP="00015F64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590934" w:rsidRPr="007E710E" w:rsidRDefault="00590934" w:rsidP="00015F64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590934" w:rsidRPr="007E710E" w:rsidRDefault="00590934" w:rsidP="00015F64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590934" w:rsidRPr="007E710E" w:rsidRDefault="00590934" w:rsidP="00015F64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Ismeretanyag</w:t>
            </w:r>
          </w:p>
        </w:tc>
      </w:tr>
      <w:tr w:rsidR="00557723" w:rsidRPr="007E710E" w:rsidTr="000C00D6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151F14" w:rsidRDefault="00932B2E" w:rsidP="00BF7843">
            <w:pPr>
              <w:pStyle w:val="Cm"/>
              <w:rPr>
                <w:b w:val="0"/>
                <w:color w:val="00B050"/>
                <w:sz w:val="32"/>
                <w:szCs w:val="32"/>
              </w:rPr>
            </w:pPr>
            <w:r w:rsidRPr="00151F14">
              <w:rPr>
                <w:b w:val="0"/>
                <w:color w:val="00B050"/>
                <w:sz w:val="32"/>
                <w:szCs w:val="32"/>
              </w:rPr>
              <w:t>Magyar irodalom a XIX. század második felében</w:t>
            </w:r>
          </w:p>
        </w:tc>
      </w:tr>
      <w:tr w:rsidR="000C00D6" w:rsidRPr="007E710E" w:rsidTr="000C00D6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D6" w:rsidRPr="007E710E" w:rsidRDefault="000C00D6" w:rsidP="00D80E06">
            <w:pPr>
              <w:pStyle w:val="TblzatSzveg"/>
              <w:rPr>
                <w:rStyle w:val="Kiemels2"/>
                <w:b w:val="0"/>
              </w:rPr>
            </w:pPr>
            <w:r w:rsidRPr="007E710E">
              <w:rPr>
                <w:rStyle w:val="Kiemels2"/>
                <w:b w:val="0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D6" w:rsidRPr="007E710E" w:rsidRDefault="00F05924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Ráhangolódás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tanévvel kapcsolatos gyakorlati tudnivalók ismertetése, áttekintése: taneszközök, kötelező olvasmányok, memoriterek, a tanév beosztása, számonkérések módja stb.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D6" w:rsidRPr="007E710E" w:rsidRDefault="000C00D6" w:rsidP="00D80E06">
            <w:pPr>
              <w:rPr>
                <w:rFonts w:eastAsia="Calibri" w:cs="Times New Roman"/>
                <w:color w:val="000000"/>
              </w:rPr>
            </w:pPr>
            <w:r w:rsidRPr="007E710E">
              <w:rPr>
                <w:rFonts w:eastAsia="Calibri" w:cs="Times New Roman"/>
                <w:color w:val="000000"/>
              </w:rPr>
              <w:t>Tanulási képességek és szociális-életviteli kompetenciák fejlesztése. Szövegértési, digitális és kommunikációs készségek fejlesztése.</w:t>
            </w:r>
          </w:p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D6" w:rsidRPr="007E710E" w:rsidRDefault="00F05924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A 10. évfolyam anyagából</w:t>
            </w:r>
          </w:p>
        </w:tc>
      </w:tr>
      <w:tr w:rsidR="000C00D6" w:rsidRPr="007E710E" w:rsidTr="000C00D6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0C00D6" w:rsidRPr="007E710E" w:rsidRDefault="000C00D6" w:rsidP="004C0B6D">
            <w:pPr>
              <w:pStyle w:val="TblzatSzveg"/>
              <w:rPr>
                <w:rStyle w:val="Kiemels2"/>
                <w:b w:val="0"/>
              </w:rPr>
            </w:pPr>
            <w:r w:rsidRPr="007E710E">
              <w:rPr>
                <w:rStyle w:val="Kiemels2"/>
                <w:b w:val="0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Kötelező olvasmányok, irodalmi élmények</w:t>
            </w:r>
          </w:p>
        </w:tc>
        <w:tc>
          <w:tcPr>
            <w:tcW w:w="1288" w:type="pct"/>
            <w:shd w:val="clear" w:color="auto" w:fill="auto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Annak áttekintése, hogyan állnak a tanulók a kötelező vagy ajánlott olvasmányokkal. Nyári olvasmányélmények vagy más irodalommal, művészetekkel kapcsolatos nyári élmények megbeszélése (esetleg képek, ppt.).</w:t>
            </w:r>
          </w:p>
        </w:tc>
        <w:tc>
          <w:tcPr>
            <w:tcW w:w="1272" w:type="pct"/>
            <w:shd w:val="clear" w:color="auto" w:fill="auto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Olvasmány</w:t>
            </w:r>
            <w:r w:rsidR="00E51A79" w:rsidRPr="007E710E">
              <w:rPr>
                <w:rFonts w:cs="Times New Roman"/>
                <w:color w:val="000000"/>
              </w:rPr>
              <w:t xml:space="preserve">- </w:t>
            </w:r>
            <w:r w:rsidRPr="007E710E">
              <w:rPr>
                <w:rFonts w:cs="Times New Roman"/>
                <w:color w:val="000000"/>
              </w:rPr>
              <w:t>vagy más élmény bemutatása, önálló véleményalkotás.</w:t>
            </w:r>
          </w:p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Szóbeli kifejezés, fogalmazás gyakorlása, nyelvhelyességi és kommunikációs kompetenciák fejlesztése, digitális írástudás fejlesztése.</w:t>
            </w:r>
          </w:p>
        </w:tc>
        <w:tc>
          <w:tcPr>
            <w:tcW w:w="1127" w:type="pct"/>
            <w:shd w:val="clear" w:color="auto" w:fill="auto"/>
          </w:tcPr>
          <w:p w:rsidR="00F05924" w:rsidRDefault="00F05924" w:rsidP="00F0592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Házi olvasmányok a 11. évfolyamon:</w:t>
            </w:r>
          </w:p>
          <w:p w:rsidR="00F05924" w:rsidRDefault="00F05924" w:rsidP="00F0592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Flaubert: </w:t>
            </w:r>
            <w:r w:rsidRPr="005B3B22">
              <w:rPr>
                <w:rFonts w:ascii="Garamond" w:hAnsi="Garamond" w:cs="Times New Roman"/>
                <w:i/>
                <w:color w:val="000000"/>
              </w:rPr>
              <w:t>Bova</w:t>
            </w:r>
            <w:r>
              <w:rPr>
                <w:rFonts w:ascii="Garamond" w:hAnsi="Garamond" w:cs="Times New Roman"/>
                <w:i/>
                <w:color w:val="000000"/>
              </w:rPr>
              <w:t>r</w:t>
            </w:r>
            <w:r w:rsidRPr="005B3B22">
              <w:rPr>
                <w:rFonts w:ascii="Garamond" w:hAnsi="Garamond" w:cs="Times New Roman"/>
                <w:i/>
                <w:color w:val="000000"/>
              </w:rPr>
              <w:t>yné</w:t>
            </w:r>
          </w:p>
          <w:p w:rsidR="00F05924" w:rsidRDefault="00F05924" w:rsidP="00F0592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Tolsztoj: </w:t>
            </w:r>
            <w:r>
              <w:rPr>
                <w:rFonts w:ascii="Garamond" w:hAnsi="Garamond" w:cs="Times New Roman"/>
                <w:i/>
                <w:color w:val="000000"/>
              </w:rPr>
              <w:t>Iván Iljics halála</w:t>
            </w:r>
          </w:p>
          <w:p w:rsidR="00F05924" w:rsidRDefault="00F05924" w:rsidP="00F0592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Csehov: </w:t>
            </w:r>
            <w:r>
              <w:rPr>
                <w:rFonts w:ascii="Garamond" w:hAnsi="Garamond" w:cs="Times New Roman"/>
                <w:i/>
                <w:color w:val="000000"/>
              </w:rPr>
              <w:t>Sirály</w:t>
            </w:r>
          </w:p>
          <w:p w:rsidR="00F05924" w:rsidRDefault="00F05924" w:rsidP="00F0592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Arany János: </w:t>
            </w:r>
            <w:r>
              <w:rPr>
                <w:rFonts w:ascii="Garamond" w:hAnsi="Garamond" w:cs="Times New Roman"/>
                <w:i/>
                <w:color w:val="000000"/>
              </w:rPr>
              <w:t>Toldi estéje</w:t>
            </w:r>
          </w:p>
          <w:p w:rsidR="00F05924" w:rsidRDefault="00F05924" w:rsidP="00F0592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Madách: </w:t>
            </w:r>
            <w:r>
              <w:rPr>
                <w:rFonts w:ascii="Garamond" w:hAnsi="Garamond" w:cs="Times New Roman"/>
                <w:i/>
                <w:color w:val="000000"/>
              </w:rPr>
              <w:t>Az ember tragédiája</w:t>
            </w:r>
          </w:p>
          <w:p w:rsidR="00F05924" w:rsidRPr="00634B82" w:rsidRDefault="00F05924" w:rsidP="00F0592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Mikszáth:</w:t>
            </w:r>
            <w:r>
              <w:rPr>
                <w:rFonts w:ascii="Garamond" w:hAnsi="Garamond" w:cs="Times New Roman"/>
                <w:i/>
                <w:color w:val="000000"/>
              </w:rPr>
              <w:t xml:space="preserve"> Beszterce ostroma</w:t>
            </w:r>
          </w:p>
          <w:p w:rsidR="00F05924" w:rsidRDefault="00F05924" w:rsidP="00F0592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Kosztolányi: </w:t>
            </w:r>
            <w:r>
              <w:rPr>
                <w:rFonts w:ascii="Garamond" w:hAnsi="Garamond" w:cs="Times New Roman"/>
                <w:i/>
                <w:color w:val="000000"/>
              </w:rPr>
              <w:t>Édes Anna</w:t>
            </w:r>
          </w:p>
          <w:p w:rsidR="000C00D6" w:rsidRPr="007E710E" w:rsidRDefault="00F05924" w:rsidP="00F0592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Móricz: </w:t>
            </w:r>
            <w:r>
              <w:rPr>
                <w:rFonts w:ascii="Garamond" w:hAnsi="Garamond" w:cs="Times New Roman"/>
                <w:i/>
                <w:color w:val="000000"/>
              </w:rPr>
              <w:t>Úri muri</w:t>
            </w:r>
          </w:p>
        </w:tc>
      </w:tr>
      <w:tr w:rsidR="000C00D6" w:rsidRPr="007E710E" w:rsidTr="000C00D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C00D6" w:rsidRPr="007E710E" w:rsidRDefault="000C00D6" w:rsidP="004C0B6D">
            <w:pPr>
              <w:pStyle w:val="TblzatSzveg"/>
              <w:rPr>
                <w:rStyle w:val="Kiemels2"/>
                <w:b w:val="0"/>
              </w:rPr>
            </w:pPr>
            <w:r w:rsidRPr="007E710E">
              <w:rPr>
                <w:rStyle w:val="Kiemels2"/>
                <w:b w:val="0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Ismétlés </w:t>
            </w:r>
            <w:r w:rsidR="00E51A79" w:rsidRPr="007E710E">
              <w:rPr>
                <w:rFonts w:cs="Times New Roman"/>
                <w:color w:val="000000"/>
              </w:rPr>
              <w:t>I.</w:t>
            </w:r>
          </w:p>
        </w:tc>
        <w:tc>
          <w:tcPr>
            <w:tcW w:w="1288" w:type="pct"/>
            <w:shd w:val="clear" w:color="auto" w:fill="auto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Az előző tanév anyagának súlypontjai, korszakok, jelentős alkotók és művek, a legfontosabb fogalmak </w:t>
            </w:r>
            <w:r w:rsidR="00E51A79" w:rsidRPr="007E710E">
              <w:rPr>
                <w:rFonts w:cs="Times New Roman"/>
                <w:color w:val="000000"/>
              </w:rPr>
              <w:t>át</w:t>
            </w:r>
            <w:r w:rsidRPr="007E710E">
              <w:rPr>
                <w:rFonts w:cs="Times New Roman"/>
                <w:color w:val="000000"/>
              </w:rPr>
              <w:t xml:space="preserve">ismétlése. </w:t>
            </w:r>
          </w:p>
        </w:tc>
        <w:tc>
          <w:tcPr>
            <w:tcW w:w="1272" w:type="pct"/>
            <w:shd w:val="clear" w:color="auto" w:fill="auto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Előzetes ismeretek aktiválása, ok-okozati összefüggések felismerése, önálló véleményalkotás. Tanulási képességek fejlesztése, a digitális írástudás képességeinek fejlesztése.</w:t>
            </w:r>
          </w:p>
        </w:tc>
        <w:tc>
          <w:tcPr>
            <w:tcW w:w="1127" w:type="pct"/>
            <w:shd w:val="clear" w:color="auto" w:fill="auto"/>
          </w:tcPr>
          <w:p w:rsidR="000C00D6" w:rsidRPr="007E710E" w:rsidRDefault="00F05924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Felvilágosodás Európában és Magyarországon</w:t>
            </w:r>
          </w:p>
        </w:tc>
      </w:tr>
      <w:tr w:rsidR="000C00D6" w:rsidRPr="007E710E" w:rsidTr="000C00D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C00D6" w:rsidRPr="007E710E" w:rsidRDefault="000C00D6" w:rsidP="004C0B6D">
            <w:pPr>
              <w:pStyle w:val="TblzatSzveg"/>
              <w:rPr>
                <w:rStyle w:val="Kiemels2"/>
                <w:b w:val="0"/>
              </w:rPr>
            </w:pPr>
            <w:r w:rsidRPr="007E710E">
              <w:rPr>
                <w:rStyle w:val="Kiemels2"/>
                <w:b w:val="0"/>
              </w:rPr>
              <w:lastRenderedPageBreak/>
              <w:t>4.</w:t>
            </w:r>
          </w:p>
        </w:tc>
        <w:tc>
          <w:tcPr>
            <w:tcW w:w="892" w:type="pct"/>
            <w:shd w:val="clear" w:color="auto" w:fill="auto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Ismétlés </w:t>
            </w:r>
            <w:r w:rsidR="00E51A79" w:rsidRPr="007E710E">
              <w:rPr>
                <w:rFonts w:cs="Times New Roman"/>
                <w:color w:val="000000"/>
              </w:rPr>
              <w:t>II.</w:t>
            </w:r>
          </w:p>
        </w:tc>
        <w:tc>
          <w:tcPr>
            <w:tcW w:w="1288" w:type="pct"/>
            <w:shd w:val="clear" w:color="auto" w:fill="auto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Az előző tanév anyagának súlypontjai, korszakok, jelentős alkotók és művek, a legfontosabb fogalmak ismétlése. </w:t>
            </w:r>
          </w:p>
        </w:tc>
        <w:tc>
          <w:tcPr>
            <w:tcW w:w="1272" w:type="pct"/>
            <w:shd w:val="clear" w:color="auto" w:fill="auto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Előzetes ismeretek aktiválása, ok-okozati összefüggések felismerése, önálló véleményalkotás. Digitális írástudás fejlesztése.</w:t>
            </w:r>
          </w:p>
        </w:tc>
        <w:tc>
          <w:tcPr>
            <w:tcW w:w="1127" w:type="pct"/>
            <w:shd w:val="clear" w:color="auto" w:fill="auto"/>
          </w:tcPr>
          <w:p w:rsidR="000C00D6" w:rsidRDefault="00F05924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Romantika és realizmus.</w:t>
            </w:r>
          </w:p>
          <w:p w:rsidR="00F05924" w:rsidRPr="007E710E" w:rsidRDefault="00F05924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magyar reformkor irodalma.</w:t>
            </w:r>
          </w:p>
        </w:tc>
      </w:tr>
      <w:tr w:rsidR="000C00D6" w:rsidRPr="007E710E" w:rsidTr="000C00D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C00D6" w:rsidRPr="007E710E" w:rsidRDefault="000C00D6" w:rsidP="004C0B6D">
            <w:pPr>
              <w:pStyle w:val="TblzatSzveg"/>
              <w:rPr>
                <w:rStyle w:val="Kiemels2"/>
                <w:b w:val="0"/>
              </w:rPr>
            </w:pPr>
            <w:r w:rsidRPr="007E710E">
              <w:rPr>
                <w:rStyle w:val="Kiemels2"/>
                <w:b w:val="0"/>
              </w:rPr>
              <w:t>5.</w:t>
            </w:r>
          </w:p>
        </w:tc>
        <w:tc>
          <w:tcPr>
            <w:tcW w:w="892" w:type="pct"/>
            <w:shd w:val="clear" w:color="auto" w:fill="auto"/>
          </w:tcPr>
          <w:p w:rsidR="000C00D6" w:rsidRPr="007E710E" w:rsidRDefault="00DB074E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Felmérő dolgozat</w:t>
            </w:r>
          </w:p>
        </w:tc>
        <w:tc>
          <w:tcPr>
            <w:tcW w:w="1288" w:type="pct"/>
            <w:shd w:val="clear" w:color="auto" w:fill="auto"/>
          </w:tcPr>
          <w:p w:rsidR="000C00D6" w:rsidRPr="007E710E" w:rsidRDefault="00DB074E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Diagnosztikai jellegű felmérő dolgozat: teszt és kisesszé-feladatok</w:t>
            </w:r>
            <w:r w:rsidR="00E51A79" w:rsidRPr="007E710E">
              <w:rPr>
                <w:rFonts w:cs="Times New Roman"/>
                <w:color w:val="000000"/>
              </w:rPr>
              <w:t xml:space="preserve">, </w:t>
            </w:r>
            <w:r w:rsidRPr="007E710E">
              <w:rPr>
                <w:rFonts w:cs="Times New Roman"/>
                <w:color w:val="000000"/>
              </w:rPr>
              <w:t>a 10. évfolyam irodalom anyagának áttekintése, a tanulók előzetes tudásának szintmérése, a tantervi korrekciók végett</w:t>
            </w:r>
            <w:r w:rsidR="00E51A79" w:rsidRPr="007E710E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0C00D6" w:rsidRPr="007E710E" w:rsidRDefault="00DB074E" w:rsidP="00DB07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Feladatértés, lényeglátás, kisebb szövegek megalkotása írásban</w:t>
            </w:r>
            <w:r w:rsidR="00E51A79" w:rsidRPr="007E710E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0C00D6" w:rsidRPr="007E710E" w:rsidRDefault="00E51A79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</w:t>
            </w:r>
            <w:r w:rsidR="00DB074E" w:rsidRPr="007E710E">
              <w:rPr>
                <w:rFonts w:cs="Times New Roman"/>
                <w:color w:val="000000"/>
              </w:rPr>
              <w:t xml:space="preserve"> 10. évfolyam ismeretanyaga</w:t>
            </w:r>
            <w:r w:rsidRPr="007E710E">
              <w:rPr>
                <w:rFonts w:cs="Times New Roman"/>
                <w:color w:val="000000"/>
              </w:rPr>
              <w:t>.</w:t>
            </w:r>
          </w:p>
        </w:tc>
      </w:tr>
      <w:tr w:rsidR="000C00D6" w:rsidRPr="007E710E" w:rsidTr="00D95511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66FF99"/>
          </w:tcPr>
          <w:p w:rsidR="000C00D6" w:rsidRPr="007E710E" w:rsidRDefault="00D95511" w:rsidP="004C0B6D">
            <w:pPr>
              <w:pStyle w:val="TblzatSzveg"/>
              <w:rPr>
                <w:rStyle w:val="Kiemels2"/>
              </w:rPr>
            </w:pPr>
            <w:r w:rsidRPr="007E710E">
              <w:rPr>
                <w:rStyle w:val="Kiemels2"/>
              </w:rPr>
              <w:t>6</w:t>
            </w:r>
            <w:r w:rsidR="000C00D6" w:rsidRPr="007E710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66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7E710E">
              <w:rPr>
                <w:rFonts w:cs="Times New Roman"/>
                <w:b/>
                <w:color w:val="000000"/>
              </w:rPr>
              <w:t>A szabadságharctól az első világháborúig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66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 korszak történelmének, társadalom- és kultúrtörténetének megismerése, feldolgozása. Szövegértelmezési munka Jókai </w:t>
            </w:r>
            <w:r w:rsidRPr="00711782">
              <w:rPr>
                <w:rFonts w:cs="Times New Roman"/>
                <w:i/>
                <w:color w:val="000000"/>
              </w:rPr>
              <w:t xml:space="preserve">Az új földesúr </w:t>
            </w:r>
            <w:r w:rsidRPr="007E710E">
              <w:rPr>
                <w:rFonts w:cs="Times New Roman"/>
                <w:color w:val="000000"/>
              </w:rPr>
              <w:t>című regényének első fejezetén.</w:t>
            </w:r>
          </w:p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66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Tantárgyközi kapcsolatok erősítése. Társművészetekkel való ismerkedés.</w:t>
            </w:r>
          </w:p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Szövegértelmezés.</w:t>
            </w:r>
          </w:p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66FF99"/>
          </w:tcPr>
          <w:p w:rsidR="000C00D6" w:rsidRPr="007E710E" w:rsidRDefault="00E51A79" w:rsidP="00E51A7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k</w:t>
            </w:r>
            <w:r w:rsidR="000C00D6" w:rsidRPr="007E710E">
              <w:rPr>
                <w:rFonts w:cs="Times New Roman"/>
                <w:color w:val="000000"/>
              </w:rPr>
              <w:t>iegyezés és társadalmi, kulturális, irodalmi hatásai.</w:t>
            </w:r>
          </w:p>
        </w:tc>
      </w:tr>
      <w:tr w:rsidR="00D95511" w:rsidRPr="007E710E" w:rsidTr="00ED79A1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95511" w:rsidRPr="007E710E" w:rsidRDefault="00D95511" w:rsidP="004C0B6D">
            <w:pPr>
              <w:pStyle w:val="TblzatSzveg"/>
              <w:rPr>
                <w:rStyle w:val="Kiemels2"/>
                <w:b w:val="0"/>
              </w:rPr>
            </w:pPr>
            <w:r w:rsidRPr="007E710E">
              <w:rPr>
                <w:rStyle w:val="Kiemels2"/>
                <w:b w:val="0"/>
              </w:rPr>
              <w:t>7</w:t>
            </w:r>
            <w:r w:rsidR="00FA0DF4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95511" w:rsidRPr="00711782" w:rsidRDefault="00D95511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711782">
              <w:rPr>
                <w:rFonts w:cs="Times New Roman"/>
                <w:i/>
                <w:color w:val="000000"/>
              </w:rPr>
              <w:t>Egy régi udvarház utolsó gazdája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95511" w:rsidRPr="007E710E" w:rsidRDefault="00ED79A1" w:rsidP="006519A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Gyulai Pál </w:t>
            </w:r>
            <w:r w:rsidR="00D95511" w:rsidRPr="007E710E">
              <w:rPr>
                <w:rFonts w:cs="Times New Roman"/>
                <w:color w:val="000000"/>
              </w:rPr>
              <w:t>regény</w:t>
            </w:r>
            <w:r w:rsidRPr="007E710E">
              <w:rPr>
                <w:rFonts w:cs="Times New Roman"/>
                <w:color w:val="000000"/>
              </w:rPr>
              <w:t>ének</w:t>
            </w:r>
            <w:r w:rsidR="00D95511" w:rsidRPr="007E710E">
              <w:rPr>
                <w:rFonts w:cs="Times New Roman"/>
                <w:color w:val="000000"/>
              </w:rPr>
              <w:t xml:space="preserve"> elemző bemutatása: kiselőadásokként, projekt-munkaként is megoldható feladat</w:t>
            </w:r>
            <w:r w:rsidR="006519A7">
              <w:rPr>
                <w:rFonts w:cs="Times New Roman"/>
                <w:color w:val="000000"/>
              </w:rPr>
              <w:t>.</w:t>
            </w:r>
            <w:r w:rsidR="00D95511" w:rsidRPr="007E710E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95511" w:rsidRPr="007E710E" w:rsidRDefault="00ED79A1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Önálló ismeretszerzés, ajánlott olvasmány prezentálása a diáktársaknak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95511" w:rsidRPr="007E710E" w:rsidRDefault="00ED79A1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Gyulai Pál regénye;</w:t>
            </w:r>
          </w:p>
          <w:p w:rsidR="00ED79A1" w:rsidRPr="007E710E" w:rsidRDefault="00ED79A1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korabeli erdélyi viszonyok</w:t>
            </w:r>
          </w:p>
        </w:tc>
      </w:tr>
      <w:tr w:rsidR="000C00D6" w:rsidRPr="007E710E" w:rsidTr="00ED79A1">
        <w:trPr>
          <w:trHeight w:val="1828"/>
          <w:jc w:val="center"/>
        </w:trPr>
        <w:tc>
          <w:tcPr>
            <w:tcW w:w="421" w:type="pct"/>
            <w:shd w:val="clear" w:color="auto" w:fill="66FF99"/>
          </w:tcPr>
          <w:p w:rsidR="000C00D6" w:rsidRPr="007E710E" w:rsidRDefault="00FA0DF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8.</w:t>
            </w:r>
          </w:p>
        </w:tc>
        <w:tc>
          <w:tcPr>
            <w:tcW w:w="892" w:type="pct"/>
            <w:shd w:val="clear" w:color="auto" w:fill="66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7E710E">
              <w:rPr>
                <w:rFonts w:cs="Times New Roman"/>
                <w:b/>
                <w:color w:val="000000"/>
              </w:rPr>
              <w:t>Arany János pályája</w:t>
            </w:r>
          </w:p>
        </w:tc>
        <w:tc>
          <w:tcPr>
            <w:tcW w:w="1288" w:type="pct"/>
            <w:shd w:val="clear" w:color="auto" w:fill="66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Arany János pályaképének bemutatása, ismerkedés műveivel, korábban tanultak ismétlése.</w:t>
            </w:r>
          </w:p>
          <w:p w:rsidR="008F116C" w:rsidRPr="006F6EB7" w:rsidRDefault="008F116C" w:rsidP="008F116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</w:rPr>
            </w:pPr>
            <w:r w:rsidRPr="006F6EB7">
              <w:rPr>
                <w:rFonts w:ascii="Garamond" w:hAnsi="Garamond" w:cs="Times New Roman"/>
                <w:i/>
                <w:color w:val="000000"/>
              </w:rPr>
              <w:t>Bolond Istók</w:t>
            </w:r>
            <w:r>
              <w:rPr>
                <w:rFonts w:ascii="Garamond" w:hAnsi="Garamond" w:cs="Times New Roman"/>
                <w:i/>
                <w:color w:val="000000"/>
              </w:rPr>
              <w:t xml:space="preserve"> – </w:t>
            </w:r>
            <w:r w:rsidRPr="006F6EB7">
              <w:rPr>
                <w:rFonts w:ascii="Garamond" w:hAnsi="Garamond" w:cs="Times New Roman"/>
                <w:color w:val="000000"/>
              </w:rPr>
              <w:t xml:space="preserve">a </w:t>
            </w:r>
            <w:r>
              <w:rPr>
                <w:rFonts w:ascii="Garamond" w:hAnsi="Garamond" w:cs="Times New Roman"/>
                <w:color w:val="000000"/>
              </w:rPr>
              <w:t>tankönyv 13. ol</w:t>
            </w:r>
            <w:r w:rsidRPr="006F6EB7">
              <w:rPr>
                <w:rFonts w:ascii="Garamond" w:hAnsi="Garamond" w:cs="Times New Roman"/>
                <w:color w:val="000000"/>
              </w:rPr>
              <w:t>dalának kapcsolt szövegelemzési feladatai</w:t>
            </w:r>
          </w:p>
          <w:p w:rsidR="000C00D6" w:rsidRPr="007E710E" w:rsidRDefault="000C00D6" w:rsidP="008F11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66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Meglévő tudás előhívása, bővítése.</w:t>
            </w:r>
          </w:p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Feleleveníteni a tanultakat: </w:t>
            </w:r>
            <w:r w:rsidRPr="00711782">
              <w:rPr>
                <w:rFonts w:cs="Times New Roman"/>
                <w:i/>
                <w:color w:val="000000"/>
              </w:rPr>
              <w:t>Rege a csodaszarvasról, Toldi, Családi kö</w:t>
            </w:r>
            <w:r w:rsidRPr="007E710E">
              <w:rPr>
                <w:rFonts w:cs="Times New Roman"/>
                <w:color w:val="000000"/>
              </w:rPr>
              <w:t>r című művekről.</w:t>
            </w:r>
          </w:p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Tanulási, digitális és szövegértési készségek fejlesztése. Szociális, együttműködési készségek fejlesztése, szövegalkotási készségek </w:t>
            </w:r>
          </w:p>
        </w:tc>
        <w:tc>
          <w:tcPr>
            <w:tcW w:w="1127" w:type="pct"/>
            <w:shd w:val="clear" w:color="auto" w:fill="66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Az életrajzra és az életpályára vonatkozó ismeretek, műfaji ismeretek. Népies stílus, nemzeti költészet.</w:t>
            </w:r>
          </w:p>
        </w:tc>
      </w:tr>
      <w:tr w:rsidR="00ED79A1" w:rsidRPr="007E710E" w:rsidTr="005F6500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ED79A1" w:rsidRPr="007E710E" w:rsidRDefault="00FA0DF4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9.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ED79A1" w:rsidRPr="00711782" w:rsidRDefault="00ED79A1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711782">
              <w:rPr>
                <w:rFonts w:cs="Times New Roman"/>
                <w:i/>
                <w:color w:val="000000"/>
              </w:rPr>
              <w:t>A walesi bárdok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</w:tcPr>
          <w:p w:rsidR="00ED79A1" w:rsidRPr="007E710E" w:rsidRDefault="00ED79A1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 legismertebb Arany-ballada elemzésének, értelmezésének felelevenítése: a tanulók előzetes </w:t>
            </w:r>
            <w:r w:rsidR="004F033A" w:rsidRPr="007E710E">
              <w:rPr>
                <w:rFonts w:cs="Times New Roman"/>
                <w:color w:val="000000"/>
              </w:rPr>
              <w:t xml:space="preserve">(ált. iskolai) </w:t>
            </w:r>
            <w:r w:rsidRPr="007E710E">
              <w:rPr>
                <w:rFonts w:cs="Times New Roman"/>
                <w:color w:val="000000"/>
              </w:rPr>
              <w:t>tudásának, kompetenciáinak mérése; az óra alkalmat adhat a két iskolatípus követelményei közötti nagyságrend érzékeltetésére</w:t>
            </w:r>
            <w:r w:rsidR="004F033A" w:rsidRPr="007E710E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ED79A1" w:rsidRPr="007E710E" w:rsidRDefault="005F6500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K</w:t>
            </w:r>
            <w:r w:rsidR="00ED79A1" w:rsidRPr="007E710E">
              <w:rPr>
                <w:rFonts w:cs="Times New Roman"/>
                <w:color w:val="000000"/>
              </w:rPr>
              <w:t>ritikus önismeret, motiváció</w:t>
            </w:r>
            <w:r w:rsidR="004F033A" w:rsidRPr="007E710E">
              <w:rPr>
                <w:rFonts w:cs="Times New Roman"/>
                <w:color w:val="000000"/>
              </w:rPr>
              <w:t>.</w:t>
            </w:r>
          </w:p>
          <w:p w:rsidR="00C10D13" w:rsidRPr="007E710E" w:rsidRDefault="004F033A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Pedagógus-kompetencia:</w:t>
            </w:r>
          </w:p>
          <w:p w:rsidR="004F033A" w:rsidRPr="00711782" w:rsidRDefault="00C10D13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1782">
              <w:rPr>
                <w:rFonts w:cs="Times New Roman"/>
                <w:color w:val="000000"/>
              </w:rPr>
              <w:t xml:space="preserve">2.3 </w:t>
            </w:r>
            <w:r w:rsidRPr="00711782">
              <w:rPr>
                <w:rFonts w:cs="Times New Roman"/>
              </w:rPr>
              <w:t>Komplex módon veszi figyelembe a pedagógiai folyamat minden lényeges elemét: a tartalmat, a tanulók előzetes tudását, motiváltságát, életkori sajátosságait, az oktatási környezet lehetőségeit, korlátait</w:t>
            </w:r>
            <w:r w:rsidR="00711782">
              <w:rPr>
                <w:rFonts w:cs="Times New Roman"/>
              </w:rPr>
              <w:t>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</w:tcPr>
          <w:p w:rsidR="00ED79A1" w:rsidRPr="007E710E" w:rsidRDefault="005F6500" w:rsidP="004F033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1782">
              <w:rPr>
                <w:rFonts w:cs="Times New Roman"/>
                <w:i/>
                <w:color w:val="000000"/>
              </w:rPr>
              <w:t>A walesi bárdok</w:t>
            </w:r>
            <w:r w:rsidR="004F033A" w:rsidRPr="007E710E">
              <w:rPr>
                <w:rFonts w:cs="Times New Roman"/>
                <w:color w:val="000000"/>
              </w:rPr>
              <w:t xml:space="preserve"> tankönyvi elemzése a hatodikos könyv 36-37. oldalán.</w:t>
            </w:r>
          </w:p>
        </w:tc>
      </w:tr>
      <w:tr w:rsidR="000C00D6" w:rsidRPr="007E710E" w:rsidTr="005F6500">
        <w:trPr>
          <w:trHeight w:val="1828"/>
          <w:jc w:val="center"/>
        </w:trPr>
        <w:tc>
          <w:tcPr>
            <w:tcW w:w="421" w:type="pct"/>
            <w:shd w:val="clear" w:color="auto" w:fill="66FF99"/>
          </w:tcPr>
          <w:p w:rsidR="000C00D6" w:rsidRPr="006B6FD4" w:rsidRDefault="00FA0DF4" w:rsidP="004C0B6D">
            <w:pPr>
              <w:pStyle w:val="TblzatSzveg"/>
              <w:rPr>
                <w:rStyle w:val="Kiemels2"/>
              </w:rPr>
            </w:pPr>
            <w:r w:rsidRPr="006B6FD4">
              <w:rPr>
                <w:rStyle w:val="Kiemels2"/>
              </w:rPr>
              <w:t>10.</w:t>
            </w:r>
          </w:p>
        </w:tc>
        <w:tc>
          <w:tcPr>
            <w:tcW w:w="892" w:type="pct"/>
            <w:shd w:val="clear" w:color="auto" w:fill="66FF99"/>
          </w:tcPr>
          <w:p w:rsidR="000C00D6" w:rsidRPr="006B6FD4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6B6FD4">
              <w:rPr>
                <w:rFonts w:cs="Times New Roman"/>
                <w:b/>
                <w:color w:val="000000"/>
              </w:rPr>
              <w:t xml:space="preserve">Arany János: </w:t>
            </w:r>
            <w:r w:rsidRPr="00711782">
              <w:rPr>
                <w:rFonts w:cs="Times New Roman"/>
                <w:b/>
                <w:i/>
                <w:color w:val="000000"/>
              </w:rPr>
              <w:t>Toldi estéje</w:t>
            </w:r>
          </w:p>
        </w:tc>
        <w:tc>
          <w:tcPr>
            <w:tcW w:w="1288" w:type="pct"/>
            <w:shd w:val="clear" w:color="auto" w:fill="66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Ismerkedés a </w:t>
            </w:r>
            <w:r w:rsidRPr="008E485C">
              <w:rPr>
                <w:rFonts w:cs="Times New Roman"/>
                <w:i/>
                <w:color w:val="000000"/>
              </w:rPr>
              <w:t>Toldi-trilógiá</w:t>
            </w:r>
            <w:r w:rsidRPr="007E710E">
              <w:rPr>
                <w:rFonts w:cs="Times New Roman"/>
                <w:color w:val="000000"/>
              </w:rPr>
              <w:t xml:space="preserve">val, a </w:t>
            </w:r>
            <w:r w:rsidRPr="00711782">
              <w:rPr>
                <w:rFonts w:cs="Times New Roman"/>
                <w:i/>
                <w:color w:val="000000"/>
              </w:rPr>
              <w:t>Toldi estéjé</w:t>
            </w:r>
            <w:r w:rsidRPr="007E710E">
              <w:rPr>
                <w:rFonts w:cs="Times New Roman"/>
                <w:color w:val="000000"/>
              </w:rPr>
              <w:t xml:space="preserve">nek morális kérdéseivel, Arany szövegvilágával. </w:t>
            </w:r>
            <w:r w:rsidRPr="00711782">
              <w:rPr>
                <w:rFonts w:cs="Times New Roman"/>
                <w:i/>
                <w:color w:val="000000"/>
              </w:rPr>
              <w:t>Toldi</w:t>
            </w:r>
            <w:r w:rsidRPr="007E710E">
              <w:rPr>
                <w:rFonts w:cs="Times New Roman"/>
                <w:color w:val="000000"/>
              </w:rPr>
              <w:t>ról korábban tanultak felelevenítése.</w:t>
            </w:r>
          </w:p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66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Szövegértés, erkölcsi problémák azonosítása, a műfajiság megváltozásának megfigyelése; a groteszk felismerése, szerepének értelmezése.</w:t>
            </w:r>
          </w:p>
        </w:tc>
        <w:tc>
          <w:tcPr>
            <w:tcW w:w="1127" w:type="pct"/>
            <w:shd w:val="clear" w:color="auto" w:fill="66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Megbomló harmónia, elégikus hangvétel, összetett kötői hang elemei: pl. groteszk.</w:t>
            </w:r>
          </w:p>
        </w:tc>
      </w:tr>
      <w:tr w:rsidR="000C00D6" w:rsidRPr="007E710E" w:rsidTr="000C00D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C00D6" w:rsidRPr="007E710E" w:rsidRDefault="00FA0DF4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11.</w:t>
            </w:r>
          </w:p>
        </w:tc>
        <w:tc>
          <w:tcPr>
            <w:tcW w:w="892" w:type="pct"/>
            <w:shd w:val="clear" w:color="auto" w:fill="auto"/>
          </w:tcPr>
          <w:p w:rsidR="00C10D13" w:rsidRPr="007E710E" w:rsidRDefault="000C00D6" w:rsidP="00C10D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Arany János: </w:t>
            </w:r>
            <w:r w:rsidRPr="00711782">
              <w:rPr>
                <w:rFonts w:cs="Times New Roman"/>
                <w:i/>
                <w:color w:val="000000"/>
              </w:rPr>
              <w:t xml:space="preserve">Toldi </w:t>
            </w:r>
          </w:p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:rsidR="000C00D6" w:rsidRPr="007E710E" w:rsidRDefault="00C10D13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Visszatekintés: a </w:t>
            </w:r>
            <w:r w:rsidRPr="008E485C">
              <w:rPr>
                <w:rFonts w:cs="Times New Roman"/>
                <w:i/>
                <w:color w:val="000000"/>
              </w:rPr>
              <w:t xml:space="preserve">Toldi </w:t>
            </w:r>
            <w:r w:rsidRPr="007E710E">
              <w:rPr>
                <w:rFonts w:cs="Times New Roman"/>
                <w:color w:val="000000"/>
              </w:rPr>
              <w:t xml:space="preserve">már ismert szövegére – a korábbi ismeretek felelevenítése: a </w:t>
            </w:r>
            <w:r w:rsidRPr="008E485C">
              <w:rPr>
                <w:rFonts w:cs="Times New Roman"/>
                <w:i/>
                <w:color w:val="000000"/>
              </w:rPr>
              <w:t>Toldi</w:t>
            </w:r>
            <w:r w:rsidRPr="007E710E">
              <w:rPr>
                <w:rFonts w:cs="Times New Roman"/>
                <w:color w:val="000000"/>
              </w:rPr>
              <w:t xml:space="preserve"> jelenetei, cselekménye, a főhős alakja, stb.</w:t>
            </w:r>
          </w:p>
        </w:tc>
        <w:tc>
          <w:tcPr>
            <w:tcW w:w="1272" w:type="pct"/>
            <w:shd w:val="clear" w:color="auto" w:fill="auto"/>
          </w:tcPr>
          <w:p w:rsidR="000C00D6" w:rsidRPr="007E710E" w:rsidRDefault="000C00D6" w:rsidP="00C10D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Szövegértés, erkölcsi problémák azonosítása, a műfajiság megváltozása; </w:t>
            </w:r>
          </w:p>
        </w:tc>
        <w:tc>
          <w:tcPr>
            <w:tcW w:w="1127" w:type="pct"/>
            <w:shd w:val="clear" w:color="auto" w:fill="auto"/>
          </w:tcPr>
          <w:p w:rsidR="000C00D6" w:rsidRPr="007E710E" w:rsidRDefault="00C10D13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 </w:t>
            </w:r>
            <w:r w:rsidRPr="00711782">
              <w:rPr>
                <w:rFonts w:cs="Times New Roman"/>
                <w:i/>
                <w:color w:val="000000"/>
              </w:rPr>
              <w:t>Toldi.</w:t>
            </w:r>
          </w:p>
        </w:tc>
      </w:tr>
      <w:tr w:rsidR="000C00D6" w:rsidRPr="007E710E" w:rsidTr="00C10D13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99FF99"/>
          </w:tcPr>
          <w:p w:rsidR="000C00D6" w:rsidRPr="007E710E" w:rsidRDefault="00FA0DF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99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7E710E">
              <w:rPr>
                <w:rFonts w:cs="Times New Roman"/>
                <w:b/>
                <w:color w:val="000000"/>
              </w:rPr>
              <w:t>Arany lírája az ötvenes években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99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Arany szabadságharc bukása utáni lírájával, e líra hangnembeli jellemzőivel. Szövegelemzési gyakorlatok, önálló és csoportmunkában (</w:t>
            </w:r>
            <w:r w:rsidRPr="00711782">
              <w:rPr>
                <w:rFonts w:cs="Times New Roman"/>
                <w:i/>
                <w:color w:val="000000"/>
              </w:rPr>
              <w:t>Visszatekintés, Letészem a lantot, Ősszel).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99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műfajnak megfelelő értelmező eljárások alkalmazása, problémamegértés, ok-okozati összefüggések felismerése, önálló véleményalkotás.</w:t>
            </w:r>
          </w:p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lírai beszédmód értelmezése, elemeinek azonosítása.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99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Elégiko-óda, időszembesítő vers, értékszembesítő vers.</w:t>
            </w:r>
          </w:p>
        </w:tc>
      </w:tr>
      <w:tr w:rsidR="00C10D13" w:rsidRPr="007E710E" w:rsidTr="00C10D13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10D13" w:rsidRPr="007E710E" w:rsidRDefault="00FA0DF4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13.</w:t>
            </w:r>
          </w:p>
        </w:tc>
        <w:tc>
          <w:tcPr>
            <w:tcW w:w="892" w:type="pct"/>
            <w:shd w:val="clear" w:color="auto" w:fill="auto"/>
          </w:tcPr>
          <w:p w:rsidR="00C10D13" w:rsidRPr="008E485C" w:rsidRDefault="00C10D13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8E485C">
              <w:rPr>
                <w:rFonts w:cs="Times New Roman"/>
                <w:i/>
                <w:color w:val="000000"/>
              </w:rPr>
              <w:t>Letészem a lantot</w:t>
            </w:r>
          </w:p>
        </w:tc>
        <w:tc>
          <w:tcPr>
            <w:tcW w:w="1288" w:type="pct"/>
            <w:shd w:val="clear" w:color="auto" w:fill="auto"/>
          </w:tcPr>
          <w:p w:rsidR="00C10D13" w:rsidRPr="007E710E" w:rsidRDefault="00C10D13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Arany ismert versének értelmezése elsősorban a Petőfi-utalások mentén: Arany formálódó ars poeticája Petőfi és önmaga későbbi kötői hitvallása függvényében.</w:t>
            </w:r>
          </w:p>
        </w:tc>
        <w:tc>
          <w:tcPr>
            <w:tcW w:w="1272" w:type="pct"/>
            <w:shd w:val="clear" w:color="auto" w:fill="auto"/>
          </w:tcPr>
          <w:p w:rsidR="00C10D13" w:rsidRPr="007E710E" w:rsidRDefault="00F05924" w:rsidP="00F0592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Költői ars poeticák összehasonlítása az eltérő történelmi korszakok és a más-más lírai én-típusok függvényében</w:t>
            </w:r>
          </w:p>
        </w:tc>
        <w:tc>
          <w:tcPr>
            <w:tcW w:w="1127" w:type="pct"/>
            <w:shd w:val="clear" w:color="auto" w:fill="auto"/>
          </w:tcPr>
          <w:p w:rsidR="00C10D13" w:rsidRPr="00711782" w:rsidRDefault="00C10D13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Arany: </w:t>
            </w:r>
            <w:r w:rsidRPr="00711782">
              <w:rPr>
                <w:rFonts w:cs="Times New Roman"/>
                <w:i/>
                <w:color w:val="000000"/>
              </w:rPr>
              <w:t>Letészem a lanto</w:t>
            </w:r>
            <w:r w:rsidRPr="007E710E">
              <w:rPr>
                <w:rFonts w:cs="Times New Roman"/>
                <w:color w:val="000000"/>
              </w:rPr>
              <w:t>t</w:t>
            </w:r>
            <w:r w:rsidR="00B97234" w:rsidRPr="007E710E">
              <w:rPr>
                <w:rFonts w:cs="Times New Roman"/>
                <w:color w:val="000000"/>
              </w:rPr>
              <w:t xml:space="preserve">; a történelmi balladák mint ars poeticák, </w:t>
            </w:r>
            <w:r w:rsidR="00B97234" w:rsidRPr="00711782">
              <w:rPr>
                <w:rFonts w:cs="Times New Roman"/>
                <w:i/>
                <w:color w:val="000000"/>
              </w:rPr>
              <w:t>Kozmopolita költészet.</w:t>
            </w:r>
          </w:p>
          <w:p w:rsidR="00B97234" w:rsidRPr="007E710E" w:rsidRDefault="00B97234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0C00D6" w:rsidRPr="007E710E" w:rsidTr="00B97234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99FF99"/>
          </w:tcPr>
          <w:p w:rsidR="000C00D6" w:rsidRPr="007E710E" w:rsidRDefault="00FA0DF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99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7E710E">
              <w:rPr>
                <w:rFonts w:cs="Times New Roman"/>
                <w:b/>
                <w:color w:val="000000"/>
              </w:rPr>
              <w:t>A nagykőrösi balladák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99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Arany nagykőrösi balladáival, balladaköltészetével, a ballada jellemzőivel.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99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műfaj megismerése, megértése. A műfajnak megfelelő értelmezési eljárások alkalmazása. Csoportmunka.</w:t>
            </w:r>
          </w:p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Felmerülő erkölcsi, magatartásbeli kérdések azonosítása, értelmezése.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99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Arany-balladák: </w:t>
            </w:r>
            <w:r w:rsidRPr="00711782">
              <w:rPr>
                <w:rFonts w:cs="Times New Roman"/>
                <w:i/>
                <w:color w:val="000000"/>
              </w:rPr>
              <w:t xml:space="preserve">Ágnes asszony, Szondi két apródja. </w:t>
            </w:r>
            <w:r w:rsidRPr="007E710E">
              <w:rPr>
                <w:rFonts w:cs="Times New Roman"/>
                <w:color w:val="000000"/>
              </w:rPr>
              <w:t>A ballada műfaji jellemzői.</w:t>
            </w:r>
          </w:p>
        </w:tc>
      </w:tr>
      <w:tr w:rsidR="00B97234" w:rsidRPr="007E710E" w:rsidTr="00B9723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97234" w:rsidRPr="007E710E" w:rsidRDefault="00FA0DF4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15.</w:t>
            </w:r>
          </w:p>
        </w:tc>
        <w:tc>
          <w:tcPr>
            <w:tcW w:w="892" w:type="pct"/>
            <w:shd w:val="clear" w:color="auto" w:fill="auto"/>
          </w:tcPr>
          <w:p w:rsidR="00B97234" w:rsidRPr="00711782" w:rsidRDefault="00B97234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711782">
              <w:rPr>
                <w:rFonts w:cs="Times New Roman"/>
                <w:i/>
                <w:color w:val="000000"/>
              </w:rPr>
              <w:t>Szondi két apródja</w:t>
            </w:r>
          </w:p>
        </w:tc>
        <w:tc>
          <w:tcPr>
            <w:tcW w:w="1288" w:type="pct"/>
            <w:shd w:val="clear" w:color="auto" w:fill="auto"/>
          </w:tcPr>
          <w:p w:rsidR="002C54DB" w:rsidRPr="007E710E" w:rsidRDefault="00B97234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Irány a szöveg! – a tankönyvi lecke szövegelemző és –értelmező feladatai mentén a </w:t>
            </w:r>
            <w:r w:rsidR="002C54DB" w:rsidRPr="007E710E">
              <w:rPr>
                <w:rFonts w:cs="Times New Roman"/>
                <w:color w:val="000000"/>
              </w:rPr>
              <w:t xml:space="preserve">történelmi ballada </w:t>
            </w:r>
            <w:r w:rsidRPr="007E710E">
              <w:rPr>
                <w:rFonts w:cs="Times New Roman"/>
                <w:color w:val="000000"/>
              </w:rPr>
              <w:t xml:space="preserve">értelmezése; a többszólamúság poétikai </w:t>
            </w:r>
            <w:r w:rsidR="002C54DB" w:rsidRPr="007E710E">
              <w:rPr>
                <w:rFonts w:cs="Times New Roman"/>
                <w:color w:val="000000"/>
              </w:rPr>
              <w:t>szerepe.</w:t>
            </w:r>
          </w:p>
          <w:p w:rsidR="00B97234" w:rsidRPr="007E710E" w:rsidRDefault="002C54DB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V</w:t>
            </w:r>
            <w:r w:rsidR="00D75608" w:rsidRPr="007E710E">
              <w:rPr>
                <w:rFonts w:cs="Times New Roman"/>
                <w:color w:val="000000"/>
              </w:rPr>
              <w:t xml:space="preserve">isszautalás Kölcsey </w:t>
            </w:r>
            <w:r w:rsidR="00D75608" w:rsidRPr="00711782">
              <w:rPr>
                <w:rFonts w:cs="Times New Roman"/>
                <w:i/>
                <w:color w:val="000000"/>
              </w:rPr>
              <w:t>Zrínyi</w:t>
            </w:r>
            <w:r w:rsidR="00D75608" w:rsidRPr="007E710E">
              <w:rPr>
                <w:rFonts w:cs="Times New Roman"/>
                <w:color w:val="000000"/>
              </w:rPr>
              <w:t xml:space="preserve"> </w:t>
            </w:r>
            <w:r w:rsidR="00D75608" w:rsidRPr="00711782">
              <w:rPr>
                <w:rFonts w:cs="Times New Roman"/>
                <w:i/>
                <w:color w:val="000000"/>
              </w:rPr>
              <w:t>dalá</w:t>
            </w:r>
            <w:r w:rsidR="00D75608" w:rsidRPr="007E710E">
              <w:rPr>
                <w:rFonts w:cs="Times New Roman"/>
                <w:color w:val="000000"/>
              </w:rPr>
              <w:t>nak 3. strófájára</w:t>
            </w:r>
            <w:r w:rsidRPr="007E710E">
              <w:rPr>
                <w:rFonts w:cs="Times New Roman"/>
                <w:color w:val="000000"/>
              </w:rPr>
              <w:t>;</w:t>
            </w:r>
            <w:r w:rsidR="00D75608" w:rsidRPr="007E710E">
              <w:rPr>
                <w:rFonts w:cs="Times New Roman"/>
                <w:color w:val="000000"/>
              </w:rPr>
              <w:t xml:space="preserve"> összehasonlítás: a reformkori Czuczor-mű</w:t>
            </w:r>
            <w:r w:rsidRPr="007E710E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B97234" w:rsidRPr="007E710E" w:rsidRDefault="00B97234" w:rsidP="00D80E0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E710E">
              <w:rPr>
                <w:rFonts w:cs="Times New Roman"/>
              </w:rPr>
              <w:t>A tanuló megismeri a lírikus és epikus költőszerep szembeállítását, változó megítélését.</w:t>
            </w:r>
          </w:p>
          <w:p w:rsidR="00D75608" w:rsidRPr="007E710E" w:rsidRDefault="00D75608" w:rsidP="00D756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</w:rPr>
              <w:t>Motívumelemzés: Arany költő-elődeinek Szondi-képe (Tinódi, Kölcsey, Czuczor Gergely)</w:t>
            </w:r>
          </w:p>
        </w:tc>
        <w:tc>
          <w:tcPr>
            <w:tcW w:w="1127" w:type="pct"/>
            <w:shd w:val="clear" w:color="auto" w:fill="auto"/>
          </w:tcPr>
          <w:p w:rsidR="00B97234" w:rsidRPr="007E710E" w:rsidRDefault="00D75608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Tinódi Lantos Sebestyén: </w:t>
            </w:r>
            <w:r w:rsidRPr="00711782">
              <w:rPr>
                <w:rFonts w:cs="Times New Roman"/>
                <w:i/>
                <w:color w:val="000000"/>
              </w:rPr>
              <w:t>Budai Ali basa históriája</w:t>
            </w:r>
            <w:r w:rsidRPr="007E710E">
              <w:rPr>
                <w:rFonts w:cs="Times New Roman"/>
                <w:color w:val="000000"/>
              </w:rPr>
              <w:t xml:space="preserve">; Kölcsey: </w:t>
            </w:r>
            <w:r w:rsidRPr="00711782">
              <w:rPr>
                <w:rFonts w:cs="Times New Roman"/>
                <w:i/>
                <w:color w:val="000000"/>
              </w:rPr>
              <w:t>Zrínyi dala</w:t>
            </w:r>
            <w:r w:rsidRPr="007E710E">
              <w:rPr>
                <w:rFonts w:cs="Times New Roman"/>
                <w:color w:val="000000"/>
              </w:rPr>
              <w:t xml:space="preserve">, Czuczor Gergely: </w:t>
            </w:r>
            <w:r w:rsidRPr="00711782">
              <w:rPr>
                <w:rFonts w:cs="Times New Roman"/>
                <w:i/>
                <w:color w:val="000000"/>
              </w:rPr>
              <w:t>Szondi.</w:t>
            </w:r>
          </w:p>
        </w:tc>
      </w:tr>
      <w:tr w:rsidR="000C00D6" w:rsidRPr="007E710E" w:rsidTr="00D75608">
        <w:trPr>
          <w:trHeight w:val="1828"/>
          <w:jc w:val="center"/>
        </w:trPr>
        <w:tc>
          <w:tcPr>
            <w:tcW w:w="421" w:type="pct"/>
            <w:shd w:val="clear" w:color="auto" w:fill="99FF99"/>
          </w:tcPr>
          <w:p w:rsidR="000C00D6" w:rsidRPr="007E710E" w:rsidRDefault="00FA0DF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892" w:type="pct"/>
            <w:shd w:val="clear" w:color="auto" w:fill="99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7E710E">
              <w:rPr>
                <w:rFonts w:cs="Times New Roman"/>
                <w:b/>
                <w:color w:val="000000"/>
              </w:rPr>
              <w:t>Arany kései balladái</w:t>
            </w:r>
          </w:p>
        </w:tc>
        <w:tc>
          <w:tcPr>
            <w:tcW w:w="1288" w:type="pct"/>
            <w:shd w:val="clear" w:color="auto" w:fill="99FF99"/>
          </w:tcPr>
          <w:p w:rsidR="000C00D6" w:rsidRPr="007E710E" w:rsidRDefault="000C00D6" w:rsidP="0060606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Arany kés</w:t>
            </w:r>
            <w:r w:rsidR="00606060">
              <w:rPr>
                <w:rFonts w:cs="Times New Roman"/>
                <w:color w:val="000000"/>
              </w:rPr>
              <w:t>e</w:t>
            </w:r>
            <w:r w:rsidRPr="007E710E">
              <w:rPr>
                <w:rFonts w:cs="Times New Roman"/>
                <w:color w:val="000000"/>
              </w:rPr>
              <w:t>i balladáival, a változások és ezek okainak keresése.</w:t>
            </w:r>
          </w:p>
        </w:tc>
        <w:tc>
          <w:tcPr>
            <w:tcW w:w="1272" w:type="pct"/>
            <w:shd w:val="clear" w:color="auto" w:fill="99FF99"/>
          </w:tcPr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</w:p>
          <w:p w:rsidR="000C00D6" w:rsidRPr="007E710E" w:rsidRDefault="000C00D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Meglévő tudás mozgósítása. Emberi és erkölcsi problémák felismerése, megértése az adott művekben.</w:t>
            </w:r>
          </w:p>
        </w:tc>
        <w:tc>
          <w:tcPr>
            <w:tcW w:w="1127" w:type="pct"/>
            <w:shd w:val="clear" w:color="auto" w:fill="99FF99"/>
          </w:tcPr>
          <w:p w:rsidR="000C00D6" w:rsidRPr="007E710E" w:rsidRDefault="000C00D6" w:rsidP="0060606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Arany</w:t>
            </w:r>
            <w:r w:rsidR="00606060">
              <w:rPr>
                <w:rFonts w:cs="Times New Roman"/>
                <w:color w:val="000000"/>
              </w:rPr>
              <w:t>-</w:t>
            </w:r>
            <w:r w:rsidRPr="007E710E">
              <w:rPr>
                <w:rFonts w:cs="Times New Roman"/>
                <w:color w:val="000000"/>
              </w:rPr>
              <w:t xml:space="preserve">balladák: </w:t>
            </w:r>
            <w:r w:rsidRPr="00711782">
              <w:rPr>
                <w:rFonts w:cs="Times New Roman"/>
                <w:i/>
                <w:color w:val="000000"/>
              </w:rPr>
              <w:t>Tengeri-hántás, Vörös Rébék, Híd-avatás.</w:t>
            </w:r>
            <w:r w:rsidRPr="007E710E">
              <w:rPr>
                <w:rFonts w:cs="Times New Roman"/>
                <w:color w:val="000000"/>
              </w:rPr>
              <w:t xml:space="preserve"> Összetett elbeszélői helyzet, példázatos elbeszélés, újramesélés, metaforikus értelem.</w:t>
            </w:r>
          </w:p>
        </w:tc>
      </w:tr>
      <w:tr w:rsidR="000C00D6" w:rsidRPr="007E710E" w:rsidTr="000C00D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C00D6" w:rsidRPr="007E710E" w:rsidRDefault="00FA0DF4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17.</w:t>
            </w:r>
          </w:p>
        </w:tc>
        <w:tc>
          <w:tcPr>
            <w:tcW w:w="892" w:type="pct"/>
            <w:shd w:val="clear" w:color="auto" w:fill="auto"/>
          </w:tcPr>
          <w:p w:rsidR="000C00D6" w:rsidRPr="007E710E" w:rsidRDefault="002C54DB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Arany kései parasztballadája: </w:t>
            </w:r>
            <w:r w:rsidRPr="00711782">
              <w:rPr>
                <w:rFonts w:cs="Times New Roman"/>
                <w:i/>
                <w:color w:val="000000"/>
              </w:rPr>
              <w:t>Vörös Rébék</w:t>
            </w:r>
          </w:p>
        </w:tc>
        <w:tc>
          <w:tcPr>
            <w:tcW w:w="1288" w:type="pct"/>
            <w:shd w:val="clear" w:color="auto" w:fill="auto"/>
          </w:tcPr>
          <w:p w:rsidR="000C00D6" w:rsidRPr="007E710E" w:rsidRDefault="002C54DB" w:rsidP="00A97E4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Az Őszikék </w:t>
            </w:r>
            <w:r w:rsidR="00606060">
              <w:rPr>
                <w:rFonts w:cs="Times New Roman"/>
                <w:color w:val="000000"/>
              </w:rPr>
              <w:t>ú</w:t>
            </w:r>
            <w:r w:rsidRPr="007E710E">
              <w:rPr>
                <w:rFonts w:cs="Times New Roman"/>
                <w:color w:val="000000"/>
              </w:rPr>
              <w:t xml:space="preserve">n. parasztballadáinak legösszetettebbje: a </w:t>
            </w:r>
            <w:r w:rsidRPr="00711782">
              <w:rPr>
                <w:rFonts w:cs="Times New Roman"/>
                <w:i/>
                <w:color w:val="000000"/>
              </w:rPr>
              <w:t>Vörös Réb</w:t>
            </w:r>
            <w:r w:rsidRPr="00711782">
              <w:rPr>
                <w:rFonts w:cs="Times New Roman"/>
                <w:color w:val="000000"/>
              </w:rPr>
              <w:t>ék;</w:t>
            </w:r>
            <w:r w:rsidRPr="007E710E">
              <w:rPr>
                <w:rFonts w:cs="Times New Roman"/>
                <w:color w:val="000000"/>
              </w:rPr>
              <w:t xml:space="preserve"> </w:t>
            </w:r>
            <w:r w:rsidR="00A97E43">
              <w:rPr>
                <w:rFonts w:cs="Times New Roman"/>
                <w:color w:val="000000"/>
              </w:rPr>
              <w:t>elbeszélés – történetmondás, az ú</w:t>
            </w:r>
            <w:r w:rsidRPr="007E710E">
              <w:rPr>
                <w:rFonts w:cs="Times New Roman"/>
                <w:color w:val="000000"/>
              </w:rPr>
              <w:t xml:space="preserve">n. balladai homály – a kihagyások, utalások szerepe; </w:t>
            </w:r>
          </w:p>
        </w:tc>
        <w:tc>
          <w:tcPr>
            <w:tcW w:w="1272" w:type="pct"/>
            <w:shd w:val="clear" w:color="auto" w:fill="auto"/>
          </w:tcPr>
          <w:p w:rsidR="000C00D6" w:rsidRPr="007E710E" w:rsidRDefault="002C54DB" w:rsidP="00D80E0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E710E">
              <w:rPr>
                <w:rFonts w:cs="Times New Roman"/>
                <w:color w:val="000000"/>
              </w:rPr>
              <w:t xml:space="preserve">A tanuló </w:t>
            </w:r>
            <w:r w:rsidRPr="007E710E">
              <w:rPr>
                <w:rFonts w:cs="Times New Roman"/>
              </w:rPr>
              <w:t>képes lírai és epikai alkotások önálló értelmezésének megfogalmazására.</w:t>
            </w:r>
          </w:p>
          <w:p w:rsidR="002C54DB" w:rsidRPr="007E710E" w:rsidRDefault="002C54DB" w:rsidP="002C54D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</w:rPr>
              <w:t>Képes felismerni a ballada műfaji sajátosságait; tematikus és szerkesztésmódbeli különbségeit a két balladakorszak alkotásaiban.</w:t>
            </w:r>
          </w:p>
        </w:tc>
        <w:tc>
          <w:tcPr>
            <w:tcW w:w="1127" w:type="pct"/>
            <w:shd w:val="clear" w:color="auto" w:fill="auto"/>
          </w:tcPr>
          <w:p w:rsidR="000C00D6" w:rsidRPr="00711782" w:rsidRDefault="002C54DB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711782">
              <w:rPr>
                <w:rFonts w:cs="Times New Roman"/>
                <w:i/>
                <w:color w:val="000000"/>
              </w:rPr>
              <w:t>Vörös Rébék</w:t>
            </w:r>
          </w:p>
        </w:tc>
      </w:tr>
      <w:tr w:rsidR="00D75608" w:rsidRPr="007E710E" w:rsidTr="002C54DB">
        <w:trPr>
          <w:trHeight w:val="1828"/>
          <w:jc w:val="center"/>
        </w:trPr>
        <w:tc>
          <w:tcPr>
            <w:tcW w:w="421" w:type="pct"/>
            <w:shd w:val="clear" w:color="auto" w:fill="99FF99"/>
          </w:tcPr>
          <w:p w:rsidR="00D75608" w:rsidRPr="007E710E" w:rsidRDefault="00FA0DF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18.</w:t>
            </w:r>
          </w:p>
        </w:tc>
        <w:tc>
          <w:tcPr>
            <w:tcW w:w="892" w:type="pct"/>
            <w:shd w:val="clear" w:color="auto" w:fill="99FF99"/>
          </w:tcPr>
          <w:p w:rsidR="00D75608" w:rsidRPr="007E710E" w:rsidRDefault="00D75608" w:rsidP="00EA27D8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7E710E">
              <w:rPr>
                <w:rFonts w:cs="Times New Roman"/>
                <w:b/>
                <w:color w:val="000000"/>
              </w:rPr>
              <w:t xml:space="preserve">Az </w:t>
            </w:r>
            <w:r w:rsidRPr="00711782">
              <w:rPr>
                <w:rFonts w:cs="Times New Roman"/>
                <w:b/>
                <w:i/>
                <w:color w:val="000000"/>
              </w:rPr>
              <w:t>Őszikék</w:t>
            </w:r>
            <w:r w:rsidRPr="007E710E">
              <w:rPr>
                <w:rFonts w:cs="Times New Roman"/>
                <w:b/>
                <w:color w:val="000000"/>
              </w:rPr>
              <w:t xml:space="preserve"> lírája</w:t>
            </w:r>
          </w:p>
        </w:tc>
        <w:tc>
          <w:tcPr>
            <w:tcW w:w="1288" w:type="pct"/>
            <w:shd w:val="clear" w:color="auto" w:fill="99FF99"/>
          </w:tcPr>
          <w:p w:rsidR="00D75608" w:rsidRPr="007E710E" w:rsidRDefault="00D75608" w:rsidP="00EA27D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Élményszerű ismerkedés Arany kés</w:t>
            </w:r>
            <w:r w:rsidR="00A97E43">
              <w:rPr>
                <w:rFonts w:cs="Times New Roman"/>
                <w:color w:val="000000"/>
              </w:rPr>
              <w:t>e</w:t>
            </w:r>
            <w:r w:rsidRPr="007E710E">
              <w:rPr>
                <w:rFonts w:cs="Times New Roman"/>
                <w:color w:val="000000"/>
              </w:rPr>
              <w:t>i lírájával, a szövegek hangulatával, műfaji jellemzőivel, gondolati tartalmukkal.</w:t>
            </w:r>
          </w:p>
          <w:p w:rsidR="00D75608" w:rsidRPr="007E710E" w:rsidRDefault="00D75608" w:rsidP="00EA27D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Az őszikék lírájának jellemzői.</w:t>
            </w:r>
            <w:r w:rsidR="00214D09">
              <w:rPr>
                <w:rFonts w:ascii="Garamond" w:hAnsi="Garamond" w:cs="Times New Roman"/>
                <w:color w:val="000000"/>
              </w:rPr>
              <w:t xml:space="preserve"> Munka a szövegekkel: </w:t>
            </w:r>
            <w:r w:rsidR="00214D09">
              <w:rPr>
                <w:rFonts w:ascii="Garamond" w:hAnsi="Garamond" w:cs="Times New Roman"/>
                <w:i/>
                <w:color w:val="000000"/>
              </w:rPr>
              <w:t>Mindvégig, Tamburás öregúr, Naturam fusca expellas, A tölgyek alatt</w:t>
            </w:r>
          </w:p>
        </w:tc>
        <w:tc>
          <w:tcPr>
            <w:tcW w:w="1272" w:type="pct"/>
            <w:shd w:val="clear" w:color="auto" w:fill="99FF99"/>
          </w:tcPr>
          <w:p w:rsidR="00D75608" w:rsidRPr="007E710E" w:rsidRDefault="00D75608" w:rsidP="00EA27D8">
            <w:pPr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Költői eszközök azonosítása, lírai beszédmód sajátosságainak a meg- és felismerése. Önálló olvasás, csoportmunkában megbeszélés.</w:t>
            </w:r>
          </w:p>
          <w:p w:rsidR="00D75608" w:rsidRPr="007E710E" w:rsidRDefault="00D75608" w:rsidP="00EA27D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shd w:val="clear" w:color="auto" w:fill="99FF99"/>
          </w:tcPr>
          <w:p w:rsidR="00D75608" w:rsidRDefault="00D75608" w:rsidP="002C54D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1782">
              <w:rPr>
                <w:rFonts w:cs="Times New Roman"/>
                <w:i/>
                <w:color w:val="000000"/>
              </w:rPr>
              <w:t>Őszikék</w:t>
            </w:r>
            <w:r w:rsidRPr="007E710E">
              <w:rPr>
                <w:rFonts w:cs="Times New Roman"/>
                <w:color w:val="000000"/>
              </w:rPr>
              <w:t xml:space="preserve">, </w:t>
            </w:r>
            <w:r w:rsidR="002C54DB" w:rsidRPr="007E710E">
              <w:rPr>
                <w:rFonts w:cs="Times New Roman"/>
                <w:color w:val="000000"/>
              </w:rPr>
              <w:t>K</w:t>
            </w:r>
            <w:r w:rsidRPr="007E710E">
              <w:rPr>
                <w:rFonts w:cs="Times New Roman"/>
                <w:color w:val="000000"/>
              </w:rPr>
              <w:t>apcsos könyv, létösszegzés, epilógus.</w:t>
            </w:r>
          </w:p>
          <w:p w:rsidR="00214D09" w:rsidRPr="007E710E" w:rsidRDefault="00214D09" w:rsidP="002C54D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ascii="Garamond" w:hAnsi="Garamond" w:cs="Times New Roman"/>
                <w:i/>
                <w:color w:val="000000"/>
              </w:rPr>
              <w:t>Mindvégig, Tamburás öregúr, Naturam fusca expellas, A tölgyek alatt</w:t>
            </w:r>
          </w:p>
        </w:tc>
      </w:tr>
      <w:tr w:rsidR="00711782" w:rsidRPr="007E710E" w:rsidTr="000C00D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11782" w:rsidRPr="007E710E" w:rsidRDefault="00711782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19.</w:t>
            </w:r>
          </w:p>
        </w:tc>
        <w:tc>
          <w:tcPr>
            <w:tcW w:w="892" w:type="pct"/>
            <w:shd w:val="clear" w:color="auto" w:fill="auto"/>
          </w:tcPr>
          <w:p w:rsidR="00711782" w:rsidRPr="007E710E" w:rsidRDefault="00711782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Összefoglalás – Arany életműve</w:t>
            </w:r>
          </w:p>
        </w:tc>
        <w:tc>
          <w:tcPr>
            <w:tcW w:w="1288" w:type="pct"/>
            <w:shd w:val="clear" w:color="auto" w:fill="auto"/>
          </w:tcPr>
          <w:p w:rsidR="00711782" w:rsidRPr="007E710E" w:rsidRDefault="00711782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 eddig tanultak és megismertek összegzése, rendszerezése az életműnek mint érettségi szóbeli témakörnek a követelményei szerint</w:t>
            </w:r>
            <w:r w:rsidR="00A97E43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711782" w:rsidRPr="007E710E" w:rsidRDefault="00711782" w:rsidP="00A97E4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lang w:eastAsia="hu-HU"/>
              </w:rPr>
              <w:t>A tanuló képessé válik az Arany</w:t>
            </w:r>
            <w:r w:rsidRPr="00835A8D">
              <w:rPr>
                <w:rFonts w:cs="Times New Roman"/>
                <w:lang w:eastAsia="hu-HU"/>
              </w:rPr>
              <w:t>-életmű jellemzőinek bemutatására</w:t>
            </w:r>
            <w:r>
              <w:rPr>
                <w:rFonts w:cs="Times New Roman"/>
                <w:lang w:eastAsia="hu-HU"/>
              </w:rPr>
              <w:t>, a</w:t>
            </w:r>
            <w:r w:rsidR="00A97E43">
              <w:rPr>
                <w:rFonts w:cs="Times New Roman"/>
                <w:lang w:eastAsia="hu-HU"/>
              </w:rPr>
              <w:t xml:space="preserve"> m</w:t>
            </w:r>
            <w:r w:rsidRPr="00835A8D">
              <w:rPr>
                <w:rFonts w:cs="Times New Roman"/>
                <w:lang w:eastAsia="hu-HU"/>
              </w:rPr>
              <w:t>űveiről szóló vélemények, elemzések értelmezésére, kritikus befogadására; egy szóbeli témakörben kijelölt feladat kifejtésére, memoriterek tolmácsolására</w:t>
            </w:r>
            <w:r>
              <w:rPr>
                <w:rFonts w:cs="Times New Roman"/>
                <w:lang w:eastAsia="hu-HU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711782" w:rsidRPr="007E710E" w:rsidRDefault="00711782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711782" w:rsidRPr="007E710E" w:rsidTr="000C00D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11782" w:rsidRPr="007E710E" w:rsidRDefault="00711782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20.</w:t>
            </w:r>
          </w:p>
        </w:tc>
        <w:tc>
          <w:tcPr>
            <w:tcW w:w="892" w:type="pct"/>
            <w:shd w:val="clear" w:color="auto" w:fill="auto"/>
          </w:tcPr>
          <w:p w:rsidR="00711782" w:rsidRPr="007E710E" w:rsidRDefault="00711782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Szövegalkotás </w:t>
            </w:r>
          </w:p>
        </w:tc>
        <w:tc>
          <w:tcPr>
            <w:tcW w:w="1288" w:type="pct"/>
            <w:shd w:val="clear" w:color="auto" w:fill="auto"/>
          </w:tcPr>
          <w:p w:rsidR="00711782" w:rsidRPr="007E710E" w:rsidRDefault="00711782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Előző órákon tanultak alapján egy rövid műértelmezés készítése, adott, nem ismert, de a korszakba tartozó Arany-szövegről.</w:t>
            </w:r>
          </w:p>
        </w:tc>
        <w:tc>
          <w:tcPr>
            <w:tcW w:w="1272" w:type="pct"/>
            <w:shd w:val="clear" w:color="auto" w:fill="auto"/>
          </w:tcPr>
          <w:p w:rsidR="00711782" w:rsidRPr="007E710E" w:rsidRDefault="00711782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Szövegértés, költői képek, alakzatok, szókincsbeli és mondattani jellegzetességek jelentésteremtő szerepének megértése, önálló véleményalkotás.</w:t>
            </w:r>
          </w:p>
        </w:tc>
        <w:tc>
          <w:tcPr>
            <w:tcW w:w="1127" w:type="pct"/>
            <w:shd w:val="clear" w:color="auto" w:fill="auto"/>
          </w:tcPr>
          <w:p w:rsidR="00711782" w:rsidRPr="007E710E" w:rsidRDefault="00711782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Arany: </w:t>
            </w:r>
            <w:r w:rsidRPr="00711782">
              <w:rPr>
                <w:rFonts w:cs="Times New Roman"/>
                <w:i/>
                <w:color w:val="000000"/>
              </w:rPr>
              <w:t>Kozmopolita költészet</w:t>
            </w:r>
          </w:p>
        </w:tc>
      </w:tr>
      <w:tr w:rsidR="00711782" w:rsidRPr="007E710E" w:rsidTr="002C54DB">
        <w:trPr>
          <w:trHeight w:val="1828"/>
          <w:jc w:val="center"/>
        </w:trPr>
        <w:tc>
          <w:tcPr>
            <w:tcW w:w="421" w:type="pct"/>
            <w:shd w:val="clear" w:color="auto" w:fill="99FF99"/>
          </w:tcPr>
          <w:p w:rsidR="00711782" w:rsidRPr="007E710E" w:rsidRDefault="007117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892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7E710E">
              <w:rPr>
                <w:rFonts w:cs="Times New Roman"/>
                <w:b/>
                <w:color w:val="000000"/>
              </w:rPr>
              <w:t>Madách Imre</w:t>
            </w:r>
          </w:p>
        </w:tc>
        <w:tc>
          <w:tcPr>
            <w:tcW w:w="1288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Madách Imre pályaképének bemutatása, ismerkedés a művel.</w:t>
            </w:r>
          </w:p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Munka a szöveggel. </w:t>
            </w:r>
          </w:p>
        </w:tc>
        <w:tc>
          <w:tcPr>
            <w:tcW w:w="1272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Tanulási, digitális és szövegértési készségek fejlesztése. Szociális, együttműködési készségek fejlesztése, szövegalkotási készségek fejlesztése.</w:t>
            </w:r>
          </w:p>
        </w:tc>
        <w:tc>
          <w:tcPr>
            <w:tcW w:w="1127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Az életrajzra és az életpályára vonatkozó ismeretek, műfaji ismeretek. Aforizma, kifejtett jelkép, deizmus, keretszínek, álomszínek.</w:t>
            </w:r>
          </w:p>
        </w:tc>
      </w:tr>
      <w:tr w:rsidR="00711782" w:rsidRPr="007E710E" w:rsidTr="000C00D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11782" w:rsidRPr="007E710E" w:rsidRDefault="00711782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22.</w:t>
            </w:r>
          </w:p>
        </w:tc>
        <w:tc>
          <w:tcPr>
            <w:tcW w:w="892" w:type="pct"/>
            <w:shd w:val="clear" w:color="auto" w:fill="auto"/>
          </w:tcPr>
          <w:p w:rsidR="00711782" w:rsidRPr="00711782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711782">
              <w:rPr>
                <w:rFonts w:cs="Times New Roman"/>
                <w:i/>
                <w:color w:val="000000"/>
              </w:rPr>
              <w:t>Az ember tragédiája</w:t>
            </w:r>
          </w:p>
        </w:tc>
        <w:tc>
          <w:tcPr>
            <w:tcW w:w="1288" w:type="pct"/>
            <w:shd w:val="clear" w:color="auto" w:fill="auto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Ismerkedés a szöveggel, a </w:t>
            </w:r>
            <w:r w:rsidRPr="00711782">
              <w:rPr>
                <w:rFonts w:cs="Times New Roman"/>
                <w:i/>
                <w:color w:val="000000"/>
              </w:rPr>
              <w:t>Tragédia</w:t>
            </w:r>
            <w:r w:rsidRPr="007E710E">
              <w:rPr>
                <w:rFonts w:cs="Times New Roman"/>
                <w:color w:val="000000"/>
              </w:rPr>
              <w:t xml:space="preserve"> „történetével” és kerettörténetével. Ismerkedés a színekkel.</w:t>
            </w:r>
          </w:p>
        </w:tc>
        <w:tc>
          <w:tcPr>
            <w:tcW w:w="1272" w:type="pct"/>
            <w:shd w:val="clear" w:color="auto" w:fill="auto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Gondolat és mű kapcsolatának megértése, annak felismerése, hogy a </w:t>
            </w:r>
            <w:r w:rsidRPr="00711782">
              <w:rPr>
                <w:rFonts w:cs="Times New Roman"/>
                <w:i/>
                <w:color w:val="000000"/>
              </w:rPr>
              <w:t>Tragédia</w:t>
            </w:r>
            <w:r w:rsidRPr="007E710E">
              <w:rPr>
                <w:rFonts w:cs="Times New Roman"/>
                <w:color w:val="000000"/>
              </w:rPr>
              <w:t xml:space="preserve"> olvasásához, megértéséhez milyen előismeretek mozgósítása szükséges.</w:t>
            </w:r>
          </w:p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Otthoni olvasás ellenőrzése, a felelevenítés segítése szempontokkal.</w:t>
            </w:r>
          </w:p>
        </w:tc>
        <w:tc>
          <w:tcPr>
            <w:tcW w:w="1127" w:type="pct"/>
            <w:shd w:val="clear" w:color="auto" w:fill="auto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</w:t>
            </w:r>
            <w:r w:rsidRPr="00711782">
              <w:rPr>
                <w:rFonts w:cs="Times New Roman"/>
                <w:i/>
                <w:color w:val="000000"/>
              </w:rPr>
              <w:t>Tragédia</w:t>
            </w:r>
            <w:r w:rsidRPr="007E710E">
              <w:rPr>
                <w:rFonts w:cs="Times New Roman"/>
                <w:color w:val="000000"/>
              </w:rPr>
              <w:t xml:space="preserve"> szerkezete, eltérése a klasszikus drámastruktúrától.</w:t>
            </w:r>
          </w:p>
        </w:tc>
      </w:tr>
      <w:tr w:rsidR="00711782" w:rsidRPr="007E710E" w:rsidTr="00AB26A7">
        <w:trPr>
          <w:trHeight w:val="1828"/>
          <w:jc w:val="center"/>
        </w:trPr>
        <w:tc>
          <w:tcPr>
            <w:tcW w:w="421" w:type="pct"/>
            <w:shd w:val="clear" w:color="auto" w:fill="99FF99"/>
          </w:tcPr>
          <w:p w:rsidR="00711782" w:rsidRPr="007E710E" w:rsidRDefault="007117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892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7E710E">
              <w:rPr>
                <w:rFonts w:cs="Times New Roman"/>
                <w:b/>
                <w:color w:val="000000"/>
              </w:rPr>
              <w:t xml:space="preserve">A </w:t>
            </w:r>
            <w:r w:rsidRPr="00711782">
              <w:rPr>
                <w:rFonts w:cs="Times New Roman"/>
                <w:b/>
                <w:i/>
                <w:color w:val="000000"/>
              </w:rPr>
              <w:t>Tragédia</w:t>
            </w:r>
            <w:r w:rsidRPr="007E710E">
              <w:rPr>
                <w:rFonts w:cs="Times New Roman"/>
                <w:b/>
                <w:color w:val="000000"/>
              </w:rPr>
              <w:t xml:space="preserve"> műfaja és irodalmi előképei</w:t>
            </w:r>
          </w:p>
        </w:tc>
        <w:tc>
          <w:tcPr>
            <w:tcW w:w="1288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Ismerkedés a </w:t>
            </w:r>
            <w:r w:rsidRPr="00711782">
              <w:rPr>
                <w:rFonts w:cs="Times New Roman"/>
                <w:i/>
                <w:color w:val="000000"/>
              </w:rPr>
              <w:t>Tragédia</w:t>
            </w:r>
            <w:r w:rsidRPr="007E710E">
              <w:rPr>
                <w:rFonts w:cs="Times New Roman"/>
                <w:color w:val="000000"/>
              </w:rPr>
              <w:t xml:space="preserve"> műfajával, a műfaji előzményekkel, az első történelmi színekkel.</w:t>
            </w:r>
          </w:p>
        </w:tc>
        <w:tc>
          <w:tcPr>
            <w:tcW w:w="1272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Szövegértés, szövegértelmezés, a mű befogadásának, megértésének támogatása, önálló olvasat kialakításának segítése. </w:t>
            </w:r>
          </w:p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Meglévő tudás mozgósítása.</w:t>
            </w:r>
          </w:p>
        </w:tc>
        <w:tc>
          <w:tcPr>
            <w:tcW w:w="1127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Drámai költemény, emberiségdráma, emberiség</w:t>
            </w:r>
            <w:r w:rsidR="00A97E43">
              <w:rPr>
                <w:rFonts w:cs="Times New Roman"/>
                <w:color w:val="000000"/>
              </w:rPr>
              <w:t>-</w:t>
            </w:r>
            <w:r w:rsidRPr="007E710E">
              <w:rPr>
                <w:rFonts w:cs="Times New Roman"/>
                <w:color w:val="000000"/>
              </w:rPr>
              <w:t>költemény, könyvdráma.</w:t>
            </w:r>
          </w:p>
        </w:tc>
      </w:tr>
      <w:tr w:rsidR="00711782" w:rsidRPr="007E710E" w:rsidTr="00AB26A7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99FF99"/>
          </w:tcPr>
          <w:p w:rsidR="00711782" w:rsidRPr="007E710E" w:rsidRDefault="007117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7E710E">
              <w:rPr>
                <w:rFonts w:cs="Times New Roman"/>
                <w:b/>
                <w:color w:val="000000"/>
              </w:rPr>
              <w:t xml:space="preserve">A </w:t>
            </w:r>
            <w:r w:rsidRPr="00711782">
              <w:rPr>
                <w:rFonts w:cs="Times New Roman"/>
                <w:b/>
                <w:i/>
                <w:color w:val="000000"/>
              </w:rPr>
              <w:t>Tragédi</w:t>
            </w:r>
            <w:r w:rsidRPr="007E710E">
              <w:rPr>
                <w:rFonts w:cs="Times New Roman"/>
                <w:b/>
                <w:color w:val="000000"/>
              </w:rPr>
              <w:t>a történelemképe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99FF99"/>
          </w:tcPr>
          <w:p w:rsidR="00711782" w:rsidRPr="007E710E" w:rsidRDefault="00711782" w:rsidP="00A97E4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 </w:t>
            </w:r>
            <w:r w:rsidRPr="00711782">
              <w:rPr>
                <w:rFonts w:cs="Times New Roman"/>
                <w:i/>
                <w:color w:val="000000"/>
              </w:rPr>
              <w:t>Tragédia</w:t>
            </w:r>
            <w:r w:rsidRPr="007E710E">
              <w:rPr>
                <w:rFonts w:cs="Times New Roman"/>
                <w:color w:val="000000"/>
              </w:rPr>
              <w:t xml:space="preserve"> történel</w:t>
            </w:r>
            <w:r w:rsidR="006F5D41">
              <w:rPr>
                <w:rFonts w:cs="Times New Roman"/>
                <w:color w:val="000000"/>
              </w:rPr>
              <w:t>emképének felfejtése, az üzenet</w:t>
            </w:r>
            <w:r w:rsidR="00A97E43">
              <w:rPr>
                <w:rFonts w:cs="Times New Roman"/>
                <w:color w:val="000000"/>
              </w:rPr>
              <w:t xml:space="preserve"> </w:t>
            </w:r>
            <w:r w:rsidRPr="007E710E">
              <w:rPr>
                <w:rFonts w:cs="Times New Roman"/>
                <w:color w:val="000000"/>
              </w:rPr>
              <w:t>különböző megjelenítéseinek azonosítása az egyes színekben, a színek és történelem kapcsolatának tisztázása. A mű történelemképe és a korszak életérzése, filozófiája közötti kapcsolat felismerése.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szöveg szerkezeti és formai jegyeinek és azok jelentésbeli szerepének felismerése, a mű érzelmi, gondolati befogadásának támogatása, a történelem, sors, akarat problematikájának értelmezése, önálló véleményalkotás. Mű és gondolat, olvasatok és mű fogalmainak tisztázása.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 </w:t>
            </w:r>
            <w:r w:rsidRPr="00711782">
              <w:rPr>
                <w:rFonts w:cs="Times New Roman"/>
                <w:i/>
                <w:color w:val="000000"/>
              </w:rPr>
              <w:t>Tragédi</w:t>
            </w:r>
            <w:r w:rsidRPr="007E710E">
              <w:rPr>
                <w:rFonts w:cs="Times New Roman"/>
                <w:color w:val="000000"/>
              </w:rPr>
              <w:t>a történelemképe, korabeli történetfilozófiák. Anakronizmus, fatalizmus, haláltánc.</w:t>
            </w:r>
          </w:p>
        </w:tc>
      </w:tr>
      <w:tr w:rsidR="00711782" w:rsidRPr="007E710E" w:rsidTr="00AB26A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11782" w:rsidRPr="007E710E" w:rsidRDefault="00711782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25.</w:t>
            </w:r>
          </w:p>
        </w:tc>
        <w:tc>
          <w:tcPr>
            <w:tcW w:w="892" w:type="pct"/>
            <w:shd w:val="clear" w:color="auto" w:fill="auto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Tézis - antitézis</w:t>
            </w:r>
          </w:p>
        </w:tc>
        <w:tc>
          <w:tcPr>
            <w:tcW w:w="1288" w:type="pct"/>
            <w:shd w:val="clear" w:color="auto" w:fill="auto"/>
          </w:tcPr>
          <w:p w:rsidR="00711782" w:rsidRPr="007E710E" w:rsidRDefault="00711782" w:rsidP="00A97E4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Két egymást követő történelmi szín kapcsolatrendszere: differenciálva, csoportmunkában megfigyelendő az egyiptomi - athéni, az athéni - római, a római és a konstantinápolyi, a prágai és a párizsi, a londoni és az </w:t>
            </w:r>
            <w:r w:rsidR="00A97E43">
              <w:rPr>
                <w:rFonts w:cs="Times New Roman"/>
                <w:color w:val="000000"/>
              </w:rPr>
              <w:t>ún.</w:t>
            </w:r>
            <w:r w:rsidRPr="007E710E">
              <w:rPr>
                <w:rFonts w:cs="Times New Roman"/>
                <w:color w:val="000000"/>
              </w:rPr>
              <w:t xml:space="preserve"> falanszter szín viszonya.</w:t>
            </w:r>
          </w:p>
        </w:tc>
        <w:tc>
          <w:tcPr>
            <w:tcW w:w="1272" w:type="pct"/>
            <w:shd w:val="clear" w:color="auto" w:fill="auto"/>
          </w:tcPr>
          <w:p w:rsidR="00711782" w:rsidRPr="007E710E" w:rsidRDefault="00711782" w:rsidP="00AB26A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Szövegértés: a mű történelemszemléletének kifejtése a valóságos (a t</w:t>
            </w:r>
            <w:r w:rsidR="00A97E43">
              <w:rPr>
                <w:rFonts w:cs="Times New Roman"/>
                <w:color w:val="000000"/>
              </w:rPr>
              <w:t>örténettudo</w:t>
            </w:r>
            <w:r w:rsidRPr="007E710E">
              <w:rPr>
                <w:rFonts w:cs="Times New Roman"/>
                <w:color w:val="000000"/>
              </w:rPr>
              <w:t>m</w:t>
            </w:r>
            <w:r w:rsidR="00A97E43">
              <w:rPr>
                <w:rFonts w:cs="Times New Roman"/>
                <w:color w:val="000000"/>
              </w:rPr>
              <w:t>ány</w:t>
            </w:r>
            <w:r w:rsidRPr="007E710E">
              <w:rPr>
                <w:rFonts w:cs="Times New Roman"/>
                <w:color w:val="000000"/>
              </w:rPr>
              <w:t>os) história és Madách történelmi színei látomásaink összehasonlítása révén.</w:t>
            </w:r>
          </w:p>
        </w:tc>
        <w:tc>
          <w:tcPr>
            <w:tcW w:w="1127" w:type="pct"/>
            <w:shd w:val="clear" w:color="auto" w:fill="auto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F5D41">
              <w:rPr>
                <w:rFonts w:cs="Times New Roman"/>
                <w:i/>
                <w:color w:val="000000"/>
              </w:rPr>
              <w:t>Az ember tragédiája</w:t>
            </w:r>
            <w:r w:rsidRPr="007E710E">
              <w:rPr>
                <w:rFonts w:cs="Times New Roman"/>
                <w:color w:val="000000"/>
              </w:rPr>
              <w:t>;</w:t>
            </w:r>
          </w:p>
          <w:p w:rsidR="00711782" w:rsidRPr="007E710E" w:rsidRDefault="00711782" w:rsidP="00A97E4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kantiánus történelemfilozófia vagy hegeli triád</w:t>
            </w:r>
            <w:r w:rsidR="00A97E43">
              <w:rPr>
                <w:rFonts w:cs="Times New Roman"/>
                <w:color w:val="000000"/>
              </w:rPr>
              <w:t>.</w:t>
            </w:r>
          </w:p>
        </w:tc>
      </w:tr>
      <w:tr w:rsidR="00711782" w:rsidRPr="007E710E" w:rsidTr="00574E1C">
        <w:trPr>
          <w:trHeight w:val="1828"/>
          <w:jc w:val="center"/>
        </w:trPr>
        <w:tc>
          <w:tcPr>
            <w:tcW w:w="421" w:type="pct"/>
            <w:shd w:val="clear" w:color="auto" w:fill="99FF99"/>
          </w:tcPr>
          <w:p w:rsidR="00711782" w:rsidRPr="007E710E" w:rsidRDefault="007117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892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7E710E">
              <w:rPr>
                <w:rFonts w:cs="Times New Roman"/>
                <w:b/>
                <w:color w:val="000000"/>
              </w:rPr>
              <w:t xml:space="preserve">A </w:t>
            </w:r>
            <w:r w:rsidRPr="006F5D41">
              <w:rPr>
                <w:rFonts w:cs="Times New Roman"/>
                <w:b/>
                <w:i/>
                <w:color w:val="000000"/>
              </w:rPr>
              <w:t>Tragédia</w:t>
            </w:r>
            <w:r w:rsidRPr="007E710E">
              <w:rPr>
                <w:rFonts w:cs="Times New Roman"/>
                <w:b/>
                <w:color w:val="000000"/>
              </w:rPr>
              <w:t xml:space="preserve"> főszereplői</w:t>
            </w:r>
          </w:p>
        </w:tc>
        <w:tc>
          <w:tcPr>
            <w:tcW w:w="1288" w:type="pct"/>
            <w:shd w:val="clear" w:color="auto" w:fill="99FF99"/>
          </w:tcPr>
          <w:p w:rsidR="00711782" w:rsidRPr="007E710E" w:rsidRDefault="00A97E43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A </w:t>
            </w:r>
            <w:r w:rsidR="00711782" w:rsidRPr="006F5D41">
              <w:rPr>
                <w:rFonts w:cs="Times New Roman"/>
                <w:i/>
                <w:color w:val="000000"/>
              </w:rPr>
              <w:t>Tragédia</w:t>
            </w:r>
            <w:r w:rsidR="00711782" w:rsidRPr="007E710E">
              <w:rPr>
                <w:rFonts w:cs="Times New Roman"/>
                <w:color w:val="000000"/>
              </w:rPr>
              <w:t xml:space="preserve"> szereplőinek vizsgálata, az általuk megjelenített eszmék, értékek, ezek változása. Annak megértése, hogy mindezen jellemzők hogyan segítenek a műértelmezésben.</w:t>
            </w:r>
          </w:p>
        </w:tc>
        <w:tc>
          <w:tcPr>
            <w:tcW w:w="1272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mű érzelmi, gondolati befogadásának támogatása, a szövegek stilisztikai jegyeinek felismerése, a szereplők jellemzése, tulajdonságaik, megszólalásuk értelmezése. Önálló vélemények, értelmezések, olvasatok megfogalmazása, ezek ütköztetése.</w:t>
            </w:r>
          </w:p>
        </w:tc>
        <w:tc>
          <w:tcPr>
            <w:tcW w:w="1127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Anti</w:t>
            </w:r>
            <w:r w:rsidR="00A97E43">
              <w:rPr>
                <w:rFonts w:cs="Times New Roman"/>
                <w:color w:val="000000"/>
              </w:rPr>
              <w:t>-</w:t>
            </w:r>
            <w:r w:rsidRPr="007E710E">
              <w:rPr>
                <w:rFonts w:cs="Times New Roman"/>
                <w:color w:val="000000"/>
              </w:rPr>
              <w:t>utópia, falanszter, teleológia, kantiánus etika.</w:t>
            </w:r>
          </w:p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711782" w:rsidRPr="007E710E" w:rsidTr="000C00D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11782" w:rsidRPr="007E710E" w:rsidRDefault="00711782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27.</w:t>
            </w:r>
          </w:p>
        </w:tc>
        <w:tc>
          <w:tcPr>
            <w:tcW w:w="892" w:type="pct"/>
            <w:shd w:val="clear" w:color="auto" w:fill="auto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 </w:t>
            </w:r>
            <w:r w:rsidRPr="006F5D41">
              <w:rPr>
                <w:rFonts w:cs="Times New Roman"/>
                <w:i/>
                <w:color w:val="000000"/>
              </w:rPr>
              <w:t>Tragédia</w:t>
            </w:r>
            <w:r w:rsidRPr="007E710E">
              <w:rPr>
                <w:rFonts w:cs="Times New Roman"/>
                <w:color w:val="000000"/>
              </w:rPr>
              <w:t xml:space="preserve"> vége – a XV. szín</w:t>
            </w:r>
          </w:p>
        </w:tc>
        <w:tc>
          <w:tcPr>
            <w:tcW w:w="1288" w:type="pct"/>
            <w:shd w:val="clear" w:color="auto" w:fill="auto"/>
          </w:tcPr>
          <w:p w:rsidR="00711782" w:rsidRPr="007E710E" w:rsidRDefault="00711782" w:rsidP="00A97E4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 befejező szín részletes elemzése: Ádám bizakodása – Lucifer utolsó nagymonológja – az öngyilkosság – Éva evangéliuma – Ádám megtérése, kérdések és válaszok; az Úr és az angyalok </w:t>
            </w:r>
            <w:r w:rsidR="00A97E43">
              <w:rPr>
                <w:rFonts w:cs="Times New Roman"/>
                <w:color w:val="000000"/>
              </w:rPr>
              <w:t xml:space="preserve">karának </w:t>
            </w:r>
            <w:r w:rsidRPr="007E710E">
              <w:rPr>
                <w:rFonts w:cs="Times New Roman"/>
                <w:color w:val="000000"/>
              </w:rPr>
              <w:t>szózata.</w:t>
            </w:r>
          </w:p>
        </w:tc>
        <w:tc>
          <w:tcPr>
            <w:tcW w:w="1272" w:type="pct"/>
            <w:shd w:val="clear" w:color="auto" w:fill="auto"/>
          </w:tcPr>
          <w:p w:rsidR="00711782" w:rsidRPr="007E710E" w:rsidRDefault="00711782" w:rsidP="00574E1C">
            <w:pPr>
              <w:rPr>
                <w:rFonts w:cs="Times New Roman"/>
                <w:lang w:eastAsia="hu-HU"/>
              </w:rPr>
            </w:pPr>
            <w:r w:rsidRPr="007E710E">
              <w:rPr>
                <w:rFonts w:cs="Times New Roman"/>
                <w:lang w:eastAsia="hu-HU"/>
              </w:rPr>
              <w:t xml:space="preserve">A tanuló értelmezi a művet (lehetőleg többféle megközelítésből); </w:t>
            </w:r>
          </w:p>
          <w:p w:rsidR="00711782" w:rsidRPr="007E710E" w:rsidRDefault="00711782" w:rsidP="00574E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lang w:eastAsia="hu-HU"/>
              </w:rPr>
              <w:t>megismerkedik néhány műértelmezéssel, állásponttal.</w:t>
            </w:r>
          </w:p>
        </w:tc>
        <w:tc>
          <w:tcPr>
            <w:tcW w:w="1127" w:type="pct"/>
            <w:shd w:val="clear" w:color="auto" w:fill="auto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XV. szín szövege.</w:t>
            </w:r>
          </w:p>
        </w:tc>
      </w:tr>
      <w:tr w:rsidR="00711782" w:rsidRPr="007E710E" w:rsidTr="000C00D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11782" w:rsidRPr="007E710E" w:rsidRDefault="00711782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28.</w:t>
            </w:r>
          </w:p>
        </w:tc>
        <w:tc>
          <w:tcPr>
            <w:tcW w:w="892" w:type="pct"/>
            <w:shd w:val="clear" w:color="auto" w:fill="auto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Nagyesszé</w:t>
            </w:r>
          </w:p>
        </w:tc>
        <w:tc>
          <w:tcPr>
            <w:tcW w:w="1288" w:type="pct"/>
            <w:shd w:val="clear" w:color="auto" w:fill="auto"/>
          </w:tcPr>
          <w:p w:rsidR="00711782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Madách </w:t>
            </w:r>
            <w:r w:rsidRPr="006F5D41">
              <w:rPr>
                <w:rFonts w:cs="Times New Roman"/>
                <w:i/>
                <w:color w:val="000000"/>
              </w:rPr>
              <w:t>Tragédiá</w:t>
            </w:r>
            <w:r w:rsidRPr="007E710E">
              <w:rPr>
                <w:rFonts w:cs="Times New Roman"/>
                <w:color w:val="000000"/>
              </w:rPr>
              <w:t xml:space="preserve">jának számonkérése; </w:t>
            </w:r>
          </w:p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választható témák: </w:t>
            </w:r>
          </w:p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1. Lucifer tragédiája;</w:t>
            </w:r>
          </w:p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2. Ádám csalódásai és lelkesedése;</w:t>
            </w:r>
          </w:p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3. Éva alakváltozatai</w:t>
            </w:r>
          </w:p>
        </w:tc>
        <w:tc>
          <w:tcPr>
            <w:tcW w:w="1272" w:type="pct"/>
            <w:shd w:val="clear" w:color="auto" w:fill="auto"/>
          </w:tcPr>
          <w:p w:rsidR="00711782" w:rsidRPr="007E710E" w:rsidRDefault="00711782" w:rsidP="007E710E">
            <w:pPr>
              <w:rPr>
                <w:rFonts w:eastAsia="Times New Roman" w:cs="Times New Roman"/>
                <w:i/>
                <w:iCs/>
                <w:lang w:eastAsia="hu-HU"/>
              </w:rPr>
            </w:pPr>
            <w:r w:rsidRPr="007E710E">
              <w:rPr>
                <w:rStyle w:val="norm00e1lchar"/>
              </w:rPr>
              <w:t xml:space="preserve">Az emberi létezés alapkérdéseinek értelmezése. </w:t>
            </w:r>
            <w:r w:rsidRPr="007E710E">
              <w:rPr>
                <w:rFonts w:cs="Times New Roman"/>
                <w:lang w:eastAsia="hu-HU"/>
              </w:rPr>
              <w:t>Annak belátása, hogy a küzdés és a ráhagyatkozó hit egymás erősítői az ember életében.</w:t>
            </w:r>
          </w:p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711782" w:rsidRPr="007E710E" w:rsidTr="007E710E">
        <w:trPr>
          <w:trHeight w:val="1828"/>
          <w:jc w:val="center"/>
        </w:trPr>
        <w:tc>
          <w:tcPr>
            <w:tcW w:w="421" w:type="pct"/>
            <w:shd w:val="clear" w:color="auto" w:fill="99FF99"/>
          </w:tcPr>
          <w:p w:rsidR="00711782" w:rsidRPr="007E710E" w:rsidRDefault="007117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29.</w:t>
            </w:r>
          </w:p>
        </w:tc>
        <w:tc>
          <w:tcPr>
            <w:tcW w:w="892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7E710E">
              <w:rPr>
                <w:rFonts w:cs="Times New Roman"/>
                <w:b/>
                <w:color w:val="000000"/>
              </w:rPr>
              <w:t>Mikszáth Kálmán pályája</w:t>
            </w:r>
          </w:p>
        </w:tc>
        <w:tc>
          <w:tcPr>
            <w:tcW w:w="1288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Mikszáth pályaképének bemutatása, ismerkedés műveivel, besorolhatóságának kérdései, korábban tanultak ismétlése.</w:t>
            </w:r>
          </w:p>
          <w:p w:rsidR="00711782" w:rsidRPr="007E710E" w:rsidRDefault="00214D09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Munka az ajánlott szöveggel:</w:t>
            </w:r>
            <w:r w:rsidR="00711782" w:rsidRPr="007E710E">
              <w:rPr>
                <w:rFonts w:cs="Times New Roman"/>
                <w:color w:val="000000"/>
              </w:rPr>
              <w:t xml:space="preserve"> </w:t>
            </w:r>
            <w:r w:rsidRPr="001076A5">
              <w:rPr>
                <w:rFonts w:ascii="Garamond" w:hAnsi="Garamond" w:cs="Times New Roman"/>
                <w:i/>
                <w:color w:val="000000"/>
              </w:rPr>
              <w:t>A furcsa alperes</w:t>
            </w:r>
          </w:p>
        </w:tc>
        <w:tc>
          <w:tcPr>
            <w:tcW w:w="1272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Meglévő tudás előhívása, bővítése.</w:t>
            </w:r>
          </w:p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Tanulási, digitális és szövegértési készségek fejlesztése. Szociális, együttműködési készségek fejlesztése, szövegalkotási készségek fejlesztése.</w:t>
            </w:r>
          </w:p>
        </w:tc>
        <w:tc>
          <w:tcPr>
            <w:tcW w:w="1127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Az életrajzra és az életpályára vonatkozó ismeretek, műnemi, műfaji ismeretek. Anekdota, realizmus.</w:t>
            </w:r>
          </w:p>
        </w:tc>
      </w:tr>
      <w:tr w:rsidR="00711782" w:rsidRPr="007E710E" w:rsidTr="007E710E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99FF99"/>
          </w:tcPr>
          <w:p w:rsidR="00711782" w:rsidRPr="007E710E" w:rsidRDefault="007117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99FF99"/>
          </w:tcPr>
          <w:p w:rsidR="00711782" w:rsidRPr="006F5D41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</w:rPr>
            </w:pPr>
            <w:r w:rsidRPr="006F5D41">
              <w:rPr>
                <w:rFonts w:cs="Times New Roman"/>
                <w:b/>
                <w:i/>
                <w:color w:val="000000"/>
              </w:rPr>
              <w:t>Az a fekete folt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Élményszerű ismerkedés a szöveggel, az elbeszélés technikájával, az elbeszélővel, annak változásával.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99FF99"/>
          </w:tcPr>
          <w:p w:rsidR="00711782" w:rsidRPr="007E710E" w:rsidRDefault="00711782" w:rsidP="00D80E06">
            <w:pPr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Szövegértés, problémamegértés, átvitt értelmű szöveg értelmezése, önálló véleményalkotás. Saját álláspont érvelő kifejtése.</w:t>
            </w:r>
          </w:p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Mikszáth elbeszélői világa, technikái. Kihagyás, elhallgatás, vándormotívum, beszédaktus.</w:t>
            </w:r>
          </w:p>
        </w:tc>
      </w:tr>
      <w:tr w:rsidR="00711782" w:rsidRPr="007E710E" w:rsidTr="007E710E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11782" w:rsidRPr="007E710E" w:rsidRDefault="00711782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31.</w:t>
            </w:r>
          </w:p>
        </w:tc>
        <w:tc>
          <w:tcPr>
            <w:tcW w:w="892" w:type="pct"/>
            <w:shd w:val="clear" w:color="auto" w:fill="auto"/>
          </w:tcPr>
          <w:p w:rsidR="00711782" w:rsidRPr="006F5D41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6F5D41">
              <w:rPr>
                <w:rFonts w:cs="Times New Roman"/>
                <w:i/>
                <w:color w:val="000000"/>
              </w:rPr>
              <w:t>A jó palócok</w:t>
            </w:r>
          </w:p>
        </w:tc>
        <w:tc>
          <w:tcPr>
            <w:tcW w:w="1288" w:type="pct"/>
            <w:shd w:val="clear" w:color="auto" w:fill="auto"/>
          </w:tcPr>
          <w:p w:rsidR="00711782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Mikszáth novellafüzéreinek gyöngyszeme: a </w:t>
            </w:r>
            <w:r w:rsidRPr="004F06C2">
              <w:rPr>
                <w:rFonts w:cs="Times New Roman"/>
                <w:i/>
                <w:color w:val="000000"/>
              </w:rPr>
              <w:t>Bede Anna tartozása</w:t>
            </w:r>
            <w:r w:rsidRPr="007E710E">
              <w:rPr>
                <w:rFonts w:cs="Times New Roman"/>
                <w:color w:val="000000"/>
              </w:rPr>
              <w:t>; közös elemzés, értelmezés; a novella műfaja, az elbeszélői modor mikszáthi sajátosságai, hőstípusok: Bede Erzsi és a törvényszék elnöke</w:t>
            </w:r>
            <w:r>
              <w:rPr>
                <w:rFonts w:cs="Times New Roman"/>
                <w:color w:val="000000"/>
              </w:rPr>
              <w:t>.</w:t>
            </w:r>
            <w:r w:rsidRPr="007E710E">
              <w:rPr>
                <w:rFonts w:cs="Times New Roman"/>
                <w:color w:val="000000"/>
              </w:rPr>
              <w:t xml:space="preserve"> </w:t>
            </w:r>
          </w:p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711782" w:rsidRPr="007E710E" w:rsidRDefault="00711782" w:rsidP="00D80E06">
            <w:pPr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</w:rPr>
              <w:t>Mikszáth alkotói portréjának közvetítése, alkotásmódjának jellemzői, a novellaelemző készség fejlesztése, a mikszáthi történetszövés megfigyelése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711782" w:rsidRPr="004F06C2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4F06C2">
              <w:rPr>
                <w:rFonts w:cs="Times New Roman"/>
                <w:i/>
                <w:color w:val="000000"/>
              </w:rPr>
              <w:t>Bede Anna tartozása</w:t>
            </w:r>
          </w:p>
        </w:tc>
      </w:tr>
      <w:tr w:rsidR="00711782" w:rsidRPr="007E710E" w:rsidTr="007E710E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11782" w:rsidRPr="007E710E" w:rsidRDefault="00711782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32.</w:t>
            </w:r>
          </w:p>
        </w:tc>
        <w:tc>
          <w:tcPr>
            <w:tcW w:w="892" w:type="pct"/>
            <w:shd w:val="clear" w:color="auto" w:fill="auto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Összehasonlító műelemzés</w:t>
            </w:r>
          </w:p>
        </w:tc>
        <w:tc>
          <w:tcPr>
            <w:tcW w:w="1288" w:type="pct"/>
            <w:shd w:val="clear" w:color="auto" w:fill="auto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Számonkérés: két Mikszáth palóc-novella összehasonlítása; szerves kapcsolat a két </w:t>
            </w:r>
            <w:r w:rsidR="00A97E43">
              <w:rPr>
                <w:rFonts w:cs="Times New Roman"/>
                <w:color w:val="000000"/>
              </w:rPr>
              <w:t>mű fiktív valóságvilága között;</w:t>
            </w:r>
            <w:r>
              <w:rPr>
                <w:rFonts w:cs="Times New Roman"/>
                <w:color w:val="000000"/>
              </w:rPr>
              <w:t xml:space="preserve"> Gélyi János és Vér Klára viszonyának románcos és tragikus epizódjai.</w:t>
            </w:r>
          </w:p>
        </w:tc>
        <w:tc>
          <w:tcPr>
            <w:tcW w:w="1272" w:type="pct"/>
            <w:shd w:val="clear" w:color="auto" w:fill="auto"/>
          </w:tcPr>
          <w:p w:rsidR="00711782" w:rsidRDefault="00711782" w:rsidP="00377999">
            <w:pPr>
              <w:rPr>
                <w:rFonts w:cs="Times New Roman"/>
              </w:rPr>
            </w:pPr>
            <w:r w:rsidRPr="00835A8D">
              <w:rPr>
                <w:rFonts w:cs="Times New Roman"/>
              </w:rPr>
              <w:t>Néhány alapvető emberi léthelyzet megismerése</w:t>
            </w:r>
            <w:r>
              <w:rPr>
                <w:rFonts w:cs="Times New Roman"/>
              </w:rPr>
              <w:t xml:space="preserve">: </w:t>
            </w:r>
            <w:r w:rsidRPr="00835A8D">
              <w:rPr>
                <w:rFonts w:cs="Times New Roman"/>
              </w:rPr>
              <w:t xml:space="preserve">család, férfi–nő, szerelem, bűn és </w:t>
            </w:r>
            <w:r>
              <w:rPr>
                <w:rFonts w:cs="Times New Roman"/>
              </w:rPr>
              <w:t>bűnhődés</w:t>
            </w:r>
            <w:r w:rsidRPr="00835A8D">
              <w:rPr>
                <w:rFonts w:cs="Times New Roman"/>
              </w:rPr>
              <w:t>.</w:t>
            </w:r>
          </w:p>
          <w:p w:rsidR="00711782" w:rsidRPr="007E710E" w:rsidRDefault="00711782" w:rsidP="00377999">
            <w:pPr>
              <w:rPr>
                <w:rFonts w:cs="Times New Roman"/>
              </w:rPr>
            </w:pPr>
            <w:r w:rsidRPr="00835A8D">
              <w:rPr>
                <w:rFonts w:cs="Times New Roman"/>
              </w:rPr>
              <w:t xml:space="preserve"> Az elbeszélő és állásfoglalásának viszonya az elbeszélő művekben</w:t>
            </w:r>
            <w:r>
              <w:rPr>
                <w:rFonts w:cs="Times New Roman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711782" w:rsidRPr="004F06C2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4F06C2">
              <w:rPr>
                <w:rFonts w:cs="Times New Roman"/>
                <w:i/>
                <w:color w:val="000000"/>
              </w:rPr>
              <w:t>A bágyi csoda – Szegény Gélyi János lovai</w:t>
            </w:r>
          </w:p>
        </w:tc>
      </w:tr>
      <w:tr w:rsidR="00711782" w:rsidRPr="007E710E" w:rsidTr="007E710E">
        <w:trPr>
          <w:trHeight w:val="1828"/>
          <w:jc w:val="center"/>
        </w:trPr>
        <w:tc>
          <w:tcPr>
            <w:tcW w:w="421" w:type="pct"/>
            <w:shd w:val="clear" w:color="auto" w:fill="99FF99"/>
          </w:tcPr>
          <w:p w:rsidR="00711782" w:rsidRPr="007E710E" w:rsidRDefault="007117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33.</w:t>
            </w:r>
          </w:p>
        </w:tc>
        <w:tc>
          <w:tcPr>
            <w:tcW w:w="892" w:type="pct"/>
            <w:shd w:val="clear" w:color="auto" w:fill="99FF99"/>
          </w:tcPr>
          <w:p w:rsidR="00711782" w:rsidRPr="006F5D41" w:rsidRDefault="00711782" w:rsidP="007E710E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</w:rPr>
            </w:pPr>
            <w:r w:rsidRPr="006F5D41">
              <w:rPr>
                <w:rFonts w:cs="Times New Roman"/>
                <w:b/>
                <w:i/>
                <w:color w:val="000000"/>
              </w:rPr>
              <w:t>Beszterce ostroma</w:t>
            </w:r>
          </w:p>
        </w:tc>
        <w:tc>
          <w:tcPr>
            <w:tcW w:w="1288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a művel, szerkezetével, az anekdotikus történetmondással, Mikszáth stílusának, elbeszélésmódjának jellemzőivel.</w:t>
            </w:r>
          </w:p>
        </w:tc>
        <w:tc>
          <w:tcPr>
            <w:tcW w:w="1272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Regényvilág és valóság viszonyának értelmezése. Embertípusok, életstratégiák, eszmei és erkölcsi törekvések értékelése.</w:t>
            </w:r>
          </w:p>
        </w:tc>
        <w:tc>
          <w:tcPr>
            <w:tcW w:w="1127" w:type="pct"/>
            <w:shd w:val="clear" w:color="auto" w:fill="99FF99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Mikszáth stílusának és elbeszélésmódjának jellemzői. A mű szerkezete.</w:t>
            </w:r>
          </w:p>
        </w:tc>
      </w:tr>
      <w:tr w:rsidR="00711782" w:rsidRPr="007E710E" w:rsidTr="000C00D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11782" w:rsidRPr="007E710E" w:rsidRDefault="00711782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34.</w:t>
            </w:r>
          </w:p>
        </w:tc>
        <w:tc>
          <w:tcPr>
            <w:tcW w:w="892" w:type="pct"/>
            <w:shd w:val="clear" w:color="auto" w:fill="auto"/>
          </w:tcPr>
          <w:p w:rsidR="00711782" w:rsidRPr="006F5D41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6F5D41">
              <w:rPr>
                <w:rFonts w:cs="Times New Roman"/>
                <w:i/>
                <w:color w:val="000000"/>
              </w:rPr>
              <w:t>A fekete város</w:t>
            </w:r>
          </w:p>
        </w:tc>
        <w:tc>
          <w:tcPr>
            <w:tcW w:w="1288" w:type="pct"/>
            <w:shd w:val="clear" w:color="auto" w:fill="auto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Mikszáth regényének sikeres filmadaptációja a Magyar Televízióban: néhány epizód megtekintése – beszélgetés a látottakról, szubjektív vélemények közzététele, esetleges vita.</w:t>
            </w:r>
          </w:p>
        </w:tc>
        <w:tc>
          <w:tcPr>
            <w:tcW w:w="1272" w:type="pct"/>
            <w:shd w:val="clear" w:color="auto" w:fill="auto"/>
          </w:tcPr>
          <w:p w:rsidR="00711782" w:rsidRPr="007E710E" w:rsidRDefault="00711782" w:rsidP="00FA0D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35A8D">
              <w:rPr>
                <w:rFonts w:cs="Times New Roman"/>
              </w:rPr>
              <w:t>Egy Mikszáth-regény</w:t>
            </w:r>
            <w:r w:rsidR="00A97E4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elemző bemutatása</w:t>
            </w:r>
            <w:r w:rsidRPr="00835A8D">
              <w:rPr>
                <w:rFonts w:cs="Times New Roman"/>
              </w:rPr>
              <w:t xml:space="preserve"> sok szempontú megközelítéssel, pl. </w:t>
            </w:r>
            <w:r>
              <w:rPr>
                <w:rFonts w:cs="Times New Roman"/>
              </w:rPr>
              <w:t>társművészeti</w:t>
            </w:r>
            <w:r w:rsidRPr="00835A8D">
              <w:rPr>
                <w:rFonts w:cs="Times New Roman"/>
              </w:rPr>
              <w:t xml:space="preserve"> változat; szerkezet, jellem</w:t>
            </w:r>
            <w:r>
              <w:rPr>
                <w:rFonts w:cs="Times New Roman"/>
              </w:rPr>
              <w:t>teremtés és -</w:t>
            </w:r>
            <w:r w:rsidRPr="00835A8D">
              <w:rPr>
                <w:rFonts w:cs="Times New Roman"/>
              </w:rPr>
              <w:t>á</w:t>
            </w:r>
            <w:r>
              <w:rPr>
                <w:rFonts w:cs="Times New Roman"/>
              </w:rPr>
              <w:t>brázolás, elbeszélés</w:t>
            </w:r>
            <w:r w:rsidR="006F5D41">
              <w:rPr>
                <w:rFonts w:cs="Times New Roman"/>
              </w:rPr>
              <w:t>-</w:t>
            </w:r>
            <w:r>
              <w:rPr>
                <w:rFonts w:cs="Times New Roman"/>
              </w:rPr>
              <w:t>technika,</w:t>
            </w:r>
            <w:r w:rsidR="006F5D41">
              <w:rPr>
                <w:rFonts w:cs="Times New Roman"/>
              </w:rPr>
              <w:t xml:space="preserve"> </w:t>
            </w:r>
            <w:r w:rsidRPr="00835A8D">
              <w:rPr>
                <w:rFonts w:cs="Times New Roman"/>
              </w:rPr>
              <w:t>hangnemek; problematika (pl. megkésettség, dzsentriábrázolás).</w:t>
            </w:r>
          </w:p>
        </w:tc>
        <w:tc>
          <w:tcPr>
            <w:tcW w:w="1127" w:type="pct"/>
            <w:shd w:val="clear" w:color="auto" w:fill="auto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fekete város – regényrészletek, filmepizódok.</w:t>
            </w:r>
          </w:p>
        </w:tc>
      </w:tr>
      <w:tr w:rsidR="00711782" w:rsidRPr="007E710E" w:rsidTr="006B6FD4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711782" w:rsidRPr="007E710E" w:rsidRDefault="00711782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35.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Szövegértelmezés</w:t>
            </w:r>
            <w:r w:rsidRPr="007E710E">
              <w:rPr>
                <w:rFonts w:cs="Times New Roman"/>
                <w:color w:val="000000"/>
              </w:rPr>
              <w:t xml:space="preserve"> és társművészetek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Kreatív feladatok, élményszerzés.</w:t>
            </w:r>
          </w:p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Műből készült film részleteinek megnézése, jelmezek díszletek rajzolása, szövegrészek előadása. Játék a szöveggel.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711782" w:rsidRPr="007E710E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Kreativitás fejlesztése, társművészeti kapcsolatok tantárgyközi kapcsolatok erősítése. Szociális kompetenciák fejlesztése.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</w:tcPr>
          <w:p w:rsidR="00711782" w:rsidRPr="006F5D41" w:rsidRDefault="00711782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6F5D41">
              <w:rPr>
                <w:rFonts w:cs="Times New Roman"/>
                <w:i/>
                <w:color w:val="000000"/>
              </w:rPr>
              <w:t>A Noszty fiú esete Tóth Marival</w:t>
            </w:r>
          </w:p>
        </w:tc>
      </w:tr>
      <w:tr w:rsidR="00711782" w:rsidRPr="007E710E" w:rsidTr="006B6FD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11782" w:rsidRPr="007E710E" w:rsidRDefault="00711782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36.</w:t>
            </w:r>
          </w:p>
        </w:tc>
        <w:tc>
          <w:tcPr>
            <w:tcW w:w="892" w:type="pct"/>
            <w:shd w:val="clear" w:color="auto" w:fill="auto"/>
          </w:tcPr>
          <w:p w:rsidR="00711782" w:rsidRPr="007E710E" w:rsidRDefault="00711782" w:rsidP="00EA27D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711782" w:rsidRPr="007E710E" w:rsidRDefault="00711782" w:rsidP="00EA27D8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Tanult művek, szerzők, fogalmak áttekintése, összefoglalása.</w:t>
            </w:r>
          </w:p>
          <w:p w:rsidR="00711782" w:rsidRPr="007E710E" w:rsidRDefault="00711782" w:rsidP="00A97E43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Közös és csoportmunka</w:t>
            </w:r>
            <w:r w:rsidR="00A97E43">
              <w:rPr>
                <w:rFonts w:cs="Times New Roman"/>
              </w:rPr>
              <w:t>. A ta</w:t>
            </w:r>
            <w:r w:rsidRPr="007E710E">
              <w:rPr>
                <w:rFonts w:cs="Times New Roman"/>
              </w:rPr>
              <w:t>nkönyv feladatainak és a Képtár anyagának felhasználásával.</w:t>
            </w:r>
          </w:p>
        </w:tc>
        <w:tc>
          <w:tcPr>
            <w:tcW w:w="1272" w:type="pct"/>
            <w:shd w:val="clear" w:color="auto" w:fill="auto"/>
          </w:tcPr>
          <w:p w:rsidR="00711782" w:rsidRPr="007E710E" w:rsidRDefault="00711782" w:rsidP="00EA27D8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Gondolkodási, logikai és szociális készségek fejlesztése.</w:t>
            </w:r>
          </w:p>
          <w:p w:rsidR="00711782" w:rsidRPr="007E710E" w:rsidRDefault="00711782" w:rsidP="00EA27D8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Digitális írástudás fejlesztése.</w:t>
            </w:r>
          </w:p>
          <w:p w:rsidR="00711782" w:rsidRPr="007E710E" w:rsidRDefault="00711782" w:rsidP="00EA27D8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 xml:space="preserve">Kommunikációs készségek fejlesztése. </w:t>
            </w:r>
          </w:p>
        </w:tc>
        <w:tc>
          <w:tcPr>
            <w:tcW w:w="1127" w:type="pct"/>
            <w:shd w:val="clear" w:color="auto" w:fill="auto"/>
          </w:tcPr>
          <w:p w:rsidR="00711782" w:rsidRPr="007E710E" w:rsidRDefault="00711782" w:rsidP="00EA27D8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Lásd a tematikus egység egyes részeinél!</w:t>
            </w:r>
          </w:p>
        </w:tc>
      </w:tr>
    </w:tbl>
    <w:p w:rsidR="00E8303A" w:rsidRPr="007E710E" w:rsidRDefault="00E8303A" w:rsidP="000070F2">
      <w:pPr>
        <w:tabs>
          <w:tab w:val="left" w:pos="1647"/>
        </w:tabs>
        <w:rPr>
          <w:rFonts w:cs="Times New Roman"/>
        </w:rPr>
      </w:pPr>
    </w:p>
    <w:p w:rsidR="000C00D6" w:rsidRPr="007E710E" w:rsidRDefault="000C00D6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932B2E" w:rsidRPr="007E710E" w:rsidTr="00D80E06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932B2E" w:rsidRPr="007E710E" w:rsidRDefault="00932B2E" w:rsidP="00D80E06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932B2E" w:rsidRPr="007E710E" w:rsidRDefault="00932B2E" w:rsidP="00D80E06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932B2E" w:rsidRPr="007E710E" w:rsidRDefault="00932B2E" w:rsidP="00D80E06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932B2E" w:rsidRPr="007E710E" w:rsidRDefault="00932B2E" w:rsidP="00D80E06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932B2E" w:rsidRPr="007E710E" w:rsidRDefault="00932B2E" w:rsidP="00D80E06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Ismeretanyag</w:t>
            </w:r>
          </w:p>
        </w:tc>
      </w:tr>
      <w:tr w:rsidR="00932B2E" w:rsidRPr="007E710E" w:rsidTr="00D80E06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32B2E" w:rsidRPr="008E485C" w:rsidRDefault="00932B2E" w:rsidP="00D80E06">
            <w:pPr>
              <w:pStyle w:val="Cm"/>
              <w:rPr>
                <w:b w:val="0"/>
                <w:color w:val="00B050"/>
                <w:sz w:val="32"/>
                <w:szCs w:val="32"/>
              </w:rPr>
            </w:pPr>
            <w:r w:rsidRPr="008E485C">
              <w:rPr>
                <w:b w:val="0"/>
                <w:color w:val="00B050"/>
                <w:sz w:val="32"/>
                <w:szCs w:val="32"/>
              </w:rPr>
              <w:t>A modernség világirodalmából</w:t>
            </w:r>
          </w:p>
        </w:tc>
      </w:tr>
      <w:tr w:rsidR="00D80E06" w:rsidRPr="007E710E" w:rsidTr="00255889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D80E06" w:rsidRPr="00EA27D8" w:rsidRDefault="00D80E06" w:rsidP="00D80E06">
            <w:pPr>
              <w:pStyle w:val="TblzatSzveg"/>
              <w:rPr>
                <w:rStyle w:val="Kiemels2"/>
              </w:rPr>
            </w:pPr>
            <w:r w:rsidRPr="00EA27D8">
              <w:rPr>
                <w:rStyle w:val="Kiemels2"/>
              </w:rPr>
              <w:t>37.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D80E06" w:rsidRPr="00EA27D8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EA27D8">
              <w:rPr>
                <w:rFonts w:cs="Times New Roman"/>
                <w:b/>
                <w:color w:val="000000"/>
              </w:rPr>
              <w:t xml:space="preserve">A klasszikus modernség fogalma és irányzatai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a klasszikus modernség fogalmával, jellemzőivel, stílusirányzataival.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Történelem és korstílusok kapcsolatának megértése, kapcsolódás a történelmi és más művészeti tanulmányokhoz.</w:t>
            </w:r>
          </w:p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</w:rPr>
              <w:t>Digitális kompetenciák fejlesztése: forráskeresésé és ellenőrzés. Társművészetek bevonása a Képtár anyagának felhasználásával.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Naturalizmus, szimbolizmus, impresszionizmus, szecesszió, dekadencia.</w:t>
            </w:r>
          </w:p>
        </w:tc>
      </w:tr>
      <w:tr w:rsidR="00D80E06" w:rsidRPr="007E710E" w:rsidTr="00255889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80E06" w:rsidRPr="007B57CE" w:rsidRDefault="00D80E06" w:rsidP="00D80E06">
            <w:pPr>
              <w:pStyle w:val="TblzatSzveg"/>
              <w:rPr>
                <w:rStyle w:val="Kiemels2"/>
                <w:b w:val="0"/>
              </w:rPr>
            </w:pPr>
            <w:r w:rsidRPr="007B57CE">
              <w:rPr>
                <w:rStyle w:val="Kiemels2"/>
                <w:b w:val="0"/>
              </w:rPr>
              <w:t>38.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D80E06" w:rsidRPr="007B57C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B57CE">
              <w:rPr>
                <w:rFonts w:cs="Times New Roman"/>
                <w:color w:val="000000"/>
              </w:rPr>
              <w:t>A klasszikus mod</w:t>
            </w:r>
            <w:r w:rsidR="007B57CE">
              <w:rPr>
                <w:rFonts w:cs="Times New Roman"/>
                <w:color w:val="000000"/>
              </w:rPr>
              <w:t xml:space="preserve">ernség fogalma és irányzatai 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</w:tcPr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Baudelaire </w:t>
            </w:r>
            <w:r w:rsidRPr="006F5D41">
              <w:rPr>
                <w:rFonts w:cs="Times New Roman"/>
                <w:i/>
                <w:color w:val="000000"/>
              </w:rPr>
              <w:t xml:space="preserve">A modern élet festője </w:t>
            </w:r>
            <w:r w:rsidRPr="007E710E">
              <w:rPr>
                <w:rFonts w:cs="Times New Roman"/>
                <w:color w:val="000000"/>
              </w:rPr>
              <w:t>című írása részletének értelmezése, összehasonlítva képzőművészeti alkotásokkal. Lehetőség szerint a korszak több alkotójától több jellemző, ismert alkotás megbeszélésével.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Társművészetek bevonása. Kreativitás fejlesztése, szövegértési, szövegalkotási gyakorlatok.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</w:tcPr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Nincs.</w:t>
            </w:r>
          </w:p>
        </w:tc>
      </w:tr>
      <w:tr w:rsidR="00D80E06" w:rsidRPr="007E710E" w:rsidTr="00263557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87FF87"/>
          </w:tcPr>
          <w:p w:rsidR="00D80E06" w:rsidRPr="00255889" w:rsidRDefault="00D80E06" w:rsidP="00D80E06">
            <w:pPr>
              <w:pStyle w:val="TblzatSzveg"/>
              <w:rPr>
                <w:rStyle w:val="Kiemels2"/>
              </w:rPr>
            </w:pPr>
            <w:r w:rsidRPr="00255889">
              <w:rPr>
                <w:rStyle w:val="Kiemels2"/>
              </w:rPr>
              <w:t>39.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7FF87"/>
          </w:tcPr>
          <w:p w:rsidR="00D80E06" w:rsidRPr="00255889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255889">
              <w:rPr>
                <w:rFonts w:cs="Times New Roman"/>
                <w:b/>
                <w:color w:val="000000"/>
              </w:rPr>
              <w:t xml:space="preserve">Gustave Flaubert: </w:t>
            </w:r>
            <w:r w:rsidRPr="006F5D41">
              <w:rPr>
                <w:rFonts w:cs="Times New Roman"/>
                <w:b/>
                <w:i/>
                <w:color w:val="000000"/>
              </w:rPr>
              <w:t>Bovaryné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87FF87"/>
          </w:tcPr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A tanulók röviden megismerkednek a szerző pályaképével, illetve a regény legfontosabb jellegzetességeivel: modernségével, magyar vonatkozásaival (Móricz, Závada), realizmusával, újszerű nézőponttechnikájával stb.</w:t>
            </w:r>
          </w:p>
          <w:p w:rsidR="00D80E06" w:rsidRPr="007E710E" w:rsidRDefault="00D80E06" w:rsidP="00D80E06">
            <w:pPr>
              <w:rPr>
                <w:rFonts w:cs="Times New Roman"/>
              </w:rPr>
            </w:pPr>
          </w:p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Otthoni feladatként könyvajánló készítése.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87FF87"/>
          </w:tcPr>
          <w:p w:rsidR="00D80E06" w:rsidRPr="007E710E" w:rsidRDefault="00D80E06" w:rsidP="00D80E06">
            <w:pPr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műfajnak megfelelő szöveg-feldolgozási eljárások alkalmazása, a műben ábrázolt figurák, problémák, élethelyzetek megértése. Önálló olvasás előzetes szempontok alapján. Önálló véleményalkotás. Saját álláspont érvelő kifejtése. Nyelvi, kommunikációs kompetenciák fejlesztése.</w:t>
            </w:r>
          </w:p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  <w:color w:val="000000"/>
              </w:rPr>
              <w:t>Vázlatkészítés.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87FF87"/>
          </w:tcPr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Nézőpontváltás, függő beszéd, szabad függő beszéd, impassibilité.</w:t>
            </w:r>
          </w:p>
        </w:tc>
      </w:tr>
      <w:tr w:rsidR="00263557" w:rsidRPr="007E710E" w:rsidTr="0026355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63557" w:rsidRPr="00263557" w:rsidRDefault="00263557" w:rsidP="00D80E06">
            <w:pPr>
              <w:pStyle w:val="TblzatSzveg"/>
              <w:rPr>
                <w:rStyle w:val="Kiemels2"/>
                <w:b w:val="0"/>
              </w:rPr>
            </w:pPr>
            <w:r w:rsidRPr="00263557">
              <w:rPr>
                <w:rStyle w:val="Kiemels2"/>
                <w:b w:val="0"/>
              </w:rPr>
              <w:lastRenderedPageBreak/>
              <w:t xml:space="preserve">40. </w:t>
            </w:r>
          </w:p>
        </w:tc>
        <w:tc>
          <w:tcPr>
            <w:tcW w:w="892" w:type="pct"/>
            <w:shd w:val="clear" w:color="auto" w:fill="auto"/>
          </w:tcPr>
          <w:p w:rsidR="00263557" w:rsidRPr="006F5D41" w:rsidRDefault="00263557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6F5D41">
              <w:rPr>
                <w:rFonts w:cs="Times New Roman"/>
                <w:i/>
                <w:color w:val="000000"/>
              </w:rPr>
              <w:t>Madame Bovary</w:t>
            </w:r>
          </w:p>
        </w:tc>
        <w:tc>
          <w:tcPr>
            <w:tcW w:w="1288" w:type="pct"/>
            <w:shd w:val="clear" w:color="auto" w:fill="auto"/>
          </w:tcPr>
          <w:p w:rsidR="00263557" w:rsidRPr="007E710E" w:rsidRDefault="00263557" w:rsidP="00263557">
            <w:pPr>
              <w:rPr>
                <w:rFonts w:cs="Times New Roman"/>
              </w:rPr>
            </w:pPr>
            <w:r>
              <w:rPr>
                <w:rFonts w:cs="Times New Roman"/>
              </w:rPr>
              <w:t>Irány a szöveg! – az előző lecke szövegértelmezési feladatainak megoldása: csoportmunka, differenciálás – lehetséges kiselőadás, projektmunka (pl. az un. magyar Bovariné – Móricz: I</w:t>
            </w:r>
            <w:r w:rsidRPr="006F5D41">
              <w:rPr>
                <w:rFonts w:cs="Times New Roman"/>
                <w:i/>
              </w:rPr>
              <w:t xml:space="preserve">sten háta mögött </w:t>
            </w:r>
            <w:r>
              <w:rPr>
                <w:rFonts w:cs="Times New Roman"/>
              </w:rPr>
              <w:t>c. kisregénye)</w:t>
            </w:r>
          </w:p>
        </w:tc>
        <w:tc>
          <w:tcPr>
            <w:tcW w:w="1272" w:type="pct"/>
            <w:shd w:val="clear" w:color="auto" w:fill="auto"/>
          </w:tcPr>
          <w:p w:rsidR="00263557" w:rsidRPr="007E710E" w:rsidRDefault="00263557" w:rsidP="00D80E0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lang w:eastAsia="hu-HU"/>
              </w:rPr>
              <w:t xml:space="preserve">A tanuló </w:t>
            </w:r>
            <w:r w:rsidRPr="00835A8D">
              <w:rPr>
                <w:rFonts w:cs="Times New Roman"/>
                <w:lang w:eastAsia="hu-HU"/>
              </w:rPr>
              <w:t>képes egy választott/kijelölt epikai alkotás (házi olvasmány) elemző bemutatására a közös értelmezés után</w:t>
            </w:r>
            <w:r>
              <w:rPr>
                <w:rFonts w:cs="Times New Roman"/>
                <w:lang w:eastAsia="hu-HU"/>
              </w:rPr>
              <w:t xml:space="preserve">; </w:t>
            </w:r>
            <w:r w:rsidRPr="00835A8D">
              <w:rPr>
                <w:rFonts w:cs="Times New Roman"/>
                <w:lang w:eastAsia="hu-HU"/>
              </w:rPr>
              <w:t>beszámolót/könyvajánlót készíthet egyéni olvasmányélménye alapján a korszak szerzőinek műveiből</w:t>
            </w:r>
            <w:r>
              <w:rPr>
                <w:rFonts w:cs="Times New Roman"/>
                <w:lang w:eastAsia="hu-HU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263557" w:rsidRPr="007E710E" w:rsidRDefault="00263557" w:rsidP="00D80E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Flaubert: </w:t>
            </w:r>
            <w:r w:rsidRPr="006F5D41">
              <w:rPr>
                <w:rFonts w:cs="Times New Roman"/>
                <w:i/>
              </w:rPr>
              <w:t>Bovaryné</w:t>
            </w:r>
          </w:p>
        </w:tc>
      </w:tr>
      <w:tr w:rsidR="00D80E06" w:rsidRPr="007E710E" w:rsidTr="00263557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D80E06" w:rsidRPr="00263557" w:rsidRDefault="00263557" w:rsidP="00D80E06">
            <w:pPr>
              <w:pStyle w:val="TblzatSzveg"/>
              <w:rPr>
                <w:rStyle w:val="Kiemels2"/>
              </w:rPr>
            </w:pPr>
            <w:r w:rsidRPr="00263557">
              <w:rPr>
                <w:rStyle w:val="Kiemels2"/>
              </w:rPr>
              <w:t>41.</w:t>
            </w:r>
          </w:p>
        </w:tc>
        <w:tc>
          <w:tcPr>
            <w:tcW w:w="892" w:type="pct"/>
            <w:shd w:val="clear" w:color="auto" w:fill="87FF87"/>
          </w:tcPr>
          <w:p w:rsidR="00D80E06" w:rsidRPr="00263557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263557">
              <w:rPr>
                <w:rFonts w:cs="Times New Roman"/>
                <w:b/>
                <w:color w:val="000000"/>
              </w:rPr>
              <w:t xml:space="preserve">Charles Dickens: </w:t>
            </w:r>
          </w:p>
          <w:p w:rsidR="00D80E06" w:rsidRPr="006F5D41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</w:rPr>
            </w:pPr>
            <w:r w:rsidRPr="006F5D41">
              <w:rPr>
                <w:rFonts w:cs="Times New Roman"/>
                <w:b/>
                <w:i/>
                <w:color w:val="000000"/>
              </w:rPr>
              <w:t>Copperfield Dávid</w:t>
            </w:r>
          </w:p>
        </w:tc>
        <w:tc>
          <w:tcPr>
            <w:tcW w:w="1288" w:type="pct"/>
            <w:shd w:val="clear" w:color="auto" w:fill="87FF87"/>
          </w:tcPr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A tanulók röviden megismerkednek a szerző pályaképével, illetve a regény legfontosabb jellegzetességeivel: naturalizmusával, az egyes szám első személyben megszólaló elbeszélővel.</w:t>
            </w:r>
          </w:p>
        </w:tc>
        <w:tc>
          <w:tcPr>
            <w:tcW w:w="1272" w:type="pct"/>
            <w:shd w:val="clear" w:color="auto" w:fill="87FF87"/>
          </w:tcPr>
          <w:p w:rsidR="00D80E06" w:rsidRPr="007E710E" w:rsidRDefault="00D80E06" w:rsidP="00D80E06">
            <w:pPr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műfajnak megfelelő szöveg-feldolgozási eljárások alkalmazása, a műben ábrázolt figurák, problémák, élethelyzetek megértése. Önálló véleményalkotás. Saját álláspont érvelő kifejtése. Nyelvi, kommunikációs kompetenciák fejlesztése.</w:t>
            </w:r>
          </w:p>
          <w:p w:rsidR="00D80E06" w:rsidRPr="007E710E" w:rsidRDefault="00D80E06" w:rsidP="00D80E06">
            <w:pPr>
              <w:rPr>
                <w:rFonts w:cs="Times New Roman"/>
              </w:rPr>
            </w:pPr>
          </w:p>
        </w:tc>
        <w:tc>
          <w:tcPr>
            <w:tcW w:w="1127" w:type="pct"/>
            <w:shd w:val="clear" w:color="auto" w:fill="87FF87"/>
          </w:tcPr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Naturalizmus.</w:t>
            </w:r>
          </w:p>
        </w:tc>
      </w:tr>
      <w:tr w:rsidR="00D80E06" w:rsidRPr="007E710E" w:rsidTr="00263557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D80E06" w:rsidRPr="00263557" w:rsidRDefault="00263557" w:rsidP="00D80E06">
            <w:pPr>
              <w:pStyle w:val="TblzatSzveg"/>
              <w:rPr>
                <w:rStyle w:val="Kiemels2"/>
              </w:rPr>
            </w:pPr>
            <w:r w:rsidRPr="00263557">
              <w:rPr>
                <w:rStyle w:val="Kiemels2"/>
              </w:rPr>
              <w:t>42</w:t>
            </w:r>
          </w:p>
        </w:tc>
        <w:tc>
          <w:tcPr>
            <w:tcW w:w="892" w:type="pct"/>
            <w:shd w:val="clear" w:color="auto" w:fill="87FF87"/>
          </w:tcPr>
          <w:p w:rsidR="00D80E06" w:rsidRPr="00263557" w:rsidRDefault="00D80E06" w:rsidP="00263557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263557">
              <w:rPr>
                <w:rFonts w:cs="Times New Roman"/>
                <w:b/>
                <w:color w:val="000000"/>
              </w:rPr>
              <w:t xml:space="preserve">Dosztojevszkij: </w:t>
            </w:r>
            <w:r w:rsidRPr="006F5D41">
              <w:rPr>
                <w:rFonts w:cs="Times New Roman"/>
                <w:b/>
                <w:i/>
                <w:color w:val="000000"/>
              </w:rPr>
              <w:t xml:space="preserve">Bűn és bűnhődés </w:t>
            </w:r>
            <w:r w:rsidR="00A97E43">
              <w:rPr>
                <w:rFonts w:cs="Times New Roman"/>
                <w:b/>
                <w:i/>
                <w:color w:val="000000"/>
              </w:rPr>
              <w:t xml:space="preserve"> I.</w:t>
            </w:r>
          </w:p>
        </w:tc>
        <w:tc>
          <w:tcPr>
            <w:tcW w:w="1288" w:type="pct"/>
            <w:shd w:val="clear" w:color="auto" w:fill="87FF87"/>
          </w:tcPr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A tanulók röviden megismerkednek a szerző pályaképével, a mű világával, illetve a regény legfontosabb jellegzetességeivel. Felvetődnek alapvető értelmezési, elemzési szempontok: tekinthető-e detektívregénynek, a lélektani folyamatok pontos ábrázolása, morális paradoxon bemutatása stb.</w:t>
            </w:r>
          </w:p>
        </w:tc>
        <w:tc>
          <w:tcPr>
            <w:tcW w:w="1272" w:type="pct"/>
            <w:shd w:val="clear" w:color="auto" w:fill="87FF87"/>
          </w:tcPr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  <w:color w:val="000000"/>
              </w:rPr>
              <w:t>A műfajnak megfelelő szöveg-feldolgozási eljárások alkalmazása, a műfaji jellegzetességek azonosítás. A műben ábrázolt erkölcsi kérdések, figurák, problémák, élethelyzetek megértése. Kritikus szemlélet. Saját álláspont érvelő kifejtése. Nyelvi, kommunikációs kompetenciák fejlesztése.</w:t>
            </w:r>
          </w:p>
        </w:tc>
        <w:tc>
          <w:tcPr>
            <w:tcW w:w="1127" w:type="pct"/>
            <w:shd w:val="clear" w:color="auto" w:fill="87FF87"/>
          </w:tcPr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Lélektani regény, detektívregény, szlavofil mozgalom, messiástudat.</w:t>
            </w:r>
          </w:p>
        </w:tc>
      </w:tr>
      <w:tr w:rsidR="00D80E06" w:rsidRPr="007E710E" w:rsidTr="00D80E0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80E06" w:rsidRPr="007E710E" w:rsidRDefault="00263557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43.</w:t>
            </w:r>
          </w:p>
        </w:tc>
        <w:tc>
          <w:tcPr>
            <w:tcW w:w="892" w:type="pct"/>
            <w:shd w:val="clear" w:color="auto" w:fill="auto"/>
          </w:tcPr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Dosztojevszkij: </w:t>
            </w:r>
            <w:r w:rsidRPr="006F5D41">
              <w:rPr>
                <w:rFonts w:cs="Times New Roman"/>
                <w:i/>
                <w:color w:val="000000"/>
              </w:rPr>
              <w:t xml:space="preserve">Bűn és bűnhődés </w:t>
            </w:r>
            <w:r w:rsidRPr="007E710E">
              <w:rPr>
                <w:rFonts w:cs="Times New Roman"/>
                <w:color w:val="000000"/>
              </w:rPr>
              <w:t>II.</w:t>
            </w:r>
          </w:p>
        </w:tc>
        <w:tc>
          <w:tcPr>
            <w:tcW w:w="1288" w:type="pct"/>
            <w:shd w:val="clear" w:color="auto" w:fill="auto"/>
          </w:tcPr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műben ábrázolt probléma, jellemek, cselekedetek megbeszélése, elmélyítése, megértése.</w:t>
            </w:r>
            <w:r w:rsidR="00263557">
              <w:rPr>
                <w:rFonts w:cs="Times New Roman"/>
                <w:color w:val="000000"/>
              </w:rPr>
              <w:t xml:space="preserve"> A lecke feladatainak közös megoldása, megvitatása</w:t>
            </w:r>
            <w:r w:rsidR="00A97E43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D80E06" w:rsidRPr="007E710E" w:rsidRDefault="00D80E06" w:rsidP="00D80E06">
            <w:pPr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Műértelmezés, munka a szöveggel. A szövegben ábrázolt erkölcsi dilemma és a szereplők viszonyainak felfejtése. Kritikai attitűd kialakítása. Saját álláspont érvelő kifejtése, megvédése. Empátia, önismeret fejlesztése.</w:t>
            </w:r>
          </w:p>
        </w:tc>
        <w:tc>
          <w:tcPr>
            <w:tcW w:w="1127" w:type="pct"/>
            <w:shd w:val="clear" w:color="auto" w:fill="auto"/>
          </w:tcPr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Polifonikus regény, eszmeregény.</w:t>
            </w:r>
          </w:p>
        </w:tc>
      </w:tr>
      <w:tr w:rsidR="00D80E06" w:rsidRPr="007E710E" w:rsidTr="009E466B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D80E06" w:rsidRPr="00263557" w:rsidRDefault="00263557" w:rsidP="00D80E06">
            <w:pPr>
              <w:pStyle w:val="TblzatSzveg"/>
              <w:rPr>
                <w:rStyle w:val="Kiemels2"/>
              </w:rPr>
            </w:pPr>
            <w:r w:rsidRPr="00263557">
              <w:rPr>
                <w:rStyle w:val="Kiemels2"/>
              </w:rPr>
              <w:t>44.</w:t>
            </w:r>
          </w:p>
        </w:tc>
        <w:tc>
          <w:tcPr>
            <w:tcW w:w="892" w:type="pct"/>
            <w:shd w:val="clear" w:color="auto" w:fill="87FF87"/>
          </w:tcPr>
          <w:p w:rsidR="00D80E06" w:rsidRPr="00263557" w:rsidRDefault="00263557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Tolsztoj</w:t>
            </w:r>
            <w:r w:rsidR="009E466B">
              <w:rPr>
                <w:rFonts w:cs="Times New Roman"/>
                <w:b/>
                <w:color w:val="000000"/>
              </w:rPr>
              <w:t xml:space="preserve"> nagyregényei</w:t>
            </w:r>
          </w:p>
        </w:tc>
        <w:tc>
          <w:tcPr>
            <w:tcW w:w="1288" w:type="pct"/>
            <w:shd w:val="clear" w:color="auto" w:fill="87FF87"/>
          </w:tcPr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 xml:space="preserve">A tanulók röviden megismerkednek a szerző pályaképével, illetve a realista nagyregény fogalmával, néhány jellegzetességével: pl. szakítás a romantikus hősökkel. </w:t>
            </w:r>
          </w:p>
          <w:p w:rsidR="00D80E06" w:rsidRPr="007E710E" w:rsidRDefault="00D80E06" w:rsidP="00D80E06">
            <w:pPr>
              <w:rPr>
                <w:rFonts w:cs="Times New Roman"/>
              </w:rPr>
            </w:pPr>
          </w:p>
        </w:tc>
        <w:tc>
          <w:tcPr>
            <w:tcW w:w="1272" w:type="pct"/>
            <w:shd w:val="clear" w:color="auto" w:fill="87FF87"/>
          </w:tcPr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  <w:color w:val="000000"/>
              </w:rPr>
              <w:t>Otthoni olvasáshoz szempontok összeállítása. Problémamegértés, összefüggések felismerése, önálló véleményalkotás. Új ismeretek rendszerbe ágyazása.</w:t>
            </w:r>
          </w:p>
        </w:tc>
        <w:tc>
          <w:tcPr>
            <w:tcW w:w="1127" w:type="pct"/>
            <w:shd w:val="clear" w:color="auto" w:fill="87FF87"/>
          </w:tcPr>
          <w:p w:rsidR="00C805AE" w:rsidRPr="00C805AE" w:rsidRDefault="00C805AE" w:rsidP="00D80E06">
            <w:pPr>
              <w:rPr>
                <w:rFonts w:cs="Times New Roman"/>
                <w:i/>
              </w:rPr>
            </w:pPr>
            <w:r w:rsidRPr="00C805AE">
              <w:rPr>
                <w:rFonts w:cs="Times New Roman"/>
                <w:i/>
              </w:rPr>
              <w:t>Háború és béke</w:t>
            </w:r>
          </w:p>
          <w:p w:rsidR="00D80E06" w:rsidRDefault="00C805AE" w:rsidP="00D80E06">
            <w:pPr>
              <w:rPr>
                <w:rFonts w:cs="Times New Roman"/>
              </w:rPr>
            </w:pPr>
            <w:r w:rsidRPr="00C805AE">
              <w:rPr>
                <w:rFonts w:cs="Times New Roman"/>
                <w:i/>
              </w:rPr>
              <w:t>Feltámadás</w:t>
            </w:r>
            <w:r w:rsidR="00D80E06" w:rsidRPr="007E710E">
              <w:rPr>
                <w:rFonts w:cs="Times New Roman"/>
              </w:rPr>
              <w:t>.</w:t>
            </w:r>
          </w:p>
          <w:p w:rsidR="00C805AE" w:rsidRPr="00C805AE" w:rsidRDefault="00C805AE" w:rsidP="00D80E06">
            <w:pPr>
              <w:rPr>
                <w:rFonts w:cs="Times New Roman"/>
                <w:i/>
              </w:rPr>
            </w:pPr>
            <w:r w:rsidRPr="00C805AE">
              <w:rPr>
                <w:rFonts w:cs="Times New Roman"/>
                <w:i/>
              </w:rPr>
              <w:t>Anna Karenina</w:t>
            </w:r>
          </w:p>
        </w:tc>
      </w:tr>
      <w:tr w:rsidR="00D80E06" w:rsidRPr="007E710E" w:rsidTr="00D80E0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80E06" w:rsidRPr="007E710E" w:rsidRDefault="009E466B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45.</w:t>
            </w:r>
          </w:p>
        </w:tc>
        <w:tc>
          <w:tcPr>
            <w:tcW w:w="892" w:type="pct"/>
            <w:shd w:val="clear" w:color="auto" w:fill="auto"/>
          </w:tcPr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Tolsztoj: </w:t>
            </w:r>
            <w:r w:rsidRPr="006F5D41">
              <w:rPr>
                <w:rFonts w:cs="Times New Roman"/>
                <w:i/>
                <w:color w:val="000000"/>
              </w:rPr>
              <w:t xml:space="preserve">Ivan Iljics halála </w:t>
            </w:r>
          </w:p>
        </w:tc>
        <w:tc>
          <w:tcPr>
            <w:tcW w:w="1288" w:type="pct"/>
            <w:shd w:val="clear" w:color="auto" w:fill="auto"/>
          </w:tcPr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műben ábrázolt probléma, jellemek, cselekedetek megbeszélése, elmélyítése, megértése, az ábrázolásmód jellemzése.</w:t>
            </w:r>
          </w:p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Annak belátása, hogy a romantikus hősökkel ellentétben a mű a kisember hétköznapi, kisszerű életét ábrázolja.</w:t>
            </w:r>
          </w:p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D80E06" w:rsidRPr="007E710E" w:rsidRDefault="00D80E06" w:rsidP="00D80E06">
            <w:pPr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műfajnak megfelelő szöveg-feldolgozási eljárások alkalmazása, a műben ábrázolt erkölcsi kérdések, figurák, problémák, élethelyzetek megértése. Önálló véleményalkotás. Kritikus szemlélet. Empátia, önismeret fejlesztése.</w:t>
            </w:r>
          </w:p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Az elbeszélés időszerkezetének fajtái.</w:t>
            </w:r>
          </w:p>
        </w:tc>
      </w:tr>
      <w:tr w:rsidR="00D80E06" w:rsidRPr="007E710E" w:rsidTr="00D80E0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80E06" w:rsidRPr="007E710E" w:rsidRDefault="009E466B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46.</w:t>
            </w:r>
          </w:p>
        </w:tc>
        <w:tc>
          <w:tcPr>
            <w:tcW w:w="892" w:type="pct"/>
            <w:shd w:val="clear" w:color="auto" w:fill="auto"/>
          </w:tcPr>
          <w:p w:rsidR="00D80E06" w:rsidRPr="007E710E" w:rsidRDefault="009E466B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</w:t>
            </w:r>
            <w:r w:rsidRPr="006F5D41">
              <w:rPr>
                <w:rFonts w:cs="Times New Roman"/>
                <w:i/>
                <w:color w:val="000000"/>
              </w:rPr>
              <w:t>Kreutzer-szonáta</w:t>
            </w:r>
          </w:p>
        </w:tc>
        <w:tc>
          <w:tcPr>
            <w:tcW w:w="1288" w:type="pct"/>
            <w:shd w:val="clear" w:color="auto" w:fill="auto"/>
          </w:tcPr>
          <w:p w:rsidR="00D80E06" w:rsidRPr="007E710E" w:rsidRDefault="009E466B" w:rsidP="00A97E4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Megismerkedés Tolsztoj felkavaró elbeszélésével: lehetséges feldolgozási módok</w:t>
            </w:r>
            <w:r w:rsidR="00A97E43">
              <w:rPr>
                <w:rFonts w:cs="Times New Roman"/>
                <w:color w:val="000000"/>
              </w:rPr>
              <w:t xml:space="preserve">: </w:t>
            </w:r>
            <w:r>
              <w:rPr>
                <w:rFonts w:cs="Times New Roman"/>
                <w:color w:val="000000"/>
              </w:rPr>
              <w:t>a mű elemző bemutatása (tanári prezentáció</w:t>
            </w:r>
            <w:r w:rsidR="0003578A">
              <w:rPr>
                <w:rFonts w:cs="Times New Roman"/>
                <w:color w:val="000000"/>
              </w:rPr>
              <w:t>)</w:t>
            </w:r>
            <w:r>
              <w:rPr>
                <w:rFonts w:cs="Times New Roman"/>
                <w:color w:val="000000"/>
              </w:rPr>
              <w:t xml:space="preserve"> –  kiselőadások – tanulói projektmunkák</w:t>
            </w:r>
          </w:p>
        </w:tc>
        <w:tc>
          <w:tcPr>
            <w:tcW w:w="1272" w:type="pct"/>
            <w:shd w:val="clear" w:color="auto" w:fill="auto"/>
          </w:tcPr>
          <w:p w:rsidR="00D80E06" w:rsidRDefault="009E466B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Pedagógus-kompetencia:</w:t>
            </w:r>
          </w:p>
          <w:p w:rsidR="009E466B" w:rsidRPr="007E710E" w:rsidRDefault="009E466B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3.2 </w:t>
            </w:r>
            <w:r>
              <w:t>Figyelembe veszi a tanulók aktuális fizikai, érzelmi állapotát, és szükség esetén igyekszik változtatni előzetes tanítási tervein.</w:t>
            </w:r>
          </w:p>
        </w:tc>
        <w:tc>
          <w:tcPr>
            <w:tcW w:w="1127" w:type="pct"/>
            <w:shd w:val="clear" w:color="auto" w:fill="auto"/>
          </w:tcPr>
          <w:p w:rsidR="00D80E06" w:rsidRPr="007E710E" w:rsidRDefault="009E466B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Tolsztoj elbeszélése</w:t>
            </w:r>
          </w:p>
        </w:tc>
      </w:tr>
      <w:tr w:rsidR="00D80E06" w:rsidRPr="007E710E" w:rsidTr="009E466B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D80E06" w:rsidRPr="009E466B" w:rsidRDefault="009E466B" w:rsidP="00D80E06">
            <w:pPr>
              <w:pStyle w:val="TblzatSzveg"/>
              <w:rPr>
                <w:rStyle w:val="Kiemels2"/>
              </w:rPr>
            </w:pPr>
            <w:r w:rsidRPr="009E466B">
              <w:rPr>
                <w:rStyle w:val="Kiemels2"/>
              </w:rPr>
              <w:t>47.</w:t>
            </w:r>
          </w:p>
        </w:tc>
        <w:tc>
          <w:tcPr>
            <w:tcW w:w="892" w:type="pct"/>
            <w:shd w:val="clear" w:color="auto" w:fill="87FF87"/>
          </w:tcPr>
          <w:p w:rsidR="00D80E06" w:rsidRPr="009E466B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9E466B">
              <w:rPr>
                <w:rFonts w:cs="Times New Roman"/>
                <w:b/>
                <w:color w:val="000000"/>
              </w:rPr>
              <w:t>Charles Baudelaire</w:t>
            </w:r>
          </w:p>
        </w:tc>
        <w:tc>
          <w:tcPr>
            <w:tcW w:w="1288" w:type="pct"/>
            <w:shd w:val="clear" w:color="auto" w:fill="87FF87"/>
          </w:tcPr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Baudelaire költészetének, jelentőségének megismerése. Ismerkedés a szimbolizmussal.</w:t>
            </w:r>
          </w:p>
        </w:tc>
        <w:tc>
          <w:tcPr>
            <w:tcW w:w="1272" w:type="pct"/>
            <w:shd w:val="clear" w:color="auto" w:fill="87FF87"/>
          </w:tcPr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  <w:color w:val="000000"/>
              </w:rPr>
              <w:t>Problémamegértés, összefüggések felismerése, önálló véleményalkotás. Új ismeretek rendszerbe ágyazása.</w:t>
            </w:r>
          </w:p>
        </w:tc>
        <w:tc>
          <w:tcPr>
            <w:tcW w:w="1127" w:type="pct"/>
            <w:shd w:val="clear" w:color="auto" w:fill="87FF87"/>
          </w:tcPr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Baudelaire világának jellemzői: A romlás virágai, szimbolizmus, szimbólum, prózavers, esztétizmus.</w:t>
            </w:r>
          </w:p>
        </w:tc>
      </w:tr>
      <w:tr w:rsidR="00D80E06" w:rsidRPr="007E710E" w:rsidTr="00D80E0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80E06" w:rsidRPr="007E710E" w:rsidRDefault="0003578A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48.</w:t>
            </w:r>
          </w:p>
        </w:tc>
        <w:tc>
          <w:tcPr>
            <w:tcW w:w="892" w:type="pct"/>
            <w:shd w:val="clear" w:color="auto" w:fill="auto"/>
          </w:tcPr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Charles Baudelaire - szövegelemzések</w:t>
            </w:r>
          </w:p>
        </w:tc>
        <w:tc>
          <w:tcPr>
            <w:tcW w:w="1288" w:type="pct"/>
            <w:shd w:val="clear" w:color="auto" w:fill="auto"/>
          </w:tcPr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Baudelaire szövegeivel, szövegeinek jellemzőivel.</w:t>
            </w:r>
          </w:p>
        </w:tc>
        <w:tc>
          <w:tcPr>
            <w:tcW w:w="1272" w:type="pct"/>
            <w:shd w:val="clear" w:color="auto" w:fill="auto"/>
          </w:tcPr>
          <w:p w:rsidR="00D80E06" w:rsidRPr="007E710E" w:rsidRDefault="00D80E06" w:rsidP="0003578A">
            <w:pPr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Újfajta közelítés a szöveghez: a szimbólumok megértése. Szövegértés, problémamegértés, átvitt értelmű szöveg értelmezése, önálló véleményalkotás. Saját álláspont érvelő kifejtése. </w:t>
            </w:r>
          </w:p>
        </w:tc>
        <w:tc>
          <w:tcPr>
            <w:tcW w:w="1127" w:type="pct"/>
            <w:shd w:val="clear" w:color="auto" w:fill="auto"/>
          </w:tcPr>
          <w:p w:rsidR="00D80E06" w:rsidRPr="007E710E" w:rsidRDefault="0003578A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Szemelvények: </w:t>
            </w:r>
            <w:r w:rsidRPr="006F5D41">
              <w:rPr>
                <w:rFonts w:cs="Times New Roman"/>
                <w:i/>
                <w:color w:val="000000"/>
              </w:rPr>
              <w:t>Korrespondenciák, Az albatrosz</w:t>
            </w:r>
          </w:p>
        </w:tc>
      </w:tr>
      <w:tr w:rsidR="0003578A" w:rsidRPr="007E710E" w:rsidTr="00D80E0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3578A" w:rsidRDefault="0003578A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49.</w:t>
            </w:r>
          </w:p>
        </w:tc>
        <w:tc>
          <w:tcPr>
            <w:tcW w:w="892" w:type="pct"/>
            <w:shd w:val="clear" w:color="auto" w:fill="auto"/>
          </w:tcPr>
          <w:p w:rsidR="00C805AE" w:rsidRDefault="0003578A" w:rsidP="00C805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Ch</w:t>
            </w:r>
            <w:r w:rsidR="00C805AE">
              <w:rPr>
                <w:rFonts w:cs="Times New Roman"/>
                <w:color w:val="000000"/>
              </w:rPr>
              <w:t xml:space="preserve">arles </w:t>
            </w:r>
            <w:r>
              <w:rPr>
                <w:rFonts w:cs="Times New Roman"/>
                <w:color w:val="000000"/>
              </w:rPr>
              <w:t xml:space="preserve">Baudelaire: </w:t>
            </w:r>
          </w:p>
          <w:p w:rsidR="0003578A" w:rsidRPr="007E710E" w:rsidRDefault="00C805AE" w:rsidP="00C805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805AE">
              <w:rPr>
                <w:rFonts w:cs="Times New Roman"/>
                <w:i/>
                <w:color w:val="000000"/>
              </w:rPr>
              <w:t>Les</w:t>
            </w:r>
            <w:r>
              <w:rPr>
                <w:rFonts w:cs="Times New Roman"/>
                <w:color w:val="000000"/>
              </w:rPr>
              <w:t xml:space="preserve"> </w:t>
            </w:r>
            <w:r w:rsidR="0003578A" w:rsidRPr="006F5D41">
              <w:rPr>
                <w:rFonts w:cs="Times New Roman"/>
                <w:i/>
                <w:color w:val="000000"/>
              </w:rPr>
              <w:t>Fleurs du Mal</w:t>
            </w:r>
          </w:p>
        </w:tc>
        <w:tc>
          <w:tcPr>
            <w:tcW w:w="1288" w:type="pct"/>
            <w:shd w:val="clear" w:color="auto" w:fill="auto"/>
          </w:tcPr>
          <w:p w:rsidR="0003578A" w:rsidRPr="007E710E" w:rsidRDefault="0003578A" w:rsidP="00A97E4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híres verseskötet lírai előhangjának értelmezése</w:t>
            </w:r>
            <w:r w:rsidR="00A97E43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03578A" w:rsidRPr="007E710E" w:rsidRDefault="0003578A" w:rsidP="0003578A">
            <w:pPr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Szövegértés, költői képek, alakzatok, szókincsbeli és mondattani jellegzetességek jelentésteremtő szerepének megértése. Az új kifejezésmód jellemzőinek </w:t>
            </w:r>
            <w:r w:rsidR="00E16B46">
              <w:rPr>
                <w:rFonts w:cs="Times New Roman"/>
                <w:color w:val="000000"/>
              </w:rPr>
              <w:t>azonosítás</w:t>
            </w:r>
            <w:r w:rsidR="00A97E43">
              <w:rPr>
                <w:rFonts w:cs="Times New Roman"/>
                <w:color w:val="000000"/>
              </w:rPr>
              <w:t>a</w:t>
            </w:r>
            <w:r w:rsidRPr="007E710E">
              <w:rPr>
                <w:rFonts w:cs="Times New Roman"/>
                <w:color w:val="000000"/>
              </w:rPr>
              <w:t xml:space="preserve"> a szövegben.</w:t>
            </w:r>
          </w:p>
          <w:p w:rsidR="0003578A" w:rsidRPr="007E710E" w:rsidRDefault="0003578A" w:rsidP="00D80E06">
            <w:pPr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03578A" w:rsidRPr="006F5D41" w:rsidRDefault="0003578A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6F5D41">
              <w:rPr>
                <w:rFonts w:cs="Times New Roman"/>
                <w:i/>
                <w:color w:val="000000"/>
              </w:rPr>
              <w:t>A romlás virágai</w:t>
            </w:r>
          </w:p>
        </w:tc>
      </w:tr>
      <w:tr w:rsidR="00D80E06" w:rsidRPr="007E710E" w:rsidTr="0003578A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87FF87"/>
          </w:tcPr>
          <w:p w:rsidR="00D80E06" w:rsidRPr="0003578A" w:rsidRDefault="0003578A" w:rsidP="00D80E06">
            <w:pPr>
              <w:pStyle w:val="TblzatSzveg"/>
              <w:rPr>
                <w:rStyle w:val="Kiemels2"/>
              </w:rPr>
            </w:pPr>
            <w:r w:rsidRPr="0003578A">
              <w:rPr>
                <w:rStyle w:val="Kiemels2"/>
              </w:rPr>
              <w:lastRenderedPageBreak/>
              <w:t>50.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7FF87"/>
          </w:tcPr>
          <w:p w:rsidR="00D80E06" w:rsidRPr="0003578A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03578A">
              <w:rPr>
                <w:rFonts w:cs="Times New Roman"/>
                <w:b/>
                <w:color w:val="000000"/>
              </w:rPr>
              <w:t>Paul Verlaine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87FF87"/>
          </w:tcPr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Élményszerű ismerkedés Verlaine pályaképével és verseivel.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87FF87"/>
          </w:tcPr>
          <w:p w:rsidR="00D80E06" w:rsidRPr="007E710E" w:rsidRDefault="00D80E0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Elmélyülés a szövegben, jellemzőivel való ismerkedés.</w:t>
            </w:r>
          </w:p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Műértelmezés, a feldolgozott művek befogadásának segítése, önálló véleményalkotás. 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87FF87"/>
          </w:tcPr>
          <w:p w:rsidR="00D80E06" w:rsidRPr="007E710E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Verlaine költői világa: hangulati líra, parnasszizmus, programvers.</w:t>
            </w:r>
          </w:p>
        </w:tc>
      </w:tr>
      <w:tr w:rsidR="0003578A" w:rsidRPr="007E710E" w:rsidTr="0003578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3578A" w:rsidRPr="0003578A" w:rsidRDefault="0003578A" w:rsidP="00D80E06">
            <w:pPr>
              <w:pStyle w:val="TblzatSzveg"/>
              <w:rPr>
                <w:rStyle w:val="Kiemels2"/>
                <w:b w:val="0"/>
              </w:rPr>
            </w:pPr>
            <w:r w:rsidRPr="0003578A">
              <w:rPr>
                <w:rStyle w:val="Kiemels2"/>
                <w:b w:val="0"/>
              </w:rPr>
              <w:t>51.</w:t>
            </w:r>
          </w:p>
        </w:tc>
        <w:tc>
          <w:tcPr>
            <w:tcW w:w="892" w:type="pct"/>
            <w:shd w:val="clear" w:color="auto" w:fill="auto"/>
          </w:tcPr>
          <w:p w:rsidR="0003578A" w:rsidRPr="006F5D41" w:rsidRDefault="0003578A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6F5D41">
              <w:rPr>
                <w:rFonts w:cs="Times New Roman"/>
                <w:i/>
                <w:color w:val="000000"/>
              </w:rPr>
              <w:t>Őszi chanson</w:t>
            </w:r>
          </w:p>
        </w:tc>
        <w:tc>
          <w:tcPr>
            <w:tcW w:w="1288" w:type="pct"/>
            <w:shd w:val="clear" w:color="auto" w:fill="auto"/>
          </w:tcPr>
          <w:p w:rsidR="0003578A" w:rsidRPr="007E710E" w:rsidRDefault="0003578A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műfordítás problematikája – Verlaine híres versének magyar fordításai – összehasonlítás: az eredeti mű és átültetési kísérletei</w:t>
            </w:r>
            <w:r w:rsidR="00A97E43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03578A" w:rsidRPr="007E710E" w:rsidRDefault="0003578A" w:rsidP="00D80E06">
            <w:pPr>
              <w:rPr>
                <w:rFonts w:cs="Times New Roman"/>
              </w:rPr>
            </w:pPr>
            <w:r>
              <w:rPr>
                <w:rFonts w:cs="Times New Roman"/>
              </w:rPr>
              <w:t>A tanuló képes az eredeti lírai mű és (bármennyire ismert) magyar fordításai közötti distancia megteremtésére; érti a műfordítás nyelvhez, stílushoz</w:t>
            </w:r>
            <w:r w:rsidR="00A97E43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alkotóhoz kötöttségét, határait és korlátait.</w:t>
            </w:r>
          </w:p>
        </w:tc>
        <w:tc>
          <w:tcPr>
            <w:tcW w:w="1127" w:type="pct"/>
            <w:shd w:val="clear" w:color="auto" w:fill="auto"/>
          </w:tcPr>
          <w:p w:rsidR="0003578A" w:rsidRPr="007E710E" w:rsidRDefault="0003578A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Szöveggyűjtemény: magyar fordítások</w:t>
            </w:r>
          </w:p>
        </w:tc>
      </w:tr>
      <w:tr w:rsidR="00D80E06" w:rsidRPr="007E710E" w:rsidTr="00261426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D80E06" w:rsidRPr="00261426" w:rsidRDefault="00261426" w:rsidP="00D80E06">
            <w:pPr>
              <w:pStyle w:val="TblzatSzveg"/>
              <w:rPr>
                <w:rStyle w:val="Kiemels2"/>
              </w:rPr>
            </w:pPr>
            <w:r w:rsidRPr="00261426">
              <w:rPr>
                <w:rStyle w:val="Kiemels2"/>
              </w:rPr>
              <w:t>52.</w:t>
            </w:r>
          </w:p>
        </w:tc>
        <w:tc>
          <w:tcPr>
            <w:tcW w:w="892" w:type="pct"/>
            <w:shd w:val="clear" w:color="auto" w:fill="87FF87"/>
          </w:tcPr>
          <w:p w:rsidR="00D80E06" w:rsidRPr="00261426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261426">
              <w:rPr>
                <w:rFonts w:cs="Times New Roman"/>
                <w:b/>
                <w:color w:val="000000"/>
              </w:rPr>
              <w:t>Arthur Rimbaud</w:t>
            </w:r>
          </w:p>
        </w:tc>
        <w:tc>
          <w:tcPr>
            <w:tcW w:w="1288" w:type="pct"/>
            <w:shd w:val="clear" w:color="auto" w:fill="87FF87"/>
          </w:tcPr>
          <w:p w:rsidR="00D80E06" w:rsidRPr="00261426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61426">
              <w:rPr>
                <w:rFonts w:cs="Times New Roman"/>
                <w:color w:val="000000"/>
              </w:rPr>
              <w:t>Élményszerű ismerkedés Rimbaud pályaképével és verseivel, szövegeinek jellemzőivel.</w:t>
            </w:r>
          </w:p>
        </w:tc>
        <w:tc>
          <w:tcPr>
            <w:tcW w:w="1272" w:type="pct"/>
            <w:shd w:val="clear" w:color="auto" w:fill="87FF87"/>
          </w:tcPr>
          <w:p w:rsidR="00D80E06" w:rsidRPr="00261426" w:rsidRDefault="00D80E06" w:rsidP="00D80E06">
            <w:pPr>
              <w:rPr>
                <w:rFonts w:cs="Times New Roman"/>
              </w:rPr>
            </w:pPr>
            <w:r w:rsidRPr="00261426">
              <w:rPr>
                <w:rFonts w:cs="Times New Roman"/>
              </w:rPr>
              <w:t>Elmélyülés a szövegben, jellemzőivel való ismerkedés.</w:t>
            </w:r>
          </w:p>
          <w:p w:rsidR="00D80E06" w:rsidRPr="00261426" w:rsidRDefault="00D80E06" w:rsidP="00D80E06">
            <w:pPr>
              <w:rPr>
                <w:rFonts w:cs="Times New Roman"/>
                <w:color w:val="000000"/>
              </w:rPr>
            </w:pPr>
            <w:r w:rsidRPr="00261426">
              <w:rPr>
                <w:rFonts w:cs="Times New Roman"/>
                <w:color w:val="000000"/>
              </w:rPr>
              <w:t>Műértelmezés, a feldolgozott művek befogadásának segítése. Az új kifejezésmód jellemzőinek azonosítás a szövegben.</w:t>
            </w:r>
          </w:p>
        </w:tc>
        <w:tc>
          <w:tcPr>
            <w:tcW w:w="1127" w:type="pct"/>
            <w:shd w:val="clear" w:color="auto" w:fill="87FF87"/>
          </w:tcPr>
          <w:p w:rsidR="00D80E06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61426">
              <w:rPr>
                <w:rFonts w:cs="Times New Roman"/>
                <w:color w:val="000000"/>
              </w:rPr>
              <w:t>Rimbaud költői világa: látnokköltő, látomásos képalkotás.</w:t>
            </w:r>
          </w:p>
          <w:p w:rsidR="00C805AE" w:rsidRPr="00C805AE" w:rsidRDefault="00C805AE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A részeg hajó</w:t>
            </w:r>
          </w:p>
        </w:tc>
      </w:tr>
      <w:tr w:rsidR="00D80E06" w:rsidRPr="007E710E" w:rsidTr="00261426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D80E06" w:rsidRPr="00261426" w:rsidRDefault="00261426" w:rsidP="00D80E06">
            <w:pPr>
              <w:pStyle w:val="TblzatSzveg"/>
              <w:rPr>
                <w:rStyle w:val="Kiemels2"/>
              </w:rPr>
            </w:pPr>
            <w:r w:rsidRPr="00261426">
              <w:rPr>
                <w:rStyle w:val="Kiemels2"/>
              </w:rPr>
              <w:t>53</w:t>
            </w:r>
          </w:p>
        </w:tc>
        <w:tc>
          <w:tcPr>
            <w:tcW w:w="892" w:type="pct"/>
            <w:shd w:val="clear" w:color="auto" w:fill="87FF87"/>
          </w:tcPr>
          <w:p w:rsidR="00D80E06" w:rsidRPr="00261426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261426">
              <w:rPr>
                <w:rFonts w:cs="Times New Roman"/>
                <w:b/>
                <w:color w:val="000000"/>
              </w:rPr>
              <w:t>Rainer Maria Rilke</w:t>
            </w:r>
          </w:p>
        </w:tc>
        <w:tc>
          <w:tcPr>
            <w:tcW w:w="1288" w:type="pct"/>
            <w:shd w:val="clear" w:color="auto" w:fill="87FF87"/>
          </w:tcPr>
          <w:p w:rsidR="00D80E06" w:rsidRPr="00261426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61426">
              <w:rPr>
                <w:rFonts w:cs="Times New Roman"/>
                <w:color w:val="000000"/>
              </w:rPr>
              <w:t>Élményszerű ismerkedés Rilke pályaképével és verseivel, szövegeinek jellemzőivel.</w:t>
            </w:r>
          </w:p>
        </w:tc>
        <w:tc>
          <w:tcPr>
            <w:tcW w:w="1272" w:type="pct"/>
            <w:shd w:val="clear" w:color="auto" w:fill="87FF87"/>
          </w:tcPr>
          <w:p w:rsidR="00D80E06" w:rsidRPr="00261426" w:rsidRDefault="00D80E06" w:rsidP="00D80E06">
            <w:pPr>
              <w:rPr>
                <w:rFonts w:cs="Times New Roman"/>
              </w:rPr>
            </w:pPr>
            <w:r w:rsidRPr="00261426">
              <w:rPr>
                <w:rFonts w:cs="Times New Roman"/>
              </w:rPr>
              <w:t>Elmélyülés a szövegben, jellemzőivel való ismerkedés.</w:t>
            </w:r>
          </w:p>
          <w:p w:rsidR="00D80E06" w:rsidRPr="00261426" w:rsidRDefault="00D80E06" w:rsidP="00D80E06">
            <w:pPr>
              <w:rPr>
                <w:rFonts w:cs="Times New Roman"/>
                <w:color w:val="000000"/>
              </w:rPr>
            </w:pPr>
            <w:r w:rsidRPr="00261426">
              <w:rPr>
                <w:rFonts w:cs="Times New Roman"/>
                <w:color w:val="000000"/>
              </w:rPr>
              <w:t>Műértelmezés, a feldolgozott művek befogadásának segítése. Az új kifejezésmód jellemzőinek azonosítás a szövegben.</w:t>
            </w:r>
          </w:p>
        </w:tc>
        <w:tc>
          <w:tcPr>
            <w:tcW w:w="1127" w:type="pct"/>
            <w:shd w:val="clear" w:color="auto" w:fill="87FF87"/>
          </w:tcPr>
          <w:p w:rsidR="00D80E06" w:rsidRDefault="00D80E0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61426">
              <w:rPr>
                <w:rFonts w:cs="Times New Roman"/>
                <w:color w:val="000000"/>
              </w:rPr>
              <w:t>Rilke költői világa: tárgyvers, objektív líra, torzó.</w:t>
            </w:r>
          </w:p>
          <w:p w:rsidR="00C805AE" w:rsidRPr="00C805AE" w:rsidRDefault="00C805AE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Archa</w:t>
            </w:r>
            <w:r w:rsidRPr="00C805AE">
              <w:rPr>
                <w:rFonts w:cs="Times New Roman"/>
                <w:i/>
                <w:color w:val="000000"/>
              </w:rPr>
              <w:t>ikus Apolló-torzó</w:t>
            </w:r>
          </w:p>
        </w:tc>
      </w:tr>
      <w:tr w:rsidR="00261426" w:rsidRPr="007E710E" w:rsidTr="00D80E0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61426" w:rsidRPr="007E710E" w:rsidRDefault="00261426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54.</w:t>
            </w:r>
          </w:p>
        </w:tc>
        <w:tc>
          <w:tcPr>
            <w:tcW w:w="892" w:type="pct"/>
            <w:shd w:val="clear" w:color="auto" w:fill="auto"/>
          </w:tcPr>
          <w:p w:rsidR="00261426" w:rsidRPr="007E710E" w:rsidRDefault="00261426" w:rsidP="004F06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Részösszefoglalás</w:t>
            </w:r>
          </w:p>
        </w:tc>
        <w:tc>
          <w:tcPr>
            <w:tcW w:w="1288" w:type="pct"/>
            <w:shd w:val="clear" w:color="auto" w:fill="auto"/>
          </w:tcPr>
          <w:p w:rsidR="00261426" w:rsidRPr="007E710E" w:rsidRDefault="00261426" w:rsidP="004F06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 témáról eddig tanultak ismétlése, rendszerezése. </w:t>
            </w:r>
          </w:p>
        </w:tc>
        <w:tc>
          <w:tcPr>
            <w:tcW w:w="1272" w:type="pct"/>
            <w:shd w:val="clear" w:color="auto" w:fill="auto"/>
          </w:tcPr>
          <w:p w:rsidR="00261426" w:rsidRPr="007E710E" w:rsidRDefault="00261426" w:rsidP="004F06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Problémamegértés, ok-okozati összefüggések felismerése, önálló véleményalkotás.</w:t>
            </w:r>
          </w:p>
          <w:p w:rsidR="00261426" w:rsidRPr="007E710E" w:rsidRDefault="00261426" w:rsidP="004F06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Tanulási és digitális kompetenciák fejlesztése.</w:t>
            </w:r>
          </w:p>
          <w:p w:rsidR="00261426" w:rsidRPr="007E710E" w:rsidRDefault="00261426" w:rsidP="004F06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Kommunikációs és nyelvi kompetenciák fejlesztése.</w:t>
            </w:r>
          </w:p>
        </w:tc>
        <w:tc>
          <w:tcPr>
            <w:tcW w:w="1127" w:type="pct"/>
            <w:shd w:val="clear" w:color="auto" w:fill="auto"/>
          </w:tcPr>
          <w:p w:rsidR="00261426" w:rsidRPr="007E710E" w:rsidRDefault="00261426" w:rsidP="004F06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Lásd az előző órák ismeretanyagát!</w:t>
            </w:r>
          </w:p>
        </w:tc>
      </w:tr>
      <w:tr w:rsidR="00261426" w:rsidRPr="007E710E" w:rsidTr="00261426">
        <w:trPr>
          <w:trHeight w:val="573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261426" w:rsidRPr="007E710E" w:rsidRDefault="00261426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55. 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Számonkérés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</w:tcPr>
          <w:p w:rsidR="00261426" w:rsidRPr="007E710E" w:rsidRDefault="00261426" w:rsidP="002614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számonkérés tárgy és formája függ a korábbi résztéma feldolgozásának sikerességétől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261426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Pedagógus-kompetencia:</w:t>
            </w:r>
          </w:p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4.8 </w:t>
            </w:r>
            <w:r>
              <w:t>A tanuló hibáit, tévesztéseit, mint a tanulási folyamat részét kezeli, az egyéni megértést elősegítő módon reagál rájuk.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</w:tcPr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261426" w:rsidRPr="007E710E" w:rsidTr="0026142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61426" w:rsidRPr="007E710E" w:rsidRDefault="00261426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56.</w:t>
            </w:r>
          </w:p>
        </w:tc>
        <w:tc>
          <w:tcPr>
            <w:tcW w:w="892" w:type="pct"/>
            <w:shd w:val="clear" w:color="auto" w:fill="auto"/>
          </w:tcPr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modern dráma</w:t>
            </w:r>
          </w:p>
        </w:tc>
        <w:tc>
          <w:tcPr>
            <w:tcW w:w="1288" w:type="pct"/>
            <w:shd w:val="clear" w:color="auto" w:fill="auto"/>
          </w:tcPr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drámai műnemről eddig tanultak ismétlése: a dráma jellemzői, műfajai.</w:t>
            </w:r>
          </w:p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 modern dráma jellemző jegyei, </w:t>
            </w:r>
            <w:r w:rsidR="00A97E43">
              <w:rPr>
                <w:rFonts w:cs="Times New Roman"/>
                <w:color w:val="000000"/>
              </w:rPr>
              <w:t xml:space="preserve">kiemelkedő </w:t>
            </w:r>
            <w:r w:rsidRPr="007E710E">
              <w:rPr>
                <w:rFonts w:cs="Times New Roman"/>
                <w:color w:val="000000"/>
              </w:rPr>
              <w:t>szerzői. Megújítási kísérletek.</w:t>
            </w:r>
          </w:p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Meglévő tudás előhívása, bővítése. Új ismeretek rendszerbe ágyazása.</w:t>
            </w:r>
          </w:p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Problémamegértés, összefüggések felismerése, önálló véleményalkotás. </w:t>
            </w:r>
          </w:p>
        </w:tc>
        <w:tc>
          <w:tcPr>
            <w:tcW w:w="1127" w:type="pct"/>
            <w:shd w:val="clear" w:color="auto" w:fill="auto"/>
          </w:tcPr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drámai műnem jellemzői, a modern dráma néhány jellemzője, jellemző szerzői.</w:t>
            </w:r>
          </w:p>
        </w:tc>
      </w:tr>
      <w:tr w:rsidR="00261426" w:rsidRPr="007E710E" w:rsidTr="00261426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261426" w:rsidRPr="00261426" w:rsidRDefault="00261426" w:rsidP="00D80E06">
            <w:pPr>
              <w:pStyle w:val="TblzatSzveg"/>
              <w:rPr>
                <w:rStyle w:val="Kiemels2"/>
              </w:rPr>
            </w:pPr>
            <w:r w:rsidRPr="00261426">
              <w:rPr>
                <w:rStyle w:val="Kiemels2"/>
              </w:rPr>
              <w:t xml:space="preserve">57. </w:t>
            </w:r>
          </w:p>
        </w:tc>
        <w:tc>
          <w:tcPr>
            <w:tcW w:w="892" w:type="pct"/>
            <w:shd w:val="clear" w:color="auto" w:fill="87FF87"/>
          </w:tcPr>
          <w:p w:rsidR="00261426" w:rsidRPr="00261426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Henrik Ibsen: </w:t>
            </w:r>
            <w:r w:rsidRPr="006F5D41">
              <w:rPr>
                <w:rFonts w:cs="Times New Roman"/>
                <w:b/>
                <w:i/>
                <w:color w:val="000000"/>
              </w:rPr>
              <w:t xml:space="preserve">A vadkacsa </w:t>
            </w:r>
            <w:r w:rsidR="00A97E43">
              <w:rPr>
                <w:rFonts w:cs="Times New Roman"/>
                <w:b/>
                <w:i/>
                <w:color w:val="000000"/>
              </w:rPr>
              <w:t>I.</w:t>
            </w:r>
          </w:p>
        </w:tc>
        <w:tc>
          <w:tcPr>
            <w:tcW w:w="1288" w:type="pct"/>
            <w:shd w:val="clear" w:color="auto" w:fill="87FF87"/>
          </w:tcPr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Ibsen világával, drámáinak jellemzőivel: szimbólumokkal átszőtt naturalista drámák, meghatározó témájuk az elfojtás. E jellemzők megjelenése A vadkacsában.</w:t>
            </w:r>
          </w:p>
        </w:tc>
        <w:tc>
          <w:tcPr>
            <w:tcW w:w="1272" w:type="pct"/>
            <w:shd w:val="clear" w:color="auto" w:fill="87FF87"/>
          </w:tcPr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Problémamegértés, összefüggések felismerése. Új ismeretek tanulása, rendszerbe ágyazása.</w:t>
            </w:r>
          </w:p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Tanulási készségek fejlesztése.</w:t>
            </w:r>
          </w:p>
        </w:tc>
        <w:tc>
          <w:tcPr>
            <w:tcW w:w="1127" w:type="pct"/>
            <w:shd w:val="clear" w:color="auto" w:fill="87FF87"/>
          </w:tcPr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Ibsen drámai világa: elfojtás, sorstragédia, szimbolista dráma.</w:t>
            </w:r>
          </w:p>
        </w:tc>
      </w:tr>
      <w:tr w:rsidR="00261426" w:rsidRPr="007E710E" w:rsidTr="00D80E0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61426" w:rsidRPr="007E710E" w:rsidRDefault="00261426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58.</w:t>
            </w:r>
          </w:p>
        </w:tc>
        <w:tc>
          <w:tcPr>
            <w:tcW w:w="892" w:type="pct"/>
            <w:shd w:val="clear" w:color="auto" w:fill="auto"/>
          </w:tcPr>
          <w:p w:rsidR="00261426" w:rsidRPr="006F5D41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6F5D41">
              <w:rPr>
                <w:rFonts w:cs="Times New Roman"/>
                <w:i/>
                <w:color w:val="000000"/>
              </w:rPr>
              <w:t>Henrik Ibsen: A vadkacsa II.</w:t>
            </w:r>
          </w:p>
        </w:tc>
        <w:tc>
          <w:tcPr>
            <w:tcW w:w="1288" w:type="pct"/>
            <w:shd w:val="clear" w:color="auto" w:fill="auto"/>
          </w:tcPr>
          <w:p w:rsidR="00261426" w:rsidRPr="006F5D41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6F5D41">
              <w:rPr>
                <w:rFonts w:cs="Times New Roman"/>
                <w:i/>
                <w:color w:val="000000"/>
              </w:rPr>
              <w:t>Élményszerű ismerkedés a művel.</w:t>
            </w:r>
          </w:p>
        </w:tc>
        <w:tc>
          <w:tcPr>
            <w:tcW w:w="1272" w:type="pct"/>
            <w:shd w:val="clear" w:color="auto" w:fill="auto"/>
          </w:tcPr>
          <w:p w:rsidR="00261426" w:rsidRPr="007E710E" w:rsidRDefault="00261426" w:rsidP="00D80E06">
            <w:pPr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műnemnek megfelelő szöveg-feldolgozási eljárások alkalmazása, a műben ábrázolt erkölcsi kérdések, lélektani helyzetek, figurák, problémák, élethelyzetek megértése. Önálló véleményalkotás. Kritikus szemlélet. Saját álláspont érvelő kifejtése. Empátia, önismeret fejlesztése.</w:t>
            </w:r>
          </w:p>
        </w:tc>
        <w:tc>
          <w:tcPr>
            <w:tcW w:w="1127" w:type="pct"/>
            <w:shd w:val="clear" w:color="auto" w:fill="auto"/>
          </w:tcPr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F5D41">
              <w:rPr>
                <w:rFonts w:cs="Times New Roman"/>
                <w:i/>
                <w:color w:val="000000"/>
              </w:rPr>
              <w:t>A vadkacsa</w:t>
            </w:r>
            <w:r w:rsidRPr="007E710E">
              <w:rPr>
                <w:rFonts w:cs="Times New Roman"/>
                <w:color w:val="000000"/>
              </w:rPr>
              <w:t xml:space="preserve"> című dráma jellemzői: élethazugság, középfajú dráma, analitikus dráma.</w:t>
            </w:r>
          </w:p>
        </w:tc>
      </w:tr>
      <w:tr w:rsidR="00261426" w:rsidRPr="007E710E" w:rsidTr="00261426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261426" w:rsidRPr="00261426" w:rsidRDefault="00261426" w:rsidP="00D80E06">
            <w:pPr>
              <w:pStyle w:val="TblzatSzveg"/>
              <w:rPr>
                <w:rStyle w:val="Kiemels2"/>
              </w:rPr>
            </w:pPr>
            <w:r w:rsidRPr="00261426">
              <w:rPr>
                <w:rStyle w:val="Kiemels2"/>
              </w:rPr>
              <w:t>59.</w:t>
            </w:r>
          </w:p>
        </w:tc>
        <w:tc>
          <w:tcPr>
            <w:tcW w:w="892" w:type="pct"/>
            <w:shd w:val="clear" w:color="auto" w:fill="87FF87"/>
          </w:tcPr>
          <w:p w:rsidR="00261426" w:rsidRPr="00261426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261426">
              <w:rPr>
                <w:rFonts w:cs="Times New Roman"/>
                <w:b/>
                <w:color w:val="000000"/>
              </w:rPr>
              <w:t>Anton Pavlovics Csehov</w:t>
            </w:r>
          </w:p>
        </w:tc>
        <w:tc>
          <w:tcPr>
            <w:tcW w:w="1288" w:type="pct"/>
            <w:shd w:val="clear" w:color="auto" w:fill="87FF87"/>
          </w:tcPr>
          <w:p w:rsidR="00261426" w:rsidRPr="007E710E" w:rsidRDefault="00261426" w:rsidP="006F5D4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Ismerkedés Csehov világával, </w:t>
            </w:r>
            <w:r w:rsidRPr="006F5D41">
              <w:rPr>
                <w:rFonts w:cs="Times New Roman"/>
                <w:i/>
                <w:color w:val="000000"/>
              </w:rPr>
              <w:t>A csinovnyik halála</w:t>
            </w:r>
            <w:r w:rsidR="006F5D41">
              <w:rPr>
                <w:rFonts w:cs="Times New Roman"/>
                <w:color w:val="000000"/>
              </w:rPr>
              <w:t xml:space="preserve"> című elbeszéléssel,</w:t>
            </w:r>
            <w:r w:rsidRPr="007E710E">
              <w:rPr>
                <w:rFonts w:cs="Times New Roman"/>
                <w:color w:val="000000"/>
              </w:rPr>
              <w:t xml:space="preserve"> </w:t>
            </w:r>
            <w:r w:rsidR="006F5D41">
              <w:rPr>
                <w:rFonts w:cs="Times New Roman"/>
                <w:color w:val="000000"/>
              </w:rPr>
              <w:t>d</w:t>
            </w:r>
            <w:r w:rsidRPr="007E710E">
              <w:rPr>
                <w:rFonts w:cs="Times New Roman"/>
                <w:color w:val="000000"/>
              </w:rPr>
              <w:t xml:space="preserve">rámáinak jellemzőivel: a drámaiatlansággal. </w:t>
            </w:r>
          </w:p>
        </w:tc>
        <w:tc>
          <w:tcPr>
            <w:tcW w:w="1272" w:type="pct"/>
            <w:shd w:val="clear" w:color="auto" w:fill="87FF87"/>
          </w:tcPr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Problémamegértés, összefüggések felismerése. Új ismeretek tanulása, rendszerbe ágyazása.</w:t>
            </w:r>
          </w:p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Tanulási készségek fejlesztése.</w:t>
            </w:r>
          </w:p>
        </w:tc>
        <w:tc>
          <w:tcPr>
            <w:tcW w:w="1127" w:type="pct"/>
            <w:shd w:val="clear" w:color="auto" w:fill="87FF87"/>
          </w:tcPr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Csehov drámai világa: a drámaiatlan dráma, polgári dráma, párhuzamos monológok.</w:t>
            </w:r>
          </w:p>
        </w:tc>
      </w:tr>
      <w:tr w:rsidR="00261426" w:rsidRPr="007E710E" w:rsidTr="00261426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261426" w:rsidRPr="00261426" w:rsidRDefault="00261426" w:rsidP="00D80E06">
            <w:pPr>
              <w:pStyle w:val="TblzatSzveg"/>
              <w:rPr>
                <w:rStyle w:val="Kiemels2"/>
              </w:rPr>
            </w:pPr>
            <w:r w:rsidRPr="00261426">
              <w:rPr>
                <w:rStyle w:val="Kiemels2"/>
              </w:rPr>
              <w:t>60.</w:t>
            </w:r>
          </w:p>
        </w:tc>
        <w:tc>
          <w:tcPr>
            <w:tcW w:w="892" w:type="pct"/>
            <w:shd w:val="clear" w:color="auto" w:fill="87FF87"/>
          </w:tcPr>
          <w:p w:rsidR="00261426" w:rsidRPr="00261426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261426">
              <w:rPr>
                <w:rFonts w:cs="Times New Roman"/>
                <w:b/>
                <w:color w:val="000000"/>
              </w:rPr>
              <w:t xml:space="preserve">Csehov: </w:t>
            </w:r>
            <w:r w:rsidRPr="006F5D41">
              <w:rPr>
                <w:rFonts w:cs="Times New Roman"/>
                <w:b/>
                <w:i/>
                <w:color w:val="000000"/>
              </w:rPr>
              <w:t>Sirály</w:t>
            </w:r>
          </w:p>
        </w:tc>
        <w:tc>
          <w:tcPr>
            <w:tcW w:w="1288" w:type="pct"/>
            <w:shd w:val="clear" w:color="auto" w:fill="87FF87"/>
          </w:tcPr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Élményszerű ismerkedés a művel. Szereplők motivációinak, jellemzőinek elemzése.</w:t>
            </w:r>
          </w:p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Önálló álláspont kialakítása: Miért izgalmas a csehovi drámavilág? – rövid esszé írása.</w:t>
            </w:r>
          </w:p>
        </w:tc>
        <w:tc>
          <w:tcPr>
            <w:tcW w:w="1272" w:type="pct"/>
            <w:shd w:val="clear" w:color="auto" w:fill="87FF87"/>
          </w:tcPr>
          <w:p w:rsidR="00261426" w:rsidRPr="007E710E" w:rsidRDefault="00261426" w:rsidP="00D80E06">
            <w:pPr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műnemnek megfelelő műértelmezési eljárások alkalmazása, a műben ábrázolt erkölcsi kérdések, lélektani helyzetek, figurák, problémák, élethelyzetek megértése. Önálló véleményalkotás. Kritikus szemlélet. Saját álláspont érvelő kifejtése. Empátia, önismeret fejlesztése.</w:t>
            </w:r>
          </w:p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shd w:val="clear" w:color="auto" w:fill="87FF87"/>
          </w:tcPr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Sirály című dráma jellemzői: lélektani dráma, dekonstrukció.</w:t>
            </w:r>
          </w:p>
        </w:tc>
      </w:tr>
      <w:tr w:rsidR="00261426" w:rsidRPr="007E710E" w:rsidTr="00D80E0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61426" w:rsidRPr="007E710E" w:rsidRDefault="00261426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61.</w:t>
            </w:r>
          </w:p>
        </w:tc>
        <w:tc>
          <w:tcPr>
            <w:tcW w:w="892" w:type="pct"/>
            <w:shd w:val="clear" w:color="auto" w:fill="auto"/>
          </w:tcPr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261426" w:rsidRPr="007E710E" w:rsidRDefault="0026142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Tanult művek, szerzők, fogalmak áttekintése, összefoglalása.</w:t>
            </w:r>
          </w:p>
          <w:p w:rsidR="00A97E43" w:rsidRDefault="00261426" w:rsidP="00A97E43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Közös és csoportmunka</w:t>
            </w:r>
            <w:r w:rsidR="00A97E43">
              <w:rPr>
                <w:rFonts w:cs="Times New Roman"/>
              </w:rPr>
              <w:t>.</w:t>
            </w:r>
          </w:p>
          <w:p w:rsidR="00261426" w:rsidRPr="007E710E" w:rsidRDefault="00A97E43" w:rsidP="00A97E43">
            <w:pPr>
              <w:rPr>
                <w:rFonts w:cs="Times New Roman"/>
              </w:rPr>
            </w:pPr>
            <w:r>
              <w:rPr>
                <w:rFonts w:cs="Times New Roman"/>
              </w:rPr>
              <w:t>A t</w:t>
            </w:r>
            <w:r w:rsidR="00261426" w:rsidRPr="007E710E">
              <w:rPr>
                <w:rFonts w:cs="Times New Roman"/>
              </w:rPr>
              <w:t>ankönyv feladatainak felhasználásával.</w:t>
            </w:r>
          </w:p>
        </w:tc>
        <w:tc>
          <w:tcPr>
            <w:tcW w:w="1272" w:type="pct"/>
            <w:shd w:val="clear" w:color="auto" w:fill="auto"/>
          </w:tcPr>
          <w:p w:rsidR="00261426" w:rsidRPr="007E710E" w:rsidRDefault="0026142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Gondolkodási, logikai és szociális készségek fejlesztése.</w:t>
            </w:r>
          </w:p>
          <w:p w:rsidR="00261426" w:rsidRPr="007E710E" w:rsidRDefault="0026142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Digitális írástudás fejlesztése.</w:t>
            </w:r>
          </w:p>
          <w:p w:rsidR="00261426" w:rsidRPr="007E710E" w:rsidRDefault="0026142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 xml:space="preserve">Kommunikációs készségek fejlesztése. </w:t>
            </w:r>
          </w:p>
        </w:tc>
        <w:tc>
          <w:tcPr>
            <w:tcW w:w="1127" w:type="pct"/>
            <w:shd w:val="clear" w:color="auto" w:fill="auto"/>
          </w:tcPr>
          <w:p w:rsidR="00261426" w:rsidRPr="007E710E" w:rsidRDefault="0026142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Lásd a tematikus egység egyes részeinél!</w:t>
            </w:r>
          </w:p>
        </w:tc>
      </w:tr>
      <w:tr w:rsidR="00261426" w:rsidRPr="007E710E" w:rsidTr="00D80E0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61426" w:rsidRPr="007E710E" w:rsidRDefault="00151F14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62.</w:t>
            </w:r>
          </w:p>
        </w:tc>
        <w:tc>
          <w:tcPr>
            <w:tcW w:w="892" w:type="pct"/>
            <w:shd w:val="clear" w:color="auto" w:fill="auto"/>
          </w:tcPr>
          <w:p w:rsidR="00261426" w:rsidRPr="007E710E" w:rsidRDefault="00261426" w:rsidP="00D80E0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261426" w:rsidRPr="007E710E" w:rsidRDefault="00261426" w:rsidP="00D80E06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Komplex dolgozat a tematikus egység alapján. Tartalmaz szövegértési, szövegalkotási, verstani feladatokat, rákérdez a tanult fogalmakra, és méri a memoriterek elsajátításának szintjét is.</w:t>
            </w:r>
          </w:p>
        </w:tc>
        <w:tc>
          <w:tcPr>
            <w:tcW w:w="1272" w:type="pct"/>
            <w:shd w:val="clear" w:color="auto" w:fill="auto"/>
          </w:tcPr>
          <w:p w:rsidR="00151F14" w:rsidRPr="00835A8D" w:rsidRDefault="00151F14" w:rsidP="00A97E43">
            <w:pPr>
              <w:rPr>
                <w:rFonts w:cs="Times New Roman"/>
              </w:rPr>
            </w:pPr>
            <w:r>
              <w:rPr>
                <w:rFonts w:cs="Times New Roman"/>
                <w:lang w:eastAsia="hu-HU"/>
              </w:rPr>
              <w:t xml:space="preserve">A tanuló </w:t>
            </w:r>
            <w:r w:rsidRPr="00835A8D">
              <w:rPr>
                <w:rFonts w:cs="Times New Roman"/>
                <w:lang w:eastAsia="hu-HU"/>
              </w:rPr>
              <w:t>felismeri</w:t>
            </w:r>
            <w:r>
              <w:rPr>
                <w:rFonts w:cs="Times New Roman"/>
                <w:lang w:eastAsia="hu-HU"/>
              </w:rPr>
              <w:t xml:space="preserve"> és </w:t>
            </w:r>
            <w:r w:rsidRPr="00835A8D">
              <w:rPr>
                <w:rFonts w:cs="Times New Roman"/>
              </w:rPr>
              <w:t xml:space="preserve">értelmezi a realista és naturalista stílusirányzat jellemzőit; </w:t>
            </w:r>
          </w:p>
          <w:p w:rsidR="00261426" w:rsidRPr="007E710E" w:rsidRDefault="00151F14" w:rsidP="00D80E06">
            <w:pPr>
              <w:rPr>
                <w:rFonts w:cs="Times New Roman"/>
              </w:rPr>
            </w:pPr>
            <w:r w:rsidRPr="00835A8D">
              <w:rPr>
                <w:rFonts w:cs="Times New Roman"/>
              </w:rPr>
              <w:t>megismeri az impresszionista és (pre)szimbolista európai líra néhány sajátosságát</w:t>
            </w:r>
            <w:r w:rsidR="00A97E43">
              <w:rPr>
                <w:rFonts w:cs="Times New Roman"/>
              </w:rPr>
              <w:t>,</w:t>
            </w:r>
            <w:r w:rsidRPr="00835A8D">
              <w:rPr>
                <w:rFonts w:cs="Times New Roman"/>
                <w:lang w:eastAsia="hu-HU"/>
              </w:rPr>
              <w:t xml:space="preserve"> megismeri a romantika utáni drámatörténet néhány jellemző tendenciáját</w:t>
            </w:r>
            <w:r>
              <w:rPr>
                <w:rFonts w:cs="Times New Roman"/>
                <w:lang w:eastAsia="hu-HU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261426" w:rsidRPr="007E710E" w:rsidRDefault="00151F14" w:rsidP="00D80E06">
            <w:pPr>
              <w:rPr>
                <w:rFonts w:cs="Times New Roman"/>
              </w:rPr>
            </w:pPr>
            <w:r>
              <w:rPr>
                <w:rFonts w:cs="Times New Roman"/>
              </w:rPr>
              <w:t>A témakör leckéi és olvasmányai.</w:t>
            </w:r>
          </w:p>
        </w:tc>
      </w:tr>
      <w:tr w:rsidR="00261426" w:rsidRPr="007E710E" w:rsidTr="00151F14">
        <w:trPr>
          <w:trHeight w:val="1418"/>
          <w:jc w:val="center"/>
        </w:trPr>
        <w:tc>
          <w:tcPr>
            <w:tcW w:w="421" w:type="pct"/>
            <w:shd w:val="clear" w:color="auto" w:fill="auto"/>
          </w:tcPr>
          <w:p w:rsidR="00261426" w:rsidRPr="007E710E" w:rsidRDefault="00151F14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63.</w:t>
            </w:r>
          </w:p>
        </w:tc>
        <w:tc>
          <w:tcPr>
            <w:tcW w:w="892" w:type="pct"/>
            <w:shd w:val="clear" w:color="auto" w:fill="auto"/>
          </w:tcPr>
          <w:p w:rsidR="00261426" w:rsidRPr="007E710E" w:rsidRDefault="00A97E43" w:rsidP="00A97E4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dolgozatok</w:t>
            </w:r>
            <w:r w:rsidR="00261426" w:rsidRPr="007E710E">
              <w:rPr>
                <w:rFonts w:cs="Times New Roman"/>
                <w:color w:val="000000"/>
              </w:rPr>
              <w:t xml:space="preserve"> megbeszélése</w:t>
            </w:r>
          </w:p>
        </w:tc>
        <w:tc>
          <w:tcPr>
            <w:tcW w:w="1288" w:type="pct"/>
            <w:shd w:val="clear" w:color="auto" w:fill="auto"/>
          </w:tcPr>
          <w:p w:rsidR="00261426" w:rsidRPr="007E710E" w:rsidRDefault="00A97E43" w:rsidP="00147F5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 do</w:t>
            </w:r>
            <w:r w:rsidR="00261426" w:rsidRPr="007E710E">
              <w:rPr>
                <w:rFonts w:eastAsia="Calibri" w:cs="Times New Roman"/>
                <w:color w:val="000000"/>
              </w:rPr>
              <w:t>lgozat feladatainak és eredményeinek megbeszélése.</w:t>
            </w:r>
          </w:p>
        </w:tc>
        <w:tc>
          <w:tcPr>
            <w:tcW w:w="1272" w:type="pct"/>
            <w:shd w:val="clear" w:color="auto" w:fill="auto"/>
          </w:tcPr>
          <w:p w:rsidR="00261426" w:rsidRDefault="00261426" w:rsidP="00147F5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7E710E">
              <w:rPr>
                <w:rFonts w:eastAsia="Calibri" w:cs="Times New Roman"/>
                <w:color w:val="000000"/>
              </w:rPr>
              <w:t>Feladatok megoldása, problémák megbeszélése, típushibák javítása, értelmezése, egyéni problémák személyre szabott megbeszélése.</w:t>
            </w:r>
          </w:p>
          <w:p w:rsidR="00151F14" w:rsidRDefault="00151F14" w:rsidP="00147F5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Pedagógus-kompetencia: </w:t>
            </w:r>
          </w:p>
          <w:p w:rsidR="00151F14" w:rsidRPr="007E710E" w:rsidRDefault="00151F14" w:rsidP="00147F5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4.9 </w:t>
            </w:r>
            <w:r>
              <w:t>Az általános pedagógiai célrendszert és az egyéni szükségletekhez igazodó fejlesztési célokat egységben kezeli.</w:t>
            </w:r>
          </w:p>
        </w:tc>
        <w:tc>
          <w:tcPr>
            <w:tcW w:w="1127" w:type="pct"/>
            <w:shd w:val="clear" w:color="auto" w:fill="auto"/>
          </w:tcPr>
          <w:p w:rsidR="00261426" w:rsidRPr="007E710E" w:rsidRDefault="00261426" w:rsidP="00147F5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7E710E">
              <w:rPr>
                <w:rFonts w:cs="Times New Roman"/>
              </w:rPr>
              <w:t>Nincs.</w:t>
            </w:r>
          </w:p>
        </w:tc>
      </w:tr>
      <w:tr w:rsidR="00261426" w:rsidRPr="007E710E" w:rsidTr="00D80E0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61426" w:rsidRPr="007E710E" w:rsidRDefault="00151F14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64.</w:t>
            </w:r>
          </w:p>
        </w:tc>
        <w:tc>
          <w:tcPr>
            <w:tcW w:w="892" w:type="pct"/>
            <w:shd w:val="clear" w:color="auto" w:fill="auto"/>
          </w:tcPr>
          <w:p w:rsidR="00261426" w:rsidRPr="007E710E" w:rsidRDefault="00A97E43" w:rsidP="004F06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fé</w:t>
            </w:r>
            <w:r w:rsidR="00261426" w:rsidRPr="007E710E">
              <w:rPr>
                <w:rFonts w:cs="Times New Roman"/>
                <w:color w:val="000000"/>
              </w:rPr>
              <w:t>lév értékelése</w:t>
            </w:r>
          </w:p>
        </w:tc>
        <w:tc>
          <w:tcPr>
            <w:tcW w:w="1288" w:type="pct"/>
            <w:shd w:val="clear" w:color="auto" w:fill="auto"/>
          </w:tcPr>
          <w:p w:rsidR="00261426" w:rsidRPr="007E710E" w:rsidRDefault="00261426" w:rsidP="004F06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Tanári és tanulói értékelés a tanév első felének munkájáról: eredmények, kudarcok. Ezek alapján tanulás-módszertani javaslatok. Egyénre szabott fejlesztések megbeszélése, ha szükséges.</w:t>
            </w:r>
          </w:p>
        </w:tc>
        <w:tc>
          <w:tcPr>
            <w:tcW w:w="1272" w:type="pct"/>
            <w:shd w:val="clear" w:color="auto" w:fill="auto"/>
          </w:tcPr>
          <w:p w:rsidR="00261426" w:rsidRPr="007E710E" w:rsidRDefault="00261426" w:rsidP="004F06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Reflexió a tanítási-tanulási folyamatra, egyéni fejlődésre, a csoport munkájának, összehangoltságának fejlődésére, a motiváció változására, a saját és a közösségi munka reális értékelése. </w:t>
            </w:r>
          </w:p>
          <w:p w:rsidR="00261426" w:rsidRPr="007E710E" w:rsidRDefault="00261426" w:rsidP="004F06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Önismeret fejlesztése, önkritika gyakorlása, másokról kulturált vélemény megfogalmazása.</w:t>
            </w:r>
          </w:p>
        </w:tc>
        <w:tc>
          <w:tcPr>
            <w:tcW w:w="1127" w:type="pct"/>
            <w:shd w:val="clear" w:color="auto" w:fill="auto"/>
          </w:tcPr>
          <w:p w:rsidR="00261426" w:rsidRPr="007E710E" w:rsidRDefault="00261426" w:rsidP="004F06C2">
            <w:pPr>
              <w:pStyle w:val="TblzatSzveg"/>
              <w:rPr>
                <w:color w:val="000000"/>
              </w:rPr>
            </w:pPr>
          </w:p>
        </w:tc>
      </w:tr>
    </w:tbl>
    <w:p w:rsidR="00932B2E" w:rsidRPr="007E710E" w:rsidRDefault="00932B2E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932B2E" w:rsidRPr="007E710E" w:rsidTr="00F90309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932B2E" w:rsidRPr="007E710E" w:rsidRDefault="00932B2E" w:rsidP="00D80E06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932B2E" w:rsidRPr="007E710E" w:rsidRDefault="00932B2E" w:rsidP="00D80E06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932B2E" w:rsidRPr="007E710E" w:rsidRDefault="00932B2E" w:rsidP="00D80E06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932B2E" w:rsidRPr="007E710E" w:rsidRDefault="00932B2E" w:rsidP="00D80E06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932B2E" w:rsidRPr="007E710E" w:rsidRDefault="00932B2E" w:rsidP="00D80E06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Ismeretanyag</w:t>
            </w:r>
          </w:p>
        </w:tc>
      </w:tr>
      <w:tr w:rsidR="00932B2E" w:rsidRPr="007E710E" w:rsidTr="00F9030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32B2E" w:rsidRPr="00151F14" w:rsidRDefault="000C00D6" w:rsidP="00D80E06">
            <w:pPr>
              <w:pStyle w:val="Cm"/>
              <w:rPr>
                <w:b w:val="0"/>
                <w:color w:val="00B050"/>
                <w:sz w:val="32"/>
                <w:szCs w:val="32"/>
              </w:rPr>
            </w:pPr>
            <w:r w:rsidRPr="00151F14">
              <w:rPr>
                <w:b w:val="0"/>
                <w:color w:val="00B050"/>
                <w:sz w:val="32"/>
                <w:szCs w:val="32"/>
              </w:rPr>
              <w:t>Életművek a XX. század első felének magyar irodalmából</w:t>
            </w:r>
          </w:p>
        </w:tc>
      </w:tr>
      <w:tr w:rsidR="00F90309" w:rsidRPr="007E710E" w:rsidTr="00F9148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F90309" w:rsidRPr="004F06C2" w:rsidRDefault="004F06C2" w:rsidP="00D80E06">
            <w:pPr>
              <w:pStyle w:val="TblzatSzveg"/>
              <w:rPr>
                <w:rStyle w:val="Kiemels2"/>
              </w:rPr>
            </w:pPr>
            <w:r w:rsidRPr="004F06C2">
              <w:rPr>
                <w:rStyle w:val="Kiemels2"/>
              </w:rPr>
              <w:t>65.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F90309" w:rsidRPr="004F06C2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4F06C2">
              <w:rPr>
                <w:rFonts w:cs="Times New Roman"/>
                <w:b/>
                <w:color w:val="000000"/>
              </w:rPr>
              <w:t>A Nyugat első nemzedékének irodalma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a Nyugat korszakával, a korszak társadalom- és kultúrtörténetével, a korabeli irodalmi élettel. A folyóirat jelentőségével, törekvéseivel, alakjaival, hatásával a magyar irodalomra.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Problémamegértés, összefüggések felismerése. Új ismeretek tanulása, rendszerbe ágyazása.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Tanulási készségek fejlesztése.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Digitális készségek fejlesztése, tantárgyi kapcsolatok erősítése, társművészetek bevonása.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Nyugat, Holnap, </w:t>
            </w:r>
            <w:r w:rsidR="00A97E43">
              <w:rPr>
                <w:rFonts w:cs="Times New Roman"/>
                <w:color w:val="000000"/>
              </w:rPr>
              <w:t xml:space="preserve">a </w:t>
            </w:r>
            <w:r w:rsidRPr="007E710E">
              <w:rPr>
                <w:rFonts w:cs="Times New Roman"/>
                <w:color w:val="000000"/>
              </w:rPr>
              <w:t>Nyugat nemzedékei.</w:t>
            </w:r>
          </w:p>
        </w:tc>
      </w:tr>
      <w:tr w:rsidR="00F90309" w:rsidRPr="007E710E" w:rsidTr="00F9148D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87FF87"/>
            <w:hideMark/>
          </w:tcPr>
          <w:p w:rsidR="00F90309" w:rsidRPr="004F06C2" w:rsidRDefault="004F06C2" w:rsidP="00D80E06">
            <w:pPr>
              <w:pStyle w:val="TblzatSzveg"/>
              <w:rPr>
                <w:rStyle w:val="Kiemels2"/>
              </w:rPr>
            </w:pPr>
            <w:r w:rsidRPr="004F06C2">
              <w:rPr>
                <w:rStyle w:val="Kiemels2"/>
              </w:rPr>
              <w:lastRenderedPageBreak/>
              <w:t>66.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7FF87"/>
          </w:tcPr>
          <w:p w:rsidR="00F90309" w:rsidRPr="004F06C2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4F06C2">
              <w:rPr>
                <w:rFonts w:cs="Times New Roman"/>
                <w:b/>
                <w:color w:val="000000"/>
              </w:rPr>
              <w:t>Ady Endre pályája és az Új versek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Ismerkedés az Ady-jelenséggel, Ady pályaképével, meghatározó jelentőségével, az Új versek kötettel. Annak megértése, hogy mit jelentett és jelent Ady feltűnése az irodalomban. 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Szövegelemzés: Góg és Magóg fia vagyok én. 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Meglévő tudás előhívása, bővítése. Új ismeretek rendszerbe ágyazása.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Problémamegértés, összefüggések felismerése.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Az új kifejezésmód jellemzőinek azonosítás a szövegben.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Ady költészetének jellemzői: szimbolizmus, én</w:t>
            </w:r>
            <w:r w:rsidR="006F5D41">
              <w:rPr>
                <w:rFonts w:cs="Times New Roman"/>
                <w:color w:val="000000"/>
              </w:rPr>
              <w:t>-</w:t>
            </w:r>
            <w:r w:rsidRPr="007E710E">
              <w:rPr>
                <w:rFonts w:cs="Times New Roman"/>
                <w:color w:val="000000"/>
              </w:rPr>
              <w:t>líra, vezérvers.</w:t>
            </w:r>
          </w:p>
        </w:tc>
      </w:tr>
      <w:tr w:rsidR="004F06C2" w:rsidRPr="007E710E" w:rsidTr="00F9148D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4F06C2" w:rsidRPr="004F06C2" w:rsidRDefault="004F06C2" w:rsidP="00D80E06">
            <w:pPr>
              <w:pStyle w:val="TblzatSzveg"/>
              <w:rPr>
                <w:rStyle w:val="Kiemels2"/>
                <w:b w:val="0"/>
              </w:rPr>
            </w:pPr>
            <w:r w:rsidRPr="004F06C2">
              <w:rPr>
                <w:rStyle w:val="Kiemels2"/>
                <w:b w:val="0"/>
              </w:rPr>
              <w:t>67.</w:t>
            </w:r>
          </w:p>
        </w:tc>
        <w:tc>
          <w:tcPr>
            <w:tcW w:w="892" w:type="pct"/>
            <w:shd w:val="clear" w:color="auto" w:fill="auto"/>
          </w:tcPr>
          <w:p w:rsidR="004F06C2" w:rsidRPr="004F06C2" w:rsidRDefault="004F06C2" w:rsidP="00147F5A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4F06C2">
              <w:rPr>
                <w:rFonts w:cs="Times New Roman"/>
                <w:i/>
                <w:color w:val="000000"/>
              </w:rPr>
              <w:t>Új vizeken járok</w:t>
            </w:r>
          </w:p>
        </w:tc>
        <w:tc>
          <w:tcPr>
            <w:tcW w:w="1288" w:type="pct"/>
            <w:shd w:val="clear" w:color="auto" w:fill="auto"/>
          </w:tcPr>
          <w:p w:rsidR="004F06C2" w:rsidRPr="007E710E" w:rsidRDefault="004F06C2" w:rsidP="004F06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Ady ars poeticája az Új versek c. kötete végén: költői hitvallás és program Ady első nagy korszakában – műértelmezés; párhuzamok és ellentétek Pető</w:t>
            </w:r>
            <w:r w:rsidR="006F5D41">
              <w:rPr>
                <w:rFonts w:cs="Times New Roman"/>
                <w:color w:val="000000"/>
              </w:rPr>
              <w:t>fi, Arany illetve Baudelaire, Ri</w:t>
            </w:r>
            <w:r>
              <w:rPr>
                <w:rFonts w:cs="Times New Roman"/>
                <w:color w:val="000000"/>
              </w:rPr>
              <w:t>mbaud</w:t>
            </w:r>
            <w:r w:rsidR="00A97E43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4F06C2" w:rsidRPr="006A1E4E" w:rsidRDefault="006A1E4E" w:rsidP="006A1E4E">
            <w:pPr>
              <w:rPr>
                <w:rFonts w:eastAsia="Times New Roman" w:cs="Times New Roman"/>
                <w:i/>
                <w:iCs/>
                <w:lang w:eastAsia="hu-HU"/>
              </w:rPr>
            </w:pPr>
            <w:r w:rsidRPr="00835A8D">
              <w:rPr>
                <w:rFonts w:cs="Times New Roman"/>
                <w:lang w:eastAsia="hu-HU"/>
              </w:rPr>
              <w:t xml:space="preserve">Ady költészetének befogadása: főbb alkotói korszakai, költői szerepe, költészetének jellege. Műelemzések, összpontosítva </w:t>
            </w:r>
            <w:r w:rsidRPr="00835A8D">
              <w:rPr>
                <w:rFonts w:cs="Times New Roman"/>
              </w:rPr>
              <w:t>Ady jellemző köteteire, szerkesztési módszereire, lírai témáira, poétikai megoldásaira. A kreativitás, a képzelőerő, a képzettársítási képesség fejlesztése.</w:t>
            </w:r>
          </w:p>
        </w:tc>
        <w:tc>
          <w:tcPr>
            <w:tcW w:w="1127" w:type="pct"/>
            <w:shd w:val="clear" w:color="auto" w:fill="auto"/>
          </w:tcPr>
          <w:p w:rsidR="004F06C2" w:rsidRPr="006A1E4E" w:rsidRDefault="006A1E4E" w:rsidP="00147F5A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6A1E4E">
              <w:rPr>
                <w:rFonts w:cs="Times New Roman"/>
                <w:i/>
                <w:color w:val="000000"/>
              </w:rPr>
              <w:t>Új versek – Új vizeken járok</w:t>
            </w:r>
          </w:p>
        </w:tc>
      </w:tr>
      <w:tr w:rsidR="00F90309" w:rsidRPr="007E710E" w:rsidTr="001115CD">
        <w:trPr>
          <w:trHeight w:val="2933"/>
          <w:jc w:val="center"/>
        </w:trPr>
        <w:tc>
          <w:tcPr>
            <w:tcW w:w="421" w:type="pct"/>
            <w:shd w:val="clear" w:color="auto" w:fill="87FF87"/>
          </w:tcPr>
          <w:p w:rsidR="00F90309" w:rsidRPr="006A1E4E" w:rsidRDefault="006A1E4E" w:rsidP="00D80E06">
            <w:pPr>
              <w:pStyle w:val="TblzatSzveg"/>
              <w:rPr>
                <w:rStyle w:val="Kiemels2"/>
              </w:rPr>
            </w:pPr>
            <w:r w:rsidRPr="006A1E4E">
              <w:rPr>
                <w:rStyle w:val="Kiemels2"/>
              </w:rPr>
              <w:t>68.</w:t>
            </w:r>
          </w:p>
        </w:tc>
        <w:tc>
          <w:tcPr>
            <w:tcW w:w="892" w:type="pct"/>
            <w:shd w:val="clear" w:color="auto" w:fill="87FF87"/>
          </w:tcPr>
          <w:p w:rsidR="00F90309" w:rsidRPr="006A1E4E" w:rsidRDefault="00F90309" w:rsidP="006A1E4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6A1E4E">
              <w:rPr>
                <w:rFonts w:cs="Times New Roman"/>
                <w:b/>
                <w:color w:val="000000"/>
              </w:rPr>
              <w:t>Ady magyarság</w:t>
            </w:r>
            <w:r w:rsidR="006A1E4E">
              <w:rPr>
                <w:rFonts w:cs="Times New Roman"/>
                <w:b/>
                <w:color w:val="000000"/>
              </w:rPr>
              <w:t>-</w:t>
            </w:r>
            <w:r w:rsidRPr="006A1E4E">
              <w:rPr>
                <w:rFonts w:cs="Times New Roman"/>
                <w:b/>
                <w:color w:val="000000"/>
              </w:rPr>
              <w:t>versei</w:t>
            </w:r>
          </w:p>
        </w:tc>
        <w:tc>
          <w:tcPr>
            <w:tcW w:w="1288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Ady teljesen újszerű magyarság</w:t>
            </w:r>
            <w:r w:rsidR="006A1E4E">
              <w:rPr>
                <w:rFonts w:cs="Times New Roman"/>
                <w:color w:val="000000"/>
              </w:rPr>
              <w:t>-</w:t>
            </w:r>
            <w:r w:rsidRPr="007E710E">
              <w:rPr>
                <w:rFonts w:cs="Times New Roman"/>
                <w:color w:val="000000"/>
              </w:rPr>
              <w:t>verseinek jellemzése, hazaszeretetének, jobbító szándékának felismerése. E vonások kapcsolatba állítása költői önértelmezésével, illetve kuruc</w:t>
            </w:r>
            <w:r w:rsidR="00A97E43">
              <w:rPr>
                <w:rFonts w:cs="Times New Roman"/>
                <w:color w:val="000000"/>
              </w:rPr>
              <w:t>-</w:t>
            </w:r>
            <w:r w:rsidRPr="007E710E">
              <w:rPr>
                <w:rFonts w:cs="Times New Roman"/>
                <w:color w:val="000000"/>
              </w:rPr>
              <w:t>verseivel.</w:t>
            </w:r>
          </w:p>
          <w:p w:rsidR="006A1E4E" w:rsidRPr="007E710E" w:rsidRDefault="006A1E4E" w:rsidP="006A1E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Műértelmezés, a feldolgozott művek befogadásának, megértésének segítése, önálló olvasat kialakítására törekvés.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Erkölcsi dilemmák megértése, döntéshelyzetek felismerése.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Az új kifejezésmód jellemzőinek azonosítás a szövegben. Szöveg nyelvi jellegzetességeinek a fel</w:t>
            </w:r>
            <w:r w:rsidR="00A97E43">
              <w:rPr>
                <w:rFonts w:cs="Times New Roman"/>
                <w:color w:val="000000"/>
              </w:rPr>
              <w:t>i</w:t>
            </w:r>
            <w:r w:rsidRPr="007E710E">
              <w:rPr>
                <w:rFonts w:cs="Times New Roman"/>
                <w:color w:val="000000"/>
              </w:rPr>
              <w:t>smerése.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shd w:val="clear" w:color="auto" w:fill="87FF87"/>
          </w:tcPr>
          <w:p w:rsidR="00F90309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Ady magyarságverseinek jellemzői: látomásos tájvers, poeta doctus.</w:t>
            </w:r>
          </w:p>
          <w:p w:rsidR="006A1E4E" w:rsidRPr="007E710E" w:rsidRDefault="006A1E4E" w:rsidP="006A1E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A1E4E">
              <w:rPr>
                <w:rFonts w:cs="Times New Roman"/>
                <w:i/>
                <w:color w:val="000000"/>
              </w:rPr>
              <w:t>A magyar Ugaron, A magyar Messiások</w:t>
            </w:r>
            <w:r>
              <w:rPr>
                <w:rFonts w:cs="Times New Roman"/>
                <w:color w:val="000000"/>
              </w:rPr>
              <w:t xml:space="preserve"> </w:t>
            </w:r>
            <w:r w:rsidR="00F9148D">
              <w:rPr>
                <w:rFonts w:cs="Times New Roman"/>
                <w:color w:val="000000"/>
              </w:rPr>
              <w:t xml:space="preserve">c.  </w:t>
            </w:r>
            <w:r>
              <w:rPr>
                <w:rFonts w:cs="Times New Roman"/>
                <w:color w:val="000000"/>
              </w:rPr>
              <w:t>ciklusok versei</w:t>
            </w:r>
          </w:p>
        </w:tc>
      </w:tr>
      <w:tr w:rsidR="00F90309" w:rsidRPr="007E710E" w:rsidTr="00F9148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0309" w:rsidRPr="007E710E" w:rsidRDefault="006A1E4E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69.</w:t>
            </w:r>
          </w:p>
        </w:tc>
        <w:tc>
          <w:tcPr>
            <w:tcW w:w="892" w:type="pct"/>
            <w:shd w:val="clear" w:color="auto" w:fill="auto"/>
          </w:tcPr>
          <w:p w:rsidR="00F90309" w:rsidRPr="007E710E" w:rsidRDefault="00F90309" w:rsidP="006A1E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Ady magyarság</w:t>
            </w:r>
            <w:r w:rsidR="006A1E4E">
              <w:rPr>
                <w:rFonts w:cs="Times New Roman"/>
                <w:color w:val="000000"/>
              </w:rPr>
              <w:t>-</w:t>
            </w:r>
            <w:r w:rsidRPr="007E710E">
              <w:rPr>
                <w:rFonts w:cs="Times New Roman"/>
                <w:color w:val="000000"/>
              </w:rPr>
              <w:t>versei</w:t>
            </w:r>
          </w:p>
        </w:tc>
        <w:tc>
          <w:tcPr>
            <w:tcW w:w="1288" w:type="pct"/>
            <w:shd w:val="clear" w:color="auto" w:fill="auto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Élm</w:t>
            </w:r>
            <w:r w:rsidR="006A1E4E">
              <w:rPr>
                <w:rFonts w:cs="Times New Roman"/>
                <w:color w:val="000000"/>
              </w:rPr>
              <w:t>ényszerű ismerkedés a versekkel:</w:t>
            </w:r>
          </w:p>
          <w:p w:rsidR="00F90309" w:rsidRPr="007E710E" w:rsidRDefault="00F90309" w:rsidP="006A1E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A1E4E">
              <w:rPr>
                <w:rFonts w:cs="Times New Roman"/>
                <w:i/>
                <w:color w:val="000000"/>
              </w:rPr>
              <w:t>A magyar Ugaron, Harc a Nagyúrral, A Tisza-parton, A Hortobágy poétája</w:t>
            </w:r>
          </w:p>
        </w:tc>
        <w:tc>
          <w:tcPr>
            <w:tcW w:w="1272" w:type="pct"/>
            <w:shd w:val="clear" w:color="auto" w:fill="auto"/>
          </w:tcPr>
          <w:p w:rsidR="00F90309" w:rsidRPr="007E710E" w:rsidRDefault="00F90309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Elmélyülés a szövegekben, jellemzőikkel való ismerkedés.</w:t>
            </w:r>
          </w:p>
          <w:p w:rsidR="00F90309" w:rsidRPr="007E710E" w:rsidRDefault="00F90309" w:rsidP="00147F5A">
            <w:pPr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Műértelmezés, a feldolgozott művek befogadásának, megértésének segítése, önálló olvasat kialakítására törekvés. Erkölcsi dilemmák megértése, döntéshelyzetek felismerése.</w:t>
            </w:r>
          </w:p>
        </w:tc>
        <w:tc>
          <w:tcPr>
            <w:tcW w:w="1127" w:type="pct"/>
            <w:shd w:val="clear" w:color="auto" w:fill="auto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Ady versvilágának jellemző tematikai és formai jegyei.</w:t>
            </w:r>
          </w:p>
        </w:tc>
      </w:tr>
      <w:tr w:rsidR="00F90309" w:rsidRPr="007E710E" w:rsidTr="00F9148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0309" w:rsidRPr="007E710E" w:rsidRDefault="006A1E4E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70.</w:t>
            </w:r>
          </w:p>
        </w:tc>
        <w:tc>
          <w:tcPr>
            <w:tcW w:w="892" w:type="pct"/>
            <w:shd w:val="clear" w:color="auto" w:fill="auto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Ady Endre és Párizs</w:t>
            </w:r>
          </w:p>
        </w:tc>
        <w:tc>
          <w:tcPr>
            <w:tcW w:w="1288" w:type="pct"/>
            <w:shd w:val="clear" w:color="auto" w:fill="auto"/>
          </w:tcPr>
          <w:p w:rsidR="006A1E4E" w:rsidRPr="007E710E" w:rsidRDefault="00F90309" w:rsidP="006A1E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Annak megértése, hogy mit jelentett Ady számára Párizs, részben valóságosan, részben szimbólumként.</w:t>
            </w:r>
          </w:p>
          <w:p w:rsidR="00F90309" w:rsidRPr="007E710E" w:rsidRDefault="00F90309" w:rsidP="006A1E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 </w:t>
            </w:r>
            <w:r w:rsidR="006A1E4E">
              <w:rPr>
                <w:rFonts w:cs="Times New Roman"/>
                <w:color w:val="000000"/>
              </w:rPr>
              <w:t>A Páris, az én Bakonyom c. vers komplex elemzése: cím, alapmetafora, szimbólumteremtés és szimbolizmus.</w:t>
            </w:r>
          </w:p>
        </w:tc>
        <w:tc>
          <w:tcPr>
            <w:tcW w:w="1272" w:type="pct"/>
            <w:shd w:val="clear" w:color="auto" w:fill="auto"/>
          </w:tcPr>
          <w:p w:rsidR="00F90309" w:rsidRPr="007E710E" w:rsidRDefault="00F90309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Elmélyülés a szövegben, jellemzőikkel való ismerkedés.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</w:t>
            </w:r>
            <w:r w:rsidR="006A1E4E">
              <w:rPr>
                <w:rFonts w:cs="Times New Roman"/>
                <w:color w:val="000000"/>
              </w:rPr>
              <w:t>értelmezés, a feldolgozott mű</w:t>
            </w:r>
            <w:r w:rsidRPr="007E710E">
              <w:rPr>
                <w:rFonts w:cs="Times New Roman"/>
                <w:color w:val="000000"/>
              </w:rPr>
              <w:t xml:space="preserve"> befogadásának, megértésének segítése, önálló olvasat kialakítására törekvés.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Erkölcsi dilemmák megértése, döntéshelyzetek felismerése.</w:t>
            </w:r>
          </w:p>
        </w:tc>
        <w:tc>
          <w:tcPr>
            <w:tcW w:w="1127" w:type="pct"/>
            <w:shd w:val="clear" w:color="auto" w:fill="auto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Ady költészetének jellemzői: ellentét, paradoxon, oximoron.</w:t>
            </w:r>
          </w:p>
        </w:tc>
      </w:tr>
      <w:tr w:rsidR="00F90309" w:rsidRPr="007E710E" w:rsidTr="00F9148D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F90309" w:rsidRPr="006A1E4E" w:rsidRDefault="006A1E4E" w:rsidP="00D80E06">
            <w:pPr>
              <w:pStyle w:val="TblzatSzveg"/>
              <w:rPr>
                <w:rStyle w:val="Kiemels2"/>
              </w:rPr>
            </w:pPr>
            <w:r w:rsidRPr="006A1E4E">
              <w:rPr>
                <w:rStyle w:val="Kiemels2"/>
              </w:rPr>
              <w:t>71.</w:t>
            </w:r>
          </w:p>
        </w:tc>
        <w:tc>
          <w:tcPr>
            <w:tcW w:w="892" w:type="pct"/>
            <w:shd w:val="clear" w:color="auto" w:fill="87FF87"/>
          </w:tcPr>
          <w:p w:rsidR="00F90309" w:rsidRPr="006A1E4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6A1E4E">
              <w:rPr>
                <w:rFonts w:cs="Times New Roman"/>
                <w:b/>
                <w:color w:val="000000"/>
              </w:rPr>
              <w:t>Ady Endre szerelmi költészete</w:t>
            </w:r>
            <w:r w:rsidR="00A97E43">
              <w:rPr>
                <w:rFonts w:cs="Times New Roman"/>
                <w:b/>
                <w:color w:val="000000"/>
              </w:rPr>
              <w:t xml:space="preserve"> I.</w:t>
            </w:r>
          </w:p>
        </w:tc>
        <w:tc>
          <w:tcPr>
            <w:tcW w:w="1288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Ady teljesen újszerű szerelmi költészetével való élményszerű ismerkedés.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Léda-versek.</w:t>
            </w:r>
          </w:p>
        </w:tc>
        <w:tc>
          <w:tcPr>
            <w:tcW w:w="1272" w:type="pct"/>
            <w:shd w:val="clear" w:color="auto" w:fill="87FF87"/>
          </w:tcPr>
          <w:p w:rsidR="00F90309" w:rsidRPr="007E710E" w:rsidRDefault="00F90309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Elmélyülés a szövegekben, jellemzőikkel való ismerkedés.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Műértelmezés, a feldolgozott művek befogadásának, megértésének segítése, önálló olvasat kialakítására törekvés.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Erkölcsi dilemmák megértése, döntéshelyzetek felismerése.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Az új kifejezésmód jellemzőinek azonosítás a szövegben.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Ady s</w:t>
            </w:r>
            <w:r w:rsidR="006A1E4E">
              <w:rPr>
                <w:rFonts w:cs="Times New Roman"/>
                <w:color w:val="000000"/>
              </w:rPr>
              <w:t>zerelmi költészetének jellemzői 1905 és 1913 között</w:t>
            </w:r>
          </w:p>
        </w:tc>
      </w:tr>
      <w:tr w:rsidR="00F90309" w:rsidRPr="007E710E" w:rsidTr="00F9148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0309" w:rsidRPr="007E710E" w:rsidRDefault="006A1E4E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72.</w:t>
            </w:r>
          </w:p>
        </w:tc>
        <w:tc>
          <w:tcPr>
            <w:tcW w:w="892" w:type="pct"/>
            <w:shd w:val="clear" w:color="auto" w:fill="auto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Ady Endre szerelmi költészete</w:t>
            </w:r>
            <w:r w:rsidR="00A97E43">
              <w:rPr>
                <w:rFonts w:cs="Times New Roman"/>
                <w:color w:val="000000"/>
              </w:rPr>
              <w:t xml:space="preserve"> II.</w:t>
            </w:r>
            <w:r w:rsidR="006A1E4E">
              <w:rPr>
                <w:rFonts w:cs="Times New Roman"/>
                <w:color w:val="000000"/>
              </w:rPr>
              <w:t xml:space="preserve"> – összehasonlító műelemzés</w:t>
            </w:r>
          </w:p>
        </w:tc>
        <w:tc>
          <w:tcPr>
            <w:tcW w:w="1288" w:type="pct"/>
            <w:shd w:val="clear" w:color="auto" w:fill="auto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</w:t>
            </w:r>
            <w:r w:rsidR="006A1E4E">
              <w:rPr>
                <w:rFonts w:cs="Times New Roman"/>
                <w:color w:val="000000"/>
              </w:rPr>
              <w:t xml:space="preserve"> </w:t>
            </w:r>
            <w:r w:rsidR="006A1E4E" w:rsidRPr="000479DE">
              <w:rPr>
                <w:rFonts w:cs="Times New Roman"/>
                <w:i/>
                <w:color w:val="000000"/>
              </w:rPr>
              <w:t xml:space="preserve">Valaki </w:t>
            </w:r>
            <w:r w:rsidR="000479DE" w:rsidRPr="000479DE">
              <w:rPr>
                <w:rFonts w:cs="Times New Roman"/>
                <w:i/>
                <w:color w:val="000000"/>
              </w:rPr>
              <w:t>ú</w:t>
            </w:r>
            <w:r w:rsidR="006A1E4E" w:rsidRPr="000479DE">
              <w:rPr>
                <w:rFonts w:cs="Times New Roman"/>
                <w:i/>
                <w:color w:val="000000"/>
              </w:rPr>
              <w:t>travált belőlünk</w:t>
            </w:r>
            <w:r w:rsidR="006A1E4E">
              <w:rPr>
                <w:rFonts w:cs="Times New Roman"/>
                <w:color w:val="000000"/>
              </w:rPr>
              <w:t xml:space="preserve"> és az </w:t>
            </w:r>
            <w:r w:rsidR="006A1E4E" w:rsidRPr="000479DE">
              <w:rPr>
                <w:rFonts w:cs="Times New Roman"/>
                <w:i/>
                <w:color w:val="000000"/>
              </w:rPr>
              <w:t>Elbocsájtó, szép üzenet</w:t>
            </w:r>
            <w:r w:rsidR="006A1E4E">
              <w:rPr>
                <w:rFonts w:cs="Times New Roman"/>
                <w:color w:val="000000"/>
              </w:rPr>
              <w:t xml:space="preserve"> összehaso</w:t>
            </w:r>
            <w:r w:rsidR="000479DE">
              <w:rPr>
                <w:rFonts w:cs="Times New Roman"/>
                <w:color w:val="000000"/>
              </w:rPr>
              <w:t>n</w:t>
            </w:r>
            <w:r w:rsidR="006A1E4E">
              <w:rPr>
                <w:rFonts w:cs="Times New Roman"/>
                <w:color w:val="000000"/>
              </w:rPr>
              <w:t>lítása</w:t>
            </w:r>
            <w:r w:rsidR="000479DE">
              <w:rPr>
                <w:rFonts w:cs="Times New Roman"/>
                <w:color w:val="000000"/>
              </w:rPr>
              <w:t>: ugyanazon életrajzi háttéranyag – markánsan eltérő téma, hangütés, stílus, költői önportré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F90309" w:rsidRPr="007E710E" w:rsidRDefault="00F90309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Elmélyülés a szövegekben, jellemzőikkel való ismerkedés.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Műértelmezés, a feldolgozott művek befogadásának, megértésének segítése, önálló olvasat kialakítására törekvés.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Erkölcsi dilemmák megértése, döntéshelyzetek felismerése.</w:t>
            </w:r>
          </w:p>
        </w:tc>
        <w:tc>
          <w:tcPr>
            <w:tcW w:w="1127" w:type="pct"/>
            <w:shd w:val="clear" w:color="auto" w:fill="auto"/>
          </w:tcPr>
          <w:p w:rsidR="00F90309" w:rsidRPr="007E710E" w:rsidRDefault="000479DE" w:rsidP="000479D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0479DE">
              <w:rPr>
                <w:rFonts w:cs="Times New Roman"/>
                <w:i/>
                <w:color w:val="000000"/>
              </w:rPr>
              <w:t>Valaki útravált belőlünk</w:t>
            </w:r>
            <w:r>
              <w:rPr>
                <w:rFonts w:cs="Times New Roman"/>
                <w:color w:val="000000"/>
              </w:rPr>
              <w:t xml:space="preserve"> - </w:t>
            </w:r>
            <w:r w:rsidRPr="000479DE">
              <w:rPr>
                <w:rFonts w:cs="Times New Roman"/>
                <w:i/>
                <w:color w:val="000000"/>
              </w:rPr>
              <w:t>Elbocsájtó, szép üzenet</w:t>
            </w:r>
          </w:p>
        </w:tc>
      </w:tr>
      <w:tr w:rsidR="00F90309" w:rsidRPr="007E710E" w:rsidTr="001115CD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F90309" w:rsidRPr="000479DE" w:rsidRDefault="000479DE" w:rsidP="00D80E06">
            <w:pPr>
              <w:pStyle w:val="TblzatSzveg"/>
              <w:rPr>
                <w:rStyle w:val="Kiemels2"/>
              </w:rPr>
            </w:pPr>
            <w:r w:rsidRPr="000479DE">
              <w:rPr>
                <w:rStyle w:val="Kiemels2"/>
              </w:rPr>
              <w:t>73.</w:t>
            </w:r>
          </w:p>
        </w:tc>
        <w:tc>
          <w:tcPr>
            <w:tcW w:w="892" w:type="pct"/>
            <w:shd w:val="clear" w:color="auto" w:fill="87FF87"/>
          </w:tcPr>
          <w:p w:rsidR="00F90309" w:rsidRPr="000479DE" w:rsidRDefault="000479DE" w:rsidP="00147F5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Ady Endre istenes versei</w:t>
            </w:r>
            <w:r w:rsidR="003B5A46">
              <w:rPr>
                <w:rFonts w:cs="Times New Roman"/>
                <w:b/>
                <w:color w:val="000000"/>
              </w:rPr>
              <w:t xml:space="preserve"> I.</w:t>
            </w:r>
          </w:p>
        </w:tc>
        <w:tc>
          <w:tcPr>
            <w:tcW w:w="1288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Ady istenes verseinek, </w:t>
            </w:r>
            <w:r w:rsidR="003B5A46">
              <w:rPr>
                <w:rFonts w:cs="Times New Roman"/>
                <w:color w:val="000000"/>
              </w:rPr>
              <w:t>I</w:t>
            </w:r>
            <w:r w:rsidRPr="007E710E">
              <w:rPr>
                <w:rFonts w:cs="Times New Roman"/>
                <w:color w:val="000000"/>
              </w:rPr>
              <w:t xml:space="preserve">sten-fogalmának, </w:t>
            </w:r>
            <w:r w:rsidR="003B5A46">
              <w:rPr>
                <w:rFonts w:cs="Times New Roman"/>
                <w:color w:val="000000"/>
              </w:rPr>
              <w:t>Is</w:t>
            </w:r>
            <w:r w:rsidRPr="007E710E">
              <w:rPr>
                <w:rFonts w:cs="Times New Roman"/>
                <w:color w:val="000000"/>
              </w:rPr>
              <w:t>ten-keresésének megértése, a versek nyelvhasználatának jellemzői.</w:t>
            </w:r>
          </w:p>
          <w:p w:rsidR="00F90309" w:rsidRPr="003B5A46" w:rsidRDefault="00F90309" w:rsidP="003B5A4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3B5A46">
              <w:rPr>
                <w:rFonts w:cs="Times New Roman"/>
                <w:i/>
                <w:color w:val="000000"/>
              </w:rPr>
              <w:t xml:space="preserve">Az Úr </w:t>
            </w:r>
            <w:r w:rsidR="003B5A46" w:rsidRPr="003B5A46">
              <w:rPr>
                <w:rFonts w:cs="Times New Roman"/>
                <w:i/>
                <w:color w:val="000000"/>
              </w:rPr>
              <w:t>I</w:t>
            </w:r>
            <w:r w:rsidRPr="003B5A46">
              <w:rPr>
                <w:rFonts w:cs="Times New Roman"/>
                <w:i/>
                <w:color w:val="000000"/>
              </w:rPr>
              <w:t>llésként elviszi mind…, A Sion-hegy alatt, Kocsi-út az éjszakában, Istenhez hanyatló árnyék.</w:t>
            </w:r>
          </w:p>
        </w:tc>
        <w:tc>
          <w:tcPr>
            <w:tcW w:w="1272" w:type="pct"/>
            <w:shd w:val="clear" w:color="auto" w:fill="87FF87"/>
          </w:tcPr>
          <w:p w:rsidR="00F90309" w:rsidRPr="007E710E" w:rsidRDefault="00F90309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Elmélyülés a szövegekben, jellemzőikkel való ismerkedés.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Műértelmezés, a feldolgozott művek befogadásának, megértésének segítése, önálló olvasat kialakítására törekvés.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Erkölcsi dilemmák megértése, döntéshelyzetek felismerése.</w:t>
            </w:r>
          </w:p>
        </w:tc>
        <w:tc>
          <w:tcPr>
            <w:tcW w:w="1127" w:type="pct"/>
            <w:shd w:val="clear" w:color="auto" w:fill="87FF87"/>
          </w:tcPr>
          <w:p w:rsidR="00F90309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Ady költészetének jellemzői.</w:t>
            </w:r>
          </w:p>
          <w:p w:rsidR="00F1011E" w:rsidRPr="007E710E" w:rsidRDefault="00F1011E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B5A46">
              <w:rPr>
                <w:rFonts w:cs="Times New Roman"/>
                <w:i/>
                <w:color w:val="000000"/>
              </w:rPr>
              <w:t>Az Úr Illésként elviszi mind…, A Sion-hegy alatt, Kocsi-út az éjszakában, Istenhez hanyatló árnyék</w:t>
            </w:r>
          </w:p>
        </w:tc>
      </w:tr>
      <w:tr w:rsidR="00F90309" w:rsidRPr="007E710E" w:rsidTr="00F9148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0309" w:rsidRPr="007E710E" w:rsidRDefault="000479DE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74. </w:t>
            </w:r>
          </w:p>
        </w:tc>
        <w:tc>
          <w:tcPr>
            <w:tcW w:w="892" w:type="pct"/>
            <w:shd w:val="clear" w:color="auto" w:fill="auto"/>
          </w:tcPr>
          <w:p w:rsidR="00F90309" w:rsidRPr="007E710E" w:rsidRDefault="000479DE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Ady istenes versei II. </w:t>
            </w:r>
          </w:p>
        </w:tc>
        <w:tc>
          <w:tcPr>
            <w:tcW w:w="1288" w:type="pct"/>
            <w:shd w:val="clear" w:color="auto" w:fill="auto"/>
          </w:tcPr>
          <w:p w:rsidR="00F90309" w:rsidRDefault="000479DE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Összehasonlítandó a korai és a kései istenes versek témavilága, hangütése, stílusa, látásmódja: </w:t>
            </w:r>
          </w:p>
          <w:p w:rsidR="000479DE" w:rsidRPr="000479DE" w:rsidRDefault="000479DE" w:rsidP="00147F5A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0479DE">
              <w:rPr>
                <w:rFonts w:cs="Times New Roman"/>
                <w:i/>
                <w:color w:val="000000"/>
              </w:rPr>
              <w:t xml:space="preserve">A krisztusok mártírja, Júdás és Jézus </w:t>
            </w:r>
            <w:r w:rsidRPr="000479DE">
              <w:rPr>
                <w:rFonts w:cs="Times New Roman"/>
                <w:color w:val="000000"/>
              </w:rPr>
              <w:t>kontra</w:t>
            </w:r>
            <w:r w:rsidRPr="000479DE">
              <w:rPr>
                <w:rFonts w:cs="Times New Roman"/>
                <w:i/>
                <w:color w:val="000000"/>
              </w:rPr>
              <w:t xml:space="preserve"> Hiszek hitetlenül Istenben, Menekülés az Úrhoz</w:t>
            </w:r>
            <w:r w:rsidR="003B5A46">
              <w:rPr>
                <w:rFonts w:cs="Times New Roman"/>
                <w:i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F90309" w:rsidRPr="007E710E" w:rsidRDefault="000479DE" w:rsidP="003B5A4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lang w:eastAsia="hu-HU"/>
              </w:rPr>
              <w:t xml:space="preserve">A tanuló </w:t>
            </w:r>
            <w:r w:rsidRPr="00835A8D">
              <w:rPr>
                <w:rFonts w:cs="Times New Roman"/>
                <w:lang w:eastAsia="hu-HU"/>
              </w:rPr>
              <w:t>képessé válik az Ady-életmű jell</w:t>
            </w:r>
            <w:r>
              <w:rPr>
                <w:rFonts w:cs="Times New Roman"/>
                <w:lang w:eastAsia="hu-HU"/>
              </w:rPr>
              <w:t>emzőinek bemutatására</w:t>
            </w:r>
            <w:r w:rsidRPr="00835A8D">
              <w:rPr>
                <w:rFonts w:cs="Times New Roman"/>
                <w:lang w:eastAsia="hu-HU"/>
              </w:rPr>
              <w:t>; a műveiről szóló vélemények, elemzések értelmezésére, kritikus befogadására; egy-egy szóbeli témakörben kijelölt feladat kifejtésére</w:t>
            </w:r>
            <w:r w:rsidR="003B5A46">
              <w:rPr>
                <w:rFonts w:cs="Times New Roman"/>
                <w:lang w:eastAsia="hu-HU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0479DE" w:rsidRDefault="000479DE" w:rsidP="000479DE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0479DE">
              <w:rPr>
                <w:rFonts w:cs="Times New Roman"/>
                <w:i/>
                <w:color w:val="000000"/>
              </w:rPr>
              <w:t xml:space="preserve">A krisztusok mártírja, </w:t>
            </w:r>
          </w:p>
          <w:p w:rsidR="000479DE" w:rsidRDefault="000479DE" w:rsidP="000479DE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0479DE">
              <w:rPr>
                <w:rFonts w:cs="Times New Roman"/>
                <w:i/>
                <w:color w:val="000000"/>
              </w:rPr>
              <w:t>Júdás és Jézus</w:t>
            </w:r>
            <w:r>
              <w:rPr>
                <w:rFonts w:cs="Times New Roman"/>
                <w:i/>
                <w:color w:val="000000"/>
              </w:rPr>
              <w:t>,</w:t>
            </w:r>
          </w:p>
          <w:p w:rsidR="00F90309" w:rsidRPr="007E710E" w:rsidRDefault="000479DE" w:rsidP="000479D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0479DE">
              <w:rPr>
                <w:rFonts w:cs="Times New Roman"/>
                <w:i/>
                <w:color w:val="000000"/>
              </w:rPr>
              <w:t xml:space="preserve"> Hiszek hitetlenül Istenben, Menekülés az Úrhoz</w:t>
            </w:r>
          </w:p>
        </w:tc>
      </w:tr>
      <w:tr w:rsidR="00F90309" w:rsidRPr="007E710E" w:rsidTr="00F9148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0309" w:rsidRPr="007E710E" w:rsidRDefault="000479DE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75.</w:t>
            </w:r>
          </w:p>
        </w:tc>
        <w:tc>
          <w:tcPr>
            <w:tcW w:w="892" w:type="pct"/>
            <w:shd w:val="clear" w:color="auto" w:fill="auto"/>
          </w:tcPr>
          <w:p w:rsidR="00F90309" w:rsidRPr="007E710E" w:rsidRDefault="000479DE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kései Ady témái</w:t>
            </w:r>
          </w:p>
        </w:tc>
        <w:tc>
          <w:tcPr>
            <w:tcW w:w="1288" w:type="pct"/>
            <w:shd w:val="clear" w:color="auto" w:fill="auto"/>
          </w:tcPr>
          <w:p w:rsidR="00F90309" w:rsidRPr="007E710E" w:rsidRDefault="000479DE" w:rsidP="003B5A4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Ismerkedés a kései (az érett) Ady </w:t>
            </w:r>
            <w:r w:rsidR="005350B1">
              <w:rPr>
                <w:rFonts w:cs="Times New Roman"/>
                <w:color w:val="000000"/>
              </w:rPr>
              <w:t xml:space="preserve">hangnem- és stílusváltásával: </w:t>
            </w:r>
            <w:r w:rsidRPr="005350B1">
              <w:rPr>
                <w:rFonts w:cs="Times New Roman"/>
                <w:i/>
                <w:color w:val="000000"/>
              </w:rPr>
              <w:t>Szeretném, ha szeretnének, A fel-feldobott kő</w:t>
            </w:r>
            <w:r>
              <w:rPr>
                <w:rFonts w:cs="Times New Roman"/>
                <w:color w:val="000000"/>
              </w:rPr>
              <w:t>, a kuruc</w:t>
            </w:r>
            <w:r w:rsidR="003B5A46">
              <w:rPr>
                <w:rFonts w:cs="Times New Roman"/>
                <w:color w:val="000000"/>
              </w:rPr>
              <w:t>-</w:t>
            </w:r>
            <w:r>
              <w:rPr>
                <w:rFonts w:cs="Times New Roman"/>
                <w:color w:val="000000"/>
              </w:rPr>
              <w:t>versek, Ady háborúellenes versei</w:t>
            </w:r>
            <w:r w:rsidR="005350B1">
              <w:rPr>
                <w:rFonts w:cs="Times New Roman"/>
                <w:color w:val="000000"/>
              </w:rPr>
              <w:t>, ars poeticái és Csinszka-versei alapján</w:t>
            </w:r>
            <w:r w:rsidR="003B5A46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F90309" w:rsidRPr="007E710E" w:rsidRDefault="005350B1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A </w:t>
            </w:r>
            <w:r w:rsidRPr="00835A8D">
              <w:rPr>
                <w:rFonts w:cs="Times New Roman"/>
              </w:rPr>
              <w:t>műelemzések során megismeri Ady jellemző köteteit, szerkesztési módszereit, lírai témáit, motívumait, poétikai megoldásait</w:t>
            </w:r>
            <w:r w:rsidR="003B5A46">
              <w:rPr>
                <w:rFonts w:cs="Times New Roman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F90309" w:rsidRPr="005350B1" w:rsidRDefault="005350B1" w:rsidP="00147F5A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5350B1">
              <w:rPr>
                <w:rFonts w:cs="Times New Roman"/>
                <w:i/>
                <w:color w:val="000000"/>
              </w:rPr>
              <w:t>Szeretném</w:t>
            </w:r>
            <w:r>
              <w:rPr>
                <w:rFonts w:cs="Times New Roman"/>
                <w:i/>
                <w:color w:val="000000"/>
              </w:rPr>
              <w:t xml:space="preserve">, </w:t>
            </w:r>
            <w:r w:rsidRPr="005350B1">
              <w:rPr>
                <w:rFonts w:cs="Times New Roman"/>
                <w:i/>
                <w:color w:val="000000"/>
              </w:rPr>
              <w:t>ha szeretnének</w:t>
            </w:r>
            <w:r>
              <w:rPr>
                <w:rFonts w:cs="Times New Roman"/>
                <w:i/>
                <w:color w:val="000000"/>
              </w:rPr>
              <w:t>,</w:t>
            </w:r>
          </w:p>
          <w:p w:rsidR="005350B1" w:rsidRDefault="005350B1" w:rsidP="005350B1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A M</w:t>
            </w:r>
            <w:r w:rsidRPr="005350B1">
              <w:rPr>
                <w:rFonts w:cs="Times New Roman"/>
                <w:i/>
                <w:color w:val="000000"/>
              </w:rPr>
              <w:t>inden</w:t>
            </w:r>
            <w:r>
              <w:rPr>
                <w:rFonts w:cs="Times New Roman"/>
                <w:i/>
                <w:color w:val="000000"/>
              </w:rPr>
              <w:t>-</w:t>
            </w:r>
            <w:r w:rsidRPr="005350B1">
              <w:rPr>
                <w:rFonts w:cs="Times New Roman"/>
                <w:i/>
                <w:color w:val="000000"/>
              </w:rPr>
              <w:t>Titkok versei</w:t>
            </w:r>
            <w:r>
              <w:rPr>
                <w:rFonts w:cs="Times New Roman"/>
                <w:i/>
                <w:color w:val="000000"/>
              </w:rPr>
              <w:t>,</w:t>
            </w:r>
          </w:p>
          <w:p w:rsidR="005350B1" w:rsidRDefault="005350B1" w:rsidP="005350B1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A menekülő Élet, </w:t>
            </w:r>
          </w:p>
          <w:p w:rsidR="005350B1" w:rsidRPr="007E710E" w:rsidRDefault="005350B1" w:rsidP="005350B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A halottak élén </w:t>
            </w:r>
            <w:r>
              <w:rPr>
                <w:rFonts w:cs="Times New Roman"/>
                <w:color w:val="000000"/>
              </w:rPr>
              <w:t>c. kötetek</w:t>
            </w:r>
          </w:p>
        </w:tc>
      </w:tr>
      <w:tr w:rsidR="005350B1" w:rsidRPr="007E710E" w:rsidTr="00F9148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350B1" w:rsidRDefault="005350B1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76. </w:t>
            </w:r>
          </w:p>
        </w:tc>
        <w:tc>
          <w:tcPr>
            <w:tcW w:w="892" w:type="pct"/>
            <w:shd w:val="clear" w:color="auto" w:fill="auto"/>
          </w:tcPr>
          <w:p w:rsidR="005350B1" w:rsidRDefault="005350B1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Nagyesszé</w:t>
            </w:r>
          </w:p>
        </w:tc>
        <w:tc>
          <w:tcPr>
            <w:tcW w:w="1288" w:type="pct"/>
            <w:shd w:val="clear" w:color="auto" w:fill="auto"/>
          </w:tcPr>
          <w:p w:rsidR="005350B1" w:rsidRDefault="005350B1" w:rsidP="005350B1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Egy mű adott szempontú elemzése: </w:t>
            </w:r>
          </w:p>
          <w:p w:rsidR="005350B1" w:rsidRPr="005350B1" w:rsidRDefault="000C787B" w:rsidP="000C787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Kiemelt</w:t>
            </w:r>
            <w:r w:rsidR="005350B1">
              <w:rPr>
                <w:rFonts w:cs="Times New Roman"/>
                <w:color w:val="000000"/>
              </w:rPr>
              <w:t xml:space="preserve"> szempontok: szimbolizmus, ars poetica, Ady</w:t>
            </w:r>
            <w:r>
              <w:rPr>
                <w:rFonts w:cs="Times New Roman"/>
                <w:color w:val="000000"/>
              </w:rPr>
              <w:t xml:space="preserve"> magyarság-élménye, Petőfi-képe, forradalom vagy generációs megújulás.</w:t>
            </w:r>
          </w:p>
        </w:tc>
        <w:tc>
          <w:tcPr>
            <w:tcW w:w="1272" w:type="pct"/>
            <w:shd w:val="clear" w:color="auto" w:fill="auto"/>
          </w:tcPr>
          <w:p w:rsidR="00F1011E" w:rsidRDefault="00F1011E" w:rsidP="00147F5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Nem elemzett, nem gyakran emlegetett Ady-vers önálló elemzése, feldolgozása.</w:t>
            </w:r>
          </w:p>
          <w:p w:rsidR="005350B1" w:rsidRDefault="000C787B" w:rsidP="00147F5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A tanuló képes önálló versértelmezés</w:t>
            </w:r>
            <w:r w:rsidR="00F1011E">
              <w:rPr>
                <w:rFonts w:cs="Times New Roman"/>
              </w:rPr>
              <w:t>e</w:t>
            </w:r>
            <w:r>
              <w:rPr>
                <w:rFonts w:cs="Times New Roman"/>
              </w:rPr>
              <w:t xml:space="preserve"> </w:t>
            </w:r>
            <w:r w:rsidRPr="00835A8D">
              <w:rPr>
                <w:rFonts w:cs="Times New Roman"/>
              </w:rPr>
              <w:t>megfogalmazására</w:t>
            </w:r>
            <w:r w:rsidR="00F1011E">
              <w:rPr>
                <w:rFonts w:cs="Times New Roman"/>
              </w:rPr>
              <w:t xml:space="preserve"> illetve kifejtésére – érettségi vizsgakövetelménynek való megfelelés</w:t>
            </w:r>
          </w:p>
        </w:tc>
        <w:tc>
          <w:tcPr>
            <w:tcW w:w="1127" w:type="pct"/>
            <w:shd w:val="clear" w:color="auto" w:fill="auto"/>
          </w:tcPr>
          <w:p w:rsidR="005350B1" w:rsidRPr="005350B1" w:rsidRDefault="000C787B" w:rsidP="00147F5A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A Tűz márciusa</w:t>
            </w:r>
          </w:p>
        </w:tc>
      </w:tr>
      <w:tr w:rsidR="00F90309" w:rsidRPr="007E710E" w:rsidTr="00F9148D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F90309" w:rsidRPr="005350B1" w:rsidRDefault="001115CD" w:rsidP="00D80E0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77.</w:t>
            </w:r>
          </w:p>
        </w:tc>
        <w:tc>
          <w:tcPr>
            <w:tcW w:w="892" w:type="pct"/>
            <w:shd w:val="clear" w:color="auto" w:fill="87FF87"/>
          </w:tcPr>
          <w:p w:rsidR="00F90309" w:rsidRPr="005350B1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5350B1">
              <w:rPr>
                <w:rFonts w:cs="Times New Roman"/>
                <w:b/>
                <w:color w:val="000000"/>
              </w:rPr>
              <w:t>Kosztolányi Dezső pályája és A szegény kisgyermek panaszai</w:t>
            </w:r>
          </w:p>
        </w:tc>
        <w:tc>
          <w:tcPr>
            <w:tcW w:w="1288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Kosztolányi életével, pályájával, A szegény kisgyermek panaszai ciklus jelentőségével.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Munka a szöveggel.</w:t>
            </w:r>
          </w:p>
        </w:tc>
        <w:tc>
          <w:tcPr>
            <w:tcW w:w="1272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Új ismeretek tanulása, rendszerbe ágyazása. Problémamegértés, összefüggések felismerése.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Szövegértési és szövegalkotási kompetenciák fejlesztése, digitális kompetenciák fejlesztése.</w:t>
            </w:r>
          </w:p>
        </w:tc>
        <w:tc>
          <w:tcPr>
            <w:tcW w:w="1127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Kosztolányi életművének jellemzői: szinesztézia, kiazmus.</w:t>
            </w:r>
          </w:p>
        </w:tc>
      </w:tr>
      <w:tr w:rsidR="00F90309" w:rsidRPr="007E710E" w:rsidTr="00F9148D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F90309" w:rsidRPr="00F9148D" w:rsidRDefault="001115CD" w:rsidP="00D80E0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78.</w:t>
            </w:r>
          </w:p>
        </w:tc>
        <w:tc>
          <w:tcPr>
            <w:tcW w:w="892" w:type="pct"/>
            <w:shd w:val="clear" w:color="auto" w:fill="87FF87"/>
          </w:tcPr>
          <w:p w:rsidR="00F90309" w:rsidRPr="00F9148D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F9148D">
              <w:rPr>
                <w:rFonts w:cs="Times New Roman"/>
                <w:b/>
                <w:color w:val="000000"/>
              </w:rPr>
              <w:t>Kosztolányi Dezső kései költészete</w:t>
            </w:r>
          </w:p>
        </w:tc>
        <w:tc>
          <w:tcPr>
            <w:tcW w:w="1288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a Számadás-kötettel: hangnem, tematika, költői jellemzők megfigyelése.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F90309" w:rsidRPr="009E607A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9E607A">
              <w:rPr>
                <w:rFonts w:cs="Times New Roman"/>
                <w:i/>
                <w:color w:val="000000"/>
              </w:rPr>
              <w:t>Őszi reggeli, Halotti beszéd</w:t>
            </w:r>
            <w:r w:rsidR="009E607A" w:rsidRPr="009E607A">
              <w:rPr>
                <w:rFonts w:cs="Times New Roman"/>
                <w:i/>
                <w:color w:val="000000"/>
              </w:rPr>
              <w:t xml:space="preserve">, </w:t>
            </w:r>
          </w:p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E607A">
              <w:rPr>
                <w:rFonts w:cs="Times New Roman"/>
                <w:i/>
                <w:color w:val="000000"/>
              </w:rPr>
              <w:t>Számadás,</w:t>
            </w:r>
          </w:p>
        </w:tc>
        <w:tc>
          <w:tcPr>
            <w:tcW w:w="1272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Szövegértelmezés, szöveg és élethelyzet kapcsolatának felismerése, megvitatása. Empátia, önismeret fejlesztése, szociális kompetenciák fejlesztése.</w:t>
            </w:r>
          </w:p>
        </w:tc>
        <w:tc>
          <w:tcPr>
            <w:tcW w:w="1127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Kosztolányi lírai életművének jellemzői: létösszegző költemény, evokáció, illumináció, epifánia.</w:t>
            </w:r>
          </w:p>
        </w:tc>
      </w:tr>
      <w:tr w:rsidR="00F90309" w:rsidRPr="007E710E" w:rsidTr="00F9148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0309" w:rsidRPr="007E710E" w:rsidRDefault="00F9148D" w:rsidP="001115C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7</w:t>
            </w:r>
            <w:r w:rsidR="001115CD">
              <w:rPr>
                <w:rStyle w:val="Kiemels2"/>
                <w:b w:val="0"/>
              </w:rPr>
              <w:t>9</w:t>
            </w:r>
            <w:r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90309" w:rsidRPr="009E607A" w:rsidRDefault="00F9148D" w:rsidP="00147F5A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9E607A">
              <w:rPr>
                <w:rFonts w:cs="Times New Roman"/>
                <w:i/>
                <w:color w:val="000000"/>
              </w:rPr>
              <w:t>Hajnali részegség</w:t>
            </w:r>
          </w:p>
        </w:tc>
        <w:tc>
          <w:tcPr>
            <w:tcW w:w="1288" w:type="pct"/>
            <w:shd w:val="clear" w:color="auto" w:fill="auto"/>
          </w:tcPr>
          <w:p w:rsidR="00F90309" w:rsidRPr="007E710E" w:rsidRDefault="00F9148D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Adott szempontú műelemzés: a kiemelt szempontok részben a tankönyvi lecke feladatai, részben a tanulócsoport aktuális tudás-és képességszintjének megfeleltetett aspektusok</w:t>
            </w:r>
          </w:p>
        </w:tc>
        <w:tc>
          <w:tcPr>
            <w:tcW w:w="1272" w:type="pct"/>
            <w:shd w:val="clear" w:color="auto" w:fill="auto"/>
          </w:tcPr>
          <w:p w:rsidR="00F90309" w:rsidRPr="007E710E" w:rsidRDefault="009E607A" w:rsidP="009E60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lang w:eastAsia="hu-HU"/>
              </w:rPr>
              <w:t xml:space="preserve">A tanuló </w:t>
            </w:r>
            <w:r w:rsidR="00F9148D">
              <w:rPr>
                <w:rFonts w:cs="Times New Roman"/>
                <w:lang w:eastAsia="hu-HU"/>
              </w:rPr>
              <w:t>képessé válik a Kosztolányi-életmű jellemzőinek bemutatására</w:t>
            </w:r>
            <w:r>
              <w:rPr>
                <w:rFonts w:cs="Times New Roman"/>
                <w:lang w:eastAsia="hu-HU"/>
              </w:rPr>
              <w:t xml:space="preserve"> egy</w:t>
            </w:r>
            <w:r w:rsidR="00F9148D">
              <w:rPr>
                <w:rFonts w:cs="Times New Roman"/>
                <w:lang w:eastAsia="hu-HU"/>
              </w:rPr>
              <w:t xml:space="preserve"> lírai a</w:t>
            </w:r>
            <w:r>
              <w:rPr>
                <w:rFonts w:cs="Times New Roman"/>
                <w:lang w:eastAsia="hu-HU"/>
              </w:rPr>
              <w:t xml:space="preserve">lkotás </w:t>
            </w:r>
            <w:r w:rsidR="00F9148D">
              <w:rPr>
                <w:rFonts w:cs="Times New Roman"/>
                <w:lang w:eastAsia="hu-HU"/>
              </w:rPr>
              <w:t>alapján; a műről szóló vélemények, elemzések értelmezésére, kritikus befogadására; egy-egy szóbeli témakörben kijelölt feladat kifejtésére</w:t>
            </w:r>
            <w:r>
              <w:rPr>
                <w:rFonts w:cs="Times New Roman"/>
                <w:lang w:eastAsia="hu-HU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F90309" w:rsidRPr="009E607A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Hajnali részegség</w:t>
            </w:r>
          </w:p>
        </w:tc>
      </w:tr>
      <w:tr w:rsidR="009E607A" w:rsidRPr="007E710E" w:rsidTr="009E607A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9E607A" w:rsidRPr="009E607A" w:rsidRDefault="001115CD" w:rsidP="00D80E0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80.</w:t>
            </w:r>
          </w:p>
        </w:tc>
        <w:tc>
          <w:tcPr>
            <w:tcW w:w="892" w:type="pct"/>
            <w:shd w:val="clear" w:color="auto" w:fill="87FF87"/>
          </w:tcPr>
          <w:p w:rsidR="009E607A" w:rsidRPr="009E607A" w:rsidRDefault="009E607A" w:rsidP="008A22B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9E607A">
              <w:rPr>
                <w:rFonts w:cs="Times New Roman"/>
                <w:b/>
                <w:color w:val="000000"/>
              </w:rPr>
              <w:t>Édes Anna I.</w:t>
            </w:r>
          </w:p>
        </w:tc>
        <w:tc>
          <w:tcPr>
            <w:tcW w:w="1288" w:type="pct"/>
            <w:shd w:val="clear" w:color="auto" w:fill="87FF87"/>
          </w:tcPr>
          <w:p w:rsidR="009E607A" w:rsidRPr="007E710E" w:rsidRDefault="009E607A" w:rsidP="008A22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az Édes Anna című regénnyel, a regényben kirajzolódó eseménysorral, szereplőkkel, morális kérdésekkel.</w:t>
            </w:r>
          </w:p>
          <w:p w:rsidR="009E607A" w:rsidRPr="007E710E" w:rsidRDefault="009E607A" w:rsidP="008A22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Tankönyvi feladatok megoldásával.</w:t>
            </w:r>
          </w:p>
        </w:tc>
        <w:tc>
          <w:tcPr>
            <w:tcW w:w="1272" w:type="pct"/>
            <w:shd w:val="clear" w:color="auto" w:fill="87FF87"/>
          </w:tcPr>
          <w:p w:rsidR="009E607A" w:rsidRPr="007E710E" w:rsidRDefault="009E607A" w:rsidP="008A22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Új ismeretek elsajátítása, integrálása, tanulási képességek, készségek fejlesztése, együttműködési készségek fejlesztése.</w:t>
            </w:r>
          </w:p>
          <w:p w:rsidR="009E607A" w:rsidRPr="007E710E" w:rsidRDefault="009E607A" w:rsidP="008A22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87FF87"/>
          </w:tcPr>
          <w:p w:rsidR="009E607A" w:rsidRPr="007E710E" w:rsidRDefault="009E607A" w:rsidP="008A22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regény jellemzői: mottó, action gratuit, beszélő név.</w:t>
            </w:r>
          </w:p>
        </w:tc>
      </w:tr>
      <w:tr w:rsidR="009E607A" w:rsidRPr="007E710E" w:rsidTr="00F9148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E607A" w:rsidRPr="007E710E" w:rsidRDefault="001115CD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81.</w:t>
            </w:r>
          </w:p>
        </w:tc>
        <w:tc>
          <w:tcPr>
            <w:tcW w:w="892" w:type="pct"/>
            <w:shd w:val="clear" w:color="auto" w:fill="auto"/>
          </w:tcPr>
          <w:p w:rsidR="009E607A" w:rsidRPr="007E710E" w:rsidRDefault="009E607A" w:rsidP="008A22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Édes Anna II.</w:t>
            </w:r>
          </w:p>
        </w:tc>
        <w:tc>
          <w:tcPr>
            <w:tcW w:w="1288" w:type="pct"/>
            <w:shd w:val="clear" w:color="auto" w:fill="auto"/>
          </w:tcPr>
          <w:p w:rsidR="009E607A" w:rsidRPr="007E710E" w:rsidRDefault="009E607A" w:rsidP="008A22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Regény lehetséges értelmezési mezejének, olvasatainak bejárása.</w:t>
            </w:r>
            <w:r w:rsidR="00610C98">
              <w:rPr>
                <w:rFonts w:cs="Times New Roman"/>
                <w:color w:val="000000"/>
              </w:rPr>
              <w:t xml:space="preserve"> Az óra feladata a tankönyvi értelmezések közös feldolgozása, megértése, szembesítése a szépirodalmi mű közismert lakonikusságával.</w:t>
            </w:r>
          </w:p>
        </w:tc>
        <w:tc>
          <w:tcPr>
            <w:tcW w:w="1272" w:type="pct"/>
            <w:shd w:val="clear" w:color="auto" w:fill="auto"/>
          </w:tcPr>
          <w:p w:rsidR="009E607A" w:rsidRPr="007E710E" w:rsidRDefault="009E607A" w:rsidP="008A22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Szövegértelmezés, olvasat kialakítása, más olvasatok véleményezése, önálló véleményalkotás, vita.</w:t>
            </w:r>
          </w:p>
        </w:tc>
        <w:tc>
          <w:tcPr>
            <w:tcW w:w="1127" w:type="pct"/>
            <w:shd w:val="clear" w:color="auto" w:fill="auto"/>
          </w:tcPr>
          <w:p w:rsidR="009E607A" w:rsidRPr="007E710E" w:rsidRDefault="009E607A" w:rsidP="003B5A4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regény jellemzői: freudizmus, lélektan, társ</w:t>
            </w:r>
            <w:r w:rsidR="003B5A46">
              <w:rPr>
                <w:rFonts w:cs="Times New Roman"/>
                <w:color w:val="000000"/>
              </w:rPr>
              <w:t>a</w:t>
            </w:r>
            <w:r w:rsidRPr="007E710E">
              <w:rPr>
                <w:rFonts w:cs="Times New Roman"/>
                <w:color w:val="000000"/>
              </w:rPr>
              <w:t>dalmi regény</w:t>
            </w:r>
            <w:r w:rsidR="003B5A46">
              <w:rPr>
                <w:rFonts w:cs="Times New Roman"/>
                <w:color w:val="000000"/>
              </w:rPr>
              <w:t>.</w:t>
            </w:r>
            <w:r w:rsidRPr="007E710E">
              <w:rPr>
                <w:rFonts w:cs="Times New Roman"/>
                <w:color w:val="000000"/>
              </w:rPr>
              <w:t xml:space="preserve"> </w:t>
            </w:r>
          </w:p>
        </w:tc>
      </w:tr>
      <w:tr w:rsidR="009E607A" w:rsidRPr="007E710E" w:rsidTr="00F9148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E607A" w:rsidRPr="007E710E" w:rsidRDefault="001115CD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82.</w:t>
            </w:r>
          </w:p>
        </w:tc>
        <w:tc>
          <w:tcPr>
            <w:tcW w:w="892" w:type="pct"/>
            <w:shd w:val="clear" w:color="auto" w:fill="auto"/>
          </w:tcPr>
          <w:p w:rsidR="009E607A" w:rsidRPr="007E710E" w:rsidRDefault="00184814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Számonkérés</w:t>
            </w:r>
          </w:p>
        </w:tc>
        <w:tc>
          <w:tcPr>
            <w:tcW w:w="1288" w:type="pct"/>
            <w:shd w:val="clear" w:color="auto" w:fill="auto"/>
          </w:tcPr>
          <w:p w:rsidR="009E607A" w:rsidRPr="007E710E" w:rsidRDefault="00610C98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Komplex feladatlap, teszt és kisesszé-feladatok Kosztolányi életművéhez kapcsoltan</w:t>
            </w:r>
            <w:r w:rsidR="003B5A46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9E607A" w:rsidRPr="007E710E" w:rsidRDefault="005E0D41" w:rsidP="005E0D4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Egy életmű adott részének megismerése, felfogása;</w:t>
            </w:r>
            <w:r w:rsidR="00610C98">
              <w:rPr>
                <w:rFonts w:cs="Times New Roman"/>
                <w:color w:val="000000"/>
              </w:rPr>
              <w:t xml:space="preserve"> a tanuló képes ismereteinek gyakorlati alkalmazására és számot ad egy irodalmi alkotó művészi világába való beavatottságáról</w:t>
            </w:r>
            <w:r w:rsidR="000E35EC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9E607A" w:rsidRPr="007E710E" w:rsidRDefault="005E0D41" w:rsidP="005E0D4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Esti Kornél-novellák</w:t>
            </w:r>
          </w:p>
        </w:tc>
      </w:tr>
      <w:tr w:rsidR="009E607A" w:rsidRPr="007E710E" w:rsidTr="00610C98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9E607A" w:rsidRPr="00610C98" w:rsidRDefault="001115CD" w:rsidP="00D80E0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83.</w:t>
            </w:r>
          </w:p>
        </w:tc>
        <w:tc>
          <w:tcPr>
            <w:tcW w:w="892" w:type="pct"/>
            <w:shd w:val="clear" w:color="auto" w:fill="87FF87"/>
          </w:tcPr>
          <w:p w:rsidR="009E607A" w:rsidRPr="00610C98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610C98">
              <w:rPr>
                <w:rFonts w:cs="Times New Roman"/>
                <w:b/>
                <w:color w:val="000000"/>
              </w:rPr>
              <w:t>Babits Mihály pályája és első kötetei</w:t>
            </w:r>
          </w:p>
        </w:tc>
        <w:tc>
          <w:tcPr>
            <w:tcW w:w="1288" w:type="pct"/>
            <w:shd w:val="clear" w:color="auto" w:fill="87FF87"/>
          </w:tcPr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Ismerkedés Babits életével, pályaképével, a </w:t>
            </w:r>
            <w:r w:rsidRPr="003B5A46">
              <w:rPr>
                <w:rFonts w:cs="Times New Roman"/>
                <w:i/>
                <w:color w:val="000000"/>
              </w:rPr>
              <w:t xml:space="preserve">Levelek </w:t>
            </w:r>
            <w:r w:rsidR="003B5A46" w:rsidRPr="003B5A46">
              <w:rPr>
                <w:rFonts w:cs="Times New Roman"/>
                <w:i/>
                <w:color w:val="000000"/>
              </w:rPr>
              <w:t>Í</w:t>
            </w:r>
            <w:r w:rsidRPr="003B5A46">
              <w:rPr>
                <w:rFonts w:cs="Times New Roman"/>
                <w:i/>
                <w:color w:val="000000"/>
              </w:rPr>
              <w:t>ris</w:t>
            </w:r>
            <w:r w:rsidRPr="007E710E">
              <w:rPr>
                <w:rFonts w:cs="Times New Roman"/>
                <w:color w:val="000000"/>
              </w:rPr>
              <w:t xml:space="preserve"> </w:t>
            </w:r>
            <w:r w:rsidRPr="003B5A46">
              <w:rPr>
                <w:rFonts w:cs="Times New Roman"/>
                <w:i/>
                <w:color w:val="000000"/>
              </w:rPr>
              <w:t>koszorújából</w:t>
            </w:r>
            <w:r w:rsidR="003B5A46">
              <w:rPr>
                <w:rFonts w:cs="Times New Roman"/>
                <w:color w:val="000000"/>
              </w:rPr>
              <w:t xml:space="preserve"> </w:t>
            </w:r>
            <w:r w:rsidRPr="007E710E">
              <w:rPr>
                <w:rFonts w:cs="Times New Roman"/>
                <w:color w:val="000000"/>
              </w:rPr>
              <w:t>című kötet jelentőségével.</w:t>
            </w:r>
          </w:p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Munka a szövegekkel.</w:t>
            </w:r>
          </w:p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B5A46">
              <w:rPr>
                <w:rFonts w:cs="Times New Roman"/>
                <w:i/>
                <w:color w:val="000000"/>
              </w:rPr>
              <w:t>In Horatium, A  lírikus epilógja</w:t>
            </w:r>
            <w:r w:rsidRPr="007E710E">
              <w:rPr>
                <w:rFonts w:cs="Times New Roman"/>
                <w:color w:val="000000"/>
              </w:rPr>
              <w:t xml:space="preserve"> című versek részletes elemzése.</w:t>
            </w:r>
          </w:p>
        </w:tc>
        <w:tc>
          <w:tcPr>
            <w:tcW w:w="1272" w:type="pct"/>
            <w:shd w:val="clear" w:color="auto" w:fill="87FF87"/>
          </w:tcPr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Új ismeretek tanulása, rendszerbe ágyazása. Problémamegértés, összefüggések felismerése.</w:t>
            </w:r>
          </w:p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Szövegértési és szövegalkotási kompetenciák fejlesztése, digitális kompetenciák fejlesztése.</w:t>
            </w:r>
          </w:p>
        </w:tc>
        <w:tc>
          <w:tcPr>
            <w:tcW w:w="1127" w:type="pct"/>
            <w:shd w:val="clear" w:color="auto" w:fill="87FF87"/>
          </w:tcPr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Babits életművének jellemzői: imitáció, pantha rei, palinódia.</w:t>
            </w:r>
          </w:p>
        </w:tc>
      </w:tr>
      <w:tr w:rsidR="009E607A" w:rsidRPr="007E710E" w:rsidTr="00610C98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9E607A" w:rsidRPr="00610C98" w:rsidRDefault="001115CD" w:rsidP="00D80E0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84.</w:t>
            </w:r>
          </w:p>
        </w:tc>
        <w:tc>
          <w:tcPr>
            <w:tcW w:w="892" w:type="pct"/>
            <w:shd w:val="clear" w:color="auto" w:fill="87FF87"/>
          </w:tcPr>
          <w:p w:rsidR="009E607A" w:rsidRPr="00610C98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610C98">
              <w:rPr>
                <w:rFonts w:cs="Times New Roman"/>
                <w:b/>
                <w:color w:val="000000"/>
              </w:rPr>
              <w:t>Változó költői szerepek – Babits pályaszakaszai</w:t>
            </w:r>
            <w:r w:rsidR="003B5A46">
              <w:rPr>
                <w:rFonts w:cs="Times New Roman"/>
                <w:b/>
                <w:color w:val="000000"/>
              </w:rPr>
              <w:t xml:space="preserve"> I.</w:t>
            </w:r>
          </w:p>
        </w:tc>
        <w:tc>
          <w:tcPr>
            <w:tcW w:w="1288" w:type="pct"/>
            <w:shd w:val="clear" w:color="auto" w:fill="87FF87"/>
          </w:tcPr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Az életmű és a költői szerep önértelmezésének változásai Babits életében és életművében – a versek tükrében.</w:t>
            </w:r>
          </w:p>
          <w:p w:rsidR="009E607A" w:rsidRPr="003B5A46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3B5A46">
              <w:rPr>
                <w:rFonts w:cs="Times New Roman"/>
                <w:i/>
                <w:color w:val="000000"/>
              </w:rPr>
              <w:t>Húsvét előtt, Cigány a siralomházban.</w:t>
            </w:r>
          </w:p>
        </w:tc>
        <w:tc>
          <w:tcPr>
            <w:tcW w:w="1272" w:type="pct"/>
            <w:shd w:val="clear" w:color="auto" w:fill="87FF87"/>
          </w:tcPr>
          <w:p w:rsidR="009E607A" w:rsidRPr="007E710E" w:rsidRDefault="009E607A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Elmélyülés a szövegekben, jellemzőikkel való ismerkedés.</w:t>
            </w:r>
          </w:p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Műértelmezés, a feldolgozott művek befogadásának, megértésének segítése, önálló olvasat kialakítására törekvés.</w:t>
            </w:r>
          </w:p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Erkölcsi dilemmák megértése, döntéshelyzetek felismerése.</w:t>
            </w:r>
          </w:p>
        </w:tc>
        <w:tc>
          <w:tcPr>
            <w:tcW w:w="1127" w:type="pct"/>
            <w:shd w:val="clear" w:color="auto" w:fill="87FF87"/>
          </w:tcPr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Babits életművének további jellemzői.</w:t>
            </w:r>
          </w:p>
        </w:tc>
      </w:tr>
      <w:tr w:rsidR="009E607A" w:rsidRPr="007E710E" w:rsidTr="00F9148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E607A" w:rsidRPr="007E710E" w:rsidRDefault="001115CD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85.</w:t>
            </w:r>
          </w:p>
        </w:tc>
        <w:tc>
          <w:tcPr>
            <w:tcW w:w="892" w:type="pct"/>
            <w:shd w:val="clear" w:color="auto" w:fill="auto"/>
          </w:tcPr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Változó költői szerepek – Babits pályaszakaszai</w:t>
            </w:r>
            <w:r w:rsidR="003B5A46">
              <w:rPr>
                <w:rFonts w:cs="Times New Roman"/>
                <w:color w:val="000000"/>
              </w:rPr>
              <w:t xml:space="preserve"> II.</w:t>
            </w:r>
          </w:p>
        </w:tc>
        <w:tc>
          <w:tcPr>
            <w:tcW w:w="1288" w:type="pct"/>
            <w:shd w:val="clear" w:color="auto" w:fill="auto"/>
          </w:tcPr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Az életmű és a költői szerep önértelmezésének változásai Babits életében és </w:t>
            </w:r>
            <w:r w:rsidR="00610C98">
              <w:rPr>
                <w:rFonts w:cs="Times New Roman"/>
                <w:color w:val="000000"/>
              </w:rPr>
              <w:t>életművében – a versek tükrében:</w:t>
            </w:r>
          </w:p>
          <w:p w:rsidR="009E607A" w:rsidRPr="00610C98" w:rsidRDefault="00610C98" w:rsidP="00147F5A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Csak posta voltál</w:t>
            </w:r>
          </w:p>
          <w:p w:rsidR="009E607A" w:rsidRPr="00610C98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610C98">
              <w:rPr>
                <w:rFonts w:cs="Times New Roman"/>
                <w:i/>
                <w:color w:val="000000"/>
              </w:rPr>
              <w:t>Mint különös hírmondó</w:t>
            </w:r>
          </w:p>
        </w:tc>
        <w:tc>
          <w:tcPr>
            <w:tcW w:w="1272" w:type="pct"/>
            <w:shd w:val="clear" w:color="auto" w:fill="auto"/>
          </w:tcPr>
          <w:p w:rsidR="009E607A" w:rsidRPr="007E710E" w:rsidRDefault="009E607A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Elmélyülés a szövegekben, jellemzőikkel való ismerkedés.</w:t>
            </w:r>
          </w:p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Műértelmezés, a feldolgozott művek befogadásának, megértésének segítése, önálló olvasat kialakítására törekvés.</w:t>
            </w:r>
          </w:p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Babits életművének további jellemzői.</w:t>
            </w:r>
          </w:p>
        </w:tc>
      </w:tr>
      <w:tr w:rsidR="009E607A" w:rsidRPr="007E710E" w:rsidTr="00184814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87FF87"/>
          </w:tcPr>
          <w:p w:rsidR="009E607A" w:rsidRPr="007E710E" w:rsidRDefault="00610C98" w:rsidP="001115C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8</w:t>
            </w:r>
            <w:r w:rsidR="001115CD">
              <w:rPr>
                <w:rStyle w:val="Kiemels2"/>
                <w:b w:val="0"/>
              </w:rPr>
              <w:t>6</w:t>
            </w:r>
            <w:r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7FF87"/>
          </w:tcPr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Jónás könyve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87FF87"/>
          </w:tcPr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Munka a szöveggel, ismerkedés a modern prófétai attitűddel. Jónás imája megrázó önvizsgálata.</w:t>
            </w:r>
          </w:p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87FF87"/>
          </w:tcPr>
          <w:p w:rsidR="009E607A" w:rsidRPr="007E710E" w:rsidRDefault="009E607A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Elmélyülés a szövegekben, jellemzőikkel való ismerkedés.</w:t>
            </w:r>
          </w:p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Műértelmezés, a feldolgozott művek befogadásának, megértésének segítése, önálló olvasat kialakítására törekvés.</w:t>
            </w:r>
          </w:p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Erkölcsi dilemmák megértése, </w:t>
            </w:r>
            <w:r w:rsidRPr="007E710E">
              <w:rPr>
                <w:rFonts w:cs="Times New Roman"/>
                <w:color w:val="000000"/>
              </w:rPr>
              <w:lastRenderedPageBreak/>
              <w:t>döntéshelyzetek felismerése.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87FF87"/>
          </w:tcPr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lastRenderedPageBreak/>
              <w:t>Parafrázis, jeremiád, ditirambus.</w:t>
            </w:r>
          </w:p>
        </w:tc>
      </w:tr>
      <w:tr w:rsidR="00184814" w:rsidRPr="007E710E" w:rsidTr="0018481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4814" w:rsidRDefault="001115CD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87.</w:t>
            </w:r>
          </w:p>
        </w:tc>
        <w:tc>
          <w:tcPr>
            <w:tcW w:w="892" w:type="pct"/>
            <w:shd w:val="clear" w:color="auto" w:fill="auto"/>
          </w:tcPr>
          <w:p w:rsidR="00184814" w:rsidRPr="007E710E" w:rsidRDefault="00184814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Összehasonlítás</w:t>
            </w:r>
          </w:p>
        </w:tc>
        <w:tc>
          <w:tcPr>
            <w:tcW w:w="1288" w:type="pct"/>
            <w:shd w:val="clear" w:color="auto" w:fill="auto"/>
          </w:tcPr>
          <w:p w:rsidR="00184814" w:rsidRPr="007E710E" w:rsidRDefault="00184814" w:rsidP="0018481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 óra feladata összevetni a Jónás könyve harmadik napi jelenetét a Tragédia római színével; szempontok: a bűnben tobzódók  hasonló kicsapongásai, a próféta fellépése (Jónás</w:t>
            </w:r>
            <w:r w:rsidR="003B5A46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 xml:space="preserve"> ill. Péter apostol), szózat és feddés, megtérők.</w:t>
            </w:r>
          </w:p>
        </w:tc>
        <w:tc>
          <w:tcPr>
            <w:tcW w:w="1272" w:type="pct"/>
            <w:shd w:val="clear" w:color="auto" w:fill="auto"/>
          </w:tcPr>
          <w:p w:rsidR="00184814" w:rsidRPr="007E710E" w:rsidRDefault="00184814" w:rsidP="00147F5A">
            <w:pPr>
              <w:rPr>
                <w:rFonts w:cs="Times New Roman"/>
              </w:rPr>
            </w:pPr>
            <w:r>
              <w:rPr>
                <w:rFonts w:cs="Times New Roman"/>
                <w:lang w:eastAsia="hu-HU"/>
              </w:rPr>
              <w:t>A</w:t>
            </w:r>
            <w:r>
              <w:rPr>
                <w:rFonts w:cs="Times New Roman"/>
              </w:rPr>
              <w:t xml:space="preserve"> jelentéstulajdonítás során kapcsolatkeresés az európai és a magyar irodalom nagy hagyományaival, kódjaival. A kreativitás, a képzelőerő, a képzettársítási képesség fejlesztése.</w:t>
            </w:r>
          </w:p>
        </w:tc>
        <w:tc>
          <w:tcPr>
            <w:tcW w:w="1127" w:type="pct"/>
            <w:shd w:val="clear" w:color="auto" w:fill="auto"/>
          </w:tcPr>
          <w:p w:rsidR="00184814" w:rsidRPr="00184814" w:rsidRDefault="00184814" w:rsidP="003B5A46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184814">
              <w:rPr>
                <w:rFonts w:cs="Times New Roman"/>
                <w:i/>
                <w:color w:val="000000"/>
              </w:rPr>
              <w:t>Jónás könyve</w:t>
            </w:r>
            <w:r>
              <w:rPr>
                <w:rFonts w:cs="Times New Roman"/>
                <w:i/>
                <w:color w:val="000000"/>
              </w:rPr>
              <w:t>, a Tragédia V</w:t>
            </w:r>
            <w:r w:rsidR="003B5A46">
              <w:rPr>
                <w:rFonts w:cs="Times New Roman"/>
                <w:i/>
                <w:color w:val="000000"/>
              </w:rPr>
              <w:t>.</w:t>
            </w:r>
            <w:r>
              <w:rPr>
                <w:rFonts w:cs="Times New Roman"/>
                <w:i/>
                <w:color w:val="000000"/>
              </w:rPr>
              <w:t xml:space="preserve"> színe</w:t>
            </w:r>
          </w:p>
        </w:tc>
      </w:tr>
      <w:tr w:rsidR="009E607A" w:rsidRPr="007E710E" w:rsidTr="00184814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9E607A" w:rsidRPr="00184814" w:rsidRDefault="001115CD" w:rsidP="00D80E0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892" w:type="pct"/>
            <w:shd w:val="clear" w:color="auto" w:fill="87FF87"/>
          </w:tcPr>
          <w:p w:rsidR="009E607A" w:rsidRPr="00184814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184814">
              <w:rPr>
                <w:rFonts w:cs="Times New Roman"/>
                <w:b/>
                <w:color w:val="000000"/>
              </w:rPr>
              <w:t>Törésvonalak a nyugatosok között</w:t>
            </w:r>
          </w:p>
        </w:tc>
        <w:tc>
          <w:tcPr>
            <w:tcW w:w="1288" w:type="pct"/>
            <w:shd w:val="clear" w:color="auto" w:fill="87FF87"/>
          </w:tcPr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tanulók bepillantást kapnak a korszak irodalmi életének vitáiba, a művészi, esztétikai nézetkülönbségekbe, a korabeli kritikai hangnembe.</w:t>
            </w:r>
          </w:p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Érdemes kicsit kitérni a tréfás történetekre is, így közelebb kerülhet a korszak, illetve kerülhetnek az alkotók, a diákokhoz.</w:t>
            </w:r>
          </w:p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duk-duk affér, Az írástudatlanok árulása, Babits Kosztolányi-kritikája, Esti Kornél éneke.</w:t>
            </w:r>
          </w:p>
        </w:tc>
        <w:tc>
          <w:tcPr>
            <w:tcW w:w="1272" w:type="pct"/>
            <w:shd w:val="clear" w:color="auto" w:fill="87FF87"/>
          </w:tcPr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Új ismeretek szerzése, rendszerezése.</w:t>
            </w:r>
          </w:p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Munka a szövegekkel, csoportmunka, önálló vélemény megfogalmazása.</w:t>
            </w:r>
          </w:p>
        </w:tc>
        <w:tc>
          <w:tcPr>
            <w:tcW w:w="1127" w:type="pct"/>
            <w:shd w:val="clear" w:color="auto" w:fill="87FF87"/>
          </w:tcPr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Homo moralis, szerepvers, holnaposok.</w:t>
            </w:r>
          </w:p>
        </w:tc>
      </w:tr>
      <w:tr w:rsidR="009E607A" w:rsidRPr="007E710E" w:rsidTr="00F9148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E607A" w:rsidRPr="007E710E" w:rsidRDefault="00184814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8</w:t>
            </w:r>
            <w:r w:rsidR="001115CD">
              <w:rPr>
                <w:rStyle w:val="Kiemels2"/>
                <w:b w:val="0"/>
              </w:rPr>
              <w:t>9.</w:t>
            </w:r>
          </w:p>
        </w:tc>
        <w:tc>
          <w:tcPr>
            <w:tcW w:w="892" w:type="pct"/>
            <w:shd w:val="clear" w:color="auto" w:fill="auto"/>
          </w:tcPr>
          <w:p w:rsidR="009E607A" w:rsidRPr="007E710E" w:rsidRDefault="009E607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9E607A" w:rsidRPr="007E710E" w:rsidRDefault="009E607A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Tanult művek, szerzők, fogalmak áttekintése, összefoglalása.</w:t>
            </w:r>
          </w:p>
          <w:p w:rsidR="009E607A" w:rsidRPr="007E710E" w:rsidRDefault="009E607A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 xml:space="preserve">Közös és csoportmunka. </w:t>
            </w:r>
          </w:p>
          <w:p w:rsidR="009E607A" w:rsidRPr="007E710E" w:rsidRDefault="009E607A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Tankönyv feladatainak felhasználásával.</w:t>
            </w:r>
          </w:p>
        </w:tc>
        <w:tc>
          <w:tcPr>
            <w:tcW w:w="1272" w:type="pct"/>
            <w:shd w:val="clear" w:color="auto" w:fill="auto"/>
          </w:tcPr>
          <w:p w:rsidR="009E607A" w:rsidRPr="007E710E" w:rsidRDefault="009E607A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Gondolkodási, logikai és szociális készségek fejlesztése.</w:t>
            </w:r>
          </w:p>
          <w:p w:rsidR="009E607A" w:rsidRPr="007E710E" w:rsidRDefault="009E607A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Digitális írástudás fejlesztése.</w:t>
            </w:r>
          </w:p>
          <w:p w:rsidR="009E607A" w:rsidRPr="007E710E" w:rsidRDefault="009E607A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 xml:space="preserve">Kommunikációs készségek fejlesztése. </w:t>
            </w:r>
          </w:p>
          <w:p w:rsidR="009E607A" w:rsidRPr="007E710E" w:rsidRDefault="009E607A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Nyelvi, helyesírási készségek fejlesztése.</w:t>
            </w:r>
          </w:p>
        </w:tc>
        <w:tc>
          <w:tcPr>
            <w:tcW w:w="1127" w:type="pct"/>
            <w:shd w:val="clear" w:color="auto" w:fill="auto"/>
          </w:tcPr>
          <w:p w:rsidR="009E607A" w:rsidRPr="007E710E" w:rsidRDefault="009E607A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Lásd a tematikus egység egyes részeinél!</w:t>
            </w:r>
          </w:p>
        </w:tc>
      </w:tr>
    </w:tbl>
    <w:p w:rsidR="00955C9D" w:rsidRPr="007E710E" w:rsidRDefault="00955C9D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932B2E" w:rsidRPr="007E710E" w:rsidTr="00F90309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932B2E" w:rsidRPr="007E710E" w:rsidRDefault="00932B2E" w:rsidP="00D80E06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932B2E" w:rsidRPr="007E710E" w:rsidRDefault="00932B2E" w:rsidP="00D80E06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932B2E" w:rsidRPr="007E710E" w:rsidRDefault="00932B2E" w:rsidP="00D80E06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932B2E" w:rsidRPr="007E710E" w:rsidRDefault="00932B2E" w:rsidP="00D80E06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932B2E" w:rsidRPr="007E710E" w:rsidRDefault="00932B2E" w:rsidP="00D80E06">
            <w:pPr>
              <w:pStyle w:val="Tblzatfej"/>
              <w:rPr>
                <w:b w:val="0"/>
                <w:iCs/>
              </w:rPr>
            </w:pPr>
            <w:r w:rsidRPr="007E710E">
              <w:rPr>
                <w:b w:val="0"/>
              </w:rPr>
              <w:t>Ismeretanyag</w:t>
            </w:r>
          </w:p>
        </w:tc>
      </w:tr>
      <w:tr w:rsidR="00932B2E" w:rsidRPr="007E710E" w:rsidTr="00F9030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32B2E" w:rsidRPr="008A22BE" w:rsidRDefault="008A22BE" w:rsidP="00D80E06">
            <w:pPr>
              <w:pStyle w:val="Cm"/>
              <w:rPr>
                <w:b w:val="0"/>
                <w:color w:val="00B050"/>
                <w:sz w:val="32"/>
                <w:szCs w:val="32"/>
              </w:rPr>
            </w:pPr>
            <w:r>
              <w:rPr>
                <w:b w:val="0"/>
                <w:color w:val="00B050"/>
                <w:sz w:val="32"/>
                <w:szCs w:val="32"/>
              </w:rPr>
              <w:t xml:space="preserve">Portrék a </w:t>
            </w:r>
            <w:r w:rsidR="000C00D6" w:rsidRPr="008A22BE">
              <w:rPr>
                <w:b w:val="0"/>
                <w:color w:val="00B050"/>
                <w:sz w:val="32"/>
                <w:szCs w:val="32"/>
              </w:rPr>
              <w:t>XX. század első évtizedeinek magyar irodalmából</w:t>
            </w:r>
          </w:p>
        </w:tc>
      </w:tr>
      <w:tr w:rsidR="00F90309" w:rsidRPr="007E710E" w:rsidTr="008A22BE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F90309" w:rsidRPr="008A22BE" w:rsidRDefault="008A22BE" w:rsidP="00D80E06">
            <w:pPr>
              <w:pStyle w:val="TblzatSzveg"/>
              <w:rPr>
                <w:rStyle w:val="Kiemels2"/>
              </w:rPr>
            </w:pPr>
            <w:r w:rsidRPr="008A22BE">
              <w:rPr>
                <w:rStyle w:val="Kiemels2"/>
              </w:rPr>
              <w:t>90.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F90309" w:rsidRPr="008A22B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8A22BE">
              <w:rPr>
                <w:rFonts w:cs="Times New Roman"/>
                <w:b/>
                <w:color w:val="000000"/>
              </w:rPr>
              <w:t>Tóth Árpád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Tóth Árpád pályájával, jelentőségével, költői világának jellemzőivel és néhány szövegével.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Elégia egy rekettyebokorhoz.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Új ismeretek tanulása, rendszerbe ágyazása. Problémamegértés, összefüggések felismerése.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Műértelmezés, szövegértés, önálló vélemény megfogalmazása.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Tóth Árpád költői világának jellemzői: kontempláció, nibelungizált alexandrin, impresszionista versnyelv.</w:t>
            </w:r>
          </w:p>
        </w:tc>
      </w:tr>
      <w:tr w:rsidR="00F90309" w:rsidRPr="007E710E" w:rsidTr="00F90309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F90309" w:rsidRPr="007E710E" w:rsidRDefault="008A22BE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91.</w:t>
            </w:r>
          </w:p>
        </w:tc>
        <w:tc>
          <w:tcPr>
            <w:tcW w:w="892" w:type="pct"/>
            <w:shd w:val="clear" w:color="auto" w:fill="auto"/>
          </w:tcPr>
          <w:p w:rsidR="00F90309" w:rsidRPr="008A22BE" w:rsidRDefault="008A22BE" w:rsidP="00147F5A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8A22BE">
              <w:rPr>
                <w:rFonts w:cs="Times New Roman"/>
                <w:i/>
                <w:color w:val="000000"/>
              </w:rPr>
              <w:t>Körúti hajnal</w:t>
            </w:r>
          </w:p>
        </w:tc>
        <w:tc>
          <w:tcPr>
            <w:tcW w:w="1288" w:type="pct"/>
            <w:shd w:val="clear" w:color="auto" w:fill="auto"/>
          </w:tcPr>
          <w:p w:rsidR="00F90309" w:rsidRPr="008A22BE" w:rsidRDefault="008A22BE" w:rsidP="008A22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A22BE">
              <w:rPr>
                <w:rFonts w:cs="Times New Roman"/>
                <w:color w:val="000000"/>
              </w:rPr>
              <w:t xml:space="preserve">Az óra feladata a tankönyvben nem elemzett </w:t>
            </w:r>
            <w:r>
              <w:rPr>
                <w:rFonts w:cs="Times New Roman"/>
                <w:color w:val="000000"/>
              </w:rPr>
              <w:t>Tóth Árpád-vers elemzése, értelmezése a tanulók kreativitásának, kompetenciáinak mozgósításával – lehetséges aspektusok: nyelvi minőség, képalkotás, ritmus, szerkesztés, látásmód, jellemző lírai téma</w:t>
            </w:r>
            <w:r w:rsidR="003B5A46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F90309" w:rsidRPr="007E710E" w:rsidRDefault="00F90309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Elmélyülés a szövegben, jellemzői</w:t>
            </w:r>
            <w:r w:rsidR="008A22BE">
              <w:rPr>
                <w:rFonts w:cs="Times New Roman"/>
              </w:rPr>
              <w:t>v</w:t>
            </w:r>
            <w:r w:rsidRPr="007E710E">
              <w:rPr>
                <w:rFonts w:cs="Times New Roman"/>
              </w:rPr>
              <w:t>el való ismerkedés.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Műértelmezés, a feldolgozott mű befogadásának, megértésének segítése, önálló olvasat kialakítására törekvés.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F90309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Tóth Árpád költői világának jellemzői.</w:t>
            </w:r>
          </w:p>
          <w:p w:rsidR="005E3D0A" w:rsidRPr="007E710E" w:rsidRDefault="005E3D0A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A22BE">
              <w:rPr>
                <w:rFonts w:cs="Times New Roman"/>
                <w:i/>
                <w:color w:val="000000"/>
              </w:rPr>
              <w:t>Körúti hajnal</w:t>
            </w:r>
          </w:p>
        </w:tc>
      </w:tr>
      <w:tr w:rsidR="00F90309" w:rsidRPr="007E710E" w:rsidTr="00E074A6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F90309" w:rsidRPr="00E074A6" w:rsidRDefault="00E074A6" w:rsidP="00D80E06">
            <w:pPr>
              <w:pStyle w:val="TblzatSzveg"/>
              <w:rPr>
                <w:rStyle w:val="Kiemels2"/>
              </w:rPr>
            </w:pPr>
            <w:r w:rsidRPr="00E074A6">
              <w:rPr>
                <w:rStyle w:val="Kiemels2"/>
              </w:rPr>
              <w:lastRenderedPageBreak/>
              <w:t>92.</w:t>
            </w:r>
          </w:p>
        </w:tc>
        <w:tc>
          <w:tcPr>
            <w:tcW w:w="892" w:type="pct"/>
            <w:shd w:val="clear" w:color="auto" w:fill="87FF87"/>
          </w:tcPr>
          <w:p w:rsidR="00F90309" w:rsidRPr="00E074A6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E074A6">
              <w:rPr>
                <w:rFonts w:cs="Times New Roman"/>
                <w:b/>
                <w:color w:val="000000"/>
              </w:rPr>
              <w:t>Juhász Gyula</w:t>
            </w:r>
            <w:r w:rsidR="003B5A46">
              <w:rPr>
                <w:rFonts w:cs="Times New Roman"/>
                <w:b/>
                <w:color w:val="000000"/>
              </w:rPr>
              <w:t xml:space="preserve"> - portré</w:t>
            </w:r>
          </w:p>
        </w:tc>
        <w:tc>
          <w:tcPr>
            <w:tcW w:w="1288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Juhász Gyula pályájával, jelentőségével, költői világának jellemzőivel és néhány szövegével.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Tiszai csönd.</w:t>
            </w:r>
          </w:p>
          <w:p w:rsidR="00F90309" w:rsidRPr="007E710E" w:rsidRDefault="00F90309" w:rsidP="00147F5A">
            <w:pPr>
              <w:jc w:val="right"/>
              <w:rPr>
                <w:rFonts w:cs="Times New Roman"/>
              </w:rPr>
            </w:pPr>
          </w:p>
          <w:p w:rsidR="00F90309" w:rsidRPr="007E710E" w:rsidRDefault="00F90309" w:rsidP="00147F5A">
            <w:pPr>
              <w:jc w:val="right"/>
              <w:rPr>
                <w:rFonts w:cs="Times New Roman"/>
              </w:rPr>
            </w:pPr>
          </w:p>
        </w:tc>
        <w:tc>
          <w:tcPr>
            <w:tcW w:w="1272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Új ismeretek tanulása, rendszerbe ágyazása. Problémamegértés, összefüggések felismerése.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Műértelmezés, szövegértés, önálló vélemény megfogalmazása.</w:t>
            </w:r>
          </w:p>
        </w:tc>
        <w:tc>
          <w:tcPr>
            <w:tcW w:w="1127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Juhász Gyula költői világának jellemzői: enjambement, anafora.</w:t>
            </w:r>
          </w:p>
        </w:tc>
      </w:tr>
      <w:tr w:rsidR="00F90309" w:rsidRPr="007E710E" w:rsidTr="00F9030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0309" w:rsidRPr="007E710E" w:rsidRDefault="00E074A6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93.</w:t>
            </w:r>
          </w:p>
        </w:tc>
        <w:tc>
          <w:tcPr>
            <w:tcW w:w="892" w:type="pct"/>
            <w:shd w:val="clear" w:color="auto" w:fill="auto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Juhász Gyula</w:t>
            </w:r>
            <w:r w:rsidR="003B5A46">
              <w:rPr>
                <w:rFonts w:cs="Times New Roman"/>
                <w:color w:val="000000"/>
              </w:rPr>
              <w:t xml:space="preserve"> lírája</w:t>
            </w:r>
          </w:p>
        </w:tc>
        <w:tc>
          <w:tcPr>
            <w:tcW w:w="1288" w:type="pct"/>
            <w:shd w:val="clear" w:color="auto" w:fill="auto"/>
          </w:tcPr>
          <w:p w:rsidR="00F90309" w:rsidRDefault="00E074A6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feladat</w:t>
            </w:r>
            <w:r w:rsidR="003B5A46">
              <w:rPr>
                <w:rFonts w:cs="Times New Roman"/>
                <w:color w:val="000000"/>
              </w:rPr>
              <w:t xml:space="preserve"> Juhász Gyula </w:t>
            </w:r>
            <w:r>
              <w:rPr>
                <w:rFonts w:cs="Times New Roman"/>
                <w:color w:val="000000"/>
              </w:rPr>
              <w:t xml:space="preserve">Anna-élményének a megértése a </w:t>
            </w:r>
            <w:r w:rsidRPr="00E074A6">
              <w:rPr>
                <w:rFonts w:cs="Times New Roman"/>
                <w:i/>
                <w:color w:val="000000"/>
              </w:rPr>
              <w:t xml:space="preserve">Milyen volt... </w:t>
            </w:r>
            <w:r w:rsidRPr="00E074A6">
              <w:rPr>
                <w:rFonts w:cs="Times New Roman"/>
                <w:color w:val="000000"/>
              </w:rPr>
              <w:t>és az</w:t>
            </w:r>
            <w:r w:rsidRPr="00E074A6">
              <w:rPr>
                <w:rFonts w:cs="Times New Roman"/>
                <w:i/>
                <w:color w:val="000000"/>
              </w:rPr>
              <w:t xml:space="preserve"> Anna örök </w:t>
            </w:r>
            <w:r>
              <w:rPr>
                <w:rFonts w:cs="Times New Roman"/>
                <w:color w:val="000000"/>
              </w:rPr>
              <w:t>c. versei a</w:t>
            </w:r>
            <w:r w:rsidRPr="00E074A6">
              <w:rPr>
                <w:rFonts w:cs="Times New Roman"/>
                <w:color w:val="000000"/>
              </w:rPr>
              <w:t>lapján</w:t>
            </w:r>
            <w:r>
              <w:rPr>
                <w:rFonts w:cs="Times New Roman"/>
                <w:color w:val="000000"/>
              </w:rPr>
              <w:t>.</w:t>
            </w:r>
          </w:p>
          <w:p w:rsidR="00E074A6" w:rsidRPr="00E074A6" w:rsidRDefault="00E074A6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Párhuzamok: Petrarca, Csokonai és Vajda János szerelmi lírája.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F90309" w:rsidRPr="007E710E" w:rsidRDefault="00F90309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</w:rPr>
              <w:t>Elmélyülés a szövegekben, jellemzőikkel való ismerkedés.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Műértelmezés, a feldolgozott művek befogadásának, megértésének segítése, önálló olvasat kialakítására törekvés.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Erkölcsi dilemmák megértése, döntéshelyzetek felismerése.</w:t>
            </w:r>
          </w:p>
        </w:tc>
        <w:tc>
          <w:tcPr>
            <w:tcW w:w="1127" w:type="pct"/>
            <w:shd w:val="clear" w:color="auto" w:fill="auto"/>
          </w:tcPr>
          <w:p w:rsidR="00F90309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Juhász Gyula költői világának jellemzői.</w:t>
            </w:r>
          </w:p>
          <w:p w:rsidR="00E074A6" w:rsidRPr="007E710E" w:rsidRDefault="00E074A6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petrarkizmus változatai</w:t>
            </w:r>
          </w:p>
        </w:tc>
      </w:tr>
      <w:tr w:rsidR="00F90309" w:rsidRPr="007E710E" w:rsidTr="00987801">
        <w:trPr>
          <w:trHeight w:val="1336"/>
          <w:jc w:val="center"/>
        </w:trPr>
        <w:tc>
          <w:tcPr>
            <w:tcW w:w="421" w:type="pct"/>
            <w:shd w:val="clear" w:color="auto" w:fill="87FF87"/>
          </w:tcPr>
          <w:p w:rsidR="00F90309" w:rsidRPr="00E074A6" w:rsidRDefault="00E074A6" w:rsidP="00D80E06">
            <w:pPr>
              <w:pStyle w:val="TblzatSzveg"/>
              <w:rPr>
                <w:rStyle w:val="Kiemels2"/>
              </w:rPr>
            </w:pPr>
            <w:r w:rsidRPr="00E074A6">
              <w:rPr>
                <w:rStyle w:val="Kiemels2"/>
              </w:rPr>
              <w:t>94.</w:t>
            </w:r>
          </w:p>
        </w:tc>
        <w:tc>
          <w:tcPr>
            <w:tcW w:w="892" w:type="pct"/>
            <w:shd w:val="clear" w:color="auto" w:fill="87FF87"/>
          </w:tcPr>
          <w:p w:rsidR="00F90309" w:rsidRPr="00E074A6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E074A6">
              <w:rPr>
                <w:rFonts w:cs="Times New Roman"/>
                <w:b/>
                <w:color w:val="000000"/>
              </w:rPr>
              <w:t>Móricz Zsigmond</w:t>
            </w:r>
          </w:p>
        </w:tc>
        <w:tc>
          <w:tcPr>
            <w:tcW w:w="1288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Móricz életművével, pályájának, stílusának, írói magatartásának jellemzőivel. Az újnépi</w:t>
            </w:r>
            <w:r w:rsidR="003B5A46">
              <w:rPr>
                <w:rFonts w:cs="Times New Roman"/>
                <w:color w:val="000000"/>
              </w:rPr>
              <w:t>es</w:t>
            </w:r>
            <w:r w:rsidRPr="007E710E">
              <w:rPr>
                <w:rFonts w:cs="Times New Roman"/>
                <w:color w:val="000000"/>
              </w:rPr>
              <w:t>ség irányzatának jellemzői.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Új ismeretek tanulása, rendszerbe ágyazása. Problémamegértés, összefüggések felismerése.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Vázlat és ppt. készítése.</w:t>
            </w:r>
          </w:p>
        </w:tc>
        <w:tc>
          <w:tcPr>
            <w:tcW w:w="1127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Móricz világának, stílusának jellemzői: újnépiség.</w:t>
            </w:r>
          </w:p>
        </w:tc>
      </w:tr>
      <w:tr w:rsidR="00F90309" w:rsidRPr="007E710E" w:rsidTr="00F9030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0309" w:rsidRPr="007E710E" w:rsidRDefault="00E074A6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95.</w:t>
            </w:r>
          </w:p>
        </w:tc>
        <w:tc>
          <w:tcPr>
            <w:tcW w:w="892" w:type="pct"/>
            <w:shd w:val="clear" w:color="auto" w:fill="auto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Móricz Zsigmond</w:t>
            </w:r>
            <w:r w:rsidR="00E074A6">
              <w:rPr>
                <w:rFonts w:cs="Times New Roman"/>
                <w:color w:val="000000"/>
              </w:rPr>
              <w:t>, a világháború krónikása</w:t>
            </w:r>
          </w:p>
        </w:tc>
        <w:tc>
          <w:tcPr>
            <w:tcW w:w="1288" w:type="pct"/>
            <w:shd w:val="clear" w:color="auto" w:fill="auto"/>
          </w:tcPr>
          <w:p w:rsidR="00E074A6" w:rsidRDefault="00E074A6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</w:t>
            </w:r>
            <w:r w:rsidRPr="00E074A6">
              <w:rPr>
                <w:rFonts w:cs="Times New Roman"/>
                <w:i/>
                <w:color w:val="000000"/>
              </w:rPr>
              <w:t>Kis Samu Jóska</w:t>
            </w:r>
            <w:r>
              <w:rPr>
                <w:rFonts w:cs="Times New Roman"/>
                <w:color w:val="000000"/>
              </w:rPr>
              <w:t xml:space="preserve"> és a </w:t>
            </w:r>
            <w:r w:rsidRPr="00E074A6">
              <w:rPr>
                <w:rFonts w:cs="Times New Roman"/>
                <w:i/>
                <w:color w:val="000000"/>
              </w:rPr>
              <w:t>Szegény emberek</w:t>
            </w:r>
            <w:r>
              <w:rPr>
                <w:rFonts w:cs="Times New Roman"/>
                <w:color w:val="000000"/>
              </w:rPr>
              <w:t xml:space="preserve"> összehasonlítása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novell</w:t>
            </w:r>
            <w:r w:rsidR="00E074A6">
              <w:rPr>
                <w:rFonts w:cs="Times New Roman"/>
                <w:color w:val="000000"/>
              </w:rPr>
              <w:t>ák</w:t>
            </w:r>
            <w:r w:rsidRPr="007E710E">
              <w:rPr>
                <w:rFonts w:cs="Times New Roman"/>
                <w:color w:val="000000"/>
              </w:rPr>
              <w:t xml:space="preserve"> értelmezése, elemzése, az erkölcsi kérdések, emberi problémák megértése.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Szövegértés, szövegértelmezés, a feldolgozott művek érzelmi, gondolati befogadásának támogatása, önálló véleményalkotás.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Embertípusok, él</w:t>
            </w:r>
            <w:r w:rsidR="00E074A6">
              <w:rPr>
                <w:rFonts w:cs="Times New Roman"/>
                <w:color w:val="000000"/>
              </w:rPr>
              <w:t>ethelyzetek.</w:t>
            </w:r>
          </w:p>
        </w:tc>
        <w:tc>
          <w:tcPr>
            <w:tcW w:w="1127" w:type="pct"/>
            <w:shd w:val="clear" w:color="auto" w:fill="auto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Móricz </w:t>
            </w:r>
            <w:r w:rsidR="00E074A6">
              <w:rPr>
                <w:rFonts w:cs="Times New Roman"/>
                <w:color w:val="000000"/>
              </w:rPr>
              <w:t xml:space="preserve">írói </w:t>
            </w:r>
            <w:r w:rsidRPr="007E710E">
              <w:rPr>
                <w:rFonts w:cs="Times New Roman"/>
                <w:color w:val="000000"/>
              </w:rPr>
              <w:t>világának, stílusának jellemzői: propaganda, háborús novella, szimbolikus térszerkezet.</w:t>
            </w:r>
          </w:p>
        </w:tc>
      </w:tr>
      <w:tr w:rsidR="00F90309" w:rsidRPr="007E710E" w:rsidTr="008C1AC1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F90309" w:rsidRPr="008C1AC1" w:rsidRDefault="008C1AC1" w:rsidP="00D80E06">
            <w:pPr>
              <w:pStyle w:val="TblzatSzveg"/>
              <w:rPr>
                <w:rStyle w:val="Kiemels2"/>
              </w:rPr>
            </w:pPr>
            <w:r w:rsidRPr="008C1AC1">
              <w:rPr>
                <w:rStyle w:val="Kiemels2"/>
              </w:rPr>
              <w:lastRenderedPageBreak/>
              <w:t>96.</w:t>
            </w:r>
          </w:p>
        </w:tc>
        <w:tc>
          <w:tcPr>
            <w:tcW w:w="892" w:type="pct"/>
            <w:shd w:val="clear" w:color="auto" w:fill="87FF87"/>
          </w:tcPr>
          <w:p w:rsidR="00F90309" w:rsidRPr="008C1AC1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8C1AC1">
              <w:rPr>
                <w:rFonts w:cs="Times New Roman"/>
                <w:b/>
                <w:color w:val="000000"/>
              </w:rPr>
              <w:t xml:space="preserve">Móricz Zsigmond: </w:t>
            </w:r>
            <w:r w:rsidRPr="005E3D0A">
              <w:rPr>
                <w:rFonts w:cs="Times New Roman"/>
                <w:b/>
                <w:i/>
                <w:color w:val="000000"/>
              </w:rPr>
              <w:t>Barbárok</w:t>
            </w:r>
          </w:p>
        </w:tc>
        <w:tc>
          <w:tcPr>
            <w:tcW w:w="1288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novella értelmezése, elemzése, az erkölcsi kérdések, emberi problémák megértése.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Munka a szöveggel.</w:t>
            </w:r>
          </w:p>
        </w:tc>
        <w:tc>
          <w:tcPr>
            <w:tcW w:w="1272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Szövegértés, szövegértelmezés, a feldolgozott művek érzelmi, gondolati befogadásának támogatása, önálló véleményalkotás.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Embertípusok, életvezetési stratégiák, eszmei és erkölcsi törekvések értékelése.</w:t>
            </w:r>
          </w:p>
        </w:tc>
        <w:tc>
          <w:tcPr>
            <w:tcW w:w="1127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Móricz világának, stílusának jellemzői: krimi, atavisztikus, címtípusok.</w:t>
            </w:r>
          </w:p>
        </w:tc>
      </w:tr>
      <w:tr w:rsidR="00F90309" w:rsidRPr="007E710E" w:rsidTr="008C1AC1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F90309" w:rsidRPr="008C1AC1" w:rsidRDefault="008C1AC1" w:rsidP="00D80E06">
            <w:pPr>
              <w:pStyle w:val="TblzatSzveg"/>
              <w:rPr>
                <w:rStyle w:val="Kiemels2"/>
              </w:rPr>
            </w:pPr>
            <w:r w:rsidRPr="008C1AC1">
              <w:rPr>
                <w:rStyle w:val="Kiemels2"/>
              </w:rPr>
              <w:t>97.</w:t>
            </w:r>
          </w:p>
        </w:tc>
        <w:tc>
          <w:tcPr>
            <w:tcW w:w="892" w:type="pct"/>
            <w:shd w:val="clear" w:color="auto" w:fill="87FF87"/>
          </w:tcPr>
          <w:p w:rsidR="00F90309" w:rsidRPr="008C1AC1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8C1AC1">
              <w:rPr>
                <w:rFonts w:cs="Times New Roman"/>
                <w:b/>
                <w:color w:val="000000"/>
              </w:rPr>
              <w:t xml:space="preserve">Móricz Zsigmond: </w:t>
            </w:r>
            <w:r w:rsidRPr="005E3D0A">
              <w:rPr>
                <w:rFonts w:cs="Times New Roman"/>
                <w:b/>
                <w:i/>
                <w:color w:val="000000"/>
              </w:rPr>
              <w:t>Úri muri</w:t>
            </w:r>
            <w:r w:rsidRPr="008C1AC1">
              <w:rPr>
                <w:rFonts w:cs="Times New Roman"/>
                <w:b/>
                <w:color w:val="000000"/>
              </w:rPr>
              <w:t xml:space="preserve"> I.</w:t>
            </w:r>
          </w:p>
        </w:tc>
        <w:tc>
          <w:tcPr>
            <w:tcW w:w="1288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a regénnyel, a szövegvilággal, a benne megjelenő problémával.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Szereplők megértése, jellemzése, viszonyaik azonosítása.</w:t>
            </w:r>
          </w:p>
        </w:tc>
        <w:tc>
          <w:tcPr>
            <w:tcW w:w="1272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Szöveg és problémaértelmezés, a téma más irodalmi művekben való megjelenésének tanulmányozása (pl. Ady). Kapcsolódási pontok más művészeti ágakhoz (pl. film). Embertípusok, életvezetési stratégiák, eszmei és erkölcsi törekvések értékelése.</w:t>
            </w:r>
          </w:p>
        </w:tc>
        <w:tc>
          <w:tcPr>
            <w:tcW w:w="1127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regény világának jellemzői: szociográfia, irodalmi szociográfia, dzsentri.</w:t>
            </w:r>
          </w:p>
        </w:tc>
      </w:tr>
      <w:tr w:rsidR="00F90309" w:rsidRPr="007E710E" w:rsidTr="00F9030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0309" w:rsidRPr="007E710E" w:rsidRDefault="008C1AC1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98.</w:t>
            </w:r>
          </w:p>
        </w:tc>
        <w:tc>
          <w:tcPr>
            <w:tcW w:w="892" w:type="pct"/>
            <w:shd w:val="clear" w:color="auto" w:fill="auto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Móricz Zsigmond: Úri muri II.</w:t>
            </w:r>
          </w:p>
        </w:tc>
        <w:tc>
          <w:tcPr>
            <w:tcW w:w="1288" w:type="pct"/>
            <w:shd w:val="clear" w:color="auto" w:fill="auto"/>
          </w:tcPr>
          <w:p w:rsidR="00F90309" w:rsidRPr="007E710E" w:rsidRDefault="00F90309" w:rsidP="008C1AC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regényszerkezet vizsgálata, értelmezési lehetőségek feltárása</w:t>
            </w:r>
            <w:r w:rsidR="003B5A46">
              <w:rPr>
                <w:rFonts w:cs="Times New Roman"/>
                <w:color w:val="000000"/>
              </w:rPr>
              <w:t>,</w:t>
            </w:r>
            <w:r w:rsidRPr="007E710E">
              <w:rPr>
                <w:rFonts w:cs="Times New Roman"/>
                <w:color w:val="000000"/>
              </w:rPr>
              <w:t xml:space="preserve"> a lét- és magatartásmódok vizsgálata</w:t>
            </w:r>
            <w:r w:rsidR="008C1AC1">
              <w:rPr>
                <w:rFonts w:cs="Times New Roman"/>
                <w:color w:val="000000"/>
              </w:rPr>
              <w:t>: miért lesz öngyilkos a főszereplő Szakhmáry Zoltán?</w:t>
            </w:r>
          </w:p>
        </w:tc>
        <w:tc>
          <w:tcPr>
            <w:tcW w:w="1272" w:type="pct"/>
            <w:shd w:val="clear" w:color="auto" w:fill="auto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Szövegértelmezés, problémák, erkölcsi kérdések azonosítása a műben. Önálló vélemény kialakítása, szövegjellemzők azonosítása.</w:t>
            </w:r>
          </w:p>
        </w:tc>
        <w:tc>
          <w:tcPr>
            <w:tcW w:w="1127" w:type="pct"/>
            <w:shd w:val="clear" w:color="auto" w:fill="auto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 regény világának jellemzői: dzsentriregény, fejlődésregény.</w:t>
            </w:r>
          </w:p>
        </w:tc>
      </w:tr>
      <w:tr w:rsidR="008C1AC1" w:rsidRPr="007E710E" w:rsidTr="00F9030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C1AC1" w:rsidRDefault="008C1AC1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99.</w:t>
            </w:r>
          </w:p>
        </w:tc>
        <w:tc>
          <w:tcPr>
            <w:tcW w:w="892" w:type="pct"/>
            <w:shd w:val="clear" w:color="auto" w:fill="auto"/>
          </w:tcPr>
          <w:p w:rsidR="008C1AC1" w:rsidRPr="007E710E" w:rsidRDefault="008C1AC1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Nagyesszé</w:t>
            </w:r>
          </w:p>
        </w:tc>
        <w:tc>
          <w:tcPr>
            <w:tcW w:w="1288" w:type="pct"/>
            <w:shd w:val="clear" w:color="auto" w:fill="auto"/>
          </w:tcPr>
          <w:p w:rsidR="008C1AC1" w:rsidRPr="008C1AC1" w:rsidRDefault="008C1AC1" w:rsidP="008C1AC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C1AC1">
              <w:rPr>
                <w:rFonts w:cs="Times New Roman"/>
                <w:i/>
                <w:color w:val="000000"/>
              </w:rPr>
              <w:t>A kondás legszennyesebb inge</w:t>
            </w:r>
            <w:r>
              <w:rPr>
                <w:rFonts w:cs="Times New Roman"/>
                <w:i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c. Móricz-novella elemzése, értelmezése; kiemelt szempontok: a cím, a cselekmény és a szerkezet viszonya, a két kultúra </w:t>
            </w:r>
            <w:r w:rsidR="00020E8C">
              <w:rPr>
                <w:rFonts w:cs="Times New Roman"/>
                <w:color w:val="000000"/>
              </w:rPr>
              <w:t>keresztútja-motívum értelmezése</w:t>
            </w:r>
            <w:r w:rsidR="006519A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8C1AC1" w:rsidRPr="00835A8D" w:rsidRDefault="008C1AC1" w:rsidP="003B5A4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tanuló </w:t>
            </w:r>
            <w:r w:rsidRPr="00835A8D">
              <w:rPr>
                <w:rFonts w:cs="Times New Roman"/>
              </w:rPr>
              <w:t>képes néhány alkotásának sok szempontú megközelítésére, saját álláspont kifejtésére és adott szempontú, önálló m</w:t>
            </w:r>
            <w:r>
              <w:rPr>
                <w:rFonts w:cs="Times New Roman"/>
              </w:rPr>
              <w:t>űértelmezésre.</w:t>
            </w:r>
          </w:p>
          <w:p w:rsidR="008C1AC1" w:rsidRPr="007E710E" w:rsidRDefault="008C1AC1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8C1AC1" w:rsidRPr="007E710E" w:rsidRDefault="008C1AC1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C1AC1">
              <w:rPr>
                <w:rFonts w:cs="Times New Roman"/>
                <w:i/>
                <w:color w:val="000000"/>
              </w:rPr>
              <w:t>A kondás legszennyesebb inge</w:t>
            </w:r>
          </w:p>
        </w:tc>
      </w:tr>
      <w:tr w:rsidR="00F90309" w:rsidRPr="007E710E" w:rsidTr="008C1AC1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F90309" w:rsidRPr="008C1AC1" w:rsidRDefault="008C1AC1" w:rsidP="00D80E06">
            <w:pPr>
              <w:pStyle w:val="TblzatSzveg"/>
              <w:rPr>
                <w:rStyle w:val="Kiemels2"/>
              </w:rPr>
            </w:pPr>
            <w:r w:rsidRPr="008C1AC1">
              <w:rPr>
                <w:rStyle w:val="Kiemels2"/>
              </w:rPr>
              <w:lastRenderedPageBreak/>
              <w:t>100.</w:t>
            </w:r>
          </w:p>
        </w:tc>
        <w:tc>
          <w:tcPr>
            <w:tcW w:w="892" w:type="pct"/>
            <w:shd w:val="clear" w:color="auto" w:fill="87FF87"/>
          </w:tcPr>
          <w:p w:rsidR="00F90309" w:rsidRPr="008C1AC1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8C1AC1">
              <w:rPr>
                <w:rFonts w:cs="Times New Roman"/>
                <w:b/>
                <w:color w:val="000000"/>
              </w:rPr>
              <w:t>Krúdy Gyula</w:t>
            </w:r>
          </w:p>
        </w:tc>
        <w:tc>
          <w:tcPr>
            <w:tcW w:w="1288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Krúdy pályájával, jelentőségével, írói világának jellemzőivel és néhány szövegével.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Filmrészletek megtekintése.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Szindbád-novellák.</w:t>
            </w:r>
          </w:p>
        </w:tc>
        <w:tc>
          <w:tcPr>
            <w:tcW w:w="1272" w:type="pct"/>
            <w:shd w:val="clear" w:color="auto" w:fill="87FF87"/>
          </w:tcPr>
          <w:p w:rsidR="00F90309" w:rsidRPr="007E710E" w:rsidRDefault="00F90309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  <w:color w:val="000000"/>
              </w:rPr>
              <w:t xml:space="preserve">Új ismeretek tanulása, rendszerbe ágyazása. </w:t>
            </w:r>
            <w:r w:rsidRPr="007E710E">
              <w:rPr>
                <w:rFonts w:cs="Times New Roman"/>
              </w:rPr>
              <w:t>Elmélyülés a szövegekben, jellemzőikkel való ismerkedés.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Műértelmezés, a feldolgozott művek befogadásának, megértésének segítése, önálló olvasat kialakítására törekvés.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Krúdy prózájának jellemzői.</w:t>
            </w:r>
          </w:p>
        </w:tc>
      </w:tr>
      <w:tr w:rsidR="00F90309" w:rsidRPr="007E710E" w:rsidTr="009B1197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87FF87"/>
          </w:tcPr>
          <w:p w:rsidR="00F90309" w:rsidRPr="007E710E" w:rsidRDefault="008C1AC1" w:rsidP="00D80E06">
            <w:pPr>
              <w:pStyle w:val="TblzatSzveg"/>
              <w:rPr>
                <w:rStyle w:val="Kiemels2"/>
                <w:b w:val="0"/>
              </w:rPr>
            </w:pPr>
            <w:r w:rsidRPr="008C1AC1">
              <w:rPr>
                <w:rStyle w:val="Kiemels2"/>
              </w:rPr>
              <w:t>101</w:t>
            </w:r>
            <w:r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7FF87"/>
          </w:tcPr>
          <w:p w:rsidR="00F90309" w:rsidRPr="008C1AC1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8C1AC1">
              <w:rPr>
                <w:rFonts w:cs="Times New Roman"/>
                <w:b/>
                <w:color w:val="000000"/>
              </w:rPr>
              <w:t>Karinthy Frigyes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Ismerkedés Karinthy pályájával, jelentőségével, különös írói világának, humorának jellemzőivel és néhány szövegével.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87FF87"/>
          </w:tcPr>
          <w:p w:rsidR="00F90309" w:rsidRPr="007E710E" w:rsidRDefault="00F90309" w:rsidP="00147F5A">
            <w:pPr>
              <w:rPr>
                <w:rFonts w:cs="Times New Roman"/>
              </w:rPr>
            </w:pPr>
            <w:r w:rsidRPr="007E710E">
              <w:rPr>
                <w:rFonts w:cs="Times New Roman"/>
                <w:color w:val="000000"/>
              </w:rPr>
              <w:t xml:space="preserve">Új ismeretek tanulása, rendszerbe ágyazása. </w:t>
            </w:r>
            <w:r w:rsidRPr="007E710E">
              <w:rPr>
                <w:rFonts w:cs="Times New Roman"/>
              </w:rPr>
              <w:t>Elmélyülés a szövegekben, jellemzőikkel való ismerkedés.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Műértelmezés, a feldolgozott művek befogadásának, megértésének segítése, önálló olvasat kialakítására törekvés.</w:t>
            </w:r>
          </w:p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Annak felismerése, hogy humor és a paródia hogyan működik az irodalomban, és mennyire fontos.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87FF87"/>
          </w:tcPr>
          <w:p w:rsidR="00F90309" w:rsidRPr="007E710E" w:rsidRDefault="00F90309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Karinthy életművének jellemzői: paródia, travesztia, persziflázs, humoreszk.</w:t>
            </w:r>
          </w:p>
        </w:tc>
      </w:tr>
      <w:tr w:rsidR="009B1197" w:rsidRPr="007E710E" w:rsidTr="002624ED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9B1197" w:rsidRPr="009B1197" w:rsidRDefault="009B1197" w:rsidP="00D80E06">
            <w:pPr>
              <w:pStyle w:val="TblzatSzveg"/>
              <w:rPr>
                <w:rStyle w:val="Kiemels2"/>
                <w:b w:val="0"/>
              </w:rPr>
            </w:pPr>
            <w:r w:rsidRPr="009B1197">
              <w:rPr>
                <w:rStyle w:val="Kiemels2"/>
                <w:b w:val="0"/>
              </w:rPr>
              <w:t>102.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9B1197" w:rsidRPr="009B1197" w:rsidRDefault="009B1197" w:rsidP="00147F5A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9B1197">
              <w:rPr>
                <w:rFonts w:cs="Times New Roman"/>
                <w:i/>
                <w:color w:val="000000"/>
              </w:rPr>
              <w:t>A rossz tanuló felel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</w:tcPr>
          <w:p w:rsidR="009B1197" w:rsidRDefault="009B1197" w:rsidP="00147F5A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Karinthy diáktémájának, diáktípusainak klasszikusai: a </w:t>
            </w:r>
            <w:r w:rsidRPr="009B1197">
              <w:rPr>
                <w:rFonts w:cs="Times New Roman"/>
                <w:i/>
                <w:color w:val="000000"/>
              </w:rPr>
              <w:t>Röhög az osztály, Magyarázom a bizonyítványom,</w:t>
            </w:r>
            <w:r w:rsidR="003B5A46">
              <w:rPr>
                <w:rFonts w:cs="Times New Roman"/>
                <w:i/>
                <w:color w:val="000000"/>
              </w:rPr>
              <w:t xml:space="preserve"> A</w:t>
            </w:r>
            <w:r w:rsidRPr="009B1197">
              <w:rPr>
                <w:rFonts w:cs="Times New Roman"/>
                <w:i/>
                <w:color w:val="000000"/>
              </w:rPr>
              <w:t xml:space="preserve"> rossz tanuló felel.</w:t>
            </w:r>
          </w:p>
          <w:p w:rsidR="009B1197" w:rsidRPr="009B1197" w:rsidRDefault="009B1197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művek értelmezése.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9B1197" w:rsidRPr="007E710E" w:rsidRDefault="009B1197" w:rsidP="00147F5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A tanuló </w:t>
            </w:r>
            <w:r w:rsidRPr="00835A8D">
              <w:rPr>
                <w:rFonts w:cs="Times New Roman"/>
              </w:rPr>
              <w:t xml:space="preserve">képes néhány alkotás értelmezésére, műelemzések </w:t>
            </w:r>
            <w:r w:rsidRPr="00835A8D">
              <w:rPr>
                <w:rFonts w:cs="Times New Roman"/>
                <w:lang w:eastAsia="hu-HU"/>
              </w:rPr>
              <w:t xml:space="preserve">kritikus befogadására, </w:t>
            </w:r>
            <w:r w:rsidRPr="00835A8D">
              <w:rPr>
                <w:rFonts w:cs="Times New Roman"/>
              </w:rPr>
              <w:t>saját álláspont kifejtésére és adott szempontú, önálló műmegközelítésre</w:t>
            </w:r>
            <w:r>
              <w:rPr>
                <w:rFonts w:cs="Times New Roman"/>
              </w:rPr>
              <w:t>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</w:tcPr>
          <w:p w:rsidR="009B1197" w:rsidRDefault="009B1197" w:rsidP="009B1197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9B1197">
              <w:rPr>
                <w:rFonts w:cs="Times New Roman"/>
                <w:i/>
                <w:color w:val="000000"/>
              </w:rPr>
              <w:t xml:space="preserve">Röhög az osztály, </w:t>
            </w:r>
          </w:p>
          <w:p w:rsidR="009B1197" w:rsidRDefault="009B1197" w:rsidP="009B1197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</w:rPr>
            </w:pPr>
            <w:r w:rsidRPr="009B1197">
              <w:rPr>
                <w:rFonts w:cs="Times New Roman"/>
                <w:i/>
                <w:color w:val="000000"/>
              </w:rPr>
              <w:t>Magyarázom a</w:t>
            </w:r>
            <w:r>
              <w:rPr>
                <w:rFonts w:cs="Times New Roman"/>
                <w:i/>
                <w:color w:val="000000"/>
              </w:rPr>
              <w:t xml:space="preserve"> </w:t>
            </w:r>
            <w:r w:rsidRPr="009B1197">
              <w:rPr>
                <w:rFonts w:cs="Times New Roman"/>
                <w:i/>
                <w:color w:val="000000"/>
              </w:rPr>
              <w:t>bizonyítványom</w:t>
            </w:r>
            <w:r>
              <w:rPr>
                <w:rFonts w:cs="Times New Roman"/>
                <w:i/>
                <w:color w:val="000000"/>
              </w:rPr>
              <w:t>,</w:t>
            </w:r>
          </w:p>
          <w:p w:rsidR="009B1197" w:rsidRDefault="009B1197" w:rsidP="009B1197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9B1197">
              <w:rPr>
                <w:rFonts w:cs="Times New Roman"/>
                <w:i/>
                <w:color w:val="000000"/>
              </w:rPr>
              <w:t>A rossz tanuló felel.</w:t>
            </w:r>
          </w:p>
          <w:p w:rsidR="009B1197" w:rsidRPr="007E710E" w:rsidRDefault="009B1197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F90309" w:rsidRPr="002624ED" w:rsidTr="002624E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0309" w:rsidRPr="002624ED" w:rsidRDefault="009B1197" w:rsidP="00D80E06">
            <w:pPr>
              <w:pStyle w:val="TblzatSzveg"/>
              <w:rPr>
                <w:rStyle w:val="Kiemels2"/>
                <w:b w:val="0"/>
              </w:rPr>
            </w:pPr>
            <w:r w:rsidRPr="002624ED">
              <w:rPr>
                <w:rStyle w:val="Kiemels2"/>
                <w:b w:val="0"/>
              </w:rPr>
              <w:lastRenderedPageBreak/>
              <w:t>103.</w:t>
            </w:r>
          </w:p>
        </w:tc>
        <w:tc>
          <w:tcPr>
            <w:tcW w:w="892" w:type="pct"/>
            <w:shd w:val="clear" w:color="auto" w:fill="auto"/>
          </w:tcPr>
          <w:p w:rsidR="00F90309" w:rsidRPr="002624ED" w:rsidRDefault="002624ED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624ED">
              <w:rPr>
                <w:rFonts w:cs="Times New Roman"/>
                <w:color w:val="000000"/>
              </w:rPr>
              <w:t>Novellaelemzés</w:t>
            </w:r>
          </w:p>
        </w:tc>
        <w:tc>
          <w:tcPr>
            <w:tcW w:w="1288" w:type="pct"/>
            <w:shd w:val="clear" w:color="auto" w:fill="auto"/>
          </w:tcPr>
          <w:p w:rsidR="00F90309" w:rsidRPr="00987801" w:rsidRDefault="002624ED" w:rsidP="00147F5A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A számonkérés célja a novellaelemzés mint irodalmi kompetencia és érettségi alapkövetelmény diagnosztikus felmérése</w:t>
            </w:r>
          </w:p>
        </w:tc>
        <w:tc>
          <w:tcPr>
            <w:tcW w:w="1272" w:type="pct"/>
            <w:shd w:val="clear" w:color="auto" w:fill="auto"/>
          </w:tcPr>
          <w:p w:rsidR="002624ED" w:rsidRPr="002624ED" w:rsidRDefault="002624ED" w:rsidP="002624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624ED">
              <w:rPr>
                <w:rFonts w:cs="Times New Roman"/>
                <w:color w:val="000000"/>
              </w:rPr>
              <w:t>A műelemző nagyesszé szempontrendszerének alkalmazása az adott irodalmi mű kapcsán;</w:t>
            </w:r>
          </w:p>
          <w:p w:rsidR="00F90309" w:rsidRPr="007E710E" w:rsidRDefault="002624ED" w:rsidP="002624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624ED">
              <w:rPr>
                <w:rFonts w:cs="Times New Roman"/>
                <w:color w:val="000000"/>
              </w:rPr>
              <w:t>releváns és irreleváns aspektusok, felvetések közti szelekció</w:t>
            </w:r>
          </w:p>
        </w:tc>
        <w:tc>
          <w:tcPr>
            <w:tcW w:w="1127" w:type="pct"/>
            <w:shd w:val="clear" w:color="auto" w:fill="auto"/>
          </w:tcPr>
          <w:p w:rsidR="00F90309" w:rsidRPr="002624ED" w:rsidRDefault="002624ED" w:rsidP="00987801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2624ED">
              <w:rPr>
                <w:rFonts w:cs="Times New Roman"/>
                <w:i/>
                <w:color w:val="000000"/>
              </w:rPr>
              <w:t>Találkozás egy fiatalemberrel</w:t>
            </w:r>
          </w:p>
        </w:tc>
      </w:tr>
      <w:tr w:rsidR="0003015B" w:rsidRPr="007E710E" w:rsidTr="00F9030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3015B" w:rsidRPr="007E710E" w:rsidRDefault="0003015B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104.</w:t>
            </w:r>
          </w:p>
        </w:tc>
        <w:tc>
          <w:tcPr>
            <w:tcW w:w="892" w:type="pct"/>
            <w:shd w:val="clear" w:color="auto" w:fill="auto"/>
          </w:tcPr>
          <w:p w:rsidR="0003015B" w:rsidRPr="007E710E" w:rsidRDefault="0003015B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Filmnézés előkészítése </w:t>
            </w:r>
            <w:r w:rsidR="003B5A46">
              <w:rPr>
                <w:rFonts w:cs="Times New Roman"/>
                <w:color w:val="000000"/>
              </w:rPr>
              <w:t>I.</w:t>
            </w:r>
          </w:p>
          <w:p w:rsidR="0003015B" w:rsidRPr="007E710E" w:rsidRDefault="0003015B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:rsidR="0003015B" w:rsidRPr="007E710E" w:rsidRDefault="0003015B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Felkészülés egy a tanévben tanult mű filmes adaptációjának megnézésére, szempontok a film befogadásához, irodalmi szöveg és film kapcsolatának áttekintése.</w:t>
            </w:r>
          </w:p>
        </w:tc>
        <w:tc>
          <w:tcPr>
            <w:tcW w:w="1272" w:type="pct"/>
            <w:shd w:val="clear" w:color="auto" w:fill="auto"/>
          </w:tcPr>
          <w:p w:rsidR="0003015B" w:rsidRPr="007E710E" w:rsidRDefault="0003015B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Filmes adaptáció értő befogadása, értékelésének, értelmezésének szempontrendszere. A filmes és az irodalmi élmény bemutatása.</w:t>
            </w:r>
          </w:p>
          <w:p w:rsidR="0003015B" w:rsidRPr="007E710E" w:rsidRDefault="0003015B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03015B" w:rsidRPr="007E710E" w:rsidRDefault="0003015B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03015B" w:rsidRPr="0003015B" w:rsidRDefault="0003015B" w:rsidP="003B5A46">
            <w:pPr>
              <w:rPr>
                <w:rFonts w:cs="Times New Roman"/>
                <w:i/>
              </w:rPr>
            </w:pPr>
            <w:r w:rsidRPr="0003015B">
              <w:rPr>
                <w:rFonts w:cs="Times New Roman"/>
                <w:i/>
              </w:rPr>
              <w:t>Szindbád</w:t>
            </w:r>
            <w:r>
              <w:rPr>
                <w:rFonts w:cs="Times New Roman"/>
                <w:i/>
              </w:rPr>
              <w:t xml:space="preserve"> és Latinovi</w:t>
            </w:r>
            <w:r w:rsidR="003B5A46">
              <w:rPr>
                <w:rFonts w:cs="Times New Roman"/>
                <w:i/>
              </w:rPr>
              <w:t>t</w:t>
            </w:r>
            <w:r>
              <w:rPr>
                <w:rFonts w:cs="Times New Roman"/>
                <w:i/>
              </w:rPr>
              <w:t>s</w:t>
            </w:r>
          </w:p>
        </w:tc>
      </w:tr>
      <w:tr w:rsidR="0003015B" w:rsidRPr="007E710E" w:rsidTr="00F9030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3015B" w:rsidRPr="007E710E" w:rsidRDefault="0003015B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105.</w:t>
            </w:r>
          </w:p>
        </w:tc>
        <w:tc>
          <w:tcPr>
            <w:tcW w:w="892" w:type="pct"/>
            <w:shd w:val="clear" w:color="auto" w:fill="auto"/>
          </w:tcPr>
          <w:p w:rsidR="0003015B" w:rsidRPr="007E710E" w:rsidRDefault="0003015B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Filmnézés előkészítése </w:t>
            </w:r>
            <w:r w:rsidR="003B5A46">
              <w:rPr>
                <w:rFonts w:cs="Times New Roman"/>
                <w:color w:val="000000"/>
              </w:rPr>
              <w:t>II.</w:t>
            </w:r>
          </w:p>
          <w:p w:rsidR="0003015B" w:rsidRPr="007E710E" w:rsidRDefault="0003015B" w:rsidP="0003015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:rsidR="0003015B" w:rsidRPr="007E710E" w:rsidRDefault="0003015B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Felkészülés egy a tanévben tanult mű filmes adaptációjának megnézésére, szempontok a film befogadásához, irodalmi szöveg és film kapcsolatának áttekintése.</w:t>
            </w:r>
          </w:p>
        </w:tc>
        <w:tc>
          <w:tcPr>
            <w:tcW w:w="1272" w:type="pct"/>
            <w:shd w:val="clear" w:color="auto" w:fill="auto"/>
          </w:tcPr>
          <w:p w:rsidR="0003015B" w:rsidRPr="007E710E" w:rsidRDefault="0003015B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Filmes adaptáció értő befogadása, értékelésének, értelmezésének szempontrendszere. A filmes és az irodalmi élmény bemutatása.</w:t>
            </w:r>
          </w:p>
          <w:p w:rsidR="0003015B" w:rsidRPr="007E710E" w:rsidRDefault="0003015B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03015B" w:rsidRPr="007E710E" w:rsidRDefault="0003015B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03015B" w:rsidRPr="0003015B" w:rsidRDefault="0003015B" w:rsidP="00147F5A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Szabó István: </w:t>
            </w:r>
            <w:r w:rsidRPr="0003015B">
              <w:rPr>
                <w:rFonts w:cs="Times New Roman"/>
                <w:i/>
              </w:rPr>
              <w:t>Rokonok</w:t>
            </w:r>
          </w:p>
        </w:tc>
      </w:tr>
      <w:tr w:rsidR="0003015B" w:rsidRPr="007E710E" w:rsidTr="00F9030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3015B" w:rsidRPr="007E710E" w:rsidRDefault="0003015B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106.</w:t>
            </w:r>
          </w:p>
        </w:tc>
        <w:tc>
          <w:tcPr>
            <w:tcW w:w="892" w:type="pct"/>
            <w:shd w:val="clear" w:color="auto" w:fill="auto"/>
          </w:tcPr>
          <w:p w:rsidR="0003015B" w:rsidRPr="007E710E" w:rsidRDefault="0003015B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Filmnézés előkészítése </w:t>
            </w:r>
            <w:r w:rsidR="006519A7">
              <w:rPr>
                <w:rFonts w:cs="Times New Roman"/>
                <w:color w:val="000000"/>
              </w:rPr>
              <w:t>III.</w:t>
            </w:r>
          </w:p>
          <w:p w:rsidR="0003015B" w:rsidRPr="007E710E" w:rsidRDefault="0003015B" w:rsidP="0003015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:rsidR="0003015B" w:rsidRPr="007E710E" w:rsidRDefault="0003015B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Felkészülés egy</w:t>
            </w:r>
            <w:r w:rsidR="006519A7">
              <w:rPr>
                <w:rFonts w:cs="Times New Roman"/>
                <w:color w:val="000000"/>
              </w:rPr>
              <w:t>,</w:t>
            </w:r>
            <w:r w:rsidRPr="007E710E">
              <w:rPr>
                <w:rFonts w:cs="Times New Roman"/>
                <w:color w:val="000000"/>
              </w:rPr>
              <w:t xml:space="preserve"> a tanévben tanult mű filmes adaptációjának megnézésére, szempontok a film befogadásához, irodalmi szöveg és film kapcsolatának áttekintése.</w:t>
            </w:r>
          </w:p>
        </w:tc>
        <w:tc>
          <w:tcPr>
            <w:tcW w:w="1272" w:type="pct"/>
            <w:shd w:val="clear" w:color="auto" w:fill="auto"/>
          </w:tcPr>
          <w:p w:rsidR="0003015B" w:rsidRPr="007E710E" w:rsidRDefault="0003015B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Filmes adaptáció értő befogadása, értékelésének, értelmezésének szempontrendszere. A filmes és az irodalmi élmény bemutatása.</w:t>
            </w:r>
          </w:p>
          <w:p w:rsidR="0003015B" w:rsidRPr="007E710E" w:rsidRDefault="0003015B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03015B" w:rsidRPr="007E710E" w:rsidRDefault="0003015B" w:rsidP="00711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03015B" w:rsidRPr="0003015B" w:rsidRDefault="00987801" w:rsidP="00987801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color w:val="000000"/>
              </w:rPr>
            </w:pPr>
            <w:r>
              <w:rPr>
                <w:rFonts w:eastAsia="Calibri" w:cs="Times New Roman"/>
                <w:i/>
                <w:color w:val="000000"/>
              </w:rPr>
              <w:t>Az</w:t>
            </w:r>
            <w:r w:rsidR="0003015B">
              <w:rPr>
                <w:rFonts w:eastAsia="Calibri" w:cs="Times New Roman"/>
                <w:i/>
                <w:color w:val="000000"/>
              </w:rPr>
              <w:t xml:space="preserve"> </w:t>
            </w:r>
            <w:r w:rsidR="0003015B" w:rsidRPr="0003015B">
              <w:rPr>
                <w:rFonts w:eastAsia="Calibri" w:cs="Times New Roman"/>
                <w:i/>
                <w:color w:val="000000"/>
              </w:rPr>
              <w:t>Anna Karenina</w:t>
            </w:r>
            <w:r w:rsidR="0003015B">
              <w:rPr>
                <w:rFonts w:eastAsia="Calibri" w:cs="Times New Roman"/>
                <w:i/>
                <w:color w:val="000000"/>
              </w:rPr>
              <w:t xml:space="preserve"> címszerepében</w:t>
            </w:r>
            <w:r>
              <w:rPr>
                <w:rFonts w:eastAsia="Calibri" w:cs="Times New Roman"/>
                <w:i/>
                <w:color w:val="000000"/>
              </w:rPr>
              <w:t>: Tatjána Szamojlova, Sophie Marceau</w:t>
            </w:r>
          </w:p>
        </w:tc>
      </w:tr>
      <w:tr w:rsidR="0003015B" w:rsidRPr="007E710E" w:rsidTr="0003015B">
        <w:trPr>
          <w:trHeight w:val="1101"/>
          <w:jc w:val="center"/>
        </w:trPr>
        <w:tc>
          <w:tcPr>
            <w:tcW w:w="421" w:type="pct"/>
            <w:shd w:val="clear" w:color="auto" w:fill="auto"/>
          </w:tcPr>
          <w:p w:rsidR="0003015B" w:rsidRPr="007E710E" w:rsidRDefault="0003015B" w:rsidP="00D80E0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107.</w:t>
            </w:r>
          </w:p>
        </w:tc>
        <w:tc>
          <w:tcPr>
            <w:tcW w:w="892" w:type="pct"/>
            <w:shd w:val="clear" w:color="auto" w:fill="auto"/>
          </w:tcPr>
          <w:p w:rsidR="0003015B" w:rsidRPr="007E710E" w:rsidRDefault="0003015B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Év végi összefoglalás</w:t>
            </w:r>
          </w:p>
        </w:tc>
        <w:tc>
          <w:tcPr>
            <w:tcW w:w="1288" w:type="pct"/>
            <w:shd w:val="clear" w:color="auto" w:fill="auto"/>
          </w:tcPr>
          <w:p w:rsidR="0003015B" w:rsidRPr="007E710E" w:rsidRDefault="0003015B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 xml:space="preserve">A tanév anyagának áttekintő ismétlése, rendszerezése, összefüggéseinek megvilágítása. </w:t>
            </w:r>
          </w:p>
        </w:tc>
        <w:tc>
          <w:tcPr>
            <w:tcW w:w="1272" w:type="pct"/>
            <w:shd w:val="clear" w:color="auto" w:fill="auto"/>
          </w:tcPr>
          <w:p w:rsidR="0003015B" w:rsidRPr="007E710E" w:rsidRDefault="0003015B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Problémamegértés, ok-okozati összefüggések felismerése, önálló véleményalkotás.</w:t>
            </w:r>
          </w:p>
        </w:tc>
        <w:tc>
          <w:tcPr>
            <w:tcW w:w="1127" w:type="pct"/>
            <w:shd w:val="clear" w:color="auto" w:fill="auto"/>
          </w:tcPr>
          <w:p w:rsidR="0003015B" w:rsidRPr="007E710E" w:rsidRDefault="0003015B" w:rsidP="006519A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E710E">
              <w:rPr>
                <w:rFonts w:cs="Times New Roman"/>
                <w:color w:val="000000"/>
              </w:rPr>
              <w:t>Lásd a 7–10</w:t>
            </w:r>
            <w:r w:rsidR="006519A7">
              <w:rPr>
                <w:rFonts w:cs="Times New Roman"/>
                <w:color w:val="000000"/>
              </w:rPr>
              <w:t>3</w:t>
            </w:r>
            <w:r w:rsidRPr="007E710E">
              <w:rPr>
                <w:rFonts w:cs="Times New Roman"/>
                <w:color w:val="000000"/>
              </w:rPr>
              <w:t>. óra ismeretanyagát!</w:t>
            </w:r>
          </w:p>
        </w:tc>
      </w:tr>
      <w:tr w:rsidR="0003015B" w:rsidRPr="007E710E" w:rsidTr="0003015B">
        <w:trPr>
          <w:trHeight w:val="989"/>
          <w:jc w:val="center"/>
        </w:trPr>
        <w:tc>
          <w:tcPr>
            <w:tcW w:w="421" w:type="pct"/>
            <w:shd w:val="clear" w:color="auto" w:fill="auto"/>
          </w:tcPr>
          <w:p w:rsidR="0003015B" w:rsidRPr="007E710E" w:rsidRDefault="0003015B" w:rsidP="00D80E06">
            <w:pPr>
              <w:pStyle w:val="TblzatSzveg"/>
              <w:rPr>
                <w:rStyle w:val="Kiemels2"/>
                <w:b w:val="0"/>
              </w:rPr>
            </w:pPr>
            <w:r w:rsidRPr="007E710E">
              <w:rPr>
                <w:rStyle w:val="Kiemels2"/>
                <w:b w:val="0"/>
              </w:rPr>
              <w:t>108.</w:t>
            </w:r>
          </w:p>
        </w:tc>
        <w:tc>
          <w:tcPr>
            <w:tcW w:w="892" w:type="pct"/>
            <w:shd w:val="clear" w:color="auto" w:fill="auto"/>
          </w:tcPr>
          <w:p w:rsidR="0003015B" w:rsidRPr="007E710E" w:rsidRDefault="0003015B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Arccal az utolsó gimnáziumi év felé</w:t>
            </w:r>
          </w:p>
        </w:tc>
        <w:tc>
          <w:tcPr>
            <w:tcW w:w="1288" w:type="pct"/>
            <w:shd w:val="clear" w:color="auto" w:fill="auto"/>
          </w:tcPr>
          <w:p w:rsidR="0003015B" w:rsidRPr="007E710E" w:rsidRDefault="0003015B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 utolsó tanév irodalmi anyagának és feladatainak ismertetése, megbeszé</w:t>
            </w:r>
            <w:r w:rsidR="00020E8C">
              <w:rPr>
                <w:rFonts w:cs="Times New Roman"/>
                <w:color w:val="000000"/>
              </w:rPr>
              <w:t>lése</w:t>
            </w:r>
            <w:r w:rsidR="006519A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03015B" w:rsidRPr="007E710E" w:rsidRDefault="006519A7" w:rsidP="00147F5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Mot</w:t>
            </w:r>
            <w:r w:rsidR="0003015B">
              <w:rPr>
                <w:rFonts w:cs="Times New Roman"/>
                <w:color w:val="000000"/>
              </w:rPr>
              <w:t>iváció, irodalomismeret, az önálló ismeretszerzés kompetenciája.</w:t>
            </w:r>
          </w:p>
        </w:tc>
        <w:tc>
          <w:tcPr>
            <w:tcW w:w="1127" w:type="pct"/>
            <w:shd w:val="clear" w:color="auto" w:fill="auto"/>
          </w:tcPr>
          <w:p w:rsidR="0003015B" w:rsidRPr="007E710E" w:rsidRDefault="0003015B" w:rsidP="00D80E06">
            <w:pPr>
              <w:pStyle w:val="TblzatSzveg"/>
              <w:rPr>
                <w:color w:val="000000"/>
              </w:rPr>
            </w:pPr>
          </w:p>
        </w:tc>
      </w:tr>
    </w:tbl>
    <w:p w:rsidR="00932B2E" w:rsidRPr="007E710E" w:rsidRDefault="00932B2E" w:rsidP="00955C9D">
      <w:pPr>
        <w:tabs>
          <w:tab w:val="left" w:pos="1647"/>
        </w:tabs>
        <w:rPr>
          <w:rFonts w:cs="Times New Roman"/>
        </w:rPr>
      </w:pPr>
    </w:p>
    <w:sectPr w:rsidR="00932B2E" w:rsidRPr="007E710E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FB" w:rsidRDefault="004E0DFB" w:rsidP="004C3450">
      <w:r>
        <w:separator/>
      </w:r>
    </w:p>
  </w:endnote>
  <w:endnote w:type="continuationSeparator" w:id="0">
    <w:p w:rsidR="004E0DFB" w:rsidRDefault="004E0DFB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Content>
      <w:p w:rsidR="00A11CDA" w:rsidRDefault="00681A65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11CDA" w:rsidRPr="0074089C" w:rsidRDefault="00A11CD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681A65" w:rsidRPr="00681A65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19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" adj="21600" fillcolor="#a5e3bb" stroked="f">
                  <v:textbox>
                    <w:txbxContent>
                      <w:p w:rsidR="00A11CDA" w:rsidRPr="0074089C" w:rsidRDefault="00A11CDA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681A65" w:rsidRPr="00681A65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19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FB" w:rsidRDefault="004E0DFB" w:rsidP="004C3450">
      <w:r>
        <w:separator/>
      </w:r>
    </w:p>
  </w:footnote>
  <w:footnote w:type="continuationSeparator" w:id="0">
    <w:p w:rsidR="004E0DFB" w:rsidRDefault="004E0DFB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81AE7"/>
    <w:multiLevelType w:val="hybridMultilevel"/>
    <w:tmpl w:val="7DEC2D3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259A4"/>
    <w:multiLevelType w:val="hybridMultilevel"/>
    <w:tmpl w:val="8320ECC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E74DBA"/>
    <w:multiLevelType w:val="hybridMultilevel"/>
    <w:tmpl w:val="2D7EA10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D6"/>
    <w:rsid w:val="000032DA"/>
    <w:rsid w:val="000062F5"/>
    <w:rsid w:val="000070F2"/>
    <w:rsid w:val="00015F64"/>
    <w:rsid w:val="00020E8C"/>
    <w:rsid w:val="00025CA7"/>
    <w:rsid w:val="0003015B"/>
    <w:rsid w:val="00031AAE"/>
    <w:rsid w:val="00032D62"/>
    <w:rsid w:val="0003578A"/>
    <w:rsid w:val="000479DE"/>
    <w:rsid w:val="00054A62"/>
    <w:rsid w:val="000632FB"/>
    <w:rsid w:val="00064859"/>
    <w:rsid w:val="00067578"/>
    <w:rsid w:val="00073F8D"/>
    <w:rsid w:val="00085620"/>
    <w:rsid w:val="0009214D"/>
    <w:rsid w:val="00096DDF"/>
    <w:rsid w:val="000A3C3C"/>
    <w:rsid w:val="000B0B04"/>
    <w:rsid w:val="000B41D4"/>
    <w:rsid w:val="000B6AC5"/>
    <w:rsid w:val="000C00D6"/>
    <w:rsid w:val="000C27FC"/>
    <w:rsid w:val="000C3851"/>
    <w:rsid w:val="000C4F42"/>
    <w:rsid w:val="000C5657"/>
    <w:rsid w:val="000C787B"/>
    <w:rsid w:val="000D32AA"/>
    <w:rsid w:val="000D3B3B"/>
    <w:rsid w:val="000D66F1"/>
    <w:rsid w:val="000E1D2F"/>
    <w:rsid w:val="000E30DE"/>
    <w:rsid w:val="000E35EC"/>
    <w:rsid w:val="000F02A1"/>
    <w:rsid w:val="00102924"/>
    <w:rsid w:val="0010472B"/>
    <w:rsid w:val="00107B49"/>
    <w:rsid w:val="00110879"/>
    <w:rsid w:val="001115CD"/>
    <w:rsid w:val="00111E8C"/>
    <w:rsid w:val="0012547D"/>
    <w:rsid w:val="00126191"/>
    <w:rsid w:val="0012635B"/>
    <w:rsid w:val="00127FE8"/>
    <w:rsid w:val="00130645"/>
    <w:rsid w:val="00134AA0"/>
    <w:rsid w:val="001400EF"/>
    <w:rsid w:val="0014319F"/>
    <w:rsid w:val="001442F9"/>
    <w:rsid w:val="00145CB1"/>
    <w:rsid w:val="00147AFC"/>
    <w:rsid w:val="00147F5A"/>
    <w:rsid w:val="00151F14"/>
    <w:rsid w:val="00153E4C"/>
    <w:rsid w:val="001612C4"/>
    <w:rsid w:val="00161467"/>
    <w:rsid w:val="001621AE"/>
    <w:rsid w:val="00165DC2"/>
    <w:rsid w:val="00170479"/>
    <w:rsid w:val="001732D8"/>
    <w:rsid w:val="001847B4"/>
    <w:rsid w:val="00184814"/>
    <w:rsid w:val="00191D86"/>
    <w:rsid w:val="00194EFE"/>
    <w:rsid w:val="001A1B45"/>
    <w:rsid w:val="001A2C58"/>
    <w:rsid w:val="001A78F4"/>
    <w:rsid w:val="001C3A63"/>
    <w:rsid w:val="001C4841"/>
    <w:rsid w:val="001C6B1D"/>
    <w:rsid w:val="001C7A20"/>
    <w:rsid w:val="001D497E"/>
    <w:rsid w:val="001D69CB"/>
    <w:rsid w:val="001E75C4"/>
    <w:rsid w:val="001F3A7B"/>
    <w:rsid w:val="001F3E31"/>
    <w:rsid w:val="002126C2"/>
    <w:rsid w:val="00214506"/>
    <w:rsid w:val="00214D09"/>
    <w:rsid w:val="00214F2A"/>
    <w:rsid w:val="00222B22"/>
    <w:rsid w:val="00225A5F"/>
    <w:rsid w:val="00240F0E"/>
    <w:rsid w:val="00243BD5"/>
    <w:rsid w:val="00253088"/>
    <w:rsid w:val="00255889"/>
    <w:rsid w:val="00255F49"/>
    <w:rsid w:val="00261426"/>
    <w:rsid w:val="002624ED"/>
    <w:rsid w:val="00263557"/>
    <w:rsid w:val="00267694"/>
    <w:rsid w:val="00270CA3"/>
    <w:rsid w:val="00282F85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54DB"/>
    <w:rsid w:val="002C6E44"/>
    <w:rsid w:val="002C7C81"/>
    <w:rsid w:val="002E0A27"/>
    <w:rsid w:val="002E5A09"/>
    <w:rsid w:val="002E6B57"/>
    <w:rsid w:val="002E7945"/>
    <w:rsid w:val="002F191A"/>
    <w:rsid w:val="00310E7C"/>
    <w:rsid w:val="003173EA"/>
    <w:rsid w:val="003200BA"/>
    <w:rsid w:val="00327766"/>
    <w:rsid w:val="00330542"/>
    <w:rsid w:val="00337B6A"/>
    <w:rsid w:val="00344404"/>
    <w:rsid w:val="00356C49"/>
    <w:rsid w:val="00357B5F"/>
    <w:rsid w:val="003634BF"/>
    <w:rsid w:val="00371114"/>
    <w:rsid w:val="00372085"/>
    <w:rsid w:val="00373DFE"/>
    <w:rsid w:val="00377999"/>
    <w:rsid w:val="00380207"/>
    <w:rsid w:val="00385E99"/>
    <w:rsid w:val="0038650B"/>
    <w:rsid w:val="00391324"/>
    <w:rsid w:val="00392668"/>
    <w:rsid w:val="003A0451"/>
    <w:rsid w:val="003A7AE7"/>
    <w:rsid w:val="003B3614"/>
    <w:rsid w:val="003B5A46"/>
    <w:rsid w:val="003C2841"/>
    <w:rsid w:val="003C5769"/>
    <w:rsid w:val="003C7288"/>
    <w:rsid w:val="003D0E1B"/>
    <w:rsid w:val="003E0D25"/>
    <w:rsid w:val="003E498B"/>
    <w:rsid w:val="003E6477"/>
    <w:rsid w:val="003F13A1"/>
    <w:rsid w:val="003F599A"/>
    <w:rsid w:val="00402BF4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82D5A"/>
    <w:rsid w:val="004849F2"/>
    <w:rsid w:val="00487A38"/>
    <w:rsid w:val="00492A4B"/>
    <w:rsid w:val="00494DB9"/>
    <w:rsid w:val="004A35F0"/>
    <w:rsid w:val="004A3E03"/>
    <w:rsid w:val="004A4A95"/>
    <w:rsid w:val="004B5115"/>
    <w:rsid w:val="004B7281"/>
    <w:rsid w:val="004B7DEE"/>
    <w:rsid w:val="004C0B6D"/>
    <w:rsid w:val="004C3450"/>
    <w:rsid w:val="004C6E98"/>
    <w:rsid w:val="004D0C1F"/>
    <w:rsid w:val="004D119D"/>
    <w:rsid w:val="004D5045"/>
    <w:rsid w:val="004D5842"/>
    <w:rsid w:val="004E0DFB"/>
    <w:rsid w:val="004F033A"/>
    <w:rsid w:val="004F06C2"/>
    <w:rsid w:val="004F77D0"/>
    <w:rsid w:val="005005A2"/>
    <w:rsid w:val="00501244"/>
    <w:rsid w:val="00504CB7"/>
    <w:rsid w:val="005135CC"/>
    <w:rsid w:val="00516B0A"/>
    <w:rsid w:val="00521F99"/>
    <w:rsid w:val="005273F0"/>
    <w:rsid w:val="005276B0"/>
    <w:rsid w:val="00531FEE"/>
    <w:rsid w:val="005350B1"/>
    <w:rsid w:val="005369D7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74E1C"/>
    <w:rsid w:val="005848AA"/>
    <w:rsid w:val="00590934"/>
    <w:rsid w:val="00594707"/>
    <w:rsid w:val="0059535D"/>
    <w:rsid w:val="005A0B8A"/>
    <w:rsid w:val="005A1508"/>
    <w:rsid w:val="005A25AF"/>
    <w:rsid w:val="005A69A0"/>
    <w:rsid w:val="005C0397"/>
    <w:rsid w:val="005C5D7F"/>
    <w:rsid w:val="005D120B"/>
    <w:rsid w:val="005D1751"/>
    <w:rsid w:val="005D3052"/>
    <w:rsid w:val="005D568B"/>
    <w:rsid w:val="005D7EBE"/>
    <w:rsid w:val="005E0D41"/>
    <w:rsid w:val="005E3D0A"/>
    <w:rsid w:val="005E535F"/>
    <w:rsid w:val="005F094B"/>
    <w:rsid w:val="005F5F6E"/>
    <w:rsid w:val="005F6500"/>
    <w:rsid w:val="005F6BDA"/>
    <w:rsid w:val="00606060"/>
    <w:rsid w:val="00606962"/>
    <w:rsid w:val="00610C98"/>
    <w:rsid w:val="00614735"/>
    <w:rsid w:val="006217E1"/>
    <w:rsid w:val="00623E68"/>
    <w:rsid w:val="0062796A"/>
    <w:rsid w:val="006334B2"/>
    <w:rsid w:val="006448F6"/>
    <w:rsid w:val="00645D0C"/>
    <w:rsid w:val="006464DF"/>
    <w:rsid w:val="00646962"/>
    <w:rsid w:val="006519A7"/>
    <w:rsid w:val="00676A04"/>
    <w:rsid w:val="00681A65"/>
    <w:rsid w:val="00683DA6"/>
    <w:rsid w:val="006842A7"/>
    <w:rsid w:val="00692AAF"/>
    <w:rsid w:val="0069467F"/>
    <w:rsid w:val="006966CC"/>
    <w:rsid w:val="006975C7"/>
    <w:rsid w:val="006A0563"/>
    <w:rsid w:val="006A1E4E"/>
    <w:rsid w:val="006A7698"/>
    <w:rsid w:val="006B004C"/>
    <w:rsid w:val="006B136F"/>
    <w:rsid w:val="006B525C"/>
    <w:rsid w:val="006B660E"/>
    <w:rsid w:val="006B6FD4"/>
    <w:rsid w:val="006B72DA"/>
    <w:rsid w:val="006C43FA"/>
    <w:rsid w:val="006C6199"/>
    <w:rsid w:val="006C68F6"/>
    <w:rsid w:val="006D174B"/>
    <w:rsid w:val="006E27F1"/>
    <w:rsid w:val="006E3D89"/>
    <w:rsid w:val="006E4080"/>
    <w:rsid w:val="006E4DCC"/>
    <w:rsid w:val="006F3203"/>
    <w:rsid w:val="006F3FD4"/>
    <w:rsid w:val="006F5D41"/>
    <w:rsid w:val="007018C0"/>
    <w:rsid w:val="00702A09"/>
    <w:rsid w:val="007040DC"/>
    <w:rsid w:val="0070704E"/>
    <w:rsid w:val="00710210"/>
    <w:rsid w:val="00710402"/>
    <w:rsid w:val="00711782"/>
    <w:rsid w:val="00715926"/>
    <w:rsid w:val="007212A8"/>
    <w:rsid w:val="00721FAE"/>
    <w:rsid w:val="0072678C"/>
    <w:rsid w:val="007345A8"/>
    <w:rsid w:val="00734AC2"/>
    <w:rsid w:val="00736AB1"/>
    <w:rsid w:val="0074089C"/>
    <w:rsid w:val="00745CAC"/>
    <w:rsid w:val="00752091"/>
    <w:rsid w:val="00760ED9"/>
    <w:rsid w:val="007648BE"/>
    <w:rsid w:val="007676CB"/>
    <w:rsid w:val="00776F39"/>
    <w:rsid w:val="00780D00"/>
    <w:rsid w:val="00783475"/>
    <w:rsid w:val="007869D7"/>
    <w:rsid w:val="00787609"/>
    <w:rsid w:val="00790071"/>
    <w:rsid w:val="007966E6"/>
    <w:rsid w:val="007A49D9"/>
    <w:rsid w:val="007B4DDF"/>
    <w:rsid w:val="007B52B9"/>
    <w:rsid w:val="007B57CE"/>
    <w:rsid w:val="007C2029"/>
    <w:rsid w:val="007C4A9F"/>
    <w:rsid w:val="007C6098"/>
    <w:rsid w:val="007C686D"/>
    <w:rsid w:val="007D5464"/>
    <w:rsid w:val="007D5BF3"/>
    <w:rsid w:val="007E35EE"/>
    <w:rsid w:val="007E710E"/>
    <w:rsid w:val="007E797A"/>
    <w:rsid w:val="007F7C5C"/>
    <w:rsid w:val="00802F8A"/>
    <w:rsid w:val="00804B34"/>
    <w:rsid w:val="00807DA1"/>
    <w:rsid w:val="0081453E"/>
    <w:rsid w:val="00814941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63793"/>
    <w:rsid w:val="00874E3D"/>
    <w:rsid w:val="0087613E"/>
    <w:rsid w:val="0088744A"/>
    <w:rsid w:val="00890A7E"/>
    <w:rsid w:val="00893324"/>
    <w:rsid w:val="008A22BE"/>
    <w:rsid w:val="008A61BC"/>
    <w:rsid w:val="008B1737"/>
    <w:rsid w:val="008B72D9"/>
    <w:rsid w:val="008C1AC1"/>
    <w:rsid w:val="008C1BFB"/>
    <w:rsid w:val="008C5DBF"/>
    <w:rsid w:val="008D0E0C"/>
    <w:rsid w:val="008D5788"/>
    <w:rsid w:val="008E485C"/>
    <w:rsid w:val="008E52E2"/>
    <w:rsid w:val="008F0004"/>
    <w:rsid w:val="008F116C"/>
    <w:rsid w:val="008F79A1"/>
    <w:rsid w:val="00901536"/>
    <w:rsid w:val="00907458"/>
    <w:rsid w:val="0090779F"/>
    <w:rsid w:val="00910324"/>
    <w:rsid w:val="0092096C"/>
    <w:rsid w:val="00924493"/>
    <w:rsid w:val="00927051"/>
    <w:rsid w:val="009272B5"/>
    <w:rsid w:val="00932B2E"/>
    <w:rsid w:val="00932C19"/>
    <w:rsid w:val="009333FF"/>
    <w:rsid w:val="009356F8"/>
    <w:rsid w:val="00940496"/>
    <w:rsid w:val="00941EBD"/>
    <w:rsid w:val="00943B46"/>
    <w:rsid w:val="00943D77"/>
    <w:rsid w:val="0094547E"/>
    <w:rsid w:val="009557F1"/>
    <w:rsid w:val="00955C9D"/>
    <w:rsid w:val="0096050D"/>
    <w:rsid w:val="00963571"/>
    <w:rsid w:val="0096637E"/>
    <w:rsid w:val="009672A2"/>
    <w:rsid w:val="00975DA9"/>
    <w:rsid w:val="00977B62"/>
    <w:rsid w:val="00980BFA"/>
    <w:rsid w:val="00983E06"/>
    <w:rsid w:val="00987801"/>
    <w:rsid w:val="0099465C"/>
    <w:rsid w:val="009A1043"/>
    <w:rsid w:val="009A32DD"/>
    <w:rsid w:val="009A55AF"/>
    <w:rsid w:val="009B1197"/>
    <w:rsid w:val="009B6E2E"/>
    <w:rsid w:val="009C06AC"/>
    <w:rsid w:val="009D280E"/>
    <w:rsid w:val="009D7D3C"/>
    <w:rsid w:val="009E466B"/>
    <w:rsid w:val="009E607A"/>
    <w:rsid w:val="009F5DEE"/>
    <w:rsid w:val="009F6CC3"/>
    <w:rsid w:val="00A002E8"/>
    <w:rsid w:val="00A01D1E"/>
    <w:rsid w:val="00A058C9"/>
    <w:rsid w:val="00A070CB"/>
    <w:rsid w:val="00A104A7"/>
    <w:rsid w:val="00A1104D"/>
    <w:rsid w:val="00A11CDA"/>
    <w:rsid w:val="00A12776"/>
    <w:rsid w:val="00A16A4E"/>
    <w:rsid w:val="00A21849"/>
    <w:rsid w:val="00A220A8"/>
    <w:rsid w:val="00A25D79"/>
    <w:rsid w:val="00A2694B"/>
    <w:rsid w:val="00A33DCF"/>
    <w:rsid w:val="00A3645E"/>
    <w:rsid w:val="00A43D9A"/>
    <w:rsid w:val="00A44636"/>
    <w:rsid w:val="00A5626A"/>
    <w:rsid w:val="00A563EB"/>
    <w:rsid w:val="00A67007"/>
    <w:rsid w:val="00A70490"/>
    <w:rsid w:val="00A73FE8"/>
    <w:rsid w:val="00A74146"/>
    <w:rsid w:val="00A74729"/>
    <w:rsid w:val="00A75EDA"/>
    <w:rsid w:val="00A817F8"/>
    <w:rsid w:val="00A85D12"/>
    <w:rsid w:val="00A947C1"/>
    <w:rsid w:val="00A97E43"/>
    <w:rsid w:val="00AA278B"/>
    <w:rsid w:val="00AB145A"/>
    <w:rsid w:val="00AB26A7"/>
    <w:rsid w:val="00AB5EC3"/>
    <w:rsid w:val="00AC0C35"/>
    <w:rsid w:val="00AC31E0"/>
    <w:rsid w:val="00AC391E"/>
    <w:rsid w:val="00AC408B"/>
    <w:rsid w:val="00AD4D23"/>
    <w:rsid w:val="00AE2EB2"/>
    <w:rsid w:val="00AE6530"/>
    <w:rsid w:val="00AF3407"/>
    <w:rsid w:val="00AF3E90"/>
    <w:rsid w:val="00AF4CD8"/>
    <w:rsid w:val="00AF5969"/>
    <w:rsid w:val="00B105E4"/>
    <w:rsid w:val="00B10A11"/>
    <w:rsid w:val="00B17706"/>
    <w:rsid w:val="00B1783B"/>
    <w:rsid w:val="00B22EBA"/>
    <w:rsid w:val="00B25FC7"/>
    <w:rsid w:val="00B32A16"/>
    <w:rsid w:val="00B34365"/>
    <w:rsid w:val="00B3766E"/>
    <w:rsid w:val="00B44F8B"/>
    <w:rsid w:val="00B4657D"/>
    <w:rsid w:val="00B52FC2"/>
    <w:rsid w:val="00B53742"/>
    <w:rsid w:val="00B613D3"/>
    <w:rsid w:val="00B640B9"/>
    <w:rsid w:val="00B705E1"/>
    <w:rsid w:val="00B85C97"/>
    <w:rsid w:val="00B90A64"/>
    <w:rsid w:val="00B92B14"/>
    <w:rsid w:val="00B94AC0"/>
    <w:rsid w:val="00B95E4B"/>
    <w:rsid w:val="00B97234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C067EC"/>
    <w:rsid w:val="00C10142"/>
    <w:rsid w:val="00C10D13"/>
    <w:rsid w:val="00C10E3E"/>
    <w:rsid w:val="00C12743"/>
    <w:rsid w:val="00C1289E"/>
    <w:rsid w:val="00C157EA"/>
    <w:rsid w:val="00C32E41"/>
    <w:rsid w:val="00C34123"/>
    <w:rsid w:val="00C37893"/>
    <w:rsid w:val="00C40F6A"/>
    <w:rsid w:val="00C4181E"/>
    <w:rsid w:val="00C42DF0"/>
    <w:rsid w:val="00C46806"/>
    <w:rsid w:val="00C5457F"/>
    <w:rsid w:val="00C54DB8"/>
    <w:rsid w:val="00C6129D"/>
    <w:rsid w:val="00C6153B"/>
    <w:rsid w:val="00C64A6F"/>
    <w:rsid w:val="00C6596F"/>
    <w:rsid w:val="00C805AE"/>
    <w:rsid w:val="00C84683"/>
    <w:rsid w:val="00C92DDE"/>
    <w:rsid w:val="00C93A7C"/>
    <w:rsid w:val="00CA479A"/>
    <w:rsid w:val="00CB04D5"/>
    <w:rsid w:val="00CB1ED1"/>
    <w:rsid w:val="00CB2AD1"/>
    <w:rsid w:val="00CB7F77"/>
    <w:rsid w:val="00CC7129"/>
    <w:rsid w:val="00CD0E06"/>
    <w:rsid w:val="00CD5B31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063E4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61B58"/>
    <w:rsid w:val="00D7048F"/>
    <w:rsid w:val="00D71330"/>
    <w:rsid w:val="00D74217"/>
    <w:rsid w:val="00D75608"/>
    <w:rsid w:val="00D76E09"/>
    <w:rsid w:val="00D76EAE"/>
    <w:rsid w:val="00D80E06"/>
    <w:rsid w:val="00D911F3"/>
    <w:rsid w:val="00D913F8"/>
    <w:rsid w:val="00D91630"/>
    <w:rsid w:val="00D91CA0"/>
    <w:rsid w:val="00D93C70"/>
    <w:rsid w:val="00D95511"/>
    <w:rsid w:val="00D977B3"/>
    <w:rsid w:val="00DA09B5"/>
    <w:rsid w:val="00DA1732"/>
    <w:rsid w:val="00DB074E"/>
    <w:rsid w:val="00DB1DD6"/>
    <w:rsid w:val="00DB43B6"/>
    <w:rsid w:val="00DC02DA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A04"/>
    <w:rsid w:val="00E016F0"/>
    <w:rsid w:val="00E03D47"/>
    <w:rsid w:val="00E045CD"/>
    <w:rsid w:val="00E061C7"/>
    <w:rsid w:val="00E074A6"/>
    <w:rsid w:val="00E07DB6"/>
    <w:rsid w:val="00E10F1D"/>
    <w:rsid w:val="00E16B46"/>
    <w:rsid w:val="00E2087E"/>
    <w:rsid w:val="00E27799"/>
    <w:rsid w:val="00E30E9E"/>
    <w:rsid w:val="00E333A0"/>
    <w:rsid w:val="00E374BF"/>
    <w:rsid w:val="00E402D3"/>
    <w:rsid w:val="00E51A79"/>
    <w:rsid w:val="00E51DD7"/>
    <w:rsid w:val="00E5694E"/>
    <w:rsid w:val="00E57AAF"/>
    <w:rsid w:val="00E61E05"/>
    <w:rsid w:val="00E62B44"/>
    <w:rsid w:val="00E63963"/>
    <w:rsid w:val="00E82CC5"/>
    <w:rsid w:val="00E8303A"/>
    <w:rsid w:val="00E847B9"/>
    <w:rsid w:val="00E96349"/>
    <w:rsid w:val="00EA171D"/>
    <w:rsid w:val="00EA27D8"/>
    <w:rsid w:val="00EA66E1"/>
    <w:rsid w:val="00EA706D"/>
    <w:rsid w:val="00EB287E"/>
    <w:rsid w:val="00EB552B"/>
    <w:rsid w:val="00EC0C1C"/>
    <w:rsid w:val="00ED79A1"/>
    <w:rsid w:val="00EE2D92"/>
    <w:rsid w:val="00EE4864"/>
    <w:rsid w:val="00EE7BB5"/>
    <w:rsid w:val="00EF71FA"/>
    <w:rsid w:val="00F01385"/>
    <w:rsid w:val="00F015B0"/>
    <w:rsid w:val="00F05924"/>
    <w:rsid w:val="00F1011E"/>
    <w:rsid w:val="00F10731"/>
    <w:rsid w:val="00F15938"/>
    <w:rsid w:val="00F16B48"/>
    <w:rsid w:val="00F20803"/>
    <w:rsid w:val="00F229F9"/>
    <w:rsid w:val="00F70665"/>
    <w:rsid w:val="00F7304D"/>
    <w:rsid w:val="00F74FB4"/>
    <w:rsid w:val="00F77797"/>
    <w:rsid w:val="00F81F02"/>
    <w:rsid w:val="00F85B74"/>
    <w:rsid w:val="00F85BA3"/>
    <w:rsid w:val="00F865EF"/>
    <w:rsid w:val="00F90309"/>
    <w:rsid w:val="00F9148D"/>
    <w:rsid w:val="00F94A9D"/>
    <w:rsid w:val="00FA0DF4"/>
    <w:rsid w:val="00FA1F85"/>
    <w:rsid w:val="00FA334C"/>
    <w:rsid w:val="00FA4A48"/>
    <w:rsid w:val="00FA76A3"/>
    <w:rsid w:val="00FA7E39"/>
    <w:rsid w:val="00FC7BA2"/>
    <w:rsid w:val="00FD0427"/>
    <w:rsid w:val="00FD30D3"/>
    <w:rsid w:val="00FD3800"/>
    <w:rsid w:val="00FD4C81"/>
    <w:rsid w:val="00FD6DAB"/>
    <w:rsid w:val="00FE0838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706FEF-0D6E-4653-BFEC-28842F29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character" w:customStyle="1" w:styleId="norm00e1lchar">
    <w:name w:val="norm_00e1l__char"/>
    <w:uiPriority w:val="99"/>
    <w:rsid w:val="007E71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&#225;rok\Downloads\Tanmenet_Sablon_FI%20(5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6401-FD82-4C60-BE0C-2C2F74FB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Tanmenet_Sablon_FI (5)</Template>
  <TotalTime>0</TotalTime>
  <Pages>36</Pages>
  <Words>6421</Words>
  <Characters>44309</Characters>
  <Application>Microsoft Office Word</Application>
  <DocSecurity>0</DocSecurity>
  <Lines>369</Lines>
  <Paragraphs>101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50629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Tanárok</dc:creator>
  <cp:lastModifiedBy>Velkey György</cp:lastModifiedBy>
  <cp:revision>2</cp:revision>
  <cp:lastPrinted>2016-05-25T07:54:00Z</cp:lastPrinted>
  <dcterms:created xsi:type="dcterms:W3CDTF">2018-06-20T16:24:00Z</dcterms:created>
  <dcterms:modified xsi:type="dcterms:W3CDTF">2018-06-20T16:24:00Z</dcterms:modified>
</cp:coreProperties>
</file>