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7A1317" w:rsidRDefault="007A1317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A1317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0EC9BCE" wp14:editId="5022083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8DD0634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4A1689D" wp14:editId="7F3731F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291075C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383BB67" wp14:editId="6FB9119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76FBB5D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7A1317">
            <w:rPr>
              <w:rFonts w:ascii="Book Antiqua" w:eastAsiaTheme="majorEastAsia" w:hAnsi="Book Antiqua" w:cstheme="majorBidi"/>
              <w:sz w:val="72"/>
              <w:szCs w:val="72"/>
            </w:rPr>
            <w:t xml:space="preserve">Kémia </w:t>
          </w:r>
          <w:r w:rsidR="005166EA">
            <w:rPr>
              <w:rFonts w:ascii="Book Antiqua" w:eastAsiaTheme="majorEastAsia" w:hAnsi="Book Antiqua" w:cstheme="majorBidi"/>
              <w:sz w:val="72"/>
              <w:szCs w:val="72"/>
            </w:rPr>
            <w:t>9</w:t>
          </w:r>
          <w:r w:rsidR="007A1317">
            <w:rPr>
              <w:rFonts w:ascii="Book Antiqua" w:eastAsiaTheme="majorEastAsia" w:hAnsi="Book Antiqua" w:cstheme="majorBidi"/>
              <w:sz w:val="72"/>
              <w:szCs w:val="72"/>
            </w:rPr>
            <w:t>. osztály</w:t>
          </w:r>
        </w:p>
        <w:p w:rsidR="00980BFA" w:rsidRPr="00F113FB" w:rsidRDefault="007A1317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FI-505050</w:t>
          </w:r>
          <w:r w:rsidR="005166EA">
            <w:rPr>
              <w:rFonts w:ascii="Book Antiqua" w:eastAsiaTheme="majorEastAsia" w:hAnsi="Book Antiqua" w:cstheme="majorBidi"/>
              <w:sz w:val="72"/>
              <w:szCs w:val="72"/>
            </w:rPr>
            <w:t>9</w: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>01</w:t>
          </w:r>
          <w:r w:rsidR="00D65398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  <w:r w:rsidR="00D35E1E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980BFA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5D339F" w:rsidRPr="005D339F" w:rsidRDefault="00A3618C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48"/>
              <w:szCs w:val="48"/>
            </w:rPr>
          </w:pPr>
          <w:r>
            <w:rPr>
              <w:rFonts w:ascii="Book Antiqua" w:eastAsiaTheme="majorEastAsia" w:hAnsi="Book Antiqua" w:cstheme="majorBidi"/>
              <w:sz w:val="48"/>
              <w:szCs w:val="48"/>
            </w:rPr>
            <w:t>Normál tanmenet</w:t>
          </w:r>
        </w:p>
        <w:p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24493" w:rsidRPr="007A1317" w:rsidRDefault="00980BFA" w:rsidP="007A1317">
          <w:pPr>
            <w:pStyle w:val="Nincstrkz"/>
            <w:jc w:val="center"/>
            <w:sectPr w:rsidR="00924493" w:rsidRPr="007A1317" w:rsidSect="00BF7843">
              <w:footerReference w:type="default" r:id="rId8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drawing>
              <wp:inline distT="0" distB="0" distL="0" distR="0" wp14:anchorId="29E4D062" wp14:editId="4A1B0343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958FC02" wp14:editId="35C883F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7C0C9CE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602CF7" w:rsidRDefault="00602CF7" w:rsidP="00602C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2CF7" w:rsidRPr="006C1E51" w:rsidRDefault="00602CF7" w:rsidP="00602CF7">
      <w:pPr>
        <w:rPr>
          <w:rFonts w:ascii="Times New Roman" w:hAnsi="Times New Roman" w:cs="Times New Roman"/>
          <w:sz w:val="24"/>
          <w:szCs w:val="24"/>
        </w:rPr>
      </w:pPr>
    </w:p>
    <w:p w:rsidR="00602CF7" w:rsidRDefault="00602CF7" w:rsidP="00602CF7">
      <w:pPr>
        <w:rPr>
          <w:rFonts w:cs="Times New Roman"/>
          <w:sz w:val="24"/>
          <w:szCs w:val="24"/>
        </w:rPr>
      </w:pPr>
      <w:r w:rsidRPr="00CA76B4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>kilencedik</w:t>
      </w:r>
      <w:r w:rsidRPr="00CA76B4">
        <w:rPr>
          <w:rFonts w:cs="Times New Roman"/>
          <w:sz w:val="24"/>
          <w:szCs w:val="24"/>
        </w:rPr>
        <w:t xml:space="preserve"> osztályban a kémia tantárgy elsődleges célja a </w:t>
      </w:r>
      <w:r>
        <w:rPr>
          <w:rFonts w:cs="Times New Roman"/>
          <w:i/>
          <w:sz w:val="24"/>
          <w:szCs w:val="24"/>
        </w:rPr>
        <w:t>kémián belüli törvényszerűségek felfedezése</w:t>
      </w:r>
      <w:r w:rsidRPr="00CA76B4">
        <w:rPr>
          <w:rFonts w:cs="Times New Roman"/>
          <w:sz w:val="24"/>
          <w:szCs w:val="24"/>
        </w:rPr>
        <w:t xml:space="preserve">, a tantárgy </w:t>
      </w:r>
      <w:r w:rsidRPr="00CA76B4">
        <w:rPr>
          <w:rFonts w:cs="Times New Roman"/>
          <w:i/>
          <w:sz w:val="24"/>
          <w:szCs w:val="24"/>
        </w:rPr>
        <w:t>alapfogalmai</w:t>
      </w:r>
      <w:r>
        <w:rPr>
          <w:rFonts w:cs="Times New Roman"/>
          <w:i/>
          <w:sz w:val="24"/>
          <w:szCs w:val="24"/>
        </w:rPr>
        <w:t>ból következő fontosabb tételek</w:t>
      </w:r>
      <w:r w:rsidRPr="00CA76B4">
        <w:rPr>
          <w:rFonts w:cs="Times New Roman"/>
          <w:i/>
          <w:sz w:val="24"/>
          <w:szCs w:val="24"/>
        </w:rPr>
        <w:t xml:space="preserve"> lerakása</w:t>
      </w:r>
      <w:r w:rsidRPr="00CA76B4">
        <w:rPr>
          <w:rFonts w:cs="Times New Roman"/>
          <w:sz w:val="24"/>
          <w:szCs w:val="24"/>
        </w:rPr>
        <w:t xml:space="preserve"> és a </w:t>
      </w:r>
      <w:r w:rsidRPr="00CA76B4">
        <w:rPr>
          <w:rFonts w:cs="Times New Roman"/>
          <w:i/>
          <w:sz w:val="24"/>
          <w:szCs w:val="24"/>
        </w:rPr>
        <w:t>természettudományos</w:t>
      </w:r>
      <w:r w:rsidRPr="00CA76B4">
        <w:rPr>
          <w:rFonts w:cs="Times New Roman"/>
          <w:sz w:val="24"/>
          <w:szCs w:val="24"/>
        </w:rPr>
        <w:t xml:space="preserve"> </w:t>
      </w:r>
      <w:r w:rsidRPr="00CA76B4">
        <w:rPr>
          <w:rFonts w:cs="Times New Roman"/>
          <w:i/>
          <w:sz w:val="24"/>
          <w:szCs w:val="24"/>
        </w:rPr>
        <w:t xml:space="preserve">gondolkodás </w:t>
      </w:r>
      <w:r>
        <w:rPr>
          <w:rFonts w:cs="Times New Roman"/>
          <w:i/>
          <w:sz w:val="24"/>
          <w:szCs w:val="24"/>
        </w:rPr>
        <w:t>kémiai irányultságának fejlesztése</w:t>
      </w:r>
      <w:r w:rsidRPr="00CA76B4">
        <w:rPr>
          <w:rFonts w:cs="Times New Roman"/>
          <w:sz w:val="24"/>
          <w:szCs w:val="24"/>
        </w:rPr>
        <w:t xml:space="preserve">. Az élményszerzés, a kísérletezés és a játékos tanulás közben lehetőség nyílik a </w:t>
      </w:r>
      <w:proofErr w:type="gramStart"/>
      <w:r w:rsidRPr="00CA76B4">
        <w:rPr>
          <w:rFonts w:cs="Times New Roman"/>
          <w:sz w:val="24"/>
          <w:szCs w:val="24"/>
        </w:rPr>
        <w:t>precíz</w:t>
      </w:r>
      <w:proofErr w:type="gramEnd"/>
      <w:r w:rsidRPr="00CA76B4">
        <w:rPr>
          <w:rFonts w:cs="Times New Roman"/>
          <w:sz w:val="24"/>
          <w:szCs w:val="24"/>
        </w:rPr>
        <w:t>, természettudom</w:t>
      </w:r>
      <w:r>
        <w:rPr>
          <w:rFonts w:cs="Times New Roman"/>
          <w:sz w:val="24"/>
          <w:szCs w:val="24"/>
        </w:rPr>
        <w:t xml:space="preserve">ányos gondolkodás </w:t>
      </w:r>
      <w:r w:rsidRPr="00CA76B4">
        <w:rPr>
          <w:rFonts w:cs="Times New Roman"/>
          <w:sz w:val="24"/>
          <w:szCs w:val="24"/>
        </w:rPr>
        <w:t>fejlesztésére.</w:t>
      </w:r>
    </w:p>
    <w:p w:rsidR="00602CF7" w:rsidRPr="001826F5" w:rsidRDefault="00602CF7" w:rsidP="00602CF7">
      <w:pPr>
        <w:rPr>
          <w:rFonts w:cs="Times New Roman"/>
          <w:sz w:val="24"/>
          <w:szCs w:val="24"/>
        </w:rPr>
      </w:pPr>
    </w:p>
    <w:p w:rsidR="00602CF7" w:rsidRPr="001826F5" w:rsidRDefault="00602CF7" w:rsidP="00602CF7">
      <w:pPr>
        <w:rPr>
          <w:rFonts w:cs="Times New Roman"/>
          <w:sz w:val="24"/>
          <w:szCs w:val="24"/>
        </w:rPr>
      </w:pPr>
      <w:r w:rsidRPr="001826F5">
        <w:rPr>
          <w:rFonts w:cs="Times New Roman"/>
          <w:sz w:val="24"/>
          <w:szCs w:val="24"/>
        </w:rPr>
        <w:t xml:space="preserve">Ez a tanmenetjavaslat (normál változat) elsősorban azoknak a tanulóknak szól, akik képességeik és érdeklődésük szerint inkább a könnyen tanuló, a természettudományokat könnyen befogadó csoportba sorolhatók. Ez azt jelenti, hogy ezek a tanulók képesek </w:t>
      </w:r>
      <w:r>
        <w:rPr>
          <w:rFonts w:cs="Times New Roman"/>
          <w:sz w:val="24"/>
          <w:szCs w:val="24"/>
        </w:rPr>
        <w:t xml:space="preserve">és akarnak </w:t>
      </w:r>
      <w:r w:rsidRPr="001826F5">
        <w:rPr>
          <w:rFonts w:cs="Times New Roman"/>
          <w:sz w:val="24"/>
          <w:szCs w:val="24"/>
        </w:rPr>
        <w:t xml:space="preserve">megfelelően olvasni, és az olvasott szöveget értelmezni. Ezek a tanulók képesek számos dolgot megérteni egyszerűen a leírt és elolvasott szöveg értelmezésével. Ez a tanmenetjavaslat (normál változat) alapvetően a diákok szövegértési képességére </w:t>
      </w:r>
      <w:proofErr w:type="gramStart"/>
      <w:r w:rsidRPr="001826F5">
        <w:rPr>
          <w:rFonts w:cs="Times New Roman"/>
          <w:sz w:val="24"/>
          <w:szCs w:val="24"/>
        </w:rPr>
        <w:t>apellál</w:t>
      </w:r>
      <w:proofErr w:type="gramEnd"/>
      <w:r w:rsidRPr="001826F5">
        <w:rPr>
          <w:rFonts w:cs="Times New Roman"/>
          <w:sz w:val="24"/>
          <w:szCs w:val="24"/>
        </w:rPr>
        <w:t>, és ahhoz mindenképpen ragaszkodik.</w:t>
      </w:r>
      <w:r>
        <w:rPr>
          <w:rFonts w:cs="Times New Roman"/>
          <w:sz w:val="24"/>
          <w:szCs w:val="24"/>
        </w:rPr>
        <w:t xml:space="preserve"> Ez a tanmenet lehetővé teszi a sikeres érettségi letételét.</w:t>
      </w:r>
      <w:r w:rsidR="00BE45BA">
        <w:rPr>
          <w:rFonts w:cs="Times New Roman"/>
          <w:sz w:val="24"/>
          <w:szCs w:val="24"/>
        </w:rPr>
        <w:t xml:space="preserve"> (A 9. osztály első témakörének kerettanterv szerinti anyaga a 10. osztály tankönyvébe, illetve tanmenetjavaslatába lett beépítve.) </w:t>
      </w:r>
    </w:p>
    <w:p w:rsidR="00602CF7" w:rsidRDefault="00602CF7" w:rsidP="00602CF7">
      <w:pPr>
        <w:rPr>
          <w:rFonts w:cs="Times New Roman"/>
          <w:sz w:val="24"/>
          <w:szCs w:val="24"/>
        </w:rPr>
      </w:pPr>
    </w:p>
    <w:p w:rsidR="00602CF7" w:rsidRDefault="00602CF7" w:rsidP="00602CF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Ez a tanmenetjavaslat a</w:t>
      </w:r>
      <w:r w:rsidR="00D8368C">
        <w:rPr>
          <w:rFonts w:cs="Times New Roman"/>
          <w:sz w:val="24"/>
          <w:szCs w:val="24"/>
        </w:rPr>
        <w:t>z</w:t>
      </w:r>
      <w:r>
        <w:rPr>
          <w:rFonts w:cs="Times New Roman"/>
          <w:sz w:val="24"/>
          <w:szCs w:val="24"/>
        </w:rPr>
        <w:t xml:space="preserve"> „</w:t>
      </w:r>
      <w:proofErr w:type="gramStart"/>
      <w:r>
        <w:rPr>
          <w:rFonts w:cs="Times New Roman"/>
          <w:sz w:val="24"/>
          <w:szCs w:val="24"/>
        </w:rPr>
        <w:t>A</w:t>
      </w:r>
      <w:proofErr w:type="gramEnd"/>
      <w:r>
        <w:rPr>
          <w:rFonts w:cs="Times New Roman"/>
          <w:sz w:val="24"/>
          <w:szCs w:val="24"/>
        </w:rPr>
        <w:t xml:space="preserve">” kerettanterv szerint készült, tehát a két kerettanterv közül a könnyebb, kevesebb felkészülést igényel. </w:t>
      </w:r>
    </w:p>
    <w:p w:rsidR="00602CF7" w:rsidRDefault="00602CF7" w:rsidP="00602CF7">
      <w:pPr>
        <w:rPr>
          <w:rFonts w:eastAsia="Times New Roman" w:cs="Times New Roman"/>
          <w:lang w:eastAsia="hu-HU"/>
        </w:rPr>
        <w:sectPr w:rsidR="00602CF7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7C2029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  <w:r w:rsidR="001E54ED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5D034C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  <w:p w:rsidR="00FD4C81" w:rsidRPr="007C2029" w:rsidRDefault="001E54ED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FD4C81" w:rsidRPr="007C2029" w:rsidRDefault="005166EA" w:rsidP="00AB32CB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  <w:r w:rsidR="001E54ED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</w:tr>
      <w:tr w:rsidR="006842A7" w:rsidRPr="007C2029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842A7" w:rsidRPr="007A1317" w:rsidRDefault="000D73D8" w:rsidP="000D73D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Milyen részecskékből állnak az anyagok, és ezek hogyan kapcsolódnak?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5D034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1E54ED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842A7" w:rsidRPr="007C2029" w:rsidRDefault="001E54ED" w:rsidP="00AB32C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842A7" w:rsidRPr="00282F85" w:rsidRDefault="001E54ED" w:rsidP="00AB32C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6842A7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842A7" w:rsidRPr="007A1317" w:rsidRDefault="000D73D8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 okozza a fizikai tulajdonságokat?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5D034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700C7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842A7" w:rsidRPr="007C2029" w:rsidRDefault="0017746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842A7" w:rsidRPr="00282F85" w:rsidRDefault="001E54ED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</w:tr>
      <w:tr w:rsidR="00461ABC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461ABC" w:rsidRPr="007A1317" w:rsidRDefault="000D73D8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elektron egy másik atommag vonzásába kerül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461ABC" w:rsidRPr="007C2029" w:rsidRDefault="005D034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461ABC" w:rsidRPr="007C2029" w:rsidRDefault="00700C7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461ABC" w:rsidRPr="007C2029" w:rsidRDefault="000D73D8" w:rsidP="00AB32C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461ABC" w:rsidRPr="00282F85" w:rsidRDefault="00A43E4C" w:rsidP="00AB32C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7A1317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7A1317" w:rsidRPr="007A1317" w:rsidRDefault="000D73D8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Csoportosítsuk a kémiai reakciókat!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7A1317" w:rsidRPr="007C2029" w:rsidRDefault="000D73D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7A1317" w:rsidRPr="007C2029" w:rsidRDefault="0017746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7A1317" w:rsidRPr="007C2029" w:rsidRDefault="000D73D8" w:rsidP="00A43E4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177461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7A1317" w:rsidRPr="00282F85" w:rsidRDefault="001E54ED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0D73D8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0D73D8" w:rsidRDefault="00A43E4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Kémiai folyamatok a környezetünkben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0D73D8" w:rsidRDefault="00A43E4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0D73D8" w:rsidRDefault="00A43E4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0D73D8" w:rsidRDefault="00A43E4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0D73D8" w:rsidRPr="00282F85" w:rsidRDefault="001E54ED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7C2029" w:rsidTr="005841A7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5841A7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15F64" w:rsidRDefault="005D034C" w:rsidP="005166EA">
            <w:pPr>
              <w:pStyle w:val="Cm"/>
            </w:pPr>
            <w:r w:rsidRPr="005D034C">
              <w:rPr>
                <w:rFonts w:ascii="Times New Roman" w:hAnsi="Times New Roman"/>
                <w:sz w:val="28"/>
                <w:szCs w:val="28"/>
              </w:rPr>
              <w:t xml:space="preserve">Milyen részecskékből állnak az anyagok, és ezek hogyan kapcsolódnak?      </w:t>
            </w:r>
          </w:p>
        </w:tc>
      </w:tr>
      <w:tr w:rsidR="001E177B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1E177B" w:rsidRPr="005166EA" w:rsidRDefault="001E177B" w:rsidP="001E177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  <w:r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E177B" w:rsidRDefault="001E177B" w:rsidP="001E177B">
            <w:r w:rsidRPr="003A4716">
              <w:rPr>
                <w:rFonts w:eastAsia="MyriadPro-Regular" w:cs="Arial"/>
              </w:rPr>
              <w:t>Élet a laboratóriumban (Kísérletezgessünk!)</w:t>
            </w:r>
          </w:p>
        </w:tc>
        <w:tc>
          <w:tcPr>
            <w:tcW w:w="1288" w:type="pct"/>
            <w:shd w:val="clear" w:color="auto" w:fill="auto"/>
          </w:tcPr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laboratóriumi munkavégzés szabályainak megismertetése. </w:t>
            </w:r>
          </w:p>
        </w:tc>
        <w:tc>
          <w:tcPr>
            <w:tcW w:w="1272" w:type="pct"/>
            <w:shd w:val="clear" w:color="auto" w:fill="auto"/>
          </w:tcPr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laboratóriumban használatos eszközökkel kapcsolatos lehetséges baleseti tényezők rögzítése.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veszélyekre és a biztonságos munkavégzésre utaló piktogramok jelentésének tudatossá tétele.</w:t>
            </w:r>
          </w:p>
        </w:tc>
        <w:tc>
          <w:tcPr>
            <w:tcW w:w="1127" w:type="pct"/>
            <w:shd w:val="clear" w:color="auto" w:fill="auto"/>
          </w:tcPr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Mérgezés, sav-, lúgmarás, égés, égési sérülések esetén történő tennivalók.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Veszélyjelek ismerete.</w:t>
            </w:r>
          </w:p>
        </w:tc>
      </w:tr>
      <w:tr w:rsidR="001E177B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1E177B" w:rsidRPr="005166EA" w:rsidRDefault="00225D03" w:rsidP="001E177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  <w:r w:rsidR="001E177B"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E177B" w:rsidRDefault="001E177B" w:rsidP="001E177B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  <w:r w:rsidRPr="003010DF">
              <w:rPr>
                <w:rFonts w:eastAsia="MyriadPro-Regular" w:cs="Arial"/>
              </w:rPr>
              <w:t xml:space="preserve">A kémia tudománya </w:t>
            </w:r>
          </w:p>
          <w:p w:rsidR="001E177B" w:rsidRDefault="001E177B" w:rsidP="001E177B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  <w:r>
              <w:rPr>
                <w:rFonts w:eastAsia="MyriadPro-Regular" w:cs="Arial"/>
              </w:rPr>
              <w:t>(</w:t>
            </w:r>
            <w:r w:rsidRPr="003010DF">
              <w:rPr>
                <w:rFonts w:eastAsia="MyriadPro-Regular" w:cs="Arial"/>
              </w:rPr>
              <w:t>Kémia nélkül nincs szerele</w:t>
            </w:r>
            <w:r>
              <w:rPr>
                <w:rFonts w:eastAsia="MyriadPro-Regular" w:cs="Arial"/>
              </w:rPr>
              <w:t>m)</w:t>
            </w:r>
          </w:p>
          <w:p w:rsidR="001E177B" w:rsidRPr="005166EA" w:rsidRDefault="001E177B" w:rsidP="00841F24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</w:p>
        </w:tc>
        <w:tc>
          <w:tcPr>
            <w:tcW w:w="1288" w:type="pct"/>
            <w:shd w:val="clear" w:color="auto" w:fill="auto"/>
          </w:tcPr>
          <w:p w:rsidR="001E177B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kémia makro-, mikro-, és szimbólumszintjének tudatossá tétele</w:t>
            </w:r>
            <w:r>
              <w:rPr>
                <w:rFonts w:cs="Arial"/>
                <w:color w:val="000000"/>
              </w:rPr>
              <w:t>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tudományos módszer </w:t>
            </w:r>
            <w:r>
              <w:rPr>
                <w:rFonts w:cs="Arial"/>
                <w:color w:val="000000"/>
              </w:rPr>
              <w:t xml:space="preserve">elveinek a </w:t>
            </w:r>
            <w:r w:rsidRPr="005166EA">
              <w:rPr>
                <w:rFonts w:cs="Arial"/>
                <w:color w:val="000000"/>
              </w:rPr>
              <w:t xml:space="preserve">megismertetése. 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módszer használatának, lehetőségeinek bemutatása a köznapokban jelentkező </w:t>
            </w:r>
            <w:proofErr w:type="gramStart"/>
            <w:r w:rsidRPr="005166EA">
              <w:rPr>
                <w:rFonts w:cs="Arial"/>
                <w:color w:val="000000"/>
              </w:rPr>
              <w:t>problémák</w:t>
            </w:r>
            <w:proofErr w:type="gramEnd"/>
            <w:r w:rsidRPr="005166EA">
              <w:rPr>
                <w:rFonts w:cs="Arial"/>
                <w:color w:val="000000"/>
              </w:rPr>
              <w:t xml:space="preserve"> megoldására.</w:t>
            </w:r>
          </w:p>
        </w:tc>
        <w:tc>
          <w:tcPr>
            <w:tcW w:w="1272" w:type="pct"/>
            <w:shd w:val="clear" w:color="auto" w:fill="auto"/>
          </w:tcPr>
          <w:p w:rsidR="001E177B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tanulók felismerjék, hogy a mindennapokban való </w:t>
            </w:r>
            <w:proofErr w:type="spellStart"/>
            <w:r w:rsidRPr="005166EA">
              <w:rPr>
                <w:rFonts w:cs="Arial"/>
                <w:color w:val="000000"/>
              </w:rPr>
              <w:t>létezésünkhöz</w:t>
            </w:r>
            <w:proofErr w:type="spellEnd"/>
            <w:r w:rsidRPr="005166EA">
              <w:rPr>
                <w:rFonts w:cs="Arial"/>
                <w:color w:val="000000"/>
              </w:rPr>
              <w:t xml:space="preserve"> kémiai ismeretek szükségesek.</w:t>
            </w:r>
          </w:p>
          <w:p w:rsidR="001E177B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tanulók kritikai képességének kialakítása, támpontok adása az őket naponta érő tudományos jellegű </w:t>
            </w:r>
            <w:proofErr w:type="gramStart"/>
            <w:r w:rsidRPr="005166EA">
              <w:rPr>
                <w:rFonts w:cs="Arial"/>
                <w:color w:val="000000"/>
              </w:rPr>
              <w:t>információk</w:t>
            </w:r>
            <w:proofErr w:type="gramEnd"/>
            <w:r w:rsidRPr="005166EA">
              <w:rPr>
                <w:rFonts w:cs="Arial"/>
                <w:color w:val="000000"/>
              </w:rPr>
              <w:t xml:space="preserve"> megalapozottságával kapcsolatban.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Kreativitásfejlesztés: </w:t>
            </w:r>
            <w:proofErr w:type="gramStart"/>
            <w:r w:rsidRPr="005166EA">
              <w:rPr>
                <w:rFonts w:cs="Arial"/>
                <w:color w:val="000000"/>
              </w:rPr>
              <w:t>hipotézis</w:t>
            </w:r>
            <w:proofErr w:type="gramEnd"/>
            <w:r w:rsidRPr="005166EA">
              <w:rPr>
                <w:rFonts w:cs="Arial"/>
                <w:color w:val="000000"/>
              </w:rPr>
              <w:t xml:space="preserve"> felállítása, kísérleti beállítás elgondolása</w:t>
            </w:r>
            <w:r>
              <w:rPr>
                <w:rFonts w:cs="Arial"/>
                <w:color w:val="000000"/>
              </w:rPr>
              <w:t>,</w:t>
            </w:r>
            <w:r w:rsidRPr="005166EA">
              <w:rPr>
                <w:rFonts w:cs="Arial"/>
                <w:color w:val="000000"/>
              </w:rPr>
              <w:t xml:space="preserve"> a kapott eredmények értékelése.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kémia jelentősége.</w:t>
            </w:r>
          </w:p>
          <w:p w:rsidR="001E177B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Illeszkedése a természettudományok közé.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világ megismerésének módozatai.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tudományos módszer.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</w:t>
            </w:r>
            <w:proofErr w:type="gramStart"/>
            <w:r w:rsidRPr="005166EA">
              <w:rPr>
                <w:rFonts w:cs="Arial"/>
                <w:color w:val="000000"/>
              </w:rPr>
              <w:t>hipotézis</w:t>
            </w:r>
            <w:proofErr w:type="gramEnd"/>
            <w:r w:rsidRPr="005166EA">
              <w:rPr>
                <w:rFonts w:cs="Arial"/>
                <w:color w:val="000000"/>
              </w:rPr>
              <w:t>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</w:t>
            </w:r>
            <w:proofErr w:type="gramStart"/>
            <w:r w:rsidRPr="005166EA">
              <w:rPr>
                <w:rFonts w:cs="Arial"/>
                <w:color w:val="000000"/>
              </w:rPr>
              <w:t>kontroll</w:t>
            </w:r>
            <w:proofErr w:type="gramEnd"/>
            <w:r w:rsidRPr="005166EA">
              <w:rPr>
                <w:rFonts w:cs="Arial"/>
                <w:color w:val="000000"/>
              </w:rPr>
              <w:t>kísérlet.</w:t>
            </w:r>
          </w:p>
        </w:tc>
      </w:tr>
      <w:tr w:rsidR="001E177B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1E177B" w:rsidRPr="005166EA" w:rsidRDefault="001E177B" w:rsidP="001E177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  <w:r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E177B" w:rsidRPr="005166EA" w:rsidRDefault="001E177B" w:rsidP="001E177B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  <w:r w:rsidRPr="005166EA">
              <w:rPr>
                <w:rFonts w:eastAsia="MyriadPro-Regular" w:cs="Arial"/>
              </w:rPr>
              <w:t xml:space="preserve">Mérés, mértékegységek </w:t>
            </w:r>
          </w:p>
          <w:p w:rsidR="001E177B" w:rsidRPr="005166EA" w:rsidRDefault="001E177B" w:rsidP="001E177B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  <w:r w:rsidRPr="005166EA">
              <w:rPr>
                <w:rFonts w:eastAsia="MyriadPro-Regular" w:cs="Arial"/>
              </w:rPr>
              <w:t>(– Mennyi? … – Öt! … – Mi öt? … – Mi mennyi?)</w:t>
            </w:r>
          </w:p>
        </w:tc>
        <w:tc>
          <w:tcPr>
            <w:tcW w:w="1288" w:type="pct"/>
            <w:shd w:val="clear" w:color="auto" w:fill="auto"/>
          </w:tcPr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Az SI-</w:t>
            </w:r>
            <w:r w:rsidRPr="005166EA">
              <w:rPr>
                <w:rFonts w:cs="Arial"/>
                <w:color w:val="000000"/>
              </w:rPr>
              <w:t>mértékrendszer alapegységeinek ismertetése.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Az adat fogalmának helyes kialakítása.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prefixumok jelentőségének bemutatása.</w:t>
            </w:r>
          </w:p>
        </w:tc>
        <w:tc>
          <w:tcPr>
            <w:tcW w:w="1272" w:type="pct"/>
            <w:shd w:val="clear" w:color="auto" w:fill="auto"/>
          </w:tcPr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prefixumokkal megadott mennyiségek átváltására alkalmas módszerek megismertetése után képes legyen számára </w:t>
            </w:r>
            <w:proofErr w:type="gramStart"/>
            <w:r w:rsidRPr="005166EA">
              <w:rPr>
                <w:rFonts w:cs="Arial"/>
                <w:color w:val="000000"/>
              </w:rPr>
              <w:t>ideális</w:t>
            </w:r>
            <w:proofErr w:type="gramEnd"/>
            <w:r w:rsidRPr="005166EA">
              <w:rPr>
                <w:rFonts w:cs="Arial"/>
                <w:color w:val="000000"/>
              </w:rPr>
              <w:t xml:space="preserve"> módszerrel átváltásokat tenni.</w:t>
            </w:r>
          </w:p>
        </w:tc>
        <w:tc>
          <w:tcPr>
            <w:tcW w:w="1127" w:type="pct"/>
            <w:shd w:val="clear" w:color="auto" w:fill="auto"/>
          </w:tcPr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Mennyiség, adat.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SI mértékegység rendszer.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proofErr w:type="gramStart"/>
            <w:r w:rsidRPr="005166EA">
              <w:rPr>
                <w:rFonts w:cs="Arial"/>
                <w:color w:val="000000"/>
              </w:rPr>
              <w:t>Normál állapot</w:t>
            </w:r>
            <w:proofErr w:type="gramEnd"/>
            <w:r w:rsidRPr="005166EA">
              <w:rPr>
                <w:rFonts w:cs="Arial"/>
                <w:color w:val="000000"/>
              </w:rPr>
              <w:t>.</w:t>
            </w:r>
          </w:p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Standard állapot.</w:t>
            </w:r>
          </w:p>
        </w:tc>
      </w:tr>
      <w:tr w:rsidR="00244FA4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244FA4" w:rsidRDefault="00225D03" w:rsidP="00244F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4</w:t>
            </w:r>
            <w:r w:rsidR="00244FA4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44FA4" w:rsidRPr="00361A96" w:rsidRDefault="00244FA4" w:rsidP="00244FA4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Az anyagmennyiség</w:t>
            </w:r>
          </w:p>
          <w:p w:rsidR="00244FA4" w:rsidRPr="00361A96" w:rsidRDefault="00244FA4" w:rsidP="00244FA4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(Amikor egy vesszőnek is szerepe van)</w:t>
            </w:r>
          </w:p>
        </w:tc>
        <w:tc>
          <w:tcPr>
            <w:tcW w:w="1288" w:type="pct"/>
            <w:shd w:val="clear" w:color="auto" w:fill="auto"/>
          </w:tcPr>
          <w:p w:rsidR="00244FA4" w:rsidRPr="00361A96" w:rsidRDefault="00244FA4" w:rsidP="00244FA4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 kémiai anyagmennyiség fogalmának megalapozása.</w:t>
            </w:r>
          </w:p>
          <w:p w:rsidR="00244FA4" w:rsidRPr="00361A96" w:rsidRDefault="00244FA4" w:rsidP="00244FA4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Felhasználása egyszerűbb számolások során.</w:t>
            </w:r>
          </w:p>
        </w:tc>
        <w:tc>
          <w:tcPr>
            <w:tcW w:w="1272" w:type="pct"/>
            <w:shd w:val="clear" w:color="auto" w:fill="auto"/>
          </w:tcPr>
          <w:p w:rsidR="00244FA4" w:rsidRPr="00361A96" w:rsidRDefault="00244FA4" w:rsidP="00244FA4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Ismerje az anyagmennyiség, a moláris tömeg és a tömeg közötti összefüggést.</w:t>
            </w:r>
          </w:p>
          <w:p w:rsidR="00244FA4" w:rsidRPr="00361A96" w:rsidRDefault="00244FA4" w:rsidP="00244FA4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Ismerje az anyagmennyiség, a moláris térfogat és a térfogat közötti összefüggést.</w:t>
            </w:r>
          </w:p>
          <w:p w:rsidR="00244FA4" w:rsidRPr="00361A96" w:rsidRDefault="00244FA4" w:rsidP="00244FA4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Tudjon egyszerűbb számolásokat végezni következtetéssel és/vagy képlettel.</w:t>
            </w:r>
          </w:p>
        </w:tc>
        <w:tc>
          <w:tcPr>
            <w:tcW w:w="1127" w:type="pct"/>
            <w:shd w:val="clear" w:color="auto" w:fill="auto"/>
          </w:tcPr>
          <w:p w:rsidR="00244FA4" w:rsidRPr="00361A96" w:rsidRDefault="00244FA4" w:rsidP="00244FA4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Anyagmennyiség.</w:t>
            </w:r>
          </w:p>
          <w:p w:rsidR="00244FA4" w:rsidRPr="00361A96" w:rsidRDefault="00244FA4" w:rsidP="00244FA4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1 mól.</w:t>
            </w:r>
          </w:p>
          <w:p w:rsidR="00244FA4" w:rsidRPr="00361A96" w:rsidRDefault="00244FA4" w:rsidP="00244FA4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Moláris tömeg. </w:t>
            </w:r>
          </w:p>
          <w:p w:rsidR="00244FA4" w:rsidRPr="00361A96" w:rsidRDefault="00244FA4" w:rsidP="00244FA4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Moláris térfogat.</w:t>
            </w:r>
          </w:p>
          <w:p w:rsidR="00244FA4" w:rsidRPr="00361A96" w:rsidRDefault="00244FA4" w:rsidP="00244FA4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Avogadro-állandó.</w:t>
            </w:r>
          </w:p>
        </w:tc>
      </w:tr>
      <w:tr w:rsidR="001E177B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1E177B" w:rsidRPr="00361A96" w:rsidRDefault="00225D03" w:rsidP="001E177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</w:t>
            </w:r>
            <w:r w:rsidR="001E177B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E177B" w:rsidRPr="00361A96" w:rsidRDefault="001E177B" w:rsidP="001E177B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Az atom szerkezete</w:t>
            </w:r>
          </w:p>
          <w:p w:rsidR="001E177B" w:rsidRPr="002C65E5" w:rsidRDefault="001E177B" w:rsidP="001E177B">
            <w:pPr>
              <w:autoSpaceDE w:val="0"/>
              <w:autoSpaceDN w:val="0"/>
              <w:adjustRightInd w:val="0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(Mitől nehéz a víz?)</w:t>
            </w:r>
          </w:p>
        </w:tc>
        <w:tc>
          <w:tcPr>
            <w:tcW w:w="1288" w:type="pct"/>
            <w:shd w:val="clear" w:color="auto" w:fill="auto"/>
          </w:tcPr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Az atommag és az atom szerkezeti felépülésének megértése.</w:t>
            </w:r>
          </w:p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Az anyag kémiai jellemzőit meghatározó tényezők megismertetése.</w:t>
            </w:r>
          </w:p>
        </w:tc>
        <w:tc>
          <w:tcPr>
            <w:tcW w:w="1272" w:type="pct"/>
            <w:shd w:val="clear" w:color="auto" w:fill="auto"/>
          </w:tcPr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Képes legyen az atommag jelölésére szolgáló adatokból </w:t>
            </w:r>
            <w:proofErr w:type="gramStart"/>
            <w:r w:rsidRPr="00361A96">
              <w:rPr>
                <w:rFonts w:cs="Arial"/>
                <w:color w:val="000000"/>
              </w:rPr>
              <w:t>információk</w:t>
            </w:r>
            <w:proofErr w:type="gramEnd"/>
            <w:r w:rsidRPr="00361A96">
              <w:rPr>
                <w:rFonts w:cs="Arial"/>
                <w:color w:val="000000"/>
              </w:rPr>
              <w:t xml:space="preserve"> kinyerésére.</w:t>
            </w:r>
          </w:p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Tudja meghatározni különféle atomok esetén az atomtörzs és a vegyértékhéj elektronjainak számát a Bohr-modell értelmezésében. </w:t>
            </w:r>
          </w:p>
        </w:tc>
        <w:tc>
          <w:tcPr>
            <w:tcW w:w="1127" w:type="pct"/>
            <w:shd w:val="clear" w:color="auto" w:fill="auto"/>
          </w:tcPr>
          <w:p w:rsidR="001E177B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Atom. </w:t>
            </w:r>
          </w:p>
          <w:p w:rsidR="001E177B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Rendszám. </w:t>
            </w:r>
          </w:p>
          <w:p w:rsidR="001E177B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Tömegszám. </w:t>
            </w:r>
          </w:p>
          <w:p w:rsidR="001E177B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Izotópok.</w:t>
            </w:r>
          </w:p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Nehézvíz.</w:t>
            </w:r>
          </w:p>
          <w:p w:rsidR="001E177B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Atomtörzs. </w:t>
            </w:r>
          </w:p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Vegyértékhéj,</w:t>
            </w:r>
            <w:r>
              <w:rPr>
                <w:rFonts w:cs="Arial"/>
                <w:color w:val="000000"/>
              </w:rPr>
              <w:t xml:space="preserve"> vegyértékelektronok</w:t>
            </w:r>
          </w:p>
        </w:tc>
      </w:tr>
      <w:tr w:rsidR="001E177B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1E177B" w:rsidRDefault="00225D03" w:rsidP="001E177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</w:t>
            </w:r>
            <w:r w:rsidR="001E177B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E177B" w:rsidRDefault="001E177B" w:rsidP="001E177B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>
              <w:rPr>
                <w:rFonts w:eastAsia="MyriadPro-Regular" w:cs="Arial"/>
                <w:lang w:eastAsia="hu-HU"/>
              </w:rPr>
              <w:t xml:space="preserve">A </w:t>
            </w:r>
            <w:r w:rsidRPr="009E6E4C">
              <w:rPr>
                <w:rFonts w:eastAsia="MyriadPro-Regular" w:cs="Arial"/>
                <w:lang w:eastAsia="hu-HU"/>
              </w:rPr>
              <w:t xml:space="preserve">radioaktivitás </w:t>
            </w:r>
          </w:p>
          <w:p w:rsidR="001E177B" w:rsidRPr="00361A96" w:rsidRDefault="001E177B" w:rsidP="001E177B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>
              <w:rPr>
                <w:rFonts w:eastAsia="MyriadPro-Regular" w:cs="Arial"/>
                <w:lang w:eastAsia="hu-HU"/>
              </w:rPr>
              <w:t>(</w:t>
            </w:r>
            <w:r w:rsidRPr="009E6E4C">
              <w:rPr>
                <w:rFonts w:eastAsia="MyriadPro-Regular" w:cs="Arial"/>
                <w:lang w:eastAsia="hu-HU"/>
              </w:rPr>
              <w:t>Mitől fél az, aki az „atomtól” fé</w:t>
            </w:r>
            <w:r w:rsidR="00225D03">
              <w:rPr>
                <w:rFonts w:eastAsia="MyriadPro-Regular" w:cs="Arial"/>
                <w:lang w:eastAsia="hu-HU"/>
              </w:rPr>
              <w:t>l?)</w:t>
            </w:r>
          </w:p>
        </w:tc>
        <w:tc>
          <w:tcPr>
            <w:tcW w:w="1288" w:type="pct"/>
            <w:shd w:val="clear" w:color="auto" w:fill="auto"/>
          </w:tcPr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Anna beláttatása, hogy milyen kapcsolat van az atommag összetétele és </w:t>
            </w:r>
            <w:proofErr w:type="gramStart"/>
            <w:r>
              <w:rPr>
                <w:rFonts w:cs="Arial"/>
                <w:color w:val="000000"/>
              </w:rPr>
              <w:t>stabilitása</w:t>
            </w:r>
            <w:proofErr w:type="gramEnd"/>
            <w:r>
              <w:rPr>
                <w:rFonts w:cs="Arial"/>
                <w:color w:val="000000"/>
              </w:rPr>
              <w:t xml:space="preserve"> között.</w:t>
            </w:r>
          </w:p>
        </w:tc>
        <w:tc>
          <w:tcPr>
            <w:tcW w:w="1272" w:type="pct"/>
            <w:shd w:val="clear" w:color="auto" w:fill="auto"/>
          </w:tcPr>
          <w:p w:rsidR="001E177B" w:rsidRDefault="001E177B" w:rsidP="001E177B">
            <w:r w:rsidRPr="00AD5AB3">
              <w:t xml:space="preserve">Az atommag összetétele, </w:t>
            </w:r>
            <w:proofErr w:type="gramStart"/>
            <w:r w:rsidRPr="00AD5AB3">
              <w:t>stabilitása</w:t>
            </w:r>
            <w:proofErr w:type="gramEnd"/>
            <w:r w:rsidRPr="00AD5AB3">
              <w:t xml:space="preserve">, a </w:t>
            </w:r>
            <w:proofErr w:type="spellStart"/>
            <w:r w:rsidRPr="00AD5AB3">
              <w:t>magerők</w:t>
            </w:r>
            <w:proofErr w:type="spellEnd"/>
            <w:r w:rsidRPr="00AD5AB3">
              <w:t>, a Nap energiatermelésének magfizikai háttere, az atomerőművek és az izotópok kapcsolata</w:t>
            </w:r>
            <w:r>
              <w:t>.</w:t>
            </w:r>
          </w:p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7C6163">
              <w:t>Híres magyar kémikus</w:t>
            </w:r>
            <w:r>
              <w:t xml:space="preserve"> </w:t>
            </w:r>
            <w:r w:rsidRPr="009E6E4C">
              <w:rPr>
                <w:rFonts w:cs="Arial"/>
                <w:color w:val="000000"/>
              </w:rPr>
              <w:t xml:space="preserve">Hevesy </w:t>
            </w:r>
            <w:proofErr w:type="gramStart"/>
            <w:r w:rsidRPr="009E6E4C">
              <w:rPr>
                <w:rFonts w:cs="Arial"/>
                <w:color w:val="000000"/>
              </w:rPr>
              <w:t>György</w:t>
            </w:r>
            <w:r w:rsidRPr="007C6163">
              <w:t xml:space="preserve"> </w:t>
            </w:r>
            <w:r>
              <w:t xml:space="preserve"> </w:t>
            </w:r>
            <w:r w:rsidRPr="007C6163">
              <w:t>életútja</w:t>
            </w:r>
            <w:proofErr w:type="gramEnd"/>
            <w:r w:rsidRPr="007C6163">
              <w:t>, munkássága, kapcsolata a kémiával.</w:t>
            </w:r>
          </w:p>
        </w:tc>
        <w:tc>
          <w:tcPr>
            <w:tcW w:w="1127" w:type="pct"/>
            <w:shd w:val="clear" w:color="auto" w:fill="auto"/>
          </w:tcPr>
          <w:p w:rsidR="001E177B" w:rsidRDefault="001E177B" w:rsidP="001E17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Radioaktív bomlás</w:t>
            </w:r>
          </w:p>
          <w:p w:rsidR="001E177B" w:rsidRDefault="001E177B" w:rsidP="001E17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Radioaktív sugárzás.</w:t>
            </w:r>
          </w:p>
          <w:p w:rsidR="001E177B" w:rsidRDefault="001E177B" w:rsidP="001E17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Nukleáris energia.</w:t>
            </w:r>
          </w:p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</w:p>
        </w:tc>
      </w:tr>
      <w:tr w:rsidR="001E177B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1E177B" w:rsidRPr="00361A96" w:rsidRDefault="00225D03" w:rsidP="001E177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7</w:t>
            </w:r>
            <w:r w:rsidR="001E177B" w:rsidRPr="00361A96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E177B" w:rsidRPr="00361A96" w:rsidRDefault="001E177B" w:rsidP="001E177B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A periódusos rendszer</w:t>
            </w:r>
          </w:p>
          <w:p w:rsidR="001E177B" w:rsidRPr="00361A96" w:rsidRDefault="001E177B" w:rsidP="001E177B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(A kémikus „kristálygömbje</w:t>
            </w:r>
            <w:r>
              <w:rPr>
                <w:rFonts w:eastAsia="MyriadPro-Regular" w:cs="Arial"/>
                <w:lang w:eastAsia="hu-HU"/>
              </w:rPr>
              <w:t>”</w:t>
            </w:r>
            <w:r w:rsidRPr="00361A96">
              <w:rPr>
                <w:rFonts w:eastAsia="MyriadPro-Regular" w:cs="Arial"/>
                <w:lang w:eastAsia="hu-HU"/>
              </w:rPr>
              <w:t>)</w:t>
            </w:r>
          </w:p>
        </w:tc>
        <w:tc>
          <w:tcPr>
            <w:tcW w:w="1288" w:type="pct"/>
            <w:shd w:val="clear" w:color="auto" w:fill="auto"/>
          </w:tcPr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Annak beláttatása, hogy az atomok és az elemek periodikusan változó tulajdonságai lehetőséget teremtenek arra, hogy a rendszerben elfoglalt helyük alapján megjósolhassuk tulajdonságaikat.</w:t>
            </w:r>
          </w:p>
        </w:tc>
        <w:tc>
          <w:tcPr>
            <w:tcW w:w="1272" w:type="pct"/>
            <w:shd w:val="clear" w:color="auto" w:fill="auto"/>
          </w:tcPr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Képes legyen különbséget tenni az elemek és az atomok periódusos rendszere között.</w:t>
            </w:r>
          </w:p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Tudjon különbséget tenni az atomokra és az elemekre jellemző tulajdonságok között.</w:t>
            </w:r>
          </w:p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Tudjon elemi</w:t>
            </w:r>
            <w:r>
              <w:rPr>
                <w:rFonts w:cs="Arial"/>
                <w:color w:val="000000"/>
              </w:rPr>
              <w:t>,</w:t>
            </w:r>
            <w:r w:rsidRPr="00361A96">
              <w:rPr>
                <w:rFonts w:cs="Arial"/>
                <w:color w:val="000000"/>
              </w:rPr>
              <w:t xml:space="preserve"> illetve atomi tulajdonságokra következtetni a periódusos rendszer segítségével.</w:t>
            </w:r>
          </w:p>
        </w:tc>
        <w:tc>
          <w:tcPr>
            <w:tcW w:w="1127" w:type="pct"/>
            <w:shd w:val="clear" w:color="auto" w:fill="auto"/>
          </w:tcPr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Elemek periódusos rendszere.</w:t>
            </w:r>
          </w:p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Atomok periódusos rendszere.</w:t>
            </w:r>
          </w:p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Periodicitás.</w:t>
            </w:r>
          </w:p>
        </w:tc>
      </w:tr>
      <w:tr w:rsidR="001E177B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1E177B" w:rsidRPr="00361A96" w:rsidRDefault="00225D03" w:rsidP="001E177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8</w:t>
            </w:r>
            <w:r w:rsidR="001E177B" w:rsidRPr="00361A96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E177B" w:rsidRPr="00361A96" w:rsidRDefault="001E177B" w:rsidP="001E177B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Molekulák és a kovalens kötés</w:t>
            </w:r>
          </w:p>
          <w:p w:rsidR="001E177B" w:rsidRPr="00361A96" w:rsidRDefault="001E177B" w:rsidP="001E177B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 xml:space="preserve">(Nem mind igaz, ami </w:t>
            </w:r>
            <w:proofErr w:type="gramStart"/>
            <w:r w:rsidRPr="00361A96">
              <w:rPr>
                <w:rFonts w:eastAsia="MyriadPro-Regular" w:cs="Arial"/>
                <w:lang w:eastAsia="hu-HU"/>
              </w:rPr>
              <w:t>reklám</w:t>
            </w:r>
            <w:proofErr w:type="gramEnd"/>
            <w:r w:rsidRPr="00361A96">
              <w:rPr>
                <w:rFonts w:eastAsia="MyriadPro-Regular" w:cs="Arial"/>
                <w:lang w:eastAsia="hu-HU"/>
              </w:rPr>
              <w:t>!)</w:t>
            </w:r>
          </w:p>
        </w:tc>
        <w:tc>
          <w:tcPr>
            <w:tcW w:w="1288" w:type="pct"/>
            <w:shd w:val="clear" w:color="auto" w:fill="auto"/>
          </w:tcPr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Az elem- és a vegyületmolekulák létrejöttének bemutatása. A kovalens kötés jellemzésére szolgáló mennyiségek megismertetése.</w:t>
            </w:r>
          </w:p>
        </w:tc>
        <w:tc>
          <w:tcPr>
            <w:tcW w:w="1272" w:type="pct"/>
            <w:shd w:val="clear" w:color="auto" w:fill="auto"/>
          </w:tcPr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Értse, hogy az atomokból a vegyértékelektronjaik közössé tételével miként keletkeznek a molekulák</w:t>
            </w:r>
            <w:r>
              <w:rPr>
                <w:rFonts w:cs="Arial"/>
                <w:color w:val="000000"/>
              </w:rPr>
              <w:t>.</w:t>
            </w:r>
            <w:r w:rsidRPr="00361A9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Molekula.</w:t>
            </w:r>
          </w:p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Kovalens kötés.</w:t>
            </w:r>
          </w:p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Kötési energia.</w:t>
            </w:r>
          </w:p>
          <w:p w:rsidR="001E177B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Kötéstávolság. </w:t>
            </w:r>
          </w:p>
          <w:p w:rsidR="001E177B" w:rsidRPr="00361A96" w:rsidRDefault="001E177B" w:rsidP="001E177B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Nemesgázszerkezet.</w:t>
            </w:r>
          </w:p>
        </w:tc>
      </w:tr>
      <w:tr w:rsidR="00681222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681222" w:rsidRPr="00361A96" w:rsidRDefault="00681222" w:rsidP="00681222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9</w:t>
            </w:r>
            <w:r w:rsidRPr="00361A96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81222" w:rsidRPr="00361A96" w:rsidRDefault="00681222" w:rsidP="00681222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A molekulák alakja</w:t>
            </w:r>
          </w:p>
          <w:p w:rsidR="00681222" w:rsidRDefault="00681222" w:rsidP="00681222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(Miért más az illata, ha ugyanaz a képlete?)</w:t>
            </w:r>
          </w:p>
          <w:p w:rsidR="00681222" w:rsidRPr="00361A96" w:rsidRDefault="00681222" w:rsidP="0068122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:rsidR="00681222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 legismertebb kovalens kötésű vegyületek alakját befolyásoló tényezők megismertetése, a molekulaalak leírására szolgáló mennyiségek használata.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681222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 már ismert molekulaalakzatok ismeretében az atomok peri</w:t>
            </w:r>
            <w:r>
              <w:rPr>
                <w:rFonts w:cs="Arial"/>
                <w:color w:val="000000"/>
              </w:rPr>
              <w:t>ó</w:t>
            </w:r>
            <w:r w:rsidRPr="00361A96">
              <w:rPr>
                <w:rFonts w:cs="Arial"/>
                <w:color w:val="000000"/>
              </w:rPr>
              <w:t>dusos rendszerben elfoglalt helye alapján képes legyen adott vegyület alakjának meghatározására.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Molekulaalak.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Központi atom.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Kötésszög.</w:t>
            </w:r>
          </w:p>
          <w:p w:rsidR="00681222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Vegyérték.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</w:p>
        </w:tc>
      </w:tr>
      <w:tr w:rsidR="00681222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681222" w:rsidRPr="00361A96" w:rsidRDefault="00681222" w:rsidP="00681222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10.</w:t>
            </w:r>
          </w:p>
        </w:tc>
        <w:tc>
          <w:tcPr>
            <w:tcW w:w="892" w:type="pct"/>
            <w:shd w:val="clear" w:color="auto" w:fill="auto"/>
          </w:tcPr>
          <w:p w:rsidR="00681222" w:rsidRDefault="00681222" w:rsidP="00681222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2D54AF">
              <w:rPr>
                <w:rFonts w:eastAsia="MyriadPro-Regular" w:cs="Arial"/>
                <w:lang w:eastAsia="hu-HU"/>
              </w:rPr>
              <w:t xml:space="preserve">A molekulák </w:t>
            </w:r>
            <w:proofErr w:type="gramStart"/>
            <w:r w:rsidRPr="002D54AF">
              <w:rPr>
                <w:rFonts w:eastAsia="MyriadPro-Regular" w:cs="Arial"/>
                <w:lang w:eastAsia="hu-HU"/>
              </w:rPr>
              <w:t xml:space="preserve">polaritása  </w:t>
            </w:r>
            <w:r>
              <w:rPr>
                <w:rFonts w:eastAsia="MyriadPro-Regular" w:cs="Arial"/>
                <w:lang w:eastAsia="hu-HU"/>
              </w:rPr>
              <w:t>(</w:t>
            </w:r>
            <w:proofErr w:type="gramEnd"/>
            <w:r w:rsidRPr="002D54AF">
              <w:rPr>
                <w:rFonts w:eastAsia="MyriadPro-Regular" w:cs="Arial"/>
                <w:lang w:eastAsia="hu-HU"/>
              </w:rPr>
              <w:t>Hogyan melegít a mikrohullámú sütő</w:t>
            </w:r>
            <w:r>
              <w:rPr>
                <w:rFonts w:eastAsia="MyriadPro-Regular" w:cs="Arial"/>
                <w:lang w:eastAsia="hu-HU"/>
              </w:rPr>
              <w:t>?)</w:t>
            </w:r>
          </w:p>
          <w:p w:rsidR="00681222" w:rsidRPr="00361A96" w:rsidRDefault="00681222" w:rsidP="00681222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681222" w:rsidRDefault="00681222" w:rsidP="00681222">
            <w:r>
              <w:t>Annak beláttatása, hogy milyen összefüggés van a m</w:t>
            </w:r>
            <w:r w:rsidRPr="00AD5AB3">
              <w:t>olekulák és összetett ionok összetétele, térsz</w:t>
            </w:r>
            <w:r>
              <w:t>erkezete és polaritása között.</w:t>
            </w:r>
          </w:p>
          <w:p w:rsidR="00681222" w:rsidRDefault="00681222" w:rsidP="00681222">
            <w:r>
              <w:rPr>
                <w:rFonts w:cs="Arial"/>
                <w:color w:val="000000"/>
              </w:rPr>
              <w:t>Az apoláris és a dipólus</w:t>
            </w:r>
            <w:r w:rsidRPr="00361A96">
              <w:rPr>
                <w:rFonts w:cs="Arial"/>
                <w:color w:val="000000"/>
              </w:rPr>
              <w:t>molekulák kialakulásához vezető tényezők bemutatása.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Tudja megállapítani a molekulák polaritását a kötéspolaritás és a molekulaalak egyidejű figyelembevételével.</w:t>
            </w:r>
          </w:p>
        </w:tc>
        <w:tc>
          <w:tcPr>
            <w:tcW w:w="1127" w:type="pct"/>
            <w:shd w:val="clear" w:color="auto" w:fill="auto"/>
          </w:tcPr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Apoláris kovalens kötés.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Poláris kovalens kötés. 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Elektronegativitás. 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Apoláris molekula.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Dipólusmolekula.</w:t>
            </w:r>
          </w:p>
        </w:tc>
      </w:tr>
      <w:tr w:rsidR="00681222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681222" w:rsidRPr="00361A96" w:rsidRDefault="00681222" w:rsidP="00681222">
            <w:pPr>
              <w:rPr>
                <w:rFonts w:cs="Arial"/>
                <w:b/>
                <w:color w:val="000000"/>
              </w:rPr>
            </w:pPr>
            <w:r w:rsidRPr="00361A96">
              <w:rPr>
                <w:rFonts w:cs="Arial"/>
                <w:b/>
                <w:color w:val="000000"/>
              </w:rPr>
              <w:t>1</w:t>
            </w:r>
            <w:r>
              <w:rPr>
                <w:rFonts w:cs="Arial"/>
                <w:b/>
                <w:color w:val="000000"/>
              </w:rPr>
              <w:t>1</w:t>
            </w:r>
            <w:r w:rsidRPr="00361A96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81222" w:rsidRPr="00361A96" w:rsidRDefault="00681222" w:rsidP="00681222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A másodrendű kötések</w:t>
            </w:r>
          </w:p>
          <w:p w:rsidR="00681222" w:rsidRPr="00361A96" w:rsidRDefault="00681222" w:rsidP="00681222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(Miért lehet forró olajban krumplit sütni?)</w:t>
            </w:r>
          </w:p>
        </w:tc>
        <w:tc>
          <w:tcPr>
            <w:tcW w:w="1288" w:type="pct"/>
            <w:shd w:val="clear" w:color="auto" w:fill="auto"/>
          </w:tcPr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 három másodrendű kötéstípus kialakulásának, és azok jellemzőinek megismertetése.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 kialakulásához vezető tényezők bemutatása.</w:t>
            </w:r>
          </w:p>
        </w:tc>
        <w:tc>
          <w:tcPr>
            <w:tcW w:w="1272" w:type="pct"/>
            <w:shd w:val="clear" w:color="auto" w:fill="auto"/>
          </w:tcPr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Tudjon következtetni a már ismert molekulaalakzat-típusok polaritásának ismeretében a másodrendű </w:t>
            </w:r>
            <w:proofErr w:type="spellStart"/>
            <w:r w:rsidRPr="00361A96">
              <w:rPr>
                <w:rFonts w:cs="Arial"/>
                <w:color w:val="000000"/>
              </w:rPr>
              <w:t>kötőerőkre</w:t>
            </w:r>
            <w:proofErr w:type="spellEnd"/>
            <w:r w:rsidRPr="00361A96">
              <w:rPr>
                <w:rFonts w:cs="Arial"/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Diszperziós kölcsönhatás.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Dipólus-dipólus kölcsönhatás.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Hidrogénkötés.</w:t>
            </w:r>
          </w:p>
        </w:tc>
      </w:tr>
      <w:tr w:rsidR="00681222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681222" w:rsidRPr="00361A96" w:rsidRDefault="00681222" w:rsidP="00681222">
            <w:pPr>
              <w:rPr>
                <w:rFonts w:cs="Arial"/>
                <w:b/>
                <w:color w:val="000000"/>
              </w:rPr>
            </w:pPr>
            <w:r w:rsidRPr="00361A96">
              <w:rPr>
                <w:rFonts w:cs="Arial"/>
                <w:b/>
                <w:color w:val="000000"/>
              </w:rPr>
              <w:t>1</w:t>
            </w:r>
            <w:r>
              <w:rPr>
                <w:rFonts w:cs="Arial"/>
                <w:b/>
                <w:color w:val="000000"/>
              </w:rPr>
              <w:t>2</w:t>
            </w:r>
            <w:r w:rsidRPr="00361A96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81222" w:rsidRPr="00361A96" w:rsidRDefault="00681222" w:rsidP="00681222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Az ionok</w:t>
            </w:r>
          </w:p>
          <w:p w:rsidR="00681222" w:rsidRPr="00361A96" w:rsidRDefault="00681222" w:rsidP="00681222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(Fürdővízben ülve ne használj elektromos hajszárítót!)</w:t>
            </w:r>
          </w:p>
        </w:tc>
        <w:tc>
          <w:tcPr>
            <w:tcW w:w="1288" w:type="pct"/>
            <w:shd w:val="clear" w:color="auto" w:fill="auto"/>
          </w:tcPr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Az egyszerű és az összetett ionok keletkezésének bemutatása.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Az ionkötéssel létrejövő vegyületek tulajdonságainak értelmezése.</w:t>
            </w:r>
          </w:p>
        </w:tc>
        <w:tc>
          <w:tcPr>
            <w:tcW w:w="1272" w:type="pct"/>
            <w:shd w:val="clear" w:color="auto" w:fill="auto"/>
          </w:tcPr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Ismerje az összetett ionok és az egyszerű ionok kialakulási mechanizmusát.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Képes legyen meghatározni az ionképződéssel létrejövő vegyületek képletét, illetve a képletekből következtetni tudjon a kiindulási reakció partnereire.</w:t>
            </w:r>
          </w:p>
        </w:tc>
        <w:tc>
          <w:tcPr>
            <w:tcW w:w="1127" w:type="pct"/>
            <w:shd w:val="clear" w:color="auto" w:fill="auto"/>
          </w:tcPr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Ion.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Egyszerű és összetett ion.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Anion, kation.</w:t>
            </w:r>
          </w:p>
          <w:p w:rsidR="00681222" w:rsidRPr="00361A96" w:rsidRDefault="00681222" w:rsidP="0068122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Ionos kötés.</w:t>
            </w:r>
          </w:p>
        </w:tc>
      </w:tr>
      <w:tr w:rsidR="001E177B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1E177B" w:rsidRPr="005166EA" w:rsidRDefault="0022317E" w:rsidP="001E177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13</w:t>
            </w:r>
            <w:r w:rsidR="001E177B"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E177B" w:rsidRPr="006C3A01" w:rsidRDefault="001E177B" w:rsidP="001E177B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1E177B" w:rsidRPr="006C3A01" w:rsidRDefault="001E177B" w:rsidP="001E177B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A fejezet ismeretanyagának gyakoroltatása, a tudás mélyítése.</w:t>
            </w:r>
          </w:p>
        </w:tc>
        <w:tc>
          <w:tcPr>
            <w:tcW w:w="1272" w:type="pct"/>
            <w:shd w:val="clear" w:color="auto" w:fill="auto"/>
          </w:tcPr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1E177B" w:rsidRPr="005166EA" w:rsidRDefault="001E177B" w:rsidP="001E177B">
            <w:pPr>
              <w:rPr>
                <w:rFonts w:cs="Arial"/>
                <w:color w:val="000000"/>
              </w:rPr>
            </w:pPr>
          </w:p>
        </w:tc>
      </w:tr>
      <w:tr w:rsidR="0022317E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22317E" w:rsidRPr="005166EA" w:rsidRDefault="0022317E" w:rsidP="0022317E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14</w:t>
            </w:r>
            <w:r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2317E" w:rsidRPr="006C3A01" w:rsidRDefault="0022317E" w:rsidP="0022317E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22317E" w:rsidRPr="006C3A01" w:rsidRDefault="0022317E" w:rsidP="0022317E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A fejezet ismeretanyagának gyakoroltatása, a tudás mélyítése.</w:t>
            </w:r>
          </w:p>
        </w:tc>
        <w:tc>
          <w:tcPr>
            <w:tcW w:w="1272" w:type="pct"/>
            <w:shd w:val="clear" w:color="auto" w:fill="auto"/>
          </w:tcPr>
          <w:p w:rsidR="0022317E" w:rsidRPr="005166EA" w:rsidRDefault="0022317E" w:rsidP="0022317E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22317E" w:rsidRPr="005166EA" w:rsidRDefault="0022317E" w:rsidP="0022317E">
            <w:pPr>
              <w:rPr>
                <w:rFonts w:cs="Arial"/>
                <w:color w:val="000000"/>
              </w:rPr>
            </w:pPr>
          </w:p>
        </w:tc>
      </w:tr>
      <w:tr w:rsidR="0022317E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22317E" w:rsidRPr="005166EA" w:rsidRDefault="0022317E" w:rsidP="0022317E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15</w:t>
            </w:r>
            <w:r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2317E" w:rsidRPr="006C3A01" w:rsidRDefault="0022317E" w:rsidP="0022317E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22317E" w:rsidRPr="006C3A01" w:rsidRDefault="0022317E" w:rsidP="0022317E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A fejezet ismeretanyagának gyakoroltatása, a tudás mélyítése.</w:t>
            </w:r>
          </w:p>
        </w:tc>
        <w:tc>
          <w:tcPr>
            <w:tcW w:w="1272" w:type="pct"/>
            <w:shd w:val="clear" w:color="auto" w:fill="auto"/>
          </w:tcPr>
          <w:p w:rsidR="0022317E" w:rsidRPr="005166EA" w:rsidRDefault="0022317E" w:rsidP="0022317E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22317E" w:rsidRPr="005166EA" w:rsidRDefault="0022317E" w:rsidP="0022317E">
            <w:pPr>
              <w:rPr>
                <w:rFonts w:cs="Arial"/>
                <w:color w:val="000000"/>
              </w:rPr>
            </w:pPr>
          </w:p>
        </w:tc>
      </w:tr>
      <w:tr w:rsidR="0022317E" w:rsidRPr="006C3A01" w:rsidTr="005841A7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22317E" w:rsidRPr="006C3A01" w:rsidRDefault="0022317E" w:rsidP="0022317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892" w:type="pct"/>
            <w:shd w:val="clear" w:color="auto" w:fill="auto"/>
          </w:tcPr>
          <w:p w:rsidR="0022317E" w:rsidRPr="00361A96" w:rsidRDefault="0022317E" w:rsidP="0022317E">
            <w:pPr>
              <w:pStyle w:val="TblzatSzveg"/>
              <w:rPr>
                <w:rStyle w:val="Kiemels2"/>
                <w:b w:val="0"/>
              </w:rPr>
            </w:pPr>
            <w:r w:rsidRPr="00361A96">
              <w:rPr>
                <w:rStyle w:val="Kiemels2"/>
                <w:b w:val="0"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22317E" w:rsidRPr="006C3A01" w:rsidRDefault="0022317E" w:rsidP="0022317E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22317E" w:rsidRPr="006C3A01" w:rsidRDefault="0022317E" w:rsidP="0022317E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22317E" w:rsidRPr="006C3A01" w:rsidRDefault="0022317E" w:rsidP="0022317E">
            <w:pPr>
              <w:pStyle w:val="TblzatSzveg"/>
              <w:rPr>
                <w:color w:val="000000"/>
              </w:rPr>
            </w:pPr>
          </w:p>
        </w:tc>
      </w:tr>
    </w:tbl>
    <w:p w:rsidR="00361A96" w:rsidRDefault="00361A96" w:rsidP="0022317E">
      <w:pPr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332DA2" w:rsidRPr="007C2029" w:rsidTr="005841A7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332DA2" w:rsidRPr="00980BFA" w:rsidRDefault="00332DA2" w:rsidP="00782F20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332DA2" w:rsidRPr="007C2029" w:rsidTr="005841A7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32DA2" w:rsidRPr="000D73D8" w:rsidRDefault="000D73D8" w:rsidP="00782F20">
            <w:pPr>
              <w:pStyle w:val="Cm"/>
              <w:rPr>
                <w:sz w:val="28"/>
                <w:szCs w:val="28"/>
              </w:rPr>
            </w:pPr>
            <w:r w:rsidRPr="000D73D8">
              <w:rPr>
                <w:sz w:val="28"/>
                <w:szCs w:val="28"/>
              </w:rPr>
              <w:t>Mi okozza a fizikai tulajdonságokat?</w:t>
            </w:r>
          </w:p>
        </w:tc>
      </w:tr>
      <w:tr w:rsidR="00361A96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22317E" w:rsidP="00370B2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17</w:t>
            </w:r>
            <w:r w:rsidR="00361A96"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1E" w:rsidRDefault="00361A96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Az anyag szerkezete és fizikai tulajdonságai</w:t>
            </w:r>
          </w:p>
          <w:p w:rsidR="00361A96" w:rsidRPr="003F730E" w:rsidRDefault="00361A96" w:rsidP="00D8368C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(Melyik a könnyebb: a víz vagy a benzin?)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Annak bemutatása, hogy a fontosabb fizikai tulajdonságok miként következnek a részecskék közti kölcsönhatásokból.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F319E4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Értsék</w:t>
            </w:r>
            <w:r w:rsidR="00361A96" w:rsidRPr="003F730E">
              <w:rPr>
                <w:rFonts w:cs="Arial"/>
                <w:color w:val="000000"/>
              </w:rPr>
              <w:t xml:space="preserve"> a különbséget a viszkozitás és sűrűség között.</w:t>
            </w:r>
          </w:p>
          <w:p w:rsidR="0022317E" w:rsidRDefault="00F319E4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Tudjanak</w:t>
            </w:r>
            <w:r w:rsidR="00361A96" w:rsidRPr="003F730E">
              <w:rPr>
                <w:rFonts w:cs="Arial"/>
                <w:color w:val="000000"/>
              </w:rPr>
              <w:t xml:space="preserve"> következtetni az olvadáspont, forráspont és a viszkozitás ismeretében a részecskék közti </w:t>
            </w:r>
            <w:proofErr w:type="spellStart"/>
            <w:r w:rsidR="00361A96" w:rsidRPr="003F730E">
              <w:rPr>
                <w:rFonts w:cs="Arial"/>
                <w:color w:val="000000"/>
              </w:rPr>
              <w:t>kötőerők</w:t>
            </w:r>
            <w:proofErr w:type="spellEnd"/>
            <w:r w:rsidR="00361A96" w:rsidRPr="003F730E">
              <w:rPr>
                <w:rFonts w:cs="Arial"/>
                <w:color w:val="000000"/>
              </w:rPr>
              <w:t xml:space="preserve"> nagyságára</w:t>
            </w:r>
          </w:p>
          <w:p w:rsidR="00361A96" w:rsidRPr="0022317E" w:rsidRDefault="0022317E" w:rsidP="003F730E">
            <w:r w:rsidRPr="00AC6A4D">
              <w:t xml:space="preserve">A fizikai tulajdonságok vizsgálata, mérése és a tulajdonságok különbözőségének anyagszerkezeti magyarázata. A mérés során az állapotjelzők és a mértékegységek szakszerű, pontos használata.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Halmazállapot.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Oldhatóság.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Sűrűség.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Viszkozitás.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</w:p>
        </w:tc>
      </w:tr>
      <w:tr w:rsidR="00361A96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22317E" w:rsidP="00370B2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18</w:t>
            </w:r>
            <w:r w:rsidR="00361A96"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1E" w:rsidRDefault="00361A96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A kristályrács és a rácstípusok</w:t>
            </w:r>
          </w:p>
          <w:p w:rsidR="00361A96" w:rsidRPr="003F730E" w:rsidRDefault="00361A96" w:rsidP="00D35E1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(Kristály van a kvarcórában?)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E8" w:rsidRDefault="00361A96" w:rsidP="00145DE8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kristályos állapot és a főbb kristálytípusok bemutatása</w:t>
            </w:r>
            <w:r w:rsidR="00145DE8">
              <w:rPr>
                <w:rFonts w:cs="Arial"/>
                <w:color w:val="000000"/>
              </w:rPr>
              <w:t>.</w:t>
            </w:r>
            <w:r w:rsidRPr="003F730E">
              <w:rPr>
                <w:rFonts w:cs="Arial"/>
                <w:color w:val="000000"/>
              </w:rPr>
              <w:t xml:space="preserve"> </w:t>
            </w:r>
          </w:p>
          <w:p w:rsidR="00361A96" w:rsidRDefault="00361A96" w:rsidP="00145DE8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négy rácstípus tulajdonságainak értelmezése.</w:t>
            </w:r>
          </w:p>
          <w:p w:rsidR="0022317E" w:rsidRPr="003F730E" w:rsidRDefault="0022317E" w:rsidP="00145DE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Tudjanak</w:t>
            </w:r>
            <w:r w:rsidRPr="003F730E">
              <w:rPr>
                <w:rFonts w:cs="Arial"/>
                <w:color w:val="000000"/>
              </w:rPr>
              <w:t xml:space="preserve"> következtetéseket levonni a rácstípusok jellemzői és köznapi használatuk között.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Default="00CD7EC0" w:rsidP="00F319E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="00361A96" w:rsidRPr="003F730E">
              <w:rPr>
                <w:rFonts w:cs="Arial"/>
                <w:color w:val="000000"/>
              </w:rPr>
              <w:t xml:space="preserve"> a különféle vegyületeket a négyféle rácstípusba besorolni.</w:t>
            </w:r>
          </w:p>
          <w:p w:rsidR="0022317E" w:rsidRPr="003F730E" w:rsidRDefault="0022317E" w:rsidP="00F319E4">
            <w:pPr>
              <w:rPr>
                <w:rFonts w:cs="Arial"/>
                <w:color w:val="000000"/>
              </w:rPr>
            </w:pPr>
            <w:r w:rsidRPr="00AC6A4D">
              <w:t xml:space="preserve">Ismert anyagok csoportosítása kristályrács-típusuk szerint, a kristályos és </w:t>
            </w:r>
            <w:proofErr w:type="gramStart"/>
            <w:r w:rsidRPr="00AC6A4D">
              <w:t>amorf</w:t>
            </w:r>
            <w:proofErr w:type="gramEnd"/>
            <w:r w:rsidRPr="00AC6A4D">
              <w:t xml:space="preserve"> anyagok fizikai tulajdonságai elvi különbözőségének felismerése.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Elemi cella.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Kristályrács.</w:t>
            </w:r>
            <w:r w:rsidR="00D8368C">
              <w:rPr>
                <w:rFonts w:cs="Arial"/>
                <w:color w:val="000000"/>
              </w:rPr>
              <w:t xml:space="preserve"> </w:t>
            </w:r>
            <w:r w:rsidRPr="003F730E">
              <w:rPr>
                <w:rFonts w:cs="Arial"/>
                <w:color w:val="000000"/>
              </w:rPr>
              <w:t>Kristályos anyag.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proofErr w:type="gramStart"/>
            <w:r w:rsidRPr="003F730E">
              <w:rPr>
                <w:rFonts w:cs="Arial"/>
                <w:color w:val="000000"/>
              </w:rPr>
              <w:t>Amorf</w:t>
            </w:r>
            <w:proofErr w:type="gramEnd"/>
            <w:r w:rsidRPr="003F730E">
              <w:rPr>
                <w:rFonts w:cs="Arial"/>
                <w:color w:val="000000"/>
              </w:rPr>
              <w:t xml:space="preserve"> anyag.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Atomrács. Molekularács.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Ionrács. Fémrács.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Kristályvíz.</w:t>
            </w:r>
          </w:p>
        </w:tc>
      </w:tr>
      <w:tr w:rsidR="00361A96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22317E" w:rsidP="00370B2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19</w:t>
            </w:r>
            <w:r w:rsidR="00361A96"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Default="00361A96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Az anyag szerkezete és az oldódás</w:t>
            </w:r>
          </w:p>
          <w:p w:rsidR="00361A96" w:rsidRPr="003F730E" w:rsidRDefault="00361A96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(Vörös húshoz vörösbort?)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 folyamatának bemutatása.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oldódást befolyásoló tényezők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Értelmezni </w:t>
            </w:r>
            <w:r w:rsidR="00CD7EC0">
              <w:rPr>
                <w:rFonts w:cs="Arial"/>
                <w:color w:val="000000"/>
              </w:rPr>
              <w:t>tudják</w:t>
            </w:r>
            <w:r w:rsidRPr="003F730E">
              <w:rPr>
                <w:rFonts w:cs="Arial"/>
                <w:color w:val="000000"/>
              </w:rPr>
              <w:t xml:space="preserve"> a vízben oldódó só oldásakor lejátszódó folyamatokat molekuláris szinten. </w:t>
            </w:r>
          </w:p>
          <w:p w:rsidR="00361A96" w:rsidRPr="003F730E" w:rsidRDefault="00CD7EC0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="00361A96" w:rsidRPr="003F730E">
              <w:rPr>
                <w:rFonts w:cs="Arial"/>
                <w:color w:val="000000"/>
              </w:rPr>
              <w:t xml:space="preserve"> a hasonló a hasonlóban elvet alkalmazni különféle anyagok oldódása esetében.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Hidratáció.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Hasonló a hasonlót oldja.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Jódtinktúra.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proofErr w:type="spellStart"/>
            <w:r w:rsidRPr="003F730E">
              <w:rPr>
                <w:rFonts w:cs="Arial"/>
                <w:color w:val="000000"/>
              </w:rPr>
              <w:t>Lugol</w:t>
            </w:r>
            <w:proofErr w:type="spellEnd"/>
            <w:r w:rsidRPr="003F730E">
              <w:rPr>
                <w:rFonts w:cs="Arial"/>
                <w:color w:val="000000"/>
              </w:rPr>
              <w:t>-oldat.</w:t>
            </w:r>
          </w:p>
        </w:tc>
      </w:tr>
      <w:tr w:rsidR="003F730E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70B2D">
            <w:pPr>
              <w:rPr>
                <w:rFonts w:cs="Arial"/>
                <w:b/>
                <w:color w:val="000000"/>
              </w:rPr>
            </w:pPr>
            <w:r w:rsidRPr="003F730E">
              <w:rPr>
                <w:rFonts w:cs="Arial"/>
                <w:b/>
                <w:color w:val="000000"/>
              </w:rPr>
              <w:t>2</w:t>
            </w:r>
            <w:r w:rsidR="00D6001D">
              <w:rPr>
                <w:rFonts w:cs="Arial"/>
                <w:b/>
                <w:color w:val="000000"/>
              </w:rPr>
              <w:t>0</w:t>
            </w:r>
            <w:r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1E" w:rsidRDefault="003F730E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Diffúzió, oldódás, ozmózis</w:t>
            </w:r>
          </w:p>
          <w:p w:rsidR="003F730E" w:rsidRPr="003F730E" w:rsidRDefault="003F730E" w:rsidP="00D35E1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(Miért csattannak ki a bogyós gyümölcsök eső után?)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diffúzió, az oldódás és az ozmózis folyamatainak molekuláris szintű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CD7EC0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="003F730E" w:rsidRPr="003F730E">
              <w:rPr>
                <w:rFonts w:cs="Arial"/>
                <w:color w:val="000000"/>
              </w:rPr>
              <w:t xml:space="preserve"> értelmezni a diffúzió és az ozmózis folyamatait a köznapi életben való megjelenésekor.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Diffúzió.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Oldódás.</w:t>
            </w:r>
          </w:p>
          <w:p w:rsid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Ozmózis.</w:t>
            </w:r>
          </w:p>
          <w:p w:rsidR="00D6001D" w:rsidRPr="003F730E" w:rsidRDefault="00D6001D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Keszonbetegség.</w:t>
            </w:r>
          </w:p>
        </w:tc>
      </w:tr>
      <w:tr w:rsidR="003F730E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70B2D">
            <w:pPr>
              <w:rPr>
                <w:rFonts w:cs="Arial"/>
                <w:b/>
                <w:color w:val="000000"/>
              </w:rPr>
            </w:pPr>
            <w:r w:rsidRPr="003F730E">
              <w:rPr>
                <w:rFonts w:cs="Arial"/>
                <w:b/>
                <w:color w:val="000000"/>
              </w:rPr>
              <w:t>2</w:t>
            </w:r>
            <w:r w:rsidR="00D6001D">
              <w:rPr>
                <w:rFonts w:cs="Arial"/>
                <w:b/>
                <w:color w:val="000000"/>
              </w:rPr>
              <w:t>1</w:t>
            </w:r>
            <w:r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Default="003F730E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Az oldódás mértéke és sebessége</w:t>
            </w:r>
          </w:p>
          <w:p w:rsidR="003F730E" w:rsidRPr="003F730E" w:rsidRDefault="003F730E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(Miért kevergetjük a teát, ha cukrot teszünk bele?)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telített, telítetlen és túltelített oldatok jellemzőinek megismertetése.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 sebességét növelő módszerek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F319E4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Tudjanak</w:t>
            </w:r>
            <w:r w:rsidR="003F730E" w:rsidRPr="003F730E">
              <w:rPr>
                <w:rFonts w:cs="Arial"/>
                <w:color w:val="000000"/>
              </w:rPr>
              <w:t xml:space="preserve"> különbséget tenni az oldódás mértéke és sebessége között. </w:t>
            </w:r>
            <w:r w:rsidR="00CD7EC0">
              <w:rPr>
                <w:rFonts w:cs="Arial"/>
                <w:color w:val="000000"/>
              </w:rPr>
              <w:t>Tudják</w:t>
            </w:r>
            <w:r w:rsidR="003F730E" w:rsidRPr="003F730E">
              <w:rPr>
                <w:rFonts w:cs="Arial"/>
                <w:color w:val="000000"/>
              </w:rPr>
              <w:t xml:space="preserve"> mit jelent a telített oldat fogalma, és az miként készíthető.</w:t>
            </w:r>
          </w:p>
          <w:p w:rsidR="003F730E" w:rsidRPr="003F730E" w:rsidRDefault="00F319E4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Tudjanak</w:t>
            </w:r>
            <w:r w:rsidR="003F730E" w:rsidRPr="003F730E">
              <w:rPr>
                <w:rFonts w:cs="Arial"/>
                <w:color w:val="000000"/>
              </w:rPr>
              <w:t xml:space="preserve"> különbséget tenni a telített és telítetlen oldat között.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 mértéke.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 sebessége.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Telített, telítetlen, túltelített oldat.</w:t>
            </w:r>
          </w:p>
        </w:tc>
      </w:tr>
      <w:tr w:rsidR="003F730E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70B2D">
            <w:pPr>
              <w:rPr>
                <w:rFonts w:cs="Arial"/>
                <w:b/>
                <w:color w:val="000000"/>
              </w:rPr>
            </w:pPr>
            <w:r w:rsidRPr="003F730E">
              <w:rPr>
                <w:rFonts w:cs="Arial"/>
                <w:b/>
                <w:color w:val="000000"/>
              </w:rPr>
              <w:t>2</w:t>
            </w:r>
            <w:r w:rsidR="00D6001D">
              <w:rPr>
                <w:rFonts w:cs="Arial"/>
                <w:b/>
                <w:color w:val="000000"/>
              </w:rPr>
              <w:t>2</w:t>
            </w:r>
            <w:r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1E" w:rsidRDefault="003F730E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Az oldatok összetétele</w:t>
            </w:r>
          </w:p>
          <w:p w:rsidR="003F730E" w:rsidRPr="003F730E" w:rsidRDefault="003F730E" w:rsidP="00D35E1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(Miről árulkodik az italok címkéje?)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tömegszázalék, térfogatszázalék, az anyagmennyiség-százalék, a tömeg</w:t>
            </w:r>
            <w:proofErr w:type="gramStart"/>
            <w:r w:rsidRPr="003F730E">
              <w:rPr>
                <w:rFonts w:cs="Arial"/>
                <w:color w:val="000000"/>
              </w:rPr>
              <w:t>koncentráció</w:t>
            </w:r>
            <w:proofErr w:type="gramEnd"/>
            <w:r w:rsidRPr="003F730E">
              <w:rPr>
                <w:rFonts w:cs="Arial"/>
                <w:color w:val="000000"/>
              </w:rPr>
              <w:t xml:space="preserve"> és a </w:t>
            </w:r>
            <w:proofErr w:type="spellStart"/>
            <w:r w:rsidRPr="003F730E">
              <w:rPr>
                <w:rFonts w:cs="Arial"/>
                <w:color w:val="000000"/>
              </w:rPr>
              <w:t>molaritás</w:t>
            </w:r>
            <w:proofErr w:type="spellEnd"/>
            <w:r w:rsidRPr="003F730E">
              <w:rPr>
                <w:rFonts w:cs="Arial"/>
                <w:color w:val="000000"/>
              </w:rPr>
              <w:t xml:space="preserve"> koncentrációegységek jelentésének megértése.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A különféle </w:t>
            </w:r>
            <w:proofErr w:type="gramStart"/>
            <w:r w:rsidRPr="003F730E">
              <w:rPr>
                <w:rFonts w:cs="Arial"/>
                <w:color w:val="000000"/>
              </w:rPr>
              <w:t>koncentráció</w:t>
            </w:r>
            <w:proofErr w:type="gramEnd"/>
            <w:r w:rsidRPr="003F730E">
              <w:rPr>
                <w:rFonts w:cs="Arial"/>
                <w:color w:val="000000"/>
              </w:rPr>
              <w:t>egységek használatának bemutatása egyszerűbb feladatokon.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CD7EC0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="003F730E" w:rsidRPr="003F730E">
              <w:rPr>
                <w:rFonts w:cs="Arial"/>
                <w:color w:val="000000"/>
              </w:rPr>
              <w:t xml:space="preserve"> a különféle </w:t>
            </w:r>
            <w:proofErr w:type="gramStart"/>
            <w:r w:rsidR="003F730E" w:rsidRPr="003F730E">
              <w:rPr>
                <w:rFonts w:cs="Arial"/>
                <w:color w:val="000000"/>
              </w:rPr>
              <w:t>koncentrációk</w:t>
            </w:r>
            <w:proofErr w:type="gramEnd"/>
            <w:r w:rsidR="003F730E" w:rsidRPr="003F730E">
              <w:rPr>
                <w:rFonts w:cs="Arial"/>
                <w:color w:val="000000"/>
              </w:rPr>
              <w:t xml:space="preserve"> használatára egyszerű feladatokban, azok egymásba történő átváltására.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Tömegszázalék. Térfogatszázalék.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Anyagmennyiség-százalék. Tömeg</w:t>
            </w:r>
            <w:proofErr w:type="gramStart"/>
            <w:r w:rsidRPr="003F730E">
              <w:rPr>
                <w:rFonts w:cs="Arial"/>
                <w:color w:val="000000"/>
              </w:rPr>
              <w:t>koncentráció</w:t>
            </w:r>
            <w:proofErr w:type="gramEnd"/>
            <w:r w:rsidRPr="003F730E">
              <w:rPr>
                <w:rFonts w:cs="Arial"/>
                <w:color w:val="000000"/>
              </w:rPr>
              <w:t xml:space="preserve">. 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Anyagmennyiség-koncentráció.</w:t>
            </w:r>
          </w:p>
        </w:tc>
      </w:tr>
      <w:tr w:rsidR="003F730E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70B2D">
            <w:pPr>
              <w:rPr>
                <w:rFonts w:cs="Arial"/>
                <w:b/>
                <w:color w:val="000000"/>
              </w:rPr>
            </w:pPr>
            <w:r w:rsidRPr="003F730E">
              <w:rPr>
                <w:rFonts w:cs="Arial"/>
                <w:b/>
                <w:color w:val="000000"/>
              </w:rPr>
              <w:lastRenderedPageBreak/>
              <w:t>2</w:t>
            </w:r>
            <w:r w:rsidR="00D6001D">
              <w:rPr>
                <w:rFonts w:cs="Arial"/>
                <w:b/>
                <w:color w:val="000000"/>
              </w:rPr>
              <w:t>3</w:t>
            </w:r>
            <w:r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Default="003F730E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Oldatok hígítása és töményítése</w:t>
            </w:r>
          </w:p>
          <w:p w:rsidR="003F730E" w:rsidRPr="003F730E" w:rsidRDefault="003F730E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(Hogyan lesz a tengervízből só?)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Az oldatok töményítése és hígítása során bekövetkező </w:t>
            </w:r>
            <w:proofErr w:type="gramStart"/>
            <w:r w:rsidRPr="003F730E">
              <w:rPr>
                <w:rFonts w:cs="Arial"/>
                <w:color w:val="000000"/>
              </w:rPr>
              <w:t>koncentráció</w:t>
            </w:r>
            <w:proofErr w:type="gramEnd"/>
            <w:r w:rsidRPr="003F730E">
              <w:rPr>
                <w:rFonts w:cs="Arial"/>
                <w:color w:val="000000"/>
              </w:rPr>
              <w:t>változások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F319E4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Tudjanak</w:t>
            </w:r>
            <w:r w:rsidR="003F730E" w:rsidRPr="003F730E">
              <w:rPr>
                <w:rFonts w:cs="Arial"/>
                <w:color w:val="000000"/>
              </w:rPr>
              <w:t xml:space="preserve"> megoldani töményítéssel és hígítással kapcsolatos, köznapi jelenségekhez köthető feladatokat.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Töményítés.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Hígítás.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proofErr w:type="spellStart"/>
            <w:r w:rsidRPr="003F730E">
              <w:rPr>
                <w:rFonts w:cs="Arial"/>
                <w:color w:val="000000"/>
              </w:rPr>
              <w:t>Átkristályosítás</w:t>
            </w:r>
            <w:proofErr w:type="spellEnd"/>
            <w:r w:rsidRPr="003F730E">
              <w:rPr>
                <w:rFonts w:cs="Arial"/>
                <w:color w:val="000000"/>
              </w:rPr>
              <w:t>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Bepárlás.</w:t>
            </w:r>
          </w:p>
        </w:tc>
      </w:tr>
      <w:tr w:rsidR="003F730E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70B2D">
            <w:pPr>
              <w:rPr>
                <w:rFonts w:cs="Arial"/>
                <w:b/>
                <w:color w:val="000000"/>
              </w:rPr>
            </w:pPr>
            <w:r>
              <w:rPr>
                <w:rFonts w:eastAsia="MyriadPro-Regular" w:cs="Arial"/>
                <w:b/>
                <w:lang w:eastAsia="hu-HU"/>
              </w:rPr>
              <w:t>2</w:t>
            </w:r>
            <w:r w:rsidR="00D6001D">
              <w:rPr>
                <w:rFonts w:eastAsia="MyriadPro-Regular" w:cs="Arial"/>
                <w:b/>
                <w:lang w:eastAsia="hu-HU"/>
              </w:rPr>
              <w:t>4</w:t>
            </w:r>
            <w:r>
              <w:rPr>
                <w:rFonts w:eastAsia="MyriadPro-Regular" w:cs="Arial"/>
                <w:b/>
                <w:lang w:eastAsia="hu-HU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1E" w:rsidRDefault="003F730E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proofErr w:type="gramStart"/>
            <w:r w:rsidRPr="003F730E">
              <w:rPr>
                <w:rFonts w:eastAsia="MyriadPro-Regular" w:cs="Arial"/>
                <w:lang w:eastAsia="hu-HU"/>
              </w:rPr>
              <w:t>Heterogén</w:t>
            </w:r>
            <w:proofErr w:type="gramEnd"/>
            <w:r w:rsidRPr="003F730E">
              <w:rPr>
                <w:rFonts w:eastAsia="MyriadPro-Regular" w:cs="Arial"/>
                <w:lang w:eastAsia="hu-HU"/>
              </w:rPr>
              <w:t xml:space="preserve"> és diszperz anyagi rendszerek</w:t>
            </w:r>
          </w:p>
          <w:p w:rsidR="003F730E" w:rsidRPr="003F730E" w:rsidRDefault="003F730E" w:rsidP="00D35E1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 xml:space="preserve">(Mi a különbség a </w:t>
            </w:r>
            <w:proofErr w:type="spellStart"/>
            <w:r w:rsidRPr="003F730E">
              <w:rPr>
                <w:rFonts w:eastAsia="MyriadPro-Regular" w:cs="Arial"/>
                <w:lang w:eastAsia="hu-HU"/>
              </w:rPr>
              <w:t>rétegelés</w:t>
            </w:r>
            <w:proofErr w:type="spellEnd"/>
            <w:r w:rsidRPr="003F730E">
              <w:rPr>
                <w:rFonts w:eastAsia="MyriadPro-Regular" w:cs="Arial"/>
                <w:lang w:eastAsia="hu-HU"/>
              </w:rPr>
              <w:t xml:space="preserve"> és a </w:t>
            </w:r>
            <w:proofErr w:type="spellStart"/>
            <w:r w:rsidRPr="003F730E">
              <w:rPr>
                <w:rFonts w:eastAsia="MyriadPro-Regular" w:cs="Arial"/>
                <w:lang w:eastAsia="hu-HU"/>
              </w:rPr>
              <w:t>turmixolás</w:t>
            </w:r>
            <w:proofErr w:type="spellEnd"/>
            <w:r w:rsidRPr="003F730E">
              <w:rPr>
                <w:rFonts w:eastAsia="MyriadPro-Regular" w:cs="Arial"/>
                <w:lang w:eastAsia="hu-HU"/>
              </w:rPr>
              <w:t xml:space="preserve"> között?)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diszperz rendszerek bemutatása, a kolloid rendszerek fizikai tulajdonságainak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Default="00CD7EC0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3F730E" w:rsidRPr="003F730E">
              <w:rPr>
                <w:rFonts w:cs="Arial"/>
                <w:color w:val="000000"/>
              </w:rPr>
              <w:t xml:space="preserve"> a köznapi életből diszperz rendszereket. </w:t>
            </w:r>
          </w:p>
          <w:p w:rsidR="003F730E" w:rsidRPr="003F730E" w:rsidRDefault="00CD7EC0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="003F730E" w:rsidRPr="003F730E">
              <w:rPr>
                <w:rFonts w:cs="Arial"/>
                <w:color w:val="000000"/>
              </w:rPr>
              <w:t xml:space="preserve"> felismerni a diszperz rendszerek fizikai tulajdonságán alapuló jelenségeket.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Homogén rendszer.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proofErr w:type="gramStart"/>
            <w:r w:rsidRPr="003F730E">
              <w:rPr>
                <w:rFonts w:cs="Arial"/>
                <w:color w:val="000000"/>
              </w:rPr>
              <w:t>Heterogén</w:t>
            </w:r>
            <w:proofErr w:type="gramEnd"/>
            <w:r w:rsidRPr="003F730E">
              <w:rPr>
                <w:rFonts w:cs="Arial"/>
                <w:color w:val="000000"/>
              </w:rPr>
              <w:t xml:space="preserve"> rendszer.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Diszperz rendszer.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Köd, füst, hab, emulzió, gél, szol.</w:t>
            </w:r>
          </w:p>
        </w:tc>
      </w:tr>
      <w:tr w:rsidR="003F730E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D6001D" w:rsidP="003F730E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25</w:t>
            </w:r>
            <w:r w:rsidR="003F730E"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Default="003F730E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A levegő</w:t>
            </w:r>
          </w:p>
          <w:p w:rsidR="003F730E" w:rsidRPr="003F730E" w:rsidRDefault="003F730E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(Mi van ott, ahol semmi sincs?)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levegő összetételével, molekulatömegével, sűrűségével kapcsolatos jelenségek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CD7EC0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="003F730E" w:rsidRPr="003F730E">
              <w:rPr>
                <w:rFonts w:cs="Arial"/>
                <w:color w:val="000000"/>
              </w:rPr>
              <w:t xml:space="preserve"> az összefüggéseket meglátni a </w:t>
            </w:r>
            <w:proofErr w:type="gramStart"/>
            <w:r w:rsidR="003F730E" w:rsidRPr="003F730E">
              <w:rPr>
                <w:rFonts w:cs="Arial"/>
                <w:color w:val="000000"/>
              </w:rPr>
              <w:t>levegő változó</w:t>
            </w:r>
            <w:proofErr w:type="gramEnd"/>
            <w:r w:rsidR="003F730E" w:rsidRPr="003F730E">
              <w:rPr>
                <w:rFonts w:cs="Arial"/>
                <w:color w:val="000000"/>
              </w:rPr>
              <w:t xml:space="preserve"> összetétele, és az így megváltozó fizikai tulajdonságai között.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Avogadro-törvény.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proofErr w:type="gramStart"/>
            <w:r w:rsidRPr="003F730E">
              <w:rPr>
                <w:rFonts w:cs="Arial"/>
                <w:color w:val="000000"/>
              </w:rPr>
              <w:t>Relatív</w:t>
            </w:r>
            <w:proofErr w:type="gramEnd"/>
            <w:r w:rsidRPr="003F730E">
              <w:rPr>
                <w:rFonts w:cs="Arial"/>
                <w:color w:val="000000"/>
              </w:rPr>
              <w:t xml:space="preserve"> sűrűség.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Gázok </w:t>
            </w:r>
            <w:proofErr w:type="gramStart"/>
            <w:r w:rsidRPr="003F730E">
              <w:rPr>
                <w:rFonts w:cs="Arial"/>
                <w:color w:val="000000"/>
              </w:rPr>
              <w:t>relatív</w:t>
            </w:r>
            <w:proofErr w:type="gramEnd"/>
            <w:r w:rsidRPr="003F730E">
              <w:rPr>
                <w:rFonts w:cs="Arial"/>
                <w:color w:val="000000"/>
              </w:rPr>
              <w:t xml:space="preserve"> sűrűsége.</w:t>
            </w:r>
          </w:p>
        </w:tc>
      </w:tr>
      <w:tr w:rsidR="003F730E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D6001D" w:rsidP="003F730E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26</w:t>
            </w:r>
            <w:r w:rsidR="003F730E"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Default="003F730E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A víz körforgása és vizeink összetétele</w:t>
            </w:r>
          </w:p>
          <w:p w:rsidR="003F730E" w:rsidRPr="003F730E" w:rsidRDefault="003F730E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(Egyszer fent, egyszer lent)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Default="003F730E" w:rsidP="00AE4A5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különféle vízfajták bemutatása, a különbségek értelmezése.</w:t>
            </w:r>
          </w:p>
          <w:p w:rsidR="001B2AD8" w:rsidRPr="003F730E" w:rsidRDefault="001B2AD8" w:rsidP="00AE4A5A">
            <w:pPr>
              <w:rPr>
                <w:rFonts w:cs="Arial"/>
                <w:color w:val="000000"/>
              </w:rPr>
            </w:pPr>
            <w:r w:rsidRPr="00A17805">
              <w:t>Cikkek értelmezése: a víztisztaság, levegőtisztaság megőrzése, a szennyező források felismerése, a megelőzés mindennapi módjai, a környezetet terhelő és óvó folyamatok a fenntarthatóság szempontjából.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F319E4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Láss</w:t>
            </w:r>
            <w:r w:rsidR="00F319E4">
              <w:rPr>
                <w:rFonts w:cs="Arial"/>
                <w:color w:val="000000"/>
              </w:rPr>
              <w:t>ák</w:t>
            </w:r>
            <w:r w:rsidRPr="003F730E">
              <w:rPr>
                <w:rFonts w:cs="Arial"/>
                <w:color w:val="000000"/>
              </w:rPr>
              <w:t xml:space="preserve"> be a különbséget és az azonosságot a kereskedelmi forgalomban megjelenő különféle típusú vizek és az ivóvíz között.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Légköri víz.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Ásványvíz.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Tengervíz.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Desztillált víz.</w:t>
            </w:r>
          </w:p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Ioncserélt víz.</w:t>
            </w:r>
          </w:p>
        </w:tc>
      </w:tr>
      <w:tr w:rsidR="003F730E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32DA2" w:rsidRDefault="00D6001D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</w:t>
            </w:r>
            <w:r w:rsidR="003F730E" w:rsidRPr="00332D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Times New Roman"/>
              </w:rPr>
            </w:pPr>
            <w:r w:rsidRPr="003F730E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D8368C">
            <w:pPr>
              <w:rPr>
                <w:rFonts w:cs="Times New Roman"/>
              </w:rPr>
            </w:pPr>
            <w:r w:rsidRPr="003F730E">
              <w:rPr>
                <w:rFonts w:cs="Times New Roman"/>
              </w:rPr>
              <w:t xml:space="preserve">A fejezet ismeretanyagának gyakoroltatása, a tudás </w:t>
            </w:r>
            <w:r w:rsidR="00145DE8">
              <w:rPr>
                <w:rFonts w:cs="Times New Roman"/>
              </w:rPr>
              <w:t>el</w:t>
            </w:r>
            <w:r w:rsidRPr="003F730E">
              <w:rPr>
                <w:rFonts w:cs="Times New Roman"/>
              </w:rPr>
              <w:t>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Times New Roman"/>
              </w:rPr>
            </w:pPr>
          </w:p>
        </w:tc>
      </w:tr>
      <w:tr w:rsidR="00F91408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32DA2" w:rsidRDefault="00F91408" w:rsidP="00F9140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</w:t>
            </w:r>
            <w:r w:rsidRPr="00332D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F730E" w:rsidRDefault="00F91408" w:rsidP="00F91408">
            <w:pPr>
              <w:rPr>
                <w:rFonts w:cs="Times New Roman"/>
              </w:rPr>
            </w:pPr>
            <w:r w:rsidRPr="003F730E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F730E" w:rsidRDefault="00F91408" w:rsidP="00F91408">
            <w:pPr>
              <w:rPr>
                <w:rFonts w:cs="Times New Roman"/>
              </w:rPr>
            </w:pPr>
            <w:r w:rsidRPr="003F730E">
              <w:rPr>
                <w:rFonts w:cs="Times New Roman"/>
              </w:rPr>
              <w:t xml:space="preserve">A fejezet ismeretanyagának gyakoroltatása, a tudás </w:t>
            </w:r>
            <w:r>
              <w:rPr>
                <w:rFonts w:cs="Times New Roman"/>
              </w:rPr>
              <w:t>el</w:t>
            </w:r>
            <w:r w:rsidRPr="003F730E">
              <w:rPr>
                <w:rFonts w:cs="Times New Roman"/>
              </w:rPr>
              <w:t>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F730E" w:rsidRDefault="00F91408" w:rsidP="00F91408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F730E" w:rsidRDefault="00F91408" w:rsidP="00F91408">
            <w:pPr>
              <w:rPr>
                <w:rFonts w:cs="Times New Roman"/>
              </w:rPr>
            </w:pPr>
          </w:p>
        </w:tc>
      </w:tr>
      <w:tr w:rsidR="00F91408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32DA2" w:rsidRDefault="00F91408" w:rsidP="00F9140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</w:t>
            </w:r>
            <w:r w:rsidRPr="00332D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F730E" w:rsidRDefault="00F91408" w:rsidP="00F91408">
            <w:pPr>
              <w:rPr>
                <w:rFonts w:cs="Times New Roman"/>
              </w:rPr>
            </w:pPr>
            <w:r w:rsidRPr="003F730E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F730E" w:rsidRDefault="00F91408" w:rsidP="00F91408">
            <w:pPr>
              <w:rPr>
                <w:rFonts w:cs="Times New Roman"/>
              </w:rPr>
            </w:pPr>
            <w:r w:rsidRPr="003F730E">
              <w:rPr>
                <w:rFonts w:cs="Times New Roman"/>
              </w:rPr>
              <w:t xml:space="preserve">A fejezet ismeretanyagának gyakoroltatása, a tudás </w:t>
            </w:r>
            <w:r>
              <w:rPr>
                <w:rFonts w:cs="Times New Roman"/>
              </w:rPr>
              <w:t>el</w:t>
            </w:r>
            <w:r w:rsidRPr="003F730E">
              <w:rPr>
                <w:rFonts w:cs="Times New Roman"/>
              </w:rPr>
              <w:t>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F730E" w:rsidRDefault="00F91408" w:rsidP="00F91408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F730E" w:rsidRDefault="00F91408" w:rsidP="00F91408">
            <w:pPr>
              <w:rPr>
                <w:rFonts w:cs="Times New Roman"/>
              </w:rPr>
            </w:pPr>
          </w:p>
        </w:tc>
      </w:tr>
      <w:tr w:rsidR="00F91408" w:rsidRPr="00332DA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32DA2" w:rsidRDefault="00F91408" w:rsidP="00F91408">
            <w:pPr>
              <w:pStyle w:val="TblzatSzveg"/>
              <w:jc w:val="both"/>
              <w:rPr>
                <w:rStyle w:val="Kiemels2"/>
              </w:rPr>
            </w:pPr>
            <w:r w:rsidRPr="00747E37">
              <w:rPr>
                <w:rStyle w:val="Kiemels2"/>
              </w:rPr>
              <w:t>30.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32DA2" w:rsidRDefault="00F91408" w:rsidP="00F91408">
            <w:pPr>
              <w:rPr>
                <w:rFonts w:cs="Times New Roman"/>
              </w:rPr>
            </w:pPr>
            <w:r w:rsidRPr="00332DA2">
              <w:rPr>
                <w:rFonts w:cs="Times New Roman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32DA2" w:rsidRDefault="00F91408" w:rsidP="00F91408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32DA2" w:rsidRDefault="00F91408" w:rsidP="00F91408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8" w:rsidRPr="00332DA2" w:rsidRDefault="00F91408" w:rsidP="00F91408">
            <w:pPr>
              <w:rPr>
                <w:rFonts w:cs="Times New Roman"/>
              </w:rPr>
            </w:pPr>
          </w:p>
        </w:tc>
      </w:tr>
    </w:tbl>
    <w:p w:rsidR="003F730E" w:rsidRDefault="003F730E" w:rsidP="000070F2">
      <w:pPr>
        <w:tabs>
          <w:tab w:val="left" w:pos="1647"/>
        </w:tabs>
        <w:rPr>
          <w:rFonts w:cs="Times New Roman"/>
        </w:rPr>
      </w:pPr>
    </w:p>
    <w:p w:rsidR="00370B2D" w:rsidRDefault="00370B2D">
      <w:pPr>
        <w:rPr>
          <w:rFonts w:cs="Times New Roman"/>
        </w:rPr>
      </w:pPr>
      <w:r>
        <w:rPr>
          <w:rFonts w:cs="Times New Roman"/>
        </w:rPr>
        <w:br w:type="page"/>
      </w:r>
    </w:p>
    <w:p w:rsidR="003F730E" w:rsidRDefault="003F730E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332DA2" w:rsidRPr="007C2029" w:rsidTr="005841A7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332DA2" w:rsidRPr="00980BFA" w:rsidRDefault="00332DA2" w:rsidP="00782F20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332DA2" w:rsidRPr="007C2029" w:rsidTr="005841A7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32DA2" w:rsidRPr="000D73D8" w:rsidRDefault="000D73D8" w:rsidP="00782F20">
            <w:pPr>
              <w:pStyle w:val="Cm"/>
              <w:rPr>
                <w:sz w:val="28"/>
                <w:szCs w:val="28"/>
              </w:rPr>
            </w:pPr>
            <w:r w:rsidRPr="000D73D8">
              <w:rPr>
                <w:sz w:val="28"/>
                <w:szCs w:val="28"/>
              </w:rPr>
              <w:t>Az elektron egy másik atommag vonzásába kerül</w:t>
            </w:r>
          </w:p>
        </w:tc>
      </w:tr>
      <w:tr w:rsidR="00853062" w:rsidRPr="00474153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47E37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Fizikai és kémiai </w:t>
            </w:r>
            <w:proofErr w:type="gramStart"/>
            <w:r w:rsidRPr="00853062">
              <w:rPr>
                <w:rFonts w:cs="Arial"/>
                <w:color w:val="000000"/>
              </w:rPr>
              <w:t>változások</w:t>
            </w:r>
            <w:r w:rsidR="00D35E1E">
              <w:rPr>
                <w:rFonts w:cs="Arial"/>
                <w:color w:val="000000"/>
              </w:rPr>
              <w:t xml:space="preserve">     </w:t>
            </w:r>
            <w:r w:rsidRPr="00853062">
              <w:rPr>
                <w:rFonts w:cs="Arial"/>
                <w:color w:val="000000"/>
              </w:rPr>
              <w:t>(</w:t>
            </w:r>
            <w:proofErr w:type="gramEnd"/>
            <w:r w:rsidRPr="00853062">
              <w:rPr>
                <w:rFonts w:cs="Arial"/>
                <w:color w:val="000000"/>
              </w:rPr>
              <w:t>Miért pezseg az egyik, és miért a másik?)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anyagi változások két fajtájának elkülönítése.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változásokra érvényes megmaradási törvények ismertetése.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anyagi rendszerek fajtáinak megjelenítése.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egyenletek fajtáinak bemutatása, rendezésük módszerének elsajátíttatása.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853062" w:rsidRPr="00853062">
              <w:rPr>
                <w:rFonts w:cs="Arial"/>
                <w:color w:val="000000"/>
              </w:rPr>
              <w:t xml:space="preserve"> az egyenletrendezés alapelveit, és segítségükkel </w:t>
            </w:r>
            <w:r>
              <w:rPr>
                <w:rFonts w:cs="Arial"/>
                <w:color w:val="000000"/>
              </w:rPr>
              <w:t>képesek legyenek</w:t>
            </w:r>
            <w:r w:rsidR="00853062" w:rsidRPr="00853062">
              <w:rPr>
                <w:rFonts w:cs="Arial"/>
                <w:color w:val="000000"/>
              </w:rPr>
              <w:t xml:space="preserve"> a kémiai egyenletek rendezé</w:t>
            </w:r>
            <w:r w:rsidR="00145DE8">
              <w:rPr>
                <w:rFonts w:cs="Arial"/>
                <w:color w:val="000000"/>
              </w:rPr>
              <w:t>sér</w:t>
            </w:r>
            <w:r w:rsidR="00853062" w:rsidRPr="00853062">
              <w:rPr>
                <w:rFonts w:cs="Arial"/>
                <w:color w:val="000000"/>
              </w:rPr>
              <w:t>e.</w:t>
            </w:r>
          </w:p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853062" w:rsidRPr="00853062">
              <w:rPr>
                <w:rFonts w:cs="Arial"/>
                <w:color w:val="000000"/>
              </w:rPr>
              <w:t xml:space="preserve"> az ionegyenlet felírásához vezető út lépéseit.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Fizikai változás.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Kémiai változás.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Nyílt rendszer. 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gramStart"/>
            <w:r w:rsidRPr="00853062">
              <w:rPr>
                <w:rFonts w:cs="Arial"/>
                <w:color w:val="000000"/>
              </w:rPr>
              <w:t>Izolált</w:t>
            </w:r>
            <w:proofErr w:type="gramEnd"/>
            <w:r w:rsidRPr="00853062">
              <w:rPr>
                <w:rFonts w:cs="Arial"/>
                <w:color w:val="000000"/>
              </w:rPr>
              <w:t xml:space="preserve"> rendszer.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Atomok megmaradásának törvénye.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Tömegmegmaradás törvénye. 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Sztöchiometriai</w:t>
            </w:r>
            <w:proofErr w:type="spellEnd"/>
            <w:r w:rsidRPr="00853062">
              <w:rPr>
                <w:rFonts w:cs="Arial"/>
                <w:color w:val="000000"/>
              </w:rPr>
              <w:t xml:space="preserve"> egyenlet.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Ionegyenlet.</w:t>
            </w:r>
          </w:p>
        </w:tc>
      </w:tr>
      <w:tr w:rsidR="00853062" w:rsidRPr="00474153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47E37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1E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reakciók típusai</w:t>
            </w:r>
            <w:r w:rsidR="00D35E1E">
              <w:rPr>
                <w:rFonts w:cs="Arial"/>
                <w:color w:val="000000"/>
              </w:rPr>
              <w:t xml:space="preserve"> </w:t>
            </w:r>
          </w:p>
          <w:p w:rsidR="00853062" w:rsidRPr="00853062" w:rsidRDefault="00853062" w:rsidP="00D35E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(Mi a közös a </w:t>
            </w:r>
            <w:proofErr w:type="spellStart"/>
            <w:r w:rsidRPr="00853062">
              <w:rPr>
                <w:rFonts w:cs="Arial"/>
                <w:color w:val="000000"/>
              </w:rPr>
              <w:t>kindertojás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Pr="00853062">
              <w:rPr>
                <w:rFonts w:cs="Arial"/>
                <w:color w:val="000000"/>
              </w:rPr>
              <w:t>bombában és a légzésben?)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Reakciók csoportosítása a kiindulási anyagok és a termékek száma szerint. 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vizes oldatban gázfejlődéssel vagy csapadékképződéssel lejátszó</w:t>
            </w:r>
            <w:r w:rsidR="00145DE8">
              <w:rPr>
                <w:rFonts w:cs="Arial"/>
                <w:color w:val="000000"/>
              </w:rPr>
              <w:t>dó</w:t>
            </w:r>
            <w:r w:rsidRPr="00853062">
              <w:rPr>
                <w:rFonts w:cs="Arial"/>
                <w:color w:val="000000"/>
              </w:rPr>
              <w:t xml:space="preserve"> reakciók jelentőségének bemutatása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853062" w:rsidRPr="00853062">
              <w:rPr>
                <w:rFonts w:cs="Arial"/>
                <w:color w:val="000000"/>
              </w:rPr>
              <w:t xml:space="preserve"> azonosítani a különböző reakciótípusokat.</w:t>
            </w:r>
          </w:p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="00853062" w:rsidRPr="00853062">
              <w:rPr>
                <w:rFonts w:cs="Arial"/>
                <w:color w:val="000000"/>
              </w:rPr>
              <w:t xml:space="preserve"> a csapadékképződéssel járó folyamatok felhasználására egyszerűbb analitikai </w:t>
            </w:r>
            <w:proofErr w:type="gramStart"/>
            <w:r w:rsidR="00853062" w:rsidRPr="00853062">
              <w:rPr>
                <w:rFonts w:cs="Arial"/>
                <w:color w:val="000000"/>
              </w:rPr>
              <w:t>problémák</w:t>
            </w:r>
            <w:proofErr w:type="gramEnd"/>
            <w:r w:rsidR="00853062" w:rsidRPr="00853062">
              <w:rPr>
                <w:rFonts w:cs="Arial"/>
                <w:color w:val="000000"/>
              </w:rPr>
              <w:t xml:space="preserve"> megoldása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Egyesülés.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Szintézis.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Bomlás.</w:t>
            </w:r>
          </w:p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Disszociáció.</w:t>
            </w:r>
          </w:p>
          <w:p w:rsidR="002E7910" w:rsidRPr="00853062" w:rsidRDefault="002E791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Kicserélődési reakció.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Csapadék.</w:t>
            </w:r>
          </w:p>
        </w:tc>
      </w:tr>
      <w:tr w:rsidR="00853062" w:rsidRPr="00474153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47E37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1E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Sztöchiometriai</w:t>
            </w:r>
            <w:proofErr w:type="spellEnd"/>
            <w:r w:rsidRPr="00853062">
              <w:rPr>
                <w:rFonts w:cs="Arial"/>
                <w:color w:val="000000"/>
              </w:rPr>
              <w:t xml:space="preserve"> számítások</w:t>
            </w:r>
          </w:p>
          <w:p w:rsidR="00853062" w:rsidRPr="00853062" w:rsidRDefault="00853062" w:rsidP="00D35E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(Valóban vizet raktároz a teve a púpjában?)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</w:t>
            </w:r>
            <w:proofErr w:type="spellStart"/>
            <w:r w:rsidRPr="00853062">
              <w:rPr>
                <w:rFonts w:cs="Arial"/>
                <w:color w:val="000000"/>
              </w:rPr>
              <w:t>sztöchiometria</w:t>
            </w:r>
            <w:proofErr w:type="spellEnd"/>
            <w:r w:rsidRPr="00853062">
              <w:rPr>
                <w:rFonts w:cs="Arial"/>
                <w:color w:val="000000"/>
              </w:rPr>
              <w:t xml:space="preserve"> alapjainak megismertetése.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Számítások a kémiai egyenlet alapján.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CD7EC0" w:rsidP="0054008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853062" w:rsidRPr="00853062">
              <w:rPr>
                <w:rFonts w:cs="Arial"/>
                <w:color w:val="000000"/>
              </w:rPr>
              <w:t xml:space="preserve"> a meghatározó reagens fogalmát. Ennek ismeretében legyen</w:t>
            </w:r>
            <w:r w:rsidR="00F319E4">
              <w:rPr>
                <w:rFonts w:cs="Arial"/>
                <w:color w:val="000000"/>
              </w:rPr>
              <w:t>ek</w:t>
            </w:r>
            <w:r w:rsidR="00853062" w:rsidRPr="00853062">
              <w:rPr>
                <w:rFonts w:cs="Arial"/>
                <w:color w:val="000000"/>
              </w:rPr>
              <w:t xml:space="preserve"> képes</w:t>
            </w:r>
            <w:r w:rsidR="00F319E4">
              <w:rPr>
                <w:rFonts w:cs="Arial"/>
                <w:color w:val="000000"/>
              </w:rPr>
              <w:t>ek</w:t>
            </w:r>
            <w:r w:rsidR="00853062" w:rsidRPr="00853062">
              <w:rPr>
                <w:rFonts w:cs="Arial"/>
                <w:color w:val="000000"/>
              </w:rPr>
              <w:t xml:space="preserve"> egyszerűbb feladatokat megoldani.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Sztöchiometrikus</w:t>
            </w:r>
            <w:proofErr w:type="spellEnd"/>
            <w:r w:rsidRPr="00853062">
              <w:rPr>
                <w:rFonts w:cs="Arial"/>
                <w:color w:val="000000"/>
              </w:rPr>
              <w:t xml:space="preserve"> mennyiség.</w:t>
            </w:r>
          </w:p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Meghatározó reagens.</w:t>
            </w:r>
          </w:p>
          <w:p w:rsidR="00F82B6B" w:rsidRPr="00853062" w:rsidRDefault="00F82B6B" w:rsidP="00853062">
            <w:pPr>
              <w:rPr>
                <w:rFonts w:cs="Arial"/>
                <w:color w:val="000000"/>
              </w:rPr>
            </w:pPr>
          </w:p>
        </w:tc>
      </w:tr>
      <w:tr w:rsidR="00853062" w:rsidRPr="00474153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47E37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reakciók feltétele és sebessége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(Mit tudnak az enzimes mosószerek?)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reakciók feltételeinek megértése.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reakciósebesség fogalmának bevezetése.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reakciósebességet befolyásoló tényezők megismertetése.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853062" w:rsidRPr="00853062">
              <w:rPr>
                <w:rFonts w:cs="Arial"/>
                <w:color w:val="000000"/>
              </w:rPr>
              <w:t xml:space="preserve"> a reakciók feltételei és a tűzesetek kivédése közti kapcsolatot.</w:t>
            </w:r>
          </w:p>
          <w:p w:rsidR="00853062" w:rsidRPr="00853062" w:rsidRDefault="00CD7EC0" w:rsidP="0054008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853062" w:rsidRPr="00853062">
              <w:rPr>
                <w:rFonts w:cs="Arial"/>
                <w:color w:val="000000"/>
              </w:rPr>
              <w:t xml:space="preserve"> alkalmazni a köznapi életben a reakciósebesség befolyásolására alkalmas technikákat.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Aktiválási energia.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Reakciósebesség.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Katalizátor.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Inhibitor.</w:t>
            </w:r>
          </w:p>
        </w:tc>
      </w:tr>
      <w:tr w:rsidR="00853062" w:rsidRPr="00474153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747E37" w:rsidP="0047415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35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reakciók energiaváltozásai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(Mitől melegszenek az önmelegítő ételek?)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exoterm és endoterm reakciók lejátszódását kísérő hőváltozások értelmezése.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reakcióhő értelmezése és has</w:t>
            </w:r>
            <w:r w:rsidR="00370B2D">
              <w:rPr>
                <w:rFonts w:cs="Arial"/>
                <w:color w:val="000000"/>
              </w:rPr>
              <w:t>ználata a kémiai folyamatokban.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F319E4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Értsék</w:t>
            </w:r>
            <w:r w:rsidR="00853062" w:rsidRPr="00853062">
              <w:rPr>
                <w:rFonts w:cs="Arial"/>
                <w:color w:val="000000"/>
              </w:rPr>
              <w:t xml:space="preserve">, és egyszerűbb feladatok esetén </w:t>
            </w:r>
            <w:r w:rsidR="00CD7EC0">
              <w:rPr>
                <w:rFonts w:cs="Arial"/>
                <w:color w:val="000000"/>
              </w:rPr>
              <w:t>képesek legyenek</w:t>
            </w:r>
            <w:r w:rsidR="00853062" w:rsidRPr="00853062">
              <w:rPr>
                <w:rFonts w:cs="Arial"/>
                <w:color w:val="000000"/>
              </w:rPr>
              <w:t xml:space="preserve"> használni Hess tételét.</w:t>
            </w:r>
          </w:p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853062" w:rsidRPr="00853062">
              <w:rPr>
                <w:rFonts w:cs="Arial"/>
                <w:color w:val="000000"/>
              </w:rPr>
              <w:t xml:space="preserve"> grafikonokon értelmezni a reakcióhőt, exoterm és endoterm reakciók esetén.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Exoterm folyamat.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Endoterm folyamat.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Reakcióhő.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Égéshő.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Hess-tétel.</w:t>
            </w:r>
          </w:p>
        </w:tc>
      </w:tr>
      <w:tr w:rsidR="00853062" w:rsidRPr="00474153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747E37" w:rsidP="0047415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36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Egyirányú reakciók és körfolyamatok 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(KRESZ a kémiában)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spontán lejátszódó fizikai folyamatok </w:t>
            </w:r>
            <w:proofErr w:type="spellStart"/>
            <w:r w:rsidRPr="00853062">
              <w:rPr>
                <w:rFonts w:cs="Arial"/>
                <w:color w:val="000000"/>
              </w:rPr>
              <w:t>hajtóerejének</w:t>
            </w:r>
            <w:proofErr w:type="spellEnd"/>
            <w:r w:rsidRPr="00853062">
              <w:rPr>
                <w:rFonts w:cs="Arial"/>
                <w:color w:val="000000"/>
              </w:rPr>
              <w:t xml:space="preserve"> vizsgálata, az egyensúly fogalmának bevezetése.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Egyirányú reakciók és 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körfolyamatok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="00853062" w:rsidRPr="00853062">
              <w:rPr>
                <w:rFonts w:cs="Arial"/>
                <w:color w:val="000000"/>
              </w:rPr>
              <w:t xml:space="preserve"> a köznapokban található metastabilis állapotú rendszerek felismerésére (túltelített oldat, túlhűtött víz). </w:t>
            </w:r>
          </w:p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853062" w:rsidRPr="00853062">
              <w:rPr>
                <w:rFonts w:cs="Arial"/>
                <w:color w:val="000000"/>
              </w:rPr>
              <w:t xml:space="preserve"> a biológiai, kémiai körfolyamatok lényegét.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Egyirányú reakció.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Körfolyamat.</w:t>
            </w:r>
          </w:p>
        </w:tc>
      </w:tr>
      <w:tr w:rsidR="00853062" w:rsidRPr="00474153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747E37" w:rsidP="0047415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egyensúly (Kétirányú forgalom)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54008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egyensúly kialakulásának, és az egyensúlyi állapotnak az értelmezése</w:t>
            </w:r>
            <w:r w:rsidR="00145DE8">
              <w:rPr>
                <w:rFonts w:cs="Arial"/>
                <w:color w:val="000000"/>
              </w:rPr>
              <w:t>.</w:t>
            </w:r>
          </w:p>
          <w:p w:rsidR="00FB66B5" w:rsidRPr="00FB66B5" w:rsidRDefault="00FB66B5" w:rsidP="0054008E">
            <w:r w:rsidRPr="00872A34">
              <w:t xml:space="preserve">Dinamikus kémiai egyensúly vizsgálata kémiai rendszerben (szénsavas ásványvíz).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853062" w:rsidRPr="00853062">
              <w:rPr>
                <w:rFonts w:cs="Arial"/>
                <w:color w:val="000000"/>
              </w:rPr>
              <w:t xml:space="preserve"> a tömeghatás törvényének matematikai megfogalmazását, </w:t>
            </w:r>
            <w:r>
              <w:rPr>
                <w:rFonts w:cs="Arial"/>
                <w:color w:val="000000"/>
              </w:rPr>
              <w:t>képesek legyenek</w:t>
            </w:r>
            <w:r w:rsidR="00853062" w:rsidRPr="00853062">
              <w:rPr>
                <w:rFonts w:cs="Arial"/>
                <w:color w:val="000000"/>
              </w:rPr>
              <w:t xml:space="preserve"> azt az adott folyamatra felírni. </w:t>
            </w:r>
            <w:r w:rsidR="00F319E4">
              <w:rPr>
                <w:rFonts w:cs="Arial"/>
                <w:color w:val="000000"/>
              </w:rPr>
              <w:t>Tudjanak</w:t>
            </w:r>
            <w:r w:rsidR="00853062" w:rsidRPr="00853062">
              <w:rPr>
                <w:rFonts w:cs="Arial"/>
                <w:color w:val="000000"/>
              </w:rPr>
              <w:t xml:space="preserve"> következtetést levonni az egyensúlyi állandó értékéből.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Egyensúlyra vezető kémiai reakció.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Dinamikus egyensúlyi állapot.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Tömeghatás törvénye.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Egyensúlyi állandó.</w:t>
            </w:r>
          </w:p>
        </w:tc>
      </w:tr>
      <w:tr w:rsidR="00853062" w:rsidRPr="00474153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747E37" w:rsidP="0047415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145DE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kémiai egyensúly befolyásolása (Mészkőbarlangok </w:t>
            </w:r>
            <w:r w:rsidR="00145DE8">
              <w:rPr>
                <w:rFonts w:cs="Arial"/>
                <w:color w:val="000000"/>
              </w:rPr>
              <w:t>é</w:t>
            </w:r>
            <w:r w:rsidRPr="00853062">
              <w:rPr>
                <w:rFonts w:cs="Arial"/>
                <w:color w:val="000000"/>
              </w:rPr>
              <w:t>s a cseppkőképződés)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egyensúly befolyásolási lehetőségeinek bemutatása, jelentőségének értelmezése ipari folyamatok esetén.</w:t>
            </w:r>
          </w:p>
          <w:p w:rsidR="00FB66B5" w:rsidRPr="00853062" w:rsidRDefault="00FB66B5" w:rsidP="00853062">
            <w:pPr>
              <w:rPr>
                <w:rFonts w:cs="Arial"/>
                <w:color w:val="000000"/>
              </w:rPr>
            </w:pPr>
            <w:r w:rsidRPr="00872A34">
              <w:t>Az egyensúlyt megváltoztató okok következményeinek elemzése.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853062" w:rsidRPr="00853062">
              <w:rPr>
                <w:rFonts w:cs="Arial"/>
                <w:color w:val="000000"/>
              </w:rPr>
              <w:t xml:space="preserve"> a legkisebb kényszer elvét. </w:t>
            </w:r>
            <w:r>
              <w:rPr>
                <w:rFonts w:cs="Arial"/>
                <w:color w:val="000000"/>
              </w:rPr>
              <w:t>Tudják</w:t>
            </w:r>
            <w:r w:rsidR="00853062" w:rsidRPr="00853062">
              <w:rPr>
                <w:rFonts w:cs="Arial"/>
                <w:color w:val="000000"/>
              </w:rPr>
              <w:t xml:space="preserve"> azt egyszerű egyensúlyokra alkalmazni.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E8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legkisebb kényszer elve 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(Le </w:t>
            </w:r>
            <w:proofErr w:type="spellStart"/>
            <w:r w:rsidRPr="00853062">
              <w:rPr>
                <w:rFonts w:cs="Arial"/>
                <w:color w:val="000000"/>
              </w:rPr>
              <w:t>Chatelier</w:t>
            </w:r>
            <w:proofErr w:type="spellEnd"/>
            <w:r w:rsidRPr="00853062">
              <w:rPr>
                <w:rFonts w:cs="Arial"/>
                <w:color w:val="000000"/>
              </w:rPr>
              <w:t>–Braun-elv)</w:t>
            </w:r>
            <w:r w:rsidR="00145DE8">
              <w:rPr>
                <w:rFonts w:cs="Arial"/>
                <w:color w:val="000000"/>
              </w:rPr>
              <w:t>.</w:t>
            </w:r>
          </w:p>
        </w:tc>
      </w:tr>
      <w:tr w:rsidR="00853062" w:rsidRPr="00474153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747E37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zöld kémia alapjai</w:t>
            </w:r>
            <w:r w:rsidR="00D35E1E">
              <w:rPr>
                <w:rFonts w:cs="Arial"/>
                <w:color w:val="000000"/>
              </w:rPr>
              <w:t xml:space="preserve"> 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(Út a jövőbe)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zöld kémia alapelveinek megismertetése.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F319E4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Értsék</w:t>
            </w:r>
            <w:r w:rsidR="00853062" w:rsidRPr="00853062">
              <w:rPr>
                <w:rFonts w:cs="Arial"/>
                <w:color w:val="000000"/>
              </w:rPr>
              <w:t xml:space="preserve"> az elvek mögött meghúzódó folyamatokat.</w:t>
            </w:r>
          </w:p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="00853062" w:rsidRPr="00853062">
              <w:rPr>
                <w:rFonts w:cs="Arial"/>
                <w:color w:val="000000"/>
              </w:rPr>
              <w:t xml:space="preserve"> példákat találni az egyes alapelvek érvényesülésére az általa ismert gyártási folyamatokból.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Környezeti </w:t>
            </w:r>
            <w:proofErr w:type="gramStart"/>
            <w:r w:rsidRPr="00853062">
              <w:rPr>
                <w:rFonts w:cs="Arial"/>
                <w:color w:val="000000"/>
              </w:rPr>
              <w:t>faktor</w:t>
            </w:r>
            <w:proofErr w:type="gramEnd"/>
            <w:r w:rsidRPr="00853062">
              <w:rPr>
                <w:rFonts w:cs="Arial"/>
                <w:color w:val="000000"/>
              </w:rPr>
              <w:t>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Atomhatékonyság.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Kemofóbia</w:t>
            </w:r>
            <w:proofErr w:type="spellEnd"/>
            <w:r w:rsidRPr="00853062">
              <w:rPr>
                <w:rFonts w:cs="Arial"/>
                <w:color w:val="000000"/>
              </w:rPr>
              <w:t>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Zöld kémia.</w:t>
            </w:r>
          </w:p>
        </w:tc>
      </w:tr>
      <w:tr w:rsidR="00853062" w:rsidRPr="00474153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370B2D">
            <w:pPr>
              <w:pStyle w:val="TblzatSzveg"/>
              <w:rPr>
                <w:rStyle w:val="Kiemels2"/>
              </w:rPr>
            </w:pPr>
            <w:r w:rsidRPr="00474153">
              <w:rPr>
                <w:rStyle w:val="Kiemels2"/>
              </w:rPr>
              <w:t>4</w:t>
            </w:r>
            <w:r w:rsidR="00747E37">
              <w:rPr>
                <w:rStyle w:val="Kiemels2"/>
              </w:rPr>
              <w:t>0</w:t>
            </w:r>
            <w:r w:rsidRPr="00474153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474153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D8368C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A fejezet ismeretanyagának gyakoroltatása, a 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474153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474153">
            <w:pPr>
              <w:rPr>
                <w:rFonts w:cs="Times New Roman"/>
              </w:rPr>
            </w:pPr>
          </w:p>
        </w:tc>
      </w:tr>
      <w:tr w:rsidR="00700C77" w:rsidRPr="00474153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77" w:rsidRPr="00474153" w:rsidRDefault="00700C77" w:rsidP="00700C77">
            <w:pPr>
              <w:pStyle w:val="TblzatSzveg"/>
              <w:rPr>
                <w:rStyle w:val="Kiemels2"/>
              </w:rPr>
            </w:pPr>
            <w:r w:rsidRPr="00474153">
              <w:rPr>
                <w:rStyle w:val="Kiemels2"/>
              </w:rPr>
              <w:t>4</w:t>
            </w:r>
            <w:r>
              <w:rPr>
                <w:rStyle w:val="Kiemels2"/>
              </w:rPr>
              <w:t>1</w:t>
            </w:r>
            <w:r w:rsidRPr="00474153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77" w:rsidRPr="00474153" w:rsidRDefault="00700C77" w:rsidP="00700C77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77" w:rsidRPr="00474153" w:rsidRDefault="00700C77" w:rsidP="00700C77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A fejezet ismeretanyagának gyakoroltatása, a 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77" w:rsidRPr="00474153" w:rsidRDefault="00700C77" w:rsidP="00700C77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77" w:rsidRPr="00474153" w:rsidRDefault="00700C77" w:rsidP="00700C77">
            <w:pPr>
              <w:rPr>
                <w:rFonts w:cs="Times New Roman"/>
              </w:rPr>
            </w:pPr>
          </w:p>
        </w:tc>
      </w:tr>
      <w:tr w:rsidR="00853062" w:rsidRPr="008D6563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D6563" w:rsidRDefault="00853062" w:rsidP="00370B2D">
            <w:pPr>
              <w:pStyle w:val="TblzatSzveg"/>
              <w:rPr>
                <w:rStyle w:val="Kiemels2"/>
              </w:rPr>
            </w:pPr>
            <w:r w:rsidRPr="008D6563">
              <w:rPr>
                <w:rStyle w:val="Kiemels2"/>
              </w:rPr>
              <w:lastRenderedPageBreak/>
              <w:t>4</w:t>
            </w:r>
            <w:r w:rsidR="002A0508">
              <w:rPr>
                <w:rStyle w:val="Kiemels2"/>
              </w:rPr>
              <w:t>2</w:t>
            </w:r>
            <w:r w:rsidRPr="008D6563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D6563" w:rsidRDefault="00853062" w:rsidP="00474153">
            <w:pPr>
              <w:rPr>
                <w:rFonts w:cs="Times New Roman"/>
              </w:rPr>
            </w:pPr>
            <w:r w:rsidRPr="008D6563">
              <w:rPr>
                <w:rFonts w:cs="Times New Roman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D6563" w:rsidRDefault="00853062" w:rsidP="00474153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D6563" w:rsidRDefault="00853062" w:rsidP="00474153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D6563" w:rsidRDefault="00853062" w:rsidP="00474153">
            <w:pPr>
              <w:rPr>
                <w:rFonts w:cs="Times New Roman"/>
              </w:rPr>
            </w:pPr>
          </w:p>
        </w:tc>
      </w:tr>
    </w:tbl>
    <w:p w:rsidR="001C102A" w:rsidRDefault="001C102A" w:rsidP="000070F2">
      <w:pPr>
        <w:tabs>
          <w:tab w:val="left" w:pos="1647"/>
        </w:tabs>
        <w:rPr>
          <w:rFonts w:cs="Times New Roman"/>
        </w:rPr>
      </w:pPr>
    </w:p>
    <w:p w:rsidR="00853062" w:rsidRDefault="00853062">
      <w:pPr>
        <w:rPr>
          <w:rFonts w:cs="Times New Roman"/>
        </w:rPr>
      </w:pPr>
      <w:r>
        <w:rPr>
          <w:rFonts w:cs="Times New Roman"/>
        </w:rPr>
        <w:br w:type="page"/>
      </w:r>
    </w:p>
    <w:p w:rsidR="001C102A" w:rsidRDefault="001C102A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782F20" w:rsidRPr="007C2029" w:rsidTr="005841A7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782F20" w:rsidRPr="00980BFA" w:rsidRDefault="00782F20" w:rsidP="00782F20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782F20" w:rsidRPr="007C2029" w:rsidRDefault="00782F20" w:rsidP="00782F20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782F20" w:rsidRPr="007C2029" w:rsidRDefault="00782F20" w:rsidP="00782F20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782F20" w:rsidRPr="007C2029" w:rsidRDefault="00782F20" w:rsidP="00782F20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782F20" w:rsidRPr="007C2029" w:rsidRDefault="00782F20" w:rsidP="00782F20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782F20" w:rsidRPr="007C2029" w:rsidTr="005841A7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82F20" w:rsidRPr="000D73D8" w:rsidRDefault="000D73D8" w:rsidP="00782F20">
            <w:pPr>
              <w:pStyle w:val="Cm"/>
              <w:rPr>
                <w:sz w:val="28"/>
                <w:szCs w:val="28"/>
              </w:rPr>
            </w:pPr>
            <w:r w:rsidRPr="000D73D8">
              <w:rPr>
                <w:sz w:val="28"/>
                <w:szCs w:val="28"/>
              </w:rPr>
              <w:t>Csoportosítsuk a kémiai reakciókat!</w:t>
            </w:r>
          </w:p>
        </w:tc>
      </w:tr>
      <w:tr w:rsidR="00853062" w:rsidRPr="00782F20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853062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2A0508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Savak és bázisok</w:t>
            </w:r>
            <w:r w:rsidR="00D35E1E">
              <w:rPr>
                <w:rFonts w:cs="Arial"/>
                <w:color w:val="000000"/>
              </w:rPr>
              <w:t xml:space="preserve"> 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(Mit kell tenni szúnyogcsípés eseten?)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Az </w:t>
            </w:r>
            <w:proofErr w:type="spellStart"/>
            <w:r w:rsidRPr="00853062">
              <w:rPr>
                <w:rFonts w:cs="Arial"/>
                <w:color w:val="000000"/>
              </w:rPr>
              <w:t>arrheneusi</w:t>
            </w:r>
            <w:proofErr w:type="spellEnd"/>
            <w:r w:rsidRPr="00853062">
              <w:rPr>
                <w:rFonts w:cs="Arial"/>
                <w:color w:val="000000"/>
              </w:rPr>
              <w:t xml:space="preserve"> sav-bázis elmélet ismertetése.</w:t>
            </w:r>
          </w:p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savak és bázisok erősségének molekulaszerkezeti értelmezése.</w:t>
            </w:r>
          </w:p>
          <w:p w:rsidR="003172C7" w:rsidRPr="00853062" w:rsidRDefault="003172C7" w:rsidP="00853062">
            <w:pPr>
              <w:rPr>
                <w:rFonts w:cs="Arial"/>
                <w:color w:val="000000"/>
              </w:rPr>
            </w:pPr>
            <w:r w:rsidRPr="0014517E">
              <w:t>A savak és bázisok tulajdonságainak, valamint a sav</w:t>
            </w:r>
            <w:r>
              <w:t>-</w:t>
            </w:r>
            <w:r w:rsidRPr="0014517E">
              <w:t>bázis reakciók (</w:t>
            </w:r>
            <w:proofErr w:type="spellStart"/>
            <w:r w:rsidRPr="0014517E">
              <w:t>protolitikus</w:t>
            </w:r>
            <w:proofErr w:type="spellEnd"/>
            <w:r w:rsidRPr="0014517E">
              <w:t xml:space="preserve"> reakciók) létrejöttének magyarázata a disszociáció és a protonátadás elmélete alapján.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="00853062" w:rsidRPr="00853062">
              <w:rPr>
                <w:rFonts w:cs="Arial"/>
                <w:color w:val="000000"/>
              </w:rPr>
              <w:t xml:space="preserve"> felismerni a savakat és bázisokat nem közismert anyagok esetén.</w:t>
            </w:r>
          </w:p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853062" w:rsidRPr="00853062">
              <w:rPr>
                <w:rFonts w:cs="Arial"/>
                <w:color w:val="000000"/>
              </w:rPr>
              <w:t>, hogy az adott só keletkezéséhez milyen sav és bázis szükséges.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Savak.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Bázisok.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Sav-bázis reakció.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Közömbösítés.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Sók.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Disszociáció.</w:t>
            </w:r>
          </w:p>
        </w:tc>
      </w:tr>
      <w:tr w:rsidR="00853062" w:rsidRPr="00782F20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853062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2A0508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kémhatás és a pH (Valóban semleges a pH 5.5?)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oldatok kémhatásának értelmezése.</w:t>
            </w:r>
          </w:p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pH skála magyarázata.</w:t>
            </w:r>
          </w:p>
          <w:p w:rsidR="00DC0A4F" w:rsidRPr="00853062" w:rsidRDefault="00DC0A4F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Legyenek tisztában </w:t>
            </w:r>
            <w:r>
              <w:t xml:space="preserve">a pH és a kémhatás kapcsolatával. Értsék a víz </w:t>
            </w:r>
            <w:proofErr w:type="spellStart"/>
            <w:r>
              <w:t>autoprotolízisét</w:t>
            </w:r>
            <w:proofErr w:type="spellEnd"/>
            <w: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F319E4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Értsék</w:t>
            </w:r>
            <w:r w:rsidR="00853062" w:rsidRPr="00853062">
              <w:rPr>
                <w:rFonts w:cs="Arial"/>
                <w:color w:val="000000"/>
              </w:rPr>
              <w:t xml:space="preserve"> az összefüggést a kémhatás, a H</w:t>
            </w:r>
            <w:r w:rsidR="00853062" w:rsidRPr="00853062">
              <w:rPr>
                <w:rFonts w:cs="Arial"/>
                <w:color w:val="000000"/>
                <w:vertAlign w:val="superscript"/>
              </w:rPr>
              <w:t>+</w:t>
            </w:r>
            <w:r w:rsidR="00145DE8">
              <w:rPr>
                <w:rFonts w:cs="Arial"/>
                <w:color w:val="000000"/>
              </w:rPr>
              <w:t>-ion</w:t>
            </w:r>
            <w:proofErr w:type="gramStart"/>
            <w:r w:rsidR="00853062" w:rsidRPr="00853062">
              <w:rPr>
                <w:rFonts w:cs="Arial"/>
                <w:color w:val="000000"/>
              </w:rPr>
              <w:t>koncentráció</w:t>
            </w:r>
            <w:proofErr w:type="gramEnd"/>
            <w:r w:rsidR="00853062" w:rsidRPr="00853062">
              <w:rPr>
                <w:rFonts w:cs="Arial"/>
                <w:color w:val="000000"/>
              </w:rPr>
              <w:t xml:space="preserve"> és a pH között.</w:t>
            </w:r>
          </w:p>
          <w:p w:rsidR="00853062" w:rsidRDefault="00F319E4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Tudjanak</w:t>
            </w:r>
            <w:r w:rsidR="00853062" w:rsidRPr="00853062">
              <w:rPr>
                <w:rFonts w:cs="Arial"/>
                <w:color w:val="000000"/>
              </w:rPr>
              <w:t xml:space="preserve"> egyszerűbb esetekben átváltani a H</w:t>
            </w:r>
            <w:r w:rsidR="00853062" w:rsidRPr="00853062">
              <w:rPr>
                <w:rFonts w:cs="Arial"/>
                <w:color w:val="000000"/>
                <w:vertAlign w:val="superscript"/>
              </w:rPr>
              <w:t>+</w:t>
            </w:r>
            <w:r w:rsidR="00145DE8">
              <w:rPr>
                <w:rFonts w:cs="Arial"/>
                <w:color w:val="000000"/>
              </w:rPr>
              <w:t>-ion</w:t>
            </w:r>
            <w:proofErr w:type="gramStart"/>
            <w:r w:rsidR="00853062" w:rsidRPr="00853062">
              <w:rPr>
                <w:rFonts w:cs="Arial"/>
                <w:color w:val="000000"/>
              </w:rPr>
              <w:t>koncentráció</w:t>
            </w:r>
            <w:proofErr w:type="gramEnd"/>
            <w:r w:rsidR="00853062" w:rsidRPr="00853062">
              <w:rPr>
                <w:rFonts w:cs="Arial"/>
                <w:color w:val="000000"/>
              </w:rPr>
              <w:t xml:space="preserve"> és a pH között.</w:t>
            </w:r>
          </w:p>
          <w:p w:rsidR="00DC0A4F" w:rsidRPr="00DC0A4F" w:rsidRDefault="00DC0A4F" w:rsidP="00853062"/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Kémhatás.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Savas kémhatás.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Semleges kémhatás.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Lúgos kémhatás.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gramStart"/>
            <w:r w:rsidRPr="00853062">
              <w:rPr>
                <w:rFonts w:cs="Arial"/>
                <w:color w:val="000000"/>
              </w:rPr>
              <w:t>Indikátor</w:t>
            </w:r>
            <w:proofErr w:type="gramEnd"/>
            <w:r w:rsidRPr="00853062">
              <w:rPr>
                <w:rFonts w:cs="Arial"/>
                <w:color w:val="000000"/>
              </w:rPr>
              <w:t>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pH.</w:t>
            </w:r>
          </w:p>
        </w:tc>
      </w:tr>
      <w:tr w:rsidR="00853062" w:rsidRPr="00782F20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2A0508" w:rsidP="00782F2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sav-bázis reakció 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(Miért lúgos kémhatású a szódabikarbóna oldata?)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</w:t>
            </w:r>
            <w:proofErr w:type="spellStart"/>
            <w:r w:rsidRPr="00853062">
              <w:rPr>
                <w:rFonts w:cs="Arial"/>
                <w:color w:val="000000"/>
              </w:rPr>
              <w:t>Brønsted</w:t>
            </w:r>
            <w:proofErr w:type="spellEnd"/>
            <w:r w:rsidRPr="00853062">
              <w:rPr>
                <w:rFonts w:cs="Arial"/>
                <w:color w:val="000000"/>
              </w:rPr>
              <w:t xml:space="preserve"> féle sav-bázis elmélet ismertetése.</w:t>
            </w:r>
          </w:p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sav-bázis párok kialakulásának értelmezése.</w:t>
            </w:r>
          </w:p>
          <w:p w:rsidR="00EE533C" w:rsidRPr="00853062" w:rsidRDefault="00EE533C" w:rsidP="00853062">
            <w:pPr>
              <w:rPr>
                <w:rFonts w:cs="Arial"/>
                <w:color w:val="000000"/>
              </w:rPr>
            </w:pPr>
            <w:r>
              <w:t>Erős és gyenge savak, illetve bázisok; a sók kémhatása.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853062" w:rsidRPr="00853062">
              <w:rPr>
                <w:rFonts w:cs="Arial"/>
                <w:color w:val="000000"/>
              </w:rPr>
              <w:t xml:space="preserve"> a sav-bázis reakció során a kialakuló konjugált sav-bázis párok keletkezését.</w:t>
            </w:r>
          </w:p>
          <w:p w:rsidR="00853062" w:rsidRPr="00853062" w:rsidRDefault="00F319E4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Tudjanak</w:t>
            </w:r>
            <w:r w:rsidR="00853062" w:rsidRPr="00853062">
              <w:rPr>
                <w:rFonts w:cs="Arial"/>
                <w:color w:val="000000"/>
              </w:rPr>
              <w:t xml:space="preserve"> következtetni egy só kémhatására az alkotó ionjai ismeretében.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Sav.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Bázis.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Sav-bázis reakció.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Amfotéria</w:t>
            </w:r>
            <w:proofErr w:type="spellEnd"/>
            <w:r w:rsidRPr="00853062">
              <w:rPr>
                <w:rFonts w:cs="Arial"/>
                <w:color w:val="000000"/>
              </w:rPr>
              <w:t xml:space="preserve"> jelensége.</w:t>
            </w:r>
          </w:p>
        </w:tc>
      </w:tr>
      <w:tr w:rsidR="00853062" w:rsidRPr="00782F20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2A0508" w:rsidP="00782F2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1E" w:rsidRDefault="00853062" w:rsidP="00D35E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Redoxireakciók</w:t>
            </w:r>
            <w:proofErr w:type="spellEnd"/>
          </w:p>
          <w:p w:rsidR="00853062" w:rsidRPr="00853062" w:rsidRDefault="00853062" w:rsidP="00D35E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(Miért hasznos a vákuumos vagy védőgázos csomagolás?)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Az oxigénátmenettel járó </w:t>
            </w:r>
            <w:proofErr w:type="spellStart"/>
            <w:r w:rsidRPr="00853062">
              <w:rPr>
                <w:rFonts w:cs="Arial"/>
                <w:color w:val="000000"/>
              </w:rPr>
              <w:t>redoxireakciók</w:t>
            </w:r>
            <w:proofErr w:type="spellEnd"/>
            <w:r w:rsidRPr="00853062">
              <w:rPr>
                <w:rFonts w:cs="Arial"/>
                <w:color w:val="000000"/>
              </w:rPr>
              <w:t xml:space="preserve">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="00853062" w:rsidRPr="00853062">
              <w:rPr>
                <w:rFonts w:cs="Arial"/>
                <w:color w:val="000000"/>
              </w:rPr>
              <w:t xml:space="preserve"> egy </w:t>
            </w:r>
            <w:proofErr w:type="spellStart"/>
            <w:r w:rsidR="00853062" w:rsidRPr="00853062">
              <w:rPr>
                <w:rFonts w:cs="Arial"/>
                <w:color w:val="000000"/>
              </w:rPr>
              <w:t>redoxifolyamat</w:t>
            </w:r>
            <w:proofErr w:type="spellEnd"/>
            <w:r w:rsidR="00853062" w:rsidRPr="00853062">
              <w:rPr>
                <w:rFonts w:cs="Arial"/>
                <w:color w:val="000000"/>
              </w:rPr>
              <w:t xml:space="preserve"> esetén kiválasztani az oxidáló- és a redukálószert.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Redoxireakció</w:t>
            </w:r>
            <w:proofErr w:type="spellEnd"/>
            <w:r w:rsidRPr="00853062">
              <w:rPr>
                <w:rFonts w:cs="Arial"/>
                <w:color w:val="000000"/>
              </w:rPr>
              <w:t>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Redukálószer. 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Oxidálószer.</w:t>
            </w:r>
          </w:p>
        </w:tc>
      </w:tr>
      <w:tr w:rsidR="00853062" w:rsidRPr="00782F20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2A0508" w:rsidP="00782F2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47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Redoxireakció</w:t>
            </w:r>
            <w:proofErr w:type="spellEnd"/>
            <w:r w:rsidR="00D35E1E">
              <w:rPr>
                <w:rFonts w:cs="Arial"/>
                <w:color w:val="000000"/>
              </w:rPr>
              <w:t xml:space="preserve"> 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(Égés oxigén nélkül?)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Az elektronátmenettel járó </w:t>
            </w:r>
            <w:proofErr w:type="spellStart"/>
            <w:r w:rsidRPr="00853062">
              <w:rPr>
                <w:rFonts w:cs="Arial"/>
                <w:color w:val="000000"/>
              </w:rPr>
              <w:t>redoxireakciók</w:t>
            </w:r>
            <w:proofErr w:type="spellEnd"/>
            <w:r w:rsidRPr="00853062">
              <w:rPr>
                <w:rFonts w:cs="Arial"/>
                <w:color w:val="000000"/>
              </w:rPr>
              <w:t xml:space="preserve">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="00853062" w:rsidRPr="00853062">
              <w:rPr>
                <w:rFonts w:cs="Arial"/>
                <w:color w:val="000000"/>
              </w:rPr>
              <w:t xml:space="preserve"> rendezni egy ionos formában felírt </w:t>
            </w:r>
            <w:proofErr w:type="spellStart"/>
            <w:r w:rsidR="00853062" w:rsidRPr="00853062">
              <w:rPr>
                <w:rFonts w:cs="Arial"/>
                <w:color w:val="000000"/>
              </w:rPr>
              <w:t>redoxiegyenletet</w:t>
            </w:r>
            <w:proofErr w:type="spellEnd"/>
            <w:r w:rsidR="00853062" w:rsidRPr="00853062">
              <w:rPr>
                <w:rFonts w:cs="Arial"/>
                <w:color w:val="000000"/>
              </w:rPr>
              <w:t>.</w:t>
            </w:r>
          </w:p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="00853062" w:rsidRPr="00853062">
              <w:rPr>
                <w:rFonts w:cs="Arial"/>
                <w:color w:val="000000"/>
              </w:rPr>
              <w:t xml:space="preserve"> az összesített folyamatból kikövetkeztetni a redukciós és az oxidációs folyamatokra, valamint a részfolyamatokból felírni a bruttó ionos egyenletet.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</w:t>
            </w:r>
            <w:proofErr w:type="spellStart"/>
            <w:r w:rsidRPr="00853062">
              <w:rPr>
                <w:rFonts w:cs="Arial"/>
                <w:color w:val="000000"/>
              </w:rPr>
              <w:t>redoxireakció</w:t>
            </w:r>
            <w:proofErr w:type="spellEnd"/>
            <w:r w:rsidRPr="00853062">
              <w:rPr>
                <w:rFonts w:cs="Arial"/>
                <w:color w:val="000000"/>
              </w:rPr>
              <w:t xml:space="preserve"> mint elektronátmenet.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Oxidáció, redukció elektronátmenettel.</w:t>
            </w:r>
          </w:p>
        </w:tc>
      </w:tr>
      <w:tr w:rsidR="00853062" w:rsidRPr="00782F20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2A0508" w:rsidP="00782F2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1E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elektrokémia alapjai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(Mennyire „zöld” autó a </w:t>
            </w:r>
            <w:proofErr w:type="gramStart"/>
            <w:r w:rsidRPr="00853062">
              <w:rPr>
                <w:rFonts w:cs="Arial"/>
                <w:color w:val="000000"/>
              </w:rPr>
              <w:t>hibrid</w:t>
            </w:r>
            <w:proofErr w:type="gramEnd"/>
            <w:r w:rsidRPr="00853062">
              <w:rPr>
                <w:rFonts w:cs="Arial"/>
                <w:color w:val="000000"/>
              </w:rPr>
              <w:t xml:space="preserve"> autó?)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Az elektrolízis során lejátszódó redukciós és oxidációs folyamatok értelmezése. </w:t>
            </w:r>
          </w:p>
          <w:p w:rsidR="00EE533C" w:rsidRPr="00853062" w:rsidRDefault="00EE533C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Legyenek tisztában az</w:t>
            </w:r>
            <w:r w:rsidRPr="0014517E">
              <w:t xml:space="preserve"> elektrokémiai folyamatok</w:t>
            </w:r>
            <w:r>
              <w:t xml:space="preserve"> gyakorlati jelentőségével.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F319E4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Értsék</w:t>
            </w:r>
            <w:r w:rsidR="00853062" w:rsidRPr="00853062">
              <w:rPr>
                <w:rFonts w:cs="Arial"/>
                <w:color w:val="000000"/>
              </w:rPr>
              <w:t xml:space="preserve"> az elektrolízis folyamatainak lényegét a fémelőállítás és a fémbevonatok készítése, vízbontás esetén.</w:t>
            </w:r>
          </w:p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853062" w:rsidRPr="00853062">
              <w:rPr>
                <w:rFonts w:cs="Arial"/>
                <w:color w:val="000000"/>
              </w:rPr>
              <w:t xml:space="preserve"> azonosítani az egyes elektródokon végbemenő folyamatokat.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Elektrokémia.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Elektrolit.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Anód, katód.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Elektrolízis.</w:t>
            </w:r>
          </w:p>
        </w:tc>
      </w:tr>
      <w:tr w:rsidR="00853062" w:rsidRPr="00782F20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2A0508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Galvánelemek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(Pótolható a lemerült ceruzaelem citrommal is?)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E8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galvánelemek gyakorlati megvalósításának bemutatása. 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elemekben végbemenő folyamatok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853062" w:rsidRPr="00853062">
              <w:rPr>
                <w:rFonts w:cs="Arial"/>
                <w:color w:val="000000"/>
              </w:rPr>
              <w:t xml:space="preserve"> értelmezni a galvánelemek celláiban végbemenő folyamatokat az elektródok standard potenciálja segítségével. </w:t>
            </w:r>
            <w:r>
              <w:rPr>
                <w:rFonts w:cs="Arial"/>
                <w:color w:val="000000"/>
              </w:rPr>
              <w:t>Képesek legyenek</w:t>
            </w:r>
            <w:r w:rsidR="00853062" w:rsidRPr="00853062">
              <w:rPr>
                <w:rFonts w:cs="Arial"/>
                <w:color w:val="000000"/>
              </w:rPr>
              <w:t xml:space="preserve"> felírni a lejátszódó részfolyamatokat, és a részfolyamatokból meghatározni a bruttó egyenletet.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Galvánelem.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Elektromotoros erő.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Standard potenciál.</w:t>
            </w:r>
          </w:p>
        </w:tc>
      </w:tr>
      <w:tr w:rsidR="00853062" w:rsidRPr="00782F20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853062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2A0508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gramStart"/>
            <w:r w:rsidRPr="00853062">
              <w:rPr>
                <w:rFonts w:cs="Arial"/>
                <w:color w:val="000000"/>
              </w:rPr>
              <w:t>Primer</w:t>
            </w:r>
            <w:proofErr w:type="gramEnd"/>
            <w:r w:rsidRPr="00853062">
              <w:rPr>
                <w:rFonts w:cs="Arial"/>
                <w:color w:val="000000"/>
              </w:rPr>
              <w:t xml:space="preserve"> elemek és akkumulátorok</w:t>
            </w:r>
            <w:r w:rsidR="00D35E1E">
              <w:rPr>
                <w:rFonts w:cs="Arial"/>
                <w:color w:val="000000"/>
              </w:rPr>
              <w:t xml:space="preserve"> 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(Miért lyukad ki a használt elemek fala?)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köznapokban használatos galvánelemek technikai megvalósulásainak bemutatása.</w:t>
            </w:r>
          </w:p>
          <w:p w:rsidR="0022566A" w:rsidRPr="00853062" w:rsidRDefault="0022566A" w:rsidP="00853062">
            <w:pPr>
              <w:rPr>
                <w:rFonts w:cs="Arial"/>
                <w:color w:val="000000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CD7EC0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853062" w:rsidRPr="00853062">
              <w:rPr>
                <w:rFonts w:cs="Arial"/>
                <w:color w:val="000000"/>
              </w:rPr>
              <w:t xml:space="preserve"> az egyes feszültségforrások működésének lényegét.</w:t>
            </w:r>
          </w:p>
          <w:p w:rsidR="00853062" w:rsidRDefault="00F319E4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Tudjanak</w:t>
            </w:r>
            <w:r w:rsidR="00853062" w:rsidRPr="00853062">
              <w:rPr>
                <w:rFonts w:cs="Arial"/>
                <w:color w:val="000000"/>
              </w:rPr>
              <w:t xml:space="preserve"> döntést hozni az egyes források használatát illetően, azok előnyeinek és hátrányainak ismeretében.</w:t>
            </w:r>
          </w:p>
          <w:p w:rsidR="0022566A" w:rsidRPr="00853062" w:rsidRDefault="0022566A" w:rsidP="00853062">
            <w:pPr>
              <w:rPr>
                <w:rFonts w:cs="Arial"/>
                <w:color w:val="000000"/>
              </w:rPr>
            </w:pPr>
            <w:r>
              <w:t xml:space="preserve">Galvánelemek és az akkumulátorok működésének, az elektrolízis és galvanizálás folyamatainak értelmezése a </w:t>
            </w:r>
            <w:proofErr w:type="spellStart"/>
            <w:r>
              <w:t>redoxireakciók</w:t>
            </w:r>
            <w:proofErr w:type="spellEnd"/>
            <w:r>
              <w:t xml:space="preserve"> táblázatból megítélhető iránya alapján.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6A" w:rsidRDefault="0022566A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Elektrokémiai áramforrások: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gramStart"/>
            <w:r w:rsidRPr="00853062">
              <w:rPr>
                <w:rFonts w:cs="Arial"/>
                <w:color w:val="000000"/>
              </w:rPr>
              <w:t>Primer</w:t>
            </w:r>
            <w:proofErr w:type="gramEnd"/>
            <w:r w:rsidRPr="00853062">
              <w:rPr>
                <w:rFonts w:cs="Arial"/>
                <w:color w:val="000000"/>
              </w:rPr>
              <w:t xml:space="preserve"> elem.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Akkumulátor.</w:t>
            </w:r>
          </w:p>
          <w:p w:rsidR="00853062" w:rsidRPr="00853062" w:rsidRDefault="0022566A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Tüzelőanyag-elem</w:t>
            </w:r>
            <w:r w:rsidR="00853062" w:rsidRPr="00853062">
              <w:rPr>
                <w:rFonts w:cs="Arial"/>
                <w:color w:val="000000"/>
              </w:rPr>
              <w:t>.</w:t>
            </w:r>
          </w:p>
        </w:tc>
      </w:tr>
      <w:tr w:rsidR="003D3C6E" w:rsidRPr="00782F20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</w:t>
            </w:r>
            <w:r w:rsidR="002A0508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3D3C6E" w:rsidP="003D3C6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Fertőtlenítőszerek</w:t>
            </w:r>
          </w:p>
          <w:p w:rsidR="003D3C6E" w:rsidRPr="003D3C6E" w:rsidRDefault="00550810" w:rsidP="003D3C6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(Miért ezüstedényben tároltá</w:t>
            </w:r>
            <w:r w:rsidR="003D3C6E" w:rsidRPr="003D3C6E">
              <w:rPr>
                <w:rFonts w:cs="Arial"/>
                <w:color w:val="000000"/>
              </w:rPr>
              <w:t>k az ivóvizet a föníciaiak?)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köznapokban használatos fertőtlenítőszerek, és azok hatásmechanizmusának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145DE8">
              <w:rPr>
                <w:rFonts w:cs="Arial"/>
                <w:color w:val="000000"/>
              </w:rPr>
              <w:t xml:space="preserve"> a fertőtlenítőszerek három</w:t>
            </w:r>
            <w:r w:rsidR="003D3C6E" w:rsidRPr="003D3C6E">
              <w:rPr>
                <w:rFonts w:cs="Arial"/>
                <w:color w:val="000000"/>
              </w:rPr>
              <w:t>féle hatásmechanizmusát, a leggyakoribb szereket.</w:t>
            </w:r>
          </w:p>
          <w:p w:rsid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Legyen</w:t>
            </w:r>
            <w:r w:rsidR="00F319E4">
              <w:rPr>
                <w:rFonts w:cs="Arial"/>
                <w:color w:val="000000"/>
              </w:rPr>
              <w:t>ek</w:t>
            </w:r>
            <w:r w:rsidRPr="003D3C6E">
              <w:rPr>
                <w:rFonts w:cs="Arial"/>
                <w:color w:val="000000"/>
              </w:rPr>
              <w:t xml:space="preserve"> reális elképzelése</w:t>
            </w:r>
            <w:r w:rsidR="00F319E4">
              <w:rPr>
                <w:rFonts w:cs="Arial"/>
                <w:color w:val="000000"/>
              </w:rPr>
              <w:t>ik</w:t>
            </w:r>
            <w:r w:rsidRPr="003D3C6E">
              <w:rPr>
                <w:rFonts w:cs="Arial"/>
                <w:color w:val="000000"/>
              </w:rPr>
              <w:t xml:space="preserve"> </w:t>
            </w:r>
            <w:proofErr w:type="gramStart"/>
            <w:r w:rsidRPr="003D3C6E">
              <w:rPr>
                <w:rFonts w:cs="Arial"/>
                <w:color w:val="000000"/>
              </w:rPr>
              <w:t>ezen</w:t>
            </w:r>
            <w:proofErr w:type="gramEnd"/>
            <w:r w:rsidRPr="003D3C6E">
              <w:rPr>
                <w:rFonts w:cs="Arial"/>
                <w:color w:val="000000"/>
              </w:rPr>
              <w:t xml:space="preserve"> szerek használatát illetően.</w:t>
            </w:r>
          </w:p>
          <w:p w:rsidR="005046B8" w:rsidRPr="003D3C6E" w:rsidRDefault="005046B8" w:rsidP="003D3C6E">
            <w:pPr>
              <w:rPr>
                <w:rFonts w:cs="Arial"/>
                <w:color w:val="000000"/>
              </w:rPr>
            </w:pPr>
            <w:r>
              <w:t xml:space="preserve">A klór, a hidrogén-peroxid és a </w:t>
            </w:r>
            <w:proofErr w:type="spellStart"/>
            <w:r>
              <w:t>hypó</w:t>
            </w:r>
            <w:proofErr w:type="spellEnd"/>
            <w:r>
              <w:t xml:space="preserve"> (</w:t>
            </w:r>
            <w:proofErr w:type="spellStart"/>
            <w:r>
              <w:t>NaOCl</w:t>
            </w:r>
            <w:proofErr w:type="spellEnd"/>
            <w:r>
              <w:t>) fertőtlenítő, oxidáló hatásának vizsgálata és ennek alapján felhasználásuk magyarázata.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Fertőtlenítés.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Sterilezés</w:t>
            </w:r>
            <w:proofErr w:type="spellEnd"/>
            <w:r w:rsidRPr="003D3C6E">
              <w:rPr>
                <w:rFonts w:cs="Arial"/>
                <w:color w:val="000000"/>
              </w:rPr>
              <w:t>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Hipó</w:t>
            </w:r>
            <w:proofErr w:type="spellEnd"/>
            <w:r w:rsidRPr="003D3C6E">
              <w:rPr>
                <w:rFonts w:cs="Arial"/>
                <w:color w:val="000000"/>
              </w:rPr>
              <w:t>.</w:t>
            </w:r>
          </w:p>
        </w:tc>
      </w:tr>
      <w:tr w:rsidR="003D3C6E" w:rsidRPr="00782F20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2A0508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474153" w:rsidRDefault="003D3C6E" w:rsidP="000D73D8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474153" w:rsidRDefault="003D3C6E" w:rsidP="00D8368C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A fejezet ismeretanyagának gyakoroltatása, a 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474153" w:rsidRDefault="003D3C6E" w:rsidP="000D73D8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782F20">
            <w:pPr>
              <w:rPr>
                <w:rFonts w:cs="Times New Roman"/>
              </w:rPr>
            </w:pPr>
          </w:p>
        </w:tc>
      </w:tr>
      <w:tr w:rsidR="00151BA5" w:rsidRPr="00782F20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A5" w:rsidRPr="00782F20" w:rsidRDefault="00151BA5" w:rsidP="00151BA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A5" w:rsidRPr="00474153" w:rsidRDefault="00151BA5" w:rsidP="00151BA5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A5" w:rsidRPr="00474153" w:rsidRDefault="00151BA5" w:rsidP="00151BA5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A fejezet ismeretanyagának gyakoroltatása, a 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A5" w:rsidRPr="00474153" w:rsidRDefault="00151BA5" w:rsidP="00151BA5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A5" w:rsidRPr="00782F20" w:rsidRDefault="00151BA5" w:rsidP="00151BA5">
            <w:pPr>
              <w:rPr>
                <w:rFonts w:cs="Times New Roman"/>
              </w:rPr>
            </w:pPr>
          </w:p>
        </w:tc>
      </w:tr>
      <w:tr w:rsidR="00151BA5" w:rsidRPr="00782F20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A5" w:rsidRPr="00782F20" w:rsidRDefault="00151BA5" w:rsidP="00151BA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A5" w:rsidRPr="008D6563" w:rsidRDefault="00151BA5" w:rsidP="00151BA5">
            <w:pPr>
              <w:rPr>
                <w:rFonts w:cs="Times New Roman"/>
              </w:rPr>
            </w:pPr>
            <w:r w:rsidRPr="008D6563">
              <w:rPr>
                <w:rFonts w:cs="Times New Roman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A5" w:rsidRPr="008D6563" w:rsidRDefault="00151BA5" w:rsidP="00151BA5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A5" w:rsidRPr="008D6563" w:rsidRDefault="00151BA5" w:rsidP="00151BA5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A5" w:rsidRPr="00782F20" w:rsidRDefault="00151BA5" w:rsidP="00151BA5">
            <w:pPr>
              <w:rPr>
                <w:rFonts w:cs="Times New Roman"/>
              </w:rPr>
            </w:pPr>
          </w:p>
        </w:tc>
      </w:tr>
    </w:tbl>
    <w:p w:rsidR="00370B2D" w:rsidRDefault="00370B2D">
      <w:pPr>
        <w:rPr>
          <w:b/>
          <w:bCs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370B2D" w:rsidRPr="007C2029" w:rsidTr="005841A7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370B2D" w:rsidRPr="00980BFA" w:rsidRDefault="00370B2D" w:rsidP="000D73D8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370B2D" w:rsidRPr="007C2029" w:rsidRDefault="00370B2D" w:rsidP="000D73D8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370B2D" w:rsidRPr="007C2029" w:rsidRDefault="00370B2D" w:rsidP="000D73D8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370B2D" w:rsidRPr="007C2029" w:rsidRDefault="00370B2D" w:rsidP="000D73D8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370B2D" w:rsidRPr="007C2029" w:rsidRDefault="00370B2D" w:rsidP="000D73D8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370B2D" w:rsidRPr="00015F64" w:rsidTr="005841A7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70B2D" w:rsidRPr="00A43E4C" w:rsidRDefault="00A43E4C" w:rsidP="000D73D8">
            <w:pPr>
              <w:pStyle w:val="Cm"/>
              <w:rPr>
                <w:sz w:val="28"/>
                <w:szCs w:val="28"/>
              </w:rPr>
            </w:pPr>
            <w:r w:rsidRPr="00A43E4C">
              <w:rPr>
                <w:sz w:val="28"/>
                <w:szCs w:val="28"/>
              </w:rPr>
              <w:t>Kémiai folyamatok a környezetünkben</w:t>
            </w: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70B2D" w:rsidP="000D73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hidrogén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(Víz hatására felfújódó mentőcsónak es mentőmellény?)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hidrogéngáz fizikai, kémiai tulajdonságainak bemutatása.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Előfordulásának, előállításának és felhasználásának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3D3C6E" w:rsidRPr="003D3C6E">
              <w:rPr>
                <w:rFonts w:cs="Arial"/>
                <w:color w:val="000000"/>
              </w:rPr>
              <w:t xml:space="preserve"> a hidrogéngáz fizikai, kémiai tulajdonságait.</w:t>
            </w:r>
          </w:p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3D3C6E" w:rsidRPr="003D3C6E">
              <w:rPr>
                <w:rFonts w:cs="Arial"/>
                <w:color w:val="000000"/>
              </w:rPr>
              <w:t xml:space="preserve"> felírni égésének és nitrogénnel való reakciójának egyenletét.</w:t>
            </w:r>
          </w:p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3D3C6E" w:rsidRPr="003D3C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az </w:t>
            </w:r>
            <w:r w:rsidR="003D3C6E" w:rsidRPr="003D3C6E">
              <w:rPr>
                <w:rFonts w:cs="Arial"/>
                <w:color w:val="000000"/>
              </w:rPr>
              <w:t>előállítás módszereit.</w:t>
            </w:r>
          </w:p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3D3C6E" w:rsidRPr="003D3C6E">
              <w:rPr>
                <w:rFonts w:cs="Arial"/>
                <w:color w:val="000000"/>
              </w:rPr>
              <w:t xml:space="preserve"> a hidrogéngáz veszélyességét, a vele való munkavégzés balesetvédelmi szabályait.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Prócium</w:t>
            </w:r>
            <w:proofErr w:type="spellEnd"/>
            <w:r w:rsidRPr="003D3C6E">
              <w:rPr>
                <w:rFonts w:cs="Arial"/>
                <w:color w:val="000000"/>
              </w:rPr>
              <w:t>, deutérium, trícium.</w:t>
            </w:r>
          </w:p>
          <w:p w:rsidR="003D3C6E" w:rsidRPr="003D3C6E" w:rsidRDefault="003D3C6E" w:rsidP="003D3C6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Durranógáz.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Szintézisgáz.</w:t>
            </w: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70B2D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56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nitrogén és vegyületei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(Mi van a légzsákban?)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nitrogéngáz molekulaszerkezetének, fizikai, kémiai tulajdonságainak bemutatása.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Előfordulásának, előállításának és felhasználásának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3D3C6E" w:rsidRPr="003D3C6E">
              <w:rPr>
                <w:rFonts w:cs="Arial"/>
                <w:color w:val="000000"/>
              </w:rPr>
              <w:t xml:space="preserve"> a nitrogéngáz fizikai, kémiai tulajdonságait.</w:t>
            </w:r>
          </w:p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3D3C6E" w:rsidRPr="003D3C6E">
              <w:rPr>
                <w:rFonts w:cs="Arial"/>
                <w:color w:val="000000"/>
              </w:rPr>
              <w:t xml:space="preserve"> felírni hidrogénnel való reakciójának egyenletét. Legyen ismerete a reakció jelentőségéről.</w:t>
            </w:r>
          </w:p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3D3C6E" w:rsidRPr="003D3C6E">
              <w:rPr>
                <w:rFonts w:cs="Arial"/>
                <w:color w:val="000000"/>
              </w:rPr>
              <w:t xml:space="preserve"> előállításának ipari módszerét.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Legyen</w:t>
            </w:r>
            <w:r w:rsidR="00F319E4">
              <w:rPr>
                <w:rFonts w:cs="Arial"/>
                <w:color w:val="000000"/>
              </w:rPr>
              <w:t>ek</w:t>
            </w:r>
            <w:r w:rsidRPr="003D3C6E">
              <w:rPr>
                <w:rFonts w:cs="Arial"/>
                <w:color w:val="000000"/>
              </w:rPr>
              <w:t xml:space="preserve"> ismerete</w:t>
            </w:r>
            <w:r w:rsidR="00F319E4">
              <w:rPr>
                <w:rFonts w:cs="Arial"/>
                <w:color w:val="000000"/>
              </w:rPr>
              <w:t>ik</w:t>
            </w:r>
            <w:r w:rsidRPr="003D3C6E">
              <w:rPr>
                <w:rFonts w:cs="Arial"/>
                <w:color w:val="000000"/>
              </w:rPr>
              <w:t xml:space="preserve"> a nitrátok környezetünkben történő előfordulásával kapcsolatban.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Nitrogén.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Ammónia.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Salétromsav.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Nitrátok.</w:t>
            </w: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70B2D" w:rsidP="000D73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Az oxigén és vegyületei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(Aminek hiányában az agyunk is kikapcsol)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Az oxigéngáz molekulaszerkezetének, fizikai, kémiai tulajdonságainak bemutatása.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Előfordulásának, előállításának és felhasználásának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3D3C6E" w:rsidRPr="003D3C6E">
              <w:rPr>
                <w:rFonts w:cs="Arial"/>
                <w:color w:val="000000"/>
              </w:rPr>
              <w:t xml:space="preserve"> az oxigéngáz és az ózon fizikai, kémiai tulajdonságait.</w:t>
            </w:r>
          </w:p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3D3C6E" w:rsidRPr="003D3C6E">
              <w:rPr>
                <w:rFonts w:cs="Arial"/>
                <w:color w:val="000000"/>
              </w:rPr>
              <w:t xml:space="preserve"> előállításuk ipari és laboratóriumi módszereit.</w:t>
            </w:r>
          </w:p>
          <w:p w:rsidR="003D3C6E" w:rsidRPr="003D3C6E" w:rsidRDefault="00F319E4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Tudjanak</w:t>
            </w:r>
            <w:r w:rsidR="003D3C6E" w:rsidRPr="003D3C6E">
              <w:rPr>
                <w:rFonts w:cs="Arial"/>
                <w:color w:val="000000"/>
              </w:rPr>
              <w:t xml:space="preserve"> felsorolni felhasználásukra példát.</w:t>
            </w:r>
          </w:p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3D3C6E" w:rsidRPr="003D3C6E">
              <w:rPr>
                <w:rFonts w:cs="Arial"/>
                <w:color w:val="000000"/>
              </w:rPr>
              <w:t xml:space="preserve"> a hidrogén-peroxid felhasználásának módjait, jelentőségét.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Oxigén.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Ózon.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Allotrópia.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Oxidok.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Hidrogén-peroxid.</w:t>
            </w: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70B2D" w:rsidP="000D73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58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szén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(Mi van a gázálarcban?)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gyémánt, a grafit és a </w:t>
            </w:r>
            <w:proofErr w:type="spellStart"/>
            <w:r w:rsidRPr="003D3C6E">
              <w:rPr>
                <w:rFonts w:cs="Arial"/>
                <w:color w:val="000000"/>
              </w:rPr>
              <w:t>fullerén</w:t>
            </w:r>
            <w:proofErr w:type="spellEnd"/>
            <w:r w:rsidRPr="003D3C6E">
              <w:rPr>
                <w:rFonts w:cs="Arial"/>
                <w:color w:val="000000"/>
              </w:rPr>
              <w:t xml:space="preserve"> szerkezetének, fizikai tulajdonságainak bemutatása.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természetes és a mesterséges szenek lényegének és felhasználásának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három allotróp módosulat szerkezetének ismeretében </w:t>
            </w:r>
            <w:r w:rsidR="00F319E4">
              <w:rPr>
                <w:rFonts w:cs="Arial"/>
                <w:color w:val="000000"/>
              </w:rPr>
              <w:t>értsék</w:t>
            </w:r>
            <w:r w:rsidRPr="003D3C6E">
              <w:rPr>
                <w:rFonts w:cs="Arial"/>
                <w:color w:val="000000"/>
              </w:rPr>
              <w:t xml:space="preserve"> meg azok fizikai tulajdonságait. </w:t>
            </w:r>
            <w:r w:rsidR="00F319E4">
              <w:rPr>
                <w:rFonts w:cs="Arial"/>
                <w:color w:val="000000"/>
              </w:rPr>
              <w:t>Tudjanak</w:t>
            </w:r>
            <w:r w:rsidRPr="003D3C6E">
              <w:rPr>
                <w:rFonts w:cs="Arial"/>
                <w:color w:val="000000"/>
              </w:rPr>
              <w:t xml:space="preserve"> felsorolni felhasználásukra példát</w:t>
            </w:r>
            <w:r w:rsidR="00145DE8">
              <w:rPr>
                <w:rFonts w:cs="Arial"/>
                <w:color w:val="000000"/>
              </w:rPr>
              <w:t>.</w:t>
            </w:r>
          </w:p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3D3C6E" w:rsidRPr="003D3C6E">
              <w:rPr>
                <w:rFonts w:cs="Arial"/>
                <w:color w:val="000000"/>
              </w:rPr>
              <w:t xml:space="preserve">, mit jelent az </w:t>
            </w:r>
            <w:proofErr w:type="gramStart"/>
            <w:r w:rsidR="003D3C6E" w:rsidRPr="003D3C6E">
              <w:rPr>
                <w:rFonts w:cs="Arial"/>
                <w:color w:val="000000"/>
              </w:rPr>
              <w:t>adszorpció</w:t>
            </w:r>
            <w:proofErr w:type="gramEnd"/>
            <w:r w:rsidR="003D3C6E" w:rsidRPr="003D3C6E">
              <w:rPr>
                <w:rFonts w:cs="Arial"/>
                <w:color w:val="000000"/>
              </w:rPr>
              <w:t>, mire használható.</w:t>
            </w:r>
          </w:p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3D3C6E" w:rsidRPr="003D3C6E">
              <w:rPr>
                <w:rFonts w:cs="Arial"/>
                <w:color w:val="000000"/>
              </w:rPr>
              <w:t>, mi a különbség az elemi, a mesterséges és a természetes szenek között.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Grafit.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Gyémánt.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Fullerén</w:t>
            </w:r>
            <w:proofErr w:type="spellEnd"/>
            <w:r w:rsidRPr="003D3C6E">
              <w:rPr>
                <w:rFonts w:cs="Arial"/>
                <w:color w:val="000000"/>
              </w:rPr>
              <w:t>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Ásványi szén.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Mesterséges szén.</w:t>
            </w:r>
          </w:p>
          <w:p w:rsidR="003D3C6E" w:rsidRPr="003D3C6E" w:rsidRDefault="003D3C6E" w:rsidP="00D35E1E">
            <w:pPr>
              <w:rPr>
                <w:rFonts w:cs="Arial"/>
                <w:color w:val="000000"/>
              </w:rPr>
            </w:pPr>
            <w:proofErr w:type="gramStart"/>
            <w:r w:rsidRPr="003D3C6E">
              <w:rPr>
                <w:rFonts w:cs="Arial"/>
                <w:color w:val="000000"/>
              </w:rPr>
              <w:t>Adszorpció</w:t>
            </w:r>
            <w:proofErr w:type="gramEnd"/>
            <w:r w:rsidRPr="003D3C6E">
              <w:rPr>
                <w:rFonts w:cs="Arial"/>
                <w:color w:val="000000"/>
              </w:rPr>
              <w:t>.</w:t>
            </w: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70B2D" w:rsidP="000D73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szén oxidjai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(A láthatatlan gyilkos)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szén-dioxid és a szén-monoxid fizikai és kémiai tulajdonságainak bemutatása. Az emberi szervezetre gyakorolt hatásuk megismertetése. A szénsavnak és a sóinak jelentősége a mindennapokban.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3D3C6E" w:rsidRPr="003D3C6E">
              <w:rPr>
                <w:rFonts w:cs="Arial"/>
                <w:color w:val="000000"/>
              </w:rPr>
              <w:t>, milyen hatással van az emberi szervezetre a szén két oxidja.</w:t>
            </w:r>
          </w:p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3D3C6E" w:rsidRPr="003D3C6E">
              <w:rPr>
                <w:rFonts w:cs="Arial"/>
                <w:color w:val="000000"/>
              </w:rPr>
              <w:t xml:space="preserve"> a karbonátok </w:t>
            </w:r>
            <w:proofErr w:type="spellStart"/>
            <w:r w:rsidR="003D3C6E" w:rsidRPr="003D3C6E">
              <w:rPr>
                <w:rFonts w:cs="Arial"/>
                <w:color w:val="000000"/>
              </w:rPr>
              <w:t>természetbeli</w:t>
            </w:r>
            <w:proofErr w:type="spellEnd"/>
            <w:r w:rsidR="003D3C6E" w:rsidRPr="003D3C6E">
              <w:rPr>
                <w:rFonts w:cs="Arial"/>
                <w:color w:val="000000"/>
              </w:rPr>
              <w:t xml:space="preserve"> jelentőségét, felhasználását.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Szén-dioxid.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Szén-monoxid.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Karbonát, hidrogén-karbonát.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Savanyú só.</w:t>
            </w: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370B2D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kén és vegyületei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(Hogyan tartják meg </w:t>
            </w:r>
            <w:proofErr w:type="spellStart"/>
            <w:r w:rsidRPr="003D3C6E">
              <w:rPr>
                <w:rFonts w:cs="Arial"/>
                <w:color w:val="000000"/>
              </w:rPr>
              <w:t>színüket</w:t>
            </w:r>
            <w:proofErr w:type="spellEnd"/>
            <w:r w:rsidRPr="003D3C6E">
              <w:rPr>
                <w:rFonts w:cs="Arial"/>
                <w:color w:val="000000"/>
              </w:rPr>
              <w:t xml:space="preserve"> az aszalt gyümölcsök?)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kénnek, oxidjainak és </w:t>
            </w:r>
            <w:proofErr w:type="spellStart"/>
            <w:r w:rsidRPr="003D3C6E">
              <w:rPr>
                <w:rFonts w:cs="Arial"/>
                <w:color w:val="000000"/>
              </w:rPr>
              <w:t>oxosavainak</w:t>
            </w:r>
            <w:proofErr w:type="spellEnd"/>
            <w:r w:rsidRPr="003D3C6E">
              <w:rPr>
                <w:rFonts w:cs="Arial"/>
                <w:color w:val="000000"/>
              </w:rPr>
              <w:t xml:space="preserve"> fizikai, kémiai tulajdonságai, valamint ezek jelentőségének a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3D3C6E" w:rsidRPr="003D3C6E">
              <w:rPr>
                <w:rFonts w:cs="Arial"/>
                <w:color w:val="000000"/>
              </w:rPr>
              <w:t xml:space="preserve">, milyen fizikai, kémiai tulajdonságokkal rendelkezik a kén, a kén-dioxid és a kénhidrogén. </w:t>
            </w:r>
            <w:r>
              <w:rPr>
                <w:rFonts w:cs="Arial"/>
                <w:color w:val="000000"/>
              </w:rPr>
              <w:t>Tudják</w:t>
            </w:r>
            <w:r w:rsidR="003D3C6E" w:rsidRPr="003D3C6E">
              <w:rPr>
                <w:rFonts w:cs="Arial"/>
                <w:color w:val="000000"/>
              </w:rPr>
              <w:t xml:space="preserve">, milyen célokra használhatók a kén </w:t>
            </w:r>
            <w:proofErr w:type="spellStart"/>
            <w:r w:rsidR="003D3C6E" w:rsidRPr="003D3C6E">
              <w:rPr>
                <w:rFonts w:cs="Arial"/>
                <w:color w:val="000000"/>
              </w:rPr>
              <w:t>oxosavai</w:t>
            </w:r>
            <w:proofErr w:type="spellEnd"/>
            <w:r w:rsidR="003D3C6E" w:rsidRPr="003D3C6E">
              <w:rPr>
                <w:rFonts w:cs="Arial"/>
                <w:color w:val="000000"/>
              </w:rPr>
              <w:t>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Legyen</w:t>
            </w:r>
            <w:r w:rsidR="00F319E4">
              <w:rPr>
                <w:rFonts w:cs="Arial"/>
                <w:color w:val="000000"/>
              </w:rPr>
              <w:t>ek</w:t>
            </w:r>
            <w:r w:rsidRPr="003D3C6E">
              <w:rPr>
                <w:rFonts w:cs="Arial"/>
                <w:color w:val="000000"/>
              </w:rPr>
              <w:t xml:space="preserve"> tisztában ezen anyagok emberi szervezetre gyakorolt hatásával.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Kén-dioxid.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Kénessav.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Szulfit.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Kénsav.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Szulfát, hidrogén-szulfát.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Kén-hidrogén.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Szulfid.</w:t>
            </w: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370B2D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klór és vegyületei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(Miért nem szabad </w:t>
            </w:r>
            <w:proofErr w:type="spellStart"/>
            <w:r w:rsidRPr="003D3C6E">
              <w:rPr>
                <w:rFonts w:cs="Arial"/>
                <w:color w:val="000000"/>
              </w:rPr>
              <w:t>hipót</w:t>
            </w:r>
            <w:proofErr w:type="spellEnd"/>
            <w:r w:rsidRPr="003D3C6E">
              <w:rPr>
                <w:rFonts w:cs="Arial"/>
                <w:color w:val="000000"/>
              </w:rPr>
              <w:t xml:space="preserve"> sósavval keverni?)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klór, a hidrogén-klorid és a </w:t>
            </w:r>
            <w:proofErr w:type="spellStart"/>
            <w:r w:rsidRPr="003D3C6E">
              <w:rPr>
                <w:rFonts w:cs="Arial"/>
                <w:color w:val="000000"/>
              </w:rPr>
              <w:t>hipó</w:t>
            </w:r>
            <w:proofErr w:type="spellEnd"/>
            <w:r w:rsidRPr="003D3C6E">
              <w:rPr>
                <w:rFonts w:cs="Arial"/>
                <w:color w:val="000000"/>
              </w:rPr>
              <w:t xml:space="preserve"> fizikai, kémiai tulajdonságainak ismertetése, valamint felhasználásuk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3D3C6E" w:rsidRPr="003D3C6E">
              <w:rPr>
                <w:rFonts w:cs="Arial"/>
                <w:color w:val="000000"/>
              </w:rPr>
              <w:t>, milyen tulajdonságokkal rendelkezik a klórgáz, és milyen egészségügyi hatásai vannak ennek.</w:t>
            </w:r>
          </w:p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3D3C6E" w:rsidRPr="003D3C6E">
              <w:rPr>
                <w:rFonts w:cs="Arial"/>
                <w:color w:val="000000"/>
              </w:rPr>
              <w:t xml:space="preserve"> a sósav és a </w:t>
            </w:r>
            <w:proofErr w:type="spellStart"/>
            <w:r w:rsidR="003D3C6E" w:rsidRPr="003D3C6E">
              <w:rPr>
                <w:rFonts w:cs="Arial"/>
                <w:color w:val="000000"/>
              </w:rPr>
              <w:t>hipó</w:t>
            </w:r>
            <w:proofErr w:type="spellEnd"/>
            <w:r w:rsidR="003D3C6E" w:rsidRPr="003D3C6E">
              <w:rPr>
                <w:rFonts w:cs="Arial"/>
                <w:color w:val="000000"/>
              </w:rPr>
              <w:t xml:space="preserve"> fizikai kémiai tulajdonságait. </w:t>
            </w:r>
            <w:r>
              <w:rPr>
                <w:rFonts w:cs="Arial"/>
                <w:color w:val="000000"/>
              </w:rPr>
              <w:t>Tudják</w:t>
            </w:r>
            <w:r w:rsidR="003D3C6E" w:rsidRPr="003D3C6E">
              <w:rPr>
                <w:rFonts w:cs="Arial"/>
                <w:color w:val="000000"/>
              </w:rPr>
              <w:t>, milyen következményekkel jár a két anyag reakciója.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Klór.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Hipó</w:t>
            </w:r>
            <w:proofErr w:type="spellEnd"/>
            <w:r w:rsidRPr="003D3C6E">
              <w:rPr>
                <w:rFonts w:cs="Arial"/>
                <w:color w:val="000000"/>
              </w:rPr>
              <w:t>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Hidrogén-klorid.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Sósav.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Nátrium-klorid.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Klorid.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Fiziológiás sóoldat.</w:t>
            </w: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370B2D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jód, a fluor, a bróm és vegyületei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(Valóban jódot tartalmaz a jódozott konyhasó?)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E8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fluor, bróm, és a jód kémiai és fizikai tulajdonságainak bemutatása. 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mindennapokban jelentős vegyületeik megismertetése.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3D3C6E" w:rsidRPr="003D3C6E">
              <w:rPr>
                <w:rFonts w:cs="Arial"/>
                <w:color w:val="000000"/>
              </w:rPr>
              <w:t xml:space="preserve"> a jód élettani fontosságát, a jód vegyületeinek laboratóriumi és orvosi célú felhasználását.</w:t>
            </w:r>
          </w:p>
          <w:p w:rsidR="003D3C6E" w:rsidRPr="003D3C6E" w:rsidRDefault="00F319E4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Tudjanak</w:t>
            </w:r>
            <w:r w:rsidR="003D3C6E" w:rsidRPr="003D3C6E">
              <w:rPr>
                <w:rFonts w:cs="Arial"/>
                <w:color w:val="000000"/>
              </w:rPr>
              <w:t xml:space="preserve"> a fluor vegyületeinek köznapi felhasználásáról.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9B" w:rsidRDefault="007D679B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Halogének.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Lugol</w:t>
            </w:r>
            <w:proofErr w:type="spellEnd"/>
            <w:r w:rsidRPr="003D3C6E">
              <w:rPr>
                <w:rFonts w:cs="Arial"/>
                <w:color w:val="000000"/>
              </w:rPr>
              <w:t>-oldat.</w:t>
            </w:r>
          </w:p>
          <w:p w:rsidR="003D3C6E" w:rsidRPr="003D3C6E" w:rsidRDefault="003D3C6E" w:rsidP="00D35E1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Jódtinktúra.</w:t>
            </w: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370B2D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légkör szennyezései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(Valóban egészséges az ózondús levegő?)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levegő szennyeződéseinek bemutatása, az azokat kiváltó okok részletezése, valamint a szennyezéssel járó környezeti hatások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</w:t>
            </w:r>
            <w:r w:rsidR="003D3C6E" w:rsidRPr="003D3C6E">
              <w:rPr>
                <w:rFonts w:cs="Arial"/>
                <w:color w:val="000000"/>
              </w:rPr>
              <w:t xml:space="preserve"> a főbb szennyezőanyagokat, azok forrásait. Legyen</w:t>
            </w:r>
            <w:r w:rsidR="00F319E4">
              <w:rPr>
                <w:rFonts w:cs="Arial"/>
                <w:color w:val="000000"/>
              </w:rPr>
              <w:t>ek</w:t>
            </w:r>
            <w:r w:rsidR="003D3C6E" w:rsidRPr="003D3C6E">
              <w:rPr>
                <w:rFonts w:cs="Arial"/>
                <w:color w:val="000000"/>
              </w:rPr>
              <w:t xml:space="preserve"> ismerete</w:t>
            </w:r>
            <w:r w:rsidR="00F319E4">
              <w:rPr>
                <w:rFonts w:cs="Arial"/>
                <w:color w:val="000000"/>
              </w:rPr>
              <w:t>ik</w:t>
            </w:r>
            <w:r w:rsidR="003D3C6E" w:rsidRPr="003D3C6E">
              <w:rPr>
                <w:rFonts w:cs="Arial"/>
                <w:color w:val="000000"/>
              </w:rPr>
              <w:t xml:space="preserve"> a London</w:t>
            </w:r>
            <w:r w:rsidR="00145DE8">
              <w:rPr>
                <w:rFonts w:cs="Arial"/>
                <w:color w:val="000000"/>
              </w:rPr>
              <w:t>-</w:t>
            </w:r>
            <w:r w:rsidR="003D3C6E" w:rsidRPr="003D3C6E">
              <w:rPr>
                <w:rFonts w:cs="Arial"/>
                <w:color w:val="000000"/>
              </w:rPr>
              <w:t xml:space="preserve"> é</w:t>
            </w:r>
            <w:r w:rsidR="00145DE8">
              <w:rPr>
                <w:rFonts w:cs="Arial"/>
                <w:color w:val="000000"/>
              </w:rPr>
              <w:t>s a Los Angeles-</w:t>
            </w:r>
            <w:r w:rsidR="003D3C6E" w:rsidRPr="003D3C6E">
              <w:rPr>
                <w:rFonts w:cs="Arial"/>
                <w:color w:val="000000"/>
              </w:rPr>
              <w:t xml:space="preserve">típusú szmog, valamint az </w:t>
            </w:r>
            <w:proofErr w:type="gramStart"/>
            <w:r w:rsidR="003D3C6E" w:rsidRPr="003D3C6E">
              <w:rPr>
                <w:rFonts w:cs="Arial"/>
                <w:color w:val="000000"/>
              </w:rPr>
              <w:t>inverz</w:t>
            </w:r>
            <w:proofErr w:type="gramEnd"/>
            <w:r w:rsidR="003D3C6E" w:rsidRPr="003D3C6E">
              <w:rPr>
                <w:rFonts w:cs="Arial"/>
                <w:color w:val="000000"/>
              </w:rPr>
              <w:t xml:space="preserve"> rétegződés kialakulásáról, ezek emberi egészségre gyakorolt hatásáról.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Szmog.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Savas eső.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Fordított rétegződés.</w:t>
            </w: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3D3C6E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370B2D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víz szennyezései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(Miért osztanak ivóvizet egyes településeken?)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vizek nitrát- és arzénszennyeződésének, valamint az </w:t>
            </w:r>
            <w:proofErr w:type="spellStart"/>
            <w:r w:rsidRPr="003D3C6E">
              <w:rPr>
                <w:rFonts w:cs="Arial"/>
                <w:color w:val="000000"/>
              </w:rPr>
              <w:t>eutrofizáció</w:t>
            </w:r>
            <w:proofErr w:type="spellEnd"/>
            <w:r w:rsidRPr="003D3C6E">
              <w:rPr>
                <w:rFonts w:cs="Arial"/>
                <w:color w:val="000000"/>
              </w:rPr>
              <w:t xml:space="preserve"> hatásának bemutatása az élővilágra.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CD7EC0" w:rsidP="00F319E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3D3C6E" w:rsidRPr="003D3C6E">
              <w:rPr>
                <w:rFonts w:cs="Arial"/>
                <w:color w:val="000000"/>
              </w:rPr>
              <w:t xml:space="preserve">, milyen következményekkel jár vizeink szennyezése, </w:t>
            </w:r>
            <w:r w:rsidR="00F319E4"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>smerjék</w:t>
            </w:r>
            <w:r w:rsidR="003D3C6E" w:rsidRPr="003D3C6E">
              <w:rPr>
                <w:rFonts w:cs="Arial"/>
                <w:color w:val="000000"/>
              </w:rPr>
              <w:t xml:space="preserve"> az egyes szennyezések okozta </w:t>
            </w:r>
            <w:proofErr w:type="gramStart"/>
            <w:r w:rsidR="003D3C6E" w:rsidRPr="003D3C6E">
              <w:rPr>
                <w:rFonts w:cs="Arial"/>
                <w:color w:val="000000"/>
              </w:rPr>
              <w:t>problémákat</w:t>
            </w:r>
            <w:proofErr w:type="gramEnd"/>
            <w:r w:rsidR="003D3C6E" w:rsidRPr="003D3C6E">
              <w:rPr>
                <w:rFonts w:cs="Arial"/>
                <w:color w:val="000000"/>
              </w:rPr>
              <w:t>, a szennyezéssel járó egészségi és környezeti károkat.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Foszfát</w:t>
            </w:r>
            <w:r w:rsidR="008F1143">
              <w:rPr>
                <w:rFonts w:cs="Arial"/>
                <w:color w:val="000000"/>
              </w:rPr>
              <w:t>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Nitrát.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Arzén.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Eutrofizáció</w:t>
            </w:r>
            <w:proofErr w:type="spellEnd"/>
            <w:r w:rsidRPr="003D3C6E">
              <w:rPr>
                <w:rFonts w:cs="Arial"/>
                <w:color w:val="000000"/>
              </w:rPr>
              <w:t>.</w:t>
            </w: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370B2D" w:rsidP="000D73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65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Talajszennyezés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(Veszélyes lehet a primőrök fogyasztása?)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műtrágyázás és egyéb talajszennyező anyagok környezetkárosító hatásának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F319E4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Értsék</w:t>
            </w:r>
            <w:r w:rsidR="003D3C6E" w:rsidRPr="003D3C6E">
              <w:rPr>
                <w:rFonts w:cs="Arial"/>
                <w:color w:val="000000"/>
              </w:rPr>
              <w:t xml:space="preserve"> a szikesedés és a túlzott műtrágyahasználat okozta környezeti </w:t>
            </w:r>
            <w:proofErr w:type="gramStart"/>
            <w:r w:rsidR="003D3C6E" w:rsidRPr="003D3C6E">
              <w:rPr>
                <w:rFonts w:cs="Arial"/>
                <w:color w:val="000000"/>
              </w:rPr>
              <w:t>problémákat</w:t>
            </w:r>
            <w:proofErr w:type="gramEnd"/>
            <w:r w:rsidR="003D3C6E" w:rsidRPr="003D3C6E">
              <w:rPr>
                <w:rFonts w:cs="Arial"/>
                <w:color w:val="000000"/>
              </w:rPr>
              <w:t>, legyen</w:t>
            </w:r>
            <w:r>
              <w:rPr>
                <w:rFonts w:cs="Arial"/>
                <w:color w:val="000000"/>
              </w:rPr>
              <w:t>ek</w:t>
            </w:r>
            <w:r w:rsidR="003D3C6E" w:rsidRPr="003D3C6E">
              <w:rPr>
                <w:rFonts w:cs="Arial"/>
                <w:color w:val="000000"/>
              </w:rPr>
              <w:t xml:space="preserve"> reális elképzelése</w:t>
            </w:r>
            <w:r>
              <w:rPr>
                <w:rFonts w:cs="Arial"/>
                <w:color w:val="000000"/>
              </w:rPr>
              <w:t>ik</w:t>
            </w:r>
            <w:r w:rsidR="003D3C6E" w:rsidRPr="003D3C6E">
              <w:rPr>
                <w:rFonts w:cs="Arial"/>
                <w:color w:val="000000"/>
              </w:rPr>
              <w:t xml:space="preserve"> az egyéb talajszennyező anyagok lebomlási idejéről, környezeti hatásairól.</w:t>
            </w:r>
          </w:p>
          <w:p w:rsidR="0017033D" w:rsidRPr="003D3C6E" w:rsidRDefault="0017033D" w:rsidP="003D3C6E">
            <w:pPr>
              <w:rPr>
                <w:rFonts w:cs="Arial"/>
                <w:color w:val="000000"/>
              </w:rPr>
            </w:pPr>
            <w:r>
              <w:t xml:space="preserve">Egy környezeti kár, egy ipari katasztrófa okainak elemzése, legközelebbi elkerülésének lehetősége. </w:t>
            </w:r>
            <w:r>
              <w:rPr>
                <w:rFonts w:cs="Arial"/>
                <w:color w:val="000000"/>
              </w:rPr>
              <w:t>(Vörösiszap katasztrófa)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Szikesedés.</w:t>
            </w:r>
          </w:p>
          <w:p w:rsidR="0017033D" w:rsidRPr="003D3C6E" w:rsidRDefault="0017033D" w:rsidP="003D3C6E">
            <w:pPr>
              <w:rPr>
                <w:rFonts w:cs="Arial"/>
                <w:color w:val="000000"/>
              </w:rPr>
            </w:pP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370B2D" w:rsidP="000D73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Fémek és </w:t>
            </w:r>
            <w:proofErr w:type="spellStart"/>
            <w:r w:rsidRPr="003D3C6E">
              <w:rPr>
                <w:rFonts w:cs="Arial"/>
                <w:color w:val="000000"/>
              </w:rPr>
              <w:t>ötvözetek</w:t>
            </w:r>
            <w:proofErr w:type="spellEnd"/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(Hogyan ismeri fel a pénzérmét az automata?)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köznapok ismert </w:t>
            </w:r>
            <w:proofErr w:type="spellStart"/>
            <w:r w:rsidRPr="003D3C6E">
              <w:rPr>
                <w:rFonts w:cs="Arial"/>
                <w:color w:val="000000"/>
              </w:rPr>
              <w:t>fémeinek</w:t>
            </w:r>
            <w:proofErr w:type="spellEnd"/>
            <w:r w:rsidRPr="003D3C6E">
              <w:rPr>
                <w:rFonts w:cs="Arial"/>
                <w:color w:val="000000"/>
              </w:rPr>
              <w:t xml:space="preserve"> tulajdonságai, és az ezeken alapuló felhasználásuk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3D3C6E" w:rsidRPr="003D3C6E">
              <w:rPr>
                <w:rFonts w:cs="Arial"/>
                <w:color w:val="000000"/>
              </w:rPr>
              <w:t xml:space="preserve">, milyen tulajdonságai miatt használjuk a rezet, vasat, alumíniumot és a nemesfémeket; milyen előnnyel jár az </w:t>
            </w:r>
            <w:proofErr w:type="spellStart"/>
            <w:r w:rsidR="003D3C6E" w:rsidRPr="003D3C6E">
              <w:rPr>
                <w:rFonts w:cs="Arial"/>
                <w:color w:val="000000"/>
              </w:rPr>
              <w:t>ötvözetek</w:t>
            </w:r>
            <w:proofErr w:type="spellEnd"/>
            <w:r w:rsidR="003D3C6E" w:rsidRPr="003D3C6E">
              <w:rPr>
                <w:rFonts w:cs="Arial"/>
                <w:color w:val="000000"/>
              </w:rPr>
              <w:t xml:space="preserve"> használata, milyen főbb fémelőállítási technikák (redukciós módszerek) állnak a rendelkezésünkre.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Érc.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Ötvözet.</w:t>
            </w: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DA38A8" w:rsidP="000D73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67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Vízkeménység, vízlágyítás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(Mitől él tovább a mosógép?)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Bemutatni a vizek keménységét okozó anyagokat, azok hatását és eltávolításának módszereit.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CD7EC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3D3C6E" w:rsidRPr="003D3C6E">
              <w:rPr>
                <w:rFonts w:cs="Arial"/>
                <w:color w:val="000000"/>
              </w:rPr>
              <w:t>, milyen anyagok okozzák a vizek keménységét, melyek ezek közül a változó keménységet okozó vegyületek.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Legyen</w:t>
            </w:r>
            <w:r w:rsidR="00F319E4">
              <w:rPr>
                <w:rFonts w:cs="Arial"/>
                <w:color w:val="000000"/>
              </w:rPr>
              <w:t>ek</w:t>
            </w:r>
            <w:r w:rsidRPr="003D3C6E">
              <w:rPr>
                <w:rFonts w:cs="Arial"/>
                <w:color w:val="000000"/>
              </w:rPr>
              <w:t xml:space="preserve"> tisztában a vízkeménység okozta </w:t>
            </w:r>
            <w:proofErr w:type="gramStart"/>
            <w:r w:rsidRPr="003D3C6E">
              <w:rPr>
                <w:rFonts w:cs="Arial"/>
                <w:color w:val="000000"/>
              </w:rPr>
              <w:t>problémákkal</w:t>
            </w:r>
            <w:proofErr w:type="gramEnd"/>
            <w:r w:rsidRPr="003D3C6E">
              <w:rPr>
                <w:rFonts w:cs="Arial"/>
                <w:color w:val="000000"/>
              </w:rPr>
              <w:t xml:space="preserve">, és </w:t>
            </w:r>
            <w:r w:rsidR="00CD7EC0">
              <w:rPr>
                <w:rFonts w:cs="Arial"/>
                <w:color w:val="000000"/>
              </w:rPr>
              <w:t>tudják</w:t>
            </w:r>
            <w:r w:rsidRPr="003D3C6E">
              <w:rPr>
                <w:rFonts w:cs="Arial"/>
                <w:color w:val="000000"/>
              </w:rPr>
              <w:t>, milyen típusú módszerekkel szüntethető meg a vizek keménysége.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Vízkő.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Vízkeménység.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Lágyítás.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Állandó vízkeménység.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Változó vízkeménység.</w:t>
            </w:r>
          </w:p>
        </w:tc>
      </w:tr>
      <w:tr w:rsidR="003D3C6E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DA38A8" w:rsidP="000D73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Hulladékkezelés és hulladékhasznosítás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(Pulóver újrahasznosított PET-palackból?)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háztartási hulladékok kezelésének, </w:t>
            </w:r>
            <w:proofErr w:type="spellStart"/>
            <w:r w:rsidRPr="003D3C6E">
              <w:rPr>
                <w:rFonts w:cs="Arial"/>
                <w:color w:val="000000"/>
              </w:rPr>
              <w:t>újrafeldolgozhatósági</w:t>
            </w:r>
            <w:proofErr w:type="spellEnd"/>
            <w:r w:rsidRPr="003D3C6E">
              <w:rPr>
                <w:rFonts w:cs="Arial"/>
                <w:color w:val="000000"/>
              </w:rPr>
              <w:t xml:space="preserve"> </w:t>
            </w:r>
            <w:proofErr w:type="gramStart"/>
            <w:r w:rsidRPr="003D3C6E">
              <w:rPr>
                <w:rFonts w:cs="Arial"/>
                <w:color w:val="000000"/>
              </w:rPr>
              <w:t>problémáinak</w:t>
            </w:r>
            <w:proofErr w:type="gramEnd"/>
            <w:r w:rsidRPr="003D3C6E">
              <w:rPr>
                <w:rFonts w:cs="Arial"/>
                <w:color w:val="000000"/>
              </w:rPr>
              <w:t xml:space="preserve"> megvilágítása.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5B" w:rsidRDefault="00CD7EC0" w:rsidP="0011285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Tudják</w:t>
            </w:r>
            <w:r w:rsidR="003D3C6E" w:rsidRPr="003D3C6E">
              <w:rPr>
                <w:rFonts w:cs="Arial"/>
                <w:color w:val="000000"/>
              </w:rPr>
              <w:t xml:space="preserve">, milyen előnyökkel </w:t>
            </w:r>
            <w:r w:rsidR="0011285B">
              <w:rPr>
                <w:rFonts w:cs="Arial"/>
                <w:color w:val="000000"/>
              </w:rPr>
              <w:t>jár a szelektív hulladékgyűjtés</w:t>
            </w:r>
            <w:r w:rsidR="003D3C6E" w:rsidRPr="003D3C6E">
              <w:rPr>
                <w:rFonts w:cs="Arial"/>
                <w:color w:val="000000"/>
              </w:rPr>
              <w:t xml:space="preserve">. </w:t>
            </w:r>
          </w:p>
          <w:p w:rsidR="003D3C6E" w:rsidRPr="0011285B" w:rsidRDefault="0011285B" w:rsidP="0011285B">
            <w:r>
              <w:t xml:space="preserve">Egy, a fenntarthatósághoz köthető projektmunka elkészítése.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Hulladék.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Újrahasznosítás.</w:t>
            </w:r>
          </w:p>
        </w:tc>
      </w:tr>
      <w:tr w:rsidR="00DA38A8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Default="00DA38A8" w:rsidP="000D73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474153" w:rsidRDefault="00DA38A8" w:rsidP="000D73D8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474153" w:rsidRDefault="00DA38A8" w:rsidP="00D8368C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A fejezet ismeretanyagának gyakoroltatása, a 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3D3C6E" w:rsidRDefault="00DA38A8" w:rsidP="0011285B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3D3C6E" w:rsidRDefault="00DA38A8" w:rsidP="003D3C6E">
            <w:pPr>
              <w:rPr>
                <w:rFonts w:cs="Arial"/>
                <w:color w:val="000000"/>
              </w:rPr>
            </w:pPr>
          </w:p>
        </w:tc>
      </w:tr>
      <w:tr w:rsidR="00FE4F9C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9C" w:rsidRDefault="00FE4F9C" w:rsidP="00FE4F9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9C" w:rsidRPr="00474153" w:rsidRDefault="00FE4F9C" w:rsidP="00FE4F9C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9C" w:rsidRPr="00474153" w:rsidRDefault="00FE4F9C" w:rsidP="00FE4F9C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A fejezet ismeretanyagának gyakoroltatása, a 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9C" w:rsidRPr="003D3C6E" w:rsidRDefault="00FE4F9C" w:rsidP="00FE4F9C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9C" w:rsidRPr="003D3C6E" w:rsidRDefault="00FE4F9C" w:rsidP="00FE4F9C">
            <w:pPr>
              <w:rPr>
                <w:rFonts w:cs="Arial"/>
                <w:color w:val="000000"/>
              </w:rPr>
            </w:pPr>
          </w:p>
        </w:tc>
      </w:tr>
      <w:tr w:rsidR="00DA38A8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Default="00DA38A8" w:rsidP="000D73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8D6563" w:rsidRDefault="00FE4F9C" w:rsidP="000D73D8">
            <w:pPr>
              <w:rPr>
                <w:rFonts w:cs="Times New Roman"/>
              </w:rPr>
            </w:pPr>
            <w:r>
              <w:rPr>
                <w:rFonts w:cs="Times New Roman"/>
              </w:rPr>
              <w:t>Témazáró</w:t>
            </w:r>
            <w:r w:rsidR="004C72A5">
              <w:rPr>
                <w:rFonts w:cs="Times New Roman"/>
              </w:rPr>
              <w:t xml:space="preserve">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8D6563" w:rsidRDefault="00DA38A8" w:rsidP="000D73D8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3D3C6E" w:rsidRDefault="00DA38A8" w:rsidP="003D3C6E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3D3C6E" w:rsidRDefault="00DA38A8" w:rsidP="003D3C6E">
            <w:pPr>
              <w:rPr>
                <w:rFonts w:cs="Arial"/>
                <w:color w:val="000000"/>
              </w:rPr>
            </w:pPr>
          </w:p>
        </w:tc>
      </w:tr>
      <w:tr w:rsidR="00A43E4C" w:rsidRPr="00853062" w:rsidTr="005841A7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C" w:rsidRDefault="00A43E4C" w:rsidP="00A43E4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C" w:rsidRPr="008D6563" w:rsidRDefault="00A43E4C" w:rsidP="00A43E4C">
            <w:pPr>
              <w:rPr>
                <w:rFonts w:cs="Times New Roman"/>
              </w:rPr>
            </w:pPr>
            <w:r>
              <w:rPr>
                <w:rFonts w:cs="Times New Roman"/>
              </w:rPr>
              <w:t>Projektmunka az egész évi anyagból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C" w:rsidRPr="008D6563" w:rsidRDefault="00A43E4C" w:rsidP="00A43E4C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C" w:rsidRPr="003D3C6E" w:rsidRDefault="00A43E4C" w:rsidP="00A43E4C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C" w:rsidRPr="003D3C6E" w:rsidRDefault="00A43E4C" w:rsidP="00A43E4C">
            <w:pPr>
              <w:rPr>
                <w:rFonts w:cs="Arial"/>
                <w:color w:val="000000"/>
              </w:rPr>
            </w:pPr>
          </w:p>
        </w:tc>
      </w:tr>
    </w:tbl>
    <w:p w:rsidR="00782F20" w:rsidRPr="000070F2" w:rsidRDefault="00782F20" w:rsidP="000070F2">
      <w:pPr>
        <w:tabs>
          <w:tab w:val="left" w:pos="1647"/>
        </w:tabs>
        <w:rPr>
          <w:rFonts w:cs="Times New Roman"/>
        </w:rPr>
      </w:pPr>
    </w:p>
    <w:sectPr w:rsidR="00782F20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59" w:rsidRDefault="00D92959" w:rsidP="004C3450">
      <w:r>
        <w:separator/>
      </w:r>
    </w:p>
  </w:endnote>
  <w:endnote w:type="continuationSeparator" w:id="0">
    <w:p w:rsidR="00D92959" w:rsidRDefault="00D92959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:rsidR="005D034C" w:rsidRDefault="005D034C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82BC2E" wp14:editId="1979DCE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D034C" w:rsidRPr="0074089C" w:rsidRDefault="005D034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555AC7" w:rsidRPr="00555AC7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382BC2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5D034C" w:rsidRPr="0074089C" w:rsidRDefault="005D034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555AC7" w:rsidRPr="00555AC7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59" w:rsidRDefault="00D92959" w:rsidP="004C3450">
      <w:r>
        <w:separator/>
      </w:r>
    </w:p>
  </w:footnote>
  <w:footnote w:type="continuationSeparator" w:id="0">
    <w:p w:rsidR="00D92959" w:rsidRDefault="00D92959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CE"/>
    <w:rsid w:val="000032DA"/>
    <w:rsid w:val="000062F5"/>
    <w:rsid w:val="000070F2"/>
    <w:rsid w:val="00015F64"/>
    <w:rsid w:val="00025CA7"/>
    <w:rsid w:val="00031AAE"/>
    <w:rsid w:val="00032D62"/>
    <w:rsid w:val="00054A62"/>
    <w:rsid w:val="000632FB"/>
    <w:rsid w:val="00067578"/>
    <w:rsid w:val="00073F8D"/>
    <w:rsid w:val="00085620"/>
    <w:rsid w:val="0009214D"/>
    <w:rsid w:val="000A3C3C"/>
    <w:rsid w:val="000B0B04"/>
    <w:rsid w:val="000B41D4"/>
    <w:rsid w:val="000B6AC5"/>
    <w:rsid w:val="000C3851"/>
    <w:rsid w:val="000C4D62"/>
    <w:rsid w:val="000C4F42"/>
    <w:rsid w:val="000D32AA"/>
    <w:rsid w:val="000D3B3B"/>
    <w:rsid w:val="000D73D8"/>
    <w:rsid w:val="000E30DE"/>
    <w:rsid w:val="000F02A1"/>
    <w:rsid w:val="00103A42"/>
    <w:rsid w:val="0010472B"/>
    <w:rsid w:val="00107B49"/>
    <w:rsid w:val="00110879"/>
    <w:rsid w:val="0011285B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5DE8"/>
    <w:rsid w:val="00147AFC"/>
    <w:rsid w:val="00151BA5"/>
    <w:rsid w:val="00153E4C"/>
    <w:rsid w:val="00161467"/>
    <w:rsid w:val="001621AE"/>
    <w:rsid w:val="00165DC2"/>
    <w:rsid w:val="0017033D"/>
    <w:rsid w:val="00170479"/>
    <w:rsid w:val="001732D8"/>
    <w:rsid w:val="00177461"/>
    <w:rsid w:val="00181D19"/>
    <w:rsid w:val="001847B4"/>
    <w:rsid w:val="00184809"/>
    <w:rsid w:val="00191D86"/>
    <w:rsid w:val="00194EFE"/>
    <w:rsid w:val="001A1B45"/>
    <w:rsid w:val="001A2C58"/>
    <w:rsid w:val="001A78F4"/>
    <w:rsid w:val="001B2AD8"/>
    <w:rsid w:val="001C102A"/>
    <w:rsid w:val="001C4841"/>
    <w:rsid w:val="001C6B1D"/>
    <w:rsid w:val="001C6FD2"/>
    <w:rsid w:val="001C7A20"/>
    <w:rsid w:val="001D497E"/>
    <w:rsid w:val="001D69CB"/>
    <w:rsid w:val="001E177B"/>
    <w:rsid w:val="001E54ED"/>
    <w:rsid w:val="001E75C4"/>
    <w:rsid w:val="001F3A7B"/>
    <w:rsid w:val="001F3E31"/>
    <w:rsid w:val="002126C2"/>
    <w:rsid w:val="00214506"/>
    <w:rsid w:val="00214F2A"/>
    <w:rsid w:val="00222B22"/>
    <w:rsid w:val="0022317E"/>
    <w:rsid w:val="0022566A"/>
    <w:rsid w:val="00225D03"/>
    <w:rsid w:val="00240F0E"/>
    <w:rsid w:val="00243BD5"/>
    <w:rsid w:val="00244FA4"/>
    <w:rsid w:val="00253088"/>
    <w:rsid w:val="00255F49"/>
    <w:rsid w:val="00282F85"/>
    <w:rsid w:val="002877AD"/>
    <w:rsid w:val="00293147"/>
    <w:rsid w:val="00295E86"/>
    <w:rsid w:val="002A0508"/>
    <w:rsid w:val="002A0998"/>
    <w:rsid w:val="002A0D51"/>
    <w:rsid w:val="002A7574"/>
    <w:rsid w:val="002B60CE"/>
    <w:rsid w:val="002C30B3"/>
    <w:rsid w:val="002C549D"/>
    <w:rsid w:val="002C6E44"/>
    <w:rsid w:val="002E5A09"/>
    <w:rsid w:val="002E6B57"/>
    <w:rsid w:val="002E7910"/>
    <w:rsid w:val="002E7945"/>
    <w:rsid w:val="002F191A"/>
    <w:rsid w:val="00310E7C"/>
    <w:rsid w:val="003172C7"/>
    <w:rsid w:val="003173EA"/>
    <w:rsid w:val="003200BA"/>
    <w:rsid w:val="00327766"/>
    <w:rsid w:val="00330542"/>
    <w:rsid w:val="00332DA2"/>
    <w:rsid w:val="00337B6A"/>
    <w:rsid w:val="00344404"/>
    <w:rsid w:val="00356C49"/>
    <w:rsid w:val="00360246"/>
    <w:rsid w:val="00361A96"/>
    <w:rsid w:val="003634BF"/>
    <w:rsid w:val="00367E11"/>
    <w:rsid w:val="00370B2D"/>
    <w:rsid w:val="00371114"/>
    <w:rsid w:val="00372085"/>
    <w:rsid w:val="00373DFE"/>
    <w:rsid w:val="00380207"/>
    <w:rsid w:val="00385E99"/>
    <w:rsid w:val="0038650B"/>
    <w:rsid w:val="00392668"/>
    <w:rsid w:val="003A0451"/>
    <w:rsid w:val="003A7AE7"/>
    <w:rsid w:val="003B3614"/>
    <w:rsid w:val="003C2841"/>
    <w:rsid w:val="003C5769"/>
    <w:rsid w:val="003C7288"/>
    <w:rsid w:val="003D0E1B"/>
    <w:rsid w:val="003D3C6E"/>
    <w:rsid w:val="003E0D25"/>
    <w:rsid w:val="003E498B"/>
    <w:rsid w:val="003E6477"/>
    <w:rsid w:val="003F13A1"/>
    <w:rsid w:val="003F599A"/>
    <w:rsid w:val="003F730E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74153"/>
    <w:rsid w:val="0047574A"/>
    <w:rsid w:val="00482D5A"/>
    <w:rsid w:val="004849F2"/>
    <w:rsid w:val="00487A38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C72A5"/>
    <w:rsid w:val="004D0C1F"/>
    <w:rsid w:val="004D119D"/>
    <w:rsid w:val="004D5842"/>
    <w:rsid w:val="004F77D0"/>
    <w:rsid w:val="00501244"/>
    <w:rsid w:val="005046B8"/>
    <w:rsid w:val="00504CB7"/>
    <w:rsid w:val="005166EA"/>
    <w:rsid w:val="00516B0A"/>
    <w:rsid w:val="00521F99"/>
    <w:rsid w:val="005273F0"/>
    <w:rsid w:val="005276B0"/>
    <w:rsid w:val="00531FEE"/>
    <w:rsid w:val="005369D7"/>
    <w:rsid w:val="0054008E"/>
    <w:rsid w:val="00546B67"/>
    <w:rsid w:val="00547A9B"/>
    <w:rsid w:val="0055051D"/>
    <w:rsid w:val="00550810"/>
    <w:rsid w:val="005516C7"/>
    <w:rsid w:val="0055205C"/>
    <w:rsid w:val="00552903"/>
    <w:rsid w:val="005542F1"/>
    <w:rsid w:val="00555AC7"/>
    <w:rsid w:val="00557723"/>
    <w:rsid w:val="00563567"/>
    <w:rsid w:val="00565982"/>
    <w:rsid w:val="005841A7"/>
    <w:rsid w:val="005848AA"/>
    <w:rsid w:val="00590934"/>
    <w:rsid w:val="00594707"/>
    <w:rsid w:val="00596ACC"/>
    <w:rsid w:val="005A0B8A"/>
    <w:rsid w:val="005A1508"/>
    <w:rsid w:val="005A25AF"/>
    <w:rsid w:val="005A69A0"/>
    <w:rsid w:val="005B4976"/>
    <w:rsid w:val="005C0397"/>
    <w:rsid w:val="005D034C"/>
    <w:rsid w:val="005D1751"/>
    <w:rsid w:val="005D3052"/>
    <w:rsid w:val="005D339F"/>
    <w:rsid w:val="005D568B"/>
    <w:rsid w:val="005D7EBE"/>
    <w:rsid w:val="005E535F"/>
    <w:rsid w:val="005F094B"/>
    <w:rsid w:val="005F51CE"/>
    <w:rsid w:val="005F6BDA"/>
    <w:rsid w:val="00602CF7"/>
    <w:rsid w:val="00606962"/>
    <w:rsid w:val="00610B80"/>
    <w:rsid w:val="00614735"/>
    <w:rsid w:val="00623E68"/>
    <w:rsid w:val="0062796A"/>
    <w:rsid w:val="006334B2"/>
    <w:rsid w:val="00634AE3"/>
    <w:rsid w:val="006440FC"/>
    <w:rsid w:val="00645D0C"/>
    <w:rsid w:val="006464DF"/>
    <w:rsid w:val="00646962"/>
    <w:rsid w:val="00660F9B"/>
    <w:rsid w:val="00675B9A"/>
    <w:rsid w:val="00676A04"/>
    <w:rsid w:val="00681222"/>
    <w:rsid w:val="00683DA6"/>
    <w:rsid w:val="006842A7"/>
    <w:rsid w:val="00692AAF"/>
    <w:rsid w:val="006966CC"/>
    <w:rsid w:val="006975C7"/>
    <w:rsid w:val="006A4637"/>
    <w:rsid w:val="006A7698"/>
    <w:rsid w:val="006B004C"/>
    <w:rsid w:val="006B136F"/>
    <w:rsid w:val="006B525C"/>
    <w:rsid w:val="006B660E"/>
    <w:rsid w:val="006B7282"/>
    <w:rsid w:val="006B72DA"/>
    <w:rsid w:val="006C3A01"/>
    <w:rsid w:val="006C43FA"/>
    <w:rsid w:val="006C6199"/>
    <w:rsid w:val="006C68F6"/>
    <w:rsid w:val="006D174B"/>
    <w:rsid w:val="006E15C6"/>
    <w:rsid w:val="006E27F1"/>
    <w:rsid w:val="006E3D89"/>
    <w:rsid w:val="006E4080"/>
    <w:rsid w:val="006E4DCC"/>
    <w:rsid w:val="006F3203"/>
    <w:rsid w:val="00700C77"/>
    <w:rsid w:val="007018C0"/>
    <w:rsid w:val="00702A09"/>
    <w:rsid w:val="007040DC"/>
    <w:rsid w:val="0070704E"/>
    <w:rsid w:val="00710210"/>
    <w:rsid w:val="00710402"/>
    <w:rsid w:val="00715926"/>
    <w:rsid w:val="00717FC1"/>
    <w:rsid w:val="007212A8"/>
    <w:rsid w:val="00721FAE"/>
    <w:rsid w:val="0072678C"/>
    <w:rsid w:val="00734140"/>
    <w:rsid w:val="007345A8"/>
    <w:rsid w:val="00734AC2"/>
    <w:rsid w:val="00736AB1"/>
    <w:rsid w:val="0074089C"/>
    <w:rsid w:val="00745CAC"/>
    <w:rsid w:val="00747E37"/>
    <w:rsid w:val="00752091"/>
    <w:rsid w:val="00760ED9"/>
    <w:rsid w:val="007648BE"/>
    <w:rsid w:val="007676CB"/>
    <w:rsid w:val="00776F39"/>
    <w:rsid w:val="00780D00"/>
    <w:rsid w:val="00782F20"/>
    <w:rsid w:val="00783475"/>
    <w:rsid w:val="007869D7"/>
    <w:rsid w:val="00787609"/>
    <w:rsid w:val="00790071"/>
    <w:rsid w:val="007966E6"/>
    <w:rsid w:val="007A1317"/>
    <w:rsid w:val="007A49D9"/>
    <w:rsid w:val="007B52B9"/>
    <w:rsid w:val="007C2029"/>
    <w:rsid w:val="007C4A9F"/>
    <w:rsid w:val="007C6098"/>
    <w:rsid w:val="007C686D"/>
    <w:rsid w:val="007C6AAE"/>
    <w:rsid w:val="007D5464"/>
    <w:rsid w:val="007D5BF3"/>
    <w:rsid w:val="007D679B"/>
    <w:rsid w:val="007E35EE"/>
    <w:rsid w:val="007E797A"/>
    <w:rsid w:val="007F238F"/>
    <w:rsid w:val="007F7C5C"/>
    <w:rsid w:val="00802F8A"/>
    <w:rsid w:val="00804B34"/>
    <w:rsid w:val="00806D14"/>
    <w:rsid w:val="00807DA1"/>
    <w:rsid w:val="00814941"/>
    <w:rsid w:val="00824A0B"/>
    <w:rsid w:val="00826FAB"/>
    <w:rsid w:val="00833818"/>
    <w:rsid w:val="00833BCE"/>
    <w:rsid w:val="008349AC"/>
    <w:rsid w:val="008356B1"/>
    <w:rsid w:val="00841F24"/>
    <w:rsid w:val="008435F7"/>
    <w:rsid w:val="008440E6"/>
    <w:rsid w:val="008462C2"/>
    <w:rsid w:val="00853062"/>
    <w:rsid w:val="00863793"/>
    <w:rsid w:val="00871C0E"/>
    <w:rsid w:val="00874E3D"/>
    <w:rsid w:val="0087613E"/>
    <w:rsid w:val="0088744A"/>
    <w:rsid w:val="00890A7E"/>
    <w:rsid w:val="008A61BC"/>
    <w:rsid w:val="008B1737"/>
    <w:rsid w:val="008B6883"/>
    <w:rsid w:val="008B72D9"/>
    <w:rsid w:val="008C1BFB"/>
    <w:rsid w:val="008C5DBF"/>
    <w:rsid w:val="008D0E0C"/>
    <w:rsid w:val="008D3F70"/>
    <w:rsid w:val="008D5788"/>
    <w:rsid w:val="008D6563"/>
    <w:rsid w:val="008E37E6"/>
    <w:rsid w:val="008E52E2"/>
    <w:rsid w:val="008F0004"/>
    <w:rsid w:val="008F1143"/>
    <w:rsid w:val="008F79A1"/>
    <w:rsid w:val="00900CCE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57F1"/>
    <w:rsid w:val="0096050D"/>
    <w:rsid w:val="00963571"/>
    <w:rsid w:val="0096637E"/>
    <w:rsid w:val="009672A2"/>
    <w:rsid w:val="00975DA9"/>
    <w:rsid w:val="009777DC"/>
    <w:rsid w:val="00977B62"/>
    <w:rsid w:val="00980BFA"/>
    <w:rsid w:val="00983E06"/>
    <w:rsid w:val="0099465C"/>
    <w:rsid w:val="009A1043"/>
    <w:rsid w:val="009A32DD"/>
    <w:rsid w:val="009A55AF"/>
    <w:rsid w:val="009B37A6"/>
    <w:rsid w:val="009B6E2E"/>
    <w:rsid w:val="009C06AC"/>
    <w:rsid w:val="009D280E"/>
    <w:rsid w:val="009D7D3C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394A"/>
    <w:rsid w:val="00A16A4E"/>
    <w:rsid w:val="00A21849"/>
    <w:rsid w:val="00A220A8"/>
    <w:rsid w:val="00A2694B"/>
    <w:rsid w:val="00A33DCF"/>
    <w:rsid w:val="00A3618C"/>
    <w:rsid w:val="00A3645E"/>
    <w:rsid w:val="00A43D9A"/>
    <w:rsid w:val="00A43E4C"/>
    <w:rsid w:val="00A44636"/>
    <w:rsid w:val="00A563EB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B145A"/>
    <w:rsid w:val="00AB32CB"/>
    <w:rsid w:val="00AB5EC3"/>
    <w:rsid w:val="00AC0C35"/>
    <w:rsid w:val="00AC31E0"/>
    <w:rsid w:val="00AC391E"/>
    <w:rsid w:val="00AC408B"/>
    <w:rsid w:val="00AD4D23"/>
    <w:rsid w:val="00AE2EB2"/>
    <w:rsid w:val="00AE4A5A"/>
    <w:rsid w:val="00AF3407"/>
    <w:rsid w:val="00AF3E90"/>
    <w:rsid w:val="00AF4CD8"/>
    <w:rsid w:val="00AF5969"/>
    <w:rsid w:val="00AF731A"/>
    <w:rsid w:val="00B105E4"/>
    <w:rsid w:val="00B10A11"/>
    <w:rsid w:val="00B158D0"/>
    <w:rsid w:val="00B160DA"/>
    <w:rsid w:val="00B17706"/>
    <w:rsid w:val="00B20F65"/>
    <w:rsid w:val="00B22EBA"/>
    <w:rsid w:val="00B25FC7"/>
    <w:rsid w:val="00B32A16"/>
    <w:rsid w:val="00B34365"/>
    <w:rsid w:val="00B3766E"/>
    <w:rsid w:val="00B44F8B"/>
    <w:rsid w:val="00B52FC2"/>
    <w:rsid w:val="00B53742"/>
    <w:rsid w:val="00B613D3"/>
    <w:rsid w:val="00B640B9"/>
    <w:rsid w:val="00B705E1"/>
    <w:rsid w:val="00B85C97"/>
    <w:rsid w:val="00B90A64"/>
    <w:rsid w:val="00B94AC0"/>
    <w:rsid w:val="00B95E4B"/>
    <w:rsid w:val="00BA46D2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E45BA"/>
    <w:rsid w:val="00BE7929"/>
    <w:rsid w:val="00BF47AD"/>
    <w:rsid w:val="00BF4ADF"/>
    <w:rsid w:val="00BF61D8"/>
    <w:rsid w:val="00BF7843"/>
    <w:rsid w:val="00C067EC"/>
    <w:rsid w:val="00C10E3E"/>
    <w:rsid w:val="00C12743"/>
    <w:rsid w:val="00C1289E"/>
    <w:rsid w:val="00C14238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596F"/>
    <w:rsid w:val="00C84683"/>
    <w:rsid w:val="00C92DDE"/>
    <w:rsid w:val="00C93A7C"/>
    <w:rsid w:val="00CA479A"/>
    <w:rsid w:val="00CB04D5"/>
    <w:rsid w:val="00CB1ED1"/>
    <w:rsid w:val="00CB2AD1"/>
    <w:rsid w:val="00CB7F77"/>
    <w:rsid w:val="00CC7129"/>
    <w:rsid w:val="00CD5B31"/>
    <w:rsid w:val="00CD7EC0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5E1E"/>
    <w:rsid w:val="00D364AC"/>
    <w:rsid w:val="00D36E9A"/>
    <w:rsid w:val="00D40825"/>
    <w:rsid w:val="00D41056"/>
    <w:rsid w:val="00D42B14"/>
    <w:rsid w:val="00D50F74"/>
    <w:rsid w:val="00D512CB"/>
    <w:rsid w:val="00D52905"/>
    <w:rsid w:val="00D53964"/>
    <w:rsid w:val="00D55E15"/>
    <w:rsid w:val="00D6001D"/>
    <w:rsid w:val="00D61B58"/>
    <w:rsid w:val="00D65398"/>
    <w:rsid w:val="00D7048F"/>
    <w:rsid w:val="00D71330"/>
    <w:rsid w:val="00D74217"/>
    <w:rsid w:val="00D76E09"/>
    <w:rsid w:val="00D76EAE"/>
    <w:rsid w:val="00D8368C"/>
    <w:rsid w:val="00D911F3"/>
    <w:rsid w:val="00D913F8"/>
    <w:rsid w:val="00D91630"/>
    <w:rsid w:val="00D91CA0"/>
    <w:rsid w:val="00D92959"/>
    <w:rsid w:val="00D93C70"/>
    <w:rsid w:val="00D977B3"/>
    <w:rsid w:val="00DA09B5"/>
    <w:rsid w:val="00DA1732"/>
    <w:rsid w:val="00DA38A8"/>
    <w:rsid w:val="00DB1DD6"/>
    <w:rsid w:val="00DB43B6"/>
    <w:rsid w:val="00DC02DA"/>
    <w:rsid w:val="00DC0A4F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1313E"/>
    <w:rsid w:val="00E2087E"/>
    <w:rsid w:val="00E27799"/>
    <w:rsid w:val="00E30E9E"/>
    <w:rsid w:val="00E333A0"/>
    <w:rsid w:val="00E374BF"/>
    <w:rsid w:val="00E4732D"/>
    <w:rsid w:val="00E51DD7"/>
    <w:rsid w:val="00E5282D"/>
    <w:rsid w:val="00E52EA6"/>
    <w:rsid w:val="00E5694E"/>
    <w:rsid w:val="00E60188"/>
    <w:rsid w:val="00E61E05"/>
    <w:rsid w:val="00E62B44"/>
    <w:rsid w:val="00E63963"/>
    <w:rsid w:val="00E70552"/>
    <w:rsid w:val="00E82CC5"/>
    <w:rsid w:val="00E8303A"/>
    <w:rsid w:val="00E847B9"/>
    <w:rsid w:val="00E861A3"/>
    <w:rsid w:val="00E96349"/>
    <w:rsid w:val="00EA171D"/>
    <w:rsid w:val="00EA66E1"/>
    <w:rsid w:val="00EA706D"/>
    <w:rsid w:val="00EB287E"/>
    <w:rsid w:val="00EB552B"/>
    <w:rsid w:val="00EB6EE1"/>
    <w:rsid w:val="00EC0C1C"/>
    <w:rsid w:val="00EE2D92"/>
    <w:rsid w:val="00EE4864"/>
    <w:rsid w:val="00EE533C"/>
    <w:rsid w:val="00EE7BB5"/>
    <w:rsid w:val="00EF71FA"/>
    <w:rsid w:val="00F01385"/>
    <w:rsid w:val="00F015B0"/>
    <w:rsid w:val="00F10731"/>
    <w:rsid w:val="00F15938"/>
    <w:rsid w:val="00F16B48"/>
    <w:rsid w:val="00F20803"/>
    <w:rsid w:val="00F229F9"/>
    <w:rsid w:val="00F319E4"/>
    <w:rsid w:val="00F70665"/>
    <w:rsid w:val="00F71CF6"/>
    <w:rsid w:val="00F7304D"/>
    <w:rsid w:val="00F74FB4"/>
    <w:rsid w:val="00F77797"/>
    <w:rsid w:val="00F81F02"/>
    <w:rsid w:val="00F82B6B"/>
    <w:rsid w:val="00F865EF"/>
    <w:rsid w:val="00F91408"/>
    <w:rsid w:val="00FA1F85"/>
    <w:rsid w:val="00FA4A48"/>
    <w:rsid w:val="00FA76A3"/>
    <w:rsid w:val="00FA7E39"/>
    <w:rsid w:val="00FB66B5"/>
    <w:rsid w:val="00FC33F5"/>
    <w:rsid w:val="00FC7BA2"/>
    <w:rsid w:val="00FD0427"/>
    <w:rsid w:val="00FD30D3"/>
    <w:rsid w:val="00FD4C81"/>
    <w:rsid w:val="00FD6DAB"/>
    <w:rsid w:val="00FE4003"/>
    <w:rsid w:val="00FE4F9C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517C8"/>
  <w15:docId w15:val="{8741D696-2564-4192-9E14-9C5ECD6D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40FC"/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eterl\Desktop\FI%20Tanmenet_Sablon_Gre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A407-9DB6-49E7-8739-56D156E3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 Tanmenet_Sablon_Green</Template>
  <TotalTime>1</TotalTime>
  <Pages>19</Pages>
  <Words>3582</Words>
  <Characters>24721</Characters>
  <Application>Microsoft Office Word</Application>
  <DocSecurity>0</DocSecurity>
  <Lines>206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Demeter László</dc:creator>
  <cp:lastModifiedBy>Kincses Ildikó</cp:lastModifiedBy>
  <cp:revision>5</cp:revision>
  <cp:lastPrinted>2016-05-25T07:54:00Z</cp:lastPrinted>
  <dcterms:created xsi:type="dcterms:W3CDTF">2018-08-26T21:38:00Z</dcterms:created>
  <dcterms:modified xsi:type="dcterms:W3CDTF">2018-08-27T08:00:00Z</dcterms:modified>
</cp:coreProperties>
</file>